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5" w:rsidRDefault="00DD2985" w:rsidP="002E52F5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ВАШ РЕБЕНОК – ПЯТИКЛАССНИК!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666666"/>
          <w:szCs w:val="21"/>
        </w:rPr>
      </w:pPr>
      <w:r w:rsidRPr="00994264">
        <w:rPr>
          <w:rFonts w:ascii="Tahoma" w:hAnsi="Tahoma" w:cs="Tahoma"/>
          <w:color w:val="666666"/>
          <w:szCs w:val="21"/>
        </w:rPr>
        <w:t>Материал к родительскому собранию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Для пятиклассника, приходящего в школу 1 сентября, все оказывается новым. И поэтому возникает необходимость в адаптации – привыкании к новым условиям обучения.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 xml:space="preserve"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</w:t>
      </w:r>
      <w:r w:rsidRPr="00994264">
        <w:rPr>
          <w:rFonts w:cs="Tahoma"/>
          <w:b/>
          <w:color w:val="666666"/>
          <w:szCs w:val="21"/>
        </w:rPr>
        <w:t>трудностей</w:t>
      </w:r>
      <w:r w:rsidRPr="00994264">
        <w:rPr>
          <w:rFonts w:cs="Tahoma"/>
          <w:color w:val="666666"/>
          <w:szCs w:val="21"/>
        </w:rPr>
        <w:t xml:space="preserve"> школьной жизни детей: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возросший темп работы: дети, не умеющие быстро писать, не успевают;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возросший объем работы как на уроке, так и дома;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новые требования в оформлении работы;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необходимость самостоятельно находить дополнительную информацию (литературу) и работать с ней.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В случае трудностей адаптации о них могут свидетельствовать следующие признаки: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усталый, утомленный вид ребенка;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нежелание ребенка делиться своими впечатлениями о проведенном дне;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стремление отвлечь взрослого от школьных событий, переключить внимание на другие темы;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нежелание выполнять домашние задания;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негативные характеристики в адрес школы, учителей, одноклассников;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жалобы на те или иные события, связанные со школой;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беспокойный сон;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трудности утреннего пробуждения;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постоянные жалобы на плохое самочувствие.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В нашем классе был проведен опрос учащихся «С какими трудностями тебе пришлось столкнуться в пятом классе?». Вот что ответили ребята: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очень много разных учителей (37%);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непривычное расписание уроков (24%);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трудно найти нужный кабинет (12%);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новый классный руководитель (7%).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– стремлении противостоять любым предложениям, суждениям, чувствам взрослых. Отсюда – конфликты со взрослыми. Ребенок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Именно ввиду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случает неизбежен внутренний дискомфорт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Таким образом, переходя из начальной школы в среднюю, ребенок подвержен не только внешним, но и внутренним изменениям.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Далее родителю получают письма от своих детей (письма пишутся заранее и запечатываются в конверт).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Дорог _______________________________________!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Вот я и учусь в пятом классе.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Прежде всего я хочу сообщить, что я __________________________________________.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Если сравнивать с учебой в 4-м классе, то сейчас __________________________________________________________________________________________________________.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Иногда я__________________________________________________________________ 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Самый интересный для меня предмет _________________________________________.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А еще я ___________________________________________________________________.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Но кроме этого я хочу рассказать о ____________________________________________________________________________________________________________________.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cs="Tahoma"/>
          <w:color w:val="666666"/>
          <w:szCs w:val="21"/>
        </w:rPr>
      </w:pPr>
      <w:r w:rsidRPr="00994264">
        <w:rPr>
          <w:rFonts w:cs="Tahoma"/>
          <w:color w:val="666666"/>
          <w:szCs w:val="21"/>
        </w:rPr>
        <w:t>Самым трудным для меня в 5-м классе___________________________________________________________________________________________________________________.</w:t>
      </w:r>
    </w:p>
    <w:p w:rsidR="00DD2985" w:rsidRPr="00994264" w:rsidRDefault="00DD2985" w:rsidP="002E52F5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666666"/>
          <w:szCs w:val="21"/>
        </w:rPr>
      </w:pPr>
    </w:p>
    <w:p w:rsidR="00DD2985" w:rsidRDefault="00DD2985" w:rsidP="002E52F5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p w:rsidR="00DD2985" w:rsidRDefault="00DD2985" w:rsidP="002E52F5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</w:p>
    <w:sectPr w:rsidR="00DD2985" w:rsidSect="0001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2F5"/>
    <w:rsid w:val="00013638"/>
    <w:rsid w:val="0022679D"/>
    <w:rsid w:val="002411A8"/>
    <w:rsid w:val="002E52F5"/>
    <w:rsid w:val="003446DB"/>
    <w:rsid w:val="003F367A"/>
    <w:rsid w:val="005F159A"/>
    <w:rsid w:val="00910906"/>
    <w:rsid w:val="009431F2"/>
    <w:rsid w:val="00994264"/>
    <w:rsid w:val="00DD2985"/>
    <w:rsid w:val="00F4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38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5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668</Words>
  <Characters>3811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РЕБЕНОК – ПЯТИКЛАССНИК</dc:title>
  <dc:subject/>
  <dc:creator>Ван Мелле</dc:creator>
  <cp:keywords/>
  <dc:description/>
  <cp:lastModifiedBy>Елена</cp:lastModifiedBy>
  <cp:revision>2</cp:revision>
  <cp:lastPrinted>2014-09-11T19:51:00Z</cp:lastPrinted>
  <dcterms:created xsi:type="dcterms:W3CDTF">2019-10-13T10:46:00Z</dcterms:created>
  <dcterms:modified xsi:type="dcterms:W3CDTF">2019-10-13T10:46:00Z</dcterms:modified>
</cp:coreProperties>
</file>