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521" w:rsidRDefault="00410521" w:rsidP="008D5D0E"/>
    <w:p w:rsidR="00410521" w:rsidRDefault="00410521" w:rsidP="00C33AE7">
      <w:pPr>
        <w:rPr>
          <w:sz w:val="28"/>
          <w:szCs w:val="28"/>
        </w:rPr>
      </w:pPr>
    </w:p>
    <w:p w:rsidR="00410521" w:rsidRPr="00461770" w:rsidRDefault="00410521" w:rsidP="00C33AE7">
      <w:pPr>
        <w:jc w:val="center"/>
        <w:outlineLvl w:val="0"/>
        <w:rPr>
          <w:b/>
          <w:sz w:val="28"/>
          <w:szCs w:val="28"/>
        </w:rPr>
      </w:pPr>
      <w:r w:rsidRPr="00461770">
        <w:rPr>
          <w:b/>
          <w:sz w:val="28"/>
          <w:szCs w:val="28"/>
        </w:rPr>
        <w:t>Муниципальное общеобразовательное учреждение</w:t>
      </w:r>
    </w:p>
    <w:p w:rsidR="00410521" w:rsidRPr="00461770" w:rsidRDefault="00410521" w:rsidP="00C33AE7">
      <w:pPr>
        <w:jc w:val="center"/>
        <w:outlineLvl w:val="0"/>
        <w:rPr>
          <w:b/>
          <w:sz w:val="28"/>
          <w:szCs w:val="28"/>
        </w:rPr>
      </w:pPr>
      <w:r w:rsidRPr="00461770">
        <w:rPr>
          <w:b/>
          <w:sz w:val="28"/>
          <w:szCs w:val="28"/>
        </w:rPr>
        <w:t>средняя общеобразовательная школа №50</w:t>
      </w:r>
    </w:p>
    <w:p w:rsidR="00410521" w:rsidRPr="00461770" w:rsidRDefault="00410521" w:rsidP="00C33AE7">
      <w:pPr>
        <w:jc w:val="center"/>
        <w:outlineLvl w:val="0"/>
        <w:rPr>
          <w:b/>
          <w:sz w:val="28"/>
          <w:szCs w:val="28"/>
        </w:rPr>
      </w:pPr>
      <w:r w:rsidRPr="00461770"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 xml:space="preserve"> </w:t>
      </w:r>
      <w:r w:rsidRPr="00461770">
        <w:rPr>
          <w:b/>
          <w:sz w:val="28"/>
          <w:szCs w:val="28"/>
        </w:rPr>
        <w:t>Комсомольск – на –</w:t>
      </w:r>
      <w:r>
        <w:rPr>
          <w:b/>
          <w:sz w:val="28"/>
          <w:szCs w:val="28"/>
        </w:rPr>
        <w:t xml:space="preserve"> </w:t>
      </w:r>
      <w:r w:rsidRPr="00461770">
        <w:rPr>
          <w:b/>
          <w:sz w:val="28"/>
          <w:szCs w:val="28"/>
        </w:rPr>
        <w:t>Амуре</w:t>
      </w:r>
    </w:p>
    <w:p w:rsidR="00410521" w:rsidRPr="00461770" w:rsidRDefault="00410521" w:rsidP="00C33AE7">
      <w:pPr>
        <w:jc w:val="center"/>
        <w:rPr>
          <w:b/>
          <w:sz w:val="28"/>
          <w:szCs w:val="28"/>
        </w:rPr>
      </w:pPr>
    </w:p>
    <w:p w:rsidR="00410521" w:rsidRDefault="00410521" w:rsidP="008D5D0E"/>
    <w:p w:rsidR="00410521" w:rsidRDefault="00410521" w:rsidP="008D5D0E"/>
    <w:p w:rsidR="00410521" w:rsidRDefault="00410521" w:rsidP="008D5D0E"/>
    <w:p w:rsidR="00410521" w:rsidRDefault="00410521" w:rsidP="008D5D0E"/>
    <w:p w:rsidR="00410521" w:rsidRDefault="00410521" w:rsidP="008D5D0E"/>
    <w:p w:rsidR="00410521" w:rsidRDefault="00410521" w:rsidP="008D5D0E"/>
    <w:p w:rsidR="00410521" w:rsidRDefault="00410521" w:rsidP="008D5D0E"/>
    <w:p w:rsidR="00410521" w:rsidRDefault="00410521" w:rsidP="008D5D0E"/>
    <w:p w:rsidR="00410521" w:rsidRDefault="00410521" w:rsidP="008D5D0E"/>
    <w:p w:rsidR="00410521" w:rsidRDefault="00410521" w:rsidP="008D5D0E"/>
    <w:p w:rsidR="00410521" w:rsidRDefault="00410521" w:rsidP="008D5D0E"/>
    <w:p w:rsidR="00410521" w:rsidRDefault="00410521" w:rsidP="008D5D0E"/>
    <w:p w:rsidR="00410521" w:rsidRDefault="00410521" w:rsidP="008D5D0E"/>
    <w:p w:rsidR="00410521" w:rsidRDefault="00410521" w:rsidP="008D5D0E"/>
    <w:p w:rsidR="00410521" w:rsidRDefault="00410521" w:rsidP="008D5D0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</w:t>
      </w:r>
    </w:p>
    <w:p w:rsidR="00410521" w:rsidRDefault="00410521" w:rsidP="008D5D0E">
      <w:pPr>
        <w:jc w:val="center"/>
        <w:outlineLvl w:val="0"/>
        <w:rPr>
          <w:b/>
          <w:sz w:val="28"/>
          <w:szCs w:val="28"/>
        </w:rPr>
      </w:pPr>
      <w:r w:rsidRPr="00B448D9">
        <w:rPr>
          <w:b/>
          <w:sz w:val="28"/>
          <w:szCs w:val="28"/>
        </w:rPr>
        <w:t>духовно – нравственного воспитания,</w:t>
      </w:r>
    </w:p>
    <w:p w:rsidR="00410521" w:rsidRPr="00B448D9" w:rsidRDefault="00410521" w:rsidP="008D5D0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социализации,</w:t>
      </w:r>
    </w:p>
    <w:p w:rsidR="00410521" w:rsidRPr="00B448D9" w:rsidRDefault="00410521" w:rsidP="008D5D0E">
      <w:pPr>
        <w:jc w:val="center"/>
        <w:rPr>
          <w:b/>
          <w:sz w:val="28"/>
          <w:szCs w:val="28"/>
        </w:rPr>
      </w:pPr>
      <w:r w:rsidRPr="00B448D9">
        <w:rPr>
          <w:b/>
          <w:sz w:val="28"/>
          <w:szCs w:val="28"/>
        </w:rPr>
        <w:t xml:space="preserve"> развития обучающихся </w:t>
      </w:r>
    </w:p>
    <w:p w:rsidR="00410521" w:rsidRPr="00B448D9" w:rsidRDefault="00410521" w:rsidP="008D5D0E">
      <w:pPr>
        <w:jc w:val="center"/>
        <w:rPr>
          <w:b/>
          <w:sz w:val="28"/>
          <w:szCs w:val="28"/>
        </w:rPr>
      </w:pPr>
      <w:r w:rsidRPr="00B448D9">
        <w:rPr>
          <w:b/>
          <w:sz w:val="28"/>
          <w:szCs w:val="28"/>
        </w:rPr>
        <w:t>при получении начального общего образования</w:t>
      </w:r>
    </w:p>
    <w:p w:rsidR="00410521" w:rsidRPr="00B448D9" w:rsidRDefault="00410521" w:rsidP="008D5D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МОУ СОШ №50 на 2017</w:t>
      </w:r>
      <w:r w:rsidRPr="00B448D9">
        <w:rPr>
          <w:b/>
          <w:sz w:val="28"/>
          <w:szCs w:val="28"/>
        </w:rPr>
        <w:t xml:space="preserve"> - </w:t>
      </w:r>
      <w:smartTag w:uri="urn:schemas-microsoft-com:office:smarttags" w:element="metricconverter">
        <w:smartTagPr>
          <w:attr w:name="ProductID" w:val="2021 г"/>
        </w:smartTagPr>
        <w:r>
          <w:rPr>
            <w:b/>
            <w:sz w:val="28"/>
            <w:szCs w:val="28"/>
          </w:rPr>
          <w:t>2021</w:t>
        </w:r>
        <w:r w:rsidRPr="00B448D9">
          <w:rPr>
            <w:b/>
            <w:sz w:val="28"/>
            <w:szCs w:val="28"/>
          </w:rPr>
          <w:t xml:space="preserve"> г</w:t>
        </w:r>
      </w:smartTag>
      <w:r w:rsidRPr="00B448D9">
        <w:rPr>
          <w:b/>
          <w:sz w:val="28"/>
          <w:szCs w:val="28"/>
        </w:rPr>
        <w:t>.</w:t>
      </w:r>
    </w:p>
    <w:p w:rsidR="00410521" w:rsidRPr="00897A02" w:rsidRDefault="00410521" w:rsidP="008D5D0E">
      <w:pPr>
        <w:jc w:val="center"/>
        <w:rPr>
          <w:sz w:val="32"/>
          <w:szCs w:val="32"/>
        </w:rPr>
      </w:pPr>
    </w:p>
    <w:p w:rsidR="00410521" w:rsidRPr="00897A02" w:rsidRDefault="00410521" w:rsidP="008D5D0E">
      <w:pPr>
        <w:jc w:val="center"/>
        <w:rPr>
          <w:sz w:val="32"/>
          <w:szCs w:val="32"/>
        </w:rPr>
      </w:pPr>
      <w:r w:rsidRPr="00897A02">
        <w:rPr>
          <w:sz w:val="32"/>
          <w:szCs w:val="32"/>
        </w:rPr>
        <w:t>«РАДУГА»</w:t>
      </w:r>
    </w:p>
    <w:p w:rsidR="00410521" w:rsidRPr="00897A02" w:rsidRDefault="00410521" w:rsidP="008D5D0E">
      <w:pPr>
        <w:jc w:val="center"/>
        <w:rPr>
          <w:sz w:val="32"/>
          <w:szCs w:val="32"/>
        </w:rPr>
      </w:pPr>
    </w:p>
    <w:p w:rsidR="00410521" w:rsidRDefault="00410521" w:rsidP="008D5D0E">
      <w:pPr>
        <w:jc w:val="center"/>
      </w:pPr>
    </w:p>
    <w:p w:rsidR="00410521" w:rsidRDefault="00410521" w:rsidP="008D5D0E">
      <w:pPr>
        <w:jc w:val="center"/>
      </w:pPr>
    </w:p>
    <w:p w:rsidR="00410521" w:rsidRDefault="00410521" w:rsidP="008D5D0E">
      <w:pPr>
        <w:jc w:val="center"/>
      </w:pPr>
    </w:p>
    <w:p w:rsidR="00410521" w:rsidRDefault="00410521" w:rsidP="008D5D0E">
      <w:pPr>
        <w:jc w:val="center"/>
      </w:pPr>
    </w:p>
    <w:p w:rsidR="00410521" w:rsidRDefault="00410521" w:rsidP="008D5D0E">
      <w:pPr>
        <w:jc w:val="center"/>
      </w:pPr>
    </w:p>
    <w:p w:rsidR="00410521" w:rsidRDefault="00410521" w:rsidP="008D5D0E">
      <w:pPr>
        <w:jc w:val="center"/>
      </w:pPr>
    </w:p>
    <w:p w:rsidR="00410521" w:rsidRDefault="00410521" w:rsidP="008D5D0E">
      <w:pPr>
        <w:jc w:val="center"/>
      </w:pPr>
    </w:p>
    <w:p w:rsidR="00410521" w:rsidRDefault="00410521" w:rsidP="008D5D0E">
      <w:pPr>
        <w:jc w:val="center"/>
      </w:pPr>
    </w:p>
    <w:p w:rsidR="00410521" w:rsidRDefault="00410521" w:rsidP="008D5D0E">
      <w:pPr>
        <w:jc w:val="center"/>
      </w:pPr>
    </w:p>
    <w:p w:rsidR="00410521" w:rsidRDefault="00410521" w:rsidP="008D5D0E">
      <w:pPr>
        <w:jc w:val="center"/>
      </w:pPr>
    </w:p>
    <w:p w:rsidR="00410521" w:rsidRDefault="00410521" w:rsidP="008D5D0E">
      <w:pPr>
        <w:jc w:val="center"/>
      </w:pPr>
    </w:p>
    <w:p w:rsidR="00410521" w:rsidRDefault="00410521" w:rsidP="008D5D0E">
      <w:pPr>
        <w:jc w:val="center"/>
      </w:pPr>
    </w:p>
    <w:p w:rsidR="00410521" w:rsidRPr="00461770" w:rsidRDefault="00410521" w:rsidP="008D5D0E">
      <w:pPr>
        <w:jc w:val="center"/>
        <w:outlineLvl w:val="0"/>
        <w:rPr>
          <w:b/>
          <w:sz w:val="28"/>
          <w:szCs w:val="28"/>
        </w:rPr>
      </w:pPr>
      <w:r w:rsidRPr="00461770">
        <w:rPr>
          <w:sz w:val="28"/>
          <w:szCs w:val="28"/>
        </w:rPr>
        <w:t xml:space="preserve">                                   </w:t>
      </w:r>
      <w:r w:rsidRPr="00461770">
        <w:rPr>
          <w:b/>
          <w:sz w:val="28"/>
          <w:szCs w:val="28"/>
        </w:rPr>
        <w:t>Составитель:</w:t>
      </w:r>
    </w:p>
    <w:p w:rsidR="00410521" w:rsidRPr="00461770" w:rsidRDefault="00410521" w:rsidP="008D5D0E">
      <w:pPr>
        <w:jc w:val="center"/>
        <w:rPr>
          <w:sz w:val="28"/>
          <w:szCs w:val="28"/>
        </w:rPr>
      </w:pPr>
      <w:r w:rsidRPr="00461770">
        <w:rPr>
          <w:sz w:val="28"/>
          <w:szCs w:val="28"/>
        </w:rPr>
        <w:t xml:space="preserve">                                                            учитель начальных классов</w:t>
      </w:r>
    </w:p>
    <w:p w:rsidR="00410521" w:rsidRPr="00461770" w:rsidRDefault="00410521" w:rsidP="008D5D0E">
      <w:pPr>
        <w:jc w:val="center"/>
        <w:rPr>
          <w:sz w:val="28"/>
          <w:szCs w:val="28"/>
        </w:rPr>
      </w:pPr>
      <w:r w:rsidRPr="00461770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</w:t>
      </w:r>
      <w:r w:rsidRPr="00461770">
        <w:rPr>
          <w:sz w:val="28"/>
          <w:szCs w:val="28"/>
        </w:rPr>
        <w:t>МОУ СОШ №  50</w:t>
      </w:r>
    </w:p>
    <w:p w:rsidR="00410521" w:rsidRDefault="00410521" w:rsidP="008D5D0E">
      <w:pPr>
        <w:rPr>
          <w:sz w:val="28"/>
          <w:szCs w:val="28"/>
        </w:rPr>
      </w:pPr>
      <w:r w:rsidRPr="00461770">
        <w:rPr>
          <w:sz w:val="28"/>
          <w:szCs w:val="28"/>
        </w:rPr>
        <w:tab/>
      </w:r>
      <w:r w:rsidRPr="00461770">
        <w:rPr>
          <w:sz w:val="28"/>
          <w:szCs w:val="28"/>
        </w:rPr>
        <w:tab/>
      </w:r>
      <w:r w:rsidRPr="00461770">
        <w:rPr>
          <w:sz w:val="28"/>
          <w:szCs w:val="28"/>
        </w:rPr>
        <w:tab/>
      </w:r>
      <w:r w:rsidRPr="00461770">
        <w:rPr>
          <w:sz w:val="28"/>
          <w:szCs w:val="28"/>
        </w:rPr>
        <w:tab/>
      </w:r>
      <w:r w:rsidRPr="00461770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 xml:space="preserve">    </w:t>
      </w:r>
      <w:r w:rsidRPr="0046177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Чумак  Галина Владимировна</w:t>
      </w:r>
    </w:p>
    <w:p w:rsidR="00410521" w:rsidRDefault="00410521" w:rsidP="00556005">
      <w:pPr>
        <w:pStyle w:val="BodyText"/>
        <w:rPr>
          <w:rFonts w:eastAsia="Batang"/>
          <w:sz w:val="28"/>
          <w:szCs w:val="28"/>
          <w:lang w:eastAsia="ko-KR"/>
        </w:rPr>
      </w:pPr>
      <w:bookmarkStart w:id="0" w:name="_GoBack"/>
      <w:bookmarkEnd w:id="0"/>
    </w:p>
    <w:p w:rsidR="00410521" w:rsidRDefault="00410521" w:rsidP="00556005">
      <w:pPr>
        <w:pStyle w:val="BodyText"/>
        <w:rPr>
          <w:b/>
          <w:sz w:val="28"/>
          <w:szCs w:val="28"/>
        </w:rPr>
      </w:pPr>
    </w:p>
    <w:p w:rsidR="00410521" w:rsidRDefault="00410521" w:rsidP="00BF78A2">
      <w:pPr>
        <w:pStyle w:val="NormalWeb"/>
        <w:spacing w:before="0" w:beforeAutospacing="0" w:after="0" w:afterAutospacing="0"/>
        <w:ind w:firstLine="708"/>
        <w:jc w:val="center"/>
        <w:rPr>
          <w:rStyle w:val="Emphasis"/>
          <w:i w:val="0"/>
          <w:iCs/>
          <w:sz w:val="28"/>
          <w:szCs w:val="28"/>
        </w:rPr>
      </w:pPr>
    </w:p>
    <w:p w:rsidR="00410521" w:rsidRPr="00556005" w:rsidRDefault="00410521" w:rsidP="00732201">
      <w:pPr>
        <w:pStyle w:val="NormalWeb"/>
        <w:spacing w:before="0" w:beforeAutospacing="0" w:after="0" w:afterAutospacing="0"/>
        <w:ind w:firstLine="708"/>
        <w:jc w:val="center"/>
        <w:rPr>
          <w:rStyle w:val="Emphasis"/>
          <w:b/>
          <w:i w:val="0"/>
          <w:iCs/>
        </w:rPr>
      </w:pPr>
      <w:r w:rsidRPr="00556005">
        <w:rPr>
          <w:rStyle w:val="Emphasis"/>
          <w:b/>
          <w:i w:val="0"/>
          <w:iCs/>
        </w:rPr>
        <w:t>ПОЯСНИТЕЛЬНАЯ ЗАПИСКА</w:t>
      </w:r>
    </w:p>
    <w:p w:rsidR="00410521" w:rsidRPr="00732201" w:rsidRDefault="00410521" w:rsidP="00732201">
      <w:pPr>
        <w:pStyle w:val="NormalWeb"/>
        <w:spacing w:before="0" w:beforeAutospacing="0" w:after="0" w:afterAutospacing="0"/>
        <w:ind w:firstLine="708"/>
        <w:jc w:val="center"/>
        <w:rPr>
          <w:rStyle w:val="Emphasis"/>
          <w:b/>
          <w:i w:val="0"/>
          <w:iCs/>
          <w:sz w:val="28"/>
          <w:szCs w:val="28"/>
        </w:rPr>
      </w:pPr>
    </w:p>
    <w:p w:rsidR="00410521" w:rsidRDefault="00410521" w:rsidP="000D5E6F">
      <w:pPr>
        <w:pStyle w:val="NormalWeb"/>
        <w:spacing w:before="0" w:beforeAutospacing="0" w:after="0" w:afterAutospacing="0"/>
        <w:ind w:firstLine="708"/>
        <w:jc w:val="both"/>
        <w:rPr>
          <w:rStyle w:val="apple-converted-space"/>
          <w:i/>
          <w:iCs/>
          <w:sz w:val="28"/>
          <w:szCs w:val="28"/>
        </w:rPr>
      </w:pPr>
      <w:r>
        <w:rPr>
          <w:rStyle w:val="Emphasis"/>
          <w:i w:val="0"/>
          <w:iCs/>
          <w:sz w:val="28"/>
          <w:szCs w:val="28"/>
        </w:rPr>
        <w:t>Разработанная программа "Радуга</w:t>
      </w:r>
      <w:r w:rsidRPr="00776347">
        <w:rPr>
          <w:rStyle w:val="Emphasis"/>
          <w:i w:val="0"/>
          <w:iCs/>
          <w:sz w:val="28"/>
          <w:szCs w:val="28"/>
        </w:rPr>
        <w:t>" направлена на всестороннее развитие ребенка.</w:t>
      </w:r>
      <w:r>
        <w:rPr>
          <w:rStyle w:val="apple-converted-space"/>
          <w:i/>
          <w:iCs/>
          <w:sz w:val="28"/>
          <w:szCs w:val="28"/>
        </w:rPr>
        <w:t xml:space="preserve"> </w:t>
      </w:r>
      <w:r w:rsidRPr="00776347">
        <w:rPr>
          <w:rStyle w:val="Emphasis"/>
          <w:i w:val="0"/>
          <w:iCs/>
          <w:sz w:val="28"/>
          <w:szCs w:val="28"/>
        </w:rPr>
        <w:t>Она служит основой построения воспитательной работы в классе, помогает согласовать действия учителя, обучающихся и родителей при планировании и организации жизнедеятельности детей в начальной школе.</w:t>
      </w:r>
    </w:p>
    <w:p w:rsidR="00410521" w:rsidRDefault="00410521" w:rsidP="000D5E6F">
      <w:pPr>
        <w:pStyle w:val="NormalWeb"/>
        <w:spacing w:before="0" w:beforeAutospacing="0" w:after="0" w:afterAutospacing="0"/>
        <w:ind w:firstLine="708"/>
        <w:jc w:val="both"/>
        <w:rPr>
          <w:rStyle w:val="Emphasis"/>
          <w:i w:val="0"/>
          <w:iCs/>
          <w:sz w:val="28"/>
          <w:szCs w:val="28"/>
        </w:rPr>
      </w:pPr>
      <w:r w:rsidRPr="00776347">
        <w:rPr>
          <w:iCs/>
          <w:sz w:val="28"/>
          <w:szCs w:val="28"/>
        </w:rPr>
        <w:t xml:space="preserve">Программа </w:t>
      </w:r>
      <w:r>
        <w:rPr>
          <w:iCs/>
          <w:sz w:val="28"/>
          <w:szCs w:val="28"/>
        </w:rPr>
        <w:t>рассчитана</w:t>
      </w:r>
      <w:r w:rsidRPr="00776347">
        <w:rPr>
          <w:rStyle w:val="Emphasis"/>
          <w:i w:val="0"/>
          <w:iCs/>
          <w:sz w:val="28"/>
          <w:szCs w:val="28"/>
        </w:rPr>
        <w:t xml:space="preserve"> на все четыре класса начальной школы.</w:t>
      </w:r>
    </w:p>
    <w:p w:rsidR="00410521" w:rsidRPr="008B5F98" w:rsidRDefault="00410521" w:rsidP="000D5E6F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B5F98">
        <w:rPr>
          <w:sz w:val="28"/>
          <w:szCs w:val="28"/>
        </w:rPr>
        <w:t>Программа воспитательной рабо</w:t>
      </w:r>
      <w:r>
        <w:rPr>
          <w:sz w:val="28"/>
          <w:szCs w:val="28"/>
        </w:rPr>
        <w:t>ты в классе "Радуга"</w:t>
      </w:r>
      <w:r w:rsidRPr="00890254">
        <w:rPr>
          <w:sz w:val="28"/>
          <w:szCs w:val="28"/>
        </w:rPr>
        <w:t xml:space="preserve"> </w:t>
      </w:r>
      <w:r w:rsidRPr="008B5F98">
        <w:rPr>
          <w:sz w:val="28"/>
          <w:szCs w:val="28"/>
        </w:rPr>
        <w:t xml:space="preserve">основана на системном (программно-целевом) подходе. Его преимущество заключается </w:t>
      </w:r>
      <w:r>
        <w:rPr>
          <w:sz w:val="28"/>
          <w:szCs w:val="28"/>
        </w:rPr>
        <w:t>в том, что он позволяет мне</w:t>
      </w:r>
      <w:r w:rsidRPr="008B5F98">
        <w:rPr>
          <w:sz w:val="28"/>
          <w:szCs w:val="28"/>
        </w:rPr>
        <w:t xml:space="preserve"> увидеть конечный результат своей деятельности и мобилизовать усилия всех участников образовательного процесса в классе для его достижения.</w:t>
      </w:r>
    </w:p>
    <w:p w:rsidR="00410521" w:rsidRPr="008B5F98" w:rsidRDefault="00410521" w:rsidP="000D5E6F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B5F98">
        <w:rPr>
          <w:sz w:val="28"/>
          <w:szCs w:val="28"/>
        </w:rPr>
        <w:t>Воспитание</w:t>
      </w:r>
      <w:r>
        <w:rPr>
          <w:sz w:val="28"/>
          <w:szCs w:val="28"/>
        </w:rPr>
        <w:t xml:space="preserve"> </w:t>
      </w:r>
      <w:r w:rsidRPr="008B5F98">
        <w:rPr>
          <w:sz w:val="28"/>
          <w:szCs w:val="28"/>
        </w:rPr>
        <w:t>человека</w:t>
      </w:r>
      <w:r>
        <w:rPr>
          <w:sz w:val="28"/>
          <w:szCs w:val="28"/>
        </w:rPr>
        <w:t xml:space="preserve"> </w:t>
      </w:r>
      <w:r w:rsidRPr="008B5F98">
        <w:rPr>
          <w:sz w:val="28"/>
          <w:szCs w:val="28"/>
        </w:rPr>
        <w:t>всегда было сложной задачей. Даже, если общество развивается стабильно, возникают и в таком обществе проблемы в воспитании подрастающего поколения. Проблема сегодняшнего дня в нашей стране (безработица, преступность, разводы, доступность и испол</w:t>
      </w:r>
      <w:r>
        <w:rPr>
          <w:sz w:val="28"/>
          <w:szCs w:val="28"/>
        </w:rPr>
        <w:t>ьзование незаконных или вредных</w:t>
      </w:r>
      <w:r w:rsidRPr="00890254">
        <w:rPr>
          <w:sz w:val="28"/>
          <w:szCs w:val="28"/>
        </w:rPr>
        <w:t xml:space="preserve"> </w:t>
      </w:r>
      <w:r>
        <w:rPr>
          <w:sz w:val="28"/>
          <w:szCs w:val="28"/>
        </w:rPr>
        <w:t>лекарственных средств,</w:t>
      </w:r>
      <w:r w:rsidRPr="008B5F98">
        <w:rPr>
          <w:sz w:val="28"/>
          <w:szCs w:val="28"/>
        </w:rPr>
        <w:t xml:space="preserve"> до наркот</w:t>
      </w:r>
      <w:r>
        <w:rPr>
          <w:sz w:val="28"/>
          <w:szCs w:val="28"/>
        </w:rPr>
        <w:t xml:space="preserve">иков, </w:t>
      </w:r>
      <w:r w:rsidRPr="008B5F98">
        <w:rPr>
          <w:sz w:val="28"/>
          <w:szCs w:val="28"/>
        </w:rPr>
        <w:t>отсутствие личных и профессионал</w:t>
      </w:r>
      <w:r>
        <w:rPr>
          <w:sz w:val="28"/>
          <w:szCs w:val="28"/>
        </w:rPr>
        <w:t>ьных целей, смещение ценностей)</w:t>
      </w:r>
      <w:r w:rsidRPr="00890254">
        <w:rPr>
          <w:sz w:val="28"/>
          <w:szCs w:val="28"/>
        </w:rPr>
        <w:t xml:space="preserve"> </w:t>
      </w:r>
      <w:r w:rsidRPr="008B5F98">
        <w:rPr>
          <w:sz w:val="28"/>
          <w:szCs w:val="28"/>
        </w:rPr>
        <w:t>делает процесс воспитания ещё более трудным. Если в начальной школе процесс воспитания осуществляется безразличными людьми, потери от такого воспитания невосполнимы.</w:t>
      </w:r>
    </w:p>
    <w:p w:rsidR="00410521" w:rsidRPr="008B5F98" w:rsidRDefault="00410521" w:rsidP="006C26EB">
      <w:pPr>
        <w:pStyle w:val="NormalWeb"/>
        <w:spacing w:before="0" w:beforeAutospacing="0" w:after="0" w:afterAutospacing="0"/>
        <w:ind w:firstLine="708"/>
        <w:rPr>
          <w:sz w:val="28"/>
          <w:szCs w:val="28"/>
        </w:rPr>
      </w:pPr>
      <w:r w:rsidRPr="008B5F98">
        <w:rPr>
          <w:sz w:val="28"/>
          <w:szCs w:val="28"/>
        </w:rPr>
        <w:t xml:space="preserve">Учителю начальной школы, который одновременно преподает и воспитывает, </w:t>
      </w:r>
      <w:r>
        <w:rPr>
          <w:sz w:val="28"/>
          <w:szCs w:val="28"/>
        </w:rPr>
        <w:t xml:space="preserve">необходимо обладать </w:t>
      </w:r>
      <w:r w:rsidRPr="008B5F98">
        <w:rPr>
          <w:sz w:val="28"/>
          <w:szCs w:val="28"/>
        </w:rPr>
        <w:t>воспитательными способностями. В психологической литературе способности классного руководителя определяют так:</w:t>
      </w:r>
    </w:p>
    <w:p w:rsidR="00410521" w:rsidRPr="008B5F98" w:rsidRDefault="00410521" w:rsidP="006C26EB">
      <w:pPr>
        <w:pStyle w:val="NormalWeb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Pr="008B5F98">
        <w:rPr>
          <w:sz w:val="28"/>
          <w:szCs w:val="28"/>
        </w:rPr>
        <w:t>Способность правильно</w:t>
      </w:r>
      <w:r>
        <w:rPr>
          <w:sz w:val="28"/>
          <w:szCs w:val="28"/>
        </w:rPr>
        <w:t xml:space="preserve"> оценивать внутреннее состояние</w:t>
      </w:r>
      <w:r w:rsidRPr="00890254">
        <w:rPr>
          <w:sz w:val="28"/>
          <w:szCs w:val="28"/>
        </w:rPr>
        <w:t xml:space="preserve"> </w:t>
      </w:r>
      <w:r w:rsidRPr="008B5F98">
        <w:rPr>
          <w:sz w:val="28"/>
          <w:szCs w:val="28"/>
        </w:rPr>
        <w:t>другого человека, сочувствовать и сопережива</w:t>
      </w:r>
      <w:r>
        <w:rPr>
          <w:sz w:val="28"/>
          <w:szCs w:val="28"/>
        </w:rPr>
        <w:t>ть ему</w:t>
      </w:r>
      <w:r w:rsidRPr="008B5F98">
        <w:rPr>
          <w:sz w:val="28"/>
          <w:szCs w:val="28"/>
        </w:rPr>
        <w:t>.</w:t>
      </w:r>
    </w:p>
    <w:p w:rsidR="00410521" w:rsidRPr="008B5F98" w:rsidRDefault="00410521" w:rsidP="006C26EB">
      <w:pPr>
        <w:pStyle w:val="NormalWeb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Pr="008B5F98">
        <w:rPr>
          <w:sz w:val="28"/>
          <w:szCs w:val="28"/>
        </w:rPr>
        <w:t>Способнос</w:t>
      </w:r>
      <w:r>
        <w:rPr>
          <w:sz w:val="28"/>
          <w:szCs w:val="28"/>
        </w:rPr>
        <w:t>ть быть примером и образцом для</w:t>
      </w:r>
      <w:r w:rsidRPr="00890254">
        <w:rPr>
          <w:sz w:val="28"/>
          <w:szCs w:val="28"/>
        </w:rPr>
        <w:t xml:space="preserve"> </w:t>
      </w:r>
      <w:r w:rsidRPr="008B5F98">
        <w:rPr>
          <w:sz w:val="28"/>
          <w:szCs w:val="28"/>
        </w:rPr>
        <w:t>подражания со стороны детей в мыслях, чувствах и поступках.</w:t>
      </w:r>
    </w:p>
    <w:p w:rsidR="00410521" w:rsidRPr="008B5F98" w:rsidRDefault="00410521" w:rsidP="006C26EB">
      <w:pPr>
        <w:pStyle w:val="NormalWeb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Pr="008B5F98">
        <w:rPr>
          <w:sz w:val="28"/>
          <w:szCs w:val="28"/>
        </w:rPr>
        <w:t>Способность вызвать у ребенка благородные чувства, желание и стремление становиться лучше, делать людям добро, добиваться высоких нравственных целей.</w:t>
      </w:r>
    </w:p>
    <w:p w:rsidR="00410521" w:rsidRPr="008B5F98" w:rsidRDefault="00410521" w:rsidP="006C26EB">
      <w:pPr>
        <w:pStyle w:val="NormalWeb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Pr="008B5F98">
        <w:rPr>
          <w:sz w:val="28"/>
          <w:szCs w:val="28"/>
        </w:rPr>
        <w:t>Способность приспосабливать воздействия к индивидуальным особенностям воспитываемого ребенка.</w:t>
      </w:r>
    </w:p>
    <w:p w:rsidR="00410521" w:rsidRPr="008B5F98" w:rsidRDefault="00410521" w:rsidP="006C26EB">
      <w:pPr>
        <w:pStyle w:val="NormalWeb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Pr="008B5F98">
        <w:rPr>
          <w:sz w:val="28"/>
          <w:szCs w:val="28"/>
        </w:rPr>
        <w:t>Способность вселять в человека уверенность, успокаивать его, стимулировать к самосовершенствованию.</w:t>
      </w:r>
    </w:p>
    <w:p w:rsidR="00410521" w:rsidRPr="008B5F98" w:rsidRDefault="00410521" w:rsidP="006C26EB">
      <w:pPr>
        <w:pStyle w:val="NormalWeb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Pr="008B5F98">
        <w:rPr>
          <w:sz w:val="28"/>
          <w:szCs w:val="28"/>
        </w:rPr>
        <w:t>Способность находить нужный стиль общения с каждым ребенком, добиваться его расположения и взаимопонимания.</w:t>
      </w:r>
    </w:p>
    <w:p w:rsidR="00410521" w:rsidRPr="008B5F98" w:rsidRDefault="00410521" w:rsidP="006C26EB">
      <w:pPr>
        <w:pStyle w:val="NormalWeb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Pr="008B5F98">
        <w:rPr>
          <w:sz w:val="28"/>
          <w:szCs w:val="28"/>
        </w:rPr>
        <w:t>Способность вызывать к себе уважения со стороны воспитанника, пользоваться неформальным признанием с его стороны, иметь авторитет среди детей.</w:t>
      </w:r>
    </w:p>
    <w:p w:rsidR="00410521" w:rsidRPr="008B5F98" w:rsidRDefault="00410521" w:rsidP="006C26EB">
      <w:pPr>
        <w:pStyle w:val="NormalWeb"/>
        <w:spacing w:before="0" w:beforeAutospacing="0" w:after="0" w:afterAutospacing="0"/>
        <w:ind w:firstLine="708"/>
        <w:rPr>
          <w:sz w:val="28"/>
          <w:szCs w:val="28"/>
        </w:rPr>
      </w:pPr>
      <w:r w:rsidRPr="008B5F98">
        <w:rPr>
          <w:sz w:val="28"/>
          <w:szCs w:val="28"/>
        </w:rPr>
        <w:t>- И самое главное - способность к общению.</w:t>
      </w:r>
    </w:p>
    <w:p w:rsidR="00410521" w:rsidRPr="008B5F98" w:rsidRDefault="00410521" w:rsidP="006C26EB">
      <w:pPr>
        <w:pStyle w:val="NormalWeb"/>
        <w:spacing w:before="0" w:beforeAutospacing="0" w:after="0" w:afterAutospacing="0"/>
        <w:ind w:firstLine="708"/>
        <w:rPr>
          <w:sz w:val="28"/>
          <w:szCs w:val="28"/>
        </w:rPr>
      </w:pPr>
      <w:r w:rsidRPr="008B5F98">
        <w:rPr>
          <w:sz w:val="28"/>
          <w:szCs w:val="28"/>
        </w:rPr>
        <w:t>Огромное значение для воспитателя имеют невербальные формы педаг</w:t>
      </w:r>
      <w:r>
        <w:rPr>
          <w:sz w:val="28"/>
          <w:szCs w:val="28"/>
        </w:rPr>
        <w:t>огического общения. Это значит,</w:t>
      </w:r>
      <w:r w:rsidRPr="00890254">
        <w:rPr>
          <w:sz w:val="28"/>
          <w:szCs w:val="28"/>
        </w:rPr>
        <w:t xml:space="preserve"> </w:t>
      </w:r>
      <w:r w:rsidRPr="008B5F98">
        <w:rPr>
          <w:sz w:val="28"/>
          <w:szCs w:val="28"/>
        </w:rPr>
        <w:t>что педагог должен развивать в себе следующие коммуникативные способности:</w:t>
      </w:r>
    </w:p>
    <w:p w:rsidR="00410521" w:rsidRPr="008B5F98" w:rsidRDefault="00410521" w:rsidP="006C26EB">
      <w:pPr>
        <w:pStyle w:val="NormalWeb"/>
        <w:spacing w:before="0" w:beforeAutospacing="0" w:after="0" w:afterAutospacing="0"/>
        <w:ind w:firstLine="708"/>
        <w:rPr>
          <w:sz w:val="28"/>
          <w:szCs w:val="28"/>
        </w:rPr>
      </w:pPr>
      <w:r w:rsidRPr="008B5F98">
        <w:rPr>
          <w:sz w:val="28"/>
          <w:szCs w:val="28"/>
        </w:rPr>
        <w:t>- умение вступать в контакт с незнакомыми людьми;</w:t>
      </w:r>
    </w:p>
    <w:p w:rsidR="00410521" w:rsidRPr="008B5F98" w:rsidRDefault="00410521" w:rsidP="000D5E6F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B5F98">
        <w:rPr>
          <w:sz w:val="28"/>
          <w:szCs w:val="28"/>
        </w:rPr>
        <w:t>- умение предупреждать возникновение и своевременно разрешать уже возникшие конфликты и недоразумения;</w:t>
      </w:r>
    </w:p>
    <w:p w:rsidR="00410521" w:rsidRPr="008B5F98" w:rsidRDefault="00410521" w:rsidP="000D5E6F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умение</w:t>
      </w:r>
      <w:r w:rsidRPr="00890254">
        <w:rPr>
          <w:sz w:val="28"/>
          <w:szCs w:val="28"/>
        </w:rPr>
        <w:t xml:space="preserve"> </w:t>
      </w:r>
      <w:r w:rsidRPr="008B5F98">
        <w:rPr>
          <w:sz w:val="28"/>
          <w:szCs w:val="28"/>
        </w:rPr>
        <w:t>вести себя так, чтобы быть правильно понятым и воспринятым другим человеком;</w:t>
      </w:r>
    </w:p>
    <w:p w:rsidR="00410521" w:rsidRPr="008B5F98" w:rsidRDefault="00410521" w:rsidP="000D5E6F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B5F98">
        <w:rPr>
          <w:sz w:val="28"/>
          <w:szCs w:val="28"/>
        </w:rPr>
        <w:t>- умение создавать возможность для другого человека в проявлении своих интересов и чувств;</w:t>
      </w:r>
    </w:p>
    <w:p w:rsidR="00410521" w:rsidRPr="008B5F98" w:rsidRDefault="00410521" w:rsidP="000D5E6F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B5F98">
        <w:rPr>
          <w:sz w:val="28"/>
          <w:szCs w:val="28"/>
        </w:rPr>
        <w:t>- умение извлекать из общения максимум информации для себя.</w:t>
      </w:r>
    </w:p>
    <w:p w:rsidR="00410521" w:rsidRPr="00732201" w:rsidRDefault="00410521" w:rsidP="000D5E6F">
      <w:pPr>
        <w:pStyle w:val="NormalWeb"/>
        <w:spacing w:before="0" w:beforeAutospacing="0" w:after="0" w:afterAutospacing="0"/>
        <w:jc w:val="center"/>
        <w:rPr>
          <w:rStyle w:val="Strong"/>
          <w:bCs/>
          <w:sz w:val="28"/>
          <w:szCs w:val="28"/>
        </w:rPr>
      </w:pPr>
    </w:p>
    <w:p w:rsidR="00410521" w:rsidRPr="0041387B" w:rsidRDefault="00410521" w:rsidP="00556005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 w:rsidRPr="00776347">
        <w:rPr>
          <w:rStyle w:val="Strong"/>
          <w:bCs/>
          <w:sz w:val="28"/>
          <w:szCs w:val="28"/>
        </w:rPr>
        <w:t>Цели и задачи программы</w:t>
      </w:r>
    </w:p>
    <w:p w:rsidR="00410521" w:rsidRPr="008B5F98" w:rsidRDefault="00410521" w:rsidP="00556005">
      <w:pPr>
        <w:pStyle w:val="NormalWeb"/>
        <w:spacing w:before="0" w:beforeAutospacing="0" w:after="0" w:afterAutospacing="0"/>
        <w:ind w:firstLine="708"/>
        <w:rPr>
          <w:sz w:val="28"/>
          <w:szCs w:val="28"/>
        </w:rPr>
      </w:pPr>
      <w:r w:rsidRPr="008B5F98">
        <w:rPr>
          <w:rStyle w:val="Strong"/>
          <w:bCs/>
          <w:sz w:val="28"/>
          <w:szCs w:val="28"/>
        </w:rPr>
        <w:t>Целью</w:t>
      </w:r>
      <w:r>
        <w:rPr>
          <w:rStyle w:val="apple-converted-space"/>
          <w:sz w:val="28"/>
          <w:szCs w:val="28"/>
        </w:rPr>
        <w:t xml:space="preserve"> </w:t>
      </w:r>
      <w:r w:rsidRPr="008B5F98">
        <w:rPr>
          <w:sz w:val="28"/>
          <w:szCs w:val="28"/>
        </w:rPr>
        <w:t>программы является создание воспитательной системы класса, которая способствует всестороннему развитию личности ребенка.</w:t>
      </w:r>
    </w:p>
    <w:p w:rsidR="00410521" w:rsidRPr="008B5F98" w:rsidRDefault="00410521" w:rsidP="0055600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B5F98">
        <w:rPr>
          <w:sz w:val="28"/>
          <w:szCs w:val="28"/>
        </w:rPr>
        <w:t xml:space="preserve">Достижение данной цели возможно при решении следующих </w:t>
      </w:r>
      <w:r w:rsidRPr="00776347">
        <w:rPr>
          <w:b/>
          <w:sz w:val="28"/>
          <w:szCs w:val="28"/>
        </w:rPr>
        <w:t>задач:</w:t>
      </w:r>
    </w:p>
    <w:p w:rsidR="00410521" w:rsidRPr="008B5F98" w:rsidRDefault="00410521" w:rsidP="00556005">
      <w:pPr>
        <w:numPr>
          <w:ilvl w:val="0"/>
          <w:numId w:val="1"/>
        </w:numPr>
        <w:rPr>
          <w:sz w:val="28"/>
          <w:szCs w:val="28"/>
        </w:rPr>
      </w:pPr>
      <w:r w:rsidRPr="008B5F98">
        <w:rPr>
          <w:sz w:val="28"/>
          <w:szCs w:val="28"/>
        </w:rPr>
        <w:t>формирование в классе духовной, нравственной и эмоционально благоприятной среды, которая способствует развитию и самореализации каждого ученика;</w:t>
      </w:r>
    </w:p>
    <w:p w:rsidR="00410521" w:rsidRPr="008B5F98" w:rsidRDefault="00410521" w:rsidP="00556005">
      <w:pPr>
        <w:numPr>
          <w:ilvl w:val="0"/>
          <w:numId w:val="1"/>
        </w:numPr>
        <w:rPr>
          <w:sz w:val="28"/>
          <w:szCs w:val="28"/>
        </w:rPr>
      </w:pPr>
      <w:r w:rsidRPr="008B5F98">
        <w:rPr>
          <w:sz w:val="28"/>
          <w:szCs w:val="28"/>
        </w:rPr>
        <w:t>вовлечение родителей в воспитательный процесс, с целью раскрытия и развития в ребенке лучших качеств, необходимых для самоопределения и самореализации;</w:t>
      </w:r>
    </w:p>
    <w:p w:rsidR="00410521" w:rsidRPr="008B5F98" w:rsidRDefault="00410521" w:rsidP="00556005">
      <w:pPr>
        <w:numPr>
          <w:ilvl w:val="0"/>
          <w:numId w:val="1"/>
        </w:numPr>
        <w:rPr>
          <w:sz w:val="28"/>
          <w:szCs w:val="28"/>
        </w:rPr>
      </w:pPr>
      <w:r w:rsidRPr="008B5F98">
        <w:rPr>
          <w:sz w:val="28"/>
          <w:szCs w:val="28"/>
        </w:rPr>
        <w:t>формирование классного коллектива, развитие ученического самоуправления в классе;</w:t>
      </w:r>
    </w:p>
    <w:p w:rsidR="00410521" w:rsidRDefault="00410521" w:rsidP="00556005">
      <w:pPr>
        <w:numPr>
          <w:ilvl w:val="0"/>
          <w:numId w:val="1"/>
        </w:numPr>
        <w:rPr>
          <w:sz w:val="28"/>
          <w:szCs w:val="28"/>
        </w:rPr>
      </w:pPr>
      <w:r w:rsidRPr="008B5F98">
        <w:rPr>
          <w:sz w:val="28"/>
          <w:szCs w:val="28"/>
        </w:rPr>
        <w:t>создание системы мониторинга развития воспитательной системы.</w:t>
      </w:r>
    </w:p>
    <w:p w:rsidR="00410521" w:rsidRPr="008B5F98" w:rsidRDefault="00410521" w:rsidP="000D5E6F">
      <w:pPr>
        <w:numPr>
          <w:ilvl w:val="0"/>
          <w:numId w:val="1"/>
        </w:numPr>
        <w:jc w:val="both"/>
        <w:rPr>
          <w:sz w:val="28"/>
          <w:szCs w:val="28"/>
        </w:rPr>
      </w:pPr>
    </w:p>
    <w:p w:rsidR="00410521" w:rsidRPr="00505F10" w:rsidRDefault="00410521" w:rsidP="006C26EB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8B5F98">
        <w:rPr>
          <w:rStyle w:val="Strong"/>
          <w:bCs/>
          <w:sz w:val="28"/>
          <w:szCs w:val="28"/>
        </w:rPr>
        <w:t>Особенностью программы</w:t>
      </w:r>
      <w:r w:rsidRPr="00890254">
        <w:rPr>
          <w:rStyle w:val="apple-converted-space"/>
          <w:sz w:val="28"/>
          <w:szCs w:val="28"/>
        </w:rPr>
        <w:t xml:space="preserve"> </w:t>
      </w:r>
      <w:r w:rsidRPr="00505F10">
        <w:rPr>
          <w:sz w:val="28"/>
          <w:szCs w:val="28"/>
        </w:rPr>
        <w:t>является ориентация на создание эмоционально привлекательной среды для пребывания детей в образовательном учреждении, обеспечивающей всестороннее развитие личности ребенка. Это возможно только при правильно организованной совместной деятельности родителей, обучающихся и педагогов.</w:t>
      </w:r>
    </w:p>
    <w:p w:rsidR="00410521" w:rsidRPr="00505F10" w:rsidRDefault="00410521" w:rsidP="00556005">
      <w:pPr>
        <w:rPr>
          <w:sz w:val="28"/>
          <w:szCs w:val="28"/>
        </w:rPr>
      </w:pPr>
    </w:p>
    <w:p w:rsidR="00410521" w:rsidRPr="00785A3F" w:rsidRDefault="00410521" w:rsidP="0055600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785A3F">
        <w:rPr>
          <w:b/>
          <w:bCs/>
          <w:sz w:val="28"/>
          <w:szCs w:val="28"/>
        </w:rPr>
        <w:t>Принципы построения воспитательной работы.</w:t>
      </w:r>
    </w:p>
    <w:p w:rsidR="00410521" w:rsidRPr="00785A3F" w:rsidRDefault="00410521" w:rsidP="0055600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785A3F">
        <w:rPr>
          <w:sz w:val="28"/>
          <w:szCs w:val="28"/>
        </w:rPr>
        <w:t>1.Принцип открытости.</w:t>
      </w:r>
    </w:p>
    <w:p w:rsidR="00410521" w:rsidRPr="00785A3F" w:rsidRDefault="00410521" w:rsidP="0055600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785A3F">
        <w:rPr>
          <w:sz w:val="28"/>
          <w:szCs w:val="28"/>
        </w:rPr>
        <w:t>2. Принцип привлекательности будущего дела.</w:t>
      </w:r>
    </w:p>
    <w:p w:rsidR="00410521" w:rsidRPr="00785A3F" w:rsidRDefault="00410521" w:rsidP="0055600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785A3F">
        <w:rPr>
          <w:sz w:val="28"/>
          <w:szCs w:val="28"/>
        </w:rPr>
        <w:t>3. Принцип деятельности.</w:t>
      </w:r>
    </w:p>
    <w:p w:rsidR="00410521" w:rsidRPr="00785A3F" w:rsidRDefault="00410521" w:rsidP="0055600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785A3F">
        <w:rPr>
          <w:sz w:val="28"/>
          <w:szCs w:val="28"/>
        </w:rPr>
        <w:t>4. Принцип свободы участия.</w:t>
      </w:r>
    </w:p>
    <w:p w:rsidR="00410521" w:rsidRPr="00785A3F" w:rsidRDefault="00410521" w:rsidP="0055600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785A3F">
        <w:rPr>
          <w:sz w:val="28"/>
          <w:szCs w:val="28"/>
        </w:rPr>
        <w:t>5. Принцип обратной связи.</w:t>
      </w:r>
    </w:p>
    <w:p w:rsidR="00410521" w:rsidRPr="00785A3F" w:rsidRDefault="00410521" w:rsidP="0055600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785A3F">
        <w:rPr>
          <w:sz w:val="28"/>
          <w:szCs w:val="28"/>
        </w:rPr>
        <w:t>6. Принцип сотворчества.</w:t>
      </w:r>
    </w:p>
    <w:p w:rsidR="00410521" w:rsidRDefault="00410521" w:rsidP="00556005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785A3F">
        <w:rPr>
          <w:sz w:val="28"/>
          <w:szCs w:val="28"/>
        </w:rPr>
        <w:t>7. Принцип успешности.</w:t>
      </w:r>
    </w:p>
    <w:p w:rsidR="00410521" w:rsidRPr="00785A3F" w:rsidRDefault="00410521" w:rsidP="00556005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Программу  духовного и нравственного воспитания разработала с учётом особенностей  детского коллектива, включила в неё программу внеурочной деятельности.</w:t>
      </w:r>
    </w:p>
    <w:p w:rsidR="00410521" w:rsidRPr="008B5F98" w:rsidRDefault="00410521" w:rsidP="00556005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10521" w:rsidRPr="00EE23E2" w:rsidRDefault="00410521" w:rsidP="00556005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EE23E2">
        <w:rPr>
          <w:b/>
          <w:sz w:val="28"/>
          <w:szCs w:val="28"/>
        </w:rPr>
        <w:t>Программа реализуется в четыре этапа:</w:t>
      </w:r>
    </w:p>
    <w:p w:rsidR="00410521" w:rsidRPr="008B5F98" w:rsidRDefault="00410521" w:rsidP="00556005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rPr>
          <w:sz w:val="28"/>
          <w:szCs w:val="28"/>
        </w:rPr>
      </w:pPr>
      <w:r w:rsidRPr="008B5F98">
        <w:rPr>
          <w:sz w:val="28"/>
          <w:szCs w:val="28"/>
        </w:rPr>
        <w:t>1-й этап</w:t>
      </w:r>
      <w:r>
        <w:rPr>
          <w:sz w:val="28"/>
          <w:szCs w:val="28"/>
        </w:rPr>
        <w:t xml:space="preserve"> (1 класс)</w:t>
      </w:r>
      <w:r w:rsidRPr="008B5F98">
        <w:rPr>
          <w:sz w:val="28"/>
          <w:szCs w:val="28"/>
        </w:rPr>
        <w:t xml:space="preserve"> – "Познай </w:t>
      </w:r>
      <w:r>
        <w:rPr>
          <w:sz w:val="28"/>
          <w:szCs w:val="28"/>
        </w:rPr>
        <w:t xml:space="preserve">самого </w:t>
      </w:r>
      <w:r w:rsidRPr="008B5F98">
        <w:rPr>
          <w:sz w:val="28"/>
          <w:szCs w:val="28"/>
        </w:rPr>
        <w:t>себя – это интересно!";</w:t>
      </w:r>
    </w:p>
    <w:p w:rsidR="00410521" w:rsidRPr="008B5F98" w:rsidRDefault="00410521" w:rsidP="00556005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rPr>
          <w:sz w:val="28"/>
          <w:szCs w:val="28"/>
        </w:rPr>
      </w:pPr>
      <w:r w:rsidRPr="008B5F98">
        <w:rPr>
          <w:sz w:val="28"/>
          <w:szCs w:val="28"/>
        </w:rPr>
        <w:t>2-й этап</w:t>
      </w:r>
      <w:r>
        <w:rPr>
          <w:sz w:val="28"/>
          <w:szCs w:val="28"/>
        </w:rPr>
        <w:t xml:space="preserve"> (2 класс)</w:t>
      </w:r>
      <w:r w:rsidRPr="008B5F98">
        <w:rPr>
          <w:sz w:val="28"/>
          <w:szCs w:val="28"/>
        </w:rPr>
        <w:t xml:space="preserve"> – "</w:t>
      </w:r>
      <w:r>
        <w:rPr>
          <w:sz w:val="28"/>
          <w:szCs w:val="28"/>
        </w:rPr>
        <w:t>Учись дружить</w:t>
      </w:r>
      <w:r w:rsidRPr="008B5F98">
        <w:rPr>
          <w:sz w:val="28"/>
          <w:szCs w:val="28"/>
        </w:rPr>
        <w:t xml:space="preserve"> – это необходимо!";</w:t>
      </w:r>
    </w:p>
    <w:p w:rsidR="00410521" w:rsidRPr="008B5F98" w:rsidRDefault="00410521" w:rsidP="00556005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rPr>
          <w:sz w:val="28"/>
          <w:szCs w:val="28"/>
        </w:rPr>
      </w:pPr>
      <w:r w:rsidRPr="008B5F98">
        <w:rPr>
          <w:sz w:val="28"/>
          <w:szCs w:val="28"/>
        </w:rPr>
        <w:t>3-й этап</w:t>
      </w:r>
      <w:r>
        <w:rPr>
          <w:sz w:val="28"/>
          <w:szCs w:val="28"/>
        </w:rPr>
        <w:t xml:space="preserve"> (3 класс)</w:t>
      </w:r>
      <w:r w:rsidRPr="008B5F98">
        <w:rPr>
          <w:sz w:val="28"/>
          <w:szCs w:val="28"/>
        </w:rPr>
        <w:t xml:space="preserve"> – "Утверди себя – это возможно!";</w:t>
      </w:r>
    </w:p>
    <w:p w:rsidR="00410521" w:rsidRDefault="00410521" w:rsidP="00556005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rPr>
          <w:sz w:val="28"/>
          <w:szCs w:val="28"/>
        </w:rPr>
      </w:pPr>
      <w:r w:rsidRPr="008B5F98">
        <w:rPr>
          <w:sz w:val="28"/>
          <w:szCs w:val="28"/>
        </w:rPr>
        <w:t>4-й этап</w:t>
      </w:r>
      <w:r>
        <w:rPr>
          <w:sz w:val="28"/>
          <w:szCs w:val="28"/>
        </w:rPr>
        <w:t xml:space="preserve"> (4 класс)</w:t>
      </w:r>
      <w:r w:rsidRPr="008B5F98">
        <w:rPr>
          <w:sz w:val="28"/>
          <w:szCs w:val="28"/>
        </w:rPr>
        <w:t xml:space="preserve"> – "Прояви себя –</w:t>
      </w:r>
      <w:r>
        <w:rPr>
          <w:sz w:val="28"/>
          <w:szCs w:val="28"/>
        </w:rPr>
        <w:t xml:space="preserve"> это реально!"</w:t>
      </w:r>
    </w:p>
    <w:p w:rsidR="00410521" w:rsidRPr="0036770D" w:rsidRDefault="00410521" w:rsidP="00556005">
      <w:pPr>
        <w:rPr>
          <w:rFonts w:eastAsia="Times New Roman"/>
          <w:b/>
          <w:bCs/>
          <w:sz w:val="32"/>
          <w:szCs w:val="32"/>
          <w:lang w:eastAsia="ru-RU"/>
        </w:rPr>
      </w:pPr>
      <w:r w:rsidRPr="00C4431C">
        <w:rPr>
          <w:rFonts w:eastAsia="Times New Roman"/>
          <w:b/>
          <w:bCs/>
          <w:sz w:val="32"/>
          <w:szCs w:val="32"/>
          <w:u w:val="single"/>
          <w:lang w:eastAsia="ru-RU"/>
        </w:rPr>
        <w:t xml:space="preserve">Этап "Познай самого себя – это интересно!" </w:t>
      </w:r>
      <w:r>
        <w:rPr>
          <w:rFonts w:eastAsia="Times New Roman"/>
          <w:b/>
          <w:bCs/>
          <w:sz w:val="32"/>
          <w:szCs w:val="32"/>
          <w:lang w:eastAsia="ru-RU"/>
        </w:rPr>
        <w:t>(1 класс</w:t>
      </w:r>
      <w:r w:rsidRPr="00C4431C">
        <w:rPr>
          <w:rFonts w:eastAsia="Times New Roman"/>
          <w:b/>
          <w:bCs/>
          <w:sz w:val="32"/>
          <w:szCs w:val="32"/>
          <w:lang w:eastAsia="ru-RU"/>
        </w:rPr>
        <w:t>)</w:t>
      </w:r>
    </w:p>
    <w:p w:rsidR="00410521" w:rsidRPr="002659BA" w:rsidRDefault="00410521" w:rsidP="00556005">
      <w:pPr>
        <w:rPr>
          <w:rFonts w:eastAsia="Times New Roman"/>
          <w:sz w:val="28"/>
          <w:szCs w:val="28"/>
          <w:lang w:eastAsia="ru-RU"/>
        </w:rPr>
      </w:pPr>
      <w:r w:rsidRPr="002659BA">
        <w:rPr>
          <w:rFonts w:eastAsia="Times New Roman"/>
          <w:b/>
          <w:sz w:val="28"/>
          <w:szCs w:val="28"/>
          <w:lang w:eastAsia="ru-RU"/>
        </w:rPr>
        <w:t>Цели этапа</w:t>
      </w:r>
      <w:r w:rsidRPr="002659BA">
        <w:rPr>
          <w:rFonts w:eastAsia="Times New Roman"/>
          <w:sz w:val="28"/>
          <w:szCs w:val="28"/>
          <w:lang w:eastAsia="ru-RU"/>
        </w:rPr>
        <w:t xml:space="preserve"> "Познай себя – это интересно!":</w:t>
      </w:r>
    </w:p>
    <w:p w:rsidR="00410521" w:rsidRPr="002659BA" w:rsidRDefault="00410521" w:rsidP="00556005">
      <w:pPr>
        <w:numPr>
          <w:ilvl w:val="0"/>
          <w:numId w:val="3"/>
        </w:numPr>
        <w:rPr>
          <w:rFonts w:eastAsia="Times New Roman"/>
          <w:sz w:val="28"/>
          <w:szCs w:val="28"/>
          <w:lang w:eastAsia="ru-RU"/>
        </w:rPr>
      </w:pPr>
      <w:r w:rsidRPr="002659BA">
        <w:rPr>
          <w:rFonts w:eastAsia="Times New Roman"/>
          <w:sz w:val="28"/>
          <w:szCs w:val="28"/>
          <w:lang w:eastAsia="ru-RU"/>
        </w:rPr>
        <w:t>создать условия для адаптации обучающихся в новом коллективе;</w:t>
      </w:r>
    </w:p>
    <w:p w:rsidR="00410521" w:rsidRPr="002659BA" w:rsidRDefault="00410521" w:rsidP="00556005">
      <w:pPr>
        <w:numPr>
          <w:ilvl w:val="0"/>
          <w:numId w:val="3"/>
        </w:numPr>
        <w:rPr>
          <w:rFonts w:eastAsia="Times New Roman"/>
          <w:sz w:val="28"/>
          <w:szCs w:val="28"/>
          <w:lang w:eastAsia="ru-RU"/>
        </w:rPr>
      </w:pPr>
      <w:r w:rsidRPr="002659BA">
        <w:rPr>
          <w:rFonts w:eastAsia="Times New Roman"/>
          <w:sz w:val="28"/>
          <w:szCs w:val="28"/>
          <w:lang w:eastAsia="ru-RU"/>
        </w:rPr>
        <w:t>определить общие цели, близкие и дальние перспективы деятельности; </w:t>
      </w:r>
    </w:p>
    <w:p w:rsidR="00410521" w:rsidRPr="002659BA" w:rsidRDefault="00410521" w:rsidP="00556005">
      <w:pPr>
        <w:numPr>
          <w:ilvl w:val="0"/>
          <w:numId w:val="3"/>
        </w:numPr>
        <w:rPr>
          <w:rFonts w:eastAsia="Times New Roman"/>
          <w:sz w:val="28"/>
          <w:szCs w:val="28"/>
          <w:lang w:eastAsia="ru-RU"/>
        </w:rPr>
      </w:pPr>
      <w:r w:rsidRPr="002659BA">
        <w:rPr>
          <w:rFonts w:eastAsia="Times New Roman"/>
          <w:sz w:val="28"/>
          <w:szCs w:val="28"/>
          <w:lang w:eastAsia="ru-RU"/>
        </w:rPr>
        <w:t>сформировать деловые отношения в общей деятельности.</w:t>
      </w:r>
    </w:p>
    <w:p w:rsidR="00410521" w:rsidRPr="002659BA" w:rsidRDefault="00410521" w:rsidP="00556005">
      <w:pPr>
        <w:rPr>
          <w:rFonts w:eastAsia="Times New Roman"/>
          <w:b/>
          <w:sz w:val="28"/>
          <w:szCs w:val="28"/>
          <w:lang w:eastAsia="ru-RU"/>
        </w:rPr>
      </w:pPr>
      <w:r w:rsidRPr="002659BA">
        <w:rPr>
          <w:rFonts w:eastAsia="Times New Roman"/>
          <w:b/>
          <w:sz w:val="28"/>
          <w:szCs w:val="28"/>
          <w:lang w:eastAsia="ru-RU"/>
        </w:rPr>
        <w:t>Задачи этапа:</w:t>
      </w:r>
    </w:p>
    <w:p w:rsidR="00410521" w:rsidRPr="002659BA" w:rsidRDefault="00410521" w:rsidP="00556005">
      <w:pPr>
        <w:numPr>
          <w:ilvl w:val="0"/>
          <w:numId w:val="4"/>
        </w:numPr>
        <w:rPr>
          <w:rFonts w:eastAsia="Times New Roman"/>
          <w:sz w:val="28"/>
          <w:szCs w:val="28"/>
          <w:lang w:eastAsia="ru-RU"/>
        </w:rPr>
      </w:pPr>
      <w:r w:rsidRPr="002659BA">
        <w:rPr>
          <w:rFonts w:eastAsia="Times New Roman"/>
          <w:sz w:val="28"/>
          <w:szCs w:val="28"/>
          <w:lang w:eastAsia="ru-RU"/>
        </w:rPr>
        <w:t>удовлетворение потребности обучающихся и их родителей в информации: </w:t>
      </w:r>
      <w:r w:rsidRPr="002659BA">
        <w:rPr>
          <w:rFonts w:eastAsia="Times New Roman"/>
          <w:sz w:val="28"/>
          <w:szCs w:val="28"/>
          <w:lang w:eastAsia="ru-RU"/>
        </w:rPr>
        <w:br/>
        <w:t>– о содержании и формах деятельности в рамках работы обучающихся по программе; </w:t>
      </w:r>
      <w:r w:rsidRPr="002659BA">
        <w:rPr>
          <w:rFonts w:eastAsia="Times New Roman"/>
          <w:sz w:val="28"/>
          <w:szCs w:val="28"/>
          <w:lang w:eastAsia="ru-RU"/>
        </w:rPr>
        <w:br/>
        <w:t>– требованиях и педагогической позиции учителя;</w:t>
      </w:r>
    </w:p>
    <w:p w:rsidR="00410521" w:rsidRPr="002659BA" w:rsidRDefault="00410521" w:rsidP="00556005">
      <w:pPr>
        <w:numPr>
          <w:ilvl w:val="0"/>
          <w:numId w:val="4"/>
        </w:numPr>
        <w:rPr>
          <w:rFonts w:eastAsia="Times New Roman"/>
          <w:sz w:val="28"/>
          <w:szCs w:val="28"/>
          <w:lang w:eastAsia="ru-RU"/>
        </w:rPr>
      </w:pPr>
      <w:r w:rsidRPr="002659BA">
        <w:rPr>
          <w:rFonts w:eastAsia="Times New Roman"/>
          <w:sz w:val="28"/>
          <w:szCs w:val="28"/>
          <w:lang w:eastAsia="ru-RU"/>
        </w:rPr>
        <w:t>изучение личностных особенностей обучающихся и их родителей.</w:t>
      </w:r>
    </w:p>
    <w:p w:rsidR="00410521" w:rsidRPr="002659BA" w:rsidRDefault="00410521" w:rsidP="00556005">
      <w:pPr>
        <w:rPr>
          <w:rFonts w:eastAsia="Times New Roman"/>
          <w:sz w:val="28"/>
          <w:szCs w:val="28"/>
          <w:lang w:eastAsia="ru-RU"/>
        </w:rPr>
      </w:pPr>
      <w:r w:rsidRPr="002659BA">
        <w:rPr>
          <w:rFonts w:eastAsia="Times New Roman"/>
          <w:b/>
          <w:bCs/>
          <w:sz w:val="28"/>
          <w:szCs w:val="28"/>
          <w:lang w:eastAsia="ru-RU"/>
        </w:rPr>
        <w:t>Роль учителя в рамках работы на этапе "Познай себя – это интересно!"</w:t>
      </w:r>
    </w:p>
    <w:tbl>
      <w:tblPr>
        <w:tblW w:w="9323" w:type="dxa"/>
        <w:jc w:val="center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06"/>
        <w:gridCol w:w="7117"/>
      </w:tblGrid>
      <w:tr w:rsidR="00410521" w:rsidRPr="002659BA" w:rsidTr="000C1801">
        <w:trPr>
          <w:trHeight w:val="60"/>
          <w:jc w:val="center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7E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10521" w:rsidRPr="002659BA" w:rsidRDefault="00410521" w:rsidP="0055600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659BA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Роль учителя</w:t>
            </w:r>
          </w:p>
        </w:tc>
        <w:tc>
          <w:tcPr>
            <w:tcW w:w="71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7E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10521" w:rsidRPr="002659BA" w:rsidRDefault="00410521" w:rsidP="0055600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659BA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Характеристика деятельности</w:t>
            </w:r>
          </w:p>
        </w:tc>
      </w:tr>
      <w:tr w:rsidR="00410521" w:rsidRPr="002659BA" w:rsidTr="000C1801">
        <w:trPr>
          <w:trHeight w:val="60"/>
          <w:jc w:val="center"/>
        </w:trPr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521" w:rsidRPr="002659BA" w:rsidRDefault="00410521" w:rsidP="0055600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659BA">
              <w:rPr>
                <w:rFonts w:eastAsia="Times New Roman"/>
                <w:sz w:val="28"/>
                <w:szCs w:val="28"/>
                <w:lang w:eastAsia="ru-RU"/>
              </w:rPr>
              <w:t>"Источник информации"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521" w:rsidRPr="002659BA" w:rsidRDefault="00410521" w:rsidP="0055600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659BA">
              <w:rPr>
                <w:rFonts w:eastAsia="Times New Roman"/>
                <w:sz w:val="28"/>
                <w:szCs w:val="28"/>
                <w:lang w:eastAsia="ru-RU"/>
              </w:rPr>
              <w:t>Ознакомление родителей с Уставом школы.</w:t>
            </w:r>
          </w:p>
          <w:p w:rsidR="00410521" w:rsidRPr="002659BA" w:rsidRDefault="00410521" w:rsidP="0055600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659BA">
              <w:rPr>
                <w:rFonts w:eastAsia="Times New Roman"/>
                <w:sz w:val="28"/>
                <w:szCs w:val="28"/>
                <w:lang w:eastAsia="ru-RU"/>
              </w:rPr>
              <w:t>Предъявление единых требований к родителям и детям.</w:t>
            </w:r>
          </w:p>
          <w:p w:rsidR="00410521" w:rsidRPr="002659BA" w:rsidRDefault="00410521" w:rsidP="0055600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659BA">
              <w:rPr>
                <w:rFonts w:eastAsia="Times New Roman"/>
                <w:sz w:val="28"/>
                <w:szCs w:val="28"/>
                <w:lang w:eastAsia="ru-RU"/>
              </w:rPr>
              <w:t>Знакомство родителей и детей с работниками школы.</w:t>
            </w:r>
          </w:p>
          <w:p w:rsidR="00410521" w:rsidRPr="002659BA" w:rsidRDefault="00410521" w:rsidP="0055600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659BA">
              <w:rPr>
                <w:rFonts w:eastAsia="Times New Roman"/>
                <w:sz w:val="28"/>
                <w:szCs w:val="28"/>
                <w:lang w:eastAsia="ru-RU"/>
              </w:rPr>
              <w:t>Ознакомление родителей и детей с правилами поведения в школе.</w:t>
            </w:r>
          </w:p>
        </w:tc>
      </w:tr>
      <w:tr w:rsidR="00410521" w:rsidRPr="002659BA" w:rsidTr="000C1801">
        <w:trPr>
          <w:trHeight w:val="60"/>
          <w:jc w:val="center"/>
        </w:trPr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521" w:rsidRPr="002659BA" w:rsidRDefault="00410521" w:rsidP="0055600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659BA">
              <w:rPr>
                <w:rFonts w:eastAsia="Times New Roman"/>
                <w:sz w:val="28"/>
                <w:szCs w:val="28"/>
                <w:lang w:eastAsia="ru-RU"/>
              </w:rPr>
              <w:t>"Хранитель школьных тради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-</w:t>
            </w:r>
            <w:r w:rsidRPr="002659BA">
              <w:rPr>
                <w:rFonts w:eastAsia="Times New Roman"/>
                <w:sz w:val="28"/>
                <w:szCs w:val="28"/>
                <w:lang w:eastAsia="ru-RU"/>
              </w:rPr>
              <w:t>ций"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521" w:rsidRPr="002659BA" w:rsidRDefault="00410521" w:rsidP="0055600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659BA">
              <w:rPr>
                <w:rFonts w:eastAsia="Times New Roman"/>
                <w:spacing w:val="-1"/>
                <w:sz w:val="28"/>
                <w:szCs w:val="28"/>
                <w:lang w:eastAsia="ru-RU"/>
              </w:rPr>
              <w:t>Вовлечение детей и родителей в традиционный круг школьных мероприятий: День знаний, Посвящение в ученики, Масленица,  спортивные праздники, новогодний утренник и др.</w:t>
            </w:r>
          </w:p>
          <w:p w:rsidR="00410521" w:rsidRPr="002659BA" w:rsidRDefault="00410521" w:rsidP="0055600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659BA">
              <w:rPr>
                <w:rFonts w:eastAsia="Times New Roman"/>
                <w:sz w:val="28"/>
                <w:szCs w:val="28"/>
                <w:lang w:eastAsia="ru-RU"/>
              </w:rPr>
              <w:t>Создание классных традиций (поздравление именинников и др.)</w:t>
            </w:r>
          </w:p>
          <w:p w:rsidR="00410521" w:rsidRPr="002659BA" w:rsidRDefault="00410521" w:rsidP="0055600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659BA">
              <w:rPr>
                <w:rFonts w:eastAsia="Times New Roman"/>
                <w:sz w:val="28"/>
                <w:szCs w:val="28"/>
                <w:lang w:eastAsia="ru-RU"/>
              </w:rPr>
              <w:t>Выявление детских талантов.</w:t>
            </w:r>
          </w:p>
        </w:tc>
      </w:tr>
      <w:tr w:rsidR="00410521" w:rsidRPr="002659BA" w:rsidTr="000C1801">
        <w:trPr>
          <w:trHeight w:val="60"/>
          <w:jc w:val="center"/>
        </w:trPr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521" w:rsidRPr="002659BA" w:rsidRDefault="00410521" w:rsidP="0055600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659BA">
              <w:rPr>
                <w:rFonts w:eastAsia="Times New Roman"/>
                <w:sz w:val="28"/>
                <w:szCs w:val="28"/>
                <w:lang w:eastAsia="ru-RU"/>
              </w:rPr>
              <w:t>"Аналитик"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521" w:rsidRPr="002659BA" w:rsidRDefault="00410521" w:rsidP="0055600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659BA">
              <w:rPr>
                <w:rFonts w:eastAsia="Times New Roman"/>
                <w:sz w:val="28"/>
                <w:szCs w:val="28"/>
                <w:lang w:eastAsia="ru-RU"/>
              </w:rPr>
              <w:t>Анализ выполнения плана воспитательной работы.</w:t>
            </w:r>
          </w:p>
          <w:p w:rsidR="00410521" w:rsidRPr="002659BA" w:rsidRDefault="00410521" w:rsidP="0055600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659BA">
              <w:rPr>
                <w:rFonts w:eastAsia="Times New Roman"/>
                <w:sz w:val="28"/>
                <w:szCs w:val="28"/>
                <w:lang w:eastAsia="ru-RU"/>
              </w:rPr>
              <w:t>Определение степени реализации воспитательной программы.</w:t>
            </w:r>
          </w:p>
          <w:p w:rsidR="00410521" w:rsidRPr="002659BA" w:rsidRDefault="00410521" w:rsidP="0055600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659BA">
              <w:rPr>
                <w:rFonts w:eastAsia="Times New Roman"/>
                <w:sz w:val="28"/>
                <w:szCs w:val="28"/>
                <w:lang w:eastAsia="ru-RU"/>
              </w:rPr>
              <w:t>Проведение и анализ диагностики.</w:t>
            </w:r>
          </w:p>
        </w:tc>
      </w:tr>
      <w:tr w:rsidR="00410521" w:rsidRPr="002659BA" w:rsidTr="000C1801">
        <w:trPr>
          <w:trHeight w:val="60"/>
          <w:jc w:val="center"/>
        </w:trPr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521" w:rsidRPr="002659BA" w:rsidRDefault="00410521" w:rsidP="0055600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659BA">
              <w:rPr>
                <w:rFonts w:eastAsia="Times New Roman"/>
                <w:sz w:val="28"/>
                <w:szCs w:val="28"/>
                <w:lang w:eastAsia="ru-RU"/>
              </w:rPr>
              <w:t>"Организатор"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521" w:rsidRPr="002659BA" w:rsidRDefault="00410521" w:rsidP="0055600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659BA">
              <w:rPr>
                <w:rFonts w:eastAsia="Times New Roman"/>
                <w:sz w:val="28"/>
                <w:szCs w:val="28"/>
                <w:lang w:eastAsia="ru-RU"/>
              </w:rPr>
              <w:t>Организация учебной, внеурочной и внеклассной деятельности обучающихся и родителей.</w:t>
            </w:r>
          </w:p>
        </w:tc>
      </w:tr>
    </w:tbl>
    <w:p w:rsidR="00410521" w:rsidRPr="002659BA" w:rsidRDefault="00410521" w:rsidP="00556005">
      <w:pPr>
        <w:rPr>
          <w:rFonts w:eastAsia="Times New Roman"/>
          <w:sz w:val="28"/>
          <w:szCs w:val="28"/>
          <w:lang w:eastAsia="ru-RU"/>
        </w:rPr>
      </w:pPr>
      <w:r w:rsidRPr="002659BA">
        <w:rPr>
          <w:rFonts w:eastAsia="Times New Roman"/>
          <w:b/>
          <w:bCs/>
          <w:sz w:val="28"/>
          <w:szCs w:val="28"/>
          <w:lang w:eastAsia="ru-RU"/>
        </w:rPr>
        <w:t>Критерии успешного завершения этапа "Познай себя – это интересно!":</w:t>
      </w:r>
    </w:p>
    <w:p w:rsidR="00410521" w:rsidRPr="002659BA" w:rsidRDefault="00410521" w:rsidP="00556005">
      <w:pPr>
        <w:numPr>
          <w:ilvl w:val="0"/>
          <w:numId w:val="5"/>
        </w:numPr>
        <w:rPr>
          <w:rFonts w:eastAsia="Times New Roman"/>
          <w:sz w:val="28"/>
          <w:szCs w:val="28"/>
          <w:lang w:eastAsia="ru-RU"/>
        </w:rPr>
      </w:pPr>
      <w:r w:rsidRPr="002659BA">
        <w:rPr>
          <w:rFonts w:eastAsia="Times New Roman"/>
          <w:sz w:val="28"/>
          <w:szCs w:val="28"/>
          <w:lang w:eastAsia="ru-RU"/>
        </w:rPr>
        <w:t>имеется достаточная первичная информация о каждом ребенке и родителях обучающихся;</w:t>
      </w:r>
    </w:p>
    <w:p w:rsidR="00410521" w:rsidRPr="002659BA" w:rsidRDefault="00410521" w:rsidP="00556005">
      <w:pPr>
        <w:numPr>
          <w:ilvl w:val="0"/>
          <w:numId w:val="5"/>
        </w:numPr>
        <w:rPr>
          <w:rFonts w:eastAsia="Times New Roman"/>
          <w:sz w:val="28"/>
          <w:szCs w:val="28"/>
          <w:lang w:eastAsia="ru-RU"/>
        </w:rPr>
      </w:pPr>
      <w:r w:rsidRPr="002659BA">
        <w:rPr>
          <w:rFonts w:eastAsia="Times New Roman"/>
          <w:sz w:val="28"/>
          <w:szCs w:val="28"/>
          <w:lang w:eastAsia="ru-RU"/>
        </w:rPr>
        <w:t>созданы условия для комфортного пребывания обучающихся в школе;</w:t>
      </w:r>
    </w:p>
    <w:p w:rsidR="00410521" w:rsidRPr="002659BA" w:rsidRDefault="00410521" w:rsidP="00556005">
      <w:pPr>
        <w:numPr>
          <w:ilvl w:val="0"/>
          <w:numId w:val="5"/>
        </w:numPr>
        <w:rPr>
          <w:rFonts w:eastAsia="Times New Roman"/>
          <w:sz w:val="28"/>
          <w:szCs w:val="28"/>
          <w:lang w:eastAsia="ru-RU"/>
        </w:rPr>
      </w:pPr>
      <w:r w:rsidRPr="002659BA">
        <w:rPr>
          <w:rFonts w:eastAsia="Times New Roman"/>
          <w:sz w:val="28"/>
          <w:szCs w:val="28"/>
          <w:lang w:eastAsia="ru-RU"/>
        </w:rPr>
        <w:t>дети и их родители знают, к кому по какому вопросу можно обратиться в школе, классе;</w:t>
      </w:r>
    </w:p>
    <w:p w:rsidR="00410521" w:rsidRPr="002659BA" w:rsidRDefault="00410521" w:rsidP="00556005">
      <w:pPr>
        <w:numPr>
          <w:ilvl w:val="0"/>
          <w:numId w:val="5"/>
        </w:numPr>
        <w:rPr>
          <w:rFonts w:eastAsia="Times New Roman"/>
          <w:sz w:val="28"/>
          <w:szCs w:val="28"/>
          <w:lang w:eastAsia="ru-RU"/>
        </w:rPr>
      </w:pPr>
      <w:r w:rsidRPr="002659BA">
        <w:rPr>
          <w:rFonts w:eastAsia="Times New Roman"/>
          <w:sz w:val="28"/>
          <w:szCs w:val="28"/>
          <w:lang w:eastAsia="ru-RU"/>
        </w:rPr>
        <w:t>в классе сложились традиции: день рождения коллектива, день именинников, совместные походы с родителями;</w:t>
      </w:r>
    </w:p>
    <w:p w:rsidR="00410521" w:rsidRPr="002659BA" w:rsidRDefault="00410521" w:rsidP="00556005">
      <w:pPr>
        <w:numPr>
          <w:ilvl w:val="0"/>
          <w:numId w:val="5"/>
        </w:numPr>
        <w:rPr>
          <w:rFonts w:eastAsia="Times New Roman"/>
          <w:sz w:val="28"/>
          <w:szCs w:val="28"/>
          <w:lang w:eastAsia="ru-RU"/>
        </w:rPr>
      </w:pPr>
      <w:r w:rsidRPr="002659BA">
        <w:rPr>
          <w:rFonts w:eastAsia="Times New Roman"/>
          <w:sz w:val="28"/>
          <w:szCs w:val="28"/>
          <w:lang w:eastAsia="ru-RU"/>
        </w:rPr>
        <w:t>выявлены лидеры, распределены социальные роли (поручения).</w:t>
      </w:r>
    </w:p>
    <w:p w:rsidR="00410521" w:rsidRDefault="00410521" w:rsidP="00556005">
      <w:pPr>
        <w:rPr>
          <w:rFonts w:eastAsia="Times New Roman"/>
          <w:sz w:val="28"/>
          <w:szCs w:val="28"/>
          <w:lang w:eastAsia="ru-RU"/>
        </w:rPr>
      </w:pPr>
      <w:r w:rsidRPr="002659BA">
        <w:rPr>
          <w:rFonts w:eastAsia="Times New Roman"/>
          <w:b/>
          <w:sz w:val="28"/>
          <w:szCs w:val="28"/>
          <w:lang w:eastAsia="ru-RU"/>
        </w:rPr>
        <w:t>Особенность этапа:</w:t>
      </w:r>
      <w:r w:rsidRPr="002659BA">
        <w:rPr>
          <w:rFonts w:eastAsia="Times New Roman"/>
          <w:sz w:val="28"/>
          <w:szCs w:val="28"/>
          <w:lang w:eastAsia="ru-RU"/>
        </w:rPr>
        <w:t xml:space="preserve"> дети, участвуя в творческой деятельности и жизни класса, следуют примеру взрослого.</w:t>
      </w:r>
    </w:p>
    <w:p w:rsidR="00410521" w:rsidRDefault="00410521" w:rsidP="003F2403">
      <w:pPr>
        <w:rPr>
          <w:rFonts w:eastAsia="Times New Roman"/>
          <w:sz w:val="28"/>
          <w:szCs w:val="28"/>
          <w:lang w:eastAsia="ru-RU"/>
        </w:rPr>
      </w:pPr>
    </w:p>
    <w:p w:rsidR="00410521" w:rsidRDefault="00410521" w:rsidP="002659BA">
      <w:pPr>
        <w:jc w:val="both"/>
      </w:pPr>
    </w:p>
    <w:p w:rsidR="00410521" w:rsidRPr="001D16B7" w:rsidRDefault="00410521" w:rsidP="0041387B">
      <w:pPr>
        <w:rPr>
          <w:rFonts w:eastAsia="Times New Roman"/>
          <w:b/>
          <w:bCs/>
          <w:sz w:val="32"/>
          <w:szCs w:val="32"/>
          <w:lang w:eastAsia="ru-RU"/>
        </w:rPr>
      </w:pPr>
      <w:r w:rsidRPr="001D16B7">
        <w:rPr>
          <w:rFonts w:eastAsia="Times New Roman"/>
          <w:b/>
          <w:bCs/>
          <w:sz w:val="32"/>
          <w:szCs w:val="32"/>
          <w:u w:val="single"/>
          <w:lang w:eastAsia="ru-RU"/>
        </w:rPr>
        <w:t>Этап "</w:t>
      </w:r>
      <w:r w:rsidRPr="001D16B7">
        <w:rPr>
          <w:b/>
          <w:sz w:val="32"/>
          <w:szCs w:val="32"/>
          <w:u w:val="single"/>
        </w:rPr>
        <w:t>Учись дружить – это необходимо</w:t>
      </w:r>
      <w:r w:rsidRPr="001D16B7">
        <w:rPr>
          <w:rFonts w:eastAsia="Times New Roman"/>
          <w:b/>
          <w:bCs/>
          <w:sz w:val="32"/>
          <w:szCs w:val="32"/>
          <w:u w:val="single"/>
          <w:lang w:eastAsia="ru-RU"/>
        </w:rPr>
        <w:t>!"</w:t>
      </w:r>
      <w:r>
        <w:rPr>
          <w:rFonts w:eastAsia="Times New Roman"/>
          <w:b/>
          <w:bCs/>
          <w:sz w:val="32"/>
          <w:szCs w:val="32"/>
          <w:lang w:eastAsia="ru-RU"/>
        </w:rPr>
        <w:t xml:space="preserve"> (2 класс</w:t>
      </w:r>
      <w:r w:rsidRPr="001D16B7">
        <w:rPr>
          <w:rFonts w:eastAsia="Times New Roman"/>
          <w:b/>
          <w:bCs/>
          <w:sz w:val="32"/>
          <w:szCs w:val="32"/>
          <w:lang w:eastAsia="ru-RU"/>
        </w:rPr>
        <w:t>)</w:t>
      </w:r>
    </w:p>
    <w:p w:rsidR="00410521" w:rsidRPr="000C1801" w:rsidRDefault="00410521" w:rsidP="000C1801">
      <w:pPr>
        <w:jc w:val="center"/>
        <w:rPr>
          <w:rFonts w:eastAsia="Times New Roman"/>
          <w:sz w:val="28"/>
          <w:szCs w:val="28"/>
          <w:lang w:eastAsia="ru-RU"/>
        </w:rPr>
      </w:pPr>
    </w:p>
    <w:p w:rsidR="00410521" w:rsidRDefault="00410521" w:rsidP="000C1801">
      <w:pPr>
        <w:jc w:val="both"/>
        <w:rPr>
          <w:rFonts w:eastAsia="Times New Roman"/>
          <w:sz w:val="28"/>
          <w:szCs w:val="28"/>
          <w:lang w:eastAsia="ru-RU"/>
        </w:rPr>
      </w:pPr>
      <w:r w:rsidRPr="000C1801">
        <w:rPr>
          <w:rFonts w:eastAsia="Times New Roman"/>
          <w:b/>
          <w:sz w:val="28"/>
          <w:szCs w:val="28"/>
          <w:lang w:eastAsia="ru-RU"/>
        </w:rPr>
        <w:t>Цель этапа</w:t>
      </w:r>
      <w:r w:rsidRPr="000C1801">
        <w:rPr>
          <w:rFonts w:eastAsia="Times New Roman"/>
          <w:sz w:val="28"/>
          <w:szCs w:val="28"/>
          <w:lang w:eastAsia="ru-RU"/>
        </w:rPr>
        <w:t xml:space="preserve"> "</w:t>
      </w:r>
      <w:r>
        <w:rPr>
          <w:rFonts w:eastAsia="Times New Roman"/>
          <w:sz w:val="28"/>
          <w:szCs w:val="28"/>
          <w:lang w:eastAsia="ru-RU"/>
        </w:rPr>
        <w:t>Учись дружить</w:t>
      </w:r>
      <w:r w:rsidRPr="000C1801">
        <w:rPr>
          <w:rFonts w:eastAsia="Times New Roman"/>
          <w:sz w:val="28"/>
          <w:szCs w:val="28"/>
          <w:lang w:eastAsia="ru-RU"/>
        </w:rPr>
        <w:t xml:space="preserve"> – это необходимо!": обеспечить организационное единство класса.</w:t>
      </w:r>
    </w:p>
    <w:p w:rsidR="00410521" w:rsidRPr="000C1801" w:rsidRDefault="00410521" w:rsidP="000C1801">
      <w:pPr>
        <w:jc w:val="both"/>
        <w:rPr>
          <w:rFonts w:eastAsia="Times New Roman"/>
          <w:sz w:val="28"/>
          <w:szCs w:val="28"/>
          <w:lang w:eastAsia="ru-RU"/>
        </w:rPr>
      </w:pPr>
    </w:p>
    <w:p w:rsidR="00410521" w:rsidRPr="000C1801" w:rsidRDefault="00410521" w:rsidP="000C1801">
      <w:pPr>
        <w:jc w:val="both"/>
        <w:rPr>
          <w:rFonts w:eastAsia="Times New Roman"/>
          <w:b/>
          <w:sz w:val="28"/>
          <w:szCs w:val="28"/>
          <w:lang w:eastAsia="ru-RU"/>
        </w:rPr>
      </w:pPr>
      <w:r w:rsidRPr="000C1801">
        <w:rPr>
          <w:rFonts w:eastAsia="Times New Roman"/>
          <w:b/>
          <w:sz w:val="28"/>
          <w:szCs w:val="28"/>
          <w:lang w:eastAsia="ru-RU"/>
        </w:rPr>
        <w:t>Задачи этапа:</w:t>
      </w:r>
    </w:p>
    <w:p w:rsidR="00410521" w:rsidRPr="000C1801" w:rsidRDefault="00410521" w:rsidP="000C1801">
      <w:pPr>
        <w:numPr>
          <w:ilvl w:val="0"/>
          <w:numId w:val="6"/>
        </w:numPr>
        <w:jc w:val="both"/>
        <w:rPr>
          <w:rFonts w:eastAsia="Times New Roman"/>
          <w:sz w:val="28"/>
          <w:szCs w:val="28"/>
          <w:lang w:eastAsia="ru-RU"/>
        </w:rPr>
      </w:pPr>
      <w:r w:rsidRPr="000C1801">
        <w:rPr>
          <w:rFonts w:eastAsia="Times New Roman"/>
          <w:sz w:val="28"/>
          <w:szCs w:val="28"/>
          <w:lang w:eastAsia="ru-RU"/>
        </w:rPr>
        <w:t>сплочение детского коллектива;</w:t>
      </w:r>
    </w:p>
    <w:p w:rsidR="00410521" w:rsidRPr="000C1801" w:rsidRDefault="00410521" w:rsidP="000C1801">
      <w:pPr>
        <w:numPr>
          <w:ilvl w:val="0"/>
          <w:numId w:val="6"/>
        </w:numPr>
        <w:jc w:val="both"/>
        <w:rPr>
          <w:rFonts w:eastAsia="Times New Roman"/>
          <w:sz w:val="28"/>
          <w:szCs w:val="28"/>
          <w:lang w:eastAsia="ru-RU"/>
        </w:rPr>
      </w:pPr>
      <w:r w:rsidRPr="000C1801">
        <w:rPr>
          <w:rFonts w:eastAsia="Times New Roman"/>
          <w:sz w:val="28"/>
          <w:szCs w:val="28"/>
          <w:lang w:eastAsia="ru-RU"/>
        </w:rPr>
        <w:t>организация совместной деятельности в детском и родительском коллективах по определению перспектив творческой деятельности;</w:t>
      </w:r>
    </w:p>
    <w:p w:rsidR="00410521" w:rsidRPr="000C1801" w:rsidRDefault="00410521" w:rsidP="000C1801">
      <w:pPr>
        <w:numPr>
          <w:ilvl w:val="0"/>
          <w:numId w:val="6"/>
        </w:numPr>
        <w:jc w:val="both"/>
        <w:rPr>
          <w:rFonts w:eastAsia="Times New Roman"/>
          <w:sz w:val="28"/>
          <w:szCs w:val="28"/>
          <w:lang w:eastAsia="ru-RU"/>
        </w:rPr>
      </w:pPr>
      <w:r w:rsidRPr="000C1801">
        <w:rPr>
          <w:rFonts w:eastAsia="Times New Roman"/>
          <w:sz w:val="28"/>
          <w:szCs w:val="28"/>
          <w:lang w:eastAsia="ru-RU"/>
        </w:rPr>
        <w:t>вовлечение каждого учащегося в коллективную творческую деятельность;</w:t>
      </w:r>
    </w:p>
    <w:p w:rsidR="00410521" w:rsidRPr="000C1801" w:rsidRDefault="00410521" w:rsidP="000C1801">
      <w:pPr>
        <w:numPr>
          <w:ilvl w:val="0"/>
          <w:numId w:val="6"/>
        </w:numPr>
        <w:jc w:val="both"/>
        <w:rPr>
          <w:rFonts w:eastAsia="Times New Roman"/>
          <w:sz w:val="28"/>
          <w:szCs w:val="28"/>
          <w:lang w:eastAsia="ru-RU"/>
        </w:rPr>
      </w:pPr>
      <w:r w:rsidRPr="000C1801">
        <w:rPr>
          <w:rFonts w:eastAsia="Times New Roman"/>
          <w:sz w:val="28"/>
          <w:szCs w:val="28"/>
          <w:lang w:eastAsia="ru-RU"/>
        </w:rPr>
        <w:t>организация работы актива класса.</w:t>
      </w:r>
    </w:p>
    <w:p w:rsidR="00410521" w:rsidRPr="000C1801" w:rsidRDefault="00410521" w:rsidP="000C1801">
      <w:pPr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410521" w:rsidRPr="000C1801" w:rsidRDefault="00410521" w:rsidP="000C1801">
      <w:pPr>
        <w:jc w:val="center"/>
        <w:rPr>
          <w:rFonts w:eastAsia="Times New Roman"/>
          <w:sz w:val="28"/>
          <w:szCs w:val="28"/>
          <w:lang w:eastAsia="ru-RU"/>
        </w:rPr>
      </w:pPr>
      <w:r w:rsidRPr="000C1801">
        <w:rPr>
          <w:rFonts w:eastAsia="Times New Roman"/>
          <w:b/>
          <w:bCs/>
          <w:sz w:val="28"/>
          <w:szCs w:val="28"/>
          <w:lang w:eastAsia="ru-RU"/>
        </w:rPr>
        <w:t>Роль учителя в рамках работы на этапе "Сотвори себя – это необходимо!"</w:t>
      </w:r>
    </w:p>
    <w:tbl>
      <w:tblPr>
        <w:tblW w:w="9427" w:type="dxa"/>
        <w:jc w:val="center"/>
        <w:tblInd w:w="200" w:type="dxa"/>
        <w:tblCellMar>
          <w:left w:w="0" w:type="dxa"/>
          <w:right w:w="0" w:type="dxa"/>
        </w:tblCellMar>
        <w:tblLook w:val="0000"/>
      </w:tblPr>
      <w:tblGrid>
        <w:gridCol w:w="2269"/>
        <w:gridCol w:w="7158"/>
      </w:tblGrid>
      <w:tr w:rsidR="00410521" w:rsidRPr="000C1801" w:rsidTr="003F2403">
        <w:trPr>
          <w:trHeight w:val="60"/>
          <w:jc w:val="center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7E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10521" w:rsidRPr="000C1801" w:rsidRDefault="00410521" w:rsidP="003F240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C1801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Роль учителя</w:t>
            </w:r>
          </w:p>
        </w:tc>
        <w:tc>
          <w:tcPr>
            <w:tcW w:w="7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7E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10521" w:rsidRPr="000C1801" w:rsidRDefault="00410521" w:rsidP="003F240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C1801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Характеристика деятельности</w:t>
            </w:r>
          </w:p>
        </w:tc>
      </w:tr>
      <w:tr w:rsidR="00410521" w:rsidRPr="000C1801" w:rsidTr="003F2403">
        <w:trPr>
          <w:trHeight w:val="632"/>
          <w:jc w:val="center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521" w:rsidRPr="000C1801" w:rsidRDefault="00410521" w:rsidP="003F240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0C1801">
              <w:rPr>
                <w:rFonts w:eastAsia="Times New Roman"/>
                <w:sz w:val="28"/>
                <w:szCs w:val="28"/>
                <w:lang w:eastAsia="ru-RU"/>
              </w:rPr>
              <w:t>"Лучший слушатель"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521" w:rsidRPr="000C1801" w:rsidRDefault="00410521" w:rsidP="000C1801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C1801">
              <w:rPr>
                <w:rFonts w:eastAsia="Times New Roman"/>
                <w:sz w:val="28"/>
                <w:szCs w:val="28"/>
                <w:lang w:eastAsia="ru-RU"/>
              </w:rPr>
              <w:t>Организация обсуждений, дискуссий.</w:t>
            </w:r>
          </w:p>
          <w:p w:rsidR="00410521" w:rsidRPr="000C1801" w:rsidRDefault="00410521" w:rsidP="000C1801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C1801">
              <w:rPr>
                <w:rFonts w:eastAsia="Times New Roman"/>
                <w:sz w:val="28"/>
                <w:szCs w:val="28"/>
                <w:lang w:eastAsia="ru-RU"/>
              </w:rPr>
              <w:t>Обучение детей "слушать" и "слышать" друг друга</w:t>
            </w:r>
          </w:p>
        </w:tc>
      </w:tr>
      <w:tr w:rsidR="00410521" w:rsidRPr="000C1801" w:rsidTr="003F2403">
        <w:trPr>
          <w:trHeight w:val="60"/>
          <w:jc w:val="center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521" w:rsidRPr="000C1801" w:rsidRDefault="00410521" w:rsidP="000C1801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C1801">
              <w:rPr>
                <w:rFonts w:eastAsia="Times New Roman"/>
                <w:sz w:val="28"/>
                <w:szCs w:val="28"/>
                <w:lang w:eastAsia="ru-RU"/>
              </w:rPr>
              <w:t>"Штурман"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521" w:rsidRPr="000C1801" w:rsidRDefault="00410521" w:rsidP="000C1801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C1801">
              <w:rPr>
                <w:rFonts w:eastAsia="Times New Roman"/>
                <w:sz w:val="28"/>
                <w:szCs w:val="28"/>
                <w:lang w:eastAsia="ru-RU"/>
              </w:rPr>
              <w:t>Направление работы актива класса, организация работы творческих групп</w:t>
            </w:r>
          </w:p>
        </w:tc>
      </w:tr>
      <w:tr w:rsidR="00410521" w:rsidRPr="000C1801" w:rsidTr="003F2403">
        <w:trPr>
          <w:trHeight w:val="60"/>
          <w:jc w:val="center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521" w:rsidRPr="000C1801" w:rsidRDefault="00410521" w:rsidP="000C1801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C1801">
              <w:rPr>
                <w:rFonts w:eastAsia="Times New Roman"/>
                <w:sz w:val="28"/>
                <w:szCs w:val="28"/>
                <w:lang w:eastAsia="ru-RU"/>
              </w:rPr>
              <w:t>"Организатор"</w:t>
            </w:r>
          </w:p>
        </w:tc>
        <w:tc>
          <w:tcPr>
            <w:tcW w:w="7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521" w:rsidRPr="000C1801" w:rsidRDefault="00410521" w:rsidP="000C1801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C1801">
              <w:rPr>
                <w:rFonts w:eastAsia="Times New Roman"/>
                <w:sz w:val="28"/>
                <w:szCs w:val="28"/>
                <w:lang w:eastAsia="ru-RU"/>
              </w:rPr>
              <w:t>Организация учебной, внеурочной и внеклассной деятельности детей и родителей</w:t>
            </w:r>
          </w:p>
        </w:tc>
      </w:tr>
    </w:tbl>
    <w:p w:rsidR="00410521" w:rsidRDefault="00410521" w:rsidP="000C1801">
      <w:pPr>
        <w:jc w:val="both"/>
        <w:rPr>
          <w:rFonts w:eastAsia="Times New Roman"/>
          <w:sz w:val="28"/>
          <w:szCs w:val="28"/>
          <w:lang w:eastAsia="ru-RU"/>
        </w:rPr>
      </w:pPr>
    </w:p>
    <w:p w:rsidR="00410521" w:rsidRDefault="00410521" w:rsidP="000C1801">
      <w:pPr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0C1801">
        <w:rPr>
          <w:rFonts w:eastAsia="Times New Roman"/>
          <w:b/>
          <w:bCs/>
          <w:sz w:val="28"/>
          <w:szCs w:val="28"/>
          <w:lang w:eastAsia="ru-RU"/>
        </w:rPr>
        <w:t>Критерии успешного завершения этапа "</w:t>
      </w:r>
      <w:r>
        <w:rPr>
          <w:rFonts w:eastAsia="Times New Roman"/>
          <w:b/>
          <w:bCs/>
          <w:sz w:val="28"/>
          <w:szCs w:val="28"/>
          <w:lang w:eastAsia="ru-RU"/>
        </w:rPr>
        <w:t>Учись дружить</w:t>
      </w:r>
      <w:r w:rsidRPr="000C1801">
        <w:rPr>
          <w:rFonts w:eastAsia="Times New Roman"/>
          <w:b/>
          <w:bCs/>
          <w:sz w:val="28"/>
          <w:szCs w:val="28"/>
          <w:lang w:eastAsia="ru-RU"/>
        </w:rPr>
        <w:t xml:space="preserve"> – это необходимо!":</w:t>
      </w:r>
    </w:p>
    <w:p w:rsidR="00410521" w:rsidRPr="000C1801" w:rsidRDefault="00410521" w:rsidP="000C1801">
      <w:pPr>
        <w:jc w:val="both"/>
        <w:rPr>
          <w:rFonts w:eastAsia="Times New Roman"/>
          <w:sz w:val="28"/>
          <w:szCs w:val="28"/>
          <w:lang w:eastAsia="ru-RU"/>
        </w:rPr>
      </w:pPr>
    </w:p>
    <w:p w:rsidR="00410521" w:rsidRPr="000C1801" w:rsidRDefault="00410521" w:rsidP="000C1801">
      <w:pPr>
        <w:numPr>
          <w:ilvl w:val="0"/>
          <w:numId w:val="7"/>
        </w:numPr>
        <w:jc w:val="both"/>
        <w:rPr>
          <w:rFonts w:eastAsia="Times New Roman"/>
          <w:sz w:val="28"/>
          <w:szCs w:val="28"/>
          <w:lang w:eastAsia="ru-RU"/>
        </w:rPr>
      </w:pPr>
      <w:r w:rsidRPr="000C1801">
        <w:rPr>
          <w:rFonts w:eastAsia="Times New Roman"/>
          <w:sz w:val="28"/>
          <w:szCs w:val="28"/>
          <w:lang w:eastAsia="ru-RU"/>
        </w:rPr>
        <w:t>созданы условия для комфортного пребывания каждого ребенка в школе;</w:t>
      </w:r>
    </w:p>
    <w:p w:rsidR="00410521" w:rsidRPr="000C1801" w:rsidRDefault="00410521" w:rsidP="000C1801">
      <w:pPr>
        <w:numPr>
          <w:ilvl w:val="0"/>
          <w:numId w:val="7"/>
        </w:numPr>
        <w:jc w:val="both"/>
        <w:rPr>
          <w:rFonts w:eastAsia="Times New Roman"/>
          <w:sz w:val="28"/>
          <w:szCs w:val="28"/>
          <w:lang w:eastAsia="ru-RU"/>
        </w:rPr>
      </w:pPr>
      <w:r w:rsidRPr="000C1801">
        <w:rPr>
          <w:rFonts w:eastAsia="Times New Roman"/>
          <w:sz w:val="28"/>
          <w:szCs w:val="28"/>
          <w:lang w:eastAsia="ru-RU"/>
        </w:rPr>
        <w:t>учащиеся и родители активно принимают участие в организации внеклассных мероприятий;</w:t>
      </w:r>
    </w:p>
    <w:p w:rsidR="00410521" w:rsidRPr="000C1801" w:rsidRDefault="00410521" w:rsidP="000C1801">
      <w:pPr>
        <w:numPr>
          <w:ilvl w:val="0"/>
          <w:numId w:val="7"/>
        </w:numPr>
        <w:jc w:val="both"/>
        <w:rPr>
          <w:rFonts w:eastAsia="Times New Roman"/>
          <w:sz w:val="28"/>
          <w:szCs w:val="28"/>
          <w:lang w:eastAsia="ru-RU"/>
        </w:rPr>
      </w:pPr>
      <w:r w:rsidRPr="000C1801">
        <w:rPr>
          <w:rFonts w:eastAsia="Times New Roman"/>
          <w:sz w:val="28"/>
          <w:szCs w:val="28"/>
          <w:lang w:eastAsia="ru-RU"/>
        </w:rPr>
        <w:t>функционирует актив класса;</w:t>
      </w:r>
    </w:p>
    <w:p w:rsidR="00410521" w:rsidRDefault="00410521" w:rsidP="000C1801">
      <w:pPr>
        <w:numPr>
          <w:ilvl w:val="0"/>
          <w:numId w:val="7"/>
        </w:numPr>
        <w:jc w:val="both"/>
        <w:rPr>
          <w:rFonts w:eastAsia="Times New Roman"/>
          <w:sz w:val="28"/>
          <w:szCs w:val="28"/>
          <w:lang w:eastAsia="ru-RU"/>
        </w:rPr>
      </w:pPr>
      <w:r w:rsidRPr="000C1801">
        <w:rPr>
          <w:rFonts w:eastAsia="Times New Roman"/>
          <w:sz w:val="28"/>
          <w:szCs w:val="28"/>
          <w:lang w:eastAsia="ru-RU"/>
        </w:rPr>
        <w:t>созданы сменные творческие микрогруппы.</w:t>
      </w:r>
    </w:p>
    <w:p w:rsidR="00410521" w:rsidRPr="000C1801" w:rsidRDefault="00410521" w:rsidP="000C1801">
      <w:pPr>
        <w:numPr>
          <w:ilvl w:val="0"/>
          <w:numId w:val="7"/>
        </w:numPr>
        <w:jc w:val="both"/>
        <w:rPr>
          <w:rFonts w:eastAsia="Times New Roman"/>
          <w:sz w:val="28"/>
          <w:szCs w:val="28"/>
          <w:lang w:eastAsia="ru-RU"/>
        </w:rPr>
      </w:pPr>
    </w:p>
    <w:p w:rsidR="00410521" w:rsidRDefault="00410521" w:rsidP="000C1801">
      <w:pPr>
        <w:jc w:val="both"/>
        <w:rPr>
          <w:rFonts w:eastAsia="Times New Roman"/>
          <w:sz w:val="28"/>
          <w:szCs w:val="28"/>
          <w:lang w:eastAsia="ru-RU"/>
        </w:rPr>
      </w:pPr>
      <w:r w:rsidRPr="000C1801">
        <w:rPr>
          <w:rFonts w:eastAsia="Times New Roman"/>
          <w:b/>
          <w:sz w:val="28"/>
          <w:szCs w:val="28"/>
          <w:lang w:eastAsia="ru-RU"/>
        </w:rPr>
        <w:t>Особенности этапа:</w:t>
      </w:r>
      <w:r w:rsidRPr="000C1801">
        <w:rPr>
          <w:rFonts w:eastAsia="Times New Roman"/>
          <w:sz w:val="28"/>
          <w:szCs w:val="28"/>
          <w:lang w:eastAsia="ru-RU"/>
        </w:rPr>
        <w:t xml:space="preserve"> дети, участвуя в творческой деятельности, следуют примеру взрослого, выдвигают собственные идеи.</w:t>
      </w:r>
    </w:p>
    <w:p w:rsidR="00410521" w:rsidRDefault="00410521" w:rsidP="000C1801">
      <w:pPr>
        <w:jc w:val="both"/>
        <w:rPr>
          <w:rFonts w:eastAsia="Times New Roman"/>
          <w:sz w:val="28"/>
          <w:szCs w:val="28"/>
          <w:lang w:eastAsia="ru-RU"/>
        </w:rPr>
      </w:pPr>
    </w:p>
    <w:p w:rsidR="00410521" w:rsidRDefault="00410521" w:rsidP="000C1801">
      <w:pPr>
        <w:jc w:val="both"/>
        <w:rPr>
          <w:rFonts w:eastAsia="Times New Roman"/>
          <w:sz w:val="28"/>
          <w:szCs w:val="28"/>
          <w:lang w:eastAsia="ru-RU"/>
        </w:rPr>
      </w:pPr>
    </w:p>
    <w:p w:rsidR="00410521" w:rsidRDefault="00410521" w:rsidP="000C1801">
      <w:pPr>
        <w:jc w:val="both"/>
        <w:rPr>
          <w:rFonts w:eastAsia="Times New Roman"/>
          <w:sz w:val="28"/>
          <w:szCs w:val="28"/>
          <w:lang w:eastAsia="ru-RU"/>
        </w:rPr>
      </w:pPr>
    </w:p>
    <w:p w:rsidR="00410521" w:rsidRDefault="00410521" w:rsidP="0041387B">
      <w:pPr>
        <w:rPr>
          <w:rFonts w:eastAsia="Times New Roman"/>
          <w:sz w:val="28"/>
          <w:szCs w:val="28"/>
          <w:lang w:eastAsia="ru-RU"/>
        </w:rPr>
      </w:pPr>
      <w:bookmarkStart w:id="1" w:name="q4"/>
      <w:bookmarkEnd w:id="1"/>
    </w:p>
    <w:p w:rsidR="00410521" w:rsidRPr="001D16B7" w:rsidRDefault="00410521" w:rsidP="0041387B">
      <w:pPr>
        <w:jc w:val="center"/>
        <w:rPr>
          <w:rFonts w:eastAsia="Times New Roman"/>
          <w:b/>
          <w:bCs/>
          <w:sz w:val="32"/>
          <w:szCs w:val="32"/>
          <w:lang w:eastAsia="ru-RU"/>
        </w:rPr>
      </w:pPr>
      <w:r w:rsidRPr="001D16B7">
        <w:rPr>
          <w:rFonts w:eastAsia="Times New Roman"/>
          <w:b/>
          <w:bCs/>
          <w:sz w:val="32"/>
          <w:szCs w:val="32"/>
          <w:u w:val="single"/>
          <w:lang w:eastAsia="ru-RU"/>
        </w:rPr>
        <w:t>Этап "Утверди себя – это возможно!"</w:t>
      </w:r>
      <w:r>
        <w:rPr>
          <w:rFonts w:eastAsia="Times New Roman"/>
          <w:b/>
          <w:bCs/>
          <w:sz w:val="32"/>
          <w:szCs w:val="32"/>
          <w:lang w:eastAsia="ru-RU"/>
        </w:rPr>
        <w:t xml:space="preserve"> (3 класс</w:t>
      </w:r>
      <w:r w:rsidRPr="001D16B7">
        <w:rPr>
          <w:rFonts w:eastAsia="Times New Roman"/>
          <w:b/>
          <w:bCs/>
          <w:sz w:val="32"/>
          <w:szCs w:val="32"/>
          <w:lang w:eastAsia="ru-RU"/>
        </w:rPr>
        <w:t>)</w:t>
      </w:r>
    </w:p>
    <w:p w:rsidR="00410521" w:rsidRPr="001D16B7" w:rsidRDefault="00410521" w:rsidP="003F2403">
      <w:pPr>
        <w:jc w:val="center"/>
        <w:rPr>
          <w:rFonts w:eastAsia="Times New Roman"/>
          <w:sz w:val="32"/>
          <w:szCs w:val="32"/>
          <w:lang w:eastAsia="ru-RU"/>
        </w:rPr>
      </w:pPr>
    </w:p>
    <w:p w:rsidR="00410521" w:rsidRDefault="00410521" w:rsidP="000C1801">
      <w:pPr>
        <w:jc w:val="both"/>
        <w:rPr>
          <w:rFonts w:eastAsia="Times New Roman"/>
          <w:sz w:val="28"/>
          <w:szCs w:val="28"/>
          <w:lang w:eastAsia="ru-RU"/>
        </w:rPr>
      </w:pPr>
      <w:r w:rsidRPr="000C1801">
        <w:rPr>
          <w:rFonts w:eastAsia="Times New Roman"/>
          <w:b/>
          <w:sz w:val="28"/>
          <w:szCs w:val="28"/>
          <w:lang w:eastAsia="ru-RU"/>
        </w:rPr>
        <w:t>Цель этапа</w:t>
      </w:r>
      <w:r w:rsidRPr="000C1801">
        <w:rPr>
          <w:rFonts w:eastAsia="Times New Roman"/>
          <w:sz w:val="28"/>
          <w:szCs w:val="28"/>
          <w:lang w:eastAsia="ru-RU"/>
        </w:rPr>
        <w:t xml:space="preserve"> "Утверди себя – это возможно!": формирование эмоционально-волевого и интеллектуального единства класса.</w:t>
      </w:r>
    </w:p>
    <w:p w:rsidR="00410521" w:rsidRPr="000C1801" w:rsidRDefault="00410521" w:rsidP="000C1801">
      <w:pPr>
        <w:jc w:val="both"/>
        <w:rPr>
          <w:rFonts w:eastAsia="Times New Roman"/>
          <w:sz w:val="28"/>
          <w:szCs w:val="28"/>
          <w:lang w:eastAsia="ru-RU"/>
        </w:rPr>
      </w:pPr>
    </w:p>
    <w:p w:rsidR="00410521" w:rsidRPr="000C1801" w:rsidRDefault="00410521" w:rsidP="000C1801">
      <w:pPr>
        <w:jc w:val="both"/>
        <w:rPr>
          <w:rFonts w:eastAsia="Times New Roman"/>
          <w:b/>
          <w:sz w:val="28"/>
          <w:szCs w:val="28"/>
          <w:lang w:eastAsia="ru-RU"/>
        </w:rPr>
      </w:pPr>
      <w:r w:rsidRPr="000C1801">
        <w:rPr>
          <w:rFonts w:eastAsia="Times New Roman"/>
          <w:b/>
          <w:sz w:val="28"/>
          <w:szCs w:val="28"/>
          <w:lang w:eastAsia="ru-RU"/>
        </w:rPr>
        <w:t>Задачи этапа:</w:t>
      </w:r>
    </w:p>
    <w:p w:rsidR="00410521" w:rsidRPr="000C1801" w:rsidRDefault="00410521" w:rsidP="000C1801">
      <w:pPr>
        <w:numPr>
          <w:ilvl w:val="0"/>
          <w:numId w:val="8"/>
        </w:numPr>
        <w:jc w:val="both"/>
        <w:rPr>
          <w:rFonts w:eastAsia="Times New Roman"/>
          <w:sz w:val="28"/>
          <w:szCs w:val="28"/>
          <w:lang w:eastAsia="ru-RU"/>
        </w:rPr>
      </w:pPr>
      <w:r w:rsidRPr="000C1801">
        <w:rPr>
          <w:rFonts w:eastAsia="Times New Roman"/>
          <w:sz w:val="28"/>
          <w:szCs w:val="28"/>
          <w:lang w:eastAsia="ru-RU"/>
        </w:rPr>
        <w:t>изучение степени комфортности, самочувствия каждого ученика, динамики межличностных, межгрупповых отношений;</w:t>
      </w:r>
    </w:p>
    <w:p w:rsidR="00410521" w:rsidRPr="000C1801" w:rsidRDefault="00410521" w:rsidP="000C1801">
      <w:pPr>
        <w:numPr>
          <w:ilvl w:val="0"/>
          <w:numId w:val="8"/>
        </w:numPr>
        <w:jc w:val="both"/>
        <w:rPr>
          <w:rFonts w:eastAsia="Times New Roman"/>
          <w:sz w:val="28"/>
          <w:szCs w:val="28"/>
          <w:lang w:eastAsia="ru-RU"/>
        </w:rPr>
      </w:pPr>
      <w:r w:rsidRPr="000C1801">
        <w:rPr>
          <w:rFonts w:eastAsia="Times New Roman"/>
          <w:sz w:val="28"/>
          <w:szCs w:val="28"/>
          <w:lang w:eastAsia="ru-RU"/>
        </w:rPr>
        <w:t>обеспечение взаимозависимых результатов деятельности и усилий каждого члена коллектива;</w:t>
      </w:r>
    </w:p>
    <w:p w:rsidR="00410521" w:rsidRDefault="00410521" w:rsidP="000C1801">
      <w:pPr>
        <w:numPr>
          <w:ilvl w:val="0"/>
          <w:numId w:val="8"/>
        </w:numPr>
        <w:jc w:val="both"/>
        <w:rPr>
          <w:rFonts w:eastAsia="Times New Roman"/>
          <w:sz w:val="28"/>
          <w:szCs w:val="28"/>
          <w:lang w:eastAsia="ru-RU"/>
        </w:rPr>
      </w:pPr>
      <w:r w:rsidRPr="000C1801">
        <w:rPr>
          <w:rFonts w:eastAsia="Times New Roman"/>
          <w:sz w:val="28"/>
          <w:szCs w:val="28"/>
          <w:lang w:eastAsia="ru-RU"/>
        </w:rPr>
        <w:t>обеспечение разнохарактерной деятельности, позволяющей выявить и закрепить лидерство учащихся с позитивными ценностными установками.</w:t>
      </w:r>
    </w:p>
    <w:p w:rsidR="00410521" w:rsidRPr="000C1801" w:rsidRDefault="00410521" w:rsidP="003F2403">
      <w:pPr>
        <w:ind w:left="720"/>
        <w:jc w:val="both"/>
        <w:rPr>
          <w:rFonts w:eastAsia="Times New Roman"/>
          <w:sz w:val="28"/>
          <w:szCs w:val="28"/>
          <w:lang w:eastAsia="ru-RU"/>
        </w:rPr>
      </w:pPr>
    </w:p>
    <w:p w:rsidR="00410521" w:rsidRPr="000C1801" w:rsidRDefault="00410521" w:rsidP="003F2403">
      <w:pPr>
        <w:jc w:val="center"/>
        <w:rPr>
          <w:rFonts w:eastAsia="Times New Roman"/>
          <w:sz w:val="28"/>
          <w:szCs w:val="28"/>
          <w:lang w:eastAsia="ru-RU"/>
        </w:rPr>
      </w:pPr>
      <w:r w:rsidRPr="000C1801">
        <w:rPr>
          <w:rFonts w:eastAsia="Times New Roman"/>
          <w:b/>
          <w:bCs/>
          <w:sz w:val="28"/>
          <w:szCs w:val="28"/>
          <w:lang w:eastAsia="ru-RU"/>
        </w:rPr>
        <w:t>Роль учителя в рамках работы на этапе "Утверди себя – это возможно!"</w:t>
      </w:r>
    </w:p>
    <w:tbl>
      <w:tblPr>
        <w:tblW w:w="9497" w:type="dxa"/>
        <w:jc w:val="center"/>
        <w:tblInd w:w="199" w:type="dxa"/>
        <w:tblCellMar>
          <w:left w:w="0" w:type="dxa"/>
          <w:right w:w="0" w:type="dxa"/>
        </w:tblCellMar>
        <w:tblLook w:val="0000"/>
      </w:tblPr>
      <w:tblGrid>
        <w:gridCol w:w="2268"/>
        <w:gridCol w:w="7229"/>
      </w:tblGrid>
      <w:tr w:rsidR="00410521" w:rsidRPr="000C1801" w:rsidTr="003F2403">
        <w:trPr>
          <w:trHeight w:val="60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7E8"/>
            <w:tcMar>
              <w:top w:w="57" w:type="dxa"/>
              <w:left w:w="57" w:type="dxa"/>
              <w:bottom w:w="57" w:type="dxa"/>
              <w:right w:w="108" w:type="dxa"/>
            </w:tcMar>
            <w:vAlign w:val="center"/>
          </w:tcPr>
          <w:p w:rsidR="00410521" w:rsidRPr="000C1801" w:rsidRDefault="00410521" w:rsidP="003F240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C1801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Роль учителя</w:t>
            </w:r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7E8"/>
            <w:tcMar>
              <w:top w:w="57" w:type="dxa"/>
              <w:left w:w="57" w:type="dxa"/>
              <w:bottom w:w="57" w:type="dxa"/>
              <w:right w:w="108" w:type="dxa"/>
            </w:tcMar>
            <w:vAlign w:val="center"/>
          </w:tcPr>
          <w:p w:rsidR="00410521" w:rsidRPr="000C1801" w:rsidRDefault="00410521" w:rsidP="003F240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C1801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Характеристика деятельности</w:t>
            </w:r>
          </w:p>
        </w:tc>
      </w:tr>
      <w:tr w:rsidR="00410521" w:rsidRPr="000C1801" w:rsidTr="003F2403">
        <w:trPr>
          <w:trHeight w:val="60"/>
          <w:jc w:val="center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108" w:type="dxa"/>
            </w:tcMar>
          </w:tcPr>
          <w:p w:rsidR="00410521" w:rsidRPr="000C1801" w:rsidRDefault="00410521" w:rsidP="000C1801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C1801">
              <w:rPr>
                <w:rFonts w:eastAsia="Times New Roman"/>
                <w:sz w:val="28"/>
                <w:szCs w:val="28"/>
                <w:lang w:eastAsia="ru-RU"/>
              </w:rPr>
              <w:t>"Старший товарищ"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108" w:type="dxa"/>
            </w:tcMar>
          </w:tcPr>
          <w:p w:rsidR="00410521" w:rsidRPr="000C1801" w:rsidRDefault="00410521" w:rsidP="000C1801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C1801">
              <w:rPr>
                <w:rFonts w:eastAsia="Times New Roman"/>
                <w:sz w:val="28"/>
                <w:szCs w:val="28"/>
                <w:lang w:eastAsia="ru-RU"/>
              </w:rPr>
              <w:t>Помощь во включении в различные виды деятельности.</w:t>
            </w:r>
          </w:p>
          <w:p w:rsidR="00410521" w:rsidRPr="000C1801" w:rsidRDefault="00410521" w:rsidP="000C1801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C1801">
              <w:rPr>
                <w:rFonts w:eastAsia="Times New Roman"/>
                <w:sz w:val="28"/>
                <w:szCs w:val="28"/>
                <w:lang w:eastAsia="ru-RU"/>
              </w:rPr>
              <w:t>Забота об учащихся.</w:t>
            </w:r>
          </w:p>
          <w:p w:rsidR="00410521" w:rsidRPr="000C1801" w:rsidRDefault="00410521" w:rsidP="000C1801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C1801">
              <w:rPr>
                <w:rFonts w:eastAsia="Times New Roman"/>
                <w:sz w:val="28"/>
                <w:szCs w:val="28"/>
                <w:lang w:eastAsia="ru-RU"/>
              </w:rPr>
              <w:t>Организация различных творческих дел.</w:t>
            </w:r>
          </w:p>
        </w:tc>
      </w:tr>
      <w:tr w:rsidR="00410521" w:rsidRPr="000C1801" w:rsidTr="003F2403">
        <w:trPr>
          <w:trHeight w:val="60"/>
          <w:jc w:val="center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108" w:type="dxa"/>
            </w:tcMar>
          </w:tcPr>
          <w:p w:rsidR="00410521" w:rsidRPr="000C1801" w:rsidRDefault="00410521" w:rsidP="000C1801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C1801">
              <w:rPr>
                <w:rFonts w:eastAsia="Times New Roman"/>
                <w:sz w:val="28"/>
                <w:szCs w:val="28"/>
                <w:lang w:eastAsia="ru-RU"/>
              </w:rPr>
              <w:t>"Корректор"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108" w:type="dxa"/>
            </w:tcMar>
          </w:tcPr>
          <w:p w:rsidR="00410521" w:rsidRPr="000C1801" w:rsidRDefault="00410521" w:rsidP="000C1801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C1801">
              <w:rPr>
                <w:rFonts w:eastAsia="Times New Roman"/>
                <w:sz w:val="28"/>
                <w:szCs w:val="28"/>
                <w:lang w:eastAsia="ru-RU"/>
              </w:rPr>
              <w:t>Обеспечение свободного и полного проявления и развития способностей ребенка.</w:t>
            </w:r>
          </w:p>
        </w:tc>
      </w:tr>
      <w:tr w:rsidR="00410521" w:rsidRPr="000C1801" w:rsidTr="003F2403">
        <w:trPr>
          <w:trHeight w:val="60"/>
          <w:jc w:val="center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108" w:type="dxa"/>
            </w:tcMar>
          </w:tcPr>
          <w:p w:rsidR="00410521" w:rsidRPr="000C1801" w:rsidRDefault="00410521" w:rsidP="000C1801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C1801">
              <w:rPr>
                <w:rFonts w:eastAsia="Times New Roman"/>
                <w:sz w:val="28"/>
                <w:szCs w:val="28"/>
                <w:lang w:eastAsia="ru-RU"/>
              </w:rPr>
              <w:t>"Организатор"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108" w:type="dxa"/>
            </w:tcMar>
          </w:tcPr>
          <w:p w:rsidR="00410521" w:rsidRPr="000C1801" w:rsidRDefault="00410521" w:rsidP="000C1801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C1801">
              <w:rPr>
                <w:rFonts w:eastAsia="Times New Roman"/>
                <w:sz w:val="28"/>
                <w:szCs w:val="28"/>
                <w:lang w:eastAsia="ru-RU"/>
              </w:rPr>
              <w:t>Создание оптимальных условий для взаимодействия и сотрудничества всех участников воспитательного процесса.</w:t>
            </w:r>
          </w:p>
          <w:p w:rsidR="00410521" w:rsidRPr="000C1801" w:rsidRDefault="00410521" w:rsidP="000C1801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C1801">
              <w:rPr>
                <w:rFonts w:eastAsia="Times New Roman"/>
                <w:spacing w:val="4"/>
                <w:sz w:val="28"/>
                <w:szCs w:val="28"/>
                <w:lang w:eastAsia="ru-RU"/>
              </w:rPr>
              <w:t>Помощь в организации всех видов индивидуальной и коллективной деятельности, вовлечение в разнообразные коммуникативные ситуации.</w:t>
            </w:r>
          </w:p>
        </w:tc>
      </w:tr>
    </w:tbl>
    <w:p w:rsidR="00410521" w:rsidRDefault="00410521" w:rsidP="000C1801">
      <w:pPr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410521" w:rsidRDefault="00410521" w:rsidP="000C1801">
      <w:pPr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410521" w:rsidRDefault="00410521" w:rsidP="000C1801">
      <w:pPr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410521" w:rsidRDefault="00410521" w:rsidP="000C1801">
      <w:pPr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0C1801">
        <w:rPr>
          <w:rFonts w:eastAsia="Times New Roman"/>
          <w:b/>
          <w:bCs/>
          <w:sz w:val="28"/>
          <w:szCs w:val="28"/>
          <w:lang w:eastAsia="ru-RU"/>
        </w:rPr>
        <w:t>Критерии успешного завершения этапа "Утверди себя – это возможно!":</w:t>
      </w:r>
    </w:p>
    <w:p w:rsidR="00410521" w:rsidRPr="000C1801" w:rsidRDefault="00410521" w:rsidP="000C1801">
      <w:pPr>
        <w:jc w:val="both"/>
        <w:rPr>
          <w:rFonts w:eastAsia="Times New Roman"/>
          <w:sz w:val="28"/>
          <w:szCs w:val="28"/>
          <w:lang w:eastAsia="ru-RU"/>
        </w:rPr>
      </w:pPr>
    </w:p>
    <w:p w:rsidR="00410521" w:rsidRPr="000C1801" w:rsidRDefault="00410521" w:rsidP="000C1801">
      <w:pPr>
        <w:numPr>
          <w:ilvl w:val="0"/>
          <w:numId w:val="9"/>
        </w:numPr>
        <w:jc w:val="both"/>
        <w:rPr>
          <w:rFonts w:eastAsia="Times New Roman"/>
          <w:sz w:val="28"/>
          <w:szCs w:val="28"/>
          <w:lang w:eastAsia="ru-RU"/>
        </w:rPr>
      </w:pPr>
      <w:r w:rsidRPr="000C1801">
        <w:rPr>
          <w:rFonts w:eastAsia="Times New Roman"/>
          <w:sz w:val="28"/>
          <w:szCs w:val="28"/>
          <w:lang w:eastAsia="ru-RU"/>
        </w:rPr>
        <w:t>обучающиеся и родители могут самостоятельно организовать внеклассное мероприятие;</w:t>
      </w:r>
    </w:p>
    <w:p w:rsidR="00410521" w:rsidRPr="000C1801" w:rsidRDefault="00410521" w:rsidP="000C1801">
      <w:pPr>
        <w:numPr>
          <w:ilvl w:val="0"/>
          <w:numId w:val="9"/>
        </w:numPr>
        <w:jc w:val="both"/>
        <w:rPr>
          <w:rFonts w:eastAsia="Times New Roman"/>
          <w:sz w:val="28"/>
          <w:szCs w:val="28"/>
          <w:lang w:eastAsia="ru-RU"/>
        </w:rPr>
      </w:pPr>
      <w:r w:rsidRPr="000C1801">
        <w:rPr>
          <w:rFonts w:eastAsia="Times New Roman"/>
          <w:sz w:val="28"/>
          <w:szCs w:val="28"/>
          <w:lang w:eastAsia="ru-RU"/>
        </w:rPr>
        <w:t>полноценно функционирует актив класса;</w:t>
      </w:r>
    </w:p>
    <w:p w:rsidR="00410521" w:rsidRPr="000C1801" w:rsidRDefault="00410521" w:rsidP="000C1801">
      <w:pPr>
        <w:numPr>
          <w:ilvl w:val="0"/>
          <w:numId w:val="9"/>
        </w:numPr>
        <w:jc w:val="both"/>
        <w:rPr>
          <w:rFonts w:eastAsia="Times New Roman"/>
          <w:sz w:val="28"/>
          <w:szCs w:val="28"/>
          <w:lang w:eastAsia="ru-RU"/>
        </w:rPr>
      </w:pPr>
      <w:r w:rsidRPr="000C1801">
        <w:rPr>
          <w:rFonts w:eastAsia="Times New Roman"/>
          <w:sz w:val="28"/>
          <w:szCs w:val="28"/>
          <w:lang w:eastAsia="ru-RU"/>
        </w:rPr>
        <w:t>дети самостоятельно распределяют поручения и контролируют их выполнение.</w:t>
      </w:r>
    </w:p>
    <w:p w:rsidR="00410521" w:rsidRDefault="00410521" w:rsidP="000C1801">
      <w:pPr>
        <w:jc w:val="both"/>
        <w:rPr>
          <w:rFonts w:eastAsia="Times New Roman"/>
          <w:sz w:val="28"/>
          <w:szCs w:val="28"/>
          <w:lang w:eastAsia="ru-RU"/>
        </w:rPr>
      </w:pPr>
      <w:r w:rsidRPr="000C1801">
        <w:rPr>
          <w:rFonts w:eastAsia="Times New Roman"/>
          <w:b/>
          <w:sz w:val="28"/>
          <w:szCs w:val="28"/>
          <w:lang w:eastAsia="ru-RU"/>
        </w:rPr>
        <w:t>Особенность этапа:</w:t>
      </w:r>
      <w:r w:rsidRPr="000C1801">
        <w:rPr>
          <w:rFonts w:eastAsia="Times New Roman"/>
          <w:sz w:val="28"/>
          <w:szCs w:val="28"/>
          <w:lang w:eastAsia="ru-RU"/>
        </w:rPr>
        <w:t xml:space="preserve"> дети активно участвуют в творческой деятельности.</w:t>
      </w:r>
    </w:p>
    <w:p w:rsidR="00410521" w:rsidRPr="000C1801" w:rsidRDefault="00410521" w:rsidP="000C1801">
      <w:pPr>
        <w:jc w:val="both"/>
        <w:rPr>
          <w:rFonts w:eastAsia="Times New Roman"/>
          <w:sz w:val="28"/>
          <w:szCs w:val="28"/>
          <w:lang w:eastAsia="ru-RU"/>
        </w:rPr>
      </w:pPr>
    </w:p>
    <w:p w:rsidR="00410521" w:rsidRDefault="00410521" w:rsidP="003F2403">
      <w:pPr>
        <w:jc w:val="center"/>
        <w:rPr>
          <w:rFonts w:eastAsia="Times New Roman"/>
          <w:b/>
          <w:bCs/>
          <w:sz w:val="28"/>
          <w:szCs w:val="28"/>
          <w:highlight w:val="yellow"/>
          <w:lang w:eastAsia="ru-RU"/>
        </w:rPr>
      </w:pPr>
      <w:bookmarkStart w:id="2" w:name="q5"/>
      <w:bookmarkEnd w:id="2"/>
    </w:p>
    <w:p w:rsidR="00410521" w:rsidRDefault="00410521" w:rsidP="003F2403">
      <w:pPr>
        <w:jc w:val="center"/>
        <w:rPr>
          <w:rFonts w:eastAsia="Times New Roman"/>
          <w:b/>
          <w:bCs/>
          <w:sz w:val="28"/>
          <w:szCs w:val="28"/>
          <w:highlight w:val="yellow"/>
          <w:lang w:eastAsia="ru-RU"/>
        </w:rPr>
      </w:pPr>
    </w:p>
    <w:p w:rsidR="00410521" w:rsidRDefault="00410521" w:rsidP="003F2403">
      <w:pPr>
        <w:jc w:val="center"/>
        <w:rPr>
          <w:rFonts w:eastAsia="Times New Roman"/>
          <w:b/>
          <w:bCs/>
          <w:sz w:val="28"/>
          <w:szCs w:val="28"/>
          <w:highlight w:val="yellow"/>
          <w:lang w:eastAsia="ru-RU"/>
        </w:rPr>
      </w:pPr>
    </w:p>
    <w:p w:rsidR="00410521" w:rsidRDefault="00410521" w:rsidP="003F2403">
      <w:pPr>
        <w:jc w:val="center"/>
        <w:rPr>
          <w:rFonts w:eastAsia="Times New Roman"/>
          <w:b/>
          <w:bCs/>
          <w:sz w:val="28"/>
          <w:szCs w:val="28"/>
          <w:highlight w:val="yellow"/>
          <w:lang w:eastAsia="ru-RU"/>
        </w:rPr>
      </w:pPr>
    </w:p>
    <w:p w:rsidR="00410521" w:rsidRDefault="00410521" w:rsidP="003F2403">
      <w:pPr>
        <w:jc w:val="center"/>
        <w:rPr>
          <w:rFonts w:eastAsia="Times New Roman"/>
          <w:b/>
          <w:bCs/>
          <w:sz w:val="28"/>
          <w:szCs w:val="28"/>
          <w:highlight w:val="yellow"/>
          <w:lang w:eastAsia="ru-RU"/>
        </w:rPr>
      </w:pPr>
    </w:p>
    <w:p w:rsidR="00410521" w:rsidRPr="001D16B7" w:rsidRDefault="00410521" w:rsidP="0041387B">
      <w:pPr>
        <w:jc w:val="center"/>
        <w:rPr>
          <w:rFonts w:eastAsia="Times New Roman"/>
          <w:b/>
          <w:bCs/>
          <w:sz w:val="32"/>
          <w:szCs w:val="32"/>
          <w:lang w:eastAsia="ru-RU"/>
        </w:rPr>
      </w:pPr>
      <w:r w:rsidRPr="001D16B7">
        <w:rPr>
          <w:rFonts w:eastAsia="Times New Roman"/>
          <w:b/>
          <w:bCs/>
          <w:sz w:val="32"/>
          <w:szCs w:val="32"/>
          <w:u w:val="single"/>
          <w:lang w:eastAsia="ru-RU"/>
        </w:rPr>
        <w:t>Этап "Прояви себя – это реально!"</w:t>
      </w:r>
      <w:r>
        <w:rPr>
          <w:rFonts w:eastAsia="Times New Roman"/>
          <w:b/>
          <w:bCs/>
          <w:sz w:val="32"/>
          <w:szCs w:val="32"/>
          <w:lang w:eastAsia="ru-RU"/>
        </w:rPr>
        <w:t xml:space="preserve"> (4 класс</w:t>
      </w:r>
      <w:r w:rsidRPr="001D16B7">
        <w:rPr>
          <w:rFonts w:eastAsia="Times New Roman"/>
          <w:b/>
          <w:bCs/>
          <w:sz w:val="32"/>
          <w:szCs w:val="32"/>
          <w:lang w:eastAsia="ru-RU"/>
        </w:rPr>
        <w:t>)</w:t>
      </w:r>
    </w:p>
    <w:p w:rsidR="00410521" w:rsidRPr="000C1801" w:rsidRDefault="00410521" w:rsidP="003F2403">
      <w:pPr>
        <w:jc w:val="center"/>
        <w:rPr>
          <w:rFonts w:eastAsia="Times New Roman"/>
          <w:sz w:val="28"/>
          <w:szCs w:val="28"/>
          <w:lang w:eastAsia="ru-RU"/>
        </w:rPr>
      </w:pPr>
    </w:p>
    <w:p w:rsidR="00410521" w:rsidRDefault="00410521" w:rsidP="00B44139">
      <w:pPr>
        <w:rPr>
          <w:rFonts w:eastAsia="Times New Roman"/>
          <w:sz w:val="28"/>
          <w:szCs w:val="28"/>
          <w:lang w:eastAsia="ru-RU"/>
        </w:rPr>
      </w:pPr>
      <w:r w:rsidRPr="000C1801">
        <w:rPr>
          <w:rFonts w:eastAsia="Times New Roman"/>
          <w:b/>
          <w:sz w:val="28"/>
          <w:szCs w:val="28"/>
          <w:lang w:eastAsia="ru-RU"/>
        </w:rPr>
        <w:t>Цель этапа</w:t>
      </w:r>
      <w:r>
        <w:rPr>
          <w:rFonts w:eastAsia="Times New Roman"/>
          <w:b/>
          <w:sz w:val="28"/>
          <w:szCs w:val="28"/>
          <w:lang w:eastAsia="ru-RU"/>
        </w:rPr>
        <w:t>:</w:t>
      </w:r>
      <w:r w:rsidRPr="000C1801">
        <w:rPr>
          <w:rFonts w:eastAsia="Times New Roman"/>
          <w:sz w:val="28"/>
          <w:szCs w:val="28"/>
          <w:lang w:eastAsia="ru-RU"/>
        </w:rPr>
        <w:t xml:space="preserve"> "Прояви себя – это реально!": формирование ценностно-ориентированного единства в процессе социально-значимой деятельности. </w:t>
      </w:r>
    </w:p>
    <w:p w:rsidR="00410521" w:rsidRPr="000C1801" w:rsidRDefault="00410521" w:rsidP="00B44139">
      <w:pPr>
        <w:rPr>
          <w:rFonts w:eastAsia="Times New Roman"/>
          <w:sz w:val="28"/>
          <w:szCs w:val="28"/>
          <w:lang w:eastAsia="ru-RU"/>
        </w:rPr>
      </w:pPr>
      <w:r w:rsidRPr="000C1801">
        <w:rPr>
          <w:rFonts w:eastAsia="Times New Roman"/>
          <w:sz w:val="28"/>
          <w:szCs w:val="28"/>
          <w:lang w:eastAsia="ru-RU"/>
        </w:rPr>
        <w:br/>
      </w:r>
      <w:r w:rsidRPr="000C1801">
        <w:rPr>
          <w:rFonts w:eastAsia="Times New Roman"/>
          <w:b/>
          <w:sz w:val="28"/>
          <w:szCs w:val="28"/>
          <w:lang w:eastAsia="ru-RU"/>
        </w:rPr>
        <w:t>Задачи этапа:</w:t>
      </w:r>
    </w:p>
    <w:p w:rsidR="00410521" w:rsidRPr="000C1801" w:rsidRDefault="00410521" w:rsidP="000C1801">
      <w:pPr>
        <w:numPr>
          <w:ilvl w:val="0"/>
          <w:numId w:val="10"/>
        </w:numPr>
        <w:jc w:val="both"/>
        <w:rPr>
          <w:rFonts w:eastAsia="Times New Roman"/>
          <w:sz w:val="28"/>
          <w:szCs w:val="28"/>
          <w:lang w:eastAsia="ru-RU"/>
        </w:rPr>
      </w:pPr>
      <w:r w:rsidRPr="000C1801">
        <w:rPr>
          <w:rFonts w:eastAsia="Times New Roman"/>
          <w:sz w:val="28"/>
          <w:szCs w:val="28"/>
          <w:lang w:eastAsia="ru-RU"/>
        </w:rPr>
        <w:t>обучение ребят методам анализа и самоанализа деятельности;</w:t>
      </w:r>
    </w:p>
    <w:p w:rsidR="00410521" w:rsidRPr="000C1801" w:rsidRDefault="00410521" w:rsidP="000C1801">
      <w:pPr>
        <w:numPr>
          <w:ilvl w:val="0"/>
          <w:numId w:val="10"/>
        </w:numPr>
        <w:jc w:val="both"/>
        <w:rPr>
          <w:rFonts w:eastAsia="Times New Roman"/>
          <w:sz w:val="28"/>
          <w:szCs w:val="28"/>
          <w:lang w:eastAsia="ru-RU"/>
        </w:rPr>
      </w:pPr>
      <w:r w:rsidRPr="000C1801">
        <w:rPr>
          <w:rFonts w:eastAsia="Times New Roman"/>
          <w:sz w:val="28"/>
          <w:szCs w:val="28"/>
          <w:lang w:eastAsia="ru-RU"/>
        </w:rPr>
        <w:t>создание ситуаций, позволяющих проявить и реализовать возможности учащимся, находящимся в позиции наблюдателя, зрителя;</w:t>
      </w:r>
    </w:p>
    <w:p w:rsidR="00410521" w:rsidRDefault="00410521" w:rsidP="000C1801">
      <w:pPr>
        <w:numPr>
          <w:ilvl w:val="0"/>
          <w:numId w:val="10"/>
        </w:numPr>
        <w:jc w:val="both"/>
        <w:rPr>
          <w:rFonts w:eastAsia="Times New Roman"/>
          <w:sz w:val="28"/>
          <w:szCs w:val="28"/>
          <w:lang w:eastAsia="ru-RU"/>
        </w:rPr>
      </w:pPr>
      <w:r w:rsidRPr="000C1801">
        <w:rPr>
          <w:rFonts w:eastAsia="Times New Roman"/>
          <w:sz w:val="28"/>
          <w:szCs w:val="28"/>
          <w:lang w:eastAsia="ru-RU"/>
        </w:rPr>
        <w:t>поддержка всевозможных инициатив отдельных учащихся, микрогрупп.</w:t>
      </w:r>
    </w:p>
    <w:p w:rsidR="00410521" w:rsidRPr="000C1801" w:rsidRDefault="00410521" w:rsidP="003F2403">
      <w:pPr>
        <w:ind w:left="720"/>
        <w:jc w:val="both"/>
        <w:rPr>
          <w:rFonts w:eastAsia="Times New Roman"/>
          <w:sz w:val="28"/>
          <w:szCs w:val="28"/>
          <w:lang w:eastAsia="ru-RU"/>
        </w:rPr>
      </w:pPr>
    </w:p>
    <w:p w:rsidR="00410521" w:rsidRPr="000C1801" w:rsidRDefault="00410521" w:rsidP="003F2403">
      <w:pPr>
        <w:jc w:val="center"/>
        <w:rPr>
          <w:rFonts w:eastAsia="Times New Roman"/>
          <w:sz w:val="28"/>
          <w:szCs w:val="28"/>
          <w:lang w:eastAsia="ru-RU"/>
        </w:rPr>
      </w:pPr>
      <w:r w:rsidRPr="000C1801">
        <w:rPr>
          <w:rFonts w:eastAsia="Times New Roman"/>
          <w:b/>
          <w:bCs/>
          <w:sz w:val="28"/>
          <w:szCs w:val="28"/>
          <w:lang w:eastAsia="ru-RU"/>
        </w:rPr>
        <w:t>Роль учителя в рамках работы на этапе "Прояви себя – это реально!"</w:t>
      </w:r>
    </w:p>
    <w:tbl>
      <w:tblPr>
        <w:tblW w:w="9497" w:type="dxa"/>
        <w:jc w:val="center"/>
        <w:tblInd w:w="199" w:type="dxa"/>
        <w:tblCellMar>
          <w:left w:w="0" w:type="dxa"/>
          <w:right w:w="0" w:type="dxa"/>
        </w:tblCellMar>
        <w:tblLook w:val="0000"/>
      </w:tblPr>
      <w:tblGrid>
        <w:gridCol w:w="2268"/>
        <w:gridCol w:w="7229"/>
      </w:tblGrid>
      <w:tr w:rsidR="00410521" w:rsidRPr="000C1801" w:rsidTr="003F2403">
        <w:trPr>
          <w:trHeight w:val="60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7E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10521" w:rsidRPr="000C1801" w:rsidRDefault="00410521" w:rsidP="003F240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C1801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Роль учителя</w:t>
            </w:r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7E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10521" w:rsidRPr="000C1801" w:rsidRDefault="00410521" w:rsidP="003F240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C1801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Характеристика деятельности</w:t>
            </w:r>
          </w:p>
        </w:tc>
      </w:tr>
      <w:tr w:rsidR="00410521" w:rsidRPr="000C1801" w:rsidTr="003F2403">
        <w:trPr>
          <w:trHeight w:val="60"/>
          <w:jc w:val="center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521" w:rsidRPr="000C1801" w:rsidRDefault="00410521" w:rsidP="000C1801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C1801">
              <w:rPr>
                <w:rFonts w:eastAsia="Times New Roman"/>
                <w:sz w:val="28"/>
                <w:szCs w:val="28"/>
                <w:lang w:eastAsia="ru-RU"/>
              </w:rPr>
              <w:t>"Организатор"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521" w:rsidRPr="000C1801" w:rsidRDefault="00410521" w:rsidP="000C1801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C1801">
              <w:rPr>
                <w:rFonts w:eastAsia="Times New Roman"/>
                <w:sz w:val="28"/>
                <w:szCs w:val="28"/>
                <w:lang w:eastAsia="ru-RU"/>
              </w:rPr>
              <w:t>Организация общественно-значимых мероприятий на уровне школы, района, республики.</w:t>
            </w:r>
          </w:p>
        </w:tc>
      </w:tr>
      <w:tr w:rsidR="00410521" w:rsidRPr="000C1801" w:rsidTr="003F2403">
        <w:trPr>
          <w:trHeight w:val="60"/>
          <w:jc w:val="center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521" w:rsidRPr="000C1801" w:rsidRDefault="00410521" w:rsidP="000C1801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C1801">
              <w:rPr>
                <w:rFonts w:eastAsia="Times New Roman"/>
                <w:sz w:val="28"/>
                <w:szCs w:val="28"/>
                <w:lang w:eastAsia="ru-RU"/>
              </w:rPr>
              <w:t>"Сподвижник"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521" w:rsidRPr="000C1801" w:rsidRDefault="00410521" w:rsidP="000C1801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C1801">
              <w:rPr>
                <w:rFonts w:eastAsia="Times New Roman"/>
                <w:sz w:val="28"/>
                <w:szCs w:val="28"/>
                <w:lang w:eastAsia="ru-RU"/>
              </w:rPr>
              <w:t>Оказание детям помощи в самореализации.</w:t>
            </w:r>
          </w:p>
        </w:tc>
      </w:tr>
      <w:tr w:rsidR="00410521" w:rsidRPr="000C1801" w:rsidTr="003F2403">
        <w:trPr>
          <w:trHeight w:val="60"/>
          <w:jc w:val="center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521" w:rsidRPr="000C1801" w:rsidRDefault="00410521" w:rsidP="000C1801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C1801">
              <w:rPr>
                <w:rFonts w:eastAsia="Times New Roman"/>
                <w:sz w:val="28"/>
                <w:szCs w:val="28"/>
                <w:lang w:eastAsia="ru-RU"/>
              </w:rPr>
              <w:t>"Носитель культуры"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0521" w:rsidRPr="000C1801" w:rsidRDefault="00410521" w:rsidP="000C1801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C1801">
              <w:rPr>
                <w:rFonts w:eastAsia="Times New Roman"/>
                <w:sz w:val="28"/>
                <w:szCs w:val="28"/>
                <w:lang w:eastAsia="ru-RU"/>
              </w:rPr>
              <w:t>Помощь в освоении культурных ценностей, на основе которых организован учебно-воспитательный процесс (проведение экскурсий, походов)</w:t>
            </w:r>
          </w:p>
        </w:tc>
      </w:tr>
    </w:tbl>
    <w:p w:rsidR="00410521" w:rsidRDefault="00410521" w:rsidP="000C1801">
      <w:pPr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410521" w:rsidRPr="000C1801" w:rsidRDefault="00410521" w:rsidP="000C1801">
      <w:pPr>
        <w:jc w:val="both"/>
        <w:rPr>
          <w:rFonts w:eastAsia="Times New Roman"/>
          <w:sz w:val="28"/>
          <w:szCs w:val="28"/>
          <w:lang w:eastAsia="ru-RU"/>
        </w:rPr>
      </w:pPr>
      <w:r w:rsidRPr="000C1801">
        <w:rPr>
          <w:rFonts w:eastAsia="Times New Roman"/>
          <w:b/>
          <w:bCs/>
          <w:sz w:val="28"/>
          <w:szCs w:val="28"/>
          <w:lang w:eastAsia="ru-RU"/>
        </w:rPr>
        <w:t>Критерии успешного завершения этапа "Прояви себя – это реально!":</w:t>
      </w:r>
    </w:p>
    <w:p w:rsidR="00410521" w:rsidRPr="000C1801" w:rsidRDefault="00410521" w:rsidP="00EE2016">
      <w:pPr>
        <w:numPr>
          <w:ilvl w:val="0"/>
          <w:numId w:val="11"/>
        </w:numPr>
        <w:tabs>
          <w:tab w:val="clear" w:pos="720"/>
          <w:tab w:val="left" w:pos="567"/>
          <w:tab w:val="left" w:pos="851"/>
        </w:tabs>
        <w:jc w:val="both"/>
        <w:rPr>
          <w:rFonts w:eastAsia="Times New Roman"/>
          <w:sz w:val="28"/>
          <w:szCs w:val="28"/>
          <w:lang w:eastAsia="ru-RU"/>
        </w:rPr>
      </w:pPr>
      <w:r w:rsidRPr="000C1801">
        <w:rPr>
          <w:rFonts w:eastAsia="Times New Roman"/>
          <w:sz w:val="28"/>
          <w:szCs w:val="28"/>
          <w:lang w:eastAsia="ru-RU"/>
        </w:rPr>
        <w:t>обучающиеся самостоятельно вовлекают членов коллектива в совместную деятельность;</w:t>
      </w:r>
    </w:p>
    <w:p w:rsidR="00410521" w:rsidRPr="000C1801" w:rsidRDefault="00410521" w:rsidP="000C1801">
      <w:pPr>
        <w:numPr>
          <w:ilvl w:val="0"/>
          <w:numId w:val="11"/>
        </w:numPr>
        <w:jc w:val="both"/>
        <w:rPr>
          <w:rFonts w:eastAsia="Times New Roman"/>
          <w:sz w:val="28"/>
          <w:szCs w:val="28"/>
          <w:lang w:eastAsia="ru-RU"/>
        </w:rPr>
      </w:pPr>
      <w:r w:rsidRPr="000C1801">
        <w:rPr>
          <w:rFonts w:eastAsia="Times New Roman"/>
          <w:sz w:val="28"/>
          <w:szCs w:val="28"/>
          <w:lang w:eastAsia="ru-RU"/>
        </w:rPr>
        <w:t>повышение уровня социальной активности детей в процессе выполнения социально-значимой деятельности.</w:t>
      </w:r>
    </w:p>
    <w:p w:rsidR="00410521" w:rsidRDefault="00410521" w:rsidP="000C1801">
      <w:pPr>
        <w:jc w:val="both"/>
        <w:rPr>
          <w:rFonts w:eastAsia="Times New Roman"/>
          <w:sz w:val="28"/>
          <w:szCs w:val="28"/>
          <w:lang w:eastAsia="ru-RU"/>
        </w:rPr>
      </w:pPr>
      <w:r w:rsidRPr="000C1801">
        <w:rPr>
          <w:rFonts w:eastAsia="Times New Roman"/>
          <w:b/>
          <w:sz w:val="28"/>
          <w:szCs w:val="28"/>
          <w:lang w:eastAsia="ru-RU"/>
        </w:rPr>
        <w:t>Особенность этапа:</w:t>
      </w:r>
      <w:r w:rsidRPr="000C1801">
        <w:rPr>
          <w:rFonts w:eastAsia="Times New Roman"/>
          <w:sz w:val="28"/>
          <w:szCs w:val="28"/>
          <w:lang w:eastAsia="ru-RU"/>
        </w:rPr>
        <w:t xml:space="preserve"> итогом данного этапа является то, что дети могут сами научить других тому, что они знают и умеют.</w:t>
      </w:r>
    </w:p>
    <w:p w:rsidR="00410521" w:rsidRPr="000C1801" w:rsidRDefault="00410521" w:rsidP="000C1801">
      <w:pPr>
        <w:jc w:val="both"/>
        <w:rPr>
          <w:rFonts w:eastAsia="Times New Roman"/>
          <w:sz w:val="28"/>
          <w:szCs w:val="28"/>
          <w:lang w:eastAsia="ru-RU"/>
        </w:rPr>
      </w:pPr>
    </w:p>
    <w:p w:rsidR="00410521" w:rsidRDefault="00410521" w:rsidP="00732201">
      <w:pPr>
        <w:jc w:val="center"/>
        <w:rPr>
          <w:noProof/>
          <w:lang w:eastAsia="ru-RU"/>
        </w:rPr>
      </w:pPr>
    </w:p>
    <w:p w:rsidR="00410521" w:rsidRDefault="00410521" w:rsidP="00732201">
      <w:pPr>
        <w:jc w:val="center"/>
        <w:rPr>
          <w:noProof/>
          <w:lang w:eastAsia="ru-RU"/>
        </w:rPr>
      </w:pPr>
    </w:p>
    <w:p w:rsidR="00410521" w:rsidRDefault="00410521" w:rsidP="00732201">
      <w:pPr>
        <w:jc w:val="center"/>
        <w:rPr>
          <w:noProof/>
          <w:lang w:eastAsia="ru-RU"/>
        </w:rPr>
      </w:pPr>
    </w:p>
    <w:p w:rsidR="00410521" w:rsidRDefault="00410521" w:rsidP="00732201">
      <w:pPr>
        <w:jc w:val="center"/>
        <w:rPr>
          <w:noProof/>
          <w:lang w:eastAsia="ru-RU"/>
        </w:rPr>
      </w:pPr>
    </w:p>
    <w:p w:rsidR="00410521" w:rsidRDefault="00410521" w:rsidP="00732201">
      <w:pPr>
        <w:jc w:val="center"/>
        <w:rPr>
          <w:noProof/>
          <w:lang w:eastAsia="ru-RU"/>
        </w:rPr>
      </w:pPr>
    </w:p>
    <w:p w:rsidR="00410521" w:rsidRDefault="00410521" w:rsidP="00732201">
      <w:pPr>
        <w:jc w:val="center"/>
        <w:rPr>
          <w:noProof/>
          <w:lang w:eastAsia="ru-RU"/>
        </w:rPr>
      </w:pPr>
    </w:p>
    <w:p w:rsidR="00410521" w:rsidRDefault="00410521" w:rsidP="00732201">
      <w:pPr>
        <w:jc w:val="center"/>
        <w:rPr>
          <w:noProof/>
          <w:lang w:eastAsia="ru-RU"/>
        </w:rPr>
      </w:pPr>
    </w:p>
    <w:p w:rsidR="00410521" w:rsidRDefault="00410521" w:rsidP="00732201">
      <w:pPr>
        <w:jc w:val="center"/>
        <w:rPr>
          <w:noProof/>
          <w:lang w:eastAsia="ru-RU"/>
        </w:rPr>
      </w:pPr>
    </w:p>
    <w:p w:rsidR="00410521" w:rsidRDefault="00410521" w:rsidP="00732201">
      <w:pPr>
        <w:jc w:val="center"/>
        <w:rPr>
          <w:noProof/>
          <w:lang w:eastAsia="ru-RU"/>
        </w:rPr>
      </w:pPr>
    </w:p>
    <w:p w:rsidR="00410521" w:rsidRDefault="00410521" w:rsidP="00732201">
      <w:pPr>
        <w:jc w:val="center"/>
        <w:rPr>
          <w:noProof/>
          <w:lang w:eastAsia="ru-RU"/>
        </w:rPr>
      </w:pPr>
    </w:p>
    <w:p w:rsidR="00410521" w:rsidRDefault="00410521" w:rsidP="00732201">
      <w:pPr>
        <w:jc w:val="center"/>
        <w:rPr>
          <w:noProof/>
          <w:lang w:eastAsia="ru-RU"/>
        </w:rPr>
      </w:pPr>
    </w:p>
    <w:p w:rsidR="00410521" w:rsidRDefault="00410521" w:rsidP="00732201">
      <w:pPr>
        <w:jc w:val="center"/>
        <w:rPr>
          <w:noProof/>
          <w:lang w:eastAsia="ru-RU"/>
        </w:rPr>
      </w:pPr>
    </w:p>
    <w:p w:rsidR="00410521" w:rsidRDefault="00410521" w:rsidP="00732201">
      <w:pPr>
        <w:jc w:val="center"/>
        <w:rPr>
          <w:noProof/>
          <w:lang w:eastAsia="ru-RU"/>
        </w:rPr>
      </w:pPr>
    </w:p>
    <w:p w:rsidR="00410521" w:rsidRDefault="00410521" w:rsidP="00732201">
      <w:pPr>
        <w:jc w:val="center"/>
        <w:rPr>
          <w:noProof/>
          <w:lang w:eastAsia="ru-RU"/>
        </w:rPr>
      </w:pPr>
    </w:p>
    <w:p w:rsidR="00410521" w:rsidRDefault="00410521" w:rsidP="00732201">
      <w:pPr>
        <w:jc w:val="center"/>
        <w:rPr>
          <w:noProof/>
          <w:lang w:eastAsia="ru-RU"/>
        </w:rPr>
      </w:pPr>
    </w:p>
    <w:p w:rsidR="00410521" w:rsidRDefault="00410521" w:rsidP="00732201">
      <w:pPr>
        <w:jc w:val="center"/>
        <w:rPr>
          <w:noProof/>
          <w:lang w:eastAsia="ru-RU"/>
        </w:rPr>
      </w:pPr>
    </w:p>
    <w:p w:rsidR="00410521" w:rsidRDefault="00410521" w:rsidP="00732201">
      <w:pPr>
        <w:jc w:val="center"/>
      </w:pPr>
    </w:p>
    <w:p w:rsidR="00410521" w:rsidRDefault="00410521" w:rsidP="00732201">
      <w:pPr>
        <w:jc w:val="center"/>
      </w:pPr>
    </w:p>
    <w:p w:rsidR="00410521" w:rsidRDefault="00410521" w:rsidP="00732201">
      <w:pPr>
        <w:jc w:val="center"/>
      </w:pPr>
    </w:p>
    <w:p w:rsidR="00410521" w:rsidRDefault="00410521" w:rsidP="000C1801">
      <w:pPr>
        <w:jc w:val="both"/>
      </w:pPr>
    </w:p>
    <w:p w:rsidR="00410521" w:rsidRPr="006C26EB" w:rsidRDefault="00410521" w:rsidP="00CE5285">
      <w:pPr>
        <w:jc w:val="center"/>
        <w:rPr>
          <w:b/>
        </w:rPr>
      </w:pPr>
      <w:r w:rsidRPr="006C26EB">
        <w:rPr>
          <w:b/>
        </w:rPr>
        <w:t>ПРИОРИТЕТНЫЕ НАПРАВЛЕНИЯ ВОСПИТАТЕЛЬНОЙ РАБОТЫ</w:t>
      </w:r>
    </w:p>
    <w:p w:rsidR="00410521" w:rsidRDefault="00410521" w:rsidP="00CE5285">
      <w:pPr>
        <w:jc w:val="center"/>
        <w:rPr>
          <w:b/>
          <w:sz w:val="28"/>
          <w:szCs w:val="28"/>
        </w:rPr>
      </w:pPr>
    </w:p>
    <w:p w:rsidR="00410521" w:rsidRDefault="00410521" w:rsidP="003F2403">
      <w:pPr>
        <w:ind w:firstLine="708"/>
        <w:jc w:val="both"/>
        <w:rPr>
          <w:rFonts w:eastAsia="Times New Roman"/>
          <w:b/>
          <w:bCs/>
          <w:i/>
          <w:sz w:val="28"/>
          <w:szCs w:val="28"/>
          <w:lang w:eastAsia="ru-RU"/>
        </w:rPr>
      </w:pPr>
      <w:r w:rsidRPr="003F2403">
        <w:rPr>
          <w:rFonts w:eastAsia="Times New Roman"/>
          <w:b/>
          <w:i/>
          <w:sz w:val="28"/>
          <w:szCs w:val="28"/>
          <w:u w:val="single"/>
          <w:lang w:eastAsia="ru-RU"/>
        </w:rPr>
        <w:t>Направление</w:t>
      </w:r>
      <w:r w:rsidRPr="00A324FE">
        <w:rPr>
          <w:rFonts w:eastAsia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3F2403">
        <w:rPr>
          <w:rFonts w:eastAsia="Times New Roman"/>
          <w:b/>
          <w:i/>
          <w:sz w:val="28"/>
          <w:szCs w:val="28"/>
          <w:u w:val="single"/>
          <w:lang w:val="en-US" w:eastAsia="ru-RU"/>
        </w:rPr>
        <w:t>I</w:t>
      </w:r>
      <w:r w:rsidRPr="003F2403">
        <w:rPr>
          <w:rFonts w:eastAsia="Times New Roman"/>
          <w:b/>
          <w:i/>
          <w:sz w:val="28"/>
          <w:szCs w:val="28"/>
          <w:u w:val="single"/>
          <w:lang w:eastAsia="ru-RU"/>
        </w:rPr>
        <w:t>. «</w:t>
      </w:r>
      <w:r w:rsidRPr="003F2403">
        <w:rPr>
          <w:rFonts w:eastAsia="Times New Roman"/>
          <w:b/>
          <w:bCs/>
          <w:i/>
          <w:sz w:val="28"/>
          <w:szCs w:val="28"/>
          <w:u w:val="single"/>
          <w:lang w:eastAsia="ru-RU"/>
        </w:rPr>
        <w:t>Здоровье»</w:t>
      </w:r>
      <w:r w:rsidRPr="00004BC1">
        <w:rPr>
          <w:rFonts w:eastAsia="Times New Roman"/>
          <w:b/>
          <w:bCs/>
          <w:i/>
          <w:sz w:val="28"/>
          <w:szCs w:val="28"/>
          <w:lang w:eastAsia="ru-RU"/>
        </w:rPr>
        <w:t xml:space="preserve"> (спортивно-оздоровительное)</w:t>
      </w:r>
    </w:p>
    <w:p w:rsidR="00410521" w:rsidRPr="003F2403" w:rsidRDefault="00410521" w:rsidP="003F2403">
      <w:pPr>
        <w:ind w:firstLine="708"/>
        <w:jc w:val="both"/>
        <w:rPr>
          <w:rFonts w:eastAsia="Times New Roman"/>
          <w:b/>
          <w:i/>
          <w:sz w:val="28"/>
          <w:szCs w:val="28"/>
          <w:lang w:eastAsia="ru-RU"/>
        </w:rPr>
      </w:pPr>
    </w:p>
    <w:p w:rsidR="00410521" w:rsidRDefault="00410521" w:rsidP="003F2403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3F2403">
        <w:rPr>
          <w:rFonts w:eastAsia="Times New Roman"/>
          <w:i/>
          <w:sz w:val="28"/>
          <w:szCs w:val="28"/>
          <w:lang w:eastAsia="ru-RU"/>
        </w:rPr>
        <w:t>Цель:</w:t>
      </w:r>
      <w:r w:rsidRPr="003F2403">
        <w:rPr>
          <w:rFonts w:eastAsia="Times New Roman"/>
          <w:sz w:val="28"/>
          <w:szCs w:val="28"/>
          <w:lang w:eastAsia="ru-RU"/>
        </w:rPr>
        <w:t xml:space="preserve"> использование педагогических технологий и методических приемов для демонстрации учащимся значимости физического и психического здоровья человека. Воспитание понимания важности здоровья для будущего самоутверждения.</w:t>
      </w:r>
    </w:p>
    <w:p w:rsidR="00410521" w:rsidRPr="003F2403" w:rsidRDefault="00410521" w:rsidP="003F2403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410521" w:rsidRDefault="00410521" w:rsidP="003F2403">
      <w:pPr>
        <w:ind w:firstLine="708"/>
        <w:jc w:val="both"/>
        <w:rPr>
          <w:rFonts w:eastAsia="Times New Roman"/>
          <w:i/>
          <w:iCs/>
          <w:sz w:val="28"/>
          <w:szCs w:val="28"/>
          <w:lang w:eastAsia="ru-RU"/>
        </w:rPr>
      </w:pPr>
      <w:r w:rsidRPr="00A93584">
        <w:rPr>
          <w:rFonts w:eastAsia="Times New Roman"/>
          <w:i/>
          <w:iCs/>
          <w:sz w:val="28"/>
          <w:szCs w:val="28"/>
          <w:lang w:eastAsia="ru-RU"/>
        </w:rPr>
        <w:t>Задачи работы в направлении «Здоровье»:</w:t>
      </w:r>
    </w:p>
    <w:p w:rsidR="00410521" w:rsidRDefault="00410521" w:rsidP="003F2403">
      <w:pPr>
        <w:ind w:firstLine="708"/>
        <w:jc w:val="both"/>
        <w:rPr>
          <w:rFonts w:eastAsia="Times New Roman"/>
          <w:i/>
          <w:iCs/>
          <w:sz w:val="28"/>
          <w:szCs w:val="28"/>
          <w:lang w:eastAsia="ru-RU"/>
        </w:rPr>
      </w:pPr>
    </w:p>
    <w:p w:rsidR="00410521" w:rsidRPr="00A93584" w:rsidRDefault="00410521" w:rsidP="00A93584">
      <w:pPr>
        <w:rPr>
          <w:color w:val="000000"/>
        </w:rPr>
      </w:pPr>
      <w:r>
        <w:rPr>
          <w:color w:val="000000"/>
          <w:sz w:val="28"/>
          <w:szCs w:val="28"/>
        </w:rPr>
        <w:t>-</w:t>
      </w:r>
      <w:r w:rsidRPr="00A93584">
        <w:rPr>
          <w:color w:val="000000"/>
          <w:sz w:val="28"/>
          <w:szCs w:val="28"/>
        </w:rPr>
        <w:t>Формирование у школьников потребности вести здоровый образ жизни, знать возрастные особенности организма, правила личной гигиены, пропагандировать спорт и движение, повышать информационный уровень учащихся по проблемам ЗОЖ через социальное партнерство с УДОД</w:t>
      </w:r>
      <w:r>
        <w:rPr>
          <w:color w:val="000000"/>
        </w:rPr>
        <w:t>.</w:t>
      </w:r>
    </w:p>
    <w:p w:rsidR="00410521" w:rsidRPr="005D3AAE" w:rsidRDefault="00410521" w:rsidP="00A93584">
      <w:pPr>
        <w:jc w:val="both"/>
        <w:rPr>
          <w:rFonts w:eastAsia="Times New Roman"/>
          <w:sz w:val="28"/>
          <w:szCs w:val="28"/>
          <w:lang w:eastAsia="ru-RU"/>
        </w:rPr>
      </w:pPr>
      <w:r w:rsidRPr="00A93584">
        <w:rPr>
          <w:rFonts w:eastAsia="Times New Roman"/>
          <w:sz w:val="28"/>
          <w:szCs w:val="28"/>
          <w:lang w:eastAsia="ru-RU"/>
        </w:rPr>
        <w:t xml:space="preserve">- </w:t>
      </w:r>
      <w:r w:rsidRPr="005D3AAE">
        <w:rPr>
          <w:rFonts w:eastAsia="Times New Roman"/>
          <w:sz w:val="28"/>
          <w:szCs w:val="28"/>
          <w:lang w:eastAsia="ru-RU"/>
        </w:rPr>
        <w:t>Формировать у учащихся культуру сохранения и совершенствования собственного здоровья.</w:t>
      </w:r>
    </w:p>
    <w:p w:rsidR="00410521" w:rsidRPr="005D3AAE" w:rsidRDefault="00410521" w:rsidP="00A93584">
      <w:pPr>
        <w:jc w:val="both"/>
        <w:rPr>
          <w:rFonts w:eastAsia="Times New Roman"/>
          <w:sz w:val="28"/>
          <w:szCs w:val="28"/>
          <w:lang w:eastAsia="ru-RU"/>
        </w:rPr>
      </w:pPr>
      <w:r w:rsidRPr="005D3AAE">
        <w:rPr>
          <w:rFonts w:eastAsia="Times New Roman"/>
          <w:sz w:val="28"/>
          <w:szCs w:val="28"/>
          <w:lang w:eastAsia="ru-RU"/>
        </w:rPr>
        <w:t>- Знакомить учащихся с опытом и традициями предыдущих поколений по сохранению физического и психического здоровья.</w:t>
      </w:r>
    </w:p>
    <w:p w:rsidR="00410521" w:rsidRDefault="00410521" w:rsidP="005D3AAE">
      <w:pPr>
        <w:rPr>
          <w:color w:val="000000"/>
          <w:sz w:val="28"/>
          <w:szCs w:val="28"/>
        </w:rPr>
      </w:pPr>
      <w:r w:rsidRPr="005D3AAE">
        <w:rPr>
          <w:color w:val="000000"/>
          <w:sz w:val="28"/>
          <w:szCs w:val="28"/>
        </w:rPr>
        <w:t>- Умение строить свою жизнедеятельность в соответствии  со здоровым образом жизни.</w:t>
      </w:r>
    </w:p>
    <w:p w:rsidR="00410521" w:rsidRPr="00A93584" w:rsidRDefault="00410521" w:rsidP="00F60DEC">
      <w:pPr>
        <w:rPr>
          <w:rFonts w:eastAsia="Times New Roman"/>
          <w:sz w:val="28"/>
          <w:szCs w:val="28"/>
          <w:lang w:eastAsia="ru-RU"/>
        </w:rPr>
      </w:pPr>
    </w:p>
    <w:p w:rsidR="00410521" w:rsidRDefault="00410521" w:rsidP="00F87DB1">
      <w:pPr>
        <w:ind w:firstLine="708"/>
        <w:jc w:val="center"/>
        <w:rPr>
          <w:rFonts w:eastAsia="Times New Roman"/>
          <w:i/>
          <w:iCs/>
          <w:sz w:val="28"/>
          <w:szCs w:val="28"/>
          <w:lang w:eastAsia="ru-RU"/>
        </w:rPr>
      </w:pPr>
      <w:r w:rsidRPr="003F2403">
        <w:rPr>
          <w:rFonts w:eastAsia="Times New Roman"/>
          <w:i/>
          <w:iCs/>
          <w:sz w:val="28"/>
          <w:szCs w:val="28"/>
          <w:lang w:eastAsia="ru-RU"/>
        </w:rPr>
        <w:t>Основные моменты деятельности классного руководителя в направлении «Здоровье»: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9167"/>
      </w:tblGrid>
      <w:tr w:rsidR="00410521" w:rsidTr="00EA56F4">
        <w:tc>
          <w:tcPr>
            <w:tcW w:w="828" w:type="dxa"/>
          </w:tcPr>
          <w:p w:rsidR="00410521" w:rsidRPr="00EA56F4" w:rsidRDefault="00410521" w:rsidP="00EA56F4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67" w:type="dxa"/>
          </w:tcPr>
          <w:p w:rsidR="00410521" w:rsidRPr="00EA56F4" w:rsidRDefault="00410521" w:rsidP="00C32F6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sz w:val="28"/>
                <w:szCs w:val="28"/>
                <w:lang w:eastAsia="ru-RU"/>
              </w:rPr>
              <w:t>Сотрудничество с медицинским персоналом школы,  с целью изучения состояния физического здоровья учащихся класса.</w:t>
            </w:r>
          </w:p>
        </w:tc>
      </w:tr>
      <w:tr w:rsidR="00410521" w:rsidTr="00EA56F4">
        <w:tc>
          <w:tcPr>
            <w:tcW w:w="828" w:type="dxa"/>
          </w:tcPr>
          <w:p w:rsidR="00410521" w:rsidRPr="00EA56F4" w:rsidRDefault="00410521" w:rsidP="00EA56F4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67" w:type="dxa"/>
          </w:tcPr>
          <w:p w:rsidR="00410521" w:rsidRPr="00EA56F4" w:rsidRDefault="00410521" w:rsidP="00C32F6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sz w:val="28"/>
                <w:szCs w:val="28"/>
                <w:lang w:eastAsia="ru-RU"/>
              </w:rPr>
              <w:t>Сотрудничество с родителями учащихся и учителем-предметником в рамках обозначенной проблемы</w:t>
            </w:r>
          </w:p>
        </w:tc>
      </w:tr>
      <w:tr w:rsidR="00410521" w:rsidTr="00EA56F4">
        <w:tc>
          <w:tcPr>
            <w:tcW w:w="828" w:type="dxa"/>
          </w:tcPr>
          <w:p w:rsidR="00410521" w:rsidRPr="00EA56F4" w:rsidRDefault="00410521" w:rsidP="00EA56F4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67" w:type="dxa"/>
          </w:tcPr>
          <w:p w:rsidR="00410521" w:rsidRPr="00EA56F4" w:rsidRDefault="00410521" w:rsidP="00C32F6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sz w:val="28"/>
                <w:szCs w:val="28"/>
                <w:lang w:eastAsia="ru-RU"/>
              </w:rPr>
              <w:t>Сотрудничество с психологической службой школы с целью формирования у учащихся умений саморегуляции и самовоспитания.</w:t>
            </w:r>
          </w:p>
        </w:tc>
      </w:tr>
      <w:tr w:rsidR="00410521" w:rsidTr="00EA56F4">
        <w:tc>
          <w:tcPr>
            <w:tcW w:w="828" w:type="dxa"/>
          </w:tcPr>
          <w:p w:rsidR="00410521" w:rsidRPr="00EA56F4" w:rsidRDefault="00410521" w:rsidP="00EA56F4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67" w:type="dxa"/>
          </w:tcPr>
          <w:p w:rsidR="00410521" w:rsidRPr="00EA56F4" w:rsidRDefault="00410521" w:rsidP="00C32F6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sz w:val="28"/>
                <w:szCs w:val="28"/>
                <w:lang w:eastAsia="ru-RU"/>
              </w:rPr>
              <w:t>Формирование собственной Я-позиции учащихся к проблеме сохранения и защиты собственного здоровья.</w:t>
            </w:r>
          </w:p>
        </w:tc>
      </w:tr>
    </w:tbl>
    <w:p w:rsidR="00410521" w:rsidRDefault="00410521" w:rsidP="00F87DB1">
      <w:pPr>
        <w:jc w:val="both"/>
        <w:rPr>
          <w:rFonts w:eastAsia="Times New Roman"/>
          <w:i/>
          <w:iCs/>
          <w:sz w:val="28"/>
          <w:szCs w:val="28"/>
          <w:lang w:eastAsia="ru-RU"/>
        </w:rPr>
      </w:pPr>
    </w:p>
    <w:p w:rsidR="00410521" w:rsidRPr="003F2403" w:rsidRDefault="00410521" w:rsidP="003F2403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3F2403">
        <w:rPr>
          <w:rFonts w:eastAsia="Times New Roman"/>
          <w:i/>
          <w:iCs/>
          <w:sz w:val="28"/>
          <w:szCs w:val="28"/>
          <w:lang w:eastAsia="ru-RU"/>
        </w:rPr>
        <w:t>Приоритетные понятия</w:t>
      </w:r>
      <w:r>
        <w:rPr>
          <w:rFonts w:eastAsia="Times New Roman"/>
          <w:i/>
          <w:iCs/>
          <w:sz w:val="28"/>
          <w:szCs w:val="28"/>
          <w:lang w:eastAsia="ru-RU"/>
        </w:rPr>
        <w:t xml:space="preserve"> </w:t>
      </w:r>
      <w:r w:rsidRPr="003F2403">
        <w:rPr>
          <w:rFonts w:eastAsia="Times New Roman"/>
          <w:i/>
          <w:iCs/>
          <w:sz w:val="28"/>
          <w:szCs w:val="28"/>
          <w:lang w:eastAsia="ru-RU"/>
        </w:rPr>
        <w:t>«Здоровье» в работе с классным коллективом:</w:t>
      </w:r>
    </w:p>
    <w:p w:rsidR="00410521" w:rsidRPr="003F2403" w:rsidRDefault="00410521" w:rsidP="00A324FE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3F2403">
        <w:rPr>
          <w:rFonts w:eastAsia="Times New Roman"/>
          <w:sz w:val="28"/>
          <w:szCs w:val="28"/>
          <w:lang w:eastAsia="ru-RU"/>
        </w:rPr>
        <w:t>- психическое и физическое здоровье,</w:t>
      </w:r>
    </w:p>
    <w:p w:rsidR="00410521" w:rsidRPr="003F2403" w:rsidRDefault="00410521" w:rsidP="003F2403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3F2403">
        <w:rPr>
          <w:rFonts w:eastAsia="Times New Roman"/>
          <w:sz w:val="28"/>
          <w:szCs w:val="28"/>
          <w:lang w:eastAsia="ru-RU"/>
        </w:rPr>
        <w:t>- традиции и обычаи нации и семьи по сохранению здоровья,</w:t>
      </w:r>
    </w:p>
    <w:p w:rsidR="00410521" w:rsidRPr="003F2403" w:rsidRDefault="00410521" w:rsidP="003F2403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3F2403">
        <w:rPr>
          <w:rFonts w:eastAsia="Times New Roman"/>
          <w:sz w:val="28"/>
          <w:szCs w:val="28"/>
          <w:lang w:eastAsia="ru-RU"/>
        </w:rPr>
        <w:t>- культура сохранения собственного здоровья,</w:t>
      </w:r>
    </w:p>
    <w:p w:rsidR="00410521" w:rsidRPr="003F2403" w:rsidRDefault="00410521" w:rsidP="003F2403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3F2403">
        <w:rPr>
          <w:rFonts w:eastAsia="Times New Roman"/>
          <w:sz w:val="28"/>
          <w:szCs w:val="28"/>
          <w:lang w:eastAsia="ru-RU"/>
        </w:rPr>
        <w:t>- ответственность за здоровье других людей,</w:t>
      </w:r>
    </w:p>
    <w:p w:rsidR="00410521" w:rsidRPr="003F2403" w:rsidRDefault="00410521" w:rsidP="003F2403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3F2403">
        <w:rPr>
          <w:rFonts w:eastAsia="Times New Roman"/>
          <w:sz w:val="28"/>
          <w:szCs w:val="28"/>
          <w:lang w:eastAsia="ru-RU"/>
        </w:rPr>
        <w:t>- гармония души и тела, режим дня и здоровье,</w:t>
      </w:r>
    </w:p>
    <w:p w:rsidR="00410521" w:rsidRPr="003F2403" w:rsidRDefault="00410521" w:rsidP="003F2403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3F2403">
        <w:rPr>
          <w:rFonts w:eastAsia="Times New Roman"/>
          <w:sz w:val="28"/>
          <w:szCs w:val="28"/>
          <w:lang w:eastAsia="ru-RU"/>
        </w:rPr>
        <w:t>- воля и её значение в сохранении здоровья,</w:t>
      </w:r>
    </w:p>
    <w:p w:rsidR="00410521" w:rsidRDefault="00410521" w:rsidP="00F87DB1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3F2403">
        <w:rPr>
          <w:rFonts w:eastAsia="Times New Roman"/>
          <w:sz w:val="28"/>
          <w:szCs w:val="28"/>
          <w:lang w:eastAsia="ru-RU"/>
        </w:rPr>
        <w:t>- самовоспитание и саморегуляция и здоровье.</w:t>
      </w:r>
    </w:p>
    <w:p w:rsidR="00410521" w:rsidRDefault="00410521" w:rsidP="00F87DB1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410521" w:rsidRDefault="00410521" w:rsidP="00F87DB1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410521" w:rsidRPr="003F2403" w:rsidRDefault="00410521" w:rsidP="00F87DB1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410521" w:rsidRDefault="00410521" w:rsidP="00A324FE">
      <w:pPr>
        <w:ind w:firstLine="708"/>
        <w:jc w:val="both"/>
        <w:rPr>
          <w:rFonts w:eastAsia="Times New Roman"/>
          <w:b/>
          <w:bCs/>
          <w:i/>
          <w:sz w:val="28"/>
          <w:szCs w:val="28"/>
          <w:lang w:eastAsia="ru-RU"/>
        </w:rPr>
      </w:pPr>
      <w:r w:rsidRPr="00A324FE">
        <w:rPr>
          <w:rFonts w:eastAsia="Times New Roman"/>
          <w:b/>
          <w:i/>
          <w:sz w:val="28"/>
          <w:szCs w:val="28"/>
          <w:u w:val="single"/>
          <w:lang w:eastAsia="ru-RU"/>
        </w:rPr>
        <w:t>Направление</w:t>
      </w:r>
      <w:r>
        <w:rPr>
          <w:rFonts w:eastAsia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A324FE">
        <w:rPr>
          <w:rFonts w:eastAsia="Times New Roman"/>
          <w:b/>
          <w:i/>
          <w:sz w:val="28"/>
          <w:szCs w:val="28"/>
          <w:u w:val="single"/>
          <w:lang w:val="en-US" w:eastAsia="ru-RU"/>
        </w:rPr>
        <w:t>II</w:t>
      </w:r>
      <w:r w:rsidRPr="00A324FE">
        <w:rPr>
          <w:rFonts w:eastAsia="Times New Roman"/>
          <w:b/>
          <w:i/>
          <w:sz w:val="28"/>
          <w:szCs w:val="28"/>
          <w:u w:val="single"/>
          <w:lang w:eastAsia="ru-RU"/>
        </w:rPr>
        <w:t>.</w:t>
      </w:r>
      <w:r>
        <w:rPr>
          <w:rFonts w:eastAsia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A324FE">
        <w:rPr>
          <w:rFonts w:eastAsia="Times New Roman"/>
          <w:b/>
          <w:bCs/>
          <w:i/>
          <w:sz w:val="28"/>
          <w:szCs w:val="28"/>
          <w:u w:val="single"/>
          <w:lang w:eastAsia="ru-RU"/>
        </w:rPr>
        <w:t>«Интеллект»</w:t>
      </w:r>
      <w:r w:rsidRPr="00004BC1">
        <w:rPr>
          <w:rFonts w:eastAsia="Times New Roman"/>
          <w:b/>
          <w:bCs/>
          <w:i/>
          <w:sz w:val="28"/>
          <w:szCs w:val="28"/>
          <w:lang w:eastAsia="ru-RU"/>
        </w:rPr>
        <w:t xml:space="preserve"> (интелектуально-познавательное)</w:t>
      </w:r>
    </w:p>
    <w:p w:rsidR="00410521" w:rsidRPr="00A324FE" w:rsidRDefault="00410521" w:rsidP="00A324FE">
      <w:pPr>
        <w:ind w:firstLine="708"/>
        <w:jc w:val="both"/>
        <w:rPr>
          <w:rFonts w:eastAsia="Times New Roman"/>
          <w:b/>
          <w:i/>
          <w:sz w:val="28"/>
          <w:szCs w:val="28"/>
          <w:lang w:eastAsia="ru-RU"/>
        </w:rPr>
      </w:pPr>
    </w:p>
    <w:p w:rsidR="00410521" w:rsidRDefault="00410521" w:rsidP="00A324FE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A324FE">
        <w:rPr>
          <w:rFonts w:eastAsia="Times New Roman"/>
          <w:i/>
          <w:sz w:val="28"/>
          <w:szCs w:val="28"/>
          <w:lang w:eastAsia="ru-RU"/>
        </w:rPr>
        <w:t>Цель: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A324FE">
        <w:rPr>
          <w:rFonts w:eastAsia="Times New Roman"/>
          <w:sz w:val="28"/>
          <w:szCs w:val="28"/>
          <w:lang w:eastAsia="ru-RU"/>
        </w:rPr>
        <w:t>оказание помощи ученикам в развитии в себе способностей мыслить рациона</w:t>
      </w:r>
      <w:r>
        <w:rPr>
          <w:rFonts w:eastAsia="Times New Roman"/>
          <w:sz w:val="28"/>
          <w:szCs w:val="28"/>
          <w:lang w:eastAsia="ru-RU"/>
        </w:rPr>
        <w:t xml:space="preserve">льно, эффективно проявлять свои </w:t>
      </w:r>
      <w:r w:rsidRPr="00A324FE">
        <w:rPr>
          <w:rFonts w:eastAsia="Times New Roman"/>
          <w:sz w:val="28"/>
          <w:szCs w:val="28"/>
          <w:lang w:eastAsia="ru-RU"/>
        </w:rPr>
        <w:t>интеллектуальные умения в окружающей жизни и при этом действовать целесообразно.</w:t>
      </w:r>
    </w:p>
    <w:p w:rsidR="00410521" w:rsidRPr="00A324FE" w:rsidRDefault="00410521" w:rsidP="00A324FE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410521" w:rsidRDefault="00410521" w:rsidP="005C17D7">
      <w:r w:rsidRPr="00A324FE">
        <w:rPr>
          <w:rFonts w:eastAsia="Times New Roman"/>
          <w:i/>
          <w:iCs/>
          <w:sz w:val="28"/>
          <w:szCs w:val="28"/>
          <w:lang w:eastAsia="ru-RU"/>
        </w:rPr>
        <w:t>Задачи работы:</w:t>
      </w:r>
      <w:r w:rsidRPr="005C17D7">
        <w:t xml:space="preserve"> </w:t>
      </w:r>
    </w:p>
    <w:p w:rsidR="00410521" w:rsidRPr="005C17D7" w:rsidRDefault="00410521" w:rsidP="005C17D7">
      <w:pPr>
        <w:ind w:firstLine="708"/>
        <w:rPr>
          <w:sz w:val="28"/>
          <w:szCs w:val="28"/>
        </w:rPr>
      </w:pPr>
      <w:r w:rsidRPr="005C17D7">
        <w:rPr>
          <w:sz w:val="28"/>
          <w:szCs w:val="28"/>
        </w:rPr>
        <w:t>- Расширение знаний соответствующих психолого-физиологической характеристике конкретного ученика и требованиям учебных стандартов.</w:t>
      </w:r>
    </w:p>
    <w:p w:rsidR="00410521" w:rsidRPr="005C17D7" w:rsidRDefault="00410521" w:rsidP="005C17D7">
      <w:pPr>
        <w:ind w:firstLine="708"/>
        <w:rPr>
          <w:sz w:val="28"/>
          <w:szCs w:val="28"/>
        </w:rPr>
      </w:pPr>
      <w:r w:rsidRPr="005C17D7">
        <w:rPr>
          <w:sz w:val="28"/>
          <w:szCs w:val="28"/>
        </w:rPr>
        <w:t xml:space="preserve">- Расширение знаний об окружающем мире, истории и культуре своей Родины. </w:t>
      </w:r>
    </w:p>
    <w:p w:rsidR="00410521" w:rsidRPr="005C17D7" w:rsidRDefault="00410521" w:rsidP="005C17D7">
      <w:pPr>
        <w:ind w:firstLine="708"/>
        <w:rPr>
          <w:sz w:val="28"/>
          <w:szCs w:val="28"/>
        </w:rPr>
      </w:pPr>
      <w:r w:rsidRPr="005C17D7">
        <w:rPr>
          <w:sz w:val="28"/>
          <w:szCs w:val="28"/>
        </w:rPr>
        <w:t>- Формирование  интеллектуальной культуры учащихся, развитие их кругозора и любознательности.</w:t>
      </w:r>
    </w:p>
    <w:p w:rsidR="00410521" w:rsidRPr="005C17D7" w:rsidRDefault="00410521" w:rsidP="005C17D7">
      <w:pPr>
        <w:ind w:firstLine="708"/>
        <w:rPr>
          <w:sz w:val="28"/>
          <w:szCs w:val="28"/>
        </w:rPr>
      </w:pPr>
      <w:r w:rsidRPr="005C17D7">
        <w:rPr>
          <w:sz w:val="28"/>
          <w:szCs w:val="28"/>
        </w:rPr>
        <w:t>- Формирование навыков</w:t>
      </w:r>
      <w:r w:rsidRPr="005C17D7">
        <w:rPr>
          <w:color w:val="000000"/>
          <w:sz w:val="28"/>
          <w:szCs w:val="28"/>
        </w:rPr>
        <w:t xml:space="preserve">  проявления своих интеллектуально-познавательных умений в  жизни.</w:t>
      </w:r>
    </w:p>
    <w:p w:rsidR="00410521" w:rsidRPr="005C17D7" w:rsidRDefault="00410521" w:rsidP="005C17D7">
      <w:pPr>
        <w:ind w:firstLine="708"/>
        <w:rPr>
          <w:sz w:val="28"/>
          <w:szCs w:val="28"/>
        </w:rPr>
      </w:pPr>
      <w:r w:rsidRPr="005C17D7">
        <w:rPr>
          <w:sz w:val="28"/>
          <w:szCs w:val="28"/>
        </w:rPr>
        <w:t xml:space="preserve">- Выявление проблем своего образования. </w:t>
      </w:r>
    </w:p>
    <w:p w:rsidR="00410521" w:rsidRPr="005C17D7" w:rsidRDefault="00410521" w:rsidP="005C17D7">
      <w:pPr>
        <w:ind w:firstLine="708"/>
        <w:rPr>
          <w:sz w:val="28"/>
          <w:szCs w:val="28"/>
        </w:rPr>
      </w:pPr>
      <w:r w:rsidRPr="005C17D7">
        <w:rPr>
          <w:sz w:val="28"/>
          <w:szCs w:val="28"/>
        </w:rPr>
        <w:t>- Способствование умению находить  решение учебных задач любого уровня сложности.</w:t>
      </w:r>
    </w:p>
    <w:p w:rsidR="00410521" w:rsidRPr="005C17D7" w:rsidRDefault="00410521" w:rsidP="005C17D7">
      <w:pPr>
        <w:ind w:firstLine="708"/>
        <w:rPr>
          <w:sz w:val="28"/>
          <w:szCs w:val="28"/>
        </w:rPr>
      </w:pPr>
      <w:r w:rsidRPr="005C17D7">
        <w:rPr>
          <w:sz w:val="28"/>
          <w:szCs w:val="28"/>
        </w:rPr>
        <w:t>- Способствование овладению навыкам  работы  с учебной и научной литературой.</w:t>
      </w:r>
    </w:p>
    <w:p w:rsidR="00410521" w:rsidRPr="005C17D7" w:rsidRDefault="00410521" w:rsidP="005C17D7">
      <w:pPr>
        <w:spacing w:line="100" w:lineRule="atLeast"/>
        <w:ind w:firstLine="708"/>
        <w:rPr>
          <w:color w:val="000000"/>
          <w:sz w:val="28"/>
          <w:szCs w:val="28"/>
        </w:rPr>
      </w:pPr>
      <w:r w:rsidRPr="005C17D7">
        <w:rPr>
          <w:sz w:val="28"/>
          <w:szCs w:val="28"/>
        </w:rPr>
        <w:t>- Развитие устойчивого познавательного интереса  обучающегося, навыков анализа, рефлексии, проектирования при решении учебных задач и проблемных ситуаций.</w:t>
      </w:r>
      <w:r w:rsidRPr="005C17D7">
        <w:rPr>
          <w:color w:val="000000"/>
          <w:sz w:val="28"/>
          <w:szCs w:val="28"/>
        </w:rPr>
        <w:t xml:space="preserve"> </w:t>
      </w:r>
    </w:p>
    <w:p w:rsidR="00410521" w:rsidRPr="005C17D7" w:rsidRDefault="00410521" w:rsidP="005C17D7">
      <w:pPr>
        <w:spacing w:line="100" w:lineRule="atLeast"/>
        <w:ind w:firstLine="708"/>
        <w:rPr>
          <w:color w:val="000000"/>
          <w:sz w:val="28"/>
          <w:szCs w:val="28"/>
        </w:rPr>
      </w:pPr>
      <w:r w:rsidRPr="005C17D7">
        <w:rPr>
          <w:color w:val="000000"/>
          <w:sz w:val="28"/>
          <w:szCs w:val="28"/>
        </w:rPr>
        <w:t xml:space="preserve">- Формирование умений  самостоятельно планировать, организовывать, проводить, анализировать порученное дело и обобщить результаты. </w:t>
      </w:r>
    </w:p>
    <w:p w:rsidR="00410521" w:rsidRPr="005C17D7" w:rsidRDefault="00410521" w:rsidP="005C17D7">
      <w:pPr>
        <w:pStyle w:val="1"/>
        <w:spacing w:line="100" w:lineRule="atLeast"/>
        <w:ind w:left="0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5C17D7">
        <w:rPr>
          <w:rFonts w:ascii="Times New Roman" w:hAnsi="Times New Roman" w:cs="Times New Roman"/>
          <w:color w:val="000000"/>
          <w:sz w:val="28"/>
          <w:szCs w:val="28"/>
        </w:rPr>
        <w:t>- Овладение приемами и методами самообразования и самовоспитания.</w:t>
      </w:r>
    </w:p>
    <w:p w:rsidR="00410521" w:rsidRDefault="00410521" w:rsidP="005C17D7">
      <w:pPr>
        <w:ind w:firstLine="708"/>
        <w:jc w:val="both"/>
        <w:rPr>
          <w:sz w:val="28"/>
          <w:szCs w:val="28"/>
        </w:rPr>
      </w:pPr>
      <w:r w:rsidRPr="005C17D7">
        <w:rPr>
          <w:sz w:val="28"/>
          <w:szCs w:val="28"/>
        </w:rPr>
        <w:t xml:space="preserve"> - Овладение способами выполнения всех универсальных учебных действий (УУД</w:t>
      </w:r>
    </w:p>
    <w:p w:rsidR="00410521" w:rsidRDefault="00410521" w:rsidP="00F87DB1">
      <w:pPr>
        <w:jc w:val="both"/>
        <w:rPr>
          <w:rFonts w:eastAsia="Times New Roman"/>
          <w:i/>
          <w:iCs/>
          <w:sz w:val="28"/>
          <w:szCs w:val="28"/>
          <w:lang w:eastAsia="ru-RU"/>
        </w:rPr>
      </w:pPr>
    </w:p>
    <w:p w:rsidR="00410521" w:rsidRDefault="00410521" w:rsidP="00DC3B42">
      <w:pPr>
        <w:ind w:firstLine="708"/>
        <w:jc w:val="both"/>
        <w:rPr>
          <w:rFonts w:eastAsia="Times New Roman"/>
          <w:i/>
          <w:iCs/>
          <w:sz w:val="28"/>
          <w:szCs w:val="28"/>
          <w:lang w:eastAsia="ru-RU"/>
        </w:rPr>
      </w:pPr>
      <w:r w:rsidRPr="00A324FE">
        <w:rPr>
          <w:rFonts w:eastAsia="Times New Roman"/>
          <w:i/>
          <w:iCs/>
          <w:sz w:val="28"/>
          <w:szCs w:val="28"/>
          <w:lang w:eastAsia="ru-RU"/>
        </w:rPr>
        <w:t>Основные моменты деятельности классного руководителя в направлении «Интеллект»: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8987"/>
      </w:tblGrid>
      <w:tr w:rsidR="00410521" w:rsidTr="00EA56F4">
        <w:tc>
          <w:tcPr>
            <w:tcW w:w="1008" w:type="dxa"/>
          </w:tcPr>
          <w:p w:rsidR="00410521" w:rsidRPr="00EA56F4" w:rsidRDefault="00410521" w:rsidP="00EA56F4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87" w:type="dxa"/>
          </w:tcPr>
          <w:p w:rsidR="00410521" w:rsidRPr="00EA56F4" w:rsidRDefault="00410521" w:rsidP="00CC567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sz w:val="28"/>
                <w:szCs w:val="28"/>
                <w:lang w:eastAsia="ru-RU"/>
              </w:rPr>
              <w:t>Педагогический анализ результативности учебной деятельности учащихся класса и организации коррекционной работы.</w:t>
            </w:r>
          </w:p>
        </w:tc>
      </w:tr>
      <w:tr w:rsidR="00410521" w:rsidTr="00EA56F4">
        <w:tc>
          <w:tcPr>
            <w:tcW w:w="1008" w:type="dxa"/>
          </w:tcPr>
          <w:p w:rsidR="00410521" w:rsidRPr="00EA56F4" w:rsidRDefault="00410521" w:rsidP="00EA56F4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87" w:type="dxa"/>
          </w:tcPr>
          <w:p w:rsidR="00410521" w:rsidRPr="00EA56F4" w:rsidRDefault="00410521" w:rsidP="00CC567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sz w:val="28"/>
                <w:szCs w:val="28"/>
                <w:lang w:eastAsia="ru-RU"/>
              </w:rPr>
              <w:t>Интеллектуальное развитие учащихся класса, формирование культуры умственного труда.</w:t>
            </w:r>
          </w:p>
        </w:tc>
      </w:tr>
      <w:tr w:rsidR="00410521" w:rsidTr="00EA56F4">
        <w:tc>
          <w:tcPr>
            <w:tcW w:w="1008" w:type="dxa"/>
          </w:tcPr>
          <w:p w:rsidR="00410521" w:rsidRPr="00EA56F4" w:rsidRDefault="00410521" w:rsidP="00EA56F4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87" w:type="dxa"/>
          </w:tcPr>
          <w:p w:rsidR="00410521" w:rsidRPr="00EA56F4" w:rsidRDefault="00410521" w:rsidP="00CC567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sz w:val="28"/>
                <w:szCs w:val="28"/>
                <w:lang w:eastAsia="ru-RU"/>
              </w:rPr>
              <w:t>Организация и проведение внеклассных мероприятий, позитивно влияющих на интеллектуальное развитие учащихся.</w:t>
            </w:r>
          </w:p>
        </w:tc>
      </w:tr>
      <w:tr w:rsidR="00410521" w:rsidTr="00EA56F4">
        <w:tc>
          <w:tcPr>
            <w:tcW w:w="1008" w:type="dxa"/>
          </w:tcPr>
          <w:p w:rsidR="00410521" w:rsidRPr="00EA56F4" w:rsidRDefault="00410521" w:rsidP="00EA56F4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87" w:type="dxa"/>
          </w:tcPr>
          <w:p w:rsidR="00410521" w:rsidRPr="00EA56F4" w:rsidRDefault="00410521" w:rsidP="00CC567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sz w:val="28"/>
                <w:szCs w:val="28"/>
                <w:lang w:eastAsia="ru-RU"/>
              </w:rPr>
              <w:t>Сотрудничество с внешкольными учреждениями для совместной деятельности по развитию интеллектуальных умений.</w:t>
            </w:r>
          </w:p>
        </w:tc>
      </w:tr>
    </w:tbl>
    <w:p w:rsidR="00410521" w:rsidRDefault="00410521" w:rsidP="00DC3B42">
      <w:pPr>
        <w:jc w:val="both"/>
        <w:rPr>
          <w:rFonts w:eastAsia="Times New Roman"/>
          <w:i/>
          <w:iCs/>
          <w:sz w:val="28"/>
          <w:szCs w:val="28"/>
          <w:lang w:eastAsia="ru-RU"/>
        </w:rPr>
      </w:pPr>
    </w:p>
    <w:p w:rsidR="00410521" w:rsidRDefault="00410521" w:rsidP="00DC3B42">
      <w:pPr>
        <w:jc w:val="both"/>
        <w:rPr>
          <w:rFonts w:eastAsia="Times New Roman"/>
          <w:i/>
          <w:iCs/>
          <w:sz w:val="28"/>
          <w:szCs w:val="28"/>
          <w:lang w:eastAsia="ru-RU"/>
        </w:rPr>
      </w:pPr>
    </w:p>
    <w:p w:rsidR="00410521" w:rsidRDefault="00410521" w:rsidP="00DC3B42">
      <w:pPr>
        <w:jc w:val="both"/>
        <w:rPr>
          <w:rFonts w:eastAsia="Times New Roman"/>
          <w:i/>
          <w:iCs/>
          <w:sz w:val="28"/>
          <w:szCs w:val="28"/>
          <w:lang w:eastAsia="ru-RU"/>
        </w:rPr>
      </w:pPr>
    </w:p>
    <w:p w:rsidR="00410521" w:rsidRDefault="00410521" w:rsidP="00DC3B42">
      <w:pPr>
        <w:jc w:val="both"/>
        <w:rPr>
          <w:rFonts w:eastAsia="Times New Roman"/>
          <w:i/>
          <w:iCs/>
          <w:sz w:val="28"/>
          <w:szCs w:val="28"/>
          <w:lang w:eastAsia="ru-RU"/>
        </w:rPr>
      </w:pPr>
    </w:p>
    <w:p w:rsidR="00410521" w:rsidRDefault="00410521" w:rsidP="00DC3B42">
      <w:pPr>
        <w:jc w:val="both"/>
        <w:rPr>
          <w:rFonts w:eastAsia="Times New Roman"/>
          <w:i/>
          <w:iCs/>
          <w:sz w:val="28"/>
          <w:szCs w:val="28"/>
          <w:lang w:eastAsia="ru-RU"/>
        </w:rPr>
      </w:pPr>
    </w:p>
    <w:p w:rsidR="00410521" w:rsidRPr="00A324FE" w:rsidRDefault="00410521" w:rsidP="00A324FE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A324FE">
        <w:rPr>
          <w:rFonts w:eastAsia="Times New Roman"/>
          <w:i/>
          <w:iCs/>
          <w:sz w:val="28"/>
          <w:szCs w:val="28"/>
          <w:lang w:eastAsia="ru-RU"/>
        </w:rPr>
        <w:t>Основные понятия направления «Интеллект»:</w:t>
      </w:r>
    </w:p>
    <w:p w:rsidR="00410521" w:rsidRPr="00D4582C" w:rsidRDefault="00410521" w:rsidP="00D4582C">
      <w:pPr>
        <w:ind w:firstLine="708"/>
        <w:rPr>
          <w:rFonts w:eastAsia="Times New Roman"/>
          <w:sz w:val="28"/>
          <w:szCs w:val="28"/>
          <w:lang w:eastAsia="ru-RU"/>
        </w:rPr>
      </w:pPr>
      <w:r w:rsidRPr="00A324FE">
        <w:rPr>
          <w:rFonts w:eastAsia="Times New Roman"/>
          <w:sz w:val="28"/>
          <w:szCs w:val="28"/>
          <w:lang w:eastAsia="ru-RU"/>
        </w:rPr>
        <w:t xml:space="preserve"> умственное развитие,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A324FE">
        <w:rPr>
          <w:rFonts w:eastAsia="Times New Roman"/>
          <w:sz w:val="28"/>
          <w:szCs w:val="28"/>
          <w:lang w:eastAsia="ru-RU"/>
        </w:rPr>
        <w:t>способности,</w:t>
      </w:r>
      <w:r>
        <w:rPr>
          <w:rFonts w:eastAsia="Times New Roman"/>
          <w:sz w:val="28"/>
          <w:szCs w:val="28"/>
          <w:lang w:eastAsia="ru-RU"/>
        </w:rPr>
        <w:t xml:space="preserve">  </w:t>
      </w:r>
      <w:r w:rsidRPr="00A324FE">
        <w:rPr>
          <w:rFonts w:eastAsia="Times New Roman"/>
          <w:sz w:val="28"/>
          <w:szCs w:val="28"/>
          <w:lang w:eastAsia="ru-RU"/>
        </w:rPr>
        <w:t>уровни интеллектуального развития,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A324FE">
        <w:rPr>
          <w:rFonts w:eastAsia="Times New Roman"/>
          <w:sz w:val="28"/>
          <w:szCs w:val="28"/>
          <w:lang w:eastAsia="ru-RU"/>
        </w:rPr>
        <w:t>умственные способности,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A324FE">
        <w:rPr>
          <w:rFonts w:eastAsia="Times New Roman"/>
          <w:sz w:val="28"/>
          <w:szCs w:val="28"/>
          <w:lang w:eastAsia="ru-RU"/>
        </w:rPr>
        <w:t xml:space="preserve"> фантазии в жизни человека,</w:t>
      </w:r>
      <w:r>
        <w:rPr>
          <w:rFonts w:eastAsia="Times New Roman"/>
          <w:sz w:val="28"/>
          <w:szCs w:val="28"/>
          <w:lang w:eastAsia="ru-RU"/>
        </w:rPr>
        <w:t xml:space="preserve">  способности к </w:t>
      </w:r>
      <w:r w:rsidRPr="00A324FE">
        <w:rPr>
          <w:rFonts w:eastAsia="Times New Roman"/>
          <w:sz w:val="28"/>
          <w:szCs w:val="28"/>
          <w:lang w:eastAsia="ru-RU"/>
        </w:rPr>
        <w:t>творчеству,</w:t>
      </w:r>
      <w:r>
        <w:rPr>
          <w:rFonts w:eastAsia="Times New Roman"/>
          <w:sz w:val="28"/>
          <w:szCs w:val="28"/>
          <w:lang w:eastAsia="ru-RU"/>
        </w:rPr>
        <w:t xml:space="preserve">  </w:t>
      </w:r>
      <w:r w:rsidRPr="00A324FE">
        <w:rPr>
          <w:rFonts w:eastAsia="Times New Roman"/>
          <w:sz w:val="28"/>
          <w:szCs w:val="28"/>
          <w:lang w:eastAsia="ru-RU"/>
        </w:rPr>
        <w:t>культура умственного труда.</w:t>
      </w:r>
    </w:p>
    <w:p w:rsidR="00410521" w:rsidRDefault="00410521" w:rsidP="007639EA">
      <w:pPr>
        <w:ind w:firstLine="708"/>
        <w:rPr>
          <w:rFonts w:eastAsia="Times New Roman"/>
          <w:b/>
          <w:bCs/>
          <w:i/>
          <w:sz w:val="28"/>
          <w:szCs w:val="28"/>
          <w:u w:val="single"/>
          <w:lang w:eastAsia="ru-RU"/>
        </w:rPr>
      </w:pPr>
      <w:r w:rsidRPr="00677E65">
        <w:rPr>
          <w:rFonts w:eastAsia="Times New Roman"/>
          <w:b/>
          <w:i/>
          <w:sz w:val="28"/>
          <w:szCs w:val="28"/>
          <w:u w:val="single"/>
          <w:lang w:eastAsia="ru-RU"/>
        </w:rPr>
        <w:t>Направление</w:t>
      </w:r>
      <w:r>
        <w:rPr>
          <w:rFonts w:eastAsia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677E65">
        <w:rPr>
          <w:rFonts w:eastAsia="Times New Roman"/>
          <w:b/>
          <w:i/>
          <w:sz w:val="28"/>
          <w:szCs w:val="28"/>
          <w:u w:val="single"/>
          <w:lang w:val="en-US" w:eastAsia="ru-RU"/>
        </w:rPr>
        <w:t>I</w:t>
      </w:r>
      <w:r>
        <w:rPr>
          <w:rFonts w:eastAsia="Times New Roman"/>
          <w:b/>
          <w:i/>
          <w:sz w:val="28"/>
          <w:szCs w:val="28"/>
          <w:u w:val="single"/>
          <w:lang w:val="en-US" w:eastAsia="ru-RU"/>
        </w:rPr>
        <w:t>II</w:t>
      </w:r>
      <w:r w:rsidRPr="00677E65">
        <w:rPr>
          <w:rFonts w:eastAsia="Times New Roman"/>
          <w:b/>
          <w:i/>
          <w:sz w:val="28"/>
          <w:szCs w:val="28"/>
          <w:u w:val="single"/>
          <w:lang w:eastAsia="ru-RU"/>
        </w:rPr>
        <w:t>.</w:t>
      </w:r>
      <w:r>
        <w:rPr>
          <w:rFonts w:eastAsia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677E65">
        <w:rPr>
          <w:rFonts w:eastAsia="Times New Roman"/>
          <w:b/>
          <w:bCs/>
          <w:i/>
          <w:sz w:val="28"/>
          <w:szCs w:val="28"/>
          <w:u w:val="single"/>
          <w:lang w:eastAsia="ru-RU"/>
        </w:rPr>
        <w:t>«</w:t>
      </w:r>
      <w:r>
        <w:rPr>
          <w:rFonts w:eastAsia="Times New Roman"/>
          <w:b/>
          <w:bCs/>
          <w:i/>
          <w:sz w:val="28"/>
          <w:szCs w:val="28"/>
          <w:u w:val="single"/>
          <w:lang w:eastAsia="ru-RU"/>
        </w:rPr>
        <w:t>Духовно-нравственное воспитание</w:t>
      </w:r>
      <w:r w:rsidRPr="00677E65">
        <w:rPr>
          <w:rFonts w:eastAsia="Times New Roman"/>
          <w:b/>
          <w:bCs/>
          <w:i/>
          <w:sz w:val="28"/>
          <w:szCs w:val="28"/>
          <w:u w:val="single"/>
          <w:lang w:eastAsia="ru-RU"/>
        </w:rPr>
        <w:t>»</w:t>
      </w:r>
      <w:r>
        <w:rPr>
          <w:rFonts w:eastAsia="Times New Roman"/>
          <w:b/>
          <w:bCs/>
          <w:i/>
          <w:sz w:val="28"/>
          <w:szCs w:val="28"/>
          <w:u w:val="single"/>
          <w:lang w:eastAsia="ru-RU"/>
        </w:rPr>
        <w:t xml:space="preserve"> </w:t>
      </w:r>
    </w:p>
    <w:p w:rsidR="00410521" w:rsidRDefault="00410521" w:rsidP="007639EA">
      <w:pPr>
        <w:ind w:firstLine="708"/>
        <w:rPr>
          <w:rFonts w:eastAsia="Times New Roman"/>
          <w:b/>
          <w:bCs/>
          <w:i/>
          <w:sz w:val="28"/>
          <w:szCs w:val="28"/>
          <w:u w:val="single"/>
          <w:lang w:eastAsia="ru-RU"/>
        </w:rPr>
      </w:pPr>
    </w:p>
    <w:p w:rsidR="00410521" w:rsidRDefault="00410521" w:rsidP="007639EA">
      <w:pPr>
        <w:ind w:firstLine="708"/>
        <w:rPr>
          <w:rFonts w:eastAsia="Times New Roman"/>
          <w:sz w:val="28"/>
          <w:szCs w:val="28"/>
          <w:lang w:eastAsia="ru-RU"/>
        </w:rPr>
      </w:pPr>
      <w:r w:rsidRPr="00677E65">
        <w:rPr>
          <w:rFonts w:eastAsia="Times New Roman"/>
          <w:i/>
          <w:sz w:val="28"/>
          <w:szCs w:val="28"/>
          <w:lang w:eastAsia="ru-RU"/>
        </w:rPr>
        <w:t>Цель:</w:t>
      </w:r>
      <w:r w:rsidRPr="00677E65">
        <w:rPr>
          <w:rFonts w:eastAsia="Times New Roman"/>
          <w:sz w:val="28"/>
          <w:szCs w:val="28"/>
          <w:lang w:eastAsia="ru-RU"/>
        </w:rPr>
        <w:t xml:space="preserve"> обучение учащихся пониманию смысла человеческого существования, ценности своего существования и ценности существования других людей.</w:t>
      </w:r>
    </w:p>
    <w:p w:rsidR="00410521" w:rsidRPr="00677E65" w:rsidRDefault="00410521" w:rsidP="007639EA">
      <w:pPr>
        <w:ind w:firstLine="708"/>
        <w:rPr>
          <w:rFonts w:eastAsia="Times New Roman"/>
          <w:sz w:val="28"/>
          <w:szCs w:val="28"/>
          <w:lang w:eastAsia="ru-RU"/>
        </w:rPr>
      </w:pPr>
    </w:p>
    <w:p w:rsidR="00410521" w:rsidRDefault="00410521" w:rsidP="00594102">
      <w:r w:rsidRPr="00677E65">
        <w:rPr>
          <w:rFonts w:eastAsia="Times New Roman"/>
          <w:i/>
          <w:sz w:val="28"/>
          <w:szCs w:val="28"/>
          <w:lang w:eastAsia="ru-RU"/>
        </w:rPr>
        <w:t>Задачи</w:t>
      </w:r>
      <w:r>
        <w:rPr>
          <w:rFonts w:eastAsia="Times New Roman"/>
          <w:i/>
          <w:sz w:val="28"/>
          <w:szCs w:val="28"/>
          <w:lang w:eastAsia="ru-RU"/>
        </w:rPr>
        <w:t xml:space="preserve"> работы</w:t>
      </w:r>
      <w:r w:rsidRPr="00677E65">
        <w:rPr>
          <w:rFonts w:eastAsia="Times New Roman"/>
          <w:i/>
          <w:sz w:val="28"/>
          <w:szCs w:val="28"/>
          <w:lang w:eastAsia="ru-RU"/>
        </w:rPr>
        <w:t>:</w:t>
      </w:r>
      <w:r w:rsidRPr="005D3AAE">
        <w:t xml:space="preserve"> </w:t>
      </w:r>
    </w:p>
    <w:p w:rsidR="00410521" w:rsidRPr="005D3AAE" w:rsidRDefault="00410521" w:rsidP="00594102">
      <w:pPr>
        <w:ind w:firstLine="708"/>
        <w:rPr>
          <w:sz w:val="28"/>
          <w:szCs w:val="28"/>
        </w:rPr>
      </w:pPr>
      <w:r w:rsidRPr="005D3AAE">
        <w:rPr>
          <w:sz w:val="28"/>
          <w:szCs w:val="28"/>
        </w:rPr>
        <w:t xml:space="preserve">- Расширение знаний о наиболее значимых страницах истории страны, об этнических традициях и культурных достижениях малой Родины; о правах и обязанностях человека, гражданина, семьянина; о моральных нормах и правилах нравственного поведения. </w:t>
      </w:r>
    </w:p>
    <w:p w:rsidR="00410521" w:rsidRPr="005D3AAE" w:rsidRDefault="00410521" w:rsidP="00594102">
      <w:pPr>
        <w:pStyle w:val="1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D3AAE">
        <w:rPr>
          <w:rFonts w:ascii="Times New Roman" w:hAnsi="Times New Roman" w:cs="Times New Roman"/>
          <w:sz w:val="28"/>
          <w:szCs w:val="28"/>
        </w:rPr>
        <w:t>Формирование ценностного  отношения к России, к своей малой Родине; уважительного отношения к традиционным российским религиям; способности эмоционально реагировать на негативные проявления в обществе; мотивировать учащихся к самореализации в социальном творчестве, познавательной и практической, общественно полезной деятельности</w:t>
      </w:r>
    </w:p>
    <w:p w:rsidR="00410521" w:rsidRPr="005D3AAE" w:rsidRDefault="00410521" w:rsidP="00594102">
      <w:pPr>
        <w:pStyle w:val="1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D3AAE">
        <w:rPr>
          <w:rFonts w:ascii="Times New Roman" w:hAnsi="Times New Roman" w:cs="Times New Roman"/>
          <w:sz w:val="28"/>
          <w:szCs w:val="28"/>
        </w:rPr>
        <w:t>Формирование положительного опыта в постижении ценностей гражданского общества, национальной истории и культуры; опыта ролевого взаимодействия и реализации гражданско-патриотической позиции; нравственно-этического опыта взаимодействия  с людьми в соответствии с общепринятыми нравственными нормами.</w:t>
      </w:r>
    </w:p>
    <w:p w:rsidR="00410521" w:rsidRPr="005D3AAE" w:rsidRDefault="00410521" w:rsidP="007639EA">
      <w:pPr>
        <w:ind w:firstLine="708"/>
        <w:rPr>
          <w:rFonts w:eastAsia="Times New Roman"/>
          <w:i/>
          <w:sz w:val="28"/>
          <w:szCs w:val="28"/>
          <w:lang w:eastAsia="ru-RU"/>
        </w:rPr>
      </w:pPr>
    </w:p>
    <w:p w:rsidR="00410521" w:rsidRDefault="00410521" w:rsidP="00A777CC">
      <w:pPr>
        <w:ind w:firstLine="708"/>
        <w:rPr>
          <w:rFonts w:eastAsia="Times New Roman"/>
          <w:i/>
          <w:iCs/>
          <w:sz w:val="28"/>
          <w:szCs w:val="28"/>
          <w:lang w:eastAsia="ru-RU"/>
        </w:rPr>
      </w:pPr>
      <w:r w:rsidRPr="00677E65">
        <w:rPr>
          <w:rFonts w:eastAsia="Times New Roman"/>
          <w:i/>
          <w:iCs/>
          <w:sz w:val="28"/>
          <w:szCs w:val="28"/>
          <w:lang w:eastAsia="ru-RU"/>
        </w:rPr>
        <w:t>Основные моменты деятельности классного руководителя в направлении «</w:t>
      </w:r>
      <w:r>
        <w:rPr>
          <w:rFonts w:eastAsia="Times New Roman"/>
          <w:i/>
          <w:iCs/>
          <w:sz w:val="28"/>
          <w:szCs w:val="28"/>
          <w:lang w:eastAsia="ru-RU"/>
        </w:rPr>
        <w:t>Духовно-нравственное воспитание</w:t>
      </w:r>
      <w:r w:rsidRPr="00677E65">
        <w:rPr>
          <w:rFonts w:eastAsia="Times New Roman"/>
          <w:i/>
          <w:iCs/>
          <w:sz w:val="28"/>
          <w:szCs w:val="28"/>
          <w:lang w:eastAsia="ru-RU"/>
        </w:rPr>
        <w:t>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"/>
        <w:gridCol w:w="1008"/>
        <w:gridCol w:w="8982"/>
      </w:tblGrid>
      <w:tr w:rsidR="00410521" w:rsidTr="00EA56F4">
        <w:tc>
          <w:tcPr>
            <w:tcW w:w="1008" w:type="dxa"/>
            <w:gridSpan w:val="2"/>
          </w:tcPr>
          <w:p w:rsidR="00410521" w:rsidRPr="00EA56F4" w:rsidRDefault="00410521" w:rsidP="00A777CC">
            <w:pPr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87" w:type="dxa"/>
          </w:tcPr>
          <w:p w:rsidR="00410521" w:rsidRPr="00EA56F4" w:rsidRDefault="00410521" w:rsidP="00A777CC">
            <w:pPr>
              <w:rPr>
                <w:sz w:val="28"/>
                <w:szCs w:val="28"/>
              </w:rPr>
            </w:pPr>
            <w:r w:rsidRPr="00EA56F4">
              <w:rPr>
                <w:sz w:val="28"/>
                <w:szCs w:val="28"/>
              </w:rPr>
              <w:t>Развитие у учащихся желания поступать сообразно полученным нравственным знаниям в реальных жизненных ситуациях.</w:t>
            </w:r>
          </w:p>
        </w:tc>
      </w:tr>
      <w:tr w:rsidR="00410521" w:rsidTr="00EA56F4">
        <w:tc>
          <w:tcPr>
            <w:tcW w:w="1008" w:type="dxa"/>
            <w:gridSpan w:val="2"/>
          </w:tcPr>
          <w:p w:rsidR="00410521" w:rsidRPr="00EA56F4" w:rsidRDefault="00410521" w:rsidP="00A777CC">
            <w:pPr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87" w:type="dxa"/>
          </w:tcPr>
          <w:p w:rsidR="00410521" w:rsidRPr="00EA56F4" w:rsidRDefault="00410521" w:rsidP="00A777CC">
            <w:pPr>
              <w:rPr>
                <w:sz w:val="28"/>
                <w:szCs w:val="28"/>
              </w:rPr>
            </w:pPr>
            <w:r w:rsidRPr="00EA56F4">
              <w:rPr>
                <w:sz w:val="28"/>
                <w:szCs w:val="28"/>
              </w:rPr>
              <w:t>Знакомство учащихся нравственными позициями людей прошлого и их нравственным подвигом во имя человечества.</w:t>
            </w:r>
          </w:p>
        </w:tc>
      </w:tr>
      <w:tr w:rsidR="00410521" w:rsidTr="00EA56F4">
        <w:tc>
          <w:tcPr>
            <w:tcW w:w="1008" w:type="dxa"/>
            <w:gridSpan w:val="2"/>
          </w:tcPr>
          <w:p w:rsidR="00410521" w:rsidRPr="00EA56F4" w:rsidRDefault="00410521" w:rsidP="00A777CC">
            <w:pPr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87" w:type="dxa"/>
          </w:tcPr>
          <w:p w:rsidR="00410521" w:rsidRPr="00EA56F4" w:rsidRDefault="00410521" w:rsidP="00A777CC">
            <w:pPr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  <w:r w:rsidRPr="00EA56F4">
              <w:rPr>
                <w:sz w:val="28"/>
                <w:szCs w:val="28"/>
              </w:rPr>
              <w:t>Формирование у учащихся умения отстаивать свою нравственную позицию в ситуации выбора, формирование морали как осознанной личностью</w:t>
            </w:r>
          </w:p>
        </w:tc>
      </w:tr>
      <w:tr w:rsidR="00410521" w:rsidTr="00EA56F4">
        <w:trPr>
          <w:gridBefore w:val="1"/>
        </w:trPr>
        <w:tc>
          <w:tcPr>
            <w:tcW w:w="1008" w:type="dxa"/>
          </w:tcPr>
          <w:p w:rsidR="00410521" w:rsidRPr="00EA56F4" w:rsidRDefault="00410521" w:rsidP="00A777CC">
            <w:pPr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87" w:type="dxa"/>
          </w:tcPr>
          <w:p w:rsidR="00410521" w:rsidRPr="00EA56F4" w:rsidRDefault="00410521" w:rsidP="00A777CC">
            <w:pPr>
              <w:rPr>
                <w:sz w:val="28"/>
                <w:szCs w:val="28"/>
              </w:rPr>
            </w:pPr>
            <w:r w:rsidRPr="00EA56F4">
              <w:rPr>
                <w:sz w:val="28"/>
                <w:szCs w:val="28"/>
              </w:rPr>
              <w:t>Развитие совести как нравственного самосознания личности, способности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самооценку своим и чужим поступкам.</w:t>
            </w:r>
          </w:p>
        </w:tc>
      </w:tr>
      <w:tr w:rsidR="00410521" w:rsidTr="00EA56F4">
        <w:trPr>
          <w:gridBefore w:val="1"/>
        </w:trPr>
        <w:tc>
          <w:tcPr>
            <w:tcW w:w="1008" w:type="dxa"/>
          </w:tcPr>
          <w:p w:rsidR="00410521" w:rsidRPr="00EA56F4" w:rsidRDefault="00410521" w:rsidP="00A777CC">
            <w:pPr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87" w:type="dxa"/>
          </w:tcPr>
          <w:p w:rsidR="00410521" w:rsidRPr="00EA56F4" w:rsidRDefault="00410521" w:rsidP="00A777CC">
            <w:pPr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  <w:r w:rsidRPr="00EA56F4">
              <w:rPr>
                <w:sz w:val="28"/>
                <w:szCs w:val="28"/>
              </w:rPr>
              <w:t>Принятие личностью базовых национальных ценностей, национальных духовных традиций</w:t>
            </w:r>
          </w:p>
        </w:tc>
      </w:tr>
      <w:tr w:rsidR="00410521" w:rsidTr="00EA56F4">
        <w:trPr>
          <w:gridBefore w:val="1"/>
        </w:trPr>
        <w:tc>
          <w:tcPr>
            <w:tcW w:w="1008" w:type="dxa"/>
          </w:tcPr>
          <w:p w:rsidR="00410521" w:rsidRPr="00EA56F4" w:rsidRDefault="00410521" w:rsidP="00A777CC">
            <w:pPr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87" w:type="dxa"/>
          </w:tcPr>
          <w:p w:rsidR="00410521" w:rsidRPr="00EA56F4" w:rsidRDefault="00410521" w:rsidP="00EA56F4">
            <w:pPr>
              <w:ind w:firstLine="708"/>
              <w:rPr>
                <w:sz w:val="28"/>
                <w:szCs w:val="28"/>
              </w:rPr>
            </w:pPr>
            <w:r w:rsidRPr="00EA56F4">
              <w:rPr>
                <w:sz w:val="28"/>
                <w:szCs w:val="28"/>
              </w:rPr>
              <w:t>Готовность и способность выражать и отстаивать свою общественную позицию, критически оценивать собственные намерения, мысли и поступки.</w:t>
            </w:r>
          </w:p>
        </w:tc>
      </w:tr>
      <w:tr w:rsidR="00410521" w:rsidTr="00EA56F4">
        <w:trPr>
          <w:gridBefore w:val="1"/>
        </w:trPr>
        <w:tc>
          <w:tcPr>
            <w:tcW w:w="1008" w:type="dxa"/>
          </w:tcPr>
          <w:p w:rsidR="00410521" w:rsidRPr="00EA56F4" w:rsidRDefault="00410521" w:rsidP="00A777CC">
            <w:pPr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987" w:type="dxa"/>
          </w:tcPr>
          <w:p w:rsidR="00410521" w:rsidRPr="00EA56F4" w:rsidRDefault="00410521" w:rsidP="00A777CC">
            <w:pPr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  <w:r w:rsidRPr="00EA56F4">
              <w:rPr>
                <w:sz w:val="28"/>
                <w:szCs w:val="28"/>
              </w:rPr>
              <w:t>Способность к самостоятельным поступкам и действиям, совершаемым на основе морального выбора, принятию ответственности за их результаты, целеустремлённость и настойчивость в достижении результата.</w:t>
            </w:r>
          </w:p>
        </w:tc>
      </w:tr>
      <w:tr w:rsidR="00410521" w:rsidTr="00EA56F4">
        <w:trPr>
          <w:gridBefore w:val="1"/>
        </w:trPr>
        <w:tc>
          <w:tcPr>
            <w:tcW w:w="1008" w:type="dxa"/>
          </w:tcPr>
          <w:p w:rsidR="00410521" w:rsidRPr="00EA56F4" w:rsidRDefault="00410521" w:rsidP="00A777CC">
            <w:pPr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87" w:type="dxa"/>
          </w:tcPr>
          <w:p w:rsidR="00410521" w:rsidRPr="00EA56F4" w:rsidRDefault="00410521" w:rsidP="00A777CC">
            <w:pPr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  <w:r w:rsidRPr="00EA56F4">
              <w:rPr>
                <w:sz w:val="28"/>
                <w:szCs w:val="28"/>
              </w:rPr>
              <w:t>Трудолюбие, бережливость, жизненный оптимизм, способность к преодолению трудностей</w:t>
            </w:r>
          </w:p>
        </w:tc>
      </w:tr>
      <w:tr w:rsidR="00410521" w:rsidTr="00EA56F4">
        <w:trPr>
          <w:gridBefore w:val="1"/>
        </w:trPr>
        <w:tc>
          <w:tcPr>
            <w:tcW w:w="1008" w:type="dxa"/>
          </w:tcPr>
          <w:p w:rsidR="00410521" w:rsidRPr="00EA56F4" w:rsidRDefault="00410521" w:rsidP="00A777CC">
            <w:pPr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987" w:type="dxa"/>
          </w:tcPr>
          <w:p w:rsidR="00410521" w:rsidRPr="00EA56F4" w:rsidRDefault="00410521" w:rsidP="00A777CC">
            <w:pPr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</w:pPr>
            <w:r w:rsidRPr="00EA56F4">
              <w:rPr>
                <w:sz w:val="28"/>
                <w:szCs w:val="28"/>
              </w:rPr>
              <w:t>Укрепление веры в Россию, чувства личной ответственности за Отечество перед прошлыми, настоящими и будущими поколениями</w:t>
            </w:r>
          </w:p>
        </w:tc>
      </w:tr>
    </w:tbl>
    <w:p w:rsidR="00410521" w:rsidRDefault="00410521" w:rsidP="00A777CC">
      <w:pPr>
        <w:ind w:firstLine="708"/>
        <w:rPr>
          <w:rFonts w:eastAsia="Times New Roman"/>
          <w:i/>
          <w:iCs/>
          <w:sz w:val="28"/>
          <w:szCs w:val="28"/>
          <w:lang w:eastAsia="ru-RU"/>
        </w:rPr>
      </w:pPr>
    </w:p>
    <w:p w:rsidR="00410521" w:rsidRPr="00A777CC" w:rsidRDefault="00410521" w:rsidP="0097096A">
      <w:pPr>
        <w:rPr>
          <w:rFonts w:eastAsia="Times New Roman"/>
          <w:i/>
          <w:iCs/>
          <w:sz w:val="28"/>
          <w:szCs w:val="28"/>
          <w:lang w:eastAsia="ru-RU"/>
        </w:rPr>
      </w:pPr>
    </w:p>
    <w:p w:rsidR="00410521" w:rsidRPr="00677E65" w:rsidRDefault="00410521" w:rsidP="007639EA">
      <w:pPr>
        <w:ind w:firstLine="708"/>
        <w:rPr>
          <w:rFonts w:eastAsia="Times New Roman"/>
          <w:sz w:val="28"/>
          <w:szCs w:val="28"/>
          <w:lang w:eastAsia="ru-RU"/>
        </w:rPr>
      </w:pPr>
      <w:r w:rsidRPr="00677E65">
        <w:rPr>
          <w:rFonts w:eastAsia="Times New Roman"/>
          <w:i/>
          <w:iCs/>
          <w:sz w:val="28"/>
          <w:szCs w:val="28"/>
          <w:lang w:eastAsia="ru-RU"/>
        </w:rPr>
        <w:t>Основные понятия направления «</w:t>
      </w:r>
      <w:r>
        <w:rPr>
          <w:rFonts w:eastAsia="Times New Roman"/>
          <w:i/>
          <w:iCs/>
          <w:sz w:val="28"/>
          <w:szCs w:val="28"/>
          <w:lang w:eastAsia="ru-RU"/>
        </w:rPr>
        <w:t>Духовно-нравственное воспитание</w:t>
      </w:r>
      <w:r w:rsidRPr="00677E65">
        <w:rPr>
          <w:rFonts w:eastAsia="Times New Roman"/>
          <w:i/>
          <w:iCs/>
          <w:sz w:val="28"/>
          <w:szCs w:val="28"/>
          <w:lang w:eastAsia="ru-RU"/>
        </w:rPr>
        <w:t>»:</w:t>
      </w:r>
    </w:p>
    <w:p w:rsidR="00410521" w:rsidRPr="00677E65" w:rsidRDefault="00410521" w:rsidP="007755F6">
      <w:pPr>
        <w:ind w:firstLine="708"/>
        <w:rPr>
          <w:rFonts w:eastAsia="Times New Roman"/>
          <w:sz w:val="28"/>
          <w:szCs w:val="28"/>
          <w:lang w:eastAsia="ru-RU"/>
        </w:rPr>
      </w:pPr>
      <w:r w:rsidRPr="00677E65">
        <w:rPr>
          <w:rFonts w:eastAsia="Times New Roman"/>
          <w:sz w:val="28"/>
          <w:szCs w:val="28"/>
          <w:lang w:eastAsia="ru-RU"/>
        </w:rPr>
        <w:t xml:space="preserve"> нравственный выбор,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77E65">
        <w:rPr>
          <w:rFonts w:eastAsia="Times New Roman"/>
          <w:sz w:val="28"/>
          <w:szCs w:val="28"/>
          <w:lang w:eastAsia="ru-RU"/>
        </w:rPr>
        <w:t>нравственная позиция,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77E65">
        <w:rPr>
          <w:rFonts w:eastAsia="Times New Roman"/>
          <w:sz w:val="28"/>
          <w:szCs w:val="28"/>
          <w:lang w:eastAsia="ru-RU"/>
        </w:rPr>
        <w:t>нравственное поведение,</w:t>
      </w:r>
    </w:p>
    <w:p w:rsidR="00410521" w:rsidRPr="00677E65" w:rsidRDefault="00410521" w:rsidP="007755F6">
      <w:pPr>
        <w:ind w:firstLine="708"/>
        <w:rPr>
          <w:rFonts w:eastAsia="Times New Roman"/>
          <w:sz w:val="28"/>
          <w:szCs w:val="28"/>
          <w:lang w:eastAsia="ru-RU"/>
        </w:rPr>
      </w:pPr>
      <w:r w:rsidRPr="00677E65">
        <w:rPr>
          <w:rFonts w:eastAsia="Times New Roman"/>
          <w:sz w:val="28"/>
          <w:szCs w:val="28"/>
          <w:lang w:eastAsia="ru-RU"/>
        </w:rPr>
        <w:t>нравственные ценности,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77E65">
        <w:rPr>
          <w:rFonts w:eastAsia="Times New Roman"/>
          <w:sz w:val="28"/>
          <w:szCs w:val="28"/>
          <w:lang w:eastAsia="ru-RU"/>
        </w:rPr>
        <w:t>жизненные ценности,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77E65">
        <w:rPr>
          <w:rFonts w:eastAsia="Times New Roman"/>
          <w:sz w:val="28"/>
          <w:szCs w:val="28"/>
          <w:lang w:eastAsia="ru-RU"/>
        </w:rPr>
        <w:t xml:space="preserve"> самоактуализация и самореализация.</w:t>
      </w:r>
    </w:p>
    <w:p w:rsidR="00410521" w:rsidRDefault="00410521" w:rsidP="00314376">
      <w:pPr>
        <w:ind w:firstLine="708"/>
        <w:jc w:val="center"/>
        <w:rPr>
          <w:rFonts w:eastAsia="Times New Roman"/>
          <w:i/>
          <w:iCs/>
          <w:sz w:val="28"/>
          <w:szCs w:val="28"/>
          <w:lang w:eastAsia="ru-RU"/>
        </w:rPr>
      </w:pPr>
    </w:p>
    <w:p w:rsidR="00410521" w:rsidRDefault="00410521" w:rsidP="00314376">
      <w:pPr>
        <w:ind w:firstLine="708"/>
        <w:jc w:val="center"/>
        <w:rPr>
          <w:rFonts w:eastAsia="Times New Roman"/>
          <w:i/>
          <w:iCs/>
          <w:sz w:val="28"/>
          <w:szCs w:val="28"/>
          <w:lang w:eastAsia="ru-RU"/>
        </w:rPr>
      </w:pPr>
    </w:p>
    <w:p w:rsidR="00410521" w:rsidRPr="00004BC1" w:rsidRDefault="00410521" w:rsidP="007639EA">
      <w:pPr>
        <w:pStyle w:val="NormalWeb"/>
        <w:spacing w:before="0" w:beforeAutospacing="0" w:after="0" w:afterAutospacing="0"/>
        <w:ind w:firstLine="708"/>
        <w:rPr>
          <w:b/>
          <w:i/>
          <w:sz w:val="28"/>
          <w:szCs w:val="28"/>
        </w:rPr>
      </w:pPr>
      <w:r w:rsidRPr="006F6D80">
        <w:rPr>
          <w:b/>
          <w:i/>
          <w:sz w:val="28"/>
          <w:szCs w:val="28"/>
          <w:u w:val="single"/>
        </w:rPr>
        <w:t xml:space="preserve">Направление </w:t>
      </w:r>
      <w:r>
        <w:rPr>
          <w:b/>
          <w:i/>
          <w:sz w:val="28"/>
          <w:szCs w:val="28"/>
          <w:u w:val="single"/>
          <w:lang w:val="en-US"/>
        </w:rPr>
        <w:t>I</w:t>
      </w:r>
      <w:r w:rsidRPr="006F6D80">
        <w:rPr>
          <w:b/>
          <w:i/>
          <w:sz w:val="28"/>
          <w:szCs w:val="28"/>
          <w:u w:val="single"/>
          <w:lang w:val="en-US"/>
        </w:rPr>
        <w:t>V</w:t>
      </w:r>
      <w:r w:rsidRPr="006F6D80">
        <w:rPr>
          <w:b/>
          <w:i/>
          <w:sz w:val="28"/>
          <w:szCs w:val="28"/>
          <w:u w:val="single"/>
        </w:rPr>
        <w:t xml:space="preserve">. </w:t>
      </w:r>
      <w:r w:rsidRPr="006F6D80">
        <w:rPr>
          <w:b/>
          <w:bCs/>
          <w:i/>
          <w:sz w:val="28"/>
          <w:szCs w:val="28"/>
          <w:u w:val="single"/>
        </w:rPr>
        <w:t>«Досуг»</w:t>
      </w:r>
      <w:r w:rsidRPr="00004BC1">
        <w:rPr>
          <w:b/>
          <w:bCs/>
          <w:i/>
          <w:sz w:val="28"/>
          <w:szCs w:val="28"/>
        </w:rPr>
        <w:t xml:space="preserve"> (Художественно-эстетическое)</w:t>
      </w:r>
    </w:p>
    <w:p w:rsidR="00410521" w:rsidRPr="008B5F98" w:rsidRDefault="00410521" w:rsidP="007639EA">
      <w:pPr>
        <w:pStyle w:val="NormalWeb"/>
        <w:spacing w:before="0" w:beforeAutospacing="0" w:after="0" w:afterAutospacing="0"/>
        <w:ind w:firstLine="708"/>
        <w:rPr>
          <w:sz w:val="28"/>
          <w:szCs w:val="28"/>
        </w:rPr>
      </w:pPr>
      <w:r w:rsidRPr="0067356E">
        <w:rPr>
          <w:i/>
          <w:sz w:val="28"/>
          <w:szCs w:val="28"/>
        </w:rPr>
        <w:t>Цель:</w:t>
      </w:r>
      <w:r w:rsidRPr="008B5F98">
        <w:rPr>
          <w:sz w:val="28"/>
          <w:szCs w:val="28"/>
        </w:rPr>
        <w:t xml:space="preserve"> создание условий для проявления учащимися класса инициативы и самостоятельности, ответственности, искренности и открытости </w:t>
      </w:r>
      <w:r>
        <w:rPr>
          <w:sz w:val="28"/>
          <w:szCs w:val="28"/>
        </w:rPr>
        <w:t xml:space="preserve">в реальных </w:t>
      </w:r>
      <w:r w:rsidRPr="008B5F98">
        <w:rPr>
          <w:sz w:val="28"/>
          <w:szCs w:val="28"/>
        </w:rPr>
        <w:t>жизненных ситуациях, развитие интереса к внеклассной деятельности.</w:t>
      </w:r>
    </w:p>
    <w:p w:rsidR="00410521" w:rsidRPr="0067356E" w:rsidRDefault="00410521" w:rsidP="007639EA">
      <w:pPr>
        <w:pStyle w:val="NormalWeb"/>
        <w:spacing w:before="0" w:beforeAutospacing="0" w:after="0" w:afterAutospacing="0"/>
        <w:ind w:firstLine="708"/>
        <w:rPr>
          <w:i/>
          <w:sz w:val="28"/>
          <w:szCs w:val="28"/>
        </w:rPr>
      </w:pPr>
      <w:r w:rsidRPr="0067356E">
        <w:rPr>
          <w:i/>
          <w:sz w:val="28"/>
          <w:szCs w:val="28"/>
        </w:rPr>
        <w:t>Задачи</w:t>
      </w:r>
      <w:r>
        <w:rPr>
          <w:i/>
          <w:sz w:val="28"/>
          <w:szCs w:val="28"/>
        </w:rPr>
        <w:t xml:space="preserve"> работы</w:t>
      </w:r>
      <w:r w:rsidRPr="0067356E">
        <w:rPr>
          <w:i/>
          <w:sz w:val="28"/>
          <w:szCs w:val="28"/>
        </w:rPr>
        <w:t>:</w:t>
      </w:r>
    </w:p>
    <w:p w:rsidR="00410521" w:rsidRPr="008B5F98" w:rsidRDefault="00410521" w:rsidP="007639EA">
      <w:pPr>
        <w:pStyle w:val="NormalWeb"/>
        <w:spacing w:before="0" w:beforeAutospacing="0" w:after="0" w:afterAutospacing="0"/>
        <w:ind w:firstLine="708"/>
        <w:rPr>
          <w:sz w:val="28"/>
          <w:szCs w:val="28"/>
        </w:rPr>
      </w:pPr>
      <w:r w:rsidRPr="008B5F98">
        <w:rPr>
          <w:sz w:val="28"/>
          <w:szCs w:val="28"/>
        </w:rPr>
        <w:t>1. Создание условий для равного проявления учащимися класса своих индивидуальных способностей во внеурочной деятельности.</w:t>
      </w:r>
    </w:p>
    <w:p w:rsidR="00410521" w:rsidRPr="008B5F98" w:rsidRDefault="00410521" w:rsidP="007639EA">
      <w:pPr>
        <w:pStyle w:val="NormalWeb"/>
        <w:spacing w:before="0" w:beforeAutospacing="0" w:after="0" w:afterAutospacing="0"/>
        <w:ind w:firstLine="708"/>
        <w:rPr>
          <w:sz w:val="28"/>
          <w:szCs w:val="28"/>
        </w:rPr>
      </w:pPr>
      <w:r w:rsidRPr="008B5F98">
        <w:rPr>
          <w:sz w:val="28"/>
          <w:szCs w:val="28"/>
        </w:rPr>
        <w:t>2.Использование активных и нестандартных форм внеклассной деятельности учащихся, отвечающих их интересам и возможностям.</w:t>
      </w:r>
    </w:p>
    <w:p w:rsidR="00410521" w:rsidRPr="008B5F98" w:rsidRDefault="00410521" w:rsidP="007639EA">
      <w:pPr>
        <w:pStyle w:val="NormalWeb"/>
        <w:spacing w:before="0" w:beforeAutospacing="0" w:after="0" w:afterAutospacing="0"/>
        <w:ind w:firstLine="708"/>
        <w:rPr>
          <w:sz w:val="28"/>
          <w:szCs w:val="28"/>
        </w:rPr>
      </w:pPr>
      <w:r w:rsidRPr="008B5F98">
        <w:rPr>
          <w:sz w:val="28"/>
          <w:szCs w:val="28"/>
        </w:rPr>
        <w:t>3. Развитие способностей адекватно оценивать свои и чужие достижения, радоваться своим успехам и огорчаться за чужие неудачи.</w:t>
      </w:r>
    </w:p>
    <w:p w:rsidR="00410521" w:rsidRPr="008B5F98" w:rsidRDefault="00410521" w:rsidP="007639EA">
      <w:pPr>
        <w:pStyle w:val="NormalWeb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B5F98">
        <w:rPr>
          <w:sz w:val="28"/>
          <w:szCs w:val="28"/>
        </w:rPr>
        <w:t>Использование досуговой деятельности как средство развития эстетических умений учащихся и </w:t>
      </w:r>
      <w:r w:rsidRPr="008B5F98">
        <w:rPr>
          <w:rStyle w:val="apple-converted-space"/>
          <w:sz w:val="28"/>
          <w:szCs w:val="28"/>
        </w:rPr>
        <w:t> </w:t>
      </w:r>
      <w:r w:rsidRPr="008B5F98">
        <w:rPr>
          <w:sz w:val="28"/>
          <w:szCs w:val="28"/>
        </w:rPr>
        <w:t>становление этических понятий.</w:t>
      </w:r>
    </w:p>
    <w:p w:rsidR="00410521" w:rsidRDefault="00410521" w:rsidP="00314376">
      <w:pPr>
        <w:pStyle w:val="NormalWeb"/>
        <w:spacing w:before="0" w:beforeAutospacing="0" w:after="0" w:afterAutospacing="0"/>
        <w:ind w:firstLine="708"/>
        <w:jc w:val="center"/>
        <w:rPr>
          <w:i/>
          <w:iCs/>
          <w:sz w:val="28"/>
          <w:szCs w:val="28"/>
        </w:rPr>
      </w:pPr>
    </w:p>
    <w:p w:rsidR="00410521" w:rsidRDefault="00410521" w:rsidP="00314376">
      <w:pPr>
        <w:pStyle w:val="NormalWeb"/>
        <w:spacing w:before="0" w:beforeAutospacing="0" w:after="0" w:afterAutospacing="0"/>
        <w:ind w:firstLine="708"/>
        <w:jc w:val="center"/>
        <w:rPr>
          <w:i/>
          <w:iCs/>
          <w:sz w:val="28"/>
          <w:szCs w:val="28"/>
        </w:rPr>
      </w:pPr>
      <w:r w:rsidRPr="008B5F98">
        <w:rPr>
          <w:i/>
          <w:iCs/>
          <w:sz w:val="28"/>
          <w:szCs w:val="28"/>
        </w:rPr>
        <w:t>Основные моменты деятельности классного руководителя в направлении «Досуг»:</w:t>
      </w:r>
    </w:p>
    <w:p w:rsidR="00410521" w:rsidRDefault="00410521" w:rsidP="00314376">
      <w:pPr>
        <w:pStyle w:val="NormalWeb"/>
        <w:spacing w:before="0" w:beforeAutospacing="0" w:after="0" w:afterAutospacing="0"/>
        <w:ind w:firstLine="708"/>
        <w:jc w:val="center"/>
        <w:rPr>
          <w:i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8987"/>
      </w:tblGrid>
      <w:tr w:rsidR="00410521" w:rsidTr="00EA56F4">
        <w:tc>
          <w:tcPr>
            <w:tcW w:w="1008" w:type="dxa"/>
          </w:tcPr>
          <w:p w:rsidR="00410521" w:rsidRPr="00EA56F4" w:rsidRDefault="00410521" w:rsidP="00594102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  <w:r w:rsidRPr="00EA56F4">
              <w:rPr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8987" w:type="dxa"/>
          </w:tcPr>
          <w:p w:rsidR="00410521" w:rsidRPr="00EA56F4" w:rsidRDefault="00410521" w:rsidP="00EA56F4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  <w:r w:rsidRPr="00EA56F4">
              <w:rPr>
                <w:sz w:val="28"/>
                <w:szCs w:val="28"/>
              </w:rPr>
              <w:t>Изучение потребностей, интересов и желания ребят в организации и проведении досуговых мероприятий.</w:t>
            </w:r>
          </w:p>
        </w:tc>
      </w:tr>
      <w:tr w:rsidR="00410521" w:rsidTr="00EA56F4">
        <w:tc>
          <w:tcPr>
            <w:tcW w:w="1008" w:type="dxa"/>
          </w:tcPr>
          <w:p w:rsidR="00410521" w:rsidRPr="00EA56F4" w:rsidRDefault="00410521" w:rsidP="00594102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  <w:r w:rsidRPr="00EA56F4">
              <w:rPr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8987" w:type="dxa"/>
          </w:tcPr>
          <w:p w:rsidR="00410521" w:rsidRPr="00EA56F4" w:rsidRDefault="00410521" w:rsidP="00EA56F4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  <w:r w:rsidRPr="00EA56F4">
              <w:rPr>
                <w:sz w:val="28"/>
                <w:szCs w:val="28"/>
              </w:rPr>
              <w:t>Просвещение и консультация в выборе кружков, клубов, секций</w:t>
            </w:r>
          </w:p>
        </w:tc>
      </w:tr>
      <w:tr w:rsidR="00410521" w:rsidTr="00EA56F4">
        <w:tc>
          <w:tcPr>
            <w:tcW w:w="1008" w:type="dxa"/>
          </w:tcPr>
          <w:p w:rsidR="00410521" w:rsidRPr="00EA56F4" w:rsidRDefault="00410521" w:rsidP="00594102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  <w:r w:rsidRPr="00EA56F4">
              <w:rPr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8987" w:type="dxa"/>
          </w:tcPr>
          <w:p w:rsidR="00410521" w:rsidRPr="00EA56F4" w:rsidRDefault="00410521" w:rsidP="00EA56F4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EA56F4">
              <w:rPr>
                <w:sz w:val="28"/>
                <w:szCs w:val="28"/>
              </w:rPr>
              <w:t>Представление учащимся права выбора формы участия в досуговой деятельности.</w:t>
            </w:r>
          </w:p>
        </w:tc>
      </w:tr>
      <w:tr w:rsidR="00410521" w:rsidTr="00EA56F4">
        <w:tc>
          <w:tcPr>
            <w:tcW w:w="1008" w:type="dxa"/>
          </w:tcPr>
          <w:p w:rsidR="00410521" w:rsidRPr="00EA56F4" w:rsidRDefault="00410521" w:rsidP="00594102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  <w:r w:rsidRPr="00EA56F4">
              <w:rPr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8987" w:type="dxa"/>
          </w:tcPr>
          <w:p w:rsidR="00410521" w:rsidRPr="00EA56F4" w:rsidRDefault="00410521" w:rsidP="00EA56F4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  <w:r w:rsidRPr="00EA56F4">
              <w:rPr>
                <w:sz w:val="28"/>
                <w:szCs w:val="28"/>
              </w:rPr>
              <w:t>Изучение отношения учащихся класса к участию в досуговой деятельности и результативности участия в различных внеклассных мероприятиях</w:t>
            </w:r>
          </w:p>
        </w:tc>
      </w:tr>
      <w:tr w:rsidR="00410521" w:rsidTr="00EA56F4">
        <w:tc>
          <w:tcPr>
            <w:tcW w:w="1008" w:type="dxa"/>
          </w:tcPr>
          <w:p w:rsidR="00410521" w:rsidRPr="00EA56F4" w:rsidRDefault="00410521" w:rsidP="00594102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  <w:r w:rsidRPr="00EA56F4">
              <w:rPr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8987" w:type="dxa"/>
          </w:tcPr>
          <w:p w:rsidR="00410521" w:rsidRPr="00EA56F4" w:rsidRDefault="00410521" w:rsidP="00EA56F4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  <w:r w:rsidRPr="00EA56F4">
              <w:rPr>
                <w:sz w:val="28"/>
                <w:szCs w:val="28"/>
              </w:rPr>
              <w:t>Предоставление родителям учащихся класса необходимой информации об участии учеников в жизни классного коллектива, демонстрация достижений учащихся</w:t>
            </w:r>
          </w:p>
        </w:tc>
      </w:tr>
      <w:tr w:rsidR="00410521" w:rsidTr="00EA56F4">
        <w:tc>
          <w:tcPr>
            <w:tcW w:w="1008" w:type="dxa"/>
          </w:tcPr>
          <w:p w:rsidR="00410521" w:rsidRPr="00EA56F4" w:rsidRDefault="00410521" w:rsidP="00594102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  <w:r w:rsidRPr="00EA56F4">
              <w:rPr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8987" w:type="dxa"/>
          </w:tcPr>
          <w:p w:rsidR="00410521" w:rsidRPr="00EA56F4" w:rsidRDefault="00410521" w:rsidP="00EA56F4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  <w:r w:rsidRPr="00EA56F4">
              <w:rPr>
                <w:sz w:val="28"/>
                <w:szCs w:val="28"/>
              </w:rPr>
              <w:t>Стимулирование инициативы и активности учащихся в жизни классного коллектива и жизни школы.</w:t>
            </w:r>
          </w:p>
        </w:tc>
      </w:tr>
    </w:tbl>
    <w:p w:rsidR="00410521" w:rsidRDefault="00410521" w:rsidP="003F2403">
      <w:pPr>
        <w:jc w:val="both"/>
      </w:pPr>
    </w:p>
    <w:p w:rsidR="00410521" w:rsidRDefault="00410521" w:rsidP="003F2403">
      <w:pPr>
        <w:jc w:val="both"/>
      </w:pPr>
    </w:p>
    <w:p w:rsidR="00410521" w:rsidRDefault="00410521" w:rsidP="003F2403">
      <w:pPr>
        <w:jc w:val="both"/>
      </w:pPr>
    </w:p>
    <w:p w:rsidR="00410521" w:rsidRDefault="00410521" w:rsidP="006F6D80">
      <w:pPr>
        <w:ind w:firstLine="708"/>
        <w:jc w:val="both"/>
        <w:outlineLvl w:val="0"/>
        <w:rPr>
          <w:b/>
          <w:bCs/>
          <w:i/>
          <w:sz w:val="28"/>
          <w:szCs w:val="28"/>
        </w:rPr>
      </w:pPr>
      <w:r w:rsidRPr="00004BC1">
        <w:rPr>
          <w:b/>
          <w:i/>
          <w:sz w:val="28"/>
          <w:szCs w:val="28"/>
          <w:u w:val="single"/>
        </w:rPr>
        <w:t xml:space="preserve">Направление </w:t>
      </w:r>
      <w:r w:rsidRPr="00004BC1">
        <w:rPr>
          <w:b/>
          <w:i/>
          <w:sz w:val="28"/>
          <w:szCs w:val="28"/>
          <w:u w:val="single"/>
          <w:lang w:val="en-US"/>
        </w:rPr>
        <w:t>V</w:t>
      </w:r>
      <w:r w:rsidRPr="00004BC1">
        <w:rPr>
          <w:b/>
          <w:i/>
          <w:sz w:val="28"/>
          <w:szCs w:val="28"/>
          <w:u w:val="single"/>
        </w:rPr>
        <w:t xml:space="preserve">. </w:t>
      </w:r>
      <w:r w:rsidRPr="00004BC1">
        <w:rPr>
          <w:b/>
          <w:bCs/>
          <w:i/>
          <w:sz w:val="28"/>
          <w:szCs w:val="28"/>
          <w:u w:val="single"/>
        </w:rPr>
        <w:t>«Гражданско-патриотическое»</w:t>
      </w:r>
      <w:r>
        <w:rPr>
          <w:b/>
          <w:bCs/>
          <w:i/>
          <w:sz w:val="28"/>
          <w:szCs w:val="28"/>
        </w:rPr>
        <w:t xml:space="preserve"> (социальное</w:t>
      </w:r>
      <w:r w:rsidRPr="00004BC1">
        <w:rPr>
          <w:b/>
          <w:bCs/>
          <w:i/>
          <w:sz w:val="28"/>
          <w:szCs w:val="28"/>
        </w:rPr>
        <w:t>)</w:t>
      </w:r>
    </w:p>
    <w:p w:rsidR="00410521" w:rsidRPr="00004BC1" w:rsidRDefault="00410521" w:rsidP="006F6D80">
      <w:pPr>
        <w:ind w:firstLine="708"/>
        <w:jc w:val="both"/>
        <w:outlineLvl w:val="0"/>
        <w:rPr>
          <w:b/>
          <w:i/>
          <w:sz w:val="28"/>
          <w:szCs w:val="28"/>
        </w:rPr>
      </w:pPr>
    </w:p>
    <w:p w:rsidR="00410521" w:rsidRPr="006F6D80" w:rsidRDefault="00410521" w:rsidP="00594102">
      <w:pPr>
        <w:ind w:firstLine="708"/>
        <w:rPr>
          <w:sz w:val="28"/>
          <w:szCs w:val="28"/>
        </w:rPr>
      </w:pPr>
      <w:r w:rsidRPr="006F6D80">
        <w:rPr>
          <w:i/>
          <w:sz w:val="28"/>
          <w:szCs w:val="28"/>
        </w:rPr>
        <w:t>Цель:</w:t>
      </w:r>
      <w:r w:rsidRPr="006F6D80">
        <w:rPr>
          <w:sz w:val="28"/>
          <w:szCs w:val="28"/>
        </w:rPr>
        <w:t xml:space="preserve"> формирование у учащихся соответствующих знаний о праве, правовых нормах как регуляторов поведения человека в обществе и отношений между личностью и государством,</w:t>
      </w:r>
      <w:r>
        <w:rPr>
          <w:sz w:val="28"/>
          <w:szCs w:val="28"/>
        </w:rPr>
        <w:t xml:space="preserve"> </w:t>
      </w:r>
      <w:r w:rsidRPr="006F6D80">
        <w:rPr>
          <w:sz w:val="28"/>
          <w:szCs w:val="28"/>
        </w:rPr>
        <w:t>требующих самостоятельного осознанного поведения выбора поведения и ответственности за него.</w:t>
      </w:r>
    </w:p>
    <w:p w:rsidR="00410521" w:rsidRDefault="00410521" w:rsidP="00594102">
      <w:pPr>
        <w:autoSpaceDE w:val="0"/>
        <w:autoSpaceDN w:val="0"/>
        <w:adjustRightInd w:val="0"/>
        <w:ind w:right="176"/>
        <w:rPr>
          <w:i/>
          <w:sz w:val="28"/>
          <w:szCs w:val="28"/>
        </w:rPr>
      </w:pPr>
      <w:r w:rsidRPr="006F6D80">
        <w:rPr>
          <w:i/>
          <w:sz w:val="28"/>
          <w:szCs w:val="28"/>
        </w:rPr>
        <w:t>Задачи работы:</w:t>
      </w:r>
    </w:p>
    <w:p w:rsidR="00410521" w:rsidRPr="005431A6" w:rsidRDefault="00410521" w:rsidP="00594102">
      <w:pPr>
        <w:autoSpaceDE w:val="0"/>
        <w:autoSpaceDN w:val="0"/>
        <w:adjustRightInd w:val="0"/>
        <w:ind w:right="176"/>
        <w:rPr>
          <w:sz w:val="28"/>
          <w:szCs w:val="28"/>
        </w:rPr>
      </w:pPr>
      <w:r w:rsidRPr="005431A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</w:r>
      <w:r w:rsidRPr="005431A6">
        <w:rPr>
          <w:bCs/>
          <w:kern w:val="24"/>
          <w:sz w:val="28"/>
          <w:szCs w:val="28"/>
        </w:rPr>
        <w:t>- Приобретение школьниками социальных знаний</w:t>
      </w:r>
      <w:r w:rsidRPr="005431A6">
        <w:rPr>
          <w:sz w:val="28"/>
          <w:szCs w:val="28"/>
        </w:rPr>
        <w:t xml:space="preserve">  о способах самообслуживания и взаимопомощи;</w:t>
      </w:r>
    </w:p>
    <w:p w:rsidR="00410521" w:rsidRPr="005431A6" w:rsidRDefault="00410521" w:rsidP="00594102">
      <w:pPr>
        <w:autoSpaceDE w:val="0"/>
        <w:autoSpaceDN w:val="0"/>
        <w:adjustRightInd w:val="0"/>
        <w:ind w:right="176" w:firstLine="708"/>
        <w:rPr>
          <w:sz w:val="28"/>
          <w:szCs w:val="28"/>
        </w:rPr>
      </w:pPr>
      <w:r w:rsidRPr="005431A6">
        <w:rPr>
          <w:sz w:val="28"/>
          <w:szCs w:val="28"/>
        </w:rPr>
        <w:t>- Формирование готовности к позитивному взаимодействию с социумом, развитие их общественной и социальной активности;</w:t>
      </w:r>
    </w:p>
    <w:p w:rsidR="00410521" w:rsidRPr="005431A6" w:rsidRDefault="00410521" w:rsidP="00594102">
      <w:pPr>
        <w:autoSpaceDE w:val="0"/>
        <w:autoSpaceDN w:val="0"/>
        <w:adjustRightInd w:val="0"/>
        <w:ind w:right="176" w:firstLine="708"/>
        <w:rPr>
          <w:sz w:val="28"/>
          <w:szCs w:val="28"/>
        </w:rPr>
      </w:pPr>
      <w:r w:rsidRPr="005431A6">
        <w:rPr>
          <w:sz w:val="28"/>
          <w:szCs w:val="28"/>
        </w:rPr>
        <w:t>- Вовлечение школьников в позитивную социальную практику и добровольчество.</w:t>
      </w:r>
    </w:p>
    <w:p w:rsidR="00410521" w:rsidRPr="005431A6" w:rsidRDefault="00410521" w:rsidP="00594102">
      <w:pPr>
        <w:kinsoku w:val="0"/>
        <w:overflowPunct w:val="0"/>
        <w:ind w:firstLine="708"/>
        <w:textAlignment w:val="baseline"/>
        <w:rPr>
          <w:sz w:val="28"/>
          <w:szCs w:val="28"/>
        </w:rPr>
      </w:pPr>
      <w:r w:rsidRPr="005431A6">
        <w:rPr>
          <w:sz w:val="28"/>
          <w:szCs w:val="28"/>
        </w:rPr>
        <w:t>- Приобретение знаний о видах и формах трудовой деятельности;</w:t>
      </w:r>
    </w:p>
    <w:p w:rsidR="00410521" w:rsidRPr="005431A6" w:rsidRDefault="00410521" w:rsidP="00594102">
      <w:pPr>
        <w:kinsoku w:val="0"/>
        <w:overflowPunct w:val="0"/>
        <w:ind w:firstLine="708"/>
        <w:textAlignment w:val="baseline"/>
        <w:rPr>
          <w:sz w:val="28"/>
          <w:szCs w:val="28"/>
        </w:rPr>
      </w:pPr>
      <w:r w:rsidRPr="005431A6">
        <w:rPr>
          <w:sz w:val="28"/>
          <w:szCs w:val="28"/>
        </w:rPr>
        <w:t>- Мотивация творчества и созидания, развитие уважения к результатам труда;</w:t>
      </w:r>
    </w:p>
    <w:p w:rsidR="00410521" w:rsidRDefault="00410521" w:rsidP="00594102">
      <w:pPr>
        <w:kinsoku w:val="0"/>
        <w:overflowPunct w:val="0"/>
        <w:ind w:firstLine="708"/>
        <w:textAlignment w:val="baseline"/>
      </w:pPr>
      <w:r w:rsidRPr="005431A6">
        <w:rPr>
          <w:sz w:val="28"/>
          <w:szCs w:val="28"/>
        </w:rPr>
        <w:t>- Готовность и способность к выполнению социальных ролей, связанных с трудовой деятельностью</w:t>
      </w:r>
      <w:r>
        <w:t>.</w:t>
      </w:r>
    </w:p>
    <w:p w:rsidR="00410521" w:rsidRPr="006F6D80" w:rsidRDefault="00410521" w:rsidP="00594102">
      <w:pPr>
        <w:ind w:firstLine="708"/>
        <w:rPr>
          <w:i/>
          <w:sz w:val="28"/>
          <w:szCs w:val="28"/>
        </w:rPr>
      </w:pPr>
    </w:p>
    <w:p w:rsidR="00410521" w:rsidRPr="006F6D80" w:rsidRDefault="00410521" w:rsidP="00594102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Pr="006F6D80">
        <w:rPr>
          <w:sz w:val="28"/>
          <w:szCs w:val="28"/>
        </w:rPr>
        <w:t>Обучение решению задач, связанн</w:t>
      </w:r>
      <w:r>
        <w:rPr>
          <w:sz w:val="28"/>
          <w:szCs w:val="28"/>
        </w:rPr>
        <w:t>ых с нормами права и проблемами</w:t>
      </w:r>
      <w:r w:rsidRPr="006F6D80">
        <w:rPr>
          <w:sz w:val="28"/>
          <w:szCs w:val="28"/>
        </w:rPr>
        <w:t xml:space="preserve"> морального саморазвития.</w:t>
      </w:r>
    </w:p>
    <w:p w:rsidR="00410521" w:rsidRDefault="00410521" w:rsidP="006F6D80">
      <w:pPr>
        <w:ind w:firstLine="708"/>
        <w:jc w:val="both"/>
        <w:outlineLvl w:val="0"/>
        <w:rPr>
          <w:b/>
          <w:i/>
          <w:iCs/>
          <w:sz w:val="28"/>
          <w:szCs w:val="28"/>
        </w:rPr>
      </w:pPr>
    </w:p>
    <w:p w:rsidR="00410521" w:rsidRDefault="00410521" w:rsidP="00594102">
      <w:pPr>
        <w:ind w:firstLine="708"/>
        <w:outlineLvl w:val="0"/>
        <w:rPr>
          <w:i/>
          <w:iCs/>
          <w:sz w:val="28"/>
          <w:szCs w:val="28"/>
        </w:rPr>
      </w:pPr>
      <w:r w:rsidRPr="006F6D80">
        <w:rPr>
          <w:i/>
          <w:iCs/>
          <w:sz w:val="28"/>
          <w:szCs w:val="28"/>
        </w:rPr>
        <w:t>Основные моменты деятельности классного руководителя в направлении:</w:t>
      </w:r>
    </w:p>
    <w:p w:rsidR="00410521" w:rsidRDefault="00410521" w:rsidP="00594102">
      <w:pPr>
        <w:ind w:firstLine="708"/>
        <w:outlineLvl w:val="0"/>
        <w:rPr>
          <w:i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8987"/>
      </w:tblGrid>
      <w:tr w:rsidR="00410521" w:rsidTr="00EA56F4">
        <w:tc>
          <w:tcPr>
            <w:tcW w:w="1008" w:type="dxa"/>
          </w:tcPr>
          <w:p w:rsidR="00410521" w:rsidRPr="00EA56F4" w:rsidRDefault="00410521" w:rsidP="00594102">
            <w:pPr>
              <w:outlineLvl w:val="0"/>
              <w:rPr>
                <w:sz w:val="28"/>
                <w:szCs w:val="28"/>
              </w:rPr>
            </w:pPr>
            <w:r w:rsidRPr="00EA56F4">
              <w:rPr>
                <w:sz w:val="28"/>
                <w:szCs w:val="28"/>
              </w:rPr>
              <w:t>1</w:t>
            </w:r>
          </w:p>
        </w:tc>
        <w:tc>
          <w:tcPr>
            <w:tcW w:w="8987" w:type="dxa"/>
          </w:tcPr>
          <w:p w:rsidR="00410521" w:rsidRPr="00EA56F4" w:rsidRDefault="00410521" w:rsidP="00594102">
            <w:pPr>
              <w:rPr>
                <w:sz w:val="28"/>
                <w:szCs w:val="28"/>
              </w:rPr>
            </w:pPr>
            <w:r w:rsidRPr="00EA56F4">
              <w:rPr>
                <w:sz w:val="28"/>
                <w:szCs w:val="28"/>
              </w:rPr>
              <w:t>Знакомство с законами и правовыми нормами государства и формирование ответственного отношения учащихся к законам и правовым нормам.</w:t>
            </w:r>
          </w:p>
        </w:tc>
      </w:tr>
      <w:tr w:rsidR="00410521" w:rsidTr="00EA56F4">
        <w:tc>
          <w:tcPr>
            <w:tcW w:w="1008" w:type="dxa"/>
          </w:tcPr>
          <w:p w:rsidR="00410521" w:rsidRPr="00EA56F4" w:rsidRDefault="00410521" w:rsidP="00594102">
            <w:pPr>
              <w:outlineLvl w:val="0"/>
              <w:rPr>
                <w:sz w:val="28"/>
                <w:szCs w:val="28"/>
              </w:rPr>
            </w:pPr>
            <w:r w:rsidRPr="00EA56F4">
              <w:rPr>
                <w:sz w:val="28"/>
                <w:szCs w:val="28"/>
              </w:rPr>
              <w:t>2</w:t>
            </w:r>
          </w:p>
        </w:tc>
        <w:tc>
          <w:tcPr>
            <w:tcW w:w="8987" w:type="dxa"/>
          </w:tcPr>
          <w:p w:rsidR="00410521" w:rsidRPr="00EA56F4" w:rsidRDefault="00410521" w:rsidP="00594102">
            <w:pPr>
              <w:outlineLvl w:val="0"/>
              <w:rPr>
                <w:sz w:val="28"/>
                <w:szCs w:val="28"/>
              </w:rPr>
            </w:pPr>
            <w:r w:rsidRPr="00EA56F4">
              <w:rPr>
                <w:sz w:val="28"/>
                <w:szCs w:val="28"/>
              </w:rPr>
              <w:t>Сотрудничество с правовыми организациями в целях правового просвещения учащихся.</w:t>
            </w:r>
          </w:p>
        </w:tc>
      </w:tr>
      <w:tr w:rsidR="00410521" w:rsidTr="00EA56F4">
        <w:tc>
          <w:tcPr>
            <w:tcW w:w="1008" w:type="dxa"/>
          </w:tcPr>
          <w:p w:rsidR="00410521" w:rsidRPr="00EA56F4" w:rsidRDefault="00410521" w:rsidP="00594102">
            <w:pPr>
              <w:outlineLvl w:val="0"/>
              <w:rPr>
                <w:sz w:val="28"/>
                <w:szCs w:val="28"/>
              </w:rPr>
            </w:pPr>
            <w:r w:rsidRPr="00EA56F4">
              <w:rPr>
                <w:sz w:val="28"/>
                <w:szCs w:val="28"/>
              </w:rPr>
              <w:t>3</w:t>
            </w:r>
          </w:p>
        </w:tc>
        <w:tc>
          <w:tcPr>
            <w:tcW w:w="8987" w:type="dxa"/>
          </w:tcPr>
          <w:p w:rsidR="00410521" w:rsidRPr="00EA56F4" w:rsidRDefault="00410521" w:rsidP="00594102">
            <w:pPr>
              <w:outlineLvl w:val="0"/>
              <w:rPr>
                <w:sz w:val="28"/>
                <w:szCs w:val="28"/>
              </w:rPr>
            </w:pPr>
            <w:r w:rsidRPr="00EA56F4">
              <w:rPr>
                <w:sz w:val="28"/>
                <w:szCs w:val="28"/>
              </w:rPr>
              <w:t>Организация и проведение внеклассных мероприятий, направленных на формирование умений и навыков правового поведения</w:t>
            </w:r>
          </w:p>
        </w:tc>
      </w:tr>
      <w:tr w:rsidR="00410521" w:rsidTr="00EA56F4">
        <w:tc>
          <w:tcPr>
            <w:tcW w:w="1008" w:type="dxa"/>
          </w:tcPr>
          <w:p w:rsidR="00410521" w:rsidRPr="00EA56F4" w:rsidRDefault="00410521" w:rsidP="00594102">
            <w:pPr>
              <w:outlineLvl w:val="0"/>
              <w:rPr>
                <w:sz w:val="28"/>
                <w:szCs w:val="28"/>
              </w:rPr>
            </w:pPr>
            <w:r w:rsidRPr="00EA56F4">
              <w:rPr>
                <w:sz w:val="28"/>
                <w:szCs w:val="28"/>
              </w:rPr>
              <w:t>4</w:t>
            </w:r>
          </w:p>
        </w:tc>
        <w:tc>
          <w:tcPr>
            <w:tcW w:w="8987" w:type="dxa"/>
          </w:tcPr>
          <w:p w:rsidR="00410521" w:rsidRPr="00EA56F4" w:rsidRDefault="00410521" w:rsidP="00594102">
            <w:pPr>
              <w:rPr>
                <w:sz w:val="28"/>
                <w:szCs w:val="28"/>
              </w:rPr>
            </w:pPr>
            <w:r w:rsidRPr="00EA56F4">
              <w:rPr>
                <w:sz w:val="28"/>
                <w:szCs w:val="28"/>
              </w:rPr>
              <w:t>Формирование умений руководствоваться мотивами долга, совести, справедливости в ситуациях нравственно-правового выбора.</w:t>
            </w:r>
          </w:p>
        </w:tc>
      </w:tr>
    </w:tbl>
    <w:p w:rsidR="00410521" w:rsidRPr="006F6D80" w:rsidRDefault="00410521" w:rsidP="00594102">
      <w:pPr>
        <w:ind w:firstLine="708"/>
        <w:outlineLvl w:val="0"/>
        <w:rPr>
          <w:sz w:val="28"/>
          <w:szCs w:val="28"/>
        </w:rPr>
      </w:pPr>
    </w:p>
    <w:p w:rsidR="00410521" w:rsidRDefault="00410521" w:rsidP="00594102">
      <w:pPr>
        <w:ind w:firstLine="708"/>
        <w:outlineLvl w:val="0"/>
        <w:rPr>
          <w:i/>
          <w:iCs/>
          <w:sz w:val="28"/>
          <w:szCs w:val="28"/>
        </w:rPr>
      </w:pPr>
    </w:p>
    <w:p w:rsidR="00410521" w:rsidRPr="006F6D80" w:rsidRDefault="00410521" w:rsidP="00594102">
      <w:pPr>
        <w:outlineLvl w:val="0"/>
        <w:rPr>
          <w:sz w:val="28"/>
          <w:szCs w:val="28"/>
        </w:rPr>
      </w:pPr>
      <w:r w:rsidRPr="006F6D80">
        <w:rPr>
          <w:i/>
          <w:iCs/>
          <w:sz w:val="28"/>
          <w:szCs w:val="28"/>
        </w:rPr>
        <w:t>Основные понятия направления:</w:t>
      </w:r>
    </w:p>
    <w:p w:rsidR="00410521" w:rsidRPr="006F6D80" w:rsidRDefault="00410521" w:rsidP="00594102">
      <w:pPr>
        <w:ind w:firstLine="708"/>
        <w:rPr>
          <w:sz w:val="28"/>
          <w:szCs w:val="28"/>
        </w:rPr>
      </w:pPr>
      <w:r w:rsidRPr="006F6D80">
        <w:rPr>
          <w:iCs/>
          <w:sz w:val="28"/>
          <w:szCs w:val="28"/>
        </w:rPr>
        <w:t xml:space="preserve">- </w:t>
      </w:r>
      <w:r w:rsidRPr="006F6D80">
        <w:rPr>
          <w:sz w:val="28"/>
          <w:szCs w:val="28"/>
        </w:rPr>
        <w:t xml:space="preserve">право, </w:t>
      </w:r>
      <w:r>
        <w:rPr>
          <w:sz w:val="28"/>
          <w:szCs w:val="28"/>
        </w:rPr>
        <w:t xml:space="preserve"> </w:t>
      </w:r>
      <w:r w:rsidRPr="006F6D80">
        <w:rPr>
          <w:sz w:val="28"/>
          <w:szCs w:val="28"/>
        </w:rPr>
        <w:t>закон,</w:t>
      </w:r>
      <w:r>
        <w:rPr>
          <w:sz w:val="28"/>
          <w:szCs w:val="28"/>
        </w:rPr>
        <w:t xml:space="preserve"> </w:t>
      </w:r>
      <w:r w:rsidRPr="006F6D80">
        <w:rPr>
          <w:sz w:val="28"/>
          <w:szCs w:val="28"/>
        </w:rPr>
        <w:t xml:space="preserve"> права и обязанности,</w:t>
      </w:r>
      <w:r>
        <w:rPr>
          <w:sz w:val="28"/>
          <w:szCs w:val="28"/>
        </w:rPr>
        <w:t xml:space="preserve"> </w:t>
      </w:r>
      <w:r w:rsidRPr="006F6D80">
        <w:rPr>
          <w:sz w:val="28"/>
          <w:szCs w:val="28"/>
        </w:rPr>
        <w:t xml:space="preserve"> правонарушения, </w:t>
      </w:r>
      <w:r>
        <w:rPr>
          <w:sz w:val="28"/>
          <w:szCs w:val="28"/>
        </w:rPr>
        <w:t xml:space="preserve"> </w:t>
      </w:r>
      <w:r w:rsidRPr="006F6D80">
        <w:rPr>
          <w:sz w:val="28"/>
          <w:szCs w:val="28"/>
        </w:rPr>
        <w:t xml:space="preserve"> преступления,  ответственность,</w:t>
      </w:r>
      <w:r>
        <w:rPr>
          <w:sz w:val="28"/>
          <w:szCs w:val="28"/>
        </w:rPr>
        <w:t xml:space="preserve"> </w:t>
      </w:r>
      <w:r w:rsidRPr="006F6D80">
        <w:rPr>
          <w:sz w:val="28"/>
          <w:szCs w:val="28"/>
        </w:rPr>
        <w:t xml:space="preserve"> долг,</w:t>
      </w:r>
      <w:r>
        <w:rPr>
          <w:sz w:val="28"/>
          <w:szCs w:val="28"/>
        </w:rPr>
        <w:t xml:space="preserve"> </w:t>
      </w:r>
      <w:r w:rsidRPr="006F6D80">
        <w:rPr>
          <w:sz w:val="28"/>
          <w:szCs w:val="28"/>
        </w:rPr>
        <w:t xml:space="preserve"> честь,</w:t>
      </w:r>
      <w:r>
        <w:rPr>
          <w:sz w:val="28"/>
          <w:szCs w:val="28"/>
        </w:rPr>
        <w:t xml:space="preserve"> </w:t>
      </w:r>
      <w:r w:rsidRPr="006F6D80">
        <w:rPr>
          <w:sz w:val="28"/>
          <w:szCs w:val="28"/>
        </w:rPr>
        <w:t xml:space="preserve"> достоинство,</w:t>
      </w:r>
      <w:r>
        <w:rPr>
          <w:sz w:val="28"/>
          <w:szCs w:val="28"/>
        </w:rPr>
        <w:t xml:space="preserve"> </w:t>
      </w:r>
      <w:r w:rsidRPr="006F6D80">
        <w:rPr>
          <w:sz w:val="28"/>
          <w:szCs w:val="28"/>
        </w:rPr>
        <w:t xml:space="preserve"> личность,</w:t>
      </w:r>
      <w:r>
        <w:rPr>
          <w:sz w:val="28"/>
          <w:szCs w:val="28"/>
        </w:rPr>
        <w:t xml:space="preserve">  </w:t>
      </w:r>
      <w:r w:rsidRPr="006F6D80">
        <w:rPr>
          <w:sz w:val="28"/>
          <w:szCs w:val="28"/>
        </w:rPr>
        <w:t>правовые нормы, совесть,</w:t>
      </w:r>
      <w:r>
        <w:rPr>
          <w:sz w:val="28"/>
          <w:szCs w:val="28"/>
        </w:rPr>
        <w:t xml:space="preserve"> </w:t>
      </w:r>
      <w:r w:rsidRPr="006F6D80">
        <w:rPr>
          <w:sz w:val="28"/>
          <w:szCs w:val="28"/>
        </w:rPr>
        <w:t>справедливость.</w:t>
      </w:r>
    </w:p>
    <w:p w:rsidR="00410521" w:rsidRDefault="00410521" w:rsidP="006F6D80">
      <w:pPr>
        <w:ind w:firstLine="708"/>
        <w:jc w:val="both"/>
        <w:outlineLvl w:val="0"/>
        <w:rPr>
          <w:i/>
          <w:iCs/>
          <w:sz w:val="28"/>
          <w:szCs w:val="28"/>
        </w:rPr>
      </w:pPr>
    </w:p>
    <w:p w:rsidR="00410521" w:rsidRDefault="00410521" w:rsidP="00594102">
      <w:pPr>
        <w:rPr>
          <w:sz w:val="28"/>
          <w:szCs w:val="28"/>
        </w:rPr>
      </w:pPr>
    </w:p>
    <w:p w:rsidR="00410521" w:rsidRPr="006F6D80" w:rsidRDefault="00410521" w:rsidP="00594102">
      <w:pPr>
        <w:rPr>
          <w:sz w:val="28"/>
          <w:szCs w:val="28"/>
        </w:rPr>
      </w:pPr>
    </w:p>
    <w:p w:rsidR="00410521" w:rsidRPr="00C4773F" w:rsidRDefault="00410521" w:rsidP="00594102">
      <w:pPr>
        <w:ind w:firstLine="708"/>
        <w:rPr>
          <w:rFonts w:eastAsia="Times New Roman"/>
          <w:b/>
          <w:i/>
          <w:sz w:val="28"/>
          <w:szCs w:val="28"/>
          <w:u w:val="single"/>
          <w:lang w:eastAsia="ru-RU"/>
        </w:rPr>
      </w:pPr>
      <w:r w:rsidRPr="00C4773F">
        <w:rPr>
          <w:rFonts w:eastAsia="Times New Roman"/>
          <w:b/>
          <w:i/>
          <w:sz w:val="28"/>
          <w:szCs w:val="28"/>
          <w:u w:val="single"/>
          <w:lang w:eastAsia="ru-RU"/>
        </w:rPr>
        <w:t>Направление</w:t>
      </w:r>
      <w:r>
        <w:rPr>
          <w:rFonts w:eastAsia="Times New Roman"/>
          <w:b/>
          <w:i/>
          <w:sz w:val="28"/>
          <w:szCs w:val="28"/>
          <w:u w:val="single"/>
          <w:lang w:eastAsia="ru-RU"/>
        </w:rPr>
        <w:t xml:space="preserve"> </w:t>
      </w:r>
      <w:r>
        <w:rPr>
          <w:rFonts w:eastAsia="Times New Roman"/>
          <w:b/>
          <w:i/>
          <w:sz w:val="28"/>
          <w:szCs w:val="28"/>
          <w:u w:val="single"/>
          <w:lang w:val="en-US" w:eastAsia="ru-RU"/>
        </w:rPr>
        <w:t>VI</w:t>
      </w:r>
      <w:r w:rsidRPr="00C4773F">
        <w:rPr>
          <w:rFonts w:eastAsia="Times New Roman"/>
          <w:b/>
          <w:i/>
          <w:sz w:val="28"/>
          <w:szCs w:val="28"/>
          <w:u w:val="single"/>
          <w:lang w:eastAsia="ru-RU"/>
        </w:rPr>
        <w:t>.</w:t>
      </w:r>
      <w:r>
        <w:rPr>
          <w:rFonts w:eastAsia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C4773F">
        <w:rPr>
          <w:rFonts w:eastAsia="Times New Roman"/>
          <w:b/>
          <w:bCs/>
          <w:i/>
          <w:sz w:val="28"/>
          <w:szCs w:val="28"/>
          <w:u w:val="single"/>
          <w:lang w:eastAsia="ru-RU"/>
        </w:rPr>
        <w:t>«Общение»</w:t>
      </w:r>
      <w:r w:rsidRPr="00004BC1">
        <w:rPr>
          <w:rFonts w:eastAsia="Times New Roman"/>
          <w:b/>
          <w:bCs/>
          <w:i/>
          <w:sz w:val="28"/>
          <w:szCs w:val="28"/>
          <w:lang w:eastAsia="ru-RU"/>
        </w:rPr>
        <w:t xml:space="preserve"> (социально-психологическое)</w:t>
      </w:r>
    </w:p>
    <w:p w:rsidR="00410521" w:rsidRPr="00C4773F" w:rsidRDefault="00410521" w:rsidP="00594102">
      <w:pPr>
        <w:ind w:firstLine="708"/>
        <w:rPr>
          <w:rFonts w:eastAsia="Times New Roman"/>
          <w:sz w:val="28"/>
          <w:szCs w:val="28"/>
          <w:lang w:eastAsia="ru-RU"/>
        </w:rPr>
      </w:pPr>
      <w:r w:rsidRPr="00C4773F">
        <w:rPr>
          <w:rFonts w:eastAsia="Times New Roman"/>
          <w:i/>
          <w:sz w:val="28"/>
          <w:szCs w:val="28"/>
          <w:lang w:eastAsia="ru-RU"/>
        </w:rPr>
        <w:t>Цель:</w:t>
      </w:r>
      <w:r w:rsidRPr="00C4773F">
        <w:rPr>
          <w:rFonts w:eastAsia="Times New Roman"/>
          <w:sz w:val="28"/>
          <w:szCs w:val="28"/>
          <w:lang w:eastAsia="ru-RU"/>
        </w:rPr>
        <w:t xml:space="preserve"> передача учащимся знаний, умений, навыков, социального общения людей (как п</w:t>
      </w:r>
      <w:r>
        <w:rPr>
          <w:rFonts w:eastAsia="Times New Roman"/>
          <w:sz w:val="28"/>
          <w:szCs w:val="28"/>
          <w:lang w:eastAsia="ru-RU"/>
        </w:rPr>
        <w:t xml:space="preserve">озитивного, так и негативного), </w:t>
      </w:r>
      <w:r w:rsidRPr="00C4773F">
        <w:rPr>
          <w:rFonts w:eastAsia="Times New Roman"/>
          <w:sz w:val="28"/>
          <w:szCs w:val="28"/>
          <w:lang w:eastAsia="ru-RU"/>
        </w:rPr>
        <w:t>опыта поколений.</w:t>
      </w:r>
    </w:p>
    <w:p w:rsidR="00410521" w:rsidRPr="00C4773F" w:rsidRDefault="00410521" w:rsidP="00594102">
      <w:pPr>
        <w:ind w:firstLine="708"/>
        <w:rPr>
          <w:rFonts w:eastAsia="Times New Roman"/>
          <w:sz w:val="28"/>
          <w:szCs w:val="28"/>
          <w:lang w:eastAsia="ru-RU"/>
        </w:rPr>
      </w:pPr>
      <w:r w:rsidRPr="00C4773F">
        <w:rPr>
          <w:rFonts w:eastAsia="Times New Roman"/>
          <w:i/>
          <w:iCs/>
          <w:sz w:val="28"/>
          <w:szCs w:val="28"/>
          <w:lang w:eastAsia="ru-RU"/>
        </w:rPr>
        <w:t xml:space="preserve">Задачи </w:t>
      </w:r>
      <w:r>
        <w:rPr>
          <w:rFonts w:eastAsia="Times New Roman"/>
          <w:i/>
          <w:iCs/>
          <w:sz w:val="28"/>
          <w:szCs w:val="28"/>
          <w:lang w:eastAsia="ru-RU"/>
        </w:rPr>
        <w:t>работы</w:t>
      </w:r>
      <w:r w:rsidRPr="00C4773F">
        <w:rPr>
          <w:rFonts w:eastAsia="Times New Roman"/>
          <w:i/>
          <w:iCs/>
          <w:sz w:val="28"/>
          <w:szCs w:val="28"/>
          <w:lang w:eastAsia="ru-RU"/>
        </w:rPr>
        <w:t>»:</w:t>
      </w:r>
    </w:p>
    <w:p w:rsidR="00410521" w:rsidRPr="00C4773F" w:rsidRDefault="00410521" w:rsidP="00594102">
      <w:pPr>
        <w:ind w:firstLine="708"/>
        <w:rPr>
          <w:rFonts w:eastAsia="Times New Roman"/>
          <w:sz w:val="28"/>
          <w:szCs w:val="28"/>
          <w:lang w:eastAsia="ru-RU"/>
        </w:rPr>
      </w:pPr>
      <w:r w:rsidRPr="00C4773F">
        <w:rPr>
          <w:rFonts w:eastAsia="Times New Roman"/>
          <w:sz w:val="28"/>
          <w:szCs w:val="28"/>
          <w:lang w:eastAsia="ru-RU"/>
        </w:rPr>
        <w:t>1. Знакомить учащихся с традициями и обычаями общения различных поколений.</w:t>
      </w:r>
    </w:p>
    <w:p w:rsidR="00410521" w:rsidRPr="00C4773F" w:rsidRDefault="00410521" w:rsidP="00594102">
      <w:pPr>
        <w:ind w:firstLine="708"/>
        <w:rPr>
          <w:rFonts w:eastAsia="Times New Roman"/>
          <w:sz w:val="28"/>
          <w:szCs w:val="28"/>
          <w:lang w:eastAsia="ru-RU"/>
        </w:rPr>
      </w:pPr>
      <w:r w:rsidRPr="00C4773F">
        <w:rPr>
          <w:rFonts w:eastAsia="Times New Roman"/>
          <w:sz w:val="28"/>
          <w:szCs w:val="28"/>
          <w:lang w:eastAsia="ru-RU"/>
        </w:rPr>
        <w:t>2. Формировать у учащихся культуру обще</w:t>
      </w:r>
      <w:r>
        <w:rPr>
          <w:rFonts w:eastAsia="Times New Roman"/>
          <w:sz w:val="28"/>
          <w:szCs w:val="28"/>
          <w:lang w:eastAsia="ru-RU"/>
        </w:rPr>
        <w:t xml:space="preserve">ния в системе «учитель-ученик», </w:t>
      </w:r>
      <w:r w:rsidRPr="00C4773F">
        <w:rPr>
          <w:rFonts w:eastAsia="Times New Roman"/>
          <w:sz w:val="28"/>
          <w:szCs w:val="28"/>
          <w:lang w:eastAsia="ru-RU"/>
        </w:rPr>
        <w:t>«ученик-ученик», «взрослый-ребенок».</w:t>
      </w:r>
    </w:p>
    <w:p w:rsidR="00410521" w:rsidRPr="00C4773F" w:rsidRDefault="00410521" w:rsidP="00594102">
      <w:pPr>
        <w:ind w:firstLine="70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3. Создавать в </w:t>
      </w:r>
      <w:r w:rsidRPr="00C4773F">
        <w:rPr>
          <w:rFonts w:eastAsia="Times New Roman"/>
          <w:sz w:val="28"/>
          <w:szCs w:val="28"/>
          <w:lang w:eastAsia="ru-RU"/>
        </w:rPr>
        <w:t>детском коллективе одинаковые условия для общения всех учащихся класса.</w:t>
      </w:r>
    </w:p>
    <w:p w:rsidR="00410521" w:rsidRPr="00C4773F" w:rsidRDefault="00410521" w:rsidP="00594102">
      <w:pPr>
        <w:ind w:firstLine="708"/>
        <w:rPr>
          <w:rFonts w:eastAsia="Times New Roman"/>
          <w:sz w:val="28"/>
          <w:szCs w:val="28"/>
          <w:lang w:eastAsia="ru-RU"/>
        </w:rPr>
      </w:pPr>
      <w:r w:rsidRPr="00C4773F">
        <w:rPr>
          <w:rFonts w:eastAsia="Times New Roman"/>
          <w:sz w:val="28"/>
          <w:szCs w:val="28"/>
          <w:lang w:eastAsia="ru-RU"/>
        </w:rPr>
        <w:t>4. Учить учащихся приемам преодоления проблем в общении.</w:t>
      </w:r>
    </w:p>
    <w:p w:rsidR="00410521" w:rsidRDefault="00410521" w:rsidP="00594102">
      <w:pPr>
        <w:ind w:firstLine="708"/>
        <w:rPr>
          <w:rFonts w:eastAsia="Times New Roman"/>
          <w:i/>
          <w:iCs/>
          <w:sz w:val="28"/>
          <w:szCs w:val="28"/>
          <w:lang w:eastAsia="ru-RU"/>
        </w:rPr>
      </w:pPr>
    </w:p>
    <w:p w:rsidR="00410521" w:rsidRDefault="00410521" w:rsidP="00594102">
      <w:pPr>
        <w:ind w:firstLine="708"/>
        <w:rPr>
          <w:rFonts w:eastAsia="Times New Roman"/>
          <w:i/>
          <w:iCs/>
          <w:sz w:val="28"/>
          <w:szCs w:val="28"/>
          <w:lang w:eastAsia="ru-RU"/>
        </w:rPr>
      </w:pPr>
      <w:r w:rsidRPr="00C4773F">
        <w:rPr>
          <w:rFonts w:eastAsia="Times New Roman"/>
          <w:i/>
          <w:iCs/>
          <w:sz w:val="28"/>
          <w:szCs w:val="28"/>
          <w:lang w:eastAsia="ru-RU"/>
        </w:rPr>
        <w:t>Основные моменты деятельности классного руководителя в направлении «Общение»:</w:t>
      </w:r>
    </w:p>
    <w:p w:rsidR="00410521" w:rsidRDefault="00410521" w:rsidP="00594102">
      <w:pPr>
        <w:rPr>
          <w:rFonts w:eastAsia="Times New Roman"/>
          <w:i/>
          <w:i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8987"/>
      </w:tblGrid>
      <w:tr w:rsidR="00410521" w:rsidTr="00EA56F4">
        <w:tc>
          <w:tcPr>
            <w:tcW w:w="1008" w:type="dxa"/>
          </w:tcPr>
          <w:p w:rsidR="00410521" w:rsidRPr="00EA56F4" w:rsidRDefault="00410521" w:rsidP="0059410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87" w:type="dxa"/>
          </w:tcPr>
          <w:p w:rsidR="00410521" w:rsidRPr="00EA56F4" w:rsidRDefault="00410521" w:rsidP="0059410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sz w:val="28"/>
                <w:szCs w:val="28"/>
                <w:lang w:eastAsia="ru-RU"/>
              </w:rPr>
              <w:t>Изучение способности к общению каждого ученика в детском коллективе.</w:t>
            </w:r>
          </w:p>
        </w:tc>
      </w:tr>
      <w:tr w:rsidR="00410521" w:rsidTr="00EA56F4">
        <w:tc>
          <w:tcPr>
            <w:tcW w:w="1008" w:type="dxa"/>
          </w:tcPr>
          <w:p w:rsidR="00410521" w:rsidRPr="00EA56F4" w:rsidRDefault="00410521" w:rsidP="0059410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87" w:type="dxa"/>
          </w:tcPr>
          <w:p w:rsidR="00410521" w:rsidRPr="00EA56F4" w:rsidRDefault="00410521" w:rsidP="0059410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sz w:val="28"/>
                <w:szCs w:val="28"/>
                <w:lang w:eastAsia="ru-RU"/>
              </w:rPr>
              <w:t>На материале диагностики определение проблем в общении учащихся и организация коррекционной работы</w:t>
            </w:r>
          </w:p>
        </w:tc>
      </w:tr>
      <w:tr w:rsidR="00410521" w:rsidTr="00EA56F4">
        <w:tc>
          <w:tcPr>
            <w:tcW w:w="1008" w:type="dxa"/>
          </w:tcPr>
          <w:p w:rsidR="00410521" w:rsidRPr="00EA56F4" w:rsidRDefault="00410521" w:rsidP="0059410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87" w:type="dxa"/>
          </w:tcPr>
          <w:p w:rsidR="00410521" w:rsidRPr="00EA56F4" w:rsidRDefault="00410521" w:rsidP="0059410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sz w:val="28"/>
                <w:szCs w:val="28"/>
                <w:lang w:eastAsia="ru-RU"/>
              </w:rPr>
              <w:t>Изучение исторического опыта организации общения людей в человеческих сообществах, их роли и значения для последующих поколений</w:t>
            </w:r>
          </w:p>
        </w:tc>
      </w:tr>
      <w:tr w:rsidR="00410521" w:rsidTr="00EA56F4">
        <w:tc>
          <w:tcPr>
            <w:tcW w:w="1008" w:type="dxa"/>
          </w:tcPr>
          <w:p w:rsidR="00410521" w:rsidRPr="00EA56F4" w:rsidRDefault="00410521" w:rsidP="0059410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87" w:type="dxa"/>
          </w:tcPr>
          <w:p w:rsidR="00410521" w:rsidRPr="00EA56F4" w:rsidRDefault="00410521" w:rsidP="0059410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sz w:val="28"/>
                <w:szCs w:val="28"/>
                <w:lang w:eastAsia="ru-RU"/>
              </w:rPr>
              <w:t>Обучение учащихся конструированию и моделированию в сфере общения</w:t>
            </w:r>
          </w:p>
        </w:tc>
      </w:tr>
      <w:tr w:rsidR="00410521" w:rsidTr="00EA56F4">
        <w:tc>
          <w:tcPr>
            <w:tcW w:w="1008" w:type="dxa"/>
          </w:tcPr>
          <w:p w:rsidR="00410521" w:rsidRPr="00EA56F4" w:rsidRDefault="00410521" w:rsidP="0059410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87" w:type="dxa"/>
          </w:tcPr>
          <w:p w:rsidR="00410521" w:rsidRPr="00EA56F4" w:rsidRDefault="00410521" w:rsidP="0059410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sz w:val="28"/>
                <w:szCs w:val="28"/>
                <w:lang w:eastAsia="ru-RU"/>
              </w:rPr>
              <w:t>Обучение проявлению эмпатии, создания положительных ситуаций общения, формирование умений общаться, проявляя эмпатию и положительные эмоции.</w:t>
            </w:r>
          </w:p>
        </w:tc>
      </w:tr>
      <w:tr w:rsidR="00410521" w:rsidTr="00EA56F4">
        <w:tc>
          <w:tcPr>
            <w:tcW w:w="1008" w:type="dxa"/>
          </w:tcPr>
          <w:p w:rsidR="00410521" w:rsidRPr="00EA56F4" w:rsidRDefault="00410521" w:rsidP="0059410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87" w:type="dxa"/>
          </w:tcPr>
          <w:p w:rsidR="00410521" w:rsidRPr="00EA56F4" w:rsidRDefault="00410521" w:rsidP="0059410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sz w:val="28"/>
                <w:szCs w:val="28"/>
                <w:lang w:eastAsia="ru-RU"/>
              </w:rPr>
              <w:t>Организация просвещения и консультирования родителей по проблеме общения</w:t>
            </w:r>
          </w:p>
        </w:tc>
      </w:tr>
      <w:tr w:rsidR="00410521" w:rsidTr="00EA56F4">
        <w:tc>
          <w:tcPr>
            <w:tcW w:w="1008" w:type="dxa"/>
          </w:tcPr>
          <w:p w:rsidR="00410521" w:rsidRPr="00EA56F4" w:rsidRDefault="00410521" w:rsidP="0059410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987" w:type="dxa"/>
          </w:tcPr>
          <w:p w:rsidR="00410521" w:rsidRPr="00EA56F4" w:rsidRDefault="00410521" w:rsidP="0059410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sz w:val="28"/>
                <w:szCs w:val="28"/>
                <w:lang w:eastAsia="ru-RU"/>
              </w:rPr>
              <w:t>Изучение положения отдельных учащихся и всего класса в целом в детском коллективе</w:t>
            </w:r>
          </w:p>
        </w:tc>
      </w:tr>
      <w:tr w:rsidR="00410521" w:rsidTr="00EA56F4">
        <w:tc>
          <w:tcPr>
            <w:tcW w:w="1008" w:type="dxa"/>
          </w:tcPr>
          <w:p w:rsidR="00410521" w:rsidRPr="00EA56F4" w:rsidRDefault="00410521" w:rsidP="0059410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87" w:type="dxa"/>
          </w:tcPr>
          <w:p w:rsidR="00410521" w:rsidRPr="00EA56F4" w:rsidRDefault="00410521" w:rsidP="0059410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sz w:val="28"/>
                <w:szCs w:val="28"/>
                <w:lang w:eastAsia="ru-RU"/>
              </w:rPr>
              <w:t>Обучение родителей активным формам общения с детьми с использованием таких форм взаимодействия, как тренинги, дискуссии, часы общения.</w:t>
            </w:r>
          </w:p>
        </w:tc>
      </w:tr>
    </w:tbl>
    <w:p w:rsidR="00410521" w:rsidRDefault="00410521" w:rsidP="00594102">
      <w:pPr>
        <w:rPr>
          <w:rFonts w:eastAsia="Times New Roman"/>
          <w:i/>
          <w:iCs/>
          <w:sz w:val="28"/>
          <w:szCs w:val="28"/>
          <w:lang w:eastAsia="ru-RU"/>
        </w:rPr>
      </w:pPr>
    </w:p>
    <w:p w:rsidR="00410521" w:rsidRPr="00C4773F" w:rsidRDefault="00410521" w:rsidP="00594102">
      <w:pPr>
        <w:rPr>
          <w:rFonts w:eastAsia="Times New Roman"/>
          <w:sz w:val="28"/>
          <w:szCs w:val="28"/>
          <w:lang w:eastAsia="ru-RU"/>
        </w:rPr>
      </w:pPr>
      <w:r w:rsidRPr="00C4773F">
        <w:rPr>
          <w:rFonts w:eastAsia="Times New Roman"/>
          <w:i/>
          <w:iCs/>
          <w:sz w:val="28"/>
          <w:szCs w:val="28"/>
          <w:lang w:eastAsia="ru-RU"/>
        </w:rPr>
        <w:t>Основные понятия направления «Общение»:</w:t>
      </w:r>
    </w:p>
    <w:p w:rsidR="00410521" w:rsidRDefault="00410521" w:rsidP="00594102">
      <w:pPr>
        <w:ind w:firstLine="70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Pr="00C4773F">
        <w:rPr>
          <w:rFonts w:eastAsia="Times New Roman"/>
          <w:sz w:val="28"/>
          <w:szCs w:val="28"/>
          <w:lang w:eastAsia="ru-RU"/>
        </w:rPr>
        <w:t>эмоции и чувства, рефлексия,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C4773F">
        <w:rPr>
          <w:rFonts w:eastAsia="Times New Roman"/>
          <w:sz w:val="28"/>
          <w:szCs w:val="28"/>
          <w:lang w:eastAsia="ru-RU"/>
        </w:rPr>
        <w:t>эмпатия,</w:t>
      </w:r>
      <w:r>
        <w:rPr>
          <w:rFonts w:eastAsia="Times New Roman"/>
          <w:sz w:val="28"/>
          <w:szCs w:val="28"/>
          <w:lang w:eastAsia="ru-RU"/>
        </w:rPr>
        <w:t xml:space="preserve">  </w:t>
      </w:r>
      <w:r w:rsidRPr="00C4773F">
        <w:rPr>
          <w:rFonts w:eastAsia="Times New Roman"/>
          <w:sz w:val="28"/>
          <w:szCs w:val="28"/>
          <w:lang w:eastAsia="ru-RU"/>
        </w:rPr>
        <w:t>сочувствие,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C4773F">
        <w:rPr>
          <w:rFonts w:eastAsia="Times New Roman"/>
          <w:sz w:val="28"/>
          <w:szCs w:val="28"/>
          <w:lang w:eastAsia="ru-RU"/>
        </w:rPr>
        <w:t>сопереживание,</w:t>
      </w:r>
      <w:r>
        <w:rPr>
          <w:rFonts w:eastAsia="Times New Roman"/>
          <w:sz w:val="28"/>
          <w:szCs w:val="28"/>
          <w:lang w:eastAsia="ru-RU"/>
        </w:rPr>
        <w:t xml:space="preserve"> умение </w:t>
      </w:r>
      <w:r w:rsidRPr="00C4773F">
        <w:rPr>
          <w:rFonts w:eastAsia="Times New Roman"/>
          <w:sz w:val="28"/>
          <w:szCs w:val="28"/>
          <w:lang w:eastAsia="ru-RU"/>
        </w:rPr>
        <w:t>управлять собой,</w:t>
      </w:r>
      <w:r>
        <w:rPr>
          <w:rFonts w:eastAsia="Times New Roman"/>
          <w:sz w:val="28"/>
          <w:szCs w:val="28"/>
          <w:lang w:eastAsia="ru-RU"/>
        </w:rPr>
        <w:t xml:space="preserve">  </w:t>
      </w:r>
      <w:r w:rsidRPr="00C4773F">
        <w:rPr>
          <w:rFonts w:eastAsia="Times New Roman"/>
          <w:sz w:val="28"/>
          <w:szCs w:val="28"/>
          <w:lang w:eastAsia="ru-RU"/>
        </w:rPr>
        <w:t>лидерство,</w:t>
      </w:r>
      <w:r>
        <w:rPr>
          <w:rFonts w:eastAsia="Times New Roman"/>
          <w:sz w:val="28"/>
          <w:szCs w:val="28"/>
          <w:lang w:eastAsia="ru-RU"/>
        </w:rPr>
        <w:t xml:space="preserve">  </w:t>
      </w:r>
      <w:r w:rsidRPr="00C4773F">
        <w:rPr>
          <w:rFonts w:eastAsia="Times New Roman"/>
          <w:sz w:val="28"/>
          <w:szCs w:val="28"/>
          <w:lang w:eastAsia="ru-RU"/>
        </w:rPr>
        <w:t>изолированность,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C4773F">
        <w:rPr>
          <w:rFonts w:eastAsia="Times New Roman"/>
          <w:sz w:val="28"/>
          <w:szCs w:val="28"/>
          <w:lang w:eastAsia="ru-RU"/>
        </w:rPr>
        <w:t>одиночество.</w:t>
      </w:r>
    </w:p>
    <w:p w:rsidR="00410521" w:rsidRPr="00C4773F" w:rsidRDefault="00410521" w:rsidP="00594102">
      <w:pPr>
        <w:ind w:firstLine="708"/>
        <w:rPr>
          <w:rFonts w:eastAsia="Times New Roman"/>
          <w:sz w:val="28"/>
          <w:szCs w:val="28"/>
          <w:lang w:eastAsia="ru-RU"/>
        </w:rPr>
      </w:pPr>
    </w:p>
    <w:p w:rsidR="00410521" w:rsidRDefault="00410521" w:rsidP="00594102">
      <w:pPr>
        <w:ind w:firstLine="708"/>
        <w:rPr>
          <w:rFonts w:eastAsia="Times New Roman"/>
          <w:b/>
          <w:i/>
          <w:sz w:val="28"/>
          <w:szCs w:val="28"/>
          <w:u w:val="single"/>
          <w:lang w:eastAsia="ru-RU"/>
        </w:rPr>
      </w:pPr>
    </w:p>
    <w:p w:rsidR="00410521" w:rsidRDefault="00410521" w:rsidP="00594102">
      <w:pPr>
        <w:ind w:firstLine="708"/>
        <w:rPr>
          <w:rFonts w:eastAsia="Times New Roman"/>
          <w:b/>
          <w:i/>
          <w:sz w:val="28"/>
          <w:szCs w:val="28"/>
          <w:u w:val="single"/>
          <w:lang w:eastAsia="ru-RU"/>
        </w:rPr>
      </w:pPr>
    </w:p>
    <w:p w:rsidR="00410521" w:rsidRDefault="00410521" w:rsidP="00594102">
      <w:pPr>
        <w:ind w:firstLine="708"/>
        <w:rPr>
          <w:rFonts w:eastAsia="Times New Roman"/>
          <w:b/>
          <w:bCs/>
          <w:i/>
          <w:sz w:val="28"/>
          <w:szCs w:val="28"/>
          <w:u w:val="single"/>
          <w:lang w:eastAsia="ru-RU"/>
        </w:rPr>
      </w:pPr>
      <w:r>
        <w:rPr>
          <w:rFonts w:eastAsia="Times New Roman"/>
          <w:b/>
          <w:i/>
          <w:sz w:val="28"/>
          <w:szCs w:val="28"/>
          <w:u w:val="single"/>
          <w:lang w:eastAsia="ru-RU"/>
        </w:rPr>
        <w:t xml:space="preserve">Направление </w:t>
      </w:r>
      <w:r w:rsidRPr="004E3CCD">
        <w:rPr>
          <w:rFonts w:eastAsia="Times New Roman"/>
          <w:b/>
          <w:i/>
          <w:sz w:val="28"/>
          <w:szCs w:val="28"/>
          <w:u w:val="single"/>
          <w:lang w:val="en-US" w:eastAsia="ru-RU"/>
        </w:rPr>
        <w:t>VII</w:t>
      </w:r>
      <w:r>
        <w:rPr>
          <w:rFonts w:eastAsia="Times New Roman"/>
          <w:b/>
          <w:i/>
          <w:sz w:val="28"/>
          <w:szCs w:val="28"/>
          <w:u w:val="single"/>
          <w:lang w:eastAsia="ru-RU"/>
        </w:rPr>
        <w:t xml:space="preserve">. </w:t>
      </w:r>
      <w:r w:rsidRPr="004E3CCD">
        <w:rPr>
          <w:rFonts w:eastAsia="Times New Roman"/>
          <w:b/>
          <w:bCs/>
          <w:i/>
          <w:sz w:val="28"/>
          <w:szCs w:val="28"/>
          <w:u w:val="single"/>
          <w:lang w:eastAsia="ru-RU"/>
        </w:rPr>
        <w:t>«Семья»</w:t>
      </w:r>
    </w:p>
    <w:p w:rsidR="00410521" w:rsidRPr="004E3CCD" w:rsidRDefault="00410521" w:rsidP="00594102">
      <w:pPr>
        <w:ind w:firstLine="708"/>
        <w:rPr>
          <w:rFonts w:eastAsia="Times New Roman"/>
          <w:b/>
          <w:i/>
          <w:sz w:val="28"/>
          <w:szCs w:val="28"/>
          <w:u w:val="single"/>
          <w:lang w:eastAsia="ru-RU"/>
        </w:rPr>
      </w:pPr>
    </w:p>
    <w:p w:rsidR="00410521" w:rsidRDefault="00410521" w:rsidP="00594102">
      <w:pPr>
        <w:ind w:firstLine="708"/>
        <w:rPr>
          <w:rFonts w:eastAsia="Times New Roman"/>
          <w:sz w:val="28"/>
          <w:szCs w:val="28"/>
          <w:lang w:eastAsia="ru-RU"/>
        </w:rPr>
      </w:pPr>
      <w:r w:rsidRPr="004E3CCD">
        <w:rPr>
          <w:rFonts w:eastAsia="Times New Roman"/>
          <w:i/>
          <w:sz w:val="28"/>
          <w:szCs w:val="28"/>
          <w:lang w:eastAsia="ru-RU"/>
        </w:rPr>
        <w:t>Цель:</w:t>
      </w:r>
      <w:r w:rsidRPr="004E3CCD">
        <w:rPr>
          <w:rFonts w:eastAsia="Times New Roman"/>
          <w:sz w:val="28"/>
          <w:szCs w:val="28"/>
          <w:lang w:eastAsia="ru-RU"/>
        </w:rPr>
        <w:t xml:space="preserve"> максимальное сближение интересов родителей и педагогов по формированию развитой личности.</w:t>
      </w:r>
    </w:p>
    <w:p w:rsidR="00410521" w:rsidRPr="004E3CCD" w:rsidRDefault="00410521" w:rsidP="00594102">
      <w:pPr>
        <w:ind w:firstLine="708"/>
        <w:rPr>
          <w:rFonts w:eastAsia="Times New Roman"/>
          <w:sz w:val="28"/>
          <w:szCs w:val="28"/>
          <w:lang w:eastAsia="ru-RU"/>
        </w:rPr>
      </w:pPr>
    </w:p>
    <w:p w:rsidR="00410521" w:rsidRPr="004E3CCD" w:rsidRDefault="00410521" w:rsidP="00594102">
      <w:pPr>
        <w:ind w:firstLine="708"/>
        <w:rPr>
          <w:rFonts w:eastAsia="Times New Roman"/>
          <w:i/>
          <w:sz w:val="28"/>
          <w:szCs w:val="28"/>
          <w:lang w:eastAsia="ru-RU"/>
        </w:rPr>
      </w:pPr>
      <w:r w:rsidRPr="004E3CCD">
        <w:rPr>
          <w:rFonts w:eastAsia="Times New Roman"/>
          <w:i/>
          <w:sz w:val="28"/>
          <w:szCs w:val="28"/>
          <w:lang w:eastAsia="ru-RU"/>
        </w:rPr>
        <w:t>Задачи</w:t>
      </w:r>
      <w:r>
        <w:rPr>
          <w:rFonts w:eastAsia="Times New Roman"/>
          <w:i/>
          <w:sz w:val="28"/>
          <w:szCs w:val="28"/>
          <w:lang w:eastAsia="ru-RU"/>
        </w:rPr>
        <w:t xml:space="preserve"> работы</w:t>
      </w:r>
      <w:r w:rsidRPr="004E3CCD">
        <w:rPr>
          <w:rFonts w:eastAsia="Times New Roman"/>
          <w:i/>
          <w:sz w:val="28"/>
          <w:szCs w:val="28"/>
          <w:lang w:eastAsia="ru-RU"/>
        </w:rPr>
        <w:t>:</w:t>
      </w:r>
    </w:p>
    <w:p w:rsidR="00410521" w:rsidRPr="004E3CCD" w:rsidRDefault="00410521" w:rsidP="00594102">
      <w:pPr>
        <w:ind w:firstLine="70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</w:t>
      </w:r>
      <w:r w:rsidRPr="004E3CCD">
        <w:rPr>
          <w:rFonts w:eastAsia="Times New Roman"/>
          <w:sz w:val="28"/>
          <w:szCs w:val="28"/>
          <w:lang w:eastAsia="ru-RU"/>
        </w:rPr>
        <w:t xml:space="preserve"> Организация и совместное проведение досуга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4E3CCD">
        <w:rPr>
          <w:rFonts w:eastAsia="Times New Roman"/>
          <w:sz w:val="28"/>
          <w:szCs w:val="28"/>
          <w:lang w:eastAsia="ru-RU"/>
        </w:rPr>
        <w:t>детей и родителей.</w:t>
      </w:r>
    </w:p>
    <w:p w:rsidR="00410521" w:rsidRPr="004E3CCD" w:rsidRDefault="00410521" w:rsidP="00594102">
      <w:pPr>
        <w:ind w:firstLine="70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</w:t>
      </w:r>
      <w:r w:rsidRPr="004E3CCD">
        <w:rPr>
          <w:rFonts w:eastAsia="Times New Roman"/>
          <w:sz w:val="28"/>
          <w:szCs w:val="28"/>
          <w:lang w:eastAsia="ru-RU"/>
        </w:rPr>
        <w:t>Организация психолого-педагогического просвещения родителей через систему родительских собраний, тематических и индивидуальных консультаций, бесед.</w:t>
      </w:r>
    </w:p>
    <w:p w:rsidR="00410521" w:rsidRPr="004E3CCD" w:rsidRDefault="00410521" w:rsidP="00594102">
      <w:pPr>
        <w:ind w:firstLine="70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 Создание у</w:t>
      </w:r>
      <w:r w:rsidRPr="004E3CCD">
        <w:rPr>
          <w:rFonts w:eastAsia="Times New Roman"/>
          <w:sz w:val="28"/>
          <w:szCs w:val="28"/>
          <w:lang w:eastAsia="ru-RU"/>
        </w:rPr>
        <w:t>словий для благоприятного взаимодействия всех участников учебно-воспит</w:t>
      </w:r>
      <w:r>
        <w:rPr>
          <w:rFonts w:eastAsia="Times New Roman"/>
          <w:sz w:val="28"/>
          <w:szCs w:val="28"/>
          <w:lang w:eastAsia="ru-RU"/>
        </w:rPr>
        <w:t xml:space="preserve">ательного процесса – педагогов, </w:t>
      </w:r>
      <w:r w:rsidRPr="004E3CCD">
        <w:rPr>
          <w:rFonts w:eastAsia="Times New Roman"/>
          <w:sz w:val="28"/>
          <w:szCs w:val="28"/>
          <w:lang w:eastAsia="ru-RU"/>
        </w:rPr>
        <w:t>детей и родителей.</w:t>
      </w:r>
    </w:p>
    <w:p w:rsidR="00410521" w:rsidRPr="004E3CCD" w:rsidRDefault="00410521" w:rsidP="00594102">
      <w:pPr>
        <w:ind w:firstLine="70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</w:t>
      </w:r>
      <w:r w:rsidRPr="004E3CCD">
        <w:rPr>
          <w:rFonts w:eastAsia="Times New Roman"/>
          <w:sz w:val="28"/>
          <w:szCs w:val="28"/>
          <w:lang w:eastAsia="ru-RU"/>
        </w:rPr>
        <w:t>Обучение родителей умению быть родителем, владеть приемами воспитания и взаимодействия с детьми.</w:t>
      </w:r>
    </w:p>
    <w:p w:rsidR="00410521" w:rsidRDefault="00410521" w:rsidP="00594102">
      <w:pPr>
        <w:ind w:firstLine="708"/>
        <w:rPr>
          <w:rFonts w:eastAsia="Times New Roman"/>
          <w:i/>
          <w:iCs/>
          <w:sz w:val="28"/>
          <w:szCs w:val="28"/>
          <w:lang w:eastAsia="ru-RU"/>
        </w:rPr>
      </w:pPr>
    </w:p>
    <w:p w:rsidR="00410521" w:rsidRDefault="00410521" w:rsidP="00594102">
      <w:pPr>
        <w:ind w:firstLine="708"/>
        <w:rPr>
          <w:rFonts w:eastAsia="Times New Roman"/>
          <w:i/>
          <w:iCs/>
          <w:sz w:val="28"/>
          <w:szCs w:val="28"/>
          <w:lang w:eastAsia="ru-RU"/>
        </w:rPr>
      </w:pPr>
      <w:r w:rsidRPr="004E3CCD">
        <w:rPr>
          <w:rFonts w:eastAsia="Times New Roman"/>
          <w:i/>
          <w:iCs/>
          <w:sz w:val="28"/>
          <w:szCs w:val="28"/>
          <w:lang w:eastAsia="ru-RU"/>
        </w:rPr>
        <w:t>Основные моменты деятельности классного руководителя:</w:t>
      </w:r>
    </w:p>
    <w:p w:rsidR="00410521" w:rsidRDefault="00410521" w:rsidP="00594102">
      <w:pPr>
        <w:ind w:firstLine="708"/>
        <w:rPr>
          <w:rFonts w:eastAsia="Times New Roman"/>
          <w:i/>
          <w:i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9167"/>
      </w:tblGrid>
      <w:tr w:rsidR="00410521" w:rsidTr="00EA56F4">
        <w:tc>
          <w:tcPr>
            <w:tcW w:w="828" w:type="dxa"/>
          </w:tcPr>
          <w:p w:rsidR="00410521" w:rsidRPr="00EA56F4" w:rsidRDefault="00410521" w:rsidP="0059410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67" w:type="dxa"/>
          </w:tcPr>
          <w:p w:rsidR="00410521" w:rsidRPr="00EA56F4" w:rsidRDefault="00410521" w:rsidP="0059410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sz w:val="28"/>
                <w:szCs w:val="28"/>
                <w:lang w:eastAsia="ru-RU"/>
              </w:rPr>
              <w:t>Изучение семей учащихся, ситуации развития ребенка в семье, нравственных ценностей и традиций семей, влияющих на нравственные и личностные развития ребенка</w:t>
            </w:r>
          </w:p>
        </w:tc>
      </w:tr>
      <w:tr w:rsidR="00410521" w:rsidTr="00EA56F4">
        <w:tc>
          <w:tcPr>
            <w:tcW w:w="828" w:type="dxa"/>
          </w:tcPr>
          <w:p w:rsidR="00410521" w:rsidRPr="00EA56F4" w:rsidRDefault="00410521" w:rsidP="0059410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67" w:type="dxa"/>
          </w:tcPr>
          <w:p w:rsidR="00410521" w:rsidRPr="00EA56F4" w:rsidRDefault="00410521" w:rsidP="0059410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sz w:val="28"/>
                <w:szCs w:val="28"/>
                <w:lang w:eastAsia="ru-RU"/>
              </w:rPr>
              <w:t>Сотрудничество с психологической службой школы, организующей консультативную индивидуальную и групповую работу с родителями и детьми.</w:t>
            </w:r>
          </w:p>
        </w:tc>
      </w:tr>
      <w:tr w:rsidR="00410521" w:rsidTr="00EA56F4">
        <w:tc>
          <w:tcPr>
            <w:tcW w:w="828" w:type="dxa"/>
          </w:tcPr>
          <w:p w:rsidR="00410521" w:rsidRPr="00EA56F4" w:rsidRDefault="00410521" w:rsidP="0059410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67" w:type="dxa"/>
          </w:tcPr>
          <w:p w:rsidR="00410521" w:rsidRPr="00EA56F4" w:rsidRDefault="00410521" w:rsidP="0059410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sz w:val="28"/>
                <w:szCs w:val="28"/>
                <w:lang w:eastAsia="ru-RU"/>
              </w:rPr>
              <w:t>Сотрудничество с психологической службой школы, организующей консультативную индивидуальную и групповую работу с родителями и детьми.</w:t>
            </w:r>
          </w:p>
        </w:tc>
      </w:tr>
      <w:tr w:rsidR="00410521" w:rsidTr="00EA56F4">
        <w:tc>
          <w:tcPr>
            <w:tcW w:w="828" w:type="dxa"/>
          </w:tcPr>
          <w:p w:rsidR="00410521" w:rsidRPr="00EA56F4" w:rsidRDefault="00410521" w:rsidP="0059410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67" w:type="dxa"/>
          </w:tcPr>
          <w:p w:rsidR="00410521" w:rsidRPr="00EA56F4" w:rsidRDefault="00410521" w:rsidP="0059410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EA56F4">
              <w:rPr>
                <w:rFonts w:eastAsia="Times New Roman"/>
                <w:sz w:val="28"/>
                <w:szCs w:val="28"/>
                <w:lang w:eastAsia="ru-RU"/>
              </w:rPr>
              <w:t>Поощрения родителей, участвующих в жизни класса и школы.</w:t>
            </w:r>
          </w:p>
        </w:tc>
      </w:tr>
    </w:tbl>
    <w:p w:rsidR="00410521" w:rsidRPr="004E3CCD" w:rsidRDefault="00410521" w:rsidP="00594102">
      <w:pPr>
        <w:ind w:firstLine="708"/>
        <w:rPr>
          <w:rFonts w:eastAsia="Times New Roman"/>
          <w:sz w:val="28"/>
          <w:szCs w:val="28"/>
          <w:lang w:eastAsia="ru-RU"/>
        </w:rPr>
      </w:pPr>
    </w:p>
    <w:p w:rsidR="00410521" w:rsidRDefault="00410521" w:rsidP="00594102">
      <w:pPr>
        <w:rPr>
          <w:rFonts w:eastAsia="Times New Roman"/>
          <w:i/>
          <w:iCs/>
          <w:sz w:val="28"/>
          <w:szCs w:val="28"/>
          <w:lang w:eastAsia="ru-RU"/>
        </w:rPr>
      </w:pPr>
    </w:p>
    <w:p w:rsidR="00410521" w:rsidRPr="004E3CCD" w:rsidRDefault="00410521" w:rsidP="00594102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i/>
          <w:iCs/>
          <w:sz w:val="28"/>
          <w:szCs w:val="28"/>
          <w:lang w:eastAsia="ru-RU"/>
        </w:rPr>
        <w:t xml:space="preserve">Основные понятия направления </w:t>
      </w:r>
      <w:r w:rsidRPr="004E3CCD">
        <w:rPr>
          <w:rFonts w:eastAsia="Times New Roman"/>
          <w:i/>
          <w:iCs/>
          <w:sz w:val="28"/>
          <w:szCs w:val="28"/>
          <w:lang w:eastAsia="ru-RU"/>
        </w:rPr>
        <w:t>«Семья»:</w:t>
      </w:r>
    </w:p>
    <w:p w:rsidR="00410521" w:rsidRDefault="00410521" w:rsidP="00594102">
      <w:pPr>
        <w:ind w:firstLine="708"/>
        <w:rPr>
          <w:rFonts w:eastAsia="Times New Roman"/>
          <w:sz w:val="28"/>
          <w:szCs w:val="28"/>
          <w:lang w:eastAsia="ru-RU"/>
        </w:rPr>
      </w:pPr>
      <w:r w:rsidRPr="004E3CCD">
        <w:rPr>
          <w:rFonts w:eastAsia="Times New Roman"/>
          <w:sz w:val="28"/>
          <w:szCs w:val="28"/>
          <w:lang w:eastAsia="ru-RU"/>
        </w:rPr>
        <w:t>семья,</w:t>
      </w:r>
      <w:r>
        <w:rPr>
          <w:rFonts w:eastAsia="Times New Roman"/>
          <w:sz w:val="28"/>
          <w:szCs w:val="28"/>
          <w:lang w:eastAsia="ru-RU"/>
        </w:rPr>
        <w:t xml:space="preserve"> уклад жизни и традиции семей, </w:t>
      </w:r>
      <w:r w:rsidRPr="004E3CCD">
        <w:rPr>
          <w:rFonts w:eastAsia="Times New Roman"/>
          <w:sz w:val="28"/>
          <w:szCs w:val="28"/>
          <w:lang w:eastAsia="ru-RU"/>
        </w:rPr>
        <w:t xml:space="preserve"> родительский дом,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4E3CCD">
        <w:rPr>
          <w:rFonts w:eastAsia="Times New Roman"/>
          <w:sz w:val="28"/>
          <w:szCs w:val="28"/>
          <w:lang w:eastAsia="ru-RU"/>
        </w:rPr>
        <w:t xml:space="preserve"> родословная,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4E3CCD">
        <w:rPr>
          <w:rFonts w:eastAsia="Times New Roman"/>
          <w:sz w:val="28"/>
          <w:szCs w:val="28"/>
          <w:lang w:eastAsia="ru-RU"/>
        </w:rPr>
        <w:t>семейные корни,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4E3CCD">
        <w:rPr>
          <w:rFonts w:eastAsia="Times New Roman"/>
          <w:sz w:val="28"/>
          <w:szCs w:val="28"/>
          <w:lang w:eastAsia="ru-RU"/>
        </w:rPr>
        <w:t xml:space="preserve"> авторитет отца и матери,</w:t>
      </w:r>
      <w:r>
        <w:rPr>
          <w:rFonts w:eastAsia="Times New Roman"/>
          <w:sz w:val="28"/>
          <w:szCs w:val="28"/>
          <w:lang w:eastAsia="ru-RU"/>
        </w:rPr>
        <w:t xml:space="preserve"> духовное </w:t>
      </w:r>
      <w:r w:rsidRPr="004E3CCD">
        <w:rPr>
          <w:rFonts w:eastAsia="Times New Roman"/>
          <w:sz w:val="28"/>
          <w:szCs w:val="28"/>
          <w:lang w:eastAsia="ru-RU"/>
        </w:rPr>
        <w:t>общение в семье,</w:t>
      </w:r>
      <w:r>
        <w:rPr>
          <w:rFonts w:eastAsia="Times New Roman"/>
          <w:sz w:val="28"/>
          <w:szCs w:val="28"/>
          <w:lang w:eastAsia="ru-RU"/>
        </w:rPr>
        <w:t xml:space="preserve">  </w:t>
      </w:r>
      <w:r w:rsidRPr="004E3CCD">
        <w:rPr>
          <w:rFonts w:eastAsia="Times New Roman"/>
          <w:sz w:val="28"/>
          <w:szCs w:val="28"/>
          <w:lang w:eastAsia="ru-RU"/>
        </w:rPr>
        <w:t>братья и сестры в семье и их взаимоотношения,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4E3CCD">
        <w:rPr>
          <w:rFonts w:eastAsia="Times New Roman"/>
          <w:sz w:val="28"/>
          <w:szCs w:val="28"/>
          <w:lang w:eastAsia="ru-RU"/>
        </w:rPr>
        <w:t xml:space="preserve"> младшие и старшие дети,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4E3CCD">
        <w:rPr>
          <w:rFonts w:eastAsia="Times New Roman"/>
          <w:sz w:val="28"/>
          <w:szCs w:val="28"/>
          <w:lang w:eastAsia="ru-RU"/>
        </w:rPr>
        <w:t xml:space="preserve"> традиции отношения к старшим в семье,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4E3CCD">
        <w:rPr>
          <w:rFonts w:eastAsia="Times New Roman"/>
          <w:sz w:val="28"/>
          <w:szCs w:val="28"/>
          <w:lang w:eastAsia="ru-RU"/>
        </w:rPr>
        <w:t>положение ребенка в семье.</w:t>
      </w:r>
    </w:p>
    <w:p w:rsidR="00410521" w:rsidRPr="004E3CCD" w:rsidRDefault="00410521" w:rsidP="00594102">
      <w:pPr>
        <w:ind w:firstLine="708"/>
        <w:rPr>
          <w:rFonts w:eastAsia="Times New Roman"/>
          <w:sz w:val="28"/>
          <w:szCs w:val="28"/>
          <w:lang w:eastAsia="ru-RU"/>
        </w:rPr>
      </w:pPr>
    </w:p>
    <w:p w:rsidR="00410521" w:rsidRDefault="00410521" w:rsidP="00594102">
      <w:pPr>
        <w:ind w:firstLine="708"/>
        <w:rPr>
          <w:b/>
          <w:i/>
          <w:sz w:val="28"/>
          <w:szCs w:val="28"/>
        </w:rPr>
      </w:pPr>
      <w:r w:rsidRPr="00A70512">
        <w:rPr>
          <w:b/>
          <w:i/>
          <w:sz w:val="28"/>
          <w:szCs w:val="28"/>
          <w:u w:val="single"/>
        </w:rPr>
        <w:t xml:space="preserve">Направление </w:t>
      </w:r>
      <w:r>
        <w:rPr>
          <w:b/>
          <w:i/>
          <w:sz w:val="28"/>
          <w:szCs w:val="28"/>
          <w:u w:val="single"/>
          <w:lang w:val="en-US"/>
        </w:rPr>
        <w:t>VIII</w:t>
      </w:r>
      <w:r w:rsidRPr="00004BC1">
        <w:rPr>
          <w:b/>
          <w:i/>
          <w:sz w:val="28"/>
          <w:szCs w:val="28"/>
          <w:u w:val="single"/>
        </w:rPr>
        <w:t xml:space="preserve">. </w:t>
      </w:r>
      <w:r w:rsidRPr="00A70512">
        <w:rPr>
          <w:b/>
          <w:i/>
          <w:sz w:val="28"/>
          <w:szCs w:val="28"/>
          <w:u w:val="single"/>
        </w:rPr>
        <w:t>«</w:t>
      </w:r>
      <w:r>
        <w:rPr>
          <w:b/>
          <w:i/>
          <w:sz w:val="28"/>
          <w:szCs w:val="28"/>
          <w:u w:val="single"/>
        </w:rPr>
        <w:t>Труд</w:t>
      </w:r>
      <w:r w:rsidRPr="00A70512">
        <w:rPr>
          <w:b/>
          <w:i/>
          <w:sz w:val="28"/>
          <w:szCs w:val="28"/>
          <w:u w:val="single"/>
        </w:rPr>
        <w:t>»</w:t>
      </w:r>
      <w:r w:rsidRPr="00004BC1">
        <w:rPr>
          <w:b/>
          <w:i/>
          <w:sz w:val="28"/>
          <w:szCs w:val="28"/>
        </w:rPr>
        <w:t xml:space="preserve"> (трудовое воспитание)</w:t>
      </w:r>
    </w:p>
    <w:p w:rsidR="00410521" w:rsidRPr="00004BC1" w:rsidRDefault="00410521" w:rsidP="00594102">
      <w:pPr>
        <w:ind w:firstLine="708"/>
        <w:rPr>
          <w:b/>
          <w:i/>
          <w:sz w:val="28"/>
          <w:szCs w:val="28"/>
        </w:rPr>
      </w:pPr>
    </w:p>
    <w:p w:rsidR="00410521" w:rsidRDefault="00410521" w:rsidP="00594102">
      <w:pPr>
        <w:ind w:firstLine="708"/>
        <w:rPr>
          <w:rFonts w:eastAsia="Times New Roman"/>
          <w:sz w:val="28"/>
          <w:szCs w:val="28"/>
          <w:lang w:eastAsia="ru-RU"/>
        </w:rPr>
      </w:pPr>
      <w:r w:rsidRPr="00A70512">
        <w:rPr>
          <w:rFonts w:eastAsia="Times New Roman"/>
          <w:i/>
          <w:sz w:val="28"/>
          <w:szCs w:val="28"/>
          <w:lang w:eastAsia="ru-RU"/>
        </w:rPr>
        <w:t xml:space="preserve">Цель: </w:t>
      </w:r>
      <w:r w:rsidRPr="00A70512">
        <w:rPr>
          <w:rFonts w:eastAsia="Times New Roman"/>
          <w:sz w:val="28"/>
          <w:szCs w:val="28"/>
          <w:lang w:eastAsia="ru-RU"/>
        </w:rPr>
        <w:t>Формировать психологическую установку и понимание необходимости трудовой деятельности как способа самореализации человека.</w:t>
      </w:r>
    </w:p>
    <w:p w:rsidR="00410521" w:rsidRPr="00A70512" w:rsidRDefault="00410521" w:rsidP="00594102">
      <w:pPr>
        <w:ind w:firstLine="708"/>
        <w:rPr>
          <w:rFonts w:eastAsia="Times New Roman"/>
          <w:sz w:val="28"/>
          <w:szCs w:val="28"/>
          <w:lang w:eastAsia="ru-RU"/>
        </w:rPr>
      </w:pPr>
    </w:p>
    <w:p w:rsidR="00410521" w:rsidRPr="00A70512" w:rsidRDefault="00410521" w:rsidP="00594102">
      <w:pPr>
        <w:ind w:firstLine="708"/>
        <w:rPr>
          <w:rFonts w:eastAsia="Times New Roman"/>
          <w:i/>
          <w:sz w:val="28"/>
          <w:szCs w:val="28"/>
          <w:lang w:eastAsia="ru-RU"/>
        </w:rPr>
      </w:pPr>
      <w:r w:rsidRPr="00A70512">
        <w:rPr>
          <w:rFonts w:eastAsia="Times New Roman"/>
          <w:i/>
          <w:sz w:val="28"/>
          <w:szCs w:val="28"/>
          <w:lang w:eastAsia="ru-RU"/>
        </w:rPr>
        <w:t>Задачи работы:</w:t>
      </w:r>
    </w:p>
    <w:p w:rsidR="00410521" w:rsidRPr="00A70512" w:rsidRDefault="00410521" w:rsidP="00594102">
      <w:pPr>
        <w:ind w:firstLine="708"/>
        <w:rPr>
          <w:rFonts w:eastAsia="Times New Roman"/>
          <w:sz w:val="28"/>
          <w:szCs w:val="28"/>
          <w:lang w:eastAsia="ru-RU"/>
        </w:rPr>
      </w:pPr>
      <w:r w:rsidRPr="00A70512">
        <w:rPr>
          <w:rFonts w:eastAsia="Times New Roman"/>
          <w:sz w:val="28"/>
          <w:szCs w:val="28"/>
          <w:lang w:eastAsia="ru-RU"/>
        </w:rPr>
        <w:t>1. Воспитывать чувство ответственности за порученное дело на правах хозяина своего класса, школы.</w:t>
      </w:r>
    </w:p>
    <w:p w:rsidR="00410521" w:rsidRPr="00A70512" w:rsidRDefault="00410521" w:rsidP="00740D04">
      <w:pPr>
        <w:ind w:left="708"/>
        <w:rPr>
          <w:rFonts w:eastAsia="Times New Roman"/>
          <w:sz w:val="28"/>
          <w:szCs w:val="28"/>
          <w:lang w:eastAsia="ru-RU"/>
        </w:rPr>
      </w:pPr>
      <w:r w:rsidRPr="00A70512">
        <w:rPr>
          <w:rFonts w:eastAsia="Times New Roman"/>
          <w:sz w:val="28"/>
          <w:szCs w:val="28"/>
          <w:lang w:eastAsia="ru-RU"/>
        </w:rPr>
        <w:t>2. Расширять знания об окружающей жизни, ее практической, трудовой стороне.</w:t>
      </w:r>
    </w:p>
    <w:p w:rsidR="00410521" w:rsidRPr="00A70512" w:rsidRDefault="00410521" w:rsidP="00740D04">
      <w:pPr>
        <w:ind w:left="708"/>
        <w:rPr>
          <w:rFonts w:eastAsia="Times New Roman"/>
          <w:sz w:val="28"/>
          <w:szCs w:val="28"/>
          <w:lang w:eastAsia="ru-RU"/>
        </w:rPr>
      </w:pPr>
      <w:r w:rsidRPr="00A70512">
        <w:rPr>
          <w:rFonts w:eastAsia="Times New Roman"/>
          <w:sz w:val="28"/>
          <w:szCs w:val="28"/>
          <w:lang w:eastAsia="ru-RU"/>
        </w:rPr>
        <w:t>3. Развивать чувство уважительного отношения к труду своему и других людей.</w:t>
      </w:r>
    </w:p>
    <w:p w:rsidR="00410521" w:rsidRPr="00A70512" w:rsidRDefault="00410521" w:rsidP="00740D04">
      <w:pPr>
        <w:ind w:left="708"/>
        <w:rPr>
          <w:rFonts w:eastAsia="Times New Roman"/>
          <w:sz w:val="28"/>
          <w:szCs w:val="28"/>
          <w:lang w:eastAsia="ru-RU"/>
        </w:rPr>
      </w:pPr>
      <w:r w:rsidRPr="00A70512">
        <w:rPr>
          <w:rFonts w:eastAsia="Times New Roman"/>
          <w:sz w:val="28"/>
          <w:szCs w:val="28"/>
          <w:lang w:eastAsia="ru-RU"/>
        </w:rPr>
        <w:t>4. Формировать психологическую установку и понимание необходимости трудовой деятельности как способа самореализации человека.</w:t>
      </w:r>
    </w:p>
    <w:p w:rsidR="00410521" w:rsidRPr="00A70512" w:rsidRDefault="00410521" w:rsidP="00740D04">
      <w:pPr>
        <w:ind w:left="708"/>
        <w:rPr>
          <w:rFonts w:eastAsia="Times New Roman"/>
          <w:sz w:val="28"/>
          <w:szCs w:val="28"/>
          <w:lang w:eastAsia="ru-RU"/>
        </w:rPr>
      </w:pPr>
      <w:r w:rsidRPr="00A70512">
        <w:rPr>
          <w:rFonts w:eastAsia="Times New Roman"/>
          <w:sz w:val="28"/>
          <w:szCs w:val="28"/>
          <w:lang w:eastAsia="ru-RU"/>
        </w:rPr>
        <w:t>5. Вооружать учащихся основными трудовыми умениями и навыками по самообслуживанию.</w:t>
      </w:r>
    </w:p>
    <w:p w:rsidR="00410521" w:rsidRPr="00A70512" w:rsidRDefault="00410521" w:rsidP="00740D04">
      <w:pPr>
        <w:ind w:firstLine="708"/>
        <w:rPr>
          <w:rFonts w:eastAsia="Times New Roman"/>
          <w:sz w:val="28"/>
          <w:szCs w:val="28"/>
          <w:lang w:eastAsia="ru-RU"/>
        </w:rPr>
      </w:pPr>
      <w:r w:rsidRPr="00A70512">
        <w:rPr>
          <w:rFonts w:eastAsia="Times New Roman"/>
          <w:sz w:val="28"/>
          <w:szCs w:val="28"/>
          <w:lang w:eastAsia="ru-RU"/>
        </w:rPr>
        <w:t>6. Вырабатывать привычку осуществлять заботу об окружающих людях.</w:t>
      </w:r>
    </w:p>
    <w:p w:rsidR="00410521" w:rsidRDefault="00410521" w:rsidP="00740D04">
      <w:pPr>
        <w:rPr>
          <w:b/>
          <w:i/>
          <w:sz w:val="28"/>
          <w:szCs w:val="28"/>
          <w:u w:val="single"/>
        </w:rPr>
      </w:pPr>
    </w:p>
    <w:p w:rsidR="00410521" w:rsidRDefault="00410521" w:rsidP="00740D04">
      <w:pPr>
        <w:ind w:firstLine="708"/>
        <w:rPr>
          <w:b/>
          <w:i/>
          <w:sz w:val="28"/>
          <w:szCs w:val="28"/>
          <w:u w:val="single"/>
        </w:rPr>
      </w:pPr>
    </w:p>
    <w:p w:rsidR="00410521" w:rsidRDefault="00410521" w:rsidP="00740D04">
      <w:pPr>
        <w:ind w:firstLine="708"/>
        <w:rPr>
          <w:b/>
          <w:i/>
          <w:sz w:val="28"/>
          <w:szCs w:val="28"/>
        </w:rPr>
      </w:pPr>
      <w:r w:rsidRPr="00A70512">
        <w:rPr>
          <w:b/>
          <w:i/>
          <w:sz w:val="28"/>
          <w:szCs w:val="28"/>
          <w:u w:val="single"/>
        </w:rPr>
        <w:t xml:space="preserve">Направление </w:t>
      </w:r>
      <w:r>
        <w:rPr>
          <w:b/>
          <w:i/>
          <w:sz w:val="28"/>
          <w:szCs w:val="28"/>
          <w:u w:val="single"/>
          <w:lang w:val="en-US"/>
        </w:rPr>
        <w:t>IX</w:t>
      </w:r>
      <w:r w:rsidRPr="00004BC1">
        <w:rPr>
          <w:b/>
          <w:i/>
          <w:sz w:val="28"/>
          <w:szCs w:val="28"/>
          <w:u w:val="single"/>
        </w:rPr>
        <w:t xml:space="preserve">. </w:t>
      </w:r>
      <w:r w:rsidRPr="00A70512">
        <w:rPr>
          <w:b/>
          <w:i/>
          <w:sz w:val="28"/>
          <w:szCs w:val="28"/>
          <w:u w:val="single"/>
        </w:rPr>
        <w:t>«Экология»</w:t>
      </w:r>
      <w:r w:rsidRPr="00004BC1">
        <w:rPr>
          <w:b/>
          <w:i/>
          <w:sz w:val="28"/>
          <w:szCs w:val="28"/>
        </w:rPr>
        <w:t xml:space="preserve"> (экологическое воспитание)</w:t>
      </w:r>
    </w:p>
    <w:p w:rsidR="00410521" w:rsidRPr="00A70512" w:rsidRDefault="00410521" w:rsidP="00740D04">
      <w:pPr>
        <w:ind w:firstLine="708"/>
        <w:rPr>
          <w:b/>
          <w:i/>
          <w:sz w:val="28"/>
          <w:szCs w:val="28"/>
          <w:u w:val="single"/>
        </w:rPr>
      </w:pPr>
    </w:p>
    <w:p w:rsidR="00410521" w:rsidRDefault="00410521" w:rsidP="00740D04">
      <w:pPr>
        <w:ind w:firstLine="708"/>
        <w:rPr>
          <w:rFonts w:eastAsia="Times New Roman"/>
          <w:sz w:val="28"/>
          <w:szCs w:val="28"/>
          <w:lang w:eastAsia="ru-RU"/>
        </w:rPr>
      </w:pPr>
      <w:r w:rsidRPr="00004BC1">
        <w:rPr>
          <w:i/>
          <w:sz w:val="28"/>
          <w:szCs w:val="28"/>
        </w:rPr>
        <w:t>Цель:</w:t>
      </w:r>
      <w:r w:rsidRPr="00A70512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Привитие любви</w:t>
      </w:r>
      <w:r w:rsidRPr="00A70512">
        <w:rPr>
          <w:rFonts w:eastAsia="Times New Roman"/>
          <w:sz w:val="28"/>
          <w:szCs w:val="28"/>
          <w:lang w:eastAsia="ru-RU"/>
        </w:rPr>
        <w:t xml:space="preserve"> к природе.</w:t>
      </w:r>
    </w:p>
    <w:p w:rsidR="00410521" w:rsidRPr="00A70512" w:rsidRDefault="00410521" w:rsidP="00740D04">
      <w:pPr>
        <w:ind w:firstLine="708"/>
        <w:rPr>
          <w:sz w:val="28"/>
          <w:szCs w:val="28"/>
        </w:rPr>
      </w:pPr>
    </w:p>
    <w:p w:rsidR="00410521" w:rsidRPr="00A70512" w:rsidRDefault="00410521" w:rsidP="00740D04">
      <w:pPr>
        <w:ind w:firstLine="708"/>
        <w:rPr>
          <w:i/>
          <w:sz w:val="28"/>
          <w:szCs w:val="28"/>
        </w:rPr>
      </w:pPr>
      <w:r w:rsidRPr="00A70512">
        <w:rPr>
          <w:i/>
          <w:sz w:val="28"/>
          <w:szCs w:val="28"/>
        </w:rPr>
        <w:t>Задачи работы:</w:t>
      </w:r>
    </w:p>
    <w:p w:rsidR="00410521" w:rsidRPr="00A70512" w:rsidRDefault="00410521" w:rsidP="00740D04">
      <w:pPr>
        <w:ind w:left="708"/>
        <w:rPr>
          <w:rFonts w:eastAsia="Times New Roman"/>
          <w:sz w:val="28"/>
          <w:szCs w:val="28"/>
          <w:lang w:eastAsia="ru-RU"/>
        </w:rPr>
      </w:pPr>
      <w:r w:rsidRPr="00A70512">
        <w:rPr>
          <w:rFonts w:eastAsia="Times New Roman"/>
          <w:sz w:val="28"/>
          <w:szCs w:val="28"/>
          <w:lang w:eastAsia="ru-RU"/>
        </w:rPr>
        <w:t>1. Формировать заботливое отношение к природе во всех ее проявлениях: к человеку, к растениям, к животным, к земле и воде, к родному краю, к миру вокруг.</w:t>
      </w:r>
    </w:p>
    <w:p w:rsidR="00410521" w:rsidRPr="00A70512" w:rsidRDefault="00410521" w:rsidP="00740D04">
      <w:pPr>
        <w:ind w:firstLine="708"/>
        <w:rPr>
          <w:rFonts w:eastAsia="Times New Roman"/>
          <w:sz w:val="28"/>
          <w:szCs w:val="28"/>
          <w:lang w:eastAsia="ru-RU"/>
        </w:rPr>
      </w:pPr>
      <w:r w:rsidRPr="00A70512">
        <w:rPr>
          <w:rFonts w:eastAsia="Times New Roman"/>
          <w:sz w:val="28"/>
          <w:szCs w:val="28"/>
          <w:lang w:eastAsia="ru-RU"/>
        </w:rPr>
        <w:t>2. Прививать любовь к природе.</w:t>
      </w:r>
    </w:p>
    <w:p w:rsidR="00410521" w:rsidRPr="00A70512" w:rsidRDefault="00410521" w:rsidP="00740D04">
      <w:pPr>
        <w:ind w:firstLine="708"/>
        <w:rPr>
          <w:rFonts w:eastAsia="Times New Roman"/>
          <w:sz w:val="28"/>
          <w:szCs w:val="28"/>
          <w:lang w:eastAsia="ru-RU"/>
        </w:rPr>
      </w:pPr>
      <w:r w:rsidRPr="00A70512">
        <w:rPr>
          <w:rFonts w:eastAsia="Times New Roman"/>
          <w:sz w:val="28"/>
          <w:szCs w:val="28"/>
          <w:lang w:eastAsia="ru-RU"/>
        </w:rPr>
        <w:t>3. Формировать активную позицию защитника окружающей среды.</w:t>
      </w:r>
    </w:p>
    <w:p w:rsidR="00410521" w:rsidRPr="00A70512" w:rsidRDefault="00410521" w:rsidP="00740D04">
      <w:pPr>
        <w:ind w:firstLine="708"/>
        <w:rPr>
          <w:rFonts w:eastAsia="Times New Roman"/>
          <w:sz w:val="28"/>
          <w:szCs w:val="28"/>
          <w:lang w:eastAsia="ru-RU"/>
        </w:rPr>
      </w:pPr>
      <w:r w:rsidRPr="00A70512">
        <w:rPr>
          <w:rFonts w:eastAsia="Times New Roman"/>
          <w:sz w:val="28"/>
          <w:szCs w:val="28"/>
          <w:lang w:eastAsia="ru-RU"/>
        </w:rPr>
        <w:t>4. Развивать эмоционально-чувственное восприятие детей.</w:t>
      </w:r>
    </w:p>
    <w:p w:rsidR="00410521" w:rsidRPr="00A70512" w:rsidRDefault="00410521" w:rsidP="00740D04">
      <w:pPr>
        <w:ind w:firstLine="708"/>
        <w:rPr>
          <w:rFonts w:eastAsia="Times New Roman"/>
          <w:sz w:val="28"/>
          <w:szCs w:val="28"/>
          <w:lang w:eastAsia="ru-RU"/>
        </w:rPr>
      </w:pPr>
      <w:r w:rsidRPr="00A70512">
        <w:rPr>
          <w:rFonts w:eastAsia="Times New Roman"/>
          <w:sz w:val="28"/>
          <w:szCs w:val="28"/>
          <w:lang w:eastAsia="ru-RU"/>
        </w:rPr>
        <w:t>5. Изучать природу родного края, ее красоту и особенности.</w:t>
      </w:r>
    </w:p>
    <w:p w:rsidR="00410521" w:rsidRPr="00A70512" w:rsidRDefault="00410521" w:rsidP="00740D04">
      <w:pPr>
        <w:ind w:firstLine="708"/>
        <w:rPr>
          <w:rFonts w:eastAsia="Times New Roman"/>
          <w:sz w:val="28"/>
          <w:szCs w:val="28"/>
          <w:lang w:eastAsia="ru-RU"/>
        </w:rPr>
      </w:pPr>
    </w:p>
    <w:p w:rsidR="00410521" w:rsidRDefault="00410521" w:rsidP="00740D04">
      <w:pPr>
        <w:ind w:firstLine="708"/>
        <w:rPr>
          <w:rFonts w:eastAsia="Times New Roman"/>
          <w:sz w:val="28"/>
          <w:szCs w:val="28"/>
          <w:lang w:eastAsia="ru-RU"/>
        </w:rPr>
      </w:pPr>
    </w:p>
    <w:p w:rsidR="00410521" w:rsidRDefault="00410521" w:rsidP="00740D04">
      <w:pPr>
        <w:ind w:firstLine="708"/>
        <w:rPr>
          <w:rFonts w:eastAsia="Times New Roman"/>
          <w:sz w:val="28"/>
          <w:szCs w:val="28"/>
          <w:lang w:eastAsia="ru-RU"/>
        </w:rPr>
      </w:pPr>
    </w:p>
    <w:p w:rsidR="00410521" w:rsidRDefault="00410521" w:rsidP="00740D04">
      <w:pPr>
        <w:shd w:val="clear" w:color="auto" w:fill="FFFFFF"/>
        <w:ind w:firstLine="571"/>
        <w:rPr>
          <w:noProof/>
          <w:lang w:eastAsia="ru-RU"/>
        </w:rPr>
      </w:pPr>
    </w:p>
    <w:p w:rsidR="00410521" w:rsidRDefault="00410521" w:rsidP="00740D04">
      <w:pPr>
        <w:shd w:val="clear" w:color="auto" w:fill="FFFFFF"/>
        <w:ind w:firstLine="571"/>
        <w:rPr>
          <w:noProof/>
          <w:lang w:eastAsia="ru-RU"/>
        </w:rPr>
      </w:pPr>
    </w:p>
    <w:p w:rsidR="00410521" w:rsidRDefault="00410521" w:rsidP="00740D04">
      <w:pPr>
        <w:shd w:val="clear" w:color="auto" w:fill="FFFFFF"/>
        <w:ind w:firstLine="571"/>
        <w:rPr>
          <w:noProof/>
          <w:lang w:eastAsia="ru-RU"/>
        </w:rPr>
      </w:pPr>
    </w:p>
    <w:p w:rsidR="00410521" w:rsidRDefault="00410521" w:rsidP="00740D04">
      <w:pPr>
        <w:shd w:val="clear" w:color="auto" w:fill="FFFFFF"/>
        <w:ind w:firstLine="571"/>
        <w:rPr>
          <w:noProof/>
          <w:lang w:eastAsia="ru-RU"/>
        </w:rPr>
      </w:pPr>
    </w:p>
    <w:p w:rsidR="00410521" w:rsidRDefault="00410521" w:rsidP="00740D04">
      <w:pPr>
        <w:shd w:val="clear" w:color="auto" w:fill="FFFFFF"/>
        <w:ind w:firstLine="571"/>
        <w:rPr>
          <w:noProof/>
          <w:lang w:eastAsia="ru-RU"/>
        </w:rPr>
      </w:pPr>
    </w:p>
    <w:p w:rsidR="00410521" w:rsidRDefault="00410521" w:rsidP="00740D04">
      <w:pPr>
        <w:shd w:val="clear" w:color="auto" w:fill="FFFFFF"/>
        <w:ind w:firstLine="571"/>
        <w:rPr>
          <w:noProof/>
          <w:lang w:eastAsia="ru-RU"/>
        </w:rPr>
      </w:pPr>
    </w:p>
    <w:p w:rsidR="00410521" w:rsidRDefault="00410521" w:rsidP="00740D04">
      <w:pPr>
        <w:shd w:val="clear" w:color="auto" w:fill="FFFFFF"/>
        <w:ind w:firstLine="571"/>
        <w:rPr>
          <w:noProof/>
          <w:lang w:eastAsia="ru-RU"/>
        </w:rPr>
      </w:pPr>
    </w:p>
    <w:p w:rsidR="00410521" w:rsidRDefault="00410521" w:rsidP="00740D04">
      <w:pPr>
        <w:shd w:val="clear" w:color="auto" w:fill="FFFFFF"/>
        <w:ind w:firstLine="571"/>
        <w:rPr>
          <w:noProof/>
          <w:lang w:eastAsia="ru-RU"/>
        </w:rPr>
      </w:pPr>
    </w:p>
    <w:p w:rsidR="00410521" w:rsidRDefault="00410521" w:rsidP="00740D04">
      <w:pPr>
        <w:shd w:val="clear" w:color="auto" w:fill="FFFFFF"/>
        <w:ind w:firstLine="571"/>
        <w:rPr>
          <w:noProof/>
          <w:lang w:eastAsia="ru-RU"/>
        </w:rPr>
      </w:pPr>
    </w:p>
    <w:p w:rsidR="00410521" w:rsidRDefault="00410521" w:rsidP="00740D04">
      <w:pPr>
        <w:shd w:val="clear" w:color="auto" w:fill="FFFFFF"/>
        <w:ind w:firstLine="571"/>
        <w:rPr>
          <w:noProof/>
          <w:lang w:eastAsia="ru-RU"/>
        </w:rPr>
      </w:pPr>
    </w:p>
    <w:p w:rsidR="00410521" w:rsidRDefault="00410521" w:rsidP="00740D04">
      <w:pPr>
        <w:shd w:val="clear" w:color="auto" w:fill="FFFFFF"/>
        <w:ind w:firstLine="571"/>
        <w:rPr>
          <w:noProof/>
          <w:lang w:eastAsia="ru-RU"/>
        </w:rPr>
      </w:pPr>
    </w:p>
    <w:p w:rsidR="00410521" w:rsidRDefault="00410521" w:rsidP="00740D04">
      <w:pPr>
        <w:shd w:val="clear" w:color="auto" w:fill="FFFFFF"/>
        <w:ind w:firstLine="571"/>
        <w:rPr>
          <w:noProof/>
          <w:lang w:eastAsia="ru-RU"/>
        </w:rPr>
      </w:pPr>
    </w:p>
    <w:p w:rsidR="00410521" w:rsidRDefault="00410521" w:rsidP="00740D04">
      <w:pPr>
        <w:shd w:val="clear" w:color="auto" w:fill="FFFFFF"/>
        <w:ind w:firstLine="571"/>
        <w:rPr>
          <w:noProof/>
          <w:lang w:eastAsia="ru-RU"/>
        </w:rPr>
      </w:pPr>
    </w:p>
    <w:p w:rsidR="00410521" w:rsidRDefault="00410521" w:rsidP="00740D04">
      <w:pPr>
        <w:shd w:val="clear" w:color="auto" w:fill="FFFFFF"/>
        <w:ind w:firstLine="571"/>
        <w:rPr>
          <w:noProof/>
          <w:lang w:eastAsia="ru-RU"/>
        </w:rPr>
      </w:pPr>
    </w:p>
    <w:p w:rsidR="00410521" w:rsidRDefault="00410521" w:rsidP="00740D04">
      <w:pPr>
        <w:shd w:val="clear" w:color="auto" w:fill="FFFFFF"/>
        <w:ind w:firstLine="571"/>
        <w:rPr>
          <w:noProof/>
          <w:lang w:eastAsia="ru-RU"/>
        </w:rPr>
      </w:pPr>
    </w:p>
    <w:p w:rsidR="00410521" w:rsidRDefault="00410521" w:rsidP="00740D04">
      <w:pPr>
        <w:shd w:val="clear" w:color="auto" w:fill="FFFFFF"/>
        <w:ind w:firstLine="571"/>
        <w:rPr>
          <w:noProof/>
          <w:lang w:eastAsia="ru-RU"/>
        </w:rPr>
      </w:pPr>
    </w:p>
    <w:p w:rsidR="00410521" w:rsidRDefault="00410521" w:rsidP="00740D04">
      <w:pPr>
        <w:shd w:val="clear" w:color="auto" w:fill="FFFFFF"/>
        <w:ind w:firstLine="571"/>
        <w:rPr>
          <w:noProof/>
          <w:lang w:eastAsia="ru-RU"/>
        </w:rPr>
      </w:pPr>
    </w:p>
    <w:p w:rsidR="00410521" w:rsidRDefault="00410521" w:rsidP="00740D04">
      <w:pPr>
        <w:shd w:val="clear" w:color="auto" w:fill="FFFFFF"/>
        <w:ind w:firstLine="571"/>
        <w:rPr>
          <w:noProof/>
          <w:lang w:eastAsia="ru-RU"/>
        </w:rPr>
      </w:pPr>
    </w:p>
    <w:p w:rsidR="00410521" w:rsidRDefault="00410521" w:rsidP="00740D04">
      <w:pPr>
        <w:shd w:val="clear" w:color="auto" w:fill="FFFFFF"/>
        <w:ind w:firstLine="571"/>
        <w:rPr>
          <w:noProof/>
          <w:lang w:eastAsia="ru-RU"/>
        </w:rPr>
      </w:pPr>
    </w:p>
    <w:p w:rsidR="00410521" w:rsidRDefault="00410521" w:rsidP="00740D04">
      <w:pPr>
        <w:shd w:val="clear" w:color="auto" w:fill="FFFFFF"/>
        <w:ind w:firstLine="571"/>
        <w:rPr>
          <w:noProof/>
          <w:lang w:eastAsia="ru-RU"/>
        </w:rPr>
      </w:pPr>
    </w:p>
    <w:p w:rsidR="00410521" w:rsidRDefault="00410521" w:rsidP="00740D04">
      <w:pPr>
        <w:shd w:val="clear" w:color="auto" w:fill="FFFFFF"/>
        <w:ind w:firstLine="571"/>
        <w:rPr>
          <w:noProof/>
          <w:lang w:eastAsia="ru-RU"/>
        </w:rPr>
      </w:pPr>
    </w:p>
    <w:p w:rsidR="00410521" w:rsidRDefault="00410521" w:rsidP="00740D04">
      <w:pPr>
        <w:shd w:val="clear" w:color="auto" w:fill="FFFFFF"/>
        <w:ind w:firstLine="571"/>
        <w:rPr>
          <w:noProof/>
          <w:lang w:eastAsia="ru-RU"/>
        </w:rPr>
      </w:pPr>
    </w:p>
    <w:p w:rsidR="00410521" w:rsidRDefault="00410521" w:rsidP="00740D04">
      <w:pPr>
        <w:rPr>
          <w:sz w:val="28"/>
          <w:szCs w:val="28"/>
        </w:rPr>
        <w:sectPr w:rsidR="00410521" w:rsidSect="00637DEF">
          <w:footerReference w:type="default" r:id="rId7"/>
          <w:pgSz w:w="11906" w:h="16838"/>
          <w:pgMar w:top="1134" w:right="709" w:bottom="1134" w:left="1418" w:header="709" w:footer="709" w:gutter="0"/>
          <w:cols w:space="708"/>
          <w:docGrid w:linePitch="360"/>
        </w:sectPr>
      </w:pPr>
    </w:p>
    <w:p w:rsidR="00410521" w:rsidRPr="00740D04" w:rsidRDefault="00410521" w:rsidP="00F74A7A">
      <w:pPr>
        <w:rPr>
          <w:b/>
        </w:rPr>
      </w:pPr>
      <w:r w:rsidRPr="00740D04">
        <w:rPr>
          <w:b/>
        </w:rPr>
        <w:t>САМОУПРАВЛЕНИЕ В КЛАССЕ</w:t>
      </w:r>
    </w:p>
    <w:p w:rsidR="00410521" w:rsidRPr="008E7A8B" w:rsidRDefault="00410521" w:rsidP="00F74A7A">
      <w:pPr>
        <w:rPr>
          <w:b/>
          <w:sz w:val="28"/>
          <w:szCs w:val="28"/>
        </w:rPr>
      </w:pPr>
    </w:p>
    <w:p w:rsidR="00410521" w:rsidRPr="008E7A8B" w:rsidRDefault="00410521" w:rsidP="00F74A7A">
      <w:pPr>
        <w:rPr>
          <w:sz w:val="28"/>
          <w:szCs w:val="28"/>
        </w:rPr>
      </w:pPr>
      <w:r w:rsidRPr="008E7A8B">
        <w:rPr>
          <w:bCs/>
          <w:i/>
          <w:sz w:val="28"/>
          <w:szCs w:val="28"/>
        </w:rPr>
        <w:t>Цели</w:t>
      </w:r>
      <w:r w:rsidRPr="008E7A8B">
        <w:rPr>
          <w:i/>
          <w:sz w:val="28"/>
          <w:szCs w:val="28"/>
        </w:rPr>
        <w:t xml:space="preserve"> </w:t>
      </w:r>
      <w:r w:rsidRPr="008E7A8B">
        <w:rPr>
          <w:sz w:val="28"/>
          <w:szCs w:val="28"/>
        </w:rPr>
        <w:t>организации ученического самоуправления в классе:</w:t>
      </w:r>
    </w:p>
    <w:p w:rsidR="00410521" w:rsidRPr="008E7A8B" w:rsidRDefault="00410521" w:rsidP="00F74A7A">
      <w:pPr>
        <w:rPr>
          <w:sz w:val="28"/>
          <w:szCs w:val="28"/>
        </w:rPr>
      </w:pPr>
      <w:r w:rsidRPr="008E7A8B">
        <w:rPr>
          <w:sz w:val="28"/>
          <w:szCs w:val="28"/>
        </w:rPr>
        <w:t>- повышение активности учащихся в классных делах;</w:t>
      </w:r>
    </w:p>
    <w:p w:rsidR="00410521" w:rsidRPr="008E7A8B" w:rsidRDefault="00410521" w:rsidP="00F74A7A">
      <w:pPr>
        <w:rPr>
          <w:sz w:val="28"/>
          <w:szCs w:val="28"/>
        </w:rPr>
      </w:pPr>
      <w:r w:rsidRPr="008E7A8B">
        <w:rPr>
          <w:sz w:val="28"/>
          <w:szCs w:val="28"/>
        </w:rPr>
        <w:t>- реализация интересов каждого учащегося;</w:t>
      </w:r>
    </w:p>
    <w:p w:rsidR="00410521" w:rsidRPr="008E7A8B" w:rsidRDefault="00410521" w:rsidP="00F74A7A">
      <w:pPr>
        <w:rPr>
          <w:sz w:val="28"/>
          <w:szCs w:val="28"/>
        </w:rPr>
      </w:pPr>
      <w:r w:rsidRPr="008E7A8B">
        <w:rPr>
          <w:sz w:val="28"/>
          <w:szCs w:val="28"/>
        </w:rPr>
        <w:t>- привлечение родителей к совместной деятельности.</w:t>
      </w:r>
    </w:p>
    <w:p w:rsidR="00410521" w:rsidRPr="008E7A8B" w:rsidRDefault="00410521" w:rsidP="00F74A7A">
      <w:pPr>
        <w:pStyle w:val="NormalWeb"/>
        <w:spacing w:before="0" w:beforeAutospacing="0" w:after="0" w:afterAutospacing="0"/>
        <w:ind w:firstLine="708"/>
        <w:jc w:val="both"/>
        <w:rPr>
          <w:rStyle w:val="Emphasis"/>
          <w:i w:val="0"/>
          <w:iCs/>
          <w:sz w:val="28"/>
          <w:szCs w:val="28"/>
        </w:rPr>
      </w:pPr>
    </w:p>
    <w:p w:rsidR="00410521" w:rsidRPr="008E7A8B" w:rsidRDefault="00410521" w:rsidP="00F74A7A">
      <w:pPr>
        <w:pStyle w:val="NormalWeb"/>
        <w:spacing w:before="0" w:beforeAutospacing="0" w:after="0" w:afterAutospacing="0"/>
        <w:ind w:firstLine="708"/>
        <w:jc w:val="both"/>
        <w:rPr>
          <w:rStyle w:val="Emphasis"/>
          <w:i w:val="0"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3240"/>
        <w:gridCol w:w="3947"/>
      </w:tblGrid>
      <w:tr w:rsidR="00410521" w:rsidRPr="008E7A8B" w:rsidTr="007F6610">
        <w:tc>
          <w:tcPr>
            <w:tcW w:w="2808" w:type="dxa"/>
          </w:tcPr>
          <w:p w:rsidR="00410521" w:rsidRDefault="00410521" w:rsidP="007F6610">
            <w:pPr>
              <w:pStyle w:val="NormalWeb"/>
              <w:spacing w:before="0" w:beforeAutospacing="0" w:after="0" w:afterAutospacing="0"/>
              <w:rPr>
                <w:rStyle w:val="Emphasis"/>
                <w:i w:val="0"/>
                <w:iCs/>
                <w:sz w:val="28"/>
                <w:szCs w:val="28"/>
              </w:rPr>
            </w:pPr>
            <w:r w:rsidRPr="008E7A8B">
              <w:rPr>
                <w:rStyle w:val="Emphasis"/>
                <w:i w:val="0"/>
                <w:iCs/>
                <w:sz w:val="28"/>
                <w:szCs w:val="28"/>
              </w:rPr>
              <w:t xml:space="preserve">Сектор </w:t>
            </w:r>
          </w:p>
          <w:p w:rsidR="00410521" w:rsidRPr="008E7A8B" w:rsidRDefault="00410521" w:rsidP="007F6610">
            <w:pPr>
              <w:pStyle w:val="NormalWeb"/>
              <w:spacing w:before="0" w:beforeAutospacing="0" w:after="0" w:afterAutospacing="0"/>
              <w:rPr>
                <w:rStyle w:val="Emphasis"/>
                <w:i w:val="0"/>
                <w:iCs/>
                <w:sz w:val="28"/>
                <w:szCs w:val="28"/>
              </w:rPr>
            </w:pPr>
            <w:r w:rsidRPr="008E7A8B">
              <w:rPr>
                <w:rStyle w:val="Emphasis"/>
                <w:i w:val="0"/>
                <w:iCs/>
                <w:sz w:val="28"/>
                <w:szCs w:val="28"/>
              </w:rPr>
              <w:t>«Спорт и здоровье»</w:t>
            </w:r>
          </w:p>
        </w:tc>
        <w:tc>
          <w:tcPr>
            <w:tcW w:w="3240" w:type="dxa"/>
          </w:tcPr>
          <w:p w:rsidR="00410521" w:rsidRPr="008E7A8B" w:rsidRDefault="00410521" w:rsidP="007F6610">
            <w:pPr>
              <w:pStyle w:val="NormalWeb"/>
              <w:spacing w:before="0" w:beforeAutospacing="0" w:after="0" w:afterAutospacing="0"/>
              <w:rPr>
                <w:rStyle w:val="Emphasis"/>
                <w:i w:val="0"/>
                <w:iCs/>
                <w:sz w:val="28"/>
                <w:szCs w:val="28"/>
              </w:rPr>
            </w:pPr>
            <w:r w:rsidRPr="008E7A8B">
              <w:rPr>
                <w:rStyle w:val="Emphasis"/>
                <w:i w:val="0"/>
                <w:iCs/>
                <w:sz w:val="28"/>
                <w:szCs w:val="28"/>
              </w:rPr>
              <w:t>Помогают организовать спортивные мероприятия во внеурочное время</w:t>
            </w:r>
          </w:p>
        </w:tc>
        <w:tc>
          <w:tcPr>
            <w:tcW w:w="3947" w:type="dxa"/>
          </w:tcPr>
          <w:p w:rsidR="00410521" w:rsidRPr="008E7A8B" w:rsidRDefault="00410521" w:rsidP="007F6610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8E7A8B">
              <w:rPr>
                <w:rStyle w:val="Emphasis"/>
                <w:i w:val="0"/>
                <w:iCs/>
                <w:sz w:val="28"/>
                <w:szCs w:val="28"/>
              </w:rPr>
              <w:t>Чешев Константин</w:t>
            </w:r>
          </w:p>
          <w:p w:rsidR="00410521" w:rsidRPr="008E7A8B" w:rsidRDefault="00410521" w:rsidP="007F6610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8E7A8B">
              <w:rPr>
                <w:rStyle w:val="Emphasis"/>
                <w:i w:val="0"/>
                <w:iCs/>
                <w:sz w:val="28"/>
                <w:szCs w:val="28"/>
              </w:rPr>
              <w:t>Шевчук Дарья</w:t>
            </w:r>
          </w:p>
          <w:p w:rsidR="00410521" w:rsidRPr="008E7A8B" w:rsidRDefault="00410521" w:rsidP="007F6610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8E7A8B">
              <w:rPr>
                <w:rStyle w:val="Emphasis"/>
                <w:i w:val="0"/>
                <w:iCs/>
                <w:sz w:val="28"/>
                <w:szCs w:val="28"/>
              </w:rPr>
              <w:t>Яклюшин Михаил</w:t>
            </w:r>
          </w:p>
          <w:p w:rsidR="00410521" w:rsidRPr="008E7A8B" w:rsidRDefault="00410521" w:rsidP="007F6610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8E7A8B">
              <w:rPr>
                <w:rStyle w:val="Emphasis"/>
                <w:i w:val="0"/>
                <w:iCs/>
                <w:sz w:val="28"/>
                <w:szCs w:val="28"/>
              </w:rPr>
              <w:t>Хан София</w:t>
            </w:r>
          </w:p>
          <w:p w:rsidR="00410521" w:rsidRPr="008E7A8B" w:rsidRDefault="00410521" w:rsidP="007F6610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8E7A8B">
              <w:rPr>
                <w:rStyle w:val="Emphasis"/>
                <w:i w:val="0"/>
                <w:iCs/>
                <w:sz w:val="28"/>
                <w:szCs w:val="28"/>
              </w:rPr>
              <w:t>Страшных Кирилл</w:t>
            </w:r>
          </w:p>
          <w:p w:rsidR="00410521" w:rsidRPr="008E7A8B" w:rsidRDefault="00410521" w:rsidP="007F6610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8E7A8B">
              <w:rPr>
                <w:rStyle w:val="Emphasis"/>
                <w:i w:val="0"/>
                <w:iCs/>
                <w:sz w:val="28"/>
                <w:szCs w:val="28"/>
              </w:rPr>
              <w:t>Белецкий Роман</w:t>
            </w:r>
          </w:p>
          <w:p w:rsidR="00410521" w:rsidRPr="008E7A8B" w:rsidRDefault="00410521" w:rsidP="007F6610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</w:p>
        </w:tc>
      </w:tr>
      <w:tr w:rsidR="00410521" w:rsidRPr="008E7A8B" w:rsidTr="007F6610">
        <w:tc>
          <w:tcPr>
            <w:tcW w:w="2808" w:type="dxa"/>
          </w:tcPr>
          <w:p w:rsidR="00410521" w:rsidRDefault="00410521" w:rsidP="007F6610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8E7A8B">
              <w:rPr>
                <w:rStyle w:val="Emphasis"/>
                <w:i w:val="0"/>
                <w:iCs/>
                <w:sz w:val="28"/>
                <w:szCs w:val="28"/>
              </w:rPr>
              <w:t xml:space="preserve">Сектор </w:t>
            </w:r>
          </w:p>
          <w:p w:rsidR="00410521" w:rsidRPr="008E7A8B" w:rsidRDefault="00410521" w:rsidP="007F6610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8E7A8B">
              <w:rPr>
                <w:rStyle w:val="Emphasis"/>
                <w:i w:val="0"/>
                <w:iCs/>
                <w:sz w:val="28"/>
                <w:szCs w:val="28"/>
              </w:rPr>
              <w:t xml:space="preserve"> «Затейники»</w:t>
            </w:r>
          </w:p>
        </w:tc>
        <w:tc>
          <w:tcPr>
            <w:tcW w:w="3240" w:type="dxa"/>
          </w:tcPr>
          <w:p w:rsidR="00410521" w:rsidRPr="008E7A8B" w:rsidRDefault="00410521" w:rsidP="007F6610">
            <w:pPr>
              <w:pStyle w:val="NormalWeb"/>
              <w:spacing w:before="0" w:beforeAutospacing="0" w:after="0" w:afterAutospacing="0"/>
              <w:rPr>
                <w:rStyle w:val="Emphasis"/>
                <w:i w:val="0"/>
                <w:iCs/>
                <w:sz w:val="28"/>
                <w:szCs w:val="28"/>
              </w:rPr>
            </w:pPr>
            <w:r w:rsidRPr="008E7A8B">
              <w:rPr>
                <w:rStyle w:val="Emphasis"/>
                <w:i w:val="0"/>
                <w:iCs/>
                <w:sz w:val="28"/>
                <w:szCs w:val="28"/>
              </w:rPr>
              <w:t>Помогают организовать  праздники</w:t>
            </w:r>
          </w:p>
        </w:tc>
        <w:tc>
          <w:tcPr>
            <w:tcW w:w="3947" w:type="dxa"/>
          </w:tcPr>
          <w:p w:rsidR="00410521" w:rsidRPr="008E7A8B" w:rsidRDefault="00410521" w:rsidP="007F6610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8E7A8B">
              <w:rPr>
                <w:rStyle w:val="Emphasis"/>
                <w:i w:val="0"/>
                <w:iCs/>
                <w:sz w:val="28"/>
                <w:szCs w:val="28"/>
              </w:rPr>
              <w:t>Антонов Иван</w:t>
            </w:r>
          </w:p>
          <w:p w:rsidR="00410521" w:rsidRPr="008E7A8B" w:rsidRDefault="00410521" w:rsidP="007F6610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8E7A8B">
              <w:rPr>
                <w:rStyle w:val="Emphasis"/>
                <w:i w:val="0"/>
                <w:iCs/>
                <w:sz w:val="28"/>
                <w:szCs w:val="28"/>
              </w:rPr>
              <w:t>Аверьянова Кира</w:t>
            </w:r>
          </w:p>
          <w:p w:rsidR="00410521" w:rsidRPr="008E7A8B" w:rsidRDefault="00410521" w:rsidP="007F6610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8E7A8B">
              <w:rPr>
                <w:rStyle w:val="Emphasis"/>
                <w:i w:val="0"/>
                <w:iCs/>
                <w:sz w:val="28"/>
                <w:szCs w:val="28"/>
              </w:rPr>
              <w:t>Бахур Ульяна</w:t>
            </w:r>
          </w:p>
          <w:p w:rsidR="00410521" w:rsidRPr="008E7A8B" w:rsidRDefault="00410521" w:rsidP="007F6610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8E7A8B">
              <w:rPr>
                <w:rStyle w:val="Emphasis"/>
                <w:i w:val="0"/>
                <w:iCs/>
                <w:sz w:val="28"/>
                <w:szCs w:val="28"/>
              </w:rPr>
              <w:t xml:space="preserve">Башкирова Маргарита </w:t>
            </w:r>
          </w:p>
          <w:p w:rsidR="00410521" w:rsidRPr="008E7A8B" w:rsidRDefault="00410521" w:rsidP="007F6610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8E7A8B">
              <w:rPr>
                <w:rStyle w:val="Emphasis"/>
                <w:i w:val="0"/>
                <w:iCs/>
                <w:sz w:val="28"/>
                <w:szCs w:val="28"/>
              </w:rPr>
              <w:t>СейидоваСевиль</w:t>
            </w:r>
          </w:p>
          <w:p w:rsidR="00410521" w:rsidRPr="008E7A8B" w:rsidRDefault="00410521" w:rsidP="007F6610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8E7A8B">
              <w:rPr>
                <w:rStyle w:val="Emphasis"/>
                <w:i w:val="0"/>
                <w:iCs/>
                <w:sz w:val="28"/>
                <w:szCs w:val="28"/>
              </w:rPr>
              <w:t>Кондрашин  Андрей</w:t>
            </w:r>
          </w:p>
          <w:p w:rsidR="00410521" w:rsidRPr="008E7A8B" w:rsidRDefault="00410521" w:rsidP="007F6610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</w:p>
        </w:tc>
      </w:tr>
      <w:tr w:rsidR="00410521" w:rsidRPr="008E7A8B" w:rsidTr="007F6610">
        <w:tc>
          <w:tcPr>
            <w:tcW w:w="2808" w:type="dxa"/>
          </w:tcPr>
          <w:p w:rsidR="00410521" w:rsidRDefault="00410521" w:rsidP="007F6610">
            <w:pPr>
              <w:pStyle w:val="NormalWeb"/>
              <w:spacing w:before="0" w:beforeAutospacing="0" w:after="0" w:afterAutospacing="0"/>
              <w:rPr>
                <w:rStyle w:val="Emphasis"/>
                <w:i w:val="0"/>
                <w:iCs/>
                <w:sz w:val="28"/>
                <w:szCs w:val="28"/>
              </w:rPr>
            </w:pPr>
            <w:r w:rsidRPr="008E7A8B">
              <w:rPr>
                <w:rStyle w:val="Emphasis"/>
                <w:i w:val="0"/>
                <w:iCs/>
                <w:sz w:val="28"/>
                <w:szCs w:val="28"/>
              </w:rPr>
              <w:t>Сектор</w:t>
            </w:r>
          </w:p>
          <w:p w:rsidR="00410521" w:rsidRPr="008E7A8B" w:rsidRDefault="00410521" w:rsidP="007F6610">
            <w:pPr>
              <w:pStyle w:val="NormalWeb"/>
              <w:spacing w:before="0" w:beforeAutospacing="0" w:after="0" w:afterAutospacing="0"/>
              <w:rPr>
                <w:rStyle w:val="Emphasis"/>
                <w:i w:val="0"/>
                <w:iCs/>
                <w:sz w:val="28"/>
                <w:szCs w:val="28"/>
              </w:rPr>
            </w:pPr>
            <w:r w:rsidRPr="008E7A8B">
              <w:rPr>
                <w:rStyle w:val="Emphasis"/>
                <w:i w:val="0"/>
                <w:iCs/>
                <w:sz w:val="28"/>
                <w:szCs w:val="28"/>
              </w:rPr>
              <w:t xml:space="preserve"> «Труд и дежурство»</w:t>
            </w:r>
          </w:p>
        </w:tc>
        <w:tc>
          <w:tcPr>
            <w:tcW w:w="3240" w:type="dxa"/>
          </w:tcPr>
          <w:p w:rsidR="00410521" w:rsidRPr="008E7A8B" w:rsidRDefault="00410521" w:rsidP="007F6610">
            <w:pPr>
              <w:pStyle w:val="NormalWeb"/>
              <w:spacing w:before="0" w:beforeAutospacing="0" w:after="0" w:afterAutospacing="0"/>
              <w:rPr>
                <w:rStyle w:val="Emphasis"/>
                <w:i w:val="0"/>
                <w:iCs/>
                <w:sz w:val="28"/>
                <w:szCs w:val="28"/>
              </w:rPr>
            </w:pPr>
            <w:r w:rsidRPr="008E7A8B">
              <w:rPr>
                <w:rStyle w:val="Emphasis"/>
                <w:i w:val="0"/>
                <w:iCs/>
                <w:sz w:val="28"/>
                <w:szCs w:val="28"/>
              </w:rPr>
              <w:t>Помогают организовать дежурство в классе</w:t>
            </w:r>
          </w:p>
        </w:tc>
        <w:tc>
          <w:tcPr>
            <w:tcW w:w="3947" w:type="dxa"/>
          </w:tcPr>
          <w:p w:rsidR="00410521" w:rsidRPr="008E7A8B" w:rsidRDefault="00410521" w:rsidP="007F6610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8E7A8B">
              <w:rPr>
                <w:rStyle w:val="Emphasis"/>
                <w:i w:val="0"/>
                <w:iCs/>
                <w:sz w:val="28"/>
                <w:szCs w:val="28"/>
              </w:rPr>
              <w:t>Глухов Александр</w:t>
            </w:r>
          </w:p>
          <w:p w:rsidR="00410521" w:rsidRPr="008E7A8B" w:rsidRDefault="00410521" w:rsidP="007F6610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8E7A8B">
              <w:rPr>
                <w:rStyle w:val="Emphasis"/>
                <w:i w:val="0"/>
                <w:iCs/>
                <w:sz w:val="28"/>
                <w:szCs w:val="28"/>
              </w:rPr>
              <w:t>Зорина Эльвира</w:t>
            </w:r>
          </w:p>
          <w:p w:rsidR="00410521" w:rsidRPr="008E7A8B" w:rsidRDefault="00410521" w:rsidP="007F6610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8E7A8B">
              <w:rPr>
                <w:rStyle w:val="Emphasis"/>
                <w:i w:val="0"/>
                <w:iCs/>
                <w:sz w:val="28"/>
                <w:szCs w:val="28"/>
              </w:rPr>
              <w:t>Зубач Павел</w:t>
            </w:r>
          </w:p>
          <w:p w:rsidR="00410521" w:rsidRPr="008E7A8B" w:rsidRDefault="00410521" w:rsidP="007F6610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8E7A8B">
              <w:rPr>
                <w:rStyle w:val="Emphasis"/>
                <w:i w:val="0"/>
                <w:iCs/>
                <w:sz w:val="28"/>
                <w:szCs w:val="28"/>
              </w:rPr>
              <w:t>Кислякова Алиса</w:t>
            </w:r>
          </w:p>
          <w:p w:rsidR="00410521" w:rsidRPr="008E7A8B" w:rsidRDefault="00410521" w:rsidP="007F6610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8E7A8B">
              <w:rPr>
                <w:rStyle w:val="Emphasis"/>
                <w:i w:val="0"/>
                <w:iCs/>
                <w:sz w:val="28"/>
                <w:szCs w:val="28"/>
              </w:rPr>
              <w:t>Цимболетова Валерия</w:t>
            </w:r>
          </w:p>
          <w:p w:rsidR="00410521" w:rsidRPr="008E7A8B" w:rsidRDefault="00410521" w:rsidP="007F6610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</w:p>
        </w:tc>
      </w:tr>
      <w:tr w:rsidR="00410521" w:rsidRPr="008E7A8B" w:rsidTr="007F6610">
        <w:tc>
          <w:tcPr>
            <w:tcW w:w="2808" w:type="dxa"/>
          </w:tcPr>
          <w:p w:rsidR="00410521" w:rsidRPr="008E7A8B" w:rsidRDefault="00410521" w:rsidP="007F6610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8E7A8B">
              <w:rPr>
                <w:rStyle w:val="Emphasis"/>
                <w:i w:val="0"/>
                <w:iCs/>
                <w:sz w:val="28"/>
                <w:szCs w:val="28"/>
              </w:rPr>
              <w:t>Сектор   «Экология»</w:t>
            </w:r>
          </w:p>
        </w:tc>
        <w:tc>
          <w:tcPr>
            <w:tcW w:w="3240" w:type="dxa"/>
          </w:tcPr>
          <w:p w:rsidR="00410521" w:rsidRPr="008E7A8B" w:rsidRDefault="00410521" w:rsidP="007F6610">
            <w:pPr>
              <w:pStyle w:val="NormalWeb"/>
              <w:spacing w:before="0" w:beforeAutospacing="0" w:after="0" w:afterAutospacing="0"/>
              <w:rPr>
                <w:rStyle w:val="Emphasis"/>
                <w:i w:val="0"/>
                <w:iCs/>
                <w:sz w:val="28"/>
                <w:szCs w:val="28"/>
              </w:rPr>
            </w:pPr>
            <w:r w:rsidRPr="008E7A8B">
              <w:rPr>
                <w:rStyle w:val="Emphasis"/>
                <w:i w:val="0"/>
                <w:iCs/>
                <w:sz w:val="28"/>
                <w:szCs w:val="28"/>
              </w:rPr>
              <w:t>Помогают организовать выставку рисунков и поделок</w:t>
            </w:r>
          </w:p>
        </w:tc>
        <w:tc>
          <w:tcPr>
            <w:tcW w:w="3947" w:type="dxa"/>
          </w:tcPr>
          <w:p w:rsidR="00410521" w:rsidRPr="008E7A8B" w:rsidRDefault="00410521" w:rsidP="007F6610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8E7A8B">
              <w:rPr>
                <w:rStyle w:val="Emphasis"/>
                <w:i w:val="0"/>
                <w:iCs/>
                <w:sz w:val="28"/>
                <w:szCs w:val="28"/>
              </w:rPr>
              <w:t>Готорова Маргарита</w:t>
            </w:r>
          </w:p>
          <w:p w:rsidR="00410521" w:rsidRPr="008E7A8B" w:rsidRDefault="00410521" w:rsidP="007F6610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8E7A8B">
              <w:rPr>
                <w:rStyle w:val="Emphasis"/>
                <w:i w:val="0"/>
                <w:iCs/>
                <w:sz w:val="28"/>
                <w:szCs w:val="28"/>
              </w:rPr>
              <w:t>Кудинова Мария</w:t>
            </w:r>
          </w:p>
          <w:p w:rsidR="00410521" w:rsidRPr="008E7A8B" w:rsidRDefault="00410521" w:rsidP="007F6610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8E7A8B">
              <w:rPr>
                <w:rStyle w:val="Emphasis"/>
                <w:i w:val="0"/>
                <w:iCs/>
                <w:sz w:val="28"/>
                <w:szCs w:val="28"/>
              </w:rPr>
              <w:t>Мартьянова Александрина</w:t>
            </w:r>
          </w:p>
          <w:p w:rsidR="00410521" w:rsidRPr="008E7A8B" w:rsidRDefault="00410521" w:rsidP="007F6610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8E7A8B">
              <w:rPr>
                <w:rStyle w:val="Emphasis"/>
                <w:i w:val="0"/>
                <w:iCs/>
                <w:sz w:val="28"/>
                <w:szCs w:val="28"/>
              </w:rPr>
              <w:t>Пестряков Иван</w:t>
            </w:r>
          </w:p>
          <w:p w:rsidR="00410521" w:rsidRPr="008E7A8B" w:rsidRDefault="00410521" w:rsidP="007F6610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8E7A8B">
              <w:rPr>
                <w:rStyle w:val="Emphasis"/>
                <w:i w:val="0"/>
                <w:iCs/>
                <w:sz w:val="28"/>
                <w:szCs w:val="28"/>
              </w:rPr>
              <w:t>Просвитникова Софья</w:t>
            </w:r>
          </w:p>
          <w:p w:rsidR="00410521" w:rsidRPr="008E7A8B" w:rsidRDefault="00410521" w:rsidP="007F6610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</w:p>
        </w:tc>
      </w:tr>
      <w:tr w:rsidR="00410521" w:rsidRPr="008E7A8B" w:rsidTr="007F6610">
        <w:tc>
          <w:tcPr>
            <w:tcW w:w="2808" w:type="dxa"/>
          </w:tcPr>
          <w:p w:rsidR="00410521" w:rsidRDefault="00410521" w:rsidP="007F6610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8E7A8B">
              <w:rPr>
                <w:rStyle w:val="Emphasis"/>
                <w:i w:val="0"/>
                <w:iCs/>
                <w:sz w:val="28"/>
                <w:szCs w:val="28"/>
              </w:rPr>
              <w:t>Сектор</w:t>
            </w:r>
          </w:p>
          <w:p w:rsidR="00410521" w:rsidRPr="008E7A8B" w:rsidRDefault="00410521" w:rsidP="007F6610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8E7A8B">
              <w:rPr>
                <w:rStyle w:val="Emphasis"/>
                <w:i w:val="0"/>
                <w:iCs/>
                <w:sz w:val="28"/>
                <w:szCs w:val="28"/>
              </w:rPr>
              <w:t xml:space="preserve"> «Всеобуч»</w:t>
            </w:r>
          </w:p>
        </w:tc>
        <w:tc>
          <w:tcPr>
            <w:tcW w:w="3240" w:type="dxa"/>
          </w:tcPr>
          <w:p w:rsidR="00410521" w:rsidRPr="008E7A8B" w:rsidRDefault="00410521" w:rsidP="007F6610">
            <w:pPr>
              <w:pStyle w:val="NormalWeb"/>
              <w:spacing w:before="0" w:beforeAutospacing="0" w:after="0" w:afterAutospacing="0"/>
              <w:rPr>
                <w:rStyle w:val="Emphasis"/>
                <w:i w:val="0"/>
                <w:iCs/>
                <w:sz w:val="28"/>
                <w:szCs w:val="28"/>
              </w:rPr>
            </w:pPr>
            <w:r w:rsidRPr="008E7A8B">
              <w:rPr>
                <w:rStyle w:val="Emphasis"/>
                <w:i w:val="0"/>
                <w:iCs/>
                <w:sz w:val="28"/>
                <w:szCs w:val="28"/>
              </w:rPr>
              <w:t>Помогают организовать   мероприятия  интеллектуального направления.</w:t>
            </w:r>
          </w:p>
        </w:tc>
        <w:tc>
          <w:tcPr>
            <w:tcW w:w="3947" w:type="dxa"/>
          </w:tcPr>
          <w:p w:rsidR="00410521" w:rsidRPr="008E7A8B" w:rsidRDefault="00410521" w:rsidP="007F6610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8E7A8B">
              <w:rPr>
                <w:rStyle w:val="Emphasis"/>
                <w:i w:val="0"/>
                <w:iCs/>
                <w:sz w:val="28"/>
                <w:szCs w:val="28"/>
              </w:rPr>
              <w:t>Пестряков Богдан</w:t>
            </w:r>
          </w:p>
          <w:p w:rsidR="00410521" w:rsidRPr="008E7A8B" w:rsidRDefault="00410521" w:rsidP="007F6610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8E7A8B">
              <w:rPr>
                <w:rStyle w:val="Emphasis"/>
                <w:i w:val="0"/>
                <w:iCs/>
                <w:sz w:val="28"/>
                <w:szCs w:val="28"/>
              </w:rPr>
              <w:t xml:space="preserve">Салахов Вячеслав </w:t>
            </w:r>
          </w:p>
          <w:p w:rsidR="00410521" w:rsidRPr="008E7A8B" w:rsidRDefault="00410521" w:rsidP="007F6610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8E7A8B">
              <w:rPr>
                <w:rStyle w:val="Emphasis"/>
                <w:i w:val="0"/>
                <w:iCs/>
                <w:sz w:val="28"/>
                <w:szCs w:val="28"/>
              </w:rPr>
              <w:t>Тарасова Алина</w:t>
            </w:r>
          </w:p>
          <w:p w:rsidR="00410521" w:rsidRPr="008E7A8B" w:rsidRDefault="00410521" w:rsidP="007F6610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8E7A8B">
              <w:rPr>
                <w:rStyle w:val="Emphasis"/>
                <w:i w:val="0"/>
                <w:iCs/>
                <w:sz w:val="28"/>
                <w:szCs w:val="28"/>
              </w:rPr>
              <w:t>Фалейтор Артур</w:t>
            </w:r>
          </w:p>
          <w:p w:rsidR="00410521" w:rsidRPr="008E7A8B" w:rsidRDefault="00410521" w:rsidP="007F6610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8E7A8B">
              <w:rPr>
                <w:rStyle w:val="Emphasis"/>
                <w:i w:val="0"/>
                <w:iCs/>
                <w:sz w:val="28"/>
                <w:szCs w:val="28"/>
              </w:rPr>
              <w:t>Шахов Константин</w:t>
            </w:r>
          </w:p>
          <w:p w:rsidR="00410521" w:rsidRPr="008E7A8B" w:rsidRDefault="00410521" w:rsidP="007F6610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8E7A8B">
              <w:rPr>
                <w:rStyle w:val="Emphasis"/>
                <w:i w:val="0"/>
                <w:iCs/>
                <w:sz w:val="28"/>
                <w:szCs w:val="28"/>
              </w:rPr>
              <w:t>Косых Григорий</w:t>
            </w:r>
          </w:p>
          <w:p w:rsidR="00410521" w:rsidRPr="008E7A8B" w:rsidRDefault="00410521" w:rsidP="007F6610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</w:p>
        </w:tc>
      </w:tr>
    </w:tbl>
    <w:p w:rsidR="00410521" w:rsidRPr="008E7A8B" w:rsidRDefault="00410521" w:rsidP="00F74A7A">
      <w:pPr>
        <w:pStyle w:val="NormalWeb"/>
        <w:spacing w:before="0" w:beforeAutospacing="0" w:after="0" w:afterAutospacing="0"/>
        <w:ind w:firstLine="708"/>
        <w:jc w:val="both"/>
        <w:rPr>
          <w:rStyle w:val="Emphasis"/>
          <w:i w:val="0"/>
          <w:iCs/>
          <w:sz w:val="28"/>
          <w:szCs w:val="28"/>
        </w:rPr>
      </w:pPr>
    </w:p>
    <w:p w:rsidR="00410521" w:rsidRDefault="00410521" w:rsidP="00F74A7A">
      <w:pPr>
        <w:pStyle w:val="NormalWeb"/>
        <w:spacing w:before="0" w:beforeAutospacing="0" w:after="0" w:afterAutospacing="0"/>
        <w:ind w:firstLine="708"/>
        <w:jc w:val="both"/>
        <w:rPr>
          <w:rStyle w:val="Emphasis"/>
          <w:i w:val="0"/>
          <w:iCs/>
          <w:sz w:val="28"/>
          <w:szCs w:val="28"/>
        </w:rPr>
        <w:sectPr w:rsidR="00410521" w:rsidSect="00F347B4">
          <w:pgSz w:w="11906" w:h="16838"/>
          <w:pgMar w:top="1134" w:right="709" w:bottom="1134" w:left="1418" w:header="709" w:footer="709" w:gutter="0"/>
          <w:cols w:space="708"/>
          <w:docGrid w:linePitch="360"/>
        </w:sectPr>
      </w:pPr>
    </w:p>
    <w:p w:rsidR="00410521" w:rsidRDefault="00410521" w:rsidP="00F74A7A">
      <w:pPr>
        <w:pStyle w:val="ListParagraph"/>
        <w:ind w:left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687.75pt">
            <v:imagedata r:id="rId8" o:title=""/>
          </v:shape>
        </w:pict>
      </w:r>
    </w:p>
    <w:p w:rsidR="00410521" w:rsidRPr="0031339A" w:rsidRDefault="00410521" w:rsidP="00F74A7A">
      <w:pPr>
        <w:pStyle w:val="ListParagraph"/>
        <w:ind w:left="0"/>
        <w:jc w:val="center"/>
        <w:rPr>
          <w:rStyle w:val="Emphasis"/>
          <w:b/>
          <w:i w:val="0"/>
          <w:sz w:val="28"/>
          <w:szCs w:val="28"/>
        </w:rPr>
      </w:pPr>
    </w:p>
    <w:p w:rsidR="00410521" w:rsidRDefault="00410521" w:rsidP="00505F10">
      <w:pPr>
        <w:pStyle w:val="BodyText"/>
        <w:ind w:firstLine="708"/>
        <w:jc w:val="center"/>
        <w:rPr>
          <w:b/>
          <w:sz w:val="28"/>
          <w:szCs w:val="28"/>
        </w:rPr>
      </w:pPr>
    </w:p>
    <w:p w:rsidR="00410521" w:rsidRPr="00520B67" w:rsidRDefault="00410521" w:rsidP="00505F10">
      <w:pPr>
        <w:pStyle w:val="BodyText"/>
        <w:ind w:firstLine="708"/>
        <w:jc w:val="center"/>
        <w:rPr>
          <w:rFonts w:ascii="Arial Narrow" w:hAnsi="Arial Narrow"/>
          <w:b/>
          <w:sz w:val="28"/>
          <w:szCs w:val="28"/>
        </w:rPr>
      </w:pPr>
      <w:r w:rsidRPr="00520B67">
        <w:rPr>
          <w:rFonts w:ascii="Arial Narrow" w:hAnsi="Arial Narrow"/>
          <w:b/>
          <w:sz w:val="28"/>
          <w:szCs w:val="28"/>
        </w:rPr>
        <w:t>ХАРАКТЕРИСТИКА 1 А КЛАССА</w:t>
      </w:r>
    </w:p>
    <w:p w:rsidR="00410521" w:rsidRPr="00520B67" w:rsidRDefault="00410521" w:rsidP="00505F10">
      <w:pPr>
        <w:pStyle w:val="BodyText"/>
        <w:ind w:firstLine="708"/>
        <w:jc w:val="center"/>
        <w:rPr>
          <w:rFonts w:ascii="Arial Narrow" w:hAnsi="Arial Narrow"/>
          <w:b/>
          <w:sz w:val="28"/>
          <w:szCs w:val="28"/>
        </w:rPr>
      </w:pPr>
    </w:p>
    <w:p w:rsidR="00410521" w:rsidRPr="00520B67" w:rsidRDefault="00410521" w:rsidP="00505F10">
      <w:pPr>
        <w:pStyle w:val="BodyText"/>
        <w:ind w:firstLine="708"/>
        <w:jc w:val="center"/>
        <w:rPr>
          <w:rFonts w:ascii="Arial Narrow" w:hAnsi="Arial Narrow"/>
          <w:b/>
          <w:sz w:val="28"/>
          <w:szCs w:val="28"/>
        </w:rPr>
      </w:pPr>
    </w:p>
    <w:p w:rsidR="00410521" w:rsidRPr="00520B67" w:rsidRDefault="00410521" w:rsidP="00505F10">
      <w:pPr>
        <w:pStyle w:val="BodyText"/>
        <w:spacing w:line="276" w:lineRule="auto"/>
        <w:ind w:firstLine="708"/>
        <w:jc w:val="both"/>
        <w:rPr>
          <w:rFonts w:ascii="Arial Narrow" w:hAnsi="Arial Narrow"/>
          <w:i/>
          <w:color w:val="000000"/>
          <w:sz w:val="28"/>
          <w:szCs w:val="28"/>
        </w:rPr>
      </w:pPr>
      <w:r>
        <w:rPr>
          <w:noProof/>
        </w:rPr>
        <w:pict>
          <v:shape id="Рисунок 1" o:spid="_x0000_s1026" type="#_x0000_t75" alt="1927family_061" style="position:absolute;left:0;text-align:left;margin-left:590.25pt;margin-top:135.15pt;width:178.95pt;height:218.9pt;z-index:251658240;visibility:visible;mso-position-horizontal-relative:margin;mso-position-vertical-relative:margin">
            <v:imagedata r:id="rId9" o:title=""/>
            <w10:wrap type="square" anchorx="margin" anchory="margin"/>
          </v:shape>
        </w:pict>
      </w:r>
      <w:r w:rsidRPr="00520B67">
        <w:rPr>
          <w:rFonts w:ascii="Arial Narrow" w:hAnsi="Arial Narrow"/>
          <w:i/>
          <w:color w:val="000000"/>
          <w:sz w:val="28"/>
          <w:szCs w:val="28"/>
        </w:rPr>
        <w:t xml:space="preserve">В 1а классе 28 человека, из них 14 девочек и 14 мальчиков. Четыре  ребенка в классе 2009 года рождения (Аверьянова К.,Зорина Э., Кондрашин А., Яклюшин М..), 24 человека – 2010 года. До поступления в 1 класс практически все дети посещали подготовительные группы в детском саду, либо в школе. </w:t>
      </w:r>
    </w:p>
    <w:p w:rsidR="00410521" w:rsidRPr="00520B67" w:rsidRDefault="00410521" w:rsidP="00505F10">
      <w:pPr>
        <w:pStyle w:val="BodyText"/>
        <w:spacing w:line="276" w:lineRule="auto"/>
        <w:ind w:firstLine="708"/>
        <w:jc w:val="both"/>
        <w:rPr>
          <w:rFonts w:ascii="Arial Narrow" w:hAnsi="Arial Narrow"/>
          <w:i/>
          <w:color w:val="000000"/>
          <w:sz w:val="28"/>
          <w:szCs w:val="28"/>
        </w:rPr>
      </w:pPr>
      <w:r w:rsidRPr="00520B67">
        <w:rPr>
          <w:rFonts w:ascii="Arial Narrow" w:hAnsi="Arial Narrow"/>
          <w:i/>
          <w:color w:val="000000"/>
          <w:sz w:val="28"/>
          <w:szCs w:val="28"/>
        </w:rPr>
        <w:t xml:space="preserve">Огромную сложность в организации и проведении уроков и внеурочной деятельности представляет наполненность класса. Дети активны, подвижны и любознательны. Поэтому свою работу на этапе адаптации первоклассников вижу в их сплочении, привитии интереса к учёбе, желания идти в школу, кроме этого необходимо познакомить  и приучить ребят к правилам поведения в школе.     </w:t>
      </w:r>
    </w:p>
    <w:p w:rsidR="00410521" w:rsidRPr="00520B67" w:rsidRDefault="00410521" w:rsidP="00505F10">
      <w:pPr>
        <w:pStyle w:val="BodyText"/>
        <w:spacing w:line="276" w:lineRule="auto"/>
        <w:ind w:firstLine="708"/>
        <w:jc w:val="both"/>
        <w:rPr>
          <w:rFonts w:ascii="Arial Narrow" w:hAnsi="Arial Narrow"/>
          <w:i/>
          <w:color w:val="000000"/>
          <w:sz w:val="28"/>
          <w:szCs w:val="28"/>
        </w:rPr>
      </w:pPr>
      <w:r w:rsidRPr="00520B67">
        <w:rPr>
          <w:rFonts w:ascii="Arial Narrow" w:hAnsi="Arial Narrow"/>
          <w:i/>
          <w:color w:val="000000"/>
          <w:sz w:val="28"/>
          <w:szCs w:val="28"/>
        </w:rPr>
        <w:t xml:space="preserve">По результатам первых наблюдений многие дети имеют средний уровень готовности к школе. Эти дети с первых дней заняли активную позицию в классе, внимательны, аккуратны, старательны. </w:t>
      </w:r>
    </w:p>
    <w:p w:rsidR="00410521" w:rsidRPr="00520B67" w:rsidRDefault="00410521" w:rsidP="00505F10">
      <w:pPr>
        <w:pStyle w:val="BodyText"/>
        <w:spacing w:line="276" w:lineRule="auto"/>
        <w:ind w:firstLine="708"/>
        <w:jc w:val="both"/>
        <w:rPr>
          <w:rFonts w:ascii="Arial Narrow" w:hAnsi="Arial Narrow"/>
          <w:i/>
          <w:color w:val="000000"/>
          <w:sz w:val="28"/>
          <w:szCs w:val="28"/>
        </w:rPr>
      </w:pPr>
      <w:r w:rsidRPr="00520B67">
        <w:rPr>
          <w:rFonts w:ascii="Arial Narrow" w:hAnsi="Arial Narrow"/>
          <w:i/>
          <w:color w:val="000000"/>
          <w:sz w:val="28"/>
          <w:szCs w:val="28"/>
        </w:rPr>
        <w:t>Однако есть дети, с первых дней требующие к себе особого внимания. Зорина Эля, Белецкий Рома, Просвитникова Соня ,Глухов Саша. Им нужен специальный подход как в общении, так и в урочное время.   Они требуют постоянного внимания со стороны учителя. Некоторые дети посещают кружки и спортивные секции.</w:t>
      </w:r>
    </w:p>
    <w:p w:rsidR="00410521" w:rsidRPr="00520B67" w:rsidRDefault="00410521" w:rsidP="00505F10">
      <w:pPr>
        <w:spacing w:line="276" w:lineRule="auto"/>
        <w:ind w:firstLine="708"/>
        <w:jc w:val="both"/>
        <w:rPr>
          <w:rFonts w:ascii="Arial Narrow" w:hAnsi="Arial Narrow"/>
          <w:b/>
          <w:i/>
          <w:color w:val="000000"/>
          <w:sz w:val="28"/>
          <w:szCs w:val="28"/>
        </w:rPr>
      </w:pPr>
      <w:r w:rsidRPr="00520B67">
        <w:rPr>
          <w:rFonts w:ascii="Arial Narrow" w:hAnsi="Arial Narrow"/>
          <w:i/>
          <w:color w:val="000000"/>
          <w:sz w:val="28"/>
          <w:szCs w:val="28"/>
        </w:rPr>
        <w:t>Во всех семьях родители занимаются воспитанием детей. В них созданы необходимые условия для выполнения домашних  учебных заданий. Родители заинтересованы школьной жизнью и готовы помочь в организации учебно-воспитательного процесса.</w:t>
      </w:r>
    </w:p>
    <w:p w:rsidR="00410521" w:rsidRPr="00520B67" w:rsidRDefault="00410521" w:rsidP="00505F10">
      <w:pPr>
        <w:spacing w:line="276" w:lineRule="auto"/>
        <w:ind w:firstLine="708"/>
        <w:jc w:val="both"/>
        <w:rPr>
          <w:rFonts w:ascii="Arial Narrow" w:hAnsi="Arial Narrow"/>
          <w:i/>
          <w:color w:val="000000"/>
          <w:sz w:val="28"/>
          <w:szCs w:val="28"/>
        </w:rPr>
      </w:pPr>
      <w:r w:rsidRPr="00520B67">
        <w:rPr>
          <w:rFonts w:ascii="Arial Narrow" w:hAnsi="Arial Narrow"/>
          <w:i/>
          <w:color w:val="000000"/>
          <w:sz w:val="28"/>
          <w:szCs w:val="28"/>
        </w:rPr>
        <w:t xml:space="preserve">Материальные и жилищно-бытовые условия у большинства ребят средние. </w:t>
      </w:r>
    </w:p>
    <w:p w:rsidR="00410521" w:rsidRPr="00520B67" w:rsidRDefault="00410521" w:rsidP="00505F10">
      <w:pPr>
        <w:pStyle w:val="ListParagraph"/>
        <w:spacing w:line="276" w:lineRule="auto"/>
        <w:ind w:left="0" w:firstLine="708"/>
        <w:jc w:val="both"/>
        <w:rPr>
          <w:rFonts w:ascii="Arial Narrow" w:hAnsi="Arial Narrow"/>
          <w:i/>
          <w:color w:val="000000"/>
          <w:sz w:val="28"/>
          <w:szCs w:val="28"/>
        </w:rPr>
      </w:pPr>
      <w:r w:rsidRPr="00520B67">
        <w:rPr>
          <w:rFonts w:ascii="Arial Narrow" w:hAnsi="Arial Narrow"/>
          <w:i/>
          <w:color w:val="000000"/>
          <w:sz w:val="28"/>
          <w:szCs w:val="28"/>
        </w:rPr>
        <w:t>В целом коллектив сплоченный, дружный, активный. На замечания реагируют адекватно, стараются прислушаться к замечаниям взрослых.</w:t>
      </w:r>
    </w:p>
    <w:p w:rsidR="00410521" w:rsidRPr="00520B67" w:rsidRDefault="00410521" w:rsidP="00505F10">
      <w:pPr>
        <w:pStyle w:val="ListParagraph"/>
        <w:spacing w:line="276" w:lineRule="auto"/>
        <w:ind w:left="0" w:firstLine="708"/>
        <w:jc w:val="both"/>
        <w:rPr>
          <w:rFonts w:ascii="Arial Narrow" w:hAnsi="Arial Narrow"/>
          <w:i/>
          <w:color w:val="000000"/>
          <w:sz w:val="28"/>
          <w:szCs w:val="28"/>
        </w:rPr>
      </w:pPr>
      <w:r w:rsidRPr="00520B67">
        <w:rPr>
          <w:rFonts w:ascii="Arial Narrow" w:hAnsi="Arial Narrow"/>
          <w:i/>
          <w:color w:val="000000"/>
          <w:sz w:val="28"/>
          <w:szCs w:val="28"/>
        </w:rPr>
        <w:t>Все учащиеся класса со старшими вежливы, тактичны.</w:t>
      </w:r>
    </w:p>
    <w:p w:rsidR="00410521" w:rsidRPr="00520B67" w:rsidRDefault="00410521" w:rsidP="00505F10">
      <w:pPr>
        <w:pStyle w:val="ListParagraph"/>
        <w:spacing w:line="276" w:lineRule="auto"/>
        <w:ind w:left="0" w:firstLine="708"/>
        <w:jc w:val="both"/>
        <w:rPr>
          <w:rFonts w:ascii="Arial Narrow" w:hAnsi="Arial Narrow"/>
          <w:i/>
          <w:color w:val="000000"/>
          <w:sz w:val="28"/>
          <w:szCs w:val="28"/>
        </w:rPr>
      </w:pPr>
      <w:r w:rsidRPr="00520B67">
        <w:rPr>
          <w:rFonts w:ascii="Arial Narrow" w:hAnsi="Arial Narrow"/>
          <w:i/>
          <w:color w:val="000000"/>
          <w:sz w:val="28"/>
          <w:szCs w:val="28"/>
        </w:rPr>
        <w:t>За время учебы грубых нарушений дисциплины у ребят не наблюдалось.</w:t>
      </w:r>
    </w:p>
    <w:p w:rsidR="00410521" w:rsidRPr="00520B67" w:rsidRDefault="00410521" w:rsidP="00505F10">
      <w:pPr>
        <w:pStyle w:val="BodyText"/>
        <w:spacing w:line="276" w:lineRule="auto"/>
        <w:ind w:firstLine="708"/>
        <w:jc w:val="both"/>
        <w:rPr>
          <w:rFonts w:ascii="Arial Narrow" w:hAnsi="Arial Narrow"/>
          <w:i/>
          <w:color w:val="000000"/>
          <w:sz w:val="28"/>
          <w:szCs w:val="28"/>
        </w:rPr>
      </w:pPr>
      <w:r>
        <w:rPr>
          <w:noProof/>
        </w:rPr>
        <w:pict>
          <v:shape id="Рисунок 34" o:spid="_x0000_s1027" type="#_x0000_t75" alt="1927family_061" style="position:absolute;left:0;text-align:left;margin-left:590.25pt;margin-top:135.15pt;width:178.95pt;height:218.9pt;z-index:251659264;visibility:visible;mso-position-horizontal-relative:margin;mso-position-vertical-relative:margin">
            <v:imagedata r:id="rId9" o:title=""/>
            <w10:wrap type="square" anchorx="margin" anchory="margin"/>
          </v:shape>
        </w:pict>
      </w:r>
      <w:r w:rsidRPr="00520B67">
        <w:rPr>
          <w:rFonts w:ascii="Arial Narrow" w:hAnsi="Arial Narrow"/>
          <w:i/>
          <w:color w:val="000000"/>
          <w:sz w:val="28"/>
          <w:szCs w:val="28"/>
        </w:rPr>
        <w:t xml:space="preserve"> Свою работу  на этапе адаптации первоклассников вижу в их сплочении, привитии интереса к учёбе, желания идти в школу. Программу духовного и нравственного воспитания разработала с учётом особенностей класса, включила в неё программу внеурочной деятельности. </w:t>
      </w:r>
    </w:p>
    <w:p w:rsidR="00410521" w:rsidRDefault="00410521" w:rsidP="00505F10">
      <w:pPr>
        <w:jc w:val="center"/>
        <w:rPr>
          <w:b/>
          <w:sz w:val="28"/>
          <w:szCs w:val="28"/>
        </w:rPr>
      </w:pPr>
    </w:p>
    <w:p w:rsidR="00410521" w:rsidRDefault="00410521" w:rsidP="00505F10">
      <w:pPr>
        <w:jc w:val="center"/>
        <w:rPr>
          <w:b/>
          <w:sz w:val="28"/>
          <w:szCs w:val="28"/>
        </w:rPr>
      </w:pPr>
    </w:p>
    <w:p w:rsidR="00410521" w:rsidRDefault="00410521" w:rsidP="00505F10">
      <w:pPr>
        <w:jc w:val="center"/>
        <w:rPr>
          <w:b/>
          <w:sz w:val="28"/>
          <w:szCs w:val="28"/>
        </w:rPr>
      </w:pPr>
    </w:p>
    <w:p w:rsidR="00410521" w:rsidRDefault="00410521" w:rsidP="00505F10">
      <w:pPr>
        <w:jc w:val="center"/>
        <w:rPr>
          <w:b/>
          <w:sz w:val="28"/>
          <w:szCs w:val="28"/>
        </w:rPr>
      </w:pPr>
    </w:p>
    <w:p w:rsidR="00410521" w:rsidRDefault="00410521" w:rsidP="00505F10">
      <w:pPr>
        <w:jc w:val="center"/>
        <w:rPr>
          <w:b/>
          <w:sz w:val="28"/>
          <w:szCs w:val="28"/>
        </w:rPr>
      </w:pPr>
    </w:p>
    <w:p w:rsidR="00410521" w:rsidRDefault="00410521" w:rsidP="00505F10">
      <w:pPr>
        <w:jc w:val="center"/>
        <w:rPr>
          <w:b/>
          <w:sz w:val="28"/>
          <w:szCs w:val="28"/>
        </w:rPr>
      </w:pPr>
    </w:p>
    <w:p w:rsidR="00410521" w:rsidRDefault="00410521" w:rsidP="00505F10">
      <w:pPr>
        <w:jc w:val="center"/>
        <w:rPr>
          <w:b/>
          <w:sz w:val="28"/>
          <w:szCs w:val="28"/>
        </w:rPr>
      </w:pPr>
    </w:p>
    <w:p w:rsidR="00410521" w:rsidRDefault="00410521" w:rsidP="00505F10">
      <w:pPr>
        <w:rPr>
          <w:b/>
          <w:sz w:val="28"/>
          <w:szCs w:val="28"/>
        </w:rPr>
      </w:pPr>
    </w:p>
    <w:p w:rsidR="00410521" w:rsidRPr="00762AB5" w:rsidRDefault="00410521" w:rsidP="00505F10">
      <w:pPr>
        <w:jc w:val="center"/>
        <w:rPr>
          <w:b/>
        </w:rPr>
      </w:pPr>
      <w:r w:rsidRPr="00762AB5">
        <w:rPr>
          <w:b/>
        </w:rPr>
        <w:t>СПИСОК 1</w:t>
      </w:r>
      <w:r w:rsidRPr="00762AB5">
        <w:rPr>
          <w:b/>
          <w:vertAlign w:val="superscript"/>
        </w:rPr>
        <w:t xml:space="preserve"> </w:t>
      </w:r>
      <w:r w:rsidRPr="00762AB5">
        <w:rPr>
          <w:b/>
        </w:rPr>
        <w:t xml:space="preserve">А  МОУ СОШ №50 </w:t>
      </w:r>
    </w:p>
    <w:p w:rsidR="00410521" w:rsidRDefault="00410521" w:rsidP="00505F10">
      <w:pPr>
        <w:pStyle w:val="NormalWeb"/>
        <w:spacing w:before="0" w:beforeAutospacing="0" w:after="0" w:afterAutospacing="0"/>
        <w:jc w:val="both"/>
        <w:rPr>
          <w:rStyle w:val="Emphasis"/>
          <w:i w:val="0"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5656"/>
        <w:gridCol w:w="3333"/>
      </w:tblGrid>
      <w:tr w:rsidR="00410521" w:rsidRPr="00C57FDD" w:rsidTr="003C099D">
        <w:tc>
          <w:tcPr>
            <w:tcW w:w="1008" w:type="dxa"/>
          </w:tcPr>
          <w:p w:rsidR="00410521" w:rsidRPr="007A697F" w:rsidRDefault="00410521" w:rsidP="003C099D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7A697F">
              <w:rPr>
                <w:rStyle w:val="Emphasis"/>
                <w:i w:val="0"/>
                <w:iCs/>
                <w:sz w:val="28"/>
                <w:szCs w:val="28"/>
              </w:rPr>
              <w:t>№</w:t>
            </w:r>
          </w:p>
        </w:tc>
        <w:tc>
          <w:tcPr>
            <w:tcW w:w="5656" w:type="dxa"/>
          </w:tcPr>
          <w:p w:rsidR="00410521" w:rsidRPr="007A697F" w:rsidRDefault="00410521" w:rsidP="003C099D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7A697F">
              <w:rPr>
                <w:rStyle w:val="Emphasis"/>
                <w:i w:val="0"/>
                <w:iCs/>
                <w:sz w:val="28"/>
                <w:szCs w:val="28"/>
              </w:rPr>
              <w:t>ФИО ученика</w:t>
            </w:r>
          </w:p>
          <w:p w:rsidR="00410521" w:rsidRPr="007A697F" w:rsidRDefault="00410521" w:rsidP="003C099D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</w:p>
        </w:tc>
        <w:tc>
          <w:tcPr>
            <w:tcW w:w="3333" w:type="dxa"/>
          </w:tcPr>
          <w:p w:rsidR="00410521" w:rsidRPr="007A697F" w:rsidRDefault="00410521" w:rsidP="003C099D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7A697F">
              <w:rPr>
                <w:rStyle w:val="Emphasis"/>
                <w:i w:val="0"/>
                <w:iCs/>
                <w:sz w:val="28"/>
                <w:szCs w:val="28"/>
              </w:rPr>
              <w:t>Дата рождения</w:t>
            </w:r>
          </w:p>
        </w:tc>
      </w:tr>
      <w:tr w:rsidR="00410521" w:rsidRPr="00C57FDD" w:rsidTr="003C099D">
        <w:tc>
          <w:tcPr>
            <w:tcW w:w="1008" w:type="dxa"/>
          </w:tcPr>
          <w:p w:rsidR="00410521" w:rsidRPr="007A697F" w:rsidRDefault="00410521" w:rsidP="003C099D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7A697F">
              <w:rPr>
                <w:rStyle w:val="Emphasis"/>
                <w:i w:val="0"/>
                <w:iCs/>
                <w:sz w:val="28"/>
                <w:szCs w:val="28"/>
              </w:rPr>
              <w:t>1.</w:t>
            </w:r>
          </w:p>
        </w:tc>
        <w:tc>
          <w:tcPr>
            <w:tcW w:w="5656" w:type="dxa"/>
          </w:tcPr>
          <w:p w:rsidR="00410521" w:rsidRPr="007A697F" w:rsidRDefault="00410521" w:rsidP="003C099D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Аверьянова Кира Юрьевна</w:t>
            </w:r>
          </w:p>
        </w:tc>
        <w:tc>
          <w:tcPr>
            <w:tcW w:w="3333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26.12. 2009</w:t>
            </w:r>
          </w:p>
        </w:tc>
      </w:tr>
      <w:tr w:rsidR="00410521" w:rsidRPr="00C57FDD" w:rsidTr="003C099D">
        <w:tc>
          <w:tcPr>
            <w:tcW w:w="1008" w:type="dxa"/>
          </w:tcPr>
          <w:p w:rsidR="00410521" w:rsidRPr="007A697F" w:rsidRDefault="00410521" w:rsidP="003C099D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7A697F">
              <w:rPr>
                <w:rStyle w:val="Emphasis"/>
                <w:i w:val="0"/>
                <w:iCs/>
                <w:sz w:val="28"/>
                <w:szCs w:val="28"/>
              </w:rPr>
              <w:t>2.</w:t>
            </w:r>
          </w:p>
        </w:tc>
        <w:tc>
          <w:tcPr>
            <w:tcW w:w="5656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Антонов Иван Олегович</w:t>
            </w:r>
          </w:p>
        </w:tc>
        <w:tc>
          <w:tcPr>
            <w:tcW w:w="3333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27. 04.2010</w:t>
            </w:r>
          </w:p>
        </w:tc>
      </w:tr>
      <w:tr w:rsidR="00410521" w:rsidRPr="00C57FDD" w:rsidTr="003C099D">
        <w:tc>
          <w:tcPr>
            <w:tcW w:w="1008" w:type="dxa"/>
          </w:tcPr>
          <w:p w:rsidR="00410521" w:rsidRPr="007A697F" w:rsidRDefault="00410521" w:rsidP="003C099D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7A697F">
              <w:rPr>
                <w:rStyle w:val="Emphasis"/>
                <w:i w:val="0"/>
                <w:iCs/>
                <w:sz w:val="28"/>
                <w:szCs w:val="28"/>
              </w:rPr>
              <w:t>3.</w:t>
            </w:r>
          </w:p>
        </w:tc>
        <w:tc>
          <w:tcPr>
            <w:tcW w:w="5656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Бахур Ульяна Андреевна</w:t>
            </w:r>
          </w:p>
        </w:tc>
        <w:tc>
          <w:tcPr>
            <w:tcW w:w="3333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11.03.2010</w:t>
            </w:r>
          </w:p>
        </w:tc>
      </w:tr>
      <w:tr w:rsidR="00410521" w:rsidRPr="00C57FDD" w:rsidTr="003C099D">
        <w:tc>
          <w:tcPr>
            <w:tcW w:w="1008" w:type="dxa"/>
          </w:tcPr>
          <w:p w:rsidR="00410521" w:rsidRPr="007A697F" w:rsidRDefault="00410521" w:rsidP="003C099D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7A697F">
              <w:rPr>
                <w:rStyle w:val="Emphasis"/>
                <w:i w:val="0"/>
                <w:iCs/>
                <w:sz w:val="28"/>
                <w:szCs w:val="28"/>
              </w:rPr>
              <w:t>4.</w:t>
            </w:r>
          </w:p>
        </w:tc>
        <w:tc>
          <w:tcPr>
            <w:tcW w:w="5656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Башкирова Маргарита Евгеньевна</w:t>
            </w:r>
          </w:p>
        </w:tc>
        <w:tc>
          <w:tcPr>
            <w:tcW w:w="3333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30.07.2010</w:t>
            </w:r>
          </w:p>
        </w:tc>
      </w:tr>
      <w:tr w:rsidR="00410521" w:rsidRPr="00C57FDD" w:rsidTr="003C099D">
        <w:tc>
          <w:tcPr>
            <w:tcW w:w="1008" w:type="dxa"/>
          </w:tcPr>
          <w:p w:rsidR="00410521" w:rsidRPr="007A697F" w:rsidRDefault="00410521" w:rsidP="003C099D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7A697F">
              <w:rPr>
                <w:rStyle w:val="Emphasis"/>
                <w:i w:val="0"/>
                <w:iCs/>
                <w:sz w:val="28"/>
                <w:szCs w:val="28"/>
              </w:rPr>
              <w:t>5.</w:t>
            </w:r>
          </w:p>
        </w:tc>
        <w:tc>
          <w:tcPr>
            <w:tcW w:w="5656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Белецкий  Роман Сергеевич</w:t>
            </w:r>
          </w:p>
        </w:tc>
        <w:tc>
          <w:tcPr>
            <w:tcW w:w="3333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16.09.2010</w:t>
            </w:r>
          </w:p>
        </w:tc>
      </w:tr>
      <w:tr w:rsidR="00410521" w:rsidRPr="00C57FDD" w:rsidTr="003C099D">
        <w:tc>
          <w:tcPr>
            <w:tcW w:w="1008" w:type="dxa"/>
          </w:tcPr>
          <w:p w:rsidR="00410521" w:rsidRPr="007A697F" w:rsidRDefault="00410521" w:rsidP="003C099D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7A697F">
              <w:rPr>
                <w:rStyle w:val="Emphasis"/>
                <w:i w:val="0"/>
                <w:iCs/>
                <w:sz w:val="28"/>
                <w:szCs w:val="28"/>
              </w:rPr>
              <w:t>6.</w:t>
            </w:r>
          </w:p>
        </w:tc>
        <w:tc>
          <w:tcPr>
            <w:tcW w:w="5656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Глухов Александр Сергеевич</w:t>
            </w:r>
          </w:p>
        </w:tc>
        <w:tc>
          <w:tcPr>
            <w:tcW w:w="3333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26.05.2010</w:t>
            </w:r>
          </w:p>
        </w:tc>
      </w:tr>
      <w:tr w:rsidR="00410521" w:rsidRPr="00C57FDD" w:rsidTr="003C099D">
        <w:tc>
          <w:tcPr>
            <w:tcW w:w="1008" w:type="dxa"/>
          </w:tcPr>
          <w:p w:rsidR="00410521" w:rsidRPr="007A697F" w:rsidRDefault="00410521" w:rsidP="003C099D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7A697F">
              <w:rPr>
                <w:rStyle w:val="Emphasis"/>
                <w:i w:val="0"/>
                <w:iCs/>
                <w:sz w:val="28"/>
                <w:szCs w:val="28"/>
              </w:rPr>
              <w:t>7.</w:t>
            </w:r>
          </w:p>
        </w:tc>
        <w:tc>
          <w:tcPr>
            <w:tcW w:w="5656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Гуторова Маргарита Андреевна</w:t>
            </w:r>
          </w:p>
        </w:tc>
        <w:tc>
          <w:tcPr>
            <w:tcW w:w="3333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31.10.2010</w:t>
            </w:r>
          </w:p>
        </w:tc>
      </w:tr>
      <w:tr w:rsidR="00410521" w:rsidRPr="00C57FDD" w:rsidTr="003C099D">
        <w:tc>
          <w:tcPr>
            <w:tcW w:w="1008" w:type="dxa"/>
          </w:tcPr>
          <w:p w:rsidR="00410521" w:rsidRPr="007A697F" w:rsidRDefault="00410521" w:rsidP="003C099D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7A697F">
              <w:rPr>
                <w:rStyle w:val="Emphasis"/>
                <w:i w:val="0"/>
                <w:iCs/>
                <w:sz w:val="28"/>
                <w:szCs w:val="28"/>
              </w:rPr>
              <w:t>8.</w:t>
            </w:r>
          </w:p>
        </w:tc>
        <w:tc>
          <w:tcPr>
            <w:tcW w:w="5656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Зорина Эльвира Михайловна</w:t>
            </w:r>
          </w:p>
        </w:tc>
        <w:tc>
          <w:tcPr>
            <w:tcW w:w="3333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21.12.2009</w:t>
            </w:r>
          </w:p>
        </w:tc>
      </w:tr>
      <w:tr w:rsidR="00410521" w:rsidRPr="00C57FDD" w:rsidTr="003C099D">
        <w:tc>
          <w:tcPr>
            <w:tcW w:w="1008" w:type="dxa"/>
          </w:tcPr>
          <w:p w:rsidR="00410521" w:rsidRPr="007A697F" w:rsidRDefault="00410521" w:rsidP="003C099D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7A697F">
              <w:rPr>
                <w:rStyle w:val="Emphasis"/>
                <w:i w:val="0"/>
                <w:iCs/>
                <w:sz w:val="28"/>
                <w:szCs w:val="28"/>
              </w:rPr>
              <w:t>9.</w:t>
            </w:r>
          </w:p>
        </w:tc>
        <w:tc>
          <w:tcPr>
            <w:tcW w:w="5656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Зубач Павел Васильевич</w:t>
            </w:r>
          </w:p>
        </w:tc>
        <w:tc>
          <w:tcPr>
            <w:tcW w:w="3333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27.05.2010</w:t>
            </w:r>
          </w:p>
        </w:tc>
      </w:tr>
      <w:tr w:rsidR="00410521" w:rsidRPr="00C57FDD" w:rsidTr="003C099D">
        <w:tc>
          <w:tcPr>
            <w:tcW w:w="1008" w:type="dxa"/>
          </w:tcPr>
          <w:p w:rsidR="00410521" w:rsidRPr="007A697F" w:rsidRDefault="00410521" w:rsidP="003C099D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7A697F">
              <w:rPr>
                <w:rStyle w:val="Emphasis"/>
                <w:i w:val="0"/>
                <w:iCs/>
                <w:sz w:val="28"/>
                <w:szCs w:val="28"/>
              </w:rPr>
              <w:t>10.</w:t>
            </w:r>
          </w:p>
        </w:tc>
        <w:tc>
          <w:tcPr>
            <w:tcW w:w="5656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Кислякова Алиса Александра</w:t>
            </w:r>
          </w:p>
        </w:tc>
        <w:tc>
          <w:tcPr>
            <w:tcW w:w="3333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03.07.2010</w:t>
            </w:r>
          </w:p>
        </w:tc>
      </w:tr>
      <w:tr w:rsidR="00410521" w:rsidRPr="00C57FDD" w:rsidTr="003C099D">
        <w:tc>
          <w:tcPr>
            <w:tcW w:w="1008" w:type="dxa"/>
          </w:tcPr>
          <w:p w:rsidR="00410521" w:rsidRPr="007A697F" w:rsidRDefault="00410521" w:rsidP="003C099D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7A697F">
              <w:rPr>
                <w:rStyle w:val="Emphasis"/>
                <w:i w:val="0"/>
                <w:iCs/>
                <w:sz w:val="28"/>
                <w:szCs w:val="28"/>
              </w:rPr>
              <w:t>11.</w:t>
            </w:r>
          </w:p>
        </w:tc>
        <w:tc>
          <w:tcPr>
            <w:tcW w:w="5656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Кондрашин Андрей Евгеньевич</w:t>
            </w:r>
          </w:p>
        </w:tc>
        <w:tc>
          <w:tcPr>
            <w:tcW w:w="3333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21.12.2009</w:t>
            </w:r>
          </w:p>
        </w:tc>
      </w:tr>
      <w:tr w:rsidR="00410521" w:rsidRPr="00C57FDD" w:rsidTr="003C099D">
        <w:tc>
          <w:tcPr>
            <w:tcW w:w="1008" w:type="dxa"/>
          </w:tcPr>
          <w:p w:rsidR="00410521" w:rsidRPr="007A697F" w:rsidRDefault="00410521" w:rsidP="003C099D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7A697F">
              <w:rPr>
                <w:rStyle w:val="Emphasis"/>
                <w:i w:val="0"/>
                <w:iCs/>
                <w:sz w:val="28"/>
                <w:szCs w:val="28"/>
              </w:rPr>
              <w:t>12.</w:t>
            </w:r>
          </w:p>
        </w:tc>
        <w:tc>
          <w:tcPr>
            <w:tcW w:w="5656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 xml:space="preserve">Косых Георгий Сергеевич </w:t>
            </w:r>
          </w:p>
        </w:tc>
        <w:tc>
          <w:tcPr>
            <w:tcW w:w="3333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15.07.2010</w:t>
            </w:r>
          </w:p>
        </w:tc>
      </w:tr>
      <w:tr w:rsidR="00410521" w:rsidRPr="00C57FDD" w:rsidTr="003C099D">
        <w:tc>
          <w:tcPr>
            <w:tcW w:w="1008" w:type="dxa"/>
          </w:tcPr>
          <w:p w:rsidR="00410521" w:rsidRPr="007A697F" w:rsidRDefault="00410521" w:rsidP="003C099D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7A697F">
              <w:rPr>
                <w:rStyle w:val="Emphasis"/>
                <w:i w:val="0"/>
                <w:iCs/>
                <w:sz w:val="28"/>
                <w:szCs w:val="28"/>
              </w:rPr>
              <w:t>13.</w:t>
            </w:r>
          </w:p>
        </w:tc>
        <w:tc>
          <w:tcPr>
            <w:tcW w:w="5656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Кудинова Мария Максимовна</w:t>
            </w:r>
          </w:p>
        </w:tc>
        <w:tc>
          <w:tcPr>
            <w:tcW w:w="3333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11.05.2010</w:t>
            </w:r>
          </w:p>
        </w:tc>
      </w:tr>
      <w:tr w:rsidR="00410521" w:rsidRPr="00C57FDD" w:rsidTr="003C099D">
        <w:tc>
          <w:tcPr>
            <w:tcW w:w="1008" w:type="dxa"/>
          </w:tcPr>
          <w:p w:rsidR="00410521" w:rsidRPr="007A697F" w:rsidRDefault="00410521" w:rsidP="003C099D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7A697F">
              <w:rPr>
                <w:rStyle w:val="Emphasis"/>
                <w:i w:val="0"/>
                <w:iCs/>
                <w:sz w:val="28"/>
                <w:szCs w:val="28"/>
              </w:rPr>
              <w:t>14.</w:t>
            </w:r>
          </w:p>
        </w:tc>
        <w:tc>
          <w:tcPr>
            <w:tcW w:w="5656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Мартьянова Александрина Николаевна</w:t>
            </w:r>
          </w:p>
        </w:tc>
        <w:tc>
          <w:tcPr>
            <w:tcW w:w="3333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30.08.2010</w:t>
            </w:r>
          </w:p>
        </w:tc>
      </w:tr>
      <w:tr w:rsidR="00410521" w:rsidRPr="00C57FDD" w:rsidTr="003C099D">
        <w:tc>
          <w:tcPr>
            <w:tcW w:w="1008" w:type="dxa"/>
          </w:tcPr>
          <w:p w:rsidR="00410521" w:rsidRPr="007A697F" w:rsidRDefault="00410521" w:rsidP="003C099D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7A697F">
              <w:rPr>
                <w:rStyle w:val="Emphasis"/>
                <w:i w:val="0"/>
                <w:iCs/>
                <w:sz w:val="28"/>
                <w:szCs w:val="28"/>
              </w:rPr>
              <w:t>15.</w:t>
            </w:r>
          </w:p>
        </w:tc>
        <w:tc>
          <w:tcPr>
            <w:tcW w:w="5656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Пестряков Богдан Денисович</w:t>
            </w:r>
          </w:p>
        </w:tc>
        <w:tc>
          <w:tcPr>
            <w:tcW w:w="3333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30.06.2010</w:t>
            </w:r>
          </w:p>
        </w:tc>
      </w:tr>
      <w:tr w:rsidR="00410521" w:rsidRPr="00C57FDD" w:rsidTr="003C099D">
        <w:tc>
          <w:tcPr>
            <w:tcW w:w="1008" w:type="dxa"/>
          </w:tcPr>
          <w:p w:rsidR="00410521" w:rsidRPr="007A697F" w:rsidRDefault="00410521" w:rsidP="003C099D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7A697F">
              <w:rPr>
                <w:rStyle w:val="Emphasis"/>
                <w:i w:val="0"/>
                <w:iCs/>
                <w:sz w:val="28"/>
                <w:szCs w:val="28"/>
              </w:rPr>
              <w:t>16.</w:t>
            </w:r>
          </w:p>
        </w:tc>
        <w:tc>
          <w:tcPr>
            <w:tcW w:w="5656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Пестяков Иван Денисович</w:t>
            </w:r>
          </w:p>
        </w:tc>
        <w:tc>
          <w:tcPr>
            <w:tcW w:w="3333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30.06.2010</w:t>
            </w:r>
          </w:p>
        </w:tc>
      </w:tr>
      <w:tr w:rsidR="00410521" w:rsidRPr="00C57FDD" w:rsidTr="003C099D">
        <w:tc>
          <w:tcPr>
            <w:tcW w:w="1008" w:type="dxa"/>
          </w:tcPr>
          <w:p w:rsidR="00410521" w:rsidRPr="007A697F" w:rsidRDefault="00410521" w:rsidP="003C099D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7A697F">
              <w:rPr>
                <w:rStyle w:val="Emphasis"/>
                <w:i w:val="0"/>
                <w:iCs/>
                <w:sz w:val="28"/>
                <w:szCs w:val="28"/>
              </w:rPr>
              <w:t>17.</w:t>
            </w:r>
          </w:p>
        </w:tc>
        <w:tc>
          <w:tcPr>
            <w:tcW w:w="5656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Просвитникова Софья Александровна</w:t>
            </w:r>
          </w:p>
        </w:tc>
        <w:tc>
          <w:tcPr>
            <w:tcW w:w="3333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14.09.2010</w:t>
            </w:r>
          </w:p>
        </w:tc>
      </w:tr>
      <w:tr w:rsidR="00410521" w:rsidRPr="00C57FDD" w:rsidTr="003C099D">
        <w:tc>
          <w:tcPr>
            <w:tcW w:w="1008" w:type="dxa"/>
          </w:tcPr>
          <w:p w:rsidR="00410521" w:rsidRPr="007A697F" w:rsidRDefault="00410521" w:rsidP="003C099D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7A697F">
              <w:rPr>
                <w:rStyle w:val="Emphasis"/>
                <w:i w:val="0"/>
                <w:iCs/>
                <w:sz w:val="28"/>
                <w:szCs w:val="28"/>
              </w:rPr>
              <w:t>18.</w:t>
            </w:r>
          </w:p>
        </w:tc>
        <w:tc>
          <w:tcPr>
            <w:tcW w:w="5656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Сейидова  Семиль Джейхун кызы</w:t>
            </w:r>
          </w:p>
        </w:tc>
        <w:tc>
          <w:tcPr>
            <w:tcW w:w="3333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16.06.2010</w:t>
            </w:r>
          </w:p>
        </w:tc>
      </w:tr>
      <w:tr w:rsidR="00410521" w:rsidRPr="00C57FDD" w:rsidTr="003C099D">
        <w:tc>
          <w:tcPr>
            <w:tcW w:w="1008" w:type="dxa"/>
          </w:tcPr>
          <w:p w:rsidR="00410521" w:rsidRPr="007A697F" w:rsidRDefault="00410521" w:rsidP="003C099D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7A697F">
              <w:rPr>
                <w:rStyle w:val="Emphasis"/>
                <w:i w:val="0"/>
                <w:iCs/>
                <w:sz w:val="28"/>
                <w:szCs w:val="28"/>
              </w:rPr>
              <w:t>19.</w:t>
            </w:r>
          </w:p>
        </w:tc>
        <w:tc>
          <w:tcPr>
            <w:tcW w:w="5656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Салахов Владисла Ренатович</w:t>
            </w:r>
          </w:p>
        </w:tc>
        <w:tc>
          <w:tcPr>
            <w:tcW w:w="3333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11.10.2010</w:t>
            </w:r>
          </w:p>
        </w:tc>
      </w:tr>
      <w:tr w:rsidR="00410521" w:rsidRPr="00C57FDD" w:rsidTr="003C099D">
        <w:tc>
          <w:tcPr>
            <w:tcW w:w="1008" w:type="dxa"/>
          </w:tcPr>
          <w:p w:rsidR="00410521" w:rsidRPr="007A697F" w:rsidRDefault="00410521" w:rsidP="003C099D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7A697F">
              <w:rPr>
                <w:rStyle w:val="Emphasis"/>
                <w:i w:val="0"/>
                <w:iCs/>
                <w:sz w:val="28"/>
                <w:szCs w:val="28"/>
              </w:rPr>
              <w:t>20.</w:t>
            </w:r>
          </w:p>
        </w:tc>
        <w:tc>
          <w:tcPr>
            <w:tcW w:w="5656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Тарасова Алина Денисовна</w:t>
            </w:r>
          </w:p>
        </w:tc>
        <w:tc>
          <w:tcPr>
            <w:tcW w:w="3333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17.10.2010</w:t>
            </w:r>
          </w:p>
        </w:tc>
      </w:tr>
      <w:tr w:rsidR="00410521" w:rsidRPr="00C57FDD" w:rsidTr="003C099D">
        <w:tc>
          <w:tcPr>
            <w:tcW w:w="1008" w:type="dxa"/>
          </w:tcPr>
          <w:p w:rsidR="00410521" w:rsidRPr="007A697F" w:rsidRDefault="00410521" w:rsidP="003C099D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7A697F">
              <w:rPr>
                <w:rStyle w:val="Emphasis"/>
                <w:i w:val="0"/>
                <w:iCs/>
                <w:sz w:val="28"/>
                <w:szCs w:val="28"/>
              </w:rPr>
              <w:t>21.</w:t>
            </w:r>
          </w:p>
        </w:tc>
        <w:tc>
          <w:tcPr>
            <w:tcW w:w="5656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Фалейтор Артур Максимович</w:t>
            </w:r>
          </w:p>
        </w:tc>
        <w:tc>
          <w:tcPr>
            <w:tcW w:w="3333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16.03.2010</w:t>
            </w:r>
          </w:p>
        </w:tc>
      </w:tr>
      <w:tr w:rsidR="00410521" w:rsidRPr="00C57FDD" w:rsidTr="003C099D">
        <w:tc>
          <w:tcPr>
            <w:tcW w:w="1008" w:type="dxa"/>
          </w:tcPr>
          <w:p w:rsidR="00410521" w:rsidRPr="007A697F" w:rsidRDefault="00410521" w:rsidP="003C099D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7A697F">
              <w:rPr>
                <w:rStyle w:val="Emphasis"/>
                <w:i w:val="0"/>
                <w:iCs/>
                <w:sz w:val="28"/>
                <w:szCs w:val="28"/>
              </w:rPr>
              <w:t>22.</w:t>
            </w:r>
          </w:p>
        </w:tc>
        <w:tc>
          <w:tcPr>
            <w:tcW w:w="5656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Цимболетова Валерия Владимировна</w:t>
            </w:r>
          </w:p>
        </w:tc>
        <w:tc>
          <w:tcPr>
            <w:tcW w:w="3333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08.01.2010</w:t>
            </w:r>
          </w:p>
        </w:tc>
      </w:tr>
      <w:tr w:rsidR="00410521" w:rsidRPr="00C57FDD" w:rsidTr="003C099D">
        <w:tc>
          <w:tcPr>
            <w:tcW w:w="1008" w:type="dxa"/>
          </w:tcPr>
          <w:p w:rsidR="00410521" w:rsidRPr="007A697F" w:rsidRDefault="00410521" w:rsidP="003C099D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7A697F">
              <w:rPr>
                <w:rStyle w:val="Emphasis"/>
                <w:i w:val="0"/>
                <w:iCs/>
                <w:sz w:val="28"/>
                <w:szCs w:val="28"/>
              </w:rPr>
              <w:t>23.</w:t>
            </w:r>
          </w:p>
        </w:tc>
        <w:tc>
          <w:tcPr>
            <w:tcW w:w="5656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Чешев Константин Антонович</w:t>
            </w:r>
          </w:p>
        </w:tc>
        <w:tc>
          <w:tcPr>
            <w:tcW w:w="3333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29.10.2010</w:t>
            </w:r>
          </w:p>
        </w:tc>
      </w:tr>
      <w:tr w:rsidR="00410521" w:rsidRPr="00C57FDD" w:rsidTr="003C099D">
        <w:tc>
          <w:tcPr>
            <w:tcW w:w="1008" w:type="dxa"/>
          </w:tcPr>
          <w:p w:rsidR="00410521" w:rsidRPr="007A697F" w:rsidRDefault="00410521" w:rsidP="003C099D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7A697F">
              <w:rPr>
                <w:rStyle w:val="Emphasis"/>
                <w:i w:val="0"/>
                <w:iCs/>
                <w:sz w:val="28"/>
                <w:szCs w:val="28"/>
              </w:rPr>
              <w:t>24.</w:t>
            </w:r>
          </w:p>
        </w:tc>
        <w:tc>
          <w:tcPr>
            <w:tcW w:w="5656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Шахов Константин Алексеевич</w:t>
            </w:r>
          </w:p>
        </w:tc>
        <w:tc>
          <w:tcPr>
            <w:tcW w:w="3333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14.08.2010</w:t>
            </w:r>
          </w:p>
        </w:tc>
      </w:tr>
      <w:tr w:rsidR="00410521" w:rsidRPr="00C57FDD" w:rsidTr="003C099D">
        <w:tc>
          <w:tcPr>
            <w:tcW w:w="1008" w:type="dxa"/>
          </w:tcPr>
          <w:p w:rsidR="00410521" w:rsidRPr="007A697F" w:rsidRDefault="00410521" w:rsidP="003C099D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7A697F">
              <w:rPr>
                <w:rStyle w:val="Emphasis"/>
                <w:i w:val="0"/>
                <w:iCs/>
                <w:sz w:val="28"/>
                <w:szCs w:val="28"/>
              </w:rPr>
              <w:t>25.</w:t>
            </w:r>
          </w:p>
        </w:tc>
        <w:tc>
          <w:tcPr>
            <w:tcW w:w="5656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Шевчук Дарья Владимировна</w:t>
            </w:r>
          </w:p>
        </w:tc>
        <w:tc>
          <w:tcPr>
            <w:tcW w:w="3333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24.01.2010</w:t>
            </w:r>
          </w:p>
        </w:tc>
      </w:tr>
      <w:tr w:rsidR="00410521" w:rsidRPr="00C57FDD" w:rsidTr="003C099D">
        <w:tc>
          <w:tcPr>
            <w:tcW w:w="1008" w:type="dxa"/>
          </w:tcPr>
          <w:p w:rsidR="00410521" w:rsidRPr="007A697F" w:rsidRDefault="00410521" w:rsidP="003C099D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7A697F">
              <w:rPr>
                <w:rStyle w:val="Emphasis"/>
                <w:i w:val="0"/>
                <w:iCs/>
                <w:sz w:val="28"/>
                <w:szCs w:val="28"/>
              </w:rPr>
              <w:t>26.</w:t>
            </w:r>
          </w:p>
        </w:tc>
        <w:tc>
          <w:tcPr>
            <w:tcW w:w="5656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Хан София Дмитриевна</w:t>
            </w:r>
          </w:p>
        </w:tc>
        <w:tc>
          <w:tcPr>
            <w:tcW w:w="3333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17.05.2010</w:t>
            </w:r>
          </w:p>
        </w:tc>
      </w:tr>
      <w:tr w:rsidR="00410521" w:rsidRPr="00C57FDD" w:rsidTr="003C099D">
        <w:tc>
          <w:tcPr>
            <w:tcW w:w="1008" w:type="dxa"/>
          </w:tcPr>
          <w:p w:rsidR="00410521" w:rsidRPr="007A697F" w:rsidRDefault="00410521" w:rsidP="003C099D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7A697F">
              <w:rPr>
                <w:rStyle w:val="Emphasis"/>
                <w:i w:val="0"/>
                <w:iCs/>
                <w:sz w:val="28"/>
                <w:szCs w:val="28"/>
              </w:rPr>
              <w:t>27.</w:t>
            </w:r>
          </w:p>
        </w:tc>
        <w:tc>
          <w:tcPr>
            <w:tcW w:w="5656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Страшных Кирилл Степанович</w:t>
            </w:r>
          </w:p>
        </w:tc>
        <w:tc>
          <w:tcPr>
            <w:tcW w:w="3333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15.05.2010</w:t>
            </w:r>
          </w:p>
        </w:tc>
      </w:tr>
      <w:tr w:rsidR="00410521" w:rsidRPr="00C57FDD" w:rsidTr="003C099D">
        <w:tc>
          <w:tcPr>
            <w:tcW w:w="1008" w:type="dxa"/>
          </w:tcPr>
          <w:p w:rsidR="00410521" w:rsidRPr="007A697F" w:rsidRDefault="00410521" w:rsidP="003C099D">
            <w:pPr>
              <w:pStyle w:val="NormalWeb"/>
              <w:spacing w:before="0" w:beforeAutospacing="0" w:after="0" w:afterAutospacing="0"/>
              <w:jc w:val="both"/>
              <w:rPr>
                <w:rStyle w:val="Emphasis"/>
                <w:i w:val="0"/>
                <w:iCs/>
                <w:sz w:val="28"/>
                <w:szCs w:val="28"/>
              </w:rPr>
            </w:pPr>
            <w:r w:rsidRPr="007A697F">
              <w:rPr>
                <w:rStyle w:val="Emphasis"/>
                <w:i w:val="0"/>
                <w:iCs/>
                <w:sz w:val="28"/>
                <w:szCs w:val="28"/>
              </w:rPr>
              <w:t>28.</w:t>
            </w:r>
          </w:p>
        </w:tc>
        <w:tc>
          <w:tcPr>
            <w:tcW w:w="5656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Яклюшин Михаил Сергеевич</w:t>
            </w:r>
          </w:p>
        </w:tc>
        <w:tc>
          <w:tcPr>
            <w:tcW w:w="3333" w:type="dxa"/>
          </w:tcPr>
          <w:p w:rsidR="00410521" w:rsidRPr="007A697F" w:rsidRDefault="00410521" w:rsidP="003C099D">
            <w:pPr>
              <w:rPr>
                <w:sz w:val="28"/>
                <w:szCs w:val="28"/>
              </w:rPr>
            </w:pPr>
            <w:r w:rsidRPr="007A697F">
              <w:rPr>
                <w:sz w:val="28"/>
                <w:szCs w:val="28"/>
              </w:rPr>
              <w:t>17.05.2010</w:t>
            </w:r>
          </w:p>
        </w:tc>
      </w:tr>
    </w:tbl>
    <w:p w:rsidR="00410521" w:rsidRPr="00C57FDD" w:rsidRDefault="00410521" w:rsidP="00505F10">
      <w:pPr>
        <w:pStyle w:val="NormalWeb"/>
        <w:spacing w:before="0" w:beforeAutospacing="0" w:after="0" w:afterAutospacing="0"/>
        <w:ind w:firstLine="708"/>
        <w:jc w:val="both"/>
        <w:rPr>
          <w:rStyle w:val="Emphasis"/>
          <w:i w:val="0"/>
          <w:iCs/>
          <w:sz w:val="28"/>
          <w:szCs w:val="28"/>
        </w:rPr>
      </w:pPr>
    </w:p>
    <w:p w:rsidR="00410521" w:rsidRPr="00C57FDD" w:rsidRDefault="00410521" w:rsidP="00505F10">
      <w:pPr>
        <w:pStyle w:val="NormalWeb"/>
        <w:spacing w:before="0" w:beforeAutospacing="0" w:after="0" w:afterAutospacing="0"/>
        <w:ind w:firstLine="708"/>
        <w:jc w:val="both"/>
        <w:rPr>
          <w:rStyle w:val="Emphasis"/>
          <w:i w:val="0"/>
          <w:iCs/>
          <w:sz w:val="28"/>
          <w:szCs w:val="28"/>
        </w:rPr>
      </w:pPr>
    </w:p>
    <w:p w:rsidR="00410521" w:rsidRDefault="00410521" w:rsidP="00505F10">
      <w:pPr>
        <w:pStyle w:val="NormalWeb"/>
        <w:spacing w:before="0" w:beforeAutospacing="0" w:after="0" w:afterAutospacing="0"/>
        <w:ind w:firstLine="708"/>
        <w:jc w:val="both"/>
        <w:rPr>
          <w:rStyle w:val="Emphasis"/>
          <w:i w:val="0"/>
          <w:iCs/>
        </w:rPr>
      </w:pPr>
    </w:p>
    <w:p w:rsidR="00410521" w:rsidRDefault="00410521" w:rsidP="00505F10">
      <w:pPr>
        <w:pStyle w:val="NormalWeb"/>
        <w:spacing w:before="0" w:beforeAutospacing="0" w:after="0" w:afterAutospacing="0"/>
        <w:ind w:firstLine="708"/>
        <w:jc w:val="both"/>
        <w:rPr>
          <w:rStyle w:val="Emphasis"/>
          <w:i w:val="0"/>
          <w:iCs/>
        </w:rPr>
      </w:pPr>
    </w:p>
    <w:p w:rsidR="00410521" w:rsidRDefault="00410521" w:rsidP="00505F10">
      <w:pPr>
        <w:pStyle w:val="NormalWeb"/>
        <w:spacing w:before="0" w:beforeAutospacing="0" w:after="0" w:afterAutospacing="0"/>
        <w:ind w:firstLine="708"/>
        <w:jc w:val="both"/>
        <w:rPr>
          <w:rStyle w:val="Emphasis"/>
          <w:i w:val="0"/>
          <w:iCs/>
        </w:rPr>
      </w:pPr>
    </w:p>
    <w:p w:rsidR="00410521" w:rsidRDefault="00410521" w:rsidP="00505F10">
      <w:pPr>
        <w:pStyle w:val="NormalWeb"/>
        <w:spacing w:before="0" w:beforeAutospacing="0" w:after="0" w:afterAutospacing="0"/>
        <w:ind w:firstLine="708"/>
        <w:jc w:val="both"/>
        <w:rPr>
          <w:rStyle w:val="Emphasis"/>
          <w:i w:val="0"/>
          <w:iCs/>
        </w:rPr>
      </w:pPr>
    </w:p>
    <w:p w:rsidR="00410521" w:rsidRDefault="00410521" w:rsidP="00505F10">
      <w:pPr>
        <w:pStyle w:val="NormalWeb"/>
        <w:spacing w:before="0" w:beforeAutospacing="0" w:after="0" w:afterAutospacing="0"/>
        <w:ind w:firstLine="708"/>
        <w:jc w:val="both"/>
        <w:rPr>
          <w:rStyle w:val="Emphasis"/>
          <w:i w:val="0"/>
          <w:iCs/>
        </w:rPr>
      </w:pPr>
    </w:p>
    <w:p w:rsidR="00410521" w:rsidRDefault="00410521" w:rsidP="00505F10">
      <w:pPr>
        <w:pStyle w:val="NormalWeb"/>
        <w:spacing w:before="0" w:beforeAutospacing="0" w:after="0" w:afterAutospacing="0"/>
        <w:ind w:firstLine="708"/>
        <w:jc w:val="both"/>
        <w:rPr>
          <w:rStyle w:val="Emphasis"/>
          <w:i w:val="0"/>
          <w:iCs/>
        </w:rPr>
      </w:pPr>
    </w:p>
    <w:p w:rsidR="00410521" w:rsidRDefault="00410521" w:rsidP="00505F10">
      <w:pPr>
        <w:pStyle w:val="NormalWeb"/>
        <w:spacing w:before="0" w:beforeAutospacing="0" w:after="0" w:afterAutospacing="0"/>
        <w:ind w:firstLine="708"/>
        <w:jc w:val="both"/>
        <w:rPr>
          <w:rStyle w:val="Emphasis"/>
          <w:i w:val="0"/>
          <w:iCs/>
        </w:rPr>
      </w:pPr>
    </w:p>
    <w:p w:rsidR="00410521" w:rsidRDefault="00410521" w:rsidP="00505F10">
      <w:pPr>
        <w:pStyle w:val="NormalWeb"/>
        <w:spacing w:before="0" w:beforeAutospacing="0" w:after="0" w:afterAutospacing="0"/>
        <w:ind w:firstLine="708"/>
        <w:jc w:val="both"/>
        <w:rPr>
          <w:rStyle w:val="Emphasis"/>
          <w:i w:val="0"/>
          <w:iCs/>
        </w:rPr>
      </w:pPr>
    </w:p>
    <w:p w:rsidR="00410521" w:rsidRDefault="00410521" w:rsidP="00505F10">
      <w:pPr>
        <w:pStyle w:val="NormalWeb"/>
        <w:spacing w:before="0" w:beforeAutospacing="0" w:after="0" w:afterAutospacing="0"/>
        <w:jc w:val="both"/>
        <w:rPr>
          <w:rStyle w:val="Emphasis"/>
          <w:i w:val="0"/>
          <w:iCs/>
          <w:sz w:val="28"/>
          <w:szCs w:val="28"/>
        </w:rPr>
        <w:sectPr w:rsidR="00410521" w:rsidSect="00737819">
          <w:footerReference w:type="default" r:id="rId10"/>
          <w:pgSz w:w="11906" w:h="16838"/>
          <w:pgMar w:top="1134" w:right="707" w:bottom="1134" w:left="1418" w:header="708" w:footer="708" w:gutter="0"/>
          <w:pgNumType w:start="1"/>
          <w:cols w:space="708"/>
          <w:titlePg/>
          <w:docGrid w:linePitch="360"/>
        </w:sectPr>
      </w:pPr>
    </w:p>
    <w:p w:rsidR="00410521" w:rsidRDefault="00410521" w:rsidP="00505F10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F72F0B">
        <w:rPr>
          <w:b/>
          <w:sz w:val="28"/>
          <w:szCs w:val="28"/>
        </w:rPr>
        <w:t>РАБОТА С РОДИТЕЛЯМИ</w:t>
      </w:r>
    </w:p>
    <w:p w:rsidR="00410521" w:rsidRPr="00F72F0B" w:rsidRDefault="00410521" w:rsidP="00505F10">
      <w:pPr>
        <w:shd w:val="clear" w:color="auto" w:fill="FFFFFF"/>
        <w:rPr>
          <w:b/>
          <w:sz w:val="28"/>
          <w:szCs w:val="28"/>
        </w:rPr>
      </w:pPr>
    </w:p>
    <w:p w:rsidR="00410521" w:rsidRPr="00F72F0B" w:rsidRDefault="00410521" w:rsidP="00505F10">
      <w:pPr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72F0B">
        <w:rPr>
          <w:rFonts w:eastAsia="Times New Roman"/>
          <w:color w:val="000000"/>
          <w:sz w:val="28"/>
          <w:szCs w:val="28"/>
          <w:lang w:eastAsia="ru-RU"/>
        </w:rPr>
        <w:t>Содержание сотрудничества классного руководителя с родителями включает три основных направления:</w:t>
      </w:r>
    </w:p>
    <w:p w:rsidR="00410521" w:rsidRPr="00F72F0B" w:rsidRDefault="00410521" w:rsidP="00505F10">
      <w:pPr>
        <w:numPr>
          <w:ilvl w:val="0"/>
          <w:numId w:val="19"/>
        </w:numPr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психолого-</w:t>
      </w:r>
      <w:r w:rsidRPr="00F72F0B">
        <w:rPr>
          <w:rFonts w:eastAsia="Times New Roman"/>
          <w:color w:val="000000"/>
          <w:sz w:val="28"/>
          <w:szCs w:val="28"/>
          <w:lang w:eastAsia="ru-RU"/>
        </w:rPr>
        <w:t>педагогическое просвещение родителей;</w:t>
      </w:r>
    </w:p>
    <w:p w:rsidR="00410521" w:rsidRPr="00F72F0B" w:rsidRDefault="00410521" w:rsidP="00505F10">
      <w:pPr>
        <w:numPr>
          <w:ilvl w:val="0"/>
          <w:numId w:val="19"/>
        </w:num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72F0B">
        <w:rPr>
          <w:rFonts w:eastAsia="Times New Roman"/>
          <w:color w:val="000000"/>
          <w:sz w:val="28"/>
          <w:szCs w:val="28"/>
          <w:lang w:eastAsia="ru-RU"/>
        </w:rPr>
        <w:t>вовлечение родителей в учебно-воспитательный процесс;</w:t>
      </w:r>
    </w:p>
    <w:p w:rsidR="00410521" w:rsidRPr="00F72F0B" w:rsidRDefault="00410521" w:rsidP="00505F10">
      <w:pPr>
        <w:numPr>
          <w:ilvl w:val="0"/>
          <w:numId w:val="19"/>
        </w:num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72F0B">
        <w:rPr>
          <w:rFonts w:eastAsia="Times New Roman"/>
          <w:color w:val="000000"/>
          <w:sz w:val="28"/>
          <w:szCs w:val="28"/>
          <w:lang w:eastAsia="ru-RU"/>
        </w:rPr>
        <w:t>участие в управлении учебно-воспитательным процессом.</w:t>
      </w:r>
    </w:p>
    <w:p w:rsidR="00410521" w:rsidRPr="00F72F0B" w:rsidRDefault="00410521" w:rsidP="00505F10">
      <w:pPr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Формы работы с семье</w:t>
      </w:r>
      <w:r w:rsidRPr="00F72F0B">
        <w:rPr>
          <w:rFonts w:eastAsia="Times New Roman"/>
          <w:color w:val="000000"/>
          <w:sz w:val="28"/>
          <w:szCs w:val="28"/>
          <w:lang w:eastAsia="ru-RU"/>
        </w:rPr>
        <w:t>й по данным направлениям содержатся в предлагаемой ниже таблице, которые предполагают создание условий для организации взаимодействия и сотрудничества с родителями в соответствии с запросами и уровнем просвещённости конкретного родительского коллектива.</w:t>
      </w:r>
    </w:p>
    <w:p w:rsidR="00410521" w:rsidRDefault="00410521" w:rsidP="00505F10">
      <w:pPr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410521" w:rsidRPr="00F72F0B" w:rsidRDefault="00410521" w:rsidP="00740D04">
      <w:pPr>
        <w:rPr>
          <w:rFonts w:eastAsia="Times New Roman"/>
          <w:color w:val="000000"/>
          <w:sz w:val="28"/>
          <w:szCs w:val="28"/>
          <w:lang w:eastAsia="ru-RU"/>
        </w:rPr>
      </w:pPr>
      <w:r w:rsidRPr="00F72F0B">
        <w:rPr>
          <w:rFonts w:eastAsia="Times New Roman"/>
          <w:b/>
          <w:bCs/>
          <w:color w:val="000000"/>
          <w:sz w:val="28"/>
          <w:szCs w:val="28"/>
          <w:lang w:eastAsia="ru-RU"/>
        </w:rPr>
        <w:t>Взаимодействие классного руководителя с родителями</w:t>
      </w:r>
    </w:p>
    <w:tbl>
      <w:tblPr>
        <w:tblW w:w="9999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3821"/>
        <w:gridCol w:w="6178"/>
      </w:tblGrid>
      <w:tr w:rsidR="00410521" w:rsidRPr="00F72F0B" w:rsidTr="003C099D">
        <w:trPr>
          <w:trHeight w:val="12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b/>
                <w:sz w:val="28"/>
                <w:szCs w:val="28"/>
                <w:lang w:eastAsia="ru-RU"/>
              </w:rPr>
              <w:t>Основные направления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b/>
                <w:sz w:val="28"/>
                <w:szCs w:val="28"/>
                <w:lang w:eastAsia="ru-RU"/>
              </w:rPr>
              <w:t>Формы работы с семьей</w:t>
            </w:r>
          </w:p>
        </w:tc>
      </w:tr>
      <w:tr w:rsidR="00410521" w:rsidRPr="00F72F0B" w:rsidTr="003C099D">
        <w:trPr>
          <w:trHeight w:val="298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Психолого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-</w:t>
            </w: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педагогическое просвещение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родительские университеты</w:t>
            </w:r>
          </w:p>
        </w:tc>
      </w:tr>
      <w:tr w:rsidR="00410521" w:rsidRPr="00F72F0B" w:rsidTr="003C099D">
        <w:trPr>
          <w:trHeight w:val="12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индивидуальные и тематические консультации</w:t>
            </w:r>
          </w:p>
        </w:tc>
      </w:tr>
      <w:tr w:rsidR="00410521" w:rsidRPr="00F72F0B" w:rsidTr="003C099D">
        <w:trPr>
          <w:trHeight w:val="12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тренинги</w:t>
            </w:r>
          </w:p>
        </w:tc>
      </w:tr>
      <w:tr w:rsidR="00410521" w:rsidRPr="00F72F0B" w:rsidTr="003C099D">
        <w:trPr>
          <w:trHeight w:val="12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конференции</w:t>
            </w:r>
          </w:p>
        </w:tc>
      </w:tr>
      <w:tr w:rsidR="00410521" w:rsidRPr="00F72F0B" w:rsidTr="003C099D">
        <w:trPr>
          <w:trHeight w:val="9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родительские собрания</w:t>
            </w:r>
          </w:p>
        </w:tc>
      </w:tr>
      <w:tr w:rsidR="00410521" w:rsidRPr="00F72F0B" w:rsidTr="003C099D">
        <w:trPr>
          <w:trHeight w:val="126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</w:t>
            </w: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овлечение родителей в учебно-воспитательный процесс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дни творчества</w:t>
            </w:r>
          </w:p>
        </w:tc>
      </w:tr>
      <w:tr w:rsidR="00410521" w:rsidRPr="00F72F0B" w:rsidTr="003C099D">
        <w:trPr>
          <w:trHeight w:val="12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открытые уроки и внеклассные мероприятия</w:t>
            </w:r>
          </w:p>
        </w:tc>
      </w:tr>
      <w:tr w:rsidR="00410521" w:rsidRPr="00F72F0B" w:rsidTr="003C099D">
        <w:trPr>
          <w:trHeight w:val="12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помощь в организации и проведении внеклассных дел и в укреплении материально - технической базы школы и класса</w:t>
            </w:r>
          </w:p>
        </w:tc>
      </w:tr>
      <w:tr w:rsidR="00410521" w:rsidRPr="00F72F0B" w:rsidTr="003C099D">
        <w:trPr>
          <w:trHeight w:val="12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родительское общественное патрулирование</w:t>
            </w:r>
          </w:p>
        </w:tc>
      </w:tr>
      <w:tr w:rsidR="00410521" w:rsidRPr="00F72F0B" w:rsidTr="003C099D">
        <w:trPr>
          <w:trHeight w:val="12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шефская помощь</w:t>
            </w:r>
          </w:p>
        </w:tc>
      </w:tr>
      <w:tr w:rsidR="00410521" w:rsidRPr="00F72F0B" w:rsidTr="003C099D">
        <w:trPr>
          <w:trHeight w:val="126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У</w:t>
            </w: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частие в управлении учебно-воспитательным процессом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участие родителей класса в работе совета школы</w:t>
            </w:r>
          </w:p>
        </w:tc>
      </w:tr>
      <w:tr w:rsidR="00410521" w:rsidRPr="00F72F0B" w:rsidTr="003C099D">
        <w:trPr>
          <w:trHeight w:val="12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участие родителей класса в работе родительского комитета и комитета общественного контроля</w:t>
            </w:r>
          </w:p>
        </w:tc>
      </w:tr>
      <w:tr w:rsidR="00410521" w:rsidRPr="00F72F0B" w:rsidTr="003C099D">
        <w:trPr>
          <w:trHeight w:val="12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участие в работе общественного совета содействия семье и школе</w:t>
            </w:r>
          </w:p>
        </w:tc>
      </w:tr>
    </w:tbl>
    <w:p w:rsidR="00410521" w:rsidRDefault="00410521" w:rsidP="00740D04">
      <w:pPr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410521" w:rsidRPr="00F72F0B" w:rsidRDefault="00410521" w:rsidP="00740D04">
      <w:pPr>
        <w:rPr>
          <w:rFonts w:eastAsia="Times New Roman"/>
          <w:color w:val="000000"/>
          <w:sz w:val="28"/>
          <w:szCs w:val="28"/>
          <w:lang w:eastAsia="ru-RU"/>
        </w:rPr>
      </w:pPr>
      <w:r w:rsidRPr="00F72F0B">
        <w:rPr>
          <w:rFonts w:eastAsia="Times New Roman"/>
          <w:b/>
          <w:bCs/>
          <w:color w:val="000000"/>
          <w:sz w:val="28"/>
          <w:szCs w:val="28"/>
          <w:lang w:eastAsia="ru-RU"/>
        </w:rPr>
        <w:t>Калейдоскоп родительских собраний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1912"/>
        <w:gridCol w:w="5415"/>
        <w:gridCol w:w="2720"/>
      </w:tblGrid>
      <w:tr w:rsidR="00410521" w:rsidRPr="00F72F0B" w:rsidTr="003C099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Срок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Тема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10521" w:rsidRPr="00F72F0B" w:rsidTr="003C099D">
        <w:trPr>
          <w:tblCellSpacing w:w="7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1 класс</w:t>
            </w:r>
          </w:p>
        </w:tc>
      </w:tr>
      <w:tr w:rsidR="00410521" w:rsidRPr="00F72F0B" w:rsidTr="003C099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I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521" w:rsidRPr="00F72F0B" w:rsidRDefault="00410521" w:rsidP="00740D04">
            <w:pPr>
              <w:rPr>
                <w:sz w:val="28"/>
                <w:szCs w:val="28"/>
              </w:rPr>
            </w:pPr>
            <w:r w:rsidRPr="00F72F0B">
              <w:rPr>
                <w:sz w:val="28"/>
                <w:szCs w:val="28"/>
              </w:rPr>
              <w:t>Трудности адаптации первоклассника к школе</w:t>
            </w:r>
            <w:r>
              <w:rPr>
                <w:sz w:val="28"/>
                <w:szCs w:val="28"/>
              </w:rPr>
              <w:t xml:space="preserve"> </w:t>
            </w:r>
            <w:r w:rsidRPr="004A2E1B">
              <w:rPr>
                <w:sz w:val="28"/>
                <w:szCs w:val="28"/>
              </w:rPr>
              <w:t>«Режим дня в жизни школьника»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учитель, психолог</w:t>
            </w:r>
          </w:p>
        </w:tc>
      </w:tr>
      <w:tr w:rsidR="00410521" w:rsidRPr="00F72F0B" w:rsidTr="003C099D">
        <w:trPr>
          <w:trHeight w:val="881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II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521" w:rsidRPr="004A2E1B" w:rsidRDefault="00410521" w:rsidP="00740D04">
            <w:pPr>
              <w:rPr>
                <w:sz w:val="28"/>
                <w:szCs w:val="28"/>
              </w:rPr>
            </w:pPr>
            <w:r w:rsidRPr="004A2E1B">
              <w:rPr>
                <w:sz w:val="28"/>
                <w:szCs w:val="28"/>
              </w:rPr>
              <w:t>«Посеешь привычку – пожнешь характер» (собрание-консультация, посвященное проблеме воспитания бережливости)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у</w:t>
            </w: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читель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, психолог</w:t>
            </w:r>
          </w:p>
        </w:tc>
      </w:tr>
      <w:tr w:rsidR="00410521" w:rsidRPr="00F72F0B" w:rsidTr="003C099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III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521" w:rsidRPr="004A2E1B" w:rsidRDefault="00410521" w:rsidP="00740D04">
            <w:pPr>
              <w:rPr>
                <w:sz w:val="28"/>
                <w:szCs w:val="28"/>
              </w:rPr>
            </w:pPr>
            <w:r w:rsidRPr="004A2E1B">
              <w:rPr>
                <w:sz w:val="28"/>
                <w:szCs w:val="28"/>
              </w:rPr>
              <w:t>«Здоровье наших детей. Воспитание гигиенической культуры»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учитель</w:t>
            </w:r>
          </w:p>
        </w:tc>
      </w:tr>
      <w:tr w:rsidR="00410521" w:rsidRPr="00F72F0B" w:rsidTr="003C099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IV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Перелистывая страницы учебного года.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у</w:t>
            </w: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читель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, психолог</w:t>
            </w:r>
          </w:p>
        </w:tc>
      </w:tr>
      <w:tr w:rsidR="00410521" w:rsidRPr="00F72F0B" w:rsidTr="003C099D">
        <w:trPr>
          <w:tblCellSpacing w:w="7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2 класс</w:t>
            </w:r>
          </w:p>
        </w:tc>
      </w:tr>
      <w:tr w:rsidR="00410521" w:rsidRPr="00F72F0B" w:rsidTr="003C099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I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Особенности учебников, по которым учатся дети.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учитель</w:t>
            </w:r>
          </w:p>
        </w:tc>
      </w:tr>
      <w:tr w:rsidR="00410521" w:rsidRPr="00F72F0B" w:rsidTr="003C099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II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Утомляемость ребёнка и как с ней бороться.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учитель</w:t>
            </w:r>
          </w:p>
        </w:tc>
      </w:tr>
      <w:tr w:rsidR="00410521" w:rsidRPr="00F72F0B" w:rsidTr="003C099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III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Причины и последствия детской агрессии.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учитель, психолог</w:t>
            </w:r>
          </w:p>
        </w:tc>
      </w:tr>
      <w:tr w:rsidR="00410521" w:rsidRPr="00F72F0B" w:rsidTr="003C099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IV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Поощрение и наказание детей в семье.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учитель, родительский актив</w:t>
            </w:r>
          </w:p>
        </w:tc>
      </w:tr>
      <w:tr w:rsidR="00410521" w:rsidRPr="00F72F0B" w:rsidTr="003C099D">
        <w:trPr>
          <w:tblCellSpacing w:w="7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3 класс</w:t>
            </w:r>
          </w:p>
        </w:tc>
      </w:tr>
      <w:tr w:rsidR="00410521" w:rsidRPr="00F72F0B" w:rsidTr="003C099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I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Семейные праздники и их значение для ребёнка.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учитель</w:t>
            </w:r>
          </w:p>
        </w:tc>
      </w:tr>
      <w:tr w:rsidR="00410521" w:rsidRPr="00F72F0B" w:rsidTr="003C099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II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Роль книги в интеллектуальном развитии ребёнка.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учитель, библиотекарь, психолог</w:t>
            </w:r>
          </w:p>
        </w:tc>
      </w:tr>
      <w:tr w:rsidR="00410521" w:rsidRPr="00F72F0B" w:rsidTr="003C099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III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Как преодолеть застенчивость и неуверенность ребёнка.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учитель</w:t>
            </w:r>
          </w:p>
        </w:tc>
      </w:tr>
      <w:tr w:rsidR="00410521" w:rsidRPr="00F72F0B" w:rsidTr="003C099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IV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Роль семьи в сохранении здоровья ребёнка.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врач, учитель</w:t>
            </w:r>
          </w:p>
        </w:tc>
      </w:tr>
      <w:tr w:rsidR="00410521" w:rsidRPr="00F72F0B" w:rsidTr="003C099D">
        <w:trPr>
          <w:tblCellSpacing w:w="7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4 класс</w:t>
            </w:r>
          </w:p>
        </w:tc>
      </w:tr>
      <w:tr w:rsidR="00410521" w:rsidRPr="00F72F0B" w:rsidTr="003C099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I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Нравственное</w:t>
            </w:r>
            <w:r w:rsidRPr="00F72F0B">
              <w:rPr>
                <w:rFonts w:eastAsia="Times New Roman"/>
                <w:sz w:val="28"/>
                <w:szCs w:val="28"/>
                <w:lang w:eastAsia="ru-RU"/>
              </w:rPr>
              <w:t xml:space="preserve"> воспитание в семье.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 xml:space="preserve"> учитель</w:t>
            </w:r>
          </w:p>
        </w:tc>
      </w:tr>
      <w:tr w:rsidR="00410521" w:rsidRPr="00F72F0B" w:rsidTr="003C099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II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Значение памяти в интеллектуальном развитии школьника.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учитель</w:t>
            </w:r>
          </w:p>
        </w:tc>
      </w:tr>
      <w:tr w:rsidR="00410521" w:rsidRPr="00F72F0B" w:rsidTr="003C099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III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Как научить ребёнка жить в мире людей. Уроки этики для детей и родителей.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учитель</w:t>
            </w:r>
          </w:p>
        </w:tc>
      </w:tr>
      <w:tr w:rsidR="00410521" w:rsidRPr="00F72F0B" w:rsidTr="003C099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IV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Школе мы не говорим: "Прощай!", мы говорим: "До новой встречи!"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0521" w:rsidRPr="00F72F0B" w:rsidRDefault="00410521" w:rsidP="00740D0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72F0B">
              <w:rPr>
                <w:rFonts w:eastAsia="Times New Roman"/>
                <w:sz w:val="28"/>
                <w:szCs w:val="28"/>
                <w:lang w:eastAsia="ru-RU"/>
              </w:rPr>
              <w:t>учитель</w:t>
            </w:r>
          </w:p>
        </w:tc>
      </w:tr>
    </w:tbl>
    <w:p w:rsidR="00410521" w:rsidRPr="00F72F0B" w:rsidRDefault="00410521" w:rsidP="00740D04">
      <w:pPr>
        <w:shd w:val="clear" w:color="auto" w:fill="FFFFFF"/>
        <w:ind w:firstLine="571"/>
        <w:rPr>
          <w:sz w:val="28"/>
          <w:szCs w:val="28"/>
        </w:rPr>
      </w:pPr>
    </w:p>
    <w:p w:rsidR="00410521" w:rsidRDefault="00410521" w:rsidP="00740D04">
      <w:pPr>
        <w:rPr>
          <w:b/>
          <w:sz w:val="28"/>
          <w:szCs w:val="28"/>
        </w:rPr>
      </w:pPr>
    </w:p>
    <w:p w:rsidR="00410521" w:rsidRDefault="00410521" w:rsidP="00740D04">
      <w:pPr>
        <w:rPr>
          <w:sz w:val="28"/>
          <w:szCs w:val="28"/>
        </w:rPr>
      </w:pPr>
      <w:r w:rsidRPr="002509CB">
        <w:rPr>
          <w:b/>
          <w:sz w:val="28"/>
          <w:szCs w:val="28"/>
        </w:rPr>
        <w:t>РОДИТЕЛЬСКИЙ КОМИТЕТ КЛАССА</w:t>
      </w:r>
      <w:r w:rsidRPr="00F41C8B">
        <w:rPr>
          <w:sz w:val="28"/>
          <w:szCs w:val="28"/>
        </w:rPr>
        <w:t xml:space="preserve"> </w:t>
      </w:r>
    </w:p>
    <w:p w:rsidR="00410521" w:rsidRPr="002440A3" w:rsidRDefault="00410521" w:rsidP="00740D04">
      <w:pPr>
        <w:rPr>
          <w:b/>
          <w:sz w:val="28"/>
          <w:szCs w:val="28"/>
        </w:rPr>
      </w:pPr>
    </w:p>
    <w:p w:rsidR="00410521" w:rsidRPr="00F41C8B" w:rsidRDefault="00410521" w:rsidP="00740D04">
      <w:pPr>
        <w:numPr>
          <w:ilvl w:val="1"/>
          <w:numId w:val="20"/>
        </w:numPr>
        <w:tabs>
          <w:tab w:val="clear" w:pos="3912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Глухова Наталья Вячеславовна</w:t>
      </w:r>
      <w:r w:rsidRPr="00F41C8B">
        <w:rPr>
          <w:sz w:val="28"/>
          <w:szCs w:val="28"/>
        </w:rPr>
        <w:t xml:space="preserve"> </w:t>
      </w:r>
    </w:p>
    <w:p w:rsidR="00410521" w:rsidRPr="00F41C8B" w:rsidRDefault="00410521" w:rsidP="00740D04">
      <w:pPr>
        <w:numPr>
          <w:ilvl w:val="1"/>
          <w:numId w:val="20"/>
        </w:numPr>
        <w:tabs>
          <w:tab w:val="clear" w:pos="3912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Кондрашина Наталья Игоревна</w:t>
      </w:r>
    </w:p>
    <w:p w:rsidR="00410521" w:rsidRPr="00F41C8B" w:rsidRDefault="00410521" w:rsidP="00740D04">
      <w:pPr>
        <w:numPr>
          <w:ilvl w:val="1"/>
          <w:numId w:val="20"/>
        </w:numPr>
        <w:tabs>
          <w:tab w:val="clear" w:pos="3912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Зорина Анастасия Александровна</w:t>
      </w:r>
      <w:r w:rsidRPr="00F41C8B">
        <w:rPr>
          <w:sz w:val="28"/>
          <w:szCs w:val="28"/>
        </w:rPr>
        <w:t xml:space="preserve"> </w:t>
      </w:r>
    </w:p>
    <w:p w:rsidR="00410521" w:rsidRDefault="00410521" w:rsidP="00740D04">
      <w:pPr>
        <w:numPr>
          <w:ilvl w:val="1"/>
          <w:numId w:val="20"/>
        </w:numPr>
        <w:tabs>
          <w:tab w:val="clear" w:pos="3912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Шахова Маргарита Валерьевна</w:t>
      </w:r>
    </w:p>
    <w:p w:rsidR="00410521" w:rsidRDefault="00410521" w:rsidP="00740D04">
      <w:pPr>
        <w:ind w:left="708"/>
        <w:rPr>
          <w:sz w:val="28"/>
          <w:szCs w:val="28"/>
        </w:rPr>
      </w:pPr>
      <w:r>
        <w:rPr>
          <w:sz w:val="28"/>
          <w:szCs w:val="28"/>
        </w:rPr>
        <w:t>5.       Пестрякова Ирина Геннадьевна</w:t>
      </w:r>
    </w:p>
    <w:p w:rsidR="00410521" w:rsidRDefault="00410521" w:rsidP="00740D04">
      <w:pPr>
        <w:ind w:left="708"/>
        <w:rPr>
          <w:sz w:val="28"/>
          <w:szCs w:val="28"/>
        </w:rPr>
      </w:pPr>
    </w:p>
    <w:p w:rsidR="00410521" w:rsidRDefault="00410521" w:rsidP="00740D04">
      <w:pPr>
        <w:ind w:left="708"/>
        <w:rPr>
          <w:sz w:val="28"/>
          <w:szCs w:val="28"/>
        </w:rPr>
      </w:pPr>
    </w:p>
    <w:p w:rsidR="00410521" w:rsidRPr="00F41C8B" w:rsidRDefault="00410521" w:rsidP="00740D04">
      <w:pPr>
        <w:ind w:left="708"/>
        <w:rPr>
          <w:sz w:val="28"/>
          <w:szCs w:val="28"/>
        </w:rPr>
      </w:pPr>
    </w:p>
    <w:p w:rsidR="00410521" w:rsidRPr="002509CB" w:rsidRDefault="00410521" w:rsidP="00740D04">
      <w:pPr>
        <w:pStyle w:val="BodyText"/>
        <w:rPr>
          <w:b/>
          <w:i/>
          <w:sz w:val="28"/>
          <w:szCs w:val="28"/>
          <w:u w:val="single"/>
        </w:rPr>
      </w:pPr>
      <w:r w:rsidRPr="002509CB">
        <w:rPr>
          <w:b/>
          <w:i/>
          <w:sz w:val="28"/>
          <w:szCs w:val="28"/>
          <w:u w:val="single"/>
        </w:rPr>
        <w:t>Родительский комитет класса обязан:</w:t>
      </w:r>
    </w:p>
    <w:p w:rsidR="00410521" w:rsidRPr="00F41C8B" w:rsidRDefault="00410521" w:rsidP="00740D04">
      <w:pPr>
        <w:pStyle w:val="BodyText"/>
        <w:numPr>
          <w:ilvl w:val="0"/>
          <w:numId w:val="21"/>
        </w:numPr>
        <w:rPr>
          <w:i/>
          <w:color w:val="000000"/>
          <w:sz w:val="28"/>
          <w:szCs w:val="28"/>
        </w:rPr>
      </w:pPr>
      <w:r w:rsidRPr="00F41C8B">
        <w:rPr>
          <w:i/>
          <w:color w:val="000000"/>
          <w:sz w:val="28"/>
          <w:szCs w:val="28"/>
        </w:rPr>
        <w:t>помогать классному руководителю в налаживании контакта с коллективом родителей;</w:t>
      </w:r>
    </w:p>
    <w:p w:rsidR="00410521" w:rsidRPr="00F41C8B" w:rsidRDefault="00410521" w:rsidP="00740D04">
      <w:pPr>
        <w:pStyle w:val="BodyText"/>
        <w:numPr>
          <w:ilvl w:val="0"/>
          <w:numId w:val="21"/>
        </w:numPr>
        <w:rPr>
          <w:i/>
          <w:color w:val="000000"/>
          <w:sz w:val="28"/>
          <w:szCs w:val="28"/>
        </w:rPr>
      </w:pPr>
      <w:r w:rsidRPr="00F41C8B">
        <w:rPr>
          <w:i/>
          <w:color w:val="000000"/>
          <w:sz w:val="28"/>
          <w:szCs w:val="28"/>
        </w:rPr>
        <w:t>вовлекать родителей в совместную деятельность с детьми;</w:t>
      </w:r>
    </w:p>
    <w:p w:rsidR="00410521" w:rsidRPr="00F41C8B" w:rsidRDefault="00410521" w:rsidP="00740D04">
      <w:pPr>
        <w:pStyle w:val="BodyText"/>
        <w:numPr>
          <w:ilvl w:val="0"/>
          <w:numId w:val="21"/>
        </w:numPr>
        <w:rPr>
          <w:i/>
          <w:color w:val="000000"/>
          <w:sz w:val="28"/>
          <w:szCs w:val="28"/>
        </w:rPr>
      </w:pPr>
      <w:r w:rsidRPr="00F41C8B">
        <w:rPr>
          <w:i/>
          <w:color w:val="000000"/>
          <w:sz w:val="28"/>
          <w:szCs w:val="28"/>
        </w:rPr>
        <w:t>влиять на формирование культуры родительского общения;</w:t>
      </w:r>
    </w:p>
    <w:p w:rsidR="00410521" w:rsidRPr="00F41C8B" w:rsidRDefault="00410521" w:rsidP="00740D04">
      <w:pPr>
        <w:pStyle w:val="BodyText"/>
        <w:numPr>
          <w:ilvl w:val="0"/>
          <w:numId w:val="21"/>
        </w:numPr>
        <w:rPr>
          <w:i/>
          <w:color w:val="000000"/>
          <w:sz w:val="28"/>
          <w:szCs w:val="28"/>
        </w:rPr>
      </w:pPr>
      <w:r w:rsidRPr="00F41C8B">
        <w:rPr>
          <w:i/>
          <w:color w:val="000000"/>
          <w:sz w:val="28"/>
          <w:szCs w:val="28"/>
        </w:rPr>
        <w:t>быть посредником между семьей, школой, общественными организациями в трудных жизненных ситуациях;</w:t>
      </w:r>
    </w:p>
    <w:p w:rsidR="00410521" w:rsidRPr="00F41C8B" w:rsidRDefault="00410521" w:rsidP="00740D04">
      <w:pPr>
        <w:pStyle w:val="BodyText"/>
        <w:numPr>
          <w:ilvl w:val="0"/>
          <w:numId w:val="21"/>
        </w:numPr>
        <w:rPr>
          <w:i/>
          <w:color w:val="000000"/>
          <w:sz w:val="28"/>
          <w:szCs w:val="28"/>
        </w:rPr>
      </w:pPr>
      <w:r w:rsidRPr="00F41C8B">
        <w:rPr>
          <w:i/>
          <w:color w:val="000000"/>
          <w:sz w:val="28"/>
          <w:szCs w:val="28"/>
        </w:rPr>
        <w:t>стимулировать подвижничество и ответственность в воспитании подрастающего поколения;</w:t>
      </w:r>
    </w:p>
    <w:p w:rsidR="00410521" w:rsidRPr="00F41C8B" w:rsidRDefault="00410521" w:rsidP="00740D04">
      <w:pPr>
        <w:pStyle w:val="BodyText"/>
        <w:numPr>
          <w:ilvl w:val="0"/>
          <w:numId w:val="21"/>
        </w:numPr>
        <w:rPr>
          <w:i/>
          <w:color w:val="000000"/>
          <w:sz w:val="28"/>
          <w:szCs w:val="28"/>
        </w:rPr>
      </w:pPr>
      <w:r w:rsidRPr="00F41C8B">
        <w:rPr>
          <w:i/>
          <w:color w:val="000000"/>
          <w:sz w:val="28"/>
          <w:szCs w:val="28"/>
        </w:rPr>
        <w:t>выступать с инициативами и предложениями по улучшению образовательного и воспитательного процесса в школе;</w:t>
      </w:r>
    </w:p>
    <w:p w:rsidR="00410521" w:rsidRDefault="00410521" w:rsidP="00740D04">
      <w:pPr>
        <w:pStyle w:val="BodyText"/>
        <w:numPr>
          <w:ilvl w:val="0"/>
          <w:numId w:val="21"/>
        </w:numPr>
        <w:rPr>
          <w:i/>
          <w:color w:val="000000"/>
          <w:sz w:val="28"/>
          <w:szCs w:val="28"/>
        </w:rPr>
      </w:pPr>
      <w:r w:rsidRPr="00F41C8B">
        <w:rPr>
          <w:i/>
          <w:color w:val="000000"/>
          <w:sz w:val="28"/>
          <w:szCs w:val="28"/>
        </w:rPr>
        <w:t>соблюдать этические нормы в общении с учащимися, педагогами и их родителями.</w:t>
      </w:r>
    </w:p>
    <w:p w:rsidR="00410521" w:rsidRPr="00F41C8B" w:rsidRDefault="00410521" w:rsidP="00740D04">
      <w:pPr>
        <w:pStyle w:val="BodyText"/>
        <w:numPr>
          <w:ilvl w:val="0"/>
          <w:numId w:val="21"/>
        </w:numPr>
        <w:rPr>
          <w:i/>
          <w:color w:val="000000"/>
          <w:sz w:val="28"/>
          <w:szCs w:val="28"/>
        </w:rPr>
      </w:pPr>
    </w:p>
    <w:p w:rsidR="00410521" w:rsidRPr="002509CB" w:rsidRDefault="00410521" w:rsidP="00740D04">
      <w:pPr>
        <w:pStyle w:val="BodyText"/>
        <w:rPr>
          <w:b/>
          <w:i/>
          <w:sz w:val="28"/>
          <w:szCs w:val="28"/>
          <w:u w:val="single"/>
        </w:rPr>
      </w:pPr>
      <w:r w:rsidRPr="002509CB">
        <w:rPr>
          <w:b/>
          <w:i/>
          <w:sz w:val="28"/>
          <w:szCs w:val="28"/>
          <w:u w:val="single"/>
        </w:rPr>
        <w:t>Родительский комитет имеет право:</w:t>
      </w:r>
    </w:p>
    <w:p w:rsidR="00410521" w:rsidRPr="00F41C8B" w:rsidRDefault="00410521" w:rsidP="00740D04">
      <w:pPr>
        <w:pStyle w:val="BodyText"/>
        <w:numPr>
          <w:ilvl w:val="0"/>
          <w:numId w:val="22"/>
        </w:numPr>
        <w:rPr>
          <w:i/>
          <w:color w:val="000000"/>
          <w:sz w:val="28"/>
          <w:szCs w:val="28"/>
        </w:rPr>
      </w:pPr>
      <w:r w:rsidRPr="00F41C8B">
        <w:rPr>
          <w:i/>
          <w:color w:val="000000"/>
          <w:sz w:val="28"/>
          <w:szCs w:val="28"/>
        </w:rPr>
        <w:t>активно участвовать в организации образовательно-воспитательного процесса в классе;</w:t>
      </w:r>
    </w:p>
    <w:p w:rsidR="00410521" w:rsidRPr="00F41C8B" w:rsidRDefault="00410521" w:rsidP="00740D04">
      <w:pPr>
        <w:pStyle w:val="BodyText"/>
        <w:numPr>
          <w:ilvl w:val="0"/>
          <w:numId w:val="22"/>
        </w:numPr>
        <w:rPr>
          <w:i/>
          <w:color w:val="000000"/>
          <w:sz w:val="28"/>
          <w:szCs w:val="28"/>
        </w:rPr>
      </w:pPr>
      <w:r w:rsidRPr="00F41C8B">
        <w:rPr>
          <w:i/>
          <w:color w:val="000000"/>
          <w:sz w:val="28"/>
          <w:szCs w:val="28"/>
        </w:rPr>
        <w:t>помогать классному руководителю и школе в приобретении учебников и пособий;</w:t>
      </w:r>
    </w:p>
    <w:p w:rsidR="00410521" w:rsidRPr="00F41C8B" w:rsidRDefault="00410521" w:rsidP="00740D04">
      <w:pPr>
        <w:pStyle w:val="BodyText"/>
        <w:numPr>
          <w:ilvl w:val="0"/>
          <w:numId w:val="22"/>
        </w:numPr>
        <w:rPr>
          <w:i/>
          <w:color w:val="000000"/>
          <w:sz w:val="28"/>
          <w:szCs w:val="28"/>
        </w:rPr>
      </w:pPr>
      <w:r w:rsidRPr="00F41C8B">
        <w:rPr>
          <w:i/>
          <w:color w:val="000000"/>
          <w:sz w:val="28"/>
          <w:szCs w:val="28"/>
        </w:rPr>
        <w:t>посещать вместе с классным руководителем учащихся на дому;</w:t>
      </w:r>
    </w:p>
    <w:p w:rsidR="00410521" w:rsidRPr="00F41C8B" w:rsidRDefault="00410521" w:rsidP="00740D04">
      <w:pPr>
        <w:pStyle w:val="BodyText"/>
        <w:numPr>
          <w:ilvl w:val="0"/>
          <w:numId w:val="22"/>
        </w:numPr>
        <w:rPr>
          <w:i/>
          <w:color w:val="000000"/>
          <w:sz w:val="28"/>
          <w:szCs w:val="28"/>
        </w:rPr>
      </w:pPr>
      <w:r w:rsidRPr="00F41C8B">
        <w:rPr>
          <w:i/>
          <w:color w:val="000000"/>
          <w:sz w:val="28"/>
          <w:szCs w:val="28"/>
        </w:rPr>
        <w:t>присутствовать на уроках и внеклассных мероприятиях;</w:t>
      </w:r>
    </w:p>
    <w:p w:rsidR="00410521" w:rsidRPr="00F41C8B" w:rsidRDefault="00410521" w:rsidP="00740D04">
      <w:pPr>
        <w:pStyle w:val="BodyText"/>
        <w:numPr>
          <w:ilvl w:val="0"/>
          <w:numId w:val="22"/>
        </w:numPr>
        <w:rPr>
          <w:i/>
          <w:color w:val="000000"/>
          <w:sz w:val="28"/>
          <w:szCs w:val="28"/>
        </w:rPr>
      </w:pPr>
      <w:r w:rsidRPr="00F41C8B">
        <w:rPr>
          <w:i/>
          <w:color w:val="000000"/>
          <w:sz w:val="28"/>
          <w:szCs w:val="28"/>
        </w:rPr>
        <w:t>высказывать свое мнение о проводимых в классе мероприятиях;</w:t>
      </w:r>
    </w:p>
    <w:p w:rsidR="00410521" w:rsidRPr="00F41C8B" w:rsidRDefault="00410521" w:rsidP="00740D04">
      <w:pPr>
        <w:pStyle w:val="BodyText"/>
        <w:numPr>
          <w:ilvl w:val="0"/>
          <w:numId w:val="22"/>
        </w:numPr>
        <w:rPr>
          <w:i/>
          <w:color w:val="000000"/>
          <w:sz w:val="28"/>
          <w:szCs w:val="28"/>
        </w:rPr>
      </w:pPr>
      <w:r w:rsidRPr="00F41C8B">
        <w:rPr>
          <w:i/>
          <w:color w:val="000000"/>
          <w:sz w:val="28"/>
          <w:szCs w:val="28"/>
        </w:rPr>
        <w:t>принимать совместно с классным руководителем определенные меры воздействия к тем родителям, которые не занимаются воспитанием своих детей;</w:t>
      </w:r>
    </w:p>
    <w:p w:rsidR="00410521" w:rsidRPr="00F41C8B" w:rsidRDefault="00410521" w:rsidP="00740D04">
      <w:pPr>
        <w:pStyle w:val="BodyText"/>
        <w:numPr>
          <w:ilvl w:val="0"/>
          <w:numId w:val="22"/>
        </w:numPr>
        <w:rPr>
          <w:i/>
          <w:color w:val="000000"/>
          <w:sz w:val="28"/>
          <w:szCs w:val="28"/>
        </w:rPr>
      </w:pPr>
      <w:r w:rsidRPr="00F41C8B">
        <w:rPr>
          <w:i/>
          <w:color w:val="000000"/>
          <w:sz w:val="28"/>
          <w:szCs w:val="28"/>
        </w:rPr>
        <w:t>проводить беседы с проблемными учащимися;</w:t>
      </w:r>
    </w:p>
    <w:p w:rsidR="00410521" w:rsidRPr="00F41C8B" w:rsidRDefault="00410521" w:rsidP="00740D04">
      <w:pPr>
        <w:pStyle w:val="BodyText"/>
        <w:numPr>
          <w:ilvl w:val="0"/>
          <w:numId w:val="22"/>
        </w:numPr>
        <w:rPr>
          <w:i/>
          <w:color w:val="000000"/>
          <w:sz w:val="28"/>
          <w:szCs w:val="28"/>
        </w:rPr>
      </w:pPr>
      <w:r w:rsidRPr="00F41C8B">
        <w:rPr>
          <w:i/>
          <w:color w:val="000000"/>
          <w:sz w:val="28"/>
          <w:szCs w:val="28"/>
        </w:rPr>
        <w:t>поддерживать тесный контакт с правоохранительными органами в защиту прав ребенка и семьи.</w:t>
      </w:r>
    </w:p>
    <w:p w:rsidR="00410521" w:rsidRPr="00F41C8B" w:rsidRDefault="00410521" w:rsidP="00740D04">
      <w:pPr>
        <w:pStyle w:val="BodyText"/>
        <w:ind w:left="1428"/>
        <w:rPr>
          <w:i/>
          <w:color w:val="002060"/>
          <w:sz w:val="28"/>
          <w:szCs w:val="28"/>
        </w:rPr>
      </w:pPr>
    </w:p>
    <w:p w:rsidR="00410521" w:rsidRPr="002509CB" w:rsidRDefault="00410521" w:rsidP="00505F10">
      <w:pPr>
        <w:jc w:val="center"/>
        <w:rPr>
          <w:b/>
          <w:sz w:val="28"/>
          <w:szCs w:val="28"/>
          <w:u w:val="single"/>
        </w:rPr>
      </w:pPr>
      <w:r w:rsidRPr="002509CB">
        <w:rPr>
          <w:b/>
          <w:sz w:val="28"/>
          <w:szCs w:val="28"/>
          <w:u w:val="single"/>
        </w:rPr>
        <w:t>План работы род</w:t>
      </w:r>
      <w:r>
        <w:rPr>
          <w:b/>
          <w:sz w:val="28"/>
          <w:szCs w:val="28"/>
          <w:u w:val="single"/>
        </w:rPr>
        <w:t>ительского комитета на 2017 -2018</w:t>
      </w:r>
      <w:r w:rsidRPr="002509CB">
        <w:rPr>
          <w:b/>
          <w:sz w:val="28"/>
          <w:szCs w:val="28"/>
          <w:u w:val="single"/>
        </w:rPr>
        <w:t xml:space="preserve"> уч.год:</w:t>
      </w:r>
    </w:p>
    <w:p w:rsidR="00410521" w:rsidRPr="00F41C8B" w:rsidRDefault="00410521" w:rsidP="00505F10">
      <w:pPr>
        <w:pStyle w:val="ListParagraph"/>
        <w:jc w:val="both"/>
        <w:rPr>
          <w:b/>
          <w:color w:val="002060"/>
          <w:sz w:val="28"/>
          <w:szCs w:val="28"/>
        </w:rPr>
      </w:pPr>
      <w:r w:rsidRPr="00F41C8B">
        <w:rPr>
          <w:b/>
          <w:color w:val="002060"/>
          <w:sz w:val="28"/>
          <w:szCs w:val="28"/>
        </w:rPr>
        <w:t>СЕНТЯБРЬ</w:t>
      </w:r>
    </w:p>
    <w:p w:rsidR="00410521" w:rsidRPr="00F41C8B" w:rsidRDefault="00410521" w:rsidP="00505F10">
      <w:pPr>
        <w:pStyle w:val="ListParagraph"/>
        <w:ind w:left="0"/>
        <w:jc w:val="both"/>
        <w:rPr>
          <w:sz w:val="28"/>
          <w:szCs w:val="28"/>
        </w:rPr>
      </w:pPr>
      <w:r w:rsidRPr="00F41C8B">
        <w:rPr>
          <w:sz w:val="28"/>
          <w:szCs w:val="28"/>
        </w:rPr>
        <w:t>Пла</w:t>
      </w:r>
      <w:r>
        <w:rPr>
          <w:sz w:val="28"/>
          <w:szCs w:val="28"/>
        </w:rPr>
        <w:t xml:space="preserve">нирование работы на 2017-2018 </w:t>
      </w:r>
      <w:r w:rsidRPr="00F41C8B">
        <w:rPr>
          <w:sz w:val="28"/>
          <w:szCs w:val="28"/>
        </w:rPr>
        <w:t>учебный год</w:t>
      </w:r>
    </w:p>
    <w:p w:rsidR="00410521" w:rsidRDefault="00410521" w:rsidP="00505F10">
      <w:pPr>
        <w:pStyle w:val="ListParagraph"/>
        <w:ind w:left="0"/>
        <w:jc w:val="both"/>
        <w:rPr>
          <w:sz w:val="28"/>
          <w:szCs w:val="28"/>
        </w:rPr>
      </w:pPr>
      <w:r w:rsidRPr="00F41C8B">
        <w:rPr>
          <w:sz w:val="28"/>
          <w:szCs w:val="28"/>
        </w:rPr>
        <w:t>Организационные вопросы</w:t>
      </w:r>
    </w:p>
    <w:p w:rsidR="00410521" w:rsidRPr="00F41C8B" w:rsidRDefault="00410521" w:rsidP="00505F10">
      <w:pPr>
        <w:pStyle w:val="ListParagraph"/>
        <w:ind w:left="0"/>
        <w:jc w:val="both"/>
        <w:rPr>
          <w:sz w:val="28"/>
          <w:szCs w:val="28"/>
        </w:rPr>
      </w:pPr>
    </w:p>
    <w:p w:rsidR="00410521" w:rsidRPr="00F41C8B" w:rsidRDefault="00410521" w:rsidP="00505F10">
      <w:pPr>
        <w:pStyle w:val="ListParagraph"/>
        <w:jc w:val="both"/>
        <w:rPr>
          <w:b/>
          <w:color w:val="002060"/>
          <w:sz w:val="28"/>
          <w:szCs w:val="28"/>
        </w:rPr>
      </w:pPr>
      <w:r w:rsidRPr="00F41C8B">
        <w:rPr>
          <w:b/>
          <w:color w:val="002060"/>
          <w:sz w:val="28"/>
          <w:szCs w:val="28"/>
        </w:rPr>
        <w:t>ОКТЯБРЬ</w:t>
      </w:r>
    </w:p>
    <w:p w:rsidR="00410521" w:rsidRPr="00F41C8B" w:rsidRDefault="00410521" w:rsidP="00505F10">
      <w:pPr>
        <w:pStyle w:val="ListParagraph"/>
        <w:ind w:left="0"/>
        <w:jc w:val="both"/>
        <w:rPr>
          <w:sz w:val="28"/>
          <w:szCs w:val="28"/>
        </w:rPr>
      </w:pPr>
      <w:r w:rsidRPr="00F41C8B">
        <w:rPr>
          <w:sz w:val="28"/>
          <w:szCs w:val="28"/>
        </w:rPr>
        <w:t>Организация внеклассных мероприятий «Праздник осени», «Посвящение в первоклассники».</w:t>
      </w:r>
    </w:p>
    <w:p w:rsidR="00410521" w:rsidRDefault="00410521" w:rsidP="00505F10">
      <w:pPr>
        <w:pStyle w:val="ListParagraph"/>
        <w:ind w:left="0"/>
        <w:jc w:val="both"/>
        <w:rPr>
          <w:sz w:val="28"/>
          <w:szCs w:val="28"/>
        </w:rPr>
      </w:pPr>
      <w:r w:rsidRPr="00F41C8B">
        <w:rPr>
          <w:sz w:val="28"/>
          <w:szCs w:val="28"/>
        </w:rPr>
        <w:t xml:space="preserve">Организация уборки пришкольной территории </w:t>
      </w:r>
    </w:p>
    <w:p w:rsidR="00410521" w:rsidRPr="00F41C8B" w:rsidRDefault="00410521" w:rsidP="00505F10">
      <w:pPr>
        <w:pStyle w:val="ListParagraph"/>
        <w:jc w:val="both"/>
        <w:rPr>
          <w:sz w:val="28"/>
          <w:szCs w:val="28"/>
        </w:rPr>
      </w:pPr>
    </w:p>
    <w:p w:rsidR="00410521" w:rsidRPr="00F41C8B" w:rsidRDefault="00410521" w:rsidP="00505F10">
      <w:pPr>
        <w:pStyle w:val="ListParagraph"/>
        <w:jc w:val="both"/>
        <w:rPr>
          <w:b/>
          <w:color w:val="002060"/>
          <w:sz w:val="28"/>
          <w:szCs w:val="28"/>
        </w:rPr>
      </w:pPr>
      <w:r w:rsidRPr="00F41C8B">
        <w:rPr>
          <w:b/>
          <w:color w:val="002060"/>
          <w:sz w:val="28"/>
          <w:szCs w:val="28"/>
        </w:rPr>
        <w:t>ДЕКАБРЬ</w:t>
      </w:r>
    </w:p>
    <w:p w:rsidR="00410521" w:rsidRPr="00F41C8B" w:rsidRDefault="00410521" w:rsidP="00505F10">
      <w:pPr>
        <w:pStyle w:val="ListParagraph"/>
        <w:ind w:left="0" w:firstLine="11"/>
        <w:jc w:val="both"/>
        <w:rPr>
          <w:sz w:val="28"/>
          <w:szCs w:val="28"/>
        </w:rPr>
      </w:pPr>
      <w:r w:rsidRPr="00F41C8B">
        <w:rPr>
          <w:sz w:val="28"/>
          <w:szCs w:val="28"/>
        </w:rPr>
        <w:t>Организация новогоднего утренника</w:t>
      </w:r>
    </w:p>
    <w:p w:rsidR="00410521" w:rsidRPr="00F41C8B" w:rsidRDefault="00410521" w:rsidP="00505F10">
      <w:pPr>
        <w:pStyle w:val="ListParagraph"/>
        <w:ind w:left="0" w:firstLine="11"/>
        <w:jc w:val="both"/>
        <w:rPr>
          <w:sz w:val="28"/>
          <w:szCs w:val="28"/>
        </w:rPr>
      </w:pPr>
      <w:r w:rsidRPr="00F41C8B">
        <w:rPr>
          <w:sz w:val="28"/>
          <w:szCs w:val="28"/>
        </w:rPr>
        <w:t>Праздничное оформление класса</w:t>
      </w:r>
    </w:p>
    <w:p w:rsidR="00410521" w:rsidRPr="00F41C8B" w:rsidRDefault="00410521" w:rsidP="00505F10">
      <w:pPr>
        <w:pStyle w:val="ListParagraph"/>
        <w:ind w:left="0" w:firstLine="11"/>
        <w:jc w:val="both"/>
        <w:rPr>
          <w:sz w:val="28"/>
          <w:szCs w:val="28"/>
        </w:rPr>
      </w:pPr>
      <w:r w:rsidRPr="00F41C8B">
        <w:rPr>
          <w:sz w:val="28"/>
          <w:szCs w:val="28"/>
        </w:rPr>
        <w:t>Новогодние подарки</w:t>
      </w:r>
    </w:p>
    <w:p w:rsidR="00410521" w:rsidRPr="00F41C8B" w:rsidRDefault="00410521" w:rsidP="00505F10">
      <w:pPr>
        <w:pStyle w:val="ListParagraph"/>
        <w:ind w:left="0" w:firstLine="11"/>
        <w:jc w:val="both"/>
        <w:rPr>
          <w:sz w:val="28"/>
          <w:szCs w:val="28"/>
        </w:rPr>
      </w:pPr>
      <w:r w:rsidRPr="00F41C8B">
        <w:rPr>
          <w:sz w:val="28"/>
          <w:szCs w:val="28"/>
        </w:rPr>
        <w:t>Генеральная уборка класса</w:t>
      </w:r>
    </w:p>
    <w:p w:rsidR="00410521" w:rsidRPr="00F41C8B" w:rsidRDefault="00410521" w:rsidP="00505F10">
      <w:pPr>
        <w:pStyle w:val="ListParagraph"/>
        <w:jc w:val="both"/>
        <w:rPr>
          <w:sz w:val="28"/>
          <w:szCs w:val="28"/>
        </w:rPr>
      </w:pPr>
    </w:p>
    <w:p w:rsidR="00410521" w:rsidRPr="00F41C8B" w:rsidRDefault="00410521" w:rsidP="00505F10">
      <w:pPr>
        <w:pStyle w:val="ListParagraph"/>
        <w:jc w:val="both"/>
        <w:rPr>
          <w:b/>
          <w:color w:val="002060"/>
          <w:sz w:val="28"/>
          <w:szCs w:val="28"/>
        </w:rPr>
      </w:pPr>
      <w:r w:rsidRPr="00F41C8B">
        <w:rPr>
          <w:b/>
          <w:color w:val="002060"/>
          <w:sz w:val="28"/>
          <w:szCs w:val="28"/>
        </w:rPr>
        <w:t>ФЕВРАЛЬ</w:t>
      </w:r>
    </w:p>
    <w:p w:rsidR="00410521" w:rsidRPr="002509CB" w:rsidRDefault="00410521" w:rsidP="00505F10">
      <w:pPr>
        <w:jc w:val="both"/>
        <w:rPr>
          <w:sz w:val="28"/>
          <w:szCs w:val="28"/>
        </w:rPr>
      </w:pPr>
      <w:r w:rsidRPr="002509CB">
        <w:rPr>
          <w:sz w:val="28"/>
          <w:szCs w:val="28"/>
        </w:rPr>
        <w:t>Организация проведения праздника – Дня защитника Отечества</w:t>
      </w:r>
    </w:p>
    <w:p w:rsidR="00410521" w:rsidRPr="00F41C8B" w:rsidRDefault="00410521" w:rsidP="00505F10">
      <w:pPr>
        <w:pStyle w:val="ListParagraph"/>
        <w:jc w:val="both"/>
        <w:rPr>
          <w:sz w:val="28"/>
          <w:szCs w:val="28"/>
        </w:rPr>
      </w:pPr>
    </w:p>
    <w:p w:rsidR="00410521" w:rsidRPr="00F41C8B" w:rsidRDefault="00410521" w:rsidP="00505F10">
      <w:pPr>
        <w:pStyle w:val="ListParagraph"/>
        <w:jc w:val="both"/>
        <w:rPr>
          <w:b/>
          <w:color w:val="002060"/>
          <w:sz w:val="28"/>
          <w:szCs w:val="28"/>
        </w:rPr>
      </w:pPr>
      <w:r w:rsidRPr="00F41C8B">
        <w:rPr>
          <w:b/>
          <w:color w:val="002060"/>
          <w:sz w:val="28"/>
          <w:szCs w:val="28"/>
        </w:rPr>
        <w:t>МАРТ</w:t>
      </w:r>
    </w:p>
    <w:p w:rsidR="00410521" w:rsidRPr="002509CB" w:rsidRDefault="00410521" w:rsidP="00505F10">
      <w:pPr>
        <w:jc w:val="both"/>
        <w:rPr>
          <w:sz w:val="28"/>
          <w:szCs w:val="28"/>
        </w:rPr>
      </w:pPr>
      <w:r w:rsidRPr="002509CB">
        <w:rPr>
          <w:sz w:val="28"/>
          <w:szCs w:val="28"/>
        </w:rPr>
        <w:t>Организация праздника «Прощание с азбукой»</w:t>
      </w:r>
    </w:p>
    <w:p w:rsidR="00410521" w:rsidRPr="002509CB" w:rsidRDefault="00410521" w:rsidP="00505F10">
      <w:pPr>
        <w:jc w:val="both"/>
        <w:rPr>
          <w:sz w:val="28"/>
          <w:szCs w:val="28"/>
        </w:rPr>
      </w:pPr>
      <w:r w:rsidRPr="002509CB">
        <w:rPr>
          <w:sz w:val="28"/>
          <w:szCs w:val="28"/>
        </w:rPr>
        <w:t>Организация проведения праздника – 8 Марта</w:t>
      </w:r>
    </w:p>
    <w:p w:rsidR="00410521" w:rsidRPr="00F41C8B" w:rsidRDefault="00410521" w:rsidP="00505F10">
      <w:pPr>
        <w:pStyle w:val="ListParagraph"/>
        <w:jc w:val="both"/>
        <w:rPr>
          <w:sz w:val="28"/>
          <w:szCs w:val="28"/>
        </w:rPr>
      </w:pPr>
    </w:p>
    <w:p w:rsidR="00410521" w:rsidRPr="00F41C8B" w:rsidRDefault="00410521" w:rsidP="00505F10">
      <w:pPr>
        <w:pStyle w:val="ListParagraph"/>
        <w:jc w:val="both"/>
        <w:rPr>
          <w:b/>
          <w:color w:val="002060"/>
          <w:sz w:val="28"/>
          <w:szCs w:val="28"/>
        </w:rPr>
      </w:pPr>
      <w:r w:rsidRPr="00F41C8B">
        <w:rPr>
          <w:b/>
          <w:color w:val="002060"/>
          <w:sz w:val="28"/>
          <w:szCs w:val="28"/>
        </w:rPr>
        <w:t>АПРЕЛЬ</w:t>
      </w:r>
    </w:p>
    <w:p w:rsidR="00410521" w:rsidRPr="002509CB" w:rsidRDefault="00410521" w:rsidP="00505F10">
      <w:pPr>
        <w:jc w:val="both"/>
        <w:rPr>
          <w:sz w:val="28"/>
          <w:szCs w:val="28"/>
        </w:rPr>
      </w:pPr>
      <w:r w:rsidRPr="002509CB">
        <w:rPr>
          <w:sz w:val="28"/>
          <w:szCs w:val="28"/>
        </w:rPr>
        <w:t>Организация уборки территории около школы</w:t>
      </w:r>
    </w:p>
    <w:p w:rsidR="00410521" w:rsidRPr="00F41C8B" w:rsidRDefault="00410521" w:rsidP="00505F10">
      <w:pPr>
        <w:pStyle w:val="ListParagraph"/>
        <w:jc w:val="both"/>
        <w:rPr>
          <w:sz w:val="28"/>
          <w:szCs w:val="28"/>
        </w:rPr>
      </w:pPr>
    </w:p>
    <w:p w:rsidR="00410521" w:rsidRPr="00F41C8B" w:rsidRDefault="00410521" w:rsidP="00505F10">
      <w:pPr>
        <w:pStyle w:val="ListParagraph"/>
        <w:jc w:val="both"/>
        <w:rPr>
          <w:b/>
          <w:color w:val="002060"/>
          <w:sz w:val="28"/>
          <w:szCs w:val="28"/>
        </w:rPr>
      </w:pPr>
      <w:r w:rsidRPr="00F41C8B">
        <w:rPr>
          <w:b/>
          <w:color w:val="002060"/>
          <w:sz w:val="28"/>
          <w:szCs w:val="28"/>
        </w:rPr>
        <w:t>МАЙ</w:t>
      </w:r>
    </w:p>
    <w:p w:rsidR="00410521" w:rsidRPr="002509CB" w:rsidRDefault="00410521" w:rsidP="00505F10">
      <w:pPr>
        <w:jc w:val="both"/>
        <w:rPr>
          <w:sz w:val="28"/>
          <w:szCs w:val="28"/>
        </w:rPr>
      </w:pPr>
      <w:r w:rsidRPr="002509CB">
        <w:rPr>
          <w:sz w:val="28"/>
          <w:szCs w:val="28"/>
        </w:rPr>
        <w:t>Организация утренника «Прощание с первым классом»</w:t>
      </w:r>
    </w:p>
    <w:p w:rsidR="00410521" w:rsidRPr="002509CB" w:rsidRDefault="00410521" w:rsidP="00505F10">
      <w:pPr>
        <w:jc w:val="both"/>
        <w:rPr>
          <w:sz w:val="28"/>
          <w:szCs w:val="28"/>
        </w:rPr>
      </w:pPr>
      <w:r w:rsidRPr="002509CB">
        <w:rPr>
          <w:sz w:val="28"/>
          <w:szCs w:val="28"/>
        </w:rPr>
        <w:t>Подведение итогов работы за год</w:t>
      </w:r>
    </w:p>
    <w:p w:rsidR="00410521" w:rsidRDefault="00410521" w:rsidP="00505F10">
      <w:pPr>
        <w:pStyle w:val="NormalWeb"/>
        <w:spacing w:before="0" w:beforeAutospacing="0" w:after="0" w:afterAutospacing="0"/>
        <w:ind w:firstLine="708"/>
        <w:jc w:val="both"/>
        <w:rPr>
          <w:rStyle w:val="Emphasis"/>
          <w:i w:val="0"/>
          <w:iCs/>
          <w:sz w:val="28"/>
          <w:szCs w:val="28"/>
        </w:rPr>
      </w:pPr>
    </w:p>
    <w:p w:rsidR="00410521" w:rsidRDefault="00410521" w:rsidP="00505F10">
      <w:pPr>
        <w:pStyle w:val="NormalWeb"/>
        <w:spacing w:before="0" w:beforeAutospacing="0" w:after="0" w:afterAutospacing="0"/>
        <w:ind w:firstLine="708"/>
        <w:jc w:val="both"/>
        <w:rPr>
          <w:rStyle w:val="Emphasis"/>
          <w:i w:val="0"/>
          <w:iCs/>
          <w:sz w:val="28"/>
          <w:szCs w:val="28"/>
        </w:rPr>
      </w:pPr>
    </w:p>
    <w:p w:rsidR="00410521" w:rsidRDefault="00410521" w:rsidP="00D94330">
      <w:pPr>
        <w:shd w:val="clear" w:color="auto" w:fill="FFFFFF"/>
        <w:ind w:firstLine="571"/>
        <w:jc w:val="both"/>
        <w:rPr>
          <w:color w:val="000000"/>
          <w:spacing w:val="1"/>
          <w:sz w:val="28"/>
          <w:szCs w:val="28"/>
        </w:rPr>
      </w:pPr>
    </w:p>
    <w:p w:rsidR="00410521" w:rsidRDefault="00410521" w:rsidP="00D94330">
      <w:pPr>
        <w:shd w:val="clear" w:color="auto" w:fill="FFFFFF"/>
        <w:ind w:firstLine="571"/>
        <w:jc w:val="both"/>
        <w:rPr>
          <w:color w:val="000000"/>
          <w:spacing w:val="1"/>
          <w:sz w:val="28"/>
          <w:szCs w:val="28"/>
        </w:rPr>
      </w:pPr>
    </w:p>
    <w:p w:rsidR="00410521" w:rsidRDefault="00410521" w:rsidP="00D94330">
      <w:pPr>
        <w:shd w:val="clear" w:color="auto" w:fill="FFFFFF"/>
        <w:ind w:firstLine="571"/>
        <w:jc w:val="both"/>
        <w:rPr>
          <w:color w:val="000000"/>
          <w:spacing w:val="1"/>
          <w:sz w:val="28"/>
          <w:szCs w:val="28"/>
        </w:rPr>
      </w:pPr>
    </w:p>
    <w:p w:rsidR="00410521" w:rsidRDefault="00410521" w:rsidP="00D94330">
      <w:pPr>
        <w:shd w:val="clear" w:color="auto" w:fill="FFFFFF"/>
        <w:ind w:firstLine="571"/>
        <w:jc w:val="both"/>
        <w:rPr>
          <w:color w:val="000000"/>
          <w:spacing w:val="1"/>
          <w:sz w:val="28"/>
          <w:szCs w:val="28"/>
        </w:rPr>
      </w:pPr>
    </w:p>
    <w:p w:rsidR="00410521" w:rsidRDefault="00410521" w:rsidP="00D94330">
      <w:pPr>
        <w:shd w:val="clear" w:color="auto" w:fill="FFFFFF"/>
        <w:ind w:firstLine="571"/>
        <w:jc w:val="both"/>
        <w:rPr>
          <w:color w:val="000000"/>
          <w:spacing w:val="1"/>
          <w:sz w:val="28"/>
          <w:szCs w:val="28"/>
        </w:rPr>
      </w:pPr>
    </w:p>
    <w:p w:rsidR="00410521" w:rsidRDefault="00410521" w:rsidP="00D94330">
      <w:pPr>
        <w:shd w:val="clear" w:color="auto" w:fill="FFFFFF"/>
        <w:ind w:firstLine="571"/>
        <w:jc w:val="both"/>
        <w:rPr>
          <w:color w:val="000000"/>
          <w:spacing w:val="1"/>
          <w:sz w:val="28"/>
          <w:szCs w:val="28"/>
        </w:rPr>
      </w:pPr>
    </w:p>
    <w:p w:rsidR="00410521" w:rsidRDefault="00410521" w:rsidP="008E7A8B">
      <w:pPr>
        <w:jc w:val="center"/>
        <w:rPr>
          <w:sz w:val="28"/>
          <w:szCs w:val="28"/>
        </w:rPr>
      </w:pPr>
      <w:r w:rsidRPr="008E7A8B">
        <w:rPr>
          <w:sz w:val="28"/>
          <w:szCs w:val="28"/>
        </w:rPr>
        <w:t>Пл</w:t>
      </w:r>
      <w:r>
        <w:rPr>
          <w:sz w:val="28"/>
          <w:szCs w:val="28"/>
        </w:rPr>
        <w:t>ан работы с учащимися из семей,</w:t>
      </w:r>
    </w:p>
    <w:p w:rsidR="00410521" w:rsidRDefault="00410521" w:rsidP="008E7A8B">
      <w:pPr>
        <w:jc w:val="center"/>
        <w:rPr>
          <w:sz w:val="28"/>
          <w:szCs w:val="28"/>
        </w:rPr>
      </w:pPr>
      <w:r w:rsidRPr="008E7A8B">
        <w:rPr>
          <w:sz w:val="28"/>
          <w:szCs w:val="28"/>
        </w:rPr>
        <w:t>находящихся в социально опасном положении.</w:t>
      </w:r>
    </w:p>
    <w:p w:rsidR="00410521" w:rsidRPr="008E7A8B" w:rsidRDefault="00410521" w:rsidP="008E7A8B">
      <w:pPr>
        <w:jc w:val="center"/>
        <w:rPr>
          <w:sz w:val="28"/>
          <w:szCs w:val="28"/>
        </w:rPr>
      </w:pPr>
    </w:p>
    <w:p w:rsidR="00410521" w:rsidRPr="003366E3" w:rsidRDefault="00410521" w:rsidP="008E7A8B">
      <w:pPr>
        <w:rPr>
          <w:sz w:val="28"/>
          <w:szCs w:val="28"/>
        </w:rPr>
      </w:pPr>
      <w:r w:rsidRPr="003366E3">
        <w:rPr>
          <w:sz w:val="28"/>
          <w:szCs w:val="28"/>
        </w:rPr>
        <w:t>Направление работы: психолого-педагогическая помощь</w:t>
      </w:r>
    </w:p>
    <w:p w:rsidR="00410521" w:rsidRDefault="00410521" w:rsidP="008E7A8B">
      <w:pPr>
        <w:rPr>
          <w:sz w:val="28"/>
          <w:szCs w:val="28"/>
        </w:rPr>
      </w:pPr>
      <w:r w:rsidRPr="003366E3">
        <w:rPr>
          <w:sz w:val="28"/>
          <w:szCs w:val="28"/>
        </w:rPr>
        <w:t>Цель работы: формирование жизненных навыков, способствующих успешной адаптации в обществе, формирование бережного отношения к своему физическому и психическому здоровью, устранение причин плохой успеваемости и  отклонений в поведении школьника.</w:t>
      </w:r>
    </w:p>
    <w:p w:rsidR="00410521" w:rsidRPr="003366E3" w:rsidRDefault="00410521" w:rsidP="008E7A8B">
      <w:pPr>
        <w:rPr>
          <w:sz w:val="28"/>
          <w:szCs w:val="28"/>
        </w:rPr>
      </w:pPr>
    </w:p>
    <w:p w:rsidR="00410521" w:rsidRDefault="00410521" w:rsidP="008E7A8B">
      <w:pPr>
        <w:rPr>
          <w:sz w:val="28"/>
          <w:szCs w:val="28"/>
        </w:rPr>
      </w:pPr>
      <w:r w:rsidRPr="003366E3">
        <w:rPr>
          <w:sz w:val="28"/>
          <w:szCs w:val="28"/>
        </w:rPr>
        <w:t>Этапы работы и задачи на каждом этапе:</w:t>
      </w:r>
    </w:p>
    <w:p w:rsidR="00410521" w:rsidRPr="003366E3" w:rsidRDefault="00410521" w:rsidP="008E7A8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410521" w:rsidRPr="003366E3" w:rsidTr="00862E73">
        <w:tc>
          <w:tcPr>
            <w:tcW w:w="4785" w:type="dxa"/>
          </w:tcPr>
          <w:p w:rsidR="00410521" w:rsidRPr="00862E73" w:rsidRDefault="00410521" w:rsidP="004C1DDB">
            <w:pPr>
              <w:rPr>
                <w:sz w:val="28"/>
                <w:szCs w:val="28"/>
              </w:rPr>
            </w:pPr>
            <w:r w:rsidRPr="00862E73">
              <w:rPr>
                <w:sz w:val="28"/>
                <w:szCs w:val="28"/>
              </w:rPr>
              <w:t>Этапы работы</w:t>
            </w:r>
          </w:p>
        </w:tc>
        <w:tc>
          <w:tcPr>
            <w:tcW w:w="4786" w:type="dxa"/>
          </w:tcPr>
          <w:p w:rsidR="00410521" w:rsidRPr="00862E73" w:rsidRDefault="00410521" w:rsidP="004C1DDB">
            <w:pPr>
              <w:rPr>
                <w:sz w:val="28"/>
                <w:szCs w:val="28"/>
              </w:rPr>
            </w:pPr>
            <w:r w:rsidRPr="00862E73">
              <w:rPr>
                <w:sz w:val="28"/>
                <w:szCs w:val="28"/>
              </w:rPr>
              <w:t>Задачи</w:t>
            </w:r>
          </w:p>
        </w:tc>
      </w:tr>
      <w:tr w:rsidR="00410521" w:rsidRPr="003366E3" w:rsidTr="00862E73">
        <w:tc>
          <w:tcPr>
            <w:tcW w:w="4785" w:type="dxa"/>
          </w:tcPr>
          <w:p w:rsidR="00410521" w:rsidRPr="00862E73" w:rsidRDefault="00410521" w:rsidP="004C1DDB">
            <w:pPr>
              <w:rPr>
                <w:sz w:val="28"/>
                <w:szCs w:val="28"/>
              </w:rPr>
            </w:pPr>
            <w:r w:rsidRPr="00862E73">
              <w:rPr>
                <w:sz w:val="28"/>
                <w:szCs w:val="28"/>
              </w:rPr>
              <w:t>Подготовительный</w:t>
            </w:r>
          </w:p>
        </w:tc>
        <w:tc>
          <w:tcPr>
            <w:tcW w:w="4786" w:type="dxa"/>
          </w:tcPr>
          <w:p w:rsidR="00410521" w:rsidRPr="00862E73" w:rsidRDefault="00410521" w:rsidP="004C1DDB">
            <w:pPr>
              <w:rPr>
                <w:sz w:val="28"/>
                <w:szCs w:val="28"/>
              </w:rPr>
            </w:pPr>
            <w:r w:rsidRPr="00862E73">
              <w:rPr>
                <w:sz w:val="28"/>
                <w:szCs w:val="28"/>
              </w:rPr>
              <w:t>Знакомство с семьёй. Установление профессионального и личностных  контактов</w:t>
            </w:r>
          </w:p>
        </w:tc>
      </w:tr>
      <w:tr w:rsidR="00410521" w:rsidRPr="003366E3" w:rsidTr="00862E73">
        <w:tc>
          <w:tcPr>
            <w:tcW w:w="4785" w:type="dxa"/>
          </w:tcPr>
          <w:p w:rsidR="00410521" w:rsidRPr="00862E73" w:rsidRDefault="00410521" w:rsidP="004C1DDB">
            <w:pPr>
              <w:rPr>
                <w:sz w:val="28"/>
                <w:szCs w:val="28"/>
              </w:rPr>
            </w:pPr>
            <w:r w:rsidRPr="00862E73">
              <w:rPr>
                <w:sz w:val="28"/>
                <w:szCs w:val="28"/>
              </w:rPr>
              <w:t>Диагностический</w:t>
            </w:r>
          </w:p>
        </w:tc>
        <w:tc>
          <w:tcPr>
            <w:tcW w:w="4786" w:type="dxa"/>
          </w:tcPr>
          <w:p w:rsidR="00410521" w:rsidRPr="00862E73" w:rsidRDefault="00410521" w:rsidP="004C1DDB">
            <w:pPr>
              <w:rPr>
                <w:sz w:val="28"/>
                <w:szCs w:val="28"/>
              </w:rPr>
            </w:pPr>
            <w:r w:rsidRPr="00862E73">
              <w:rPr>
                <w:sz w:val="28"/>
                <w:szCs w:val="28"/>
              </w:rPr>
              <w:t>Выявление возможностей социума, воспитательного потенциала семьи</w:t>
            </w:r>
          </w:p>
        </w:tc>
      </w:tr>
      <w:tr w:rsidR="00410521" w:rsidRPr="003366E3" w:rsidTr="00862E73">
        <w:tc>
          <w:tcPr>
            <w:tcW w:w="4785" w:type="dxa"/>
          </w:tcPr>
          <w:p w:rsidR="00410521" w:rsidRPr="00862E73" w:rsidRDefault="00410521" w:rsidP="004C1DDB">
            <w:pPr>
              <w:rPr>
                <w:sz w:val="28"/>
                <w:szCs w:val="28"/>
              </w:rPr>
            </w:pPr>
            <w:r w:rsidRPr="00862E73">
              <w:rPr>
                <w:sz w:val="28"/>
                <w:szCs w:val="28"/>
              </w:rPr>
              <w:t xml:space="preserve">Реализация планов и программы </w:t>
            </w:r>
          </w:p>
          <w:p w:rsidR="00410521" w:rsidRPr="00862E73" w:rsidRDefault="00410521" w:rsidP="004C1DDB">
            <w:pPr>
              <w:rPr>
                <w:sz w:val="28"/>
                <w:szCs w:val="28"/>
              </w:rPr>
            </w:pPr>
            <w:r w:rsidRPr="00862E73">
              <w:rPr>
                <w:sz w:val="28"/>
                <w:szCs w:val="28"/>
              </w:rPr>
              <w:t>психолого – педагогической работы</w:t>
            </w:r>
          </w:p>
        </w:tc>
        <w:tc>
          <w:tcPr>
            <w:tcW w:w="4786" w:type="dxa"/>
          </w:tcPr>
          <w:p w:rsidR="00410521" w:rsidRPr="00862E73" w:rsidRDefault="00410521" w:rsidP="004C1DDB">
            <w:pPr>
              <w:rPr>
                <w:sz w:val="28"/>
                <w:szCs w:val="28"/>
              </w:rPr>
            </w:pPr>
            <w:r w:rsidRPr="00862E73">
              <w:rPr>
                <w:sz w:val="28"/>
                <w:szCs w:val="28"/>
              </w:rPr>
              <w:t>Привлечение специалистов к работе с учащимся, проведение  профилактической работы</w:t>
            </w:r>
          </w:p>
        </w:tc>
      </w:tr>
    </w:tbl>
    <w:p w:rsidR="00410521" w:rsidRPr="003366E3" w:rsidRDefault="00410521" w:rsidP="008E7A8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040"/>
        <w:gridCol w:w="1800"/>
        <w:gridCol w:w="2083"/>
      </w:tblGrid>
      <w:tr w:rsidR="00410521" w:rsidRPr="003366E3" w:rsidTr="00862E73">
        <w:tc>
          <w:tcPr>
            <w:tcW w:w="648" w:type="dxa"/>
          </w:tcPr>
          <w:p w:rsidR="00410521" w:rsidRPr="004C1DDB" w:rsidRDefault="00410521" w:rsidP="004C1DDB">
            <w:r w:rsidRPr="004C1DDB">
              <w:t>№</w:t>
            </w:r>
          </w:p>
        </w:tc>
        <w:tc>
          <w:tcPr>
            <w:tcW w:w="5040" w:type="dxa"/>
          </w:tcPr>
          <w:p w:rsidR="00410521" w:rsidRPr="004C1DDB" w:rsidRDefault="00410521" w:rsidP="004C1DDB">
            <w:r w:rsidRPr="004C1DDB">
              <w:t>мероприятия</w:t>
            </w:r>
          </w:p>
        </w:tc>
        <w:tc>
          <w:tcPr>
            <w:tcW w:w="1800" w:type="dxa"/>
          </w:tcPr>
          <w:p w:rsidR="00410521" w:rsidRPr="004C1DDB" w:rsidRDefault="00410521" w:rsidP="004C1DDB">
            <w:r w:rsidRPr="004C1DDB">
              <w:t>сроки</w:t>
            </w:r>
          </w:p>
        </w:tc>
        <w:tc>
          <w:tcPr>
            <w:tcW w:w="2083" w:type="dxa"/>
          </w:tcPr>
          <w:p w:rsidR="00410521" w:rsidRPr="004C1DDB" w:rsidRDefault="00410521" w:rsidP="004C1DDB">
            <w:r w:rsidRPr="004C1DDB">
              <w:t>ответственный</w:t>
            </w:r>
          </w:p>
        </w:tc>
      </w:tr>
      <w:tr w:rsidR="00410521" w:rsidRPr="003366E3" w:rsidTr="00862E73">
        <w:tc>
          <w:tcPr>
            <w:tcW w:w="648" w:type="dxa"/>
          </w:tcPr>
          <w:p w:rsidR="00410521" w:rsidRPr="004C1DDB" w:rsidRDefault="00410521" w:rsidP="004C1DDB"/>
        </w:tc>
        <w:tc>
          <w:tcPr>
            <w:tcW w:w="5040" w:type="dxa"/>
          </w:tcPr>
          <w:p w:rsidR="00410521" w:rsidRPr="00862E73" w:rsidRDefault="00410521" w:rsidP="004C1DDB">
            <w:pPr>
              <w:rPr>
                <w:b/>
              </w:rPr>
            </w:pPr>
            <w:r w:rsidRPr="00862E73">
              <w:rPr>
                <w:b/>
              </w:rPr>
              <w:t>Подготовительный этап</w:t>
            </w:r>
          </w:p>
        </w:tc>
        <w:tc>
          <w:tcPr>
            <w:tcW w:w="1800" w:type="dxa"/>
          </w:tcPr>
          <w:p w:rsidR="00410521" w:rsidRPr="004C1DDB" w:rsidRDefault="00410521" w:rsidP="004C1DDB"/>
        </w:tc>
        <w:tc>
          <w:tcPr>
            <w:tcW w:w="2083" w:type="dxa"/>
          </w:tcPr>
          <w:p w:rsidR="00410521" w:rsidRPr="004C1DDB" w:rsidRDefault="00410521" w:rsidP="004C1DDB"/>
        </w:tc>
      </w:tr>
      <w:tr w:rsidR="00410521" w:rsidRPr="003366E3" w:rsidTr="00862E73">
        <w:tc>
          <w:tcPr>
            <w:tcW w:w="648" w:type="dxa"/>
          </w:tcPr>
          <w:p w:rsidR="00410521" w:rsidRPr="004C1DDB" w:rsidRDefault="00410521" w:rsidP="004C1DDB">
            <w:r w:rsidRPr="004C1DDB">
              <w:t>1</w:t>
            </w:r>
          </w:p>
        </w:tc>
        <w:tc>
          <w:tcPr>
            <w:tcW w:w="5040" w:type="dxa"/>
          </w:tcPr>
          <w:p w:rsidR="00410521" w:rsidRPr="003366E3" w:rsidRDefault="00410521" w:rsidP="004C1DDB">
            <w:r w:rsidRPr="003366E3">
              <w:t>Характеристика учащегося</w:t>
            </w:r>
          </w:p>
        </w:tc>
        <w:tc>
          <w:tcPr>
            <w:tcW w:w="1800" w:type="dxa"/>
          </w:tcPr>
          <w:p w:rsidR="00410521" w:rsidRPr="003366E3" w:rsidRDefault="00410521" w:rsidP="004C1DDB">
            <w:r w:rsidRPr="003366E3">
              <w:t>сентябрь</w:t>
            </w:r>
          </w:p>
        </w:tc>
        <w:tc>
          <w:tcPr>
            <w:tcW w:w="2083" w:type="dxa"/>
          </w:tcPr>
          <w:p w:rsidR="00410521" w:rsidRPr="003366E3" w:rsidRDefault="00410521" w:rsidP="004C1DDB">
            <w:r w:rsidRPr="003366E3">
              <w:t>Кл. руководитель</w:t>
            </w:r>
          </w:p>
          <w:p w:rsidR="00410521" w:rsidRPr="003366E3" w:rsidRDefault="00410521" w:rsidP="004C1DDB">
            <w:r w:rsidRPr="003366E3">
              <w:t>Соц.педагог</w:t>
            </w:r>
          </w:p>
        </w:tc>
      </w:tr>
      <w:tr w:rsidR="00410521" w:rsidRPr="003366E3" w:rsidTr="00862E73">
        <w:tc>
          <w:tcPr>
            <w:tcW w:w="648" w:type="dxa"/>
          </w:tcPr>
          <w:p w:rsidR="00410521" w:rsidRPr="004C1DDB" w:rsidRDefault="00410521" w:rsidP="004C1DDB">
            <w:r w:rsidRPr="004C1DDB">
              <w:t>2</w:t>
            </w:r>
          </w:p>
        </w:tc>
        <w:tc>
          <w:tcPr>
            <w:tcW w:w="5040" w:type="dxa"/>
          </w:tcPr>
          <w:p w:rsidR="00410521" w:rsidRPr="003366E3" w:rsidRDefault="00410521" w:rsidP="004C1DDB">
            <w:r w:rsidRPr="003366E3">
              <w:t>Обследование жилищно –бытовых условий</w:t>
            </w:r>
          </w:p>
        </w:tc>
        <w:tc>
          <w:tcPr>
            <w:tcW w:w="1800" w:type="dxa"/>
          </w:tcPr>
          <w:p w:rsidR="00410521" w:rsidRPr="003366E3" w:rsidRDefault="00410521" w:rsidP="004C1DDB">
            <w:r w:rsidRPr="003366E3">
              <w:t>сентябрь</w:t>
            </w:r>
          </w:p>
        </w:tc>
        <w:tc>
          <w:tcPr>
            <w:tcW w:w="2083" w:type="dxa"/>
          </w:tcPr>
          <w:p w:rsidR="00410521" w:rsidRPr="003366E3" w:rsidRDefault="00410521" w:rsidP="004C1DDB">
            <w:r w:rsidRPr="003366E3">
              <w:t>Кл. руководитель</w:t>
            </w:r>
          </w:p>
          <w:p w:rsidR="00410521" w:rsidRPr="003366E3" w:rsidRDefault="00410521" w:rsidP="004C1DDB">
            <w:r w:rsidRPr="003366E3">
              <w:t>Соц.педагог</w:t>
            </w:r>
          </w:p>
        </w:tc>
      </w:tr>
      <w:tr w:rsidR="00410521" w:rsidRPr="003366E3" w:rsidTr="00862E73">
        <w:tc>
          <w:tcPr>
            <w:tcW w:w="648" w:type="dxa"/>
          </w:tcPr>
          <w:p w:rsidR="00410521" w:rsidRPr="004C1DDB" w:rsidRDefault="00410521" w:rsidP="004C1DDB"/>
        </w:tc>
        <w:tc>
          <w:tcPr>
            <w:tcW w:w="5040" w:type="dxa"/>
          </w:tcPr>
          <w:p w:rsidR="00410521" w:rsidRPr="00862E73" w:rsidRDefault="00410521" w:rsidP="004C1DDB">
            <w:pPr>
              <w:rPr>
                <w:b/>
              </w:rPr>
            </w:pPr>
            <w:r w:rsidRPr="00862E73">
              <w:rPr>
                <w:b/>
              </w:rPr>
              <w:t>Диагностический этап</w:t>
            </w:r>
          </w:p>
        </w:tc>
        <w:tc>
          <w:tcPr>
            <w:tcW w:w="1800" w:type="dxa"/>
          </w:tcPr>
          <w:p w:rsidR="00410521" w:rsidRPr="003366E3" w:rsidRDefault="00410521" w:rsidP="004C1DDB"/>
        </w:tc>
        <w:tc>
          <w:tcPr>
            <w:tcW w:w="2083" w:type="dxa"/>
          </w:tcPr>
          <w:p w:rsidR="00410521" w:rsidRPr="003366E3" w:rsidRDefault="00410521" w:rsidP="004C1DDB"/>
        </w:tc>
      </w:tr>
      <w:tr w:rsidR="00410521" w:rsidRPr="003366E3" w:rsidTr="00862E73">
        <w:tc>
          <w:tcPr>
            <w:tcW w:w="648" w:type="dxa"/>
          </w:tcPr>
          <w:p w:rsidR="00410521" w:rsidRPr="004C1DDB" w:rsidRDefault="00410521" w:rsidP="004C1DDB">
            <w:r w:rsidRPr="004C1DDB">
              <w:t>3</w:t>
            </w:r>
          </w:p>
        </w:tc>
        <w:tc>
          <w:tcPr>
            <w:tcW w:w="5040" w:type="dxa"/>
          </w:tcPr>
          <w:p w:rsidR="00410521" w:rsidRPr="003366E3" w:rsidRDefault="00410521" w:rsidP="004C1DDB">
            <w:r w:rsidRPr="003366E3">
              <w:t>Посещение семьи учащихся по месту жительства</w:t>
            </w:r>
          </w:p>
        </w:tc>
        <w:tc>
          <w:tcPr>
            <w:tcW w:w="1800" w:type="dxa"/>
          </w:tcPr>
          <w:p w:rsidR="00410521" w:rsidRPr="003366E3" w:rsidRDefault="00410521" w:rsidP="004C1DDB">
            <w:r w:rsidRPr="003366E3">
              <w:t>раз в четверть</w:t>
            </w:r>
          </w:p>
        </w:tc>
        <w:tc>
          <w:tcPr>
            <w:tcW w:w="2083" w:type="dxa"/>
          </w:tcPr>
          <w:p w:rsidR="00410521" w:rsidRPr="003366E3" w:rsidRDefault="00410521" w:rsidP="004C1DDB">
            <w:r w:rsidRPr="003366E3">
              <w:t>Кл. руководитель</w:t>
            </w:r>
          </w:p>
          <w:p w:rsidR="00410521" w:rsidRPr="003366E3" w:rsidRDefault="00410521" w:rsidP="004C1DDB">
            <w:r w:rsidRPr="003366E3">
              <w:t>Соц.педагог</w:t>
            </w:r>
          </w:p>
        </w:tc>
      </w:tr>
      <w:tr w:rsidR="00410521" w:rsidRPr="003366E3" w:rsidTr="00862E73">
        <w:tc>
          <w:tcPr>
            <w:tcW w:w="648" w:type="dxa"/>
          </w:tcPr>
          <w:p w:rsidR="00410521" w:rsidRPr="004C1DDB" w:rsidRDefault="00410521" w:rsidP="004C1DDB">
            <w:r w:rsidRPr="004C1DDB">
              <w:t>4</w:t>
            </w:r>
          </w:p>
        </w:tc>
        <w:tc>
          <w:tcPr>
            <w:tcW w:w="5040" w:type="dxa"/>
          </w:tcPr>
          <w:p w:rsidR="00410521" w:rsidRPr="003366E3" w:rsidRDefault="00410521" w:rsidP="004C1DDB">
            <w:r w:rsidRPr="003366E3">
              <w:t>Обследование пробелов в знаниях, умениях, навыков.</w:t>
            </w:r>
          </w:p>
        </w:tc>
        <w:tc>
          <w:tcPr>
            <w:tcW w:w="1800" w:type="dxa"/>
          </w:tcPr>
          <w:p w:rsidR="00410521" w:rsidRPr="003366E3" w:rsidRDefault="00410521" w:rsidP="004C1DDB">
            <w:r w:rsidRPr="003366E3">
              <w:t>еженедельно</w:t>
            </w:r>
          </w:p>
        </w:tc>
        <w:tc>
          <w:tcPr>
            <w:tcW w:w="2083" w:type="dxa"/>
          </w:tcPr>
          <w:p w:rsidR="00410521" w:rsidRPr="003366E3" w:rsidRDefault="00410521" w:rsidP="004C1DDB">
            <w:r w:rsidRPr="003366E3">
              <w:t>Кл. руководитель</w:t>
            </w:r>
          </w:p>
          <w:p w:rsidR="00410521" w:rsidRPr="003366E3" w:rsidRDefault="00410521" w:rsidP="004C1DDB"/>
        </w:tc>
      </w:tr>
      <w:tr w:rsidR="00410521" w:rsidRPr="003366E3" w:rsidTr="00862E73">
        <w:tc>
          <w:tcPr>
            <w:tcW w:w="648" w:type="dxa"/>
          </w:tcPr>
          <w:p w:rsidR="00410521" w:rsidRPr="004C1DDB" w:rsidRDefault="00410521" w:rsidP="004C1DDB">
            <w:r w:rsidRPr="004C1DDB">
              <w:t>5</w:t>
            </w:r>
          </w:p>
        </w:tc>
        <w:tc>
          <w:tcPr>
            <w:tcW w:w="5040" w:type="dxa"/>
          </w:tcPr>
          <w:p w:rsidR="00410521" w:rsidRPr="003366E3" w:rsidRDefault="00410521" w:rsidP="004C1DDB">
            <w:r w:rsidRPr="003366E3">
              <w:t>Организация обмена необходимой информацией между учителями – предметниками.</w:t>
            </w:r>
          </w:p>
        </w:tc>
        <w:tc>
          <w:tcPr>
            <w:tcW w:w="1800" w:type="dxa"/>
          </w:tcPr>
          <w:p w:rsidR="00410521" w:rsidRPr="003366E3" w:rsidRDefault="00410521" w:rsidP="004C1DDB">
            <w:r w:rsidRPr="003366E3">
              <w:t>еженедельно</w:t>
            </w:r>
          </w:p>
        </w:tc>
        <w:tc>
          <w:tcPr>
            <w:tcW w:w="2083" w:type="dxa"/>
          </w:tcPr>
          <w:p w:rsidR="00410521" w:rsidRPr="003366E3" w:rsidRDefault="00410521" w:rsidP="004C1DDB">
            <w:r w:rsidRPr="003366E3">
              <w:t>Кл. руководитель</w:t>
            </w:r>
          </w:p>
          <w:p w:rsidR="00410521" w:rsidRPr="003366E3" w:rsidRDefault="00410521" w:rsidP="004C1DDB"/>
        </w:tc>
      </w:tr>
      <w:tr w:rsidR="00410521" w:rsidRPr="003366E3" w:rsidTr="00862E73">
        <w:tc>
          <w:tcPr>
            <w:tcW w:w="648" w:type="dxa"/>
          </w:tcPr>
          <w:p w:rsidR="00410521" w:rsidRPr="004C1DDB" w:rsidRDefault="00410521" w:rsidP="004C1DDB"/>
        </w:tc>
        <w:tc>
          <w:tcPr>
            <w:tcW w:w="5040" w:type="dxa"/>
          </w:tcPr>
          <w:p w:rsidR="00410521" w:rsidRPr="00862E73" w:rsidRDefault="00410521" w:rsidP="004C1DDB">
            <w:pPr>
              <w:rPr>
                <w:b/>
              </w:rPr>
            </w:pPr>
            <w:r w:rsidRPr="00862E73">
              <w:rPr>
                <w:b/>
              </w:rPr>
              <w:t>Реализация планов и программы психолого-педагогической работы</w:t>
            </w:r>
          </w:p>
        </w:tc>
        <w:tc>
          <w:tcPr>
            <w:tcW w:w="1800" w:type="dxa"/>
          </w:tcPr>
          <w:p w:rsidR="00410521" w:rsidRPr="003366E3" w:rsidRDefault="00410521" w:rsidP="004C1DDB"/>
        </w:tc>
        <w:tc>
          <w:tcPr>
            <w:tcW w:w="2083" w:type="dxa"/>
          </w:tcPr>
          <w:p w:rsidR="00410521" w:rsidRPr="003366E3" w:rsidRDefault="00410521" w:rsidP="004C1DDB"/>
        </w:tc>
      </w:tr>
      <w:tr w:rsidR="00410521" w:rsidRPr="003366E3" w:rsidTr="00862E73">
        <w:tc>
          <w:tcPr>
            <w:tcW w:w="648" w:type="dxa"/>
          </w:tcPr>
          <w:p w:rsidR="00410521" w:rsidRPr="004C1DDB" w:rsidRDefault="00410521" w:rsidP="004C1DDB">
            <w:r w:rsidRPr="004C1DDB">
              <w:t>6</w:t>
            </w:r>
          </w:p>
        </w:tc>
        <w:tc>
          <w:tcPr>
            <w:tcW w:w="5040" w:type="dxa"/>
          </w:tcPr>
          <w:p w:rsidR="00410521" w:rsidRPr="003366E3" w:rsidRDefault="00410521" w:rsidP="004C1DDB">
            <w:r w:rsidRPr="003366E3">
              <w:t>Проведение  дополнительных, занятий и консультаций</w:t>
            </w:r>
          </w:p>
        </w:tc>
        <w:tc>
          <w:tcPr>
            <w:tcW w:w="1800" w:type="dxa"/>
          </w:tcPr>
          <w:p w:rsidR="00410521" w:rsidRPr="003366E3" w:rsidRDefault="00410521" w:rsidP="004C1DDB">
            <w:r w:rsidRPr="003366E3">
              <w:t>в течении года</w:t>
            </w:r>
          </w:p>
        </w:tc>
        <w:tc>
          <w:tcPr>
            <w:tcW w:w="2083" w:type="dxa"/>
          </w:tcPr>
          <w:p w:rsidR="00410521" w:rsidRPr="003366E3" w:rsidRDefault="00410521" w:rsidP="004C1DDB">
            <w:r w:rsidRPr="003366E3">
              <w:t>Учителя -предметники</w:t>
            </w:r>
          </w:p>
        </w:tc>
      </w:tr>
      <w:tr w:rsidR="00410521" w:rsidRPr="003366E3" w:rsidTr="00862E73">
        <w:tc>
          <w:tcPr>
            <w:tcW w:w="648" w:type="dxa"/>
          </w:tcPr>
          <w:p w:rsidR="00410521" w:rsidRPr="004C1DDB" w:rsidRDefault="00410521" w:rsidP="004C1DDB">
            <w:r w:rsidRPr="004C1DDB">
              <w:t>7</w:t>
            </w:r>
          </w:p>
        </w:tc>
        <w:tc>
          <w:tcPr>
            <w:tcW w:w="5040" w:type="dxa"/>
          </w:tcPr>
          <w:p w:rsidR="00410521" w:rsidRPr="003366E3" w:rsidRDefault="00410521" w:rsidP="004C1DDB">
            <w:r w:rsidRPr="003366E3">
              <w:t>Контроль текущей  успеваемости</w:t>
            </w:r>
          </w:p>
        </w:tc>
        <w:tc>
          <w:tcPr>
            <w:tcW w:w="1800" w:type="dxa"/>
          </w:tcPr>
          <w:p w:rsidR="00410521" w:rsidRPr="003366E3" w:rsidRDefault="00410521" w:rsidP="004C1DDB">
            <w:r w:rsidRPr="003366E3">
              <w:t>еженедельно</w:t>
            </w:r>
          </w:p>
        </w:tc>
        <w:tc>
          <w:tcPr>
            <w:tcW w:w="2083" w:type="dxa"/>
          </w:tcPr>
          <w:p w:rsidR="00410521" w:rsidRPr="003366E3" w:rsidRDefault="00410521" w:rsidP="004C1DDB">
            <w:r w:rsidRPr="003366E3">
              <w:t>Кл. руководитель</w:t>
            </w:r>
          </w:p>
          <w:p w:rsidR="00410521" w:rsidRPr="003366E3" w:rsidRDefault="00410521" w:rsidP="004C1DDB"/>
        </w:tc>
      </w:tr>
      <w:tr w:rsidR="00410521" w:rsidRPr="003366E3" w:rsidTr="00862E73">
        <w:tc>
          <w:tcPr>
            <w:tcW w:w="648" w:type="dxa"/>
          </w:tcPr>
          <w:p w:rsidR="00410521" w:rsidRPr="004C1DDB" w:rsidRDefault="00410521" w:rsidP="004C1DDB">
            <w:r w:rsidRPr="004C1DDB">
              <w:t>8</w:t>
            </w:r>
          </w:p>
        </w:tc>
        <w:tc>
          <w:tcPr>
            <w:tcW w:w="5040" w:type="dxa"/>
          </w:tcPr>
          <w:p w:rsidR="00410521" w:rsidRPr="003366E3" w:rsidRDefault="00410521" w:rsidP="004C1DDB">
            <w:r w:rsidRPr="003366E3">
              <w:t>Контроль посещаемости занятий</w:t>
            </w:r>
          </w:p>
        </w:tc>
        <w:tc>
          <w:tcPr>
            <w:tcW w:w="1800" w:type="dxa"/>
          </w:tcPr>
          <w:p w:rsidR="00410521" w:rsidRPr="003366E3" w:rsidRDefault="00410521" w:rsidP="004C1DDB">
            <w:r w:rsidRPr="003366E3">
              <w:t>еженедельно</w:t>
            </w:r>
          </w:p>
        </w:tc>
        <w:tc>
          <w:tcPr>
            <w:tcW w:w="2083" w:type="dxa"/>
          </w:tcPr>
          <w:p w:rsidR="00410521" w:rsidRPr="003366E3" w:rsidRDefault="00410521" w:rsidP="004C1DDB">
            <w:r w:rsidRPr="003366E3">
              <w:t>Кл. руководитель</w:t>
            </w:r>
          </w:p>
          <w:p w:rsidR="00410521" w:rsidRPr="003366E3" w:rsidRDefault="00410521" w:rsidP="004C1DDB"/>
        </w:tc>
      </w:tr>
      <w:tr w:rsidR="00410521" w:rsidRPr="003366E3" w:rsidTr="00862E73">
        <w:tc>
          <w:tcPr>
            <w:tcW w:w="648" w:type="dxa"/>
          </w:tcPr>
          <w:p w:rsidR="00410521" w:rsidRPr="004C1DDB" w:rsidRDefault="00410521" w:rsidP="004C1DDB">
            <w:r w:rsidRPr="004C1DDB">
              <w:t>9</w:t>
            </w:r>
          </w:p>
        </w:tc>
        <w:tc>
          <w:tcPr>
            <w:tcW w:w="5040" w:type="dxa"/>
          </w:tcPr>
          <w:p w:rsidR="00410521" w:rsidRPr="003366E3" w:rsidRDefault="00410521" w:rsidP="004C1DDB">
            <w:r w:rsidRPr="003366E3">
              <w:t>Контроль за опозданиями  в школу, профилактика, выявление причин.</w:t>
            </w:r>
          </w:p>
        </w:tc>
        <w:tc>
          <w:tcPr>
            <w:tcW w:w="1800" w:type="dxa"/>
          </w:tcPr>
          <w:p w:rsidR="00410521" w:rsidRPr="003366E3" w:rsidRDefault="00410521" w:rsidP="004C1DDB">
            <w:r w:rsidRPr="003366E3">
              <w:t>еженедельно</w:t>
            </w:r>
          </w:p>
        </w:tc>
        <w:tc>
          <w:tcPr>
            <w:tcW w:w="2083" w:type="dxa"/>
          </w:tcPr>
          <w:p w:rsidR="00410521" w:rsidRPr="003366E3" w:rsidRDefault="00410521" w:rsidP="004C1DDB">
            <w:r w:rsidRPr="003366E3">
              <w:t>Кл. руководитель</w:t>
            </w:r>
          </w:p>
          <w:p w:rsidR="00410521" w:rsidRPr="003366E3" w:rsidRDefault="00410521" w:rsidP="004C1DDB"/>
        </w:tc>
      </w:tr>
      <w:tr w:rsidR="00410521" w:rsidRPr="003366E3" w:rsidTr="00862E73">
        <w:tc>
          <w:tcPr>
            <w:tcW w:w="648" w:type="dxa"/>
          </w:tcPr>
          <w:p w:rsidR="00410521" w:rsidRPr="004C1DDB" w:rsidRDefault="00410521" w:rsidP="004C1DDB">
            <w:r w:rsidRPr="004C1DDB">
              <w:t xml:space="preserve">10 </w:t>
            </w:r>
          </w:p>
        </w:tc>
        <w:tc>
          <w:tcPr>
            <w:tcW w:w="5040" w:type="dxa"/>
          </w:tcPr>
          <w:p w:rsidR="00410521" w:rsidRPr="003366E3" w:rsidRDefault="00410521" w:rsidP="004C1DDB">
            <w:r w:rsidRPr="003366E3">
              <w:t>Проведение профилактических бесед</w:t>
            </w:r>
          </w:p>
        </w:tc>
        <w:tc>
          <w:tcPr>
            <w:tcW w:w="1800" w:type="dxa"/>
          </w:tcPr>
          <w:p w:rsidR="00410521" w:rsidRPr="003366E3" w:rsidRDefault="00410521" w:rsidP="004C1DDB">
            <w:r w:rsidRPr="003366E3">
              <w:t>раз в четверть</w:t>
            </w:r>
          </w:p>
        </w:tc>
        <w:tc>
          <w:tcPr>
            <w:tcW w:w="2083" w:type="dxa"/>
          </w:tcPr>
          <w:p w:rsidR="00410521" w:rsidRPr="003366E3" w:rsidRDefault="00410521" w:rsidP="004C1DDB">
            <w:r w:rsidRPr="003366E3">
              <w:t>Кл. руководитель</w:t>
            </w:r>
          </w:p>
          <w:p w:rsidR="00410521" w:rsidRPr="003366E3" w:rsidRDefault="00410521" w:rsidP="004C1DDB">
            <w:r w:rsidRPr="003366E3">
              <w:t>Соц.педагог</w:t>
            </w:r>
          </w:p>
        </w:tc>
      </w:tr>
      <w:tr w:rsidR="00410521" w:rsidRPr="003366E3" w:rsidTr="00862E73">
        <w:tc>
          <w:tcPr>
            <w:tcW w:w="648" w:type="dxa"/>
          </w:tcPr>
          <w:p w:rsidR="00410521" w:rsidRPr="004C1DDB" w:rsidRDefault="00410521" w:rsidP="004C1DDB">
            <w:r w:rsidRPr="004C1DDB">
              <w:t>11</w:t>
            </w:r>
          </w:p>
        </w:tc>
        <w:tc>
          <w:tcPr>
            <w:tcW w:w="5040" w:type="dxa"/>
          </w:tcPr>
          <w:p w:rsidR="00410521" w:rsidRPr="003366E3" w:rsidRDefault="00410521" w:rsidP="004C1DDB">
            <w:r w:rsidRPr="003366E3">
              <w:t>Посещение уроков с целью наблюдений за учащимся,  систематичность подготовки домашнего задания</w:t>
            </w:r>
          </w:p>
        </w:tc>
        <w:tc>
          <w:tcPr>
            <w:tcW w:w="1800" w:type="dxa"/>
          </w:tcPr>
          <w:p w:rsidR="00410521" w:rsidRPr="003366E3" w:rsidRDefault="00410521" w:rsidP="004C1DDB">
            <w:r w:rsidRPr="003366E3">
              <w:t>В течении года</w:t>
            </w:r>
          </w:p>
        </w:tc>
        <w:tc>
          <w:tcPr>
            <w:tcW w:w="2083" w:type="dxa"/>
          </w:tcPr>
          <w:p w:rsidR="00410521" w:rsidRPr="003366E3" w:rsidRDefault="00410521" w:rsidP="004C1DDB">
            <w:r w:rsidRPr="003366E3">
              <w:t>Кл. руководитель</w:t>
            </w:r>
          </w:p>
          <w:p w:rsidR="00410521" w:rsidRPr="003366E3" w:rsidRDefault="00410521" w:rsidP="004C1DDB"/>
          <w:p w:rsidR="00410521" w:rsidRPr="003366E3" w:rsidRDefault="00410521" w:rsidP="004C1DDB"/>
          <w:p w:rsidR="00410521" w:rsidRPr="003366E3" w:rsidRDefault="00410521" w:rsidP="004C1DDB"/>
        </w:tc>
      </w:tr>
      <w:tr w:rsidR="00410521" w:rsidRPr="003366E3" w:rsidTr="00862E73">
        <w:tc>
          <w:tcPr>
            <w:tcW w:w="648" w:type="dxa"/>
          </w:tcPr>
          <w:p w:rsidR="00410521" w:rsidRPr="004C1DDB" w:rsidRDefault="00410521" w:rsidP="004C1DDB">
            <w:r w:rsidRPr="004C1DDB">
              <w:t>12</w:t>
            </w:r>
          </w:p>
        </w:tc>
        <w:tc>
          <w:tcPr>
            <w:tcW w:w="5040" w:type="dxa"/>
          </w:tcPr>
          <w:p w:rsidR="00410521" w:rsidRPr="003366E3" w:rsidRDefault="00410521" w:rsidP="004C1DDB">
            <w:r w:rsidRPr="003366E3">
              <w:t>Вовлечение  учащегося в кружки и секции</w:t>
            </w:r>
          </w:p>
        </w:tc>
        <w:tc>
          <w:tcPr>
            <w:tcW w:w="1800" w:type="dxa"/>
          </w:tcPr>
          <w:p w:rsidR="00410521" w:rsidRPr="003366E3" w:rsidRDefault="00410521" w:rsidP="004C1DDB">
            <w:r w:rsidRPr="003366E3">
              <w:t>сентябрь</w:t>
            </w:r>
          </w:p>
        </w:tc>
        <w:tc>
          <w:tcPr>
            <w:tcW w:w="2083" w:type="dxa"/>
          </w:tcPr>
          <w:p w:rsidR="00410521" w:rsidRPr="003366E3" w:rsidRDefault="00410521" w:rsidP="004C1DDB">
            <w:r w:rsidRPr="003366E3">
              <w:t>Кл. руководитель</w:t>
            </w:r>
          </w:p>
          <w:p w:rsidR="00410521" w:rsidRPr="003366E3" w:rsidRDefault="00410521" w:rsidP="004C1DDB"/>
          <w:p w:rsidR="00410521" w:rsidRPr="003366E3" w:rsidRDefault="00410521" w:rsidP="004C1DDB"/>
        </w:tc>
      </w:tr>
      <w:tr w:rsidR="00410521" w:rsidRPr="003366E3" w:rsidTr="00862E73">
        <w:tc>
          <w:tcPr>
            <w:tcW w:w="648" w:type="dxa"/>
          </w:tcPr>
          <w:p w:rsidR="00410521" w:rsidRPr="004C1DDB" w:rsidRDefault="00410521" w:rsidP="004C1DDB">
            <w:r w:rsidRPr="004C1DDB">
              <w:t>13</w:t>
            </w:r>
          </w:p>
        </w:tc>
        <w:tc>
          <w:tcPr>
            <w:tcW w:w="5040" w:type="dxa"/>
          </w:tcPr>
          <w:p w:rsidR="00410521" w:rsidRPr="003366E3" w:rsidRDefault="00410521" w:rsidP="004C1DDB">
            <w:r w:rsidRPr="003366E3">
              <w:t>Оказание психолого – педагогической помощи матери ученика. Учить понимать ребёнка, опираться на его положительные качества,  контролировать его поведение и занятия в свободное время</w:t>
            </w:r>
          </w:p>
        </w:tc>
        <w:tc>
          <w:tcPr>
            <w:tcW w:w="1800" w:type="dxa"/>
          </w:tcPr>
          <w:p w:rsidR="00410521" w:rsidRPr="003366E3" w:rsidRDefault="00410521" w:rsidP="004C1DDB">
            <w:r w:rsidRPr="003366E3">
              <w:t>В течении года</w:t>
            </w:r>
          </w:p>
        </w:tc>
        <w:tc>
          <w:tcPr>
            <w:tcW w:w="2083" w:type="dxa"/>
          </w:tcPr>
          <w:p w:rsidR="00410521" w:rsidRPr="003366E3" w:rsidRDefault="00410521" w:rsidP="004C1DDB">
            <w:r w:rsidRPr="003366E3">
              <w:t>Кл. руководитель</w:t>
            </w:r>
          </w:p>
          <w:p w:rsidR="00410521" w:rsidRPr="003366E3" w:rsidRDefault="00410521" w:rsidP="004C1DDB"/>
        </w:tc>
      </w:tr>
      <w:tr w:rsidR="00410521" w:rsidRPr="003366E3" w:rsidTr="00862E73">
        <w:tc>
          <w:tcPr>
            <w:tcW w:w="648" w:type="dxa"/>
          </w:tcPr>
          <w:p w:rsidR="00410521" w:rsidRPr="004C1DDB" w:rsidRDefault="00410521" w:rsidP="004C1DDB">
            <w:r w:rsidRPr="004C1DDB">
              <w:t>14</w:t>
            </w:r>
          </w:p>
        </w:tc>
        <w:tc>
          <w:tcPr>
            <w:tcW w:w="5040" w:type="dxa"/>
          </w:tcPr>
          <w:p w:rsidR="00410521" w:rsidRPr="003366E3" w:rsidRDefault="00410521" w:rsidP="004C1DDB">
            <w:r w:rsidRPr="003366E3">
              <w:t>Беседа  с матерью о соблюдении режимам дня, о питании, о значении ЗОЖ</w:t>
            </w:r>
          </w:p>
        </w:tc>
        <w:tc>
          <w:tcPr>
            <w:tcW w:w="1800" w:type="dxa"/>
          </w:tcPr>
          <w:p w:rsidR="00410521" w:rsidRPr="003366E3" w:rsidRDefault="00410521" w:rsidP="004C1DDB">
            <w:r w:rsidRPr="003366E3">
              <w:t>ежемесячно</w:t>
            </w:r>
          </w:p>
        </w:tc>
        <w:tc>
          <w:tcPr>
            <w:tcW w:w="2083" w:type="dxa"/>
          </w:tcPr>
          <w:p w:rsidR="00410521" w:rsidRPr="003366E3" w:rsidRDefault="00410521" w:rsidP="004C1DDB">
            <w:r w:rsidRPr="003366E3">
              <w:t>Кл. руководитель</w:t>
            </w:r>
          </w:p>
          <w:p w:rsidR="00410521" w:rsidRPr="003366E3" w:rsidRDefault="00410521" w:rsidP="004C1DDB"/>
        </w:tc>
      </w:tr>
      <w:tr w:rsidR="00410521" w:rsidRPr="003366E3" w:rsidTr="00862E73">
        <w:tc>
          <w:tcPr>
            <w:tcW w:w="648" w:type="dxa"/>
          </w:tcPr>
          <w:p w:rsidR="00410521" w:rsidRPr="004C1DDB" w:rsidRDefault="00410521" w:rsidP="004C1DDB">
            <w:r w:rsidRPr="004C1DDB">
              <w:t>15</w:t>
            </w:r>
          </w:p>
        </w:tc>
        <w:tc>
          <w:tcPr>
            <w:tcW w:w="5040" w:type="dxa"/>
          </w:tcPr>
          <w:p w:rsidR="00410521" w:rsidRPr="003366E3" w:rsidRDefault="00410521" w:rsidP="004C1DDB">
            <w:r w:rsidRPr="003366E3">
              <w:t>Разбор конфликтных ситуаций</w:t>
            </w:r>
          </w:p>
        </w:tc>
        <w:tc>
          <w:tcPr>
            <w:tcW w:w="1800" w:type="dxa"/>
          </w:tcPr>
          <w:p w:rsidR="00410521" w:rsidRPr="003366E3" w:rsidRDefault="00410521" w:rsidP="004C1DDB">
            <w:r w:rsidRPr="003366E3">
              <w:t>По необходимости</w:t>
            </w:r>
          </w:p>
        </w:tc>
        <w:tc>
          <w:tcPr>
            <w:tcW w:w="2083" w:type="dxa"/>
          </w:tcPr>
          <w:p w:rsidR="00410521" w:rsidRPr="003366E3" w:rsidRDefault="00410521" w:rsidP="004C1DDB">
            <w:r w:rsidRPr="003366E3">
              <w:t>Кл. руководитель</w:t>
            </w:r>
          </w:p>
          <w:p w:rsidR="00410521" w:rsidRPr="003366E3" w:rsidRDefault="00410521" w:rsidP="004C1DDB">
            <w:r w:rsidRPr="003366E3">
              <w:t>Соц.педагог</w:t>
            </w:r>
          </w:p>
        </w:tc>
      </w:tr>
      <w:tr w:rsidR="00410521" w:rsidRPr="003366E3" w:rsidTr="00862E73">
        <w:tc>
          <w:tcPr>
            <w:tcW w:w="648" w:type="dxa"/>
          </w:tcPr>
          <w:p w:rsidR="00410521" w:rsidRPr="004C1DDB" w:rsidRDefault="00410521" w:rsidP="004C1DDB">
            <w:r w:rsidRPr="004C1DDB">
              <w:t>16</w:t>
            </w:r>
          </w:p>
        </w:tc>
        <w:tc>
          <w:tcPr>
            <w:tcW w:w="5040" w:type="dxa"/>
          </w:tcPr>
          <w:p w:rsidR="00410521" w:rsidRPr="003366E3" w:rsidRDefault="00410521" w:rsidP="004C1DDB">
            <w:r w:rsidRPr="003366E3">
              <w:t>Вызов  матери и учащегося на школьный  совет профилактики правонарушений и преступлений</w:t>
            </w:r>
          </w:p>
        </w:tc>
        <w:tc>
          <w:tcPr>
            <w:tcW w:w="1800" w:type="dxa"/>
          </w:tcPr>
          <w:p w:rsidR="00410521" w:rsidRPr="003366E3" w:rsidRDefault="00410521" w:rsidP="004C1DDB">
            <w:r w:rsidRPr="003366E3">
              <w:t>В течение года</w:t>
            </w:r>
          </w:p>
        </w:tc>
        <w:tc>
          <w:tcPr>
            <w:tcW w:w="2083" w:type="dxa"/>
          </w:tcPr>
          <w:p w:rsidR="00410521" w:rsidRPr="003366E3" w:rsidRDefault="00410521" w:rsidP="004C1DDB">
            <w:r w:rsidRPr="003366E3">
              <w:t>Кл. руководитель</w:t>
            </w:r>
          </w:p>
          <w:p w:rsidR="00410521" w:rsidRPr="003366E3" w:rsidRDefault="00410521" w:rsidP="004C1DDB">
            <w:r w:rsidRPr="003366E3">
              <w:t>Соц.педагог</w:t>
            </w:r>
          </w:p>
        </w:tc>
      </w:tr>
      <w:tr w:rsidR="00410521" w:rsidRPr="003366E3" w:rsidTr="00862E73">
        <w:tc>
          <w:tcPr>
            <w:tcW w:w="648" w:type="dxa"/>
          </w:tcPr>
          <w:p w:rsidR="00410521" w:rsidRPr="004C1DDB" w:rsidRDefault="00410521" w:rsidP="004C1DDB">
            <w:r w:rsidRPr="004C1DDB">
              <w:t>17</w:t>
            </w:r>
          </w:p>
        </w:tc>
        <w:tc>
          <w:tcPr>
            <w:tcW w:w="5040" w:type="dxa"/>
          </w:tcPr>
          <w:p w:rsidR="00410521" w:rsidRPr="003366E3" w:rsidRDefault="00410521" w:rsidP="004C1DDB">
            <w:r w:rsidRPr="003366E3">
              <w:t>Консультация  педагога –психолога для матери по воспитанию, развитию и обучению ребёнка</w:t>
            </w:r>
          </w:p>
        </w:tc>
        <w:tc>
          <w:tcPr>
            <w:tcW w:w="1800" w:type="dxa"/>
          </w:tcPr>
          <w:p w:rsidR="00410521" w:rsidRPr="003366E3" w:rsidRDefault="00410521" w:rsidP="004C1DDB">
            <w:r w:rsidRPr="003366E3">
              <w:t>В течение года</w:t>
            </w:r>
          </w:p>
        </w:tc>
        <w:tc>
          <w:tcPr>
            <w:tcW w:w="2083" w:type="dxa"/>
          </w:tcPr>
          <w:p w:rsidR="00410521" w:rsidRPr="003366E3" w:rsidRDefault="00410521" w:rsidP="004C1DDB">
            <w:r w:rsidRPr="003366E3">
              <w:t>Педагог - психолог</w:t>
            </w:r>
          </w:p>
        </w:tc>
      </w:tr>
    </w:tbl>
    <w:p w:rsidR="00410521" w:rsidRPr="003366E3" w:rsidRDefault="00410521" w:rsidP="008E7A8B">
      <w:pPr>
        <w:rPr>
          <w:sz w:val="28"/>
          <w:szCs w:val="28"/>
        </w:rPr>
      </w:pPr>
    </w:p>
    <w:p w:rsidR="00410521" w:rsidRDefault="00410521" w:rsidP="008E7A8B">
      <w:pPr>
        <w:rPr>
          <w:rFonts w:ascii="Monotype Corsiva" w:hAnsi="Monotype Corsiva"/>
          <w:sz w:val="28"/>
          <w:szCs w:val="28"/>
        </w:rPr>
      </w:pPr>
    </w:p>
    <w:p w:rsidR="00410521" w:rsidRDefault="00410521" w:rsidP="00D94330">
      <w:pPr>
        <w:shd w:val="clear" w:color="auto" w:fill="FFFFFF"/>
        <w:ind w:firstLine="571"/>
        <w:jc w:val="both"/>
        <w:rPr>
          <w:color w:val="000000"/>
          <w:spacing w:val="1"/>
          <w:sz w:val="28"/>
          <w:szCs w:val="28"/>
        </w:rPr>
      </w:pPr>
    </w:p>
    <w:p w:rsidR="00410521" w:rsidRDefault="00410521" w:rsidP="00D94330">
      <w:pPr>
        <w:shd w:val="clear" w:color="auto" w:fill="FFFFFF"/>
        <w:ind w:firstLine="571"/>
        <w:jc w:val="both"/>
        <w:rPr>
          <w:color w:val="000000"/>
          <w:spacing w:val="1"/>
          <w:sz w:val="28"/>
          <w:szCs w:val="28"/>
        </w:rPr>
      </w:pPr>
    </w:p>
    <w:p w:rsidR="00410521" w:rsidRDefault="00410521" w:rsidP="00D94330">
      <w:pPr>
        <w:shd w:val="clear" w:color="auto" w:fill="FFFFFF"/>
        <w:ind w:firstLine="571"/>
        <w:jc w:val="both"/>
        <w:rPr>
          <w:color w:val="000000"/>
          <w:spacing w:val="1"/>
          <w:sz w:val="28"/>
          <w:szCs w:val="28"/>
        </w:rPr>
      </w:pPr>
    </w:p>
    <w:p w:rsidR="00410521" w:rsidRDefault="00410521" w:rsidP="00D94330">
      <w:pPr>
        <w:shd w:val="clear" w:color="auto" w:fill="FFFFFF"/>
        <w:ind w:firstLine="571"/>
        <w:jc w:val="both"/>
        <w:rPr>
          <w:color w:val="000000"/>
          <w:spacing w:val="1"/>
          <w:sz w:val="28"/>
          <w:szCs w:val="28"/>
        </w:rPr>
      </w:pPr>
    </w:p>
    <w:p w:rsidR="00410521" w:rsidRDefault="00410521" w:rsidP="00D94330">
      <w:pPr>
        <w:shd w:val="clear" w:color="auto" w:fill="FFFFFF"/>
        <w:ind w:firstLine="571"/>
        <w:jc w:val="both"/>
        <w:rPr>
          <w:color w:val="000000"/>
          <w:spacing w:val="1"/>
          <w:sz w:val="28"/>
          <w:szCs w:val="28"/>
        </w:rPr>
      </w:pPr>
    </w:p>
    <w:p w:rsidR="00410521" w:rsidRDefault="00410521" w:rsidP="00D94330">
      <w:pPr>
        <w:shd w:val="clear" w:color="auto" w:fill="FFFFFF"/>
        <w:ind w:firstLine="571"/>
        <w:jc w:val="both"/>
        <w:rPr>
          <w:color w:val="000000"/>
          <w:spacing w:val="1"/>
          <w:sz w:val="28"/>
          <w:szCs w:val="28"/>
        </w:rPr>
      </w:pPr>
    </w:p>
    <w:p w:rsidR="00410521" w:rsidRDefault="00410521" w:rsidP="00D94330">
      <w:pPr>
        <w:shd w:val="clear" w:color="auto" w:fill="FFFFFF"/>
        <w:ind w:firstLine="571"/>
        <w:jc w:val="both"/>
        <w:rPr>
          <w:color w:val="000000"/>
          <w:spacing w:val="1"/>
          <w:sz w:val="28"/>
          <w:szCs w:val="28"/>
        </w:rPr>
      </w:pPr>
    </w:p>
    <w:p w:rsidR="00410521" w:rsidRDefault="00410521" w:rsidP="00D94330">
      <w:pPr>
        <w:shd w:val="clear" w:color="auto" w:fill="FFFFFF"/>
        <w:ind w:firstLine="571"/>
        <w:jc w:val="both"/>
        <w:rPr>
          <w:color w:val="000000"/>
          <w:spacing w:val="1"/>
          <w:sz w:val="28"/>
          <w:szCs w:val="28"/>
        </w:rPr>
      </w:pPr>
    </w:p>
    <w:p w:rsidR="00410521" w:rsidRDefault="00410521" w:rsidP="00D94330">
      <w:pPr>
        <w:shd w:val="clear" w:color="auto" w:fill="FFFFFF"/>
        <w:ind w:firstLine="571"/>
        <w:jc w:val="both"/>
        <w:rPr>
          <w:color w:val="000000"/>
          <w:spacing w:val="1"/>
          <w:sz w:val="28"/>
          <w:szCs w:val="28"/>
        </w:rPr>
      </w:pPr>
    </w:p>
    <w:p w:rsidR="00410521" w:rsidRDefault="00410521" w:rsidP="00D94330">
      <w:pPr>
        <w:shd w:val="clear" w:color="auto" w:fill="FFFFFF"/>
        <w:ind w:firstLine="571"/>
        <w:jc w:val="both"/>
        <w:rPr>
          <w:color w:val="000000"/>
          <w:spacing w:val="1"/>
          <w:sz w:val="28"/>
          <w:szCs w:val="28"/>
        </w:rPr>
      </w:pPr>
    </w:p>
    <w:p w:rsidR="00410521" w:rsidRDefault="00410521" w:rsidP="00D94330">
      <w:pPr>
        <w:shd w:val="clear" w:color="auto" w:fill="FFFFFF"/>
        <w:ind w:firstLine="571"/>
        <w:jc w:val="both"/>
        <w:rPr>
          <w:color w:val="000000"/>
          <w:spacing w:val="1"/>
          <w:sz w:val="28"/>
          <w:szCs w:val="28"/>
        </w:rPr>
      </w:pPr>
    </w:p>
    <w:p w:rsidR="00410521" w:rsidRDefault="00410521" w:rsidP="00D94330">
      <w:pPr>
        <w:shd w:val="clear" w:color="auto" w:fill="FFFFFF"/>
        <w:ind w:firstLine="571"/>
        <w:jc w:val="both"/>
        <w:rPr>
          <w:color w:val="000000"/>
          <w:spacing w:val="1"/>
          <w:sz w:val="28"/>
          <w:szCs w:val="28"/>
        </w:rPr>
      </w:pPr>
    </w:p>
    <w:p w:rsidR="00410521" w:rsidRDefault="00410521" w:rsidP="00D94330">
      <w:pPr>
        <w:shd w:val="clear" w:color="auto" w:fill="FFFFFF"/>
        <w:ind w:firstLine="571"/>
        <w:jc w:val="both"/>
        <w:rPr>
          <w:color w:val="000000"/>
          <w:spacing w:val="1"/>
          <w:sz w:val="28"/>
          <w:szCs w:val="28"/>
        </w:rPr>
      </w:pPr>
    </w:p>
    <w:p w:rsidR="00410521" w:rsidRDefault="00410521" w:rsidP="000E1F5E">
      <w:pPr>
        <w:shd w:val="clear" w:color="auto" w:fill="FFFFFF"/>
        <w:jc w:val="both"/>
        <w:rPr>
          <w:color w:val="000000"/>
          <w:spacing w:val="1"/>
          <w:sz w:val="28"/>
          <w:szCs w:val="28"/>
        </w:rPr>
        <w:sectPr w:rsidR="00410521" w:rsidSect="00A02E18">
          <w:pgSz w:w="11906" w:h="16838"/>
          <w:pgMar w:top="1134" w:right="709" w:bottom="1134" w:left="1418" w:header="709" w:footer="709" w:gutter="0"/>
          <w:cols w:space="708"/>
          <w:docGrid w:linePitch="360"/>
        </w:sectPr>
      </w:pPr>
    </w:p>
    <w:p w:rsidR="00410521" w:rsidRPr="0031339A" w:rsidRDefault="00410521" w:rsidP="00EB368F">
      <w:pPr>
        <w:tabs>
          <w:tab w:val="left" w:pos="1306"/>
        </w:tabs>
      </w:pPr>
      <w:r w:rsidRPr="0031339A">
        <w:t xml:space="preserve">В </w:t>
      </w:r>
      <w:r>
        <w:t>классе реализуется ФГОС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79"/>
        <w:gridCol w:w="2053"/>
        <w:gridCol w:w="1238"/>
        <w:gridCol w:w="1357"/>
        <w:gridCol w:w="1642"/>
        <w:gridCol w:w="1317"/>
        <w:gridCol w:w="1235"/>
        <w:gridCol w:w="1908"/>
        <w:gridCol w:w="1520"/>
        <w:gridCol w:w="1637"/>
      </w:tblGrid>
      <w:tr w:rsidR="00410521" w:rsidRPr="0031339A" w:rsidTr="00357CFC">
        <w:trPr>
          <w:trHeight w:val="284"/>
        </w:trPr>
        <w:tc>
          <w:tcPr>
            <w:tcW w:w="879" w:type="dxa"/>
            <w:vMerge w:val="restart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№ пп</w:t>
            </w:r>
          </w:p>
        </w:tc>
        <w:tc>
          <w:tcPr>
            <w:tcW w:w="2053" w:type="dxa"/>
            <w:vMerge w:val="restart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Ф.И. обучающегося</w:t>
            </w:r>
          </w:p>
        </w:tc>
        <w:tc>
          <w:tcPr>
            <w:tcW w:w="8697" w:type="dxa"/>
            <w:gridSpan w:val="6"/>
            <w:tcBorders>
              <w:bottom w:val="single" w:sz="4" w:space="0" w:color="auto"/>
            </w:tcBorders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Охват детей дополнительным образованием (если ребенок посещает кружок, ставится «+», не посещает – «минус»)</w:t>
            </w:r>
          </w:p>
        </w:tc>
        <w:tc>
          <w:tcPr>
            <w:tcW w:w="1520" w:type="dxa"/>
            <w:vMerge w:val="restart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Охват ребенка один раз</w:t>
            </w:r>
          </w:p>
        </w:tc>
        <w:tc>
          <w:tcPr>
            <w:tcW w:w="1637" w:type="dxa"/>
            <w:vMerge w:val="restart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Охват ребенка дополнительным образованием 2 и более раз</w:t>
            </w:r>
          </w:p>
        </w:tc>
      </w:tr>
      <w:tr w:rsidR="00410521" w:rsidRPr="0031339A" w:rsidTr="00357CFC">
        <w:trPr>
          <w:trHeight w:val="352"/>
        </w:trPr>
        <w:tc>
          <w:tcPr>
            <w:tcW w:w="879" w:type="dxa"/>
            <w:vMerge/>
          </w:tcPr>
          <w:p w:rsidR="00410521" w:rsidRPr="0031339A" w:rsidRDefault="00410521" w:rsidP="00357CFC">
            <w:pPr>
              <w:tabs>
                <w:tab w:val="left" w:pos="1306"/>
              </w:tabs>
            </w:pPr>
          </w:p>
        </w:tc>
        <w:tc>
          <w:tcPr>
            <w:tcW w:w="2053" w:type="dxa"/>
            <w:vMerge/>
          </w:tcPr>
          <w:p w:rsidR="00410521" w:rsidRPr="0031339A" w:rsidRDefault="00410521" w:rsidP="00357CFC">
            <w:pPr>
              <w:tabs>
                <w:tab w:val="left" w:pos="1306"/>
              </w:tabs>
            </w:pP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В школьных кружках (ФГОС не считать)</w:t>
            </w:r>
          </w:p>
        </w:tc>
        <w:tc>
          <w:tcPr>
            <w:tcW w:w="1357" w:type="dxa"/>
            <w:tcBorders>
              <w:top w:val="single" w:sz="4" w:space="0" w:color="auto"/>
            </w:tcBorders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«Городской Дворец творчества», Дом детского творчества, ЭБЦ, ЦЮТ</w:t>
            </w:r>
          </w:p>
        </w:tc>
        <w:tc>
          <w:tcPr>
            <w:tcW w:w="1642" w:type="dxa"/>
            <w:tcBorders>
              <w:top w:val="single" w:sz="4" w:space="0" w:color="auto"/>
            </w:tcBorders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Музыкальные, художественные школы, Дворцы культуры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Детские юношеские спортивные школы</w:t>
            </w:r>
          </w:p>
        </w:tc>
        <w:tc>
          <w:tcPr>
            <w:tcW w:w="1235" w:type="dxa"/>
            <w:tcBorders>
              <w:top w:val="single" w:sz="4" w:space="0" w:color="auto"/>
            </w:tcBorders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МОУ ДОД ДЮЦ «Дземги», ЦВР «Юность»</w:t>
            </w: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Негосударственные учреждения дополнительного образования (центры, школы иностранных языков, и пр.)</w:t>
            </w:r>
          </w:p>
        </w:tc>
        <w:tc>
          <w:tcPr>
            <w:tcW w:w="1520" w:type="dxa"/>
            <w:vMerge/>
          </w:tcPr>
          <w:p w:rsidR="00410521" w:rsidRPr="0031339A" w:rsidRDefault="00410521" w:rsidP="00357CFC">
            <w:pPr>
              <w:tabs>
                <w:tab w:val="left" w:pos="1306"/>
              </w:tabs>
            </w:pPr>
          </w:p>
        </w:tc>
        <w:tc>
          <w:tcPr>
            <w:tcW w:w="1637" w:type="dxa"/>
            <w:vMerge/>
          </w:tcPr>
          <w:p w:rsidR="00410521" w:rsidRPr="0031339A" w:rsidRDefault="00410521" w:rsidP="00357CFC">
            <w:pPr>
              <w:tabs>
                <w:tab w:val="left" w:pos="1306"/>
              </w:tabs>
            </w:pPr>
          </w:p>
        </w:tc>
      </w:tr>
      <w:tr w:rsidR="00410521" w:rsidRPr="0031339A" w:rsidTr="00357CFC">
        <w:tc>
          <w:tcPr>
            <w:tcW w:w="879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1</w:t>
            </w:r>
          </w:p>
        </w:tc>
        <w:tc>
          <w:tcPr>
            <w:tcW w:w="2053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Аверьянова Кира</w:t>
            </w:r>
          </w:p>
        </w:tc>
        <w:tc>
          <w:tcPr>
            <w:tcW w:w="123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  <w:tc>
          <w:tcPr>
            <w:tcW w:w="135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642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31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235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90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520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63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</w:tr>
      <w:tr w:rsidR="00410521" w:rsidRPr="0031339A" w:rsidTr="00357CFC">
        <w:tc>
          <w:tcPr>
            <w:tcW w:w="879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2</w:t>
            </w:r>
          </w:p>
        </w:tc>
        <w:tc>
          <w:tcPr>
            <w:tcW w:w="2053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Антонов Иван</w:t>
            </w:r>
          </w:p>
        </w:tc>
        <w:tc>
          <w:tcPr>
            <w:tcW w:w="123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  <w:tc>
          <w:tcPr>
            <w:tcW w:w="135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642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31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235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90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520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63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</w:tr>
      <w:tr w:rsidR="00410521" w:rsidRPr="0031339A" w:rsidTr="00357CFC">
        <w:tc>
          <w:tcPr>
            <w:tcW w:w="879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3</w:t>
            </w:r>
          </w:p>
        </w:tc>
        <w:tc>
          <w:tcPr>
            <w:tcW w:w="2053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Бахур Ульяна</w:t>
            </w:r>
          </w:p>
        </w:tc>
        <w:tc>
          <w:tcPr>
            <w:tcW w:w="123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  <w:tc>
          <w:tcPr>
            <w:tcW w:w="135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642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31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235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90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520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63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</w:tr>
      <w:tr w:rsidR="00410521" w:rsidRPr="0031339A" w:rsidTr="00357CFC">
        <w:tc>
          <w:tcPr>
            <w:tcW w:w="879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4</w:t>
            </w:r>
          </w:p>
        </w:tc>
        <w:tc>
          <w:tcPr>
            <w:tcW w:w="2053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Башкирова Рита</w:t>
            </w:r>
          </w:p>
        </w:tc>
        <w:tc>
          <w:tcPr>
            <w:tcW w:w="123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35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642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31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  <w:tc>
          <w:tcPr>
            <w:tcW w:w="1235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90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520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63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</w:tr>
      <w:tr w:rsidR="00410521" w:rsidRPr="0031339A" w:rsidTr="00357CFC">
        <w:tc>
          <w:tcPr>
            <w:tcW w:w="879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5</w:t>
            </w:r>
          </w:p>
        </w:tc>
        <w:tc>
          <w:tcPr>
            <w:tcW w:w="2053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Белецкий Роман</w:t>
            </w:r>
          </w:p>
        </w:tc>
        <w:tc>
          <w:tcPr>
            <w:tcW w:w="123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35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  <w:tc>
          <w:tcPr>
            <w:tcW w:w="1642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31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235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90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520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63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</w:tr>
      <w:tr w:rsidR="00410521" w:rsidRPr="0031339A" w:rsidTr="00357CFC">
        <w:tc>
          <w:tcPr>
            <w:tcW w:w="879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6.</w:t>
            </w:r>
          </w:p>
        </w:tc>
        <w:tc>
          <w:tcPr>
            <w:tcW w:w="2053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Глухов Саша</w:t>
            </w:r>
          </w:p>
        </w:tc>
        <w:tc>
          <w:tcPr>
            <w:tcW w:w="123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  <w:tc>
          <w:tcPr>
            <w:tcW w:w="135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642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31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235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90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520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63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</w:tr>
      <w:tr w:rsidR="00410521" w:rsidRPr="0031339A" w:rsidTr="00357CFC">
        <w:tc>
          <w:tcPr>
            <w:tcW w:w="879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7</w:t>
            </w:r>
          </w:p>
        </w:tc>
        <w:tc>
          <w:tcPr>
            <w:tcW w:w="2053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Гуторова Рита</w:t>
            </w:r>
          </w:p>
        </w:tc>
        <w:tc>
          <w:tcPr>
            <w:tcW w:w="123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35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  <w:tc>
          <w:tcPr>
            <w:tcW w:w="1642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31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235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90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520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63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</w:tr>
      <w:tr w:rsidR="00410521" w:rsidRPr="0031339A" w:rsidTr="00357CFC">
        <w:tc>
          <w:tcPr>
            <w:tcW w:w="879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8</w:t>
            </w:r>
          </w:p>
        </w:tc>
        <w:tc>
          <w:tcPr>
            <w:tcW w:w="2053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Зорина Эля</w:t>
            </w:r>
          </w:p>
        </w:tc>
        <w:tc>
          <w:tcPr>
            <w:tcW w:w="123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  <w:tc>
          <w:tcPr>
            <w:tcW w:w="135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642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31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235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90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520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63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</w:tr>
      <w:tr w:rsidR="00410521" w:rsidRPr="0031339A" w:rsidTr="00357CFC">
        <w:tc>
          <w:tcPr>
            <w:tcW w:w="879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9</w:t>
            </w:r>
          </w:p>
        </w:tc>
        <w:tc>
          <w:tcPr>
            <w:tcW w:w="2053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Зубач Павел</w:t>
            </w:r>
          </w:p>
        </w:tc>
        <w:tc>
          <w:tcPr>
            <w:tcW w:w="123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35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642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31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235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90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  <w:tc>
          <w:tcPr>
            <w:tcW w:w="1520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63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</w:tr>
      <w:tr w:rsidR="00410521" w:rsidRPr="0031339A" w:rsidTr="00357CFC">
        <w:tc>
          <w:tcPr>
            <w:tcW w:w="879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10</w:t>
            </w:r>
          </w:p>
        </w:tc>
        <w:tc>
          <w:tcPr>
            <w:tcW w:w="2053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Кислякова Алиса</w:t>
            </w:r>
          </w:p>
        </w:tc>
        <w:tc>
          <w:tcPr>
            <w:tcW w:w="123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  <w:tc>
          <w:tcPr>
            <w:tcW w:w="135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  <w:tc>
          <w:tcPr>
            <w:tcW w:w="1642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31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235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90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520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63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</w:tr>
      <w:tr w:rsidR="00410521" w:rsidRPr="0031339A" w:rsidTr="00357CFC">
        <w:tc>
          <w:tcPr>
            <w:tcW w:w="879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11</w:t>
            </w:r>
          </w:p>
        </w:tc>
        <w:tc>
          <w:tcPr>
            <w:tcW w:w="2053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Кондрашин Андр</w:t>
            </w:r>
          </w:p>
        </w:tc>
        <w:tc>
          <w:tcPr>
            <w:tcW w:w="123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  <w:tc>
          <w:tcPr>
            <w:tcW w:w="135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642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31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235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90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520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63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</w:tr>
      <w:tr w:rsidR="00410521" w:rsidRPr="0031339A" w:rsidTr="00357CFC">
        <w:tc>
          <w:tcPr>
            <w:tcW w:w="879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12</w:t>
            </w:r>
          </w:p>
        </w:tc>
        <w:tc>
          <w:tcPr>
            <w:tcW w:w="2053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Косых Георгий</w:t>
            </w:r>
          </w:p>
        </w:tc>
        <w:tc>
          <w:tcPr>
            <w:tcW w:w="123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  <w:tc>
          <w:tcPr>
            <w:tcW w:w="135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  <w:tc>
          <w:tcPr>
            <w:tcW w:w="1642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31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235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90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520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63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</w:tr>
      <w:tr w:rsidR="00410521" w:rsidRPr="0031339A" w:rsidTr="00357CFC">
        <w:tc>
          <w:tcPr>
            <w:tcW w:w="879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13</w:t>
            </w:r>
          </w:p>
        </w:tc>
        <w:tc>
          <w:tcPr>
            <w:tcW w:w="2053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Кудина Мария</w:t>
            </w:r>
          </w:p>
        </w:tc>
        <w:tc>
          <w:tcPr>
            <w:tcW w:w="123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35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642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  <w:tc>
          <w:tcPr>
            <w:tcW w:w="131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235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90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  <w:tc>
          <w:tcPr>
            <w:tcW w:w="1520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63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</w:tr>
      <w:tr w:rsidR="00410521" w:rsidRPr="0031339A" w:rsidTr="00357CFC">
        <w:tc>
          <w:tcPr>
            <w:tcW w:w="879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14</w:t>
            </w:r>
          </w:p>
        </w:tc>
        <w:tc>
          <w:tcPr>
            <w:tcW w:w="2053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Мартьянова Ал.</w:t>
            </w:r>
          </w:p>
        </w:tc>
        <w:tc>
          <w:tcPr>
            <w:tcW w:w="123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  <w:tc>
          <w:tcPr>
            <w:tcW w:w="135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  <w:tc>
          <w:tcPr>
            <w:tcW w:w="1642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31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235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90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520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63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</w:tr>
      <w:tr w:rsidR="00410521" w:rsidRPr="0031339A" w:rsidTr="00357CFC">
        <w:tc>
          <w:tcPr>
            <w:tcW w:w="879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15</w:t>
            </w:r>
          </w:p>
        </w:tc>
        <w:tc>
          <w:tcPr>
            <w:tcW w:w="2053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Пестряков Богд.</w:t>
            </w:r>
          </w:p>
        </w:tc>
        <w:tc>
          <w:tcPr>
            <w:tcW w:w="123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35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642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  <w:tc>
          <w:tcPr>
            <w:tcW w:w="131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  <w:tc>
          <w:tcPr>
            <w:tcW w:w="1235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90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  <w:tc>
          <w:tcPr>
            <w:tcW w:w="1520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63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</w:tr>
      <w:tr w:rsidR="00410521" w:rsidRPr="0031339A" w:rsidTr="00357CFC">
        <w:tc>
          <w:tcPr>
            <w:tcW w:w="879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16</w:t>
            </w:r>
          </w:p>
        </w:tc>
        <w:tc>
          <w:tcPr>
            <w:tcW w:w="2053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Пестряков Иван</w:t>
            </w:r>
          </w:p>
        </w:tc>
        <w:tc>
          <w:tcPr>
            <w:tcW w:w="123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35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642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31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  <w:tc>
          <w:tcPr>
            <w:tcW w:w="1235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90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  <w:tc>
          <w:tcPr>
            <w:tcW w:w="1520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63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</w:tr>
      <w:tr w:rsidR="00410521" w:rsidRPr="0031339A" w:rsidTr="00357CFC">
        <w:tc>
          <w:tcPr>
            <w:tcW w:w="879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17</w:t>
            </w:r>
          </w:p>
        </w:tc>
        <w:tc>
          <w:tcPr>
            <w:tcW w:w="2053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Салахов Владис.</w:t>
            </w:r>
          </w:p>
        </w:tc>
        <w:tc>
          <w:tcPr>
            <w:tcW w:w="123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  <w:tc>
          <w:tcPr>
            <w:tcW w:w="135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642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31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235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90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520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63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</w:tr>
      <w:tr w:rsidR="00410521" w:rsidRPr="0031339A" w:rsidTr="00357CFC">
        <w:tc>
          <w:tcPr>
            <w:tcW w:w="879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18</w:t>
            </w:r>
          </w:p>
        </w:tc>
        <w:tc>
          <w:tcPr>
            <w:tcW w:w="2053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Сейидова Севиль</w:t>
            </w:r>
          </w:p>
        </w:tc>
        <w:tc>
          <w:tcPr>
            <w:tcW w:w="123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35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  <w:tc>
          <w:tcPr>
            <w:tcW w:w="1642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31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235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90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520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63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</w:tr>
      <w:tr w:rsidR="00410521" w:rsidRPr="0031339A" w:rsidTr="00357CFC">
        <w:tc>
          <w:tcPr>
            <w:tcW w:w="879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19</w:t>
            </w:r>
          </w:p>
        </w:tc>
        <w:tc>
          <w:tcPr>
            <w:tcW w:w="2053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Страшных Кир.</w:t>
            </w:r>
          </w:p>
        </w:tc>
        <w:tc>
          <w:tcPr>
            <w:tcW w:w="123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  <w:tc>
          <w:tcPr>
            <w:tcW w:w="135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642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31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235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90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520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63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</w:tr>
      <w:tr w:rsidR="00410521" w:rsidRPr="0031339A" w:rsidTr="00357CFC">
        <w:tc>
          <w:tcPr>
            <w:tcW w:w="879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20</w:t>
            </w:r>
          </w:p>
        </w:tc>
        <w:tc>
          <w:tcPr>
            <w:tcW w:w="2053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Тарасова Алина</w:t>
            </w:r>
          </w:p>
        </w:tc>
        <w:tc>
          <w:tcPr>
            <w:tcW w:w="123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  <w:tc>
          <w:tcPr>
            <w:tcW w:w="135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  <w:tc>
          <w:tcPr>
            <w:tcW w:w="1642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31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235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90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520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63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</w:tr>
      <w:tr w:rsidR="00410521" w:rsidRPr="0031339A" w:rsidTr="00357CFC">
        <w:tc>
          <w:tcPr>
            <w:tcW w:w="879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21</w:t>
            </w:r>
          </w:p>
        </w:tc>
        <w:tc>
          <w:tcPr>
            <w:tcW w:w="2053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Фалейтор Артур</w:t>
            </w:r>
          </w:p>
        </w:tc>
        <w:tc>
          <w:tcPr>
            <w:tcW w:w="123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35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  <w:tc>
          <w:tcPr>
            <w:tcW w:w="1642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31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235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90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520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63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</w:tr>
      <w:tr w:rsidR="00410521" w:rsidRPr="0031339A" w:rsidTr="00357CFC">
        <w:tc>
          <w:tcPr>
            <w:tcW w:w="879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22</w:t>
            </w:r>
          </w:p>
        </w:tc>
        <w:tc>
          <w:tcPr>
            <w:tcW w:w="2053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Цимболетова В.</w:t>
            </w:r>
          </w:p>
        </w:tc>
        <w:tc>
          <w:tcPr>
            <w:tcW w:w="123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35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  <w:tc>
          <w:tcPr>
            <w:tcW w:w="1642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31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235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90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520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63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</w:tr>
      <w:tr w:rsidR="00410521" w:rsidRPr="0031339A" w:rsidTr="00357CFC">
        <w:tc>
          <w:tcPr>
            <w:tcW w:w="879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23</w:t>
            </w:r>
          </w:p>
        </w:tc>
        <w:tc>
          <w:tcPr>
            <w:tcW w:w="2053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Чешев Констан.</w:t>
            </w:r>
          </w:p>
        </w:tc>
        <w:tc>
          <w:tcPr>
            <w:tcW w:w="123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  <w:tc>
          <w:tcPr>
            <w:tcW w:w="135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642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31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  <w:tc>
          <w:tcPr>
            <w:tcW w:w="1235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90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520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63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</w:tr>
      <w:tr w:rsidR="00410521" w:rsidRPr="0031339A" w:rsidTr="00357CFC">
        <w:tc>
          <w:tcPr>
            <w:tcW w:w="879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24</w:t>
            </w:r>
          </w:p>
        </w:tc>
        <w:tc>
          <w:tcPr>
            <w:tcW w:w="2053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Шахов Констан.</w:t>
            </w:r>
          </w:p>
        </w:tc>
        <w:tc>
          <w:tcPr>
            <w:tcW w:w="123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35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642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31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  <w:tc>
          <w:tcPr>
            <w:tcW w:w="1235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90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  <w:tc>
          <w:tcPr>
            <w:tcW w:w="1520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63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</w:tr>
      <w:tr w:rsidR="00410521" w:rsidRPr="0031339A" w:rsidTr="00357CFC">
        <w:tc>
          <w:tcPr>
            <w:tcW w:w="879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25</w:t>
            </w:r>
          </w:p>
        </w:tc>
        <w:tc>
          <w:tcPr>
            <w:tcW w:w="2053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Шевчук Дарья</w:t>
            </w:r>
          </w:p>
        </w:tc>
        <w:tc>
          <w:tcPr>
            <w:tcW w:w="123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35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  <w:tc>
          <w:tcPr>
            <w:tcW w:w="1642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31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235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90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520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63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</w:tr>
      <w:tr w:rsidR="00410521" w:rsidRPr="0031339A" w:rsidTr="00357CFC">
        <w:tc>
          <w:tcPr>
            <w:tcW w:w="879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26</w:t>
            </w:r>
          </w:p>
        </w:tc>
        <w:tc>
          <w:tcPr>
            <w:tcW w:w="2053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Хан София</w:t>
            </w:r>
          </w:p>
        </w:tc>
        <w:tc>
          <w:tcPr>
            <w:tcW w:w="123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  <w:tc>
          <w:tcPr>
            <w:tcW w:w="135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642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31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235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90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520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63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</w:tr>
      <w:tr w:rsidR="00410521" w:rsidRPr="0031339A" w:rsidTr="00357CFC">
        <w:tc>
          <w:tcPr>
            <w:tcW w:w="879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27</w:t>
            </w:r>
          </w:p>
        </w:tc>
        <w:tc>
          <w:tcPr>
            <w:tcW w:w="2053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 xml:space="preserve">Просвитнокова  </w:t>
            </w:r>
          </w:p>
        </w:tc>
        <w:tc>
          <w:tcPr>
            <w:tcW w:w="123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  <w:tc>
          <w:tcPr>
            <w:tcW w:w="135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642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31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235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90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520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63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</w:tr>
      <w:tr w:rsidR="00410521" w:rsidRPr="0031339A" w:rsidTr="00357CFC">
        <w:tc>
          <w:tcPr>
            <w:tcW w:w="879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28</w:t>
            </w:r>
          </w:p>
        </w:tc>
        <w:tc>
          <w:tcPr>
            <w:tcW w:w="2053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Яклюшин Мих.</w:t>
            </w:r>
          </w:p>
        </w:tc>
        <w:tc>
          <w:tcPr>
            <w:tcW w:w="123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  <w:tc>
          <w:tcPr>
            <w:tcW w:w="135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  <w:tc>
          <w:tcPr>
            <w:tcW w:w="1642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31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235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90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520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63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+</w:t>
            </w:r>
          </w:p>
        </w:tc>
      </w:tr>
      <w:tr w:rsidR="00410521" w:rsidRPr="0031339A" w:rsidTr="00357CFC">
        <w:tc>
          <w:tcPr>
            <w:tcW w:w="879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всего</w:t>
            </w:r>
          </w:p>
        </w:tc>
        <w:tc>
          <w:tcPr>
            <w:tcW w:w="2053" w:type="dxa"/>
          </w:tcPr>
          <w:p w:rsidR="00410521" w:rsidRPr="0031339A" w:rsidRDefault="00410521" w:rsidP="00357CFC">
            <w:pPr>
              <w:tabs>
                <w:tab w:val="left" w:pos="1306"/>
              </w:tabs>
            </w:pPr>
            <w:r w:rsidRPr="0031339A">
              <w:t>28 учеников</w:t>
            </w:r>
          </w:p>
        </w:tc>
        <w:tc>
          <w:tcPr>
            <w:tcW w:w="123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16</w:t>
            </w:r>
          </w:p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</w:p>
        </w:tc>
        <w:tc>
          <w:tcPr>
            <w:tcW w:w="135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11</w:t>
            </w:r>
          </w:p>
        </w:tc>
        <w:tc>
          <w:tcPr>
            <w:tcW w:w="1642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2</w:t>
            </w:r>
          </w:p>
        </w:tc>
        <w:tc>
          <w:tcPr>
            <w:tcW w:w="131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5</w:t>
            </w:r>
          </w:p>
        </w:tc>
        <w:tc>
          <w:tcPr>
            <w:tcW w:w="1235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-</w:t>
            </w:r>
          </w:p>
        </w:tc>
        <w:tc>
          <w:tcPr>
            <w:tcW w:w="1908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5</w:t>
            </w:r>
          </w:p>
        </w:tc>
        <w:tc>
          <w:tcPr>
            <w:tcW w:w="1520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</w:p>
        </w:tc>
        <w:tc>
          <w:tcPr>
            <w:tcW w:w="1637" w:type="dxa"/>
          </w:tcPr>
          <w:p w:rsidR="00410521" w:rsidRPr="0031339A" w:rsidRDefault="00410521" w:rsidP="00357CFC">
            <w:pPr>
              <w:tabs>
                <w:tab w:val="left" w:pos="1306"/>
              </w:tabs>
              <w:jc w:val="center"/>
            </w:pPr>
            <w:r w:rsidRPr="0031339A">
              <w:t>28</w:t>
            </w:r>
          </w:p>
        </w:tc>
      </w:tr>
    </w:tbl>
    <w:p w:rsidR="00410521" w:rsidRPr="0031339A" w:rsidRDefault="00410521" w:rsidP="00ED7C08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410521" w:rsidRPr="0031339A" w:rsidRDefault="00410521" w:rsidP="00ED7C08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410521" w:rsidRDefault="00410521" w:rsidP="00ED7C08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410521" w:rsidRDefault="00410521" w:rsidP="00ED7C08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410521" w:rsidRDefault="00410521" w:rsidP="00ED7C08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410521" w:rsidRDefault="00410521" w:rsidP="00ED7C08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410521" w:rsidRDefault="00410521" w:rsidP="00ED7C08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410521" w:rsidRDefault="00410521" w:rsidP="00ED7C08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410521" w:rsidRDefault="00410521" w:rsidP="00ED7C08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410521" w:rsidRDefault="00410521" w:rsidP="00ED7C08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410521" w:rsidRDefault="00410521" w:rsidP="00ED7C08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410521" w:rsidRDefault="00410521" w:rsidP="00ED7C08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410521" w:rsidRDefault="00410521" w:rsidP="00ED7C08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410521" w:rsidRDefault="00410521" w:rsidP="00ED7C08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410521" w:rsidRDefault="00410521" w:rsidP="00ED7C08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410521" w:rsidRDefault="00410521" w:rsidP="00ED7C08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410521" w:rsidRDefault="00410521" w:rsidP="001375DB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410521" w:rsidRPr="00F659D8" w:rsidRDefault="00410521" w:rsidP="00ED7C08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F659D8">
        <w:rPr>
          <w:b/>
          <w:bCs/>
        </w:rPr>
        <w:t>СОДЕРЖАНИЕ ПРОГРАММЫ</w:t>
      </w:r>
    </w:p>
    <w:p w:rsidR="00410521" w:rsidRPr="00F659D8" w:rsidRDefault="00410521" w:rsidP="00ED7C08">
      <w:pPr>
        <w:shd w:val="clear" w:color="auto" w:fill="FFFFFF"/>
        <w:ind w:firstLine="571"/>
        <w:jc w:val="center"/>
        <w:rPr>
          <w:b/>
          <w:i/>
          <w:color w:val="000000"/>
          <w:spacing w:val="1"/>
          <w:u w:val="single"/>
        </w:rPr>
      </w:pPr>
      <w:r w:rsidRPr="00F659D8">
        <w:rPr>
          <w:b/>
          <w:bCs/>
        </w:rPr>
        <w:t>1 КЛАСС</w:t>
      </w:r>
    </w:p>
    <w:p w:rsidR="00410521" w:rsidRDefault="00410521" w:rsidP="0082567F">
      <w:pPr>
        <w:shd w:val="clear" w:color="auto" w:fill="FFFFFF"/>
        <w:ind w:firstLine="571"/>
        <w:jc w:val="both"/>
        <w:rPr>
          <w:sz w:val="28"/>
          <w:szCs w:val="28"/>
        </w:rPr>
      </w:pPr>
      <w:r w:rsidRPr="00ED7C08">
        <w:rPr>
          <w:b/>
          <w:i/>
          <w:sz w:val="28"/>
          <w:szCs w:val="28"/>
        </w:rPr>
        <w:t>«Познай самого себя – это интересно!»</w:t>
      </w:r>
      <w:r>
        <w:rPr>
          <w:sz w:val="28"/>
          <w:szCs w:val="28"/>
        </w:rPr>
        <w:t xml:space="preserve"> </w:t>
      </w:r>
    </w:p>
    <w:p w:rsidR="00410521" w:rsidRDefault="00410521" w:rsidP="0082567F">
      <w:pPr>
        <w:shd w:val="clear" w:color="auto" w:fill="FFFFFF"/>
        <w:ind w:firstLine="571"/>
        <w:rPr>
          <w:color w:val="000000"/>
          <w:spacing w:val="1"/>
          <w:sz w:val="28"/>
          <w:szCs w:val="28"/>
        </w:rPr>
      </w:pPr>
      <w:r w:rsidRPr="00D94330">
        <w:rPr>
          <w:i/>
          <w:color w:val="000000"/>
          <w:spacing w:val="1"/>
          <w:sz w:val="28"/>
          <w:szCs w:val="28"/>
        </w:rPr>
        <w:t xml:space="preserve">- </w:t>
      </w:r>
      <w:r w:rsidRPr="00D94330">
        <w:rPr>
          <w:color w:val="000000"/>
          <w:spacing w:val="1"/>
          <w:sz w:val="28"/>
          <w:szCs w:val="28"/>
        </w:rPr>
        <w:t>на первом этапе</w:t>
      </w:r>
      <w:r>
        <w:rPr>
          <w:color w:val="000000"/>
          <w:spacing w:val="1"/>
          <w:sz w:val="28"/>
          <w:szCs w:val="28"/>
        </w:rPr>
        <w:t xml:space="preserve">, где дошкольник уже школьник, </w:t>
      </w:r>
      <w:r w:rsidRPr="00D94330">
        <w:rPr>
          <w:color w:val="000000"/>
          <w:spacing w:val="1"/>
          <w:sz w:val="28"/>
          <w:szCs w:val="28"/>
        </w:rPr>
        <w:t>ведущая деятельность - учёба.</w:t>
      </w:r>
    </w:p>
    <w:p w:rsidR="00410521" w:rsidRPr="0082567F" w:rsidRDefault="00410521" w:rsidP="0082567F">
      <w:pPr>
        <w:shd w:val="clear" w:color="auto" w:fill="FFFFFF"/>
        <w:ind w:firstLine="571"/>
        <w:rPr>
          <w:sz w:val="28"/>
          <w:szCs w:val="28"/>
        </w:rPr>
      </w:pPr>
      <w:r w:rsidRPr="00D94330">
        <w:rPr>
          <w:color w:val="000000"/>
          <w:spacing w:val="1"/>
          <w:sz w:val="28"/>
          <w:szCs w:val="28"/>
        </w:rPr>
        <w:t xml:space="preserve"> Происходит узнавание себя в ней, в собственном взгляде на окружающих.</w:t>
      </w:r>
    </w:p>
    <w:p w:rsidR="00410521" w:rsidRPr="001375DB" w:rsidRDefault="00410521" w:rsidP="0082567F">
      <w:pPr>
        <w:shd w:val="clear" w:color="auto" w:fill="FFFFFF"/>
        <w:ind w:firstLine="571"/>
        <w:rPr>
          <w:color w:val="000000"/>
          <w:spacing w:val="1"/>
        </w:rPr>
      </w:pPr>
    </w:p>
    <w:tbl>
      <w:tblPr>
        <w:tblpPr w:leftFromText="180" w:rightFromText="180" w:vertAnchor="text" w:horzAnchor="margin" w:tblpY="249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59"/>
        <w:gridCol w:w="6319"/>
        <w:gridCol w:w="4450"/>
        <w:gridCol w:w="1139"/>
      </w:tblGrid>
      <w:tr w:rsidR="00410521" w:rsidRPr="001375DB" w:rsidTr="00D10F1A">
        <w:trPr>
          <w:trHeight w:val="415"/>
        </w:trPr>
        <w:tc>
          <w:tcPr>
            <w:tcW w:w="2659" w:type="dxa"/>
          </w:tcPr>
          <w:p w:rsidR="00410521" w:rsidRPr="001375DB" w:rsidRDefault="00410521" w:rsidP="004A5FD5">
            <w:pPr>
              <w:contextualSpacing/>
              <w:rPr>
                <w:rFonts w:eastAsia="Times New Roman"/>
                <w:b/>
                <w:lang w:val="en-US" w:eastAsia="en-US"/>
              </w:rPr>
            </w:pPr>
            <w:r w:rsidRPr="001375DB">
              <w:rPr>
                <w:rFonts w:eastAsia="Times New Roman"/>
                <w:b/>
                <w:lang w:val="en-US" w:eastAsia="en-US"/>
              </w:rPr>
              <w:t>Направление воспитательной работы</w:t>
            </w:r>
          </w:p>
        </w:tc>
        <w:tc>
          <w:tcPr>
            <w:tcW w:w="6319" w:type="dxa"/>
          </w:tcPr>
          <w:p w:rsidR="00410521" w:rsidRPr="001375DB" w:rsidRDefault="00410521" w:rsidP="00200B26">
            <w:pPr>
              <w:contextualSpacing/>
              <w:jc w:val="center"/>
              <w:rPr>
                <w:rFonts w:eastAsia="Times New Roman"/>
                <w:b/>
                <w:lang w:eastAsia="en-US"/>
              </w:rPr>
            </w:pPr>
          </w:p>
          <w:p w:rsidR="00410521" w:rsidRPr="001375DB" w:rsidRDefault="00410521" w:rsidP="00200B26">
            <w:pPr>
              <w:contextualSpacing/>
              <w:jc w:val="center"/>
              <w:rPr>
                <w:rFonts w:eastAsia="Times New Roman"/>
                <w:b/>
                <w:lang w:eastAsia="en-US"/>
              </w:rPr>
            </w:pPr>
            <w:r w:rsidRPr="001375DB">
              <w:rPr>
                <w:rFonts w:eastAsia="Times New Roman"/>
                <w:b/>
                <w:lang w:eastAsia="en-US"/>
              </w:rPr>
              <w:t>Мероприятия</w:t>
            </w:r>
          </w:p>
        </w:tc>
        <w:tc>
          <w:tcPr>
            <w:tcW w:w="4450" w:type="dxa"/>
            <w:tcBorders>
              <w:right w:val="single" w:sz="4" w:space="0" w:color="auto"/>
            </w:tcBorders>
          </w:tcPr>
          <w:p w:rsidR="00410521" w:rsidRPr="001375DB" w:rsidRDefault="00410521" w:rsidP="00200B26">
            <w:pPr>
              <w:contextualSpacing/>
              <w:jc w:val="center"/>
              <w:rPr>
                <w:rFonts w:eastAsia="Times New Roman"/>
                <w:b/>
                <w:lang w:eastAsia="en-US"/>
              </w:rPr>
            </w:pPr>
            <w:r w:rsidRPr="001375DB">
              <w:rPr>
                <w:b/>
              </w:rPr>
              <w:t>Цели, задачи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:rsidR="00410521" w:rsidRPr="001375DB" w:rsidRDefault="00410521" w:rsidP="00200B26">
            <w:pPr>
              <w:contextualSpacing/>
              <w:jc w:val="center"/>
              <w:rPr>
                <w:rFonts w:eastAsia="Times New Roman"/>
                <w:b/>
                <w:lang w:eastAsia="en-US"/>
              </w:rPr>
            </w:pPr>
            <w:r w:rsidRPr="001375DB">
              <w:rPr>
                <w:rFonts w:eastAsia="Times New Roman"/>
                <w:b/>
                <w:lang w:eastAsia="en-US"/>
              </w:rPr>
              <w:t>Сроки проведения</w:t>
            </w:r>
          </w:p>
        </w:tc>
      </w:tr>
      <w:tr w:rsidR="00410521" w:rsidRPr="001375DB" w:rsidTr="00D10F1A">
        <w:trPr>
          <w:trHeight w:val="415"/>
        </w:trPr>
        <w:tc>
          <w:tcPr>
            <w:tcW w:w="14567" w:type="dxa"/>
            <w:gridSpan w:val="4"/>
          </w:tcPr>
          <w:p w:rsidR="00410521" w:rsidRPr="001375DB" w:rsidRDefault="00410521" w:rsidP="0011227E">
            <w:pPr>
              <w:contextualSpacing/>
              <w:rPr>
                <w:rFonts w:eastAsia="Times New Roman"/>
                <w:b/>
                <w:lang w:eastAsia="en-US"/>
              </w:rPr>
            </w:pPr>
            <w:r w:rsidRPr="001375DB">
              <w:rPr>
                <w:rFonts w:eastAsia="Times New Roman"/>
                <w:b/>
                <w:lang w:eastAsia="en-US"/>
              </w:rPr>
              <w:t xml:space="preserve">1 четверть </w:t>
            </w:r>
            <w:r w:rsidRPr="001375DB">
              <w:rPr>
                <w:rFonts w:eastAsia="Times New Roman"/>
                <w:lang w:eastAsia="en-US"/>
              </w:rPr>
              <w:t xml:space="preserve"> сентябрь</w:t>
            </w:r>
          </w:p>
        </w:tc>
      </w:tr>
      <w:tr w:rsidR="00410521" w:rsidRPr="001375DB" w:rsidTr="00D10F1A">
        <w:trPr>
          <w:trHeight w:val="970"/>
        </w:trPr>
        <w:tc>
          <w:tcPr>
            <w:tcW w:w="2659" w:type="dxa"/>
          </w:tcPr>
          <w:p w:rsidR="00410521" w:rsidRPr="001375DB" w:rsidRDefault="00410521" w:rsidP="00200B26">
            <w:pPr>
              <w:contextualSpacing/>
              <w:rPr>
                <w:rFonts w:eastAsia="Times New Roman"/>
                <w:b/>
                <w:i/>
                <w:lang w:eastAsia="en-US"/>
              </w:rPr>
            </w:pPr>
            <w:r w:rsidRPr="001375DB">
              <w:rPr>
                <w:rFonts w:eastAsia="Times New Roman"/>
                <w:b/>
                <w:i/>
                <w:lang w:eastAsia="en-US"/>
              </w:rPr>
              <w:t>Духовно-нравственное воспитание</w:t>
            </w:r>
          </w:p>
        </w:tc>
        <w:tc>
          <w:tcPr>
            <w:tcW w:w="6319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Классный час: «День семьи. Семейные ценности»</w:t>
            </w:r>
          </w:p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Конкурс рисунков «Моя семья»</w:t>
            </w:r>
          </w:p>
        </w:tc>
        <w:tc>
          <w:tcPr>
            <w:tcW w:w="4450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Формировать уважительное отношение родителям и семейным традициям.</w:t>
            </w:r>
          </w:p>
        </w:tc>
        <w:tc>
          <w:tcPr>
            <w:tcW w:w="1139" w:type="dxa"/>
          </w:tcPr>
          <w:p w:rsidR="00410521" w:rsidRPr="001375DB" w:rsidRDefault="00410521" w:rsidP="000877C0">
            <w:pPr>
              <w:contextualSpacing/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1 сент.</w:t>
            </w:r>
          </w:p>
          <w:p w:rsidR="00410521" w:rsidRPr="001375DB" w:rsidRDefault="00410521" w:rsidP="000877C0">
            <w:pPr>
              <w:contextualSpacing/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1-12 сент.</w:t>
            </w:r>
          </w:p>
        </w:tc>
      </w:tr>
      <w:tr w:rsidR="00410521" w:rsidRPr="001375DB" w:rsidTr="00D10F1A">
        <w:trPr>
          <w:trHeight w:val="1690"/>
        </w:trPr>
        <w:tc>
          <w:tcPr>
            <w:tcW w:w="2659" w:type="dxa"/>
            <w:tcBorders>
              <w:top w:val="single" w:sz="4" w:space="0" w:color="auto"/>
            </w:tcBorders>
          </w:tcPr>
          <w:p w:rsidR="00410521" w:rsidRPr="001375DB" w:rsidRDefault="00410521" w:rsidP="00200B26">
            <w:pPr>
              <w:contextualSpacing/>
              <w:rPr>
                <w:rFonts w:eastAsia="Times New Roman"/>
                <w:b/>
                <w:i/>
                <w:lang w:eastAsia="en-US"/>
              </w:rPr>
            </w:pPr>
            <w:r w:rsidRPr="001375DB">
              <w:rPr>
                <w:rFonts w:eastAsia="Times New Roman"/>
                <w:b/>
                <w:i/>
                <w:lang w:eastAsia="en-US"/>
              </w:rPr>
              <w:t>Гражданско-патриотическое воспитание (социальное)</w:t>
            </w:r>
          </w:p>
        </w:tc>
        <w:tc>
          <w:tcPr>
            <w:tcW w:w="6319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День Знаний. Общешкольная линейка</w:t>
            </w:r>
          </w:p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t>72 –годовщина со дня окончания Второй мировой войны Конкурс рисунков «В каждом рисунке солнце»</w:t>
            </w:r>
          </w:p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 xml:space="preserve">Участие в акции « Безопасность на дорогах» </w:t>
            </w:r>
          </w:p>
        </w:tc>
        <w:tc>
          <w:tcPr>
            <w:tcW w:w="4450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Формировать интерес к изучению истории своей страны. Развивать творческие способности детей.</w:t>
            </w:r>
          </w:p>
        </w:tc>
        <w:tc>
          <w:tcPr>
            <w:tcW w:w="1139" w:type="dxa"/>
          </w:tcPr>
          <w:p w:rsidR="00410521" w:rsidRPr="001375DB" w:rsidRDefault="00410521" w:rsidP="000877C0">
            <w:pPr>
              <w:contextualSpacing/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1 сент.</w:t>
            </w:r>
          </w:p>
          <w:p w:rsidR="00410521" w:rsidRPr="001375DB" w:rsidRDefault="00410521" w:rsidP="000877C0">
            <w:pPr>
              <w:contextualSpacing/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>I</w:t>
            </w:r>
            <w:r w:rsidRPr="001375DB">
              <w:rPr>
                <w:rFonts w:eastAsia="Times New Roman"/>
                <w:lang w:eastAsia="en-US"/>
              </w:rPr>
              <w:t xml:space="preserve"> нед.</w:t>
            </w:r>
          </w:p>
          <w:p w:rsidR="00410521" w:rsidRPr="001375DB" w:rsidRDefault="00410521" w:rsidP="000877C0">
            <w:pPr>
              <w:contextualSpacing/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>II</w:t>
            </w:r>
            <w:r w:rsidRPr="001375DB">
              <w:rPr>
                <w:rFonts w:eastAsia="Times New Roman"/>
                <w:lang w:eastAsia="en-US"/>
              </w:rPr>
              <w:t xml:space="preserve"> нед.</w:t>
            </w:r>
          </w:p>
        </w:tc>
      </w:tr>
      <w:tr w:rsidR="00410521" w:rsidRPr="001375DB" w:rsidTr="00D10F1A">
        <w:trPr>
          <w:trHeight w:val="340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410521" w:rsidRPr="001375DB" w:rsidRDefault="00410521" w:rsidP="00200B26">
            <w:pPr>
              <w:contextualSpacing/>
              <w:rPr>
                <w:rFonts w:eastAsia="Times New Roman"/>
                <w:b/>
                <w:i/>
                <w:lang w:eastAsia="en-US"/>
              </w:rPr>
            </w:pPr>
            <w:r w:rsidRPr="001375DB">
              <w:rPr>
                <w:rFonts w:eastAsia="Times New Roman"/>
                <w:b/>
                <w:i/>
                <w:lang w:eastAsia="en-US"/>
              </w:rPr>
              <w:t>«Досуг» (х</w:t>
            </w:r>
            <w:r w:rsidRPr="001375DB">
              <w:rPr>
                <w:rFonts w:eastAsia="Times New Roman"/>
                <w:b/>
                <w:i/>
                <w:lang w:val="en-US" w:eastAsia="en-US"/>
              </w:rPr>
              <w:t>удожественно-эстетическое</w:t>
            </w:r>
            <w:r w:rsidRPr="001375DB">
              <w:rPr>
                <w:rFonts w:eastAsia="Times New Roman"/>
                <w:b/>
                <w:i/>
                <w:lang w:eastAsia="en-US"/>
              </w:rPr>
              <w:t>)</w:t>
            </w:r>
          </w:p>
        </w:tc>
        <w:tc>
          <w:tcPr>
            <w:tcW w:w="6319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Выставка рисунков и поделок из  природного материала «Золотая осень»</w:t>
            </w:r>
          </w:p>
        </w:tc>
        <w:tc>
          <w:tcPr>
            <w:tcW w:w="4450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Прививать любовь к прекрасному, развивать наблюдательность, бережное отношение к природе.</w:t>
            </w:r>
          </w:p>
        </w:tc>
        <w:tc>
          <w:tcPr>
            <w:tcW w:w="1139" w:type="dxa"/>
          </w:tcPr>
          <w:p w:rsidR="00410521" w:rsidRPr="001375DB" w:rsidRDefault="00410521" w:rsidP="000877C0">
            <w:pPr>
              <w:contextualSpacing/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>II</w:t>
            </w:r>
            <w:r w:rsidRPr="001375DB">
              <w:rPr>
                <w:rFonts w:eastAsia="Times New Roman"/>
                <w:lang w:eastAsia="en-US"/>
              </w:rPr>
              <w:t xml:space="preserve"> нед.</w:t>
            </w:r>
          </w:p>
          <w:p w:rsidR="00410521" w:rsidRPr="001375DB" w:rsidRDefault="00410521" w:rsidP="000877C0">
            <w:pPr>
              <w:contextualSpacing/>
              <w:rPr>
                <w:rFonts w:eastAsia="Times New Roman"/>
                <w:lang w:eastAsia="en-US"/>
              </w:rPr>
            </w:pPr>
          </w:p>
        </w:tc>
      </w:tr>
      <w:tr w:rsidR="00410521" w:rsidRPr="001375DB" w:rsidTr="00D10F1A">
        <w:trPr>
          <w:trHeight w:val="955"/>
        </w:trPr>
        <w:tc>
          <w:tcPr>
            <w:tcW w:w="2659" w:type="dxa"/>
            <w:tcBorders>
              <w:top w:val="single" w:sz="4" w:space="0" w:color="auto"/>
            </w:tcBorders>
          </w:tcPr>
          <w:p w:rsidR="00410521" w:rsidRPr="001375DB" w:rsidRDefault="00410521" w:rsidP="00200B26">
            <w:pPr>
              <w:contextualSpacing/>
              <w:rPr>
                <w:rFonts w:eastAsia="Times New Roman"/>
                <w:b/>
                <w:i/>
                <w:lang w:eastAsia="en-US"/>
              </w:rPr>
            </w:pPr>
            <w:r w:rsidRPr="001375DB">
              <w:rPr>
                <w:rFonts w:eastAsia="Times New Roman"/>
                <w:b/>
                <w:i/>
                <w:lang w:eastAsia="en-US"/>
              </w:rPr>
              <w:t>«Здоровье» (с</w:t>
            </w:r>
            <w:r w:rsidRPr="001375DB">
              <w:rPr>
                <w:rFonts w:eastAsia="Times New Roman"/>
                <w:b/>
                <w:i/>
                <w:lang w:val="en-US" w:eastAsia="en-US"/>
              </w:rPr>
              <w:t>портивно-оздоровительное</w:t>
            </w:r>
            <w:r w:rsidRPr="001375DB">
              <w:rPr>
                <w:rFonts w:eastAsia="Times New Roman"/>
                <w:b/>
                <w:i/>
                <w:lang w:eastAsia="en-US"/>
              </w:rPr>
              <w:t>)</w:t>
            </w:r>
          </w:p>
        </w:tc>
        <w:tc>
          <w:tcPr>
            <w:tcW w:w="6319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Конкурс рисунков «Здоровое питание –залог здоровья»</w:t>
            </w:r>
          </w:p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Разучивание подвижных игр.</w:t>
            </w:r>
            <w:r w:rsidRPr="001375DB">
              <w:t xml:space="preserve"> «Мы - туристы»</w:t>
            </w:r>
          </w:p>
        </w:tc>
        <w:tc>
          <w:tcPr>
            <w:tcW w:w="4450" w:type="dxa"/>
          </w:tcPr>
          <w:p w:rsidR="00410521" w:rsidRPr="001375DB" w:rsidRDefault="00410521" w:rsidP="00710B03">
            <w:pPr>
              <w:snapToGrid w:val="0"/>
            </w:pPr>
            <w:r w:rsidRPr="001375DB">
              <w:t xml:space="preserve">Формировать у обучающихся </w:t>
            </w:r>
          </w:p>
          <w:p w:rsidR="00410521" w:rsidRPr="001375DB" w:rsidRDefault="00410521" w:rsidP="00710B03">
            <w:pPr>
              <w:rPr>
                <w:rFonts w:eastAsia="Times New Roman"/>
                <w:lang w:eastAsia="en-US"/>
              </w:rPr>
            </w:pPr>
            <w:r w:rsidRPr="001375DB">
              <w:t>культуру сохранения здоровья через соблюдение правил питания.</w:t>
            </w:r>
          </w:p>
        </w:tc>
        <w:tc>
          <w:tcPr>
            <w:tcW w:w="1139" w:type="dxa"/>
          </w:tcPr>
          <w:p w:rsidR="00410521" w:rsidRPr="001375DB" w:rsidRDefault="00410521" w:rsidP="000877C0">
            <w:pPr>
              <w:contextualSpacing/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7 сент.</w:t>
            </w:r>
          </w:p>
          <w:p w:rsidR="00410521" w:rsidRPr="001375DB" w:rsidRDefault="00410521" w:rsidP="000877C0">
            <w:pPr>
              <w:contextualSpacing/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>II</w:t>
            </w:r>
            <w:r w:rsidRPr="001375DB">
              <w:rPr>
                <w:rFonts w:eastAsia="Times New Roman"/>
                <w:lang w:eastAsia="en-US"/>
              </w:rPr>
              <w:t xml:space="preserve"> нед.</w:t>
            </w:r>
          </w:p>
        </w:tc>
      </w:tr>
      <w:tr w:rsidR="00410521" w:rsidRPr="001375DB" w:rsidTr="00D10F1A">
        <w:trPr>
          <w:trHeight w:val="340"/>
        </w:trPr>
        <w:tc>
          <w:tcPr>
            <w:tcW w:w="14567" w:type="dxa"/>
            <w:gridSpan w:val="4"/>
          </w:tcPr>
          <w:p w:rsidR="00410521" w:rsidRPr="009050C4" w:rsidRDefault="00410521" w:rsidP="0011227E">
            <w:pPr>
              <w:contextualSpacing/>
              <w:rPr>
                <w:rFonts w:eastAsia="Times New Roman"/>
                <w:b/>
                <w:lang w:val="en-US" w:eastAsia="en-US"/>
              </w:rPr>
            </w:pPr>
            <w:r w:rsidRPr="009050C4">
              <w:rPr>
                <w:rFonts w:eastAsia="Times New Roman"/>
                <w:b/>
                <w:lang w:eastAsia="en-US"/>
              </w:rPr>
              <w:t>октябрь</w:t>
            </w:r>
          </w:p>
        </w:tc>
      </w:tr>
      <w:tr w:rsidR="00410521" w:rsidRPr="001375DB" w:rsidTr="00D10F1A">
        <w:trPr>
          <w:trHeight w:val="1422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410521" w:rsidRPr="001375DB" w:rsidRDefault="00410521" w:rsidP="00200B26">
            <w:pPr>
              <w:contextualSpacing/>
              <w:rPr>
                <w:rFonts w:eastAsia="Times New Roman"/>
                <w:b/>
                <w:i/>
                <w:lang w:eastAsia="en-US"/>
              </w:rPr>
            </w:pPr>
            <w:r w:rsidRPr="001375DB">
              <w:rPr>
                <w:rFonts w:eastAsia="Times New Roman"/>
                <w:b/>
                <w:i/>
                <w:lang w:val="en-US" w:eastAsia="en-US"/>
              </w:rPr>
              <w:t>Духовно-нравственное</w:t>
            </w:r>
            <w:r w:rsidRPr="001375DB">
              <w:rPr>
                <w:rFonts w:eastAsia="Times New Roman"/>
                <w:b/>
                <w:i/>
                <w:lang w:eastAsia="en-US"/>
              </w:rPr>
              <w:t xml:space="preserve"> воспитание</w:t>
            </w:r>
          </w:p>
        </w:tc>
        <w:tc>
          <w:tcPr>
            <w:tcW w:w="6319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«Неделя школьной книги» к Международному Дню школьных библиотек. Экскурсия в школьную библиотеку.</w:t>
            </w:r>
          </w:p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Выставка рисунков «Моя любимая книга»</w:t>
            </w:r>
          </w:p>
        </w:tc>
        <w:tc>
          <w:tcPr>
            <w:tcW w:w="4450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Формировать интерес к чтению.</w:t>
            </w:r>
            <w:r w:rsidRPr="001375DB">
              <w:t xml:space="preserve"> Дать возможность ребятам проявить свои таланты</w:t>
            </w:r>
          </w:p>
        </w:tc>
        <w:tc>
          <w:tcPr>
            <w:tcW w:w="1139" w:type="dxa"/>
          </w:tcPr>
          <w:p w:rsidR="00410521" w:rsidRPr="001375DB" w:rsidRDefault="00410521" w:rsidP="000877C0">
            <w:pPr>
              <w:contextualSpacing/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>II</w:t>
            </w:r>
            <w:r w:rsidRPr="001375DB">
              <w:rPr>
                <w:rFonts w:eastAsia="Times New Roman"/>
                <w:lang w:eastAsia="en-US"/>
              </w:rPr>
              <w:t xml:space="preserve"> нед.</w:t>
            </w:r>
          </w:p>
          <w:p w:rsidR="00410521" w:rsidRPr="001375DB" w:rsidRDefault="00410521" w:rsidP="000877C0">
            <w:pPr>
              <w:contextualSpacing/>
              <w:rPr>
                <w:rFonts w:eastAsia="Times New Roman"/>
                <w:lang w:eastAsia="en-US"/>
              </w:rPr>
            </w:pPr>
          </w:p>
          <w:p w:rsidR="00410521" w:rsidRPr="001375DB" w:rsidRDefault="00410521" w:rsidP="000877C0">
            <w:pPr>
              <w:contextualSpacing/>
              <w:rPr>
                <w:rFonts w:eastAsia="Times New Roman"/>
                <w:lang w:eastAsia="en-US"/>
              </w:rPr>
            </w:pPr>
          </w:p>
          <w:p w:rsidR="00410521" w:rsidRPr="001375DB" w:rsidRDefault="00410521" w:rsidP="000877C0">
            <w:pPr>
              <w:contextualSpacing/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>III</w:t>
            </w:r>
            <w:r w:rsidRPr="001375DB">
              <w:rPr>
                <w:rFonts w:eastAsia="Times New Roman"/>
                <w:lang w:eastAsia="en-US"/>
              </w:rPr>
              <w:t xml:space="preserve"> нед.</w:t>
            </w:r>
          </w:p>
        </w:tc>
      </w:tr>
      <w:tr w:rsidR="00410521" w:rsidRPr="00977C56" w:rsidTr="00D10F1A">
        <w:trPr>
          <w:trHeight w:val="2245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410521" w:rsidRPr="001375DB" w:rsidRDefault="00410521" w:rsidP="00200B26">
            <w:pPr>
              <w:contextualSpacing/>
              <w:rPr>
                <w:rFonts w:eastAsia="Times New Roman"/>
                <w:b/>
                <w:i/>
                <w:lang w:eastAsia="en-US"/>
              </w:rPr>
            </w:pPr>
            <w:r w:rsidRPr="001375DB">
              <w:rPr>
                <w:rFonts w:eastAsia="Times New Roman"/>
                <w:b/>
                <w:i/>
                <w:lang w:eastAsia="en-US"/>
              </w:rPr>
              <w:t>«Досуг» (х</w:t>
            </w:r>
            <w:r w:rsidRPr="001375DB">
              <w:rPr>
                <w:rFonts w:eastAsia="Times New Roman"/>
                <w:b/>
                <w:i/>
                <w:lang w:val="en-US" w:eastAsia="en-US"/>
              </w:rPr>
              <w:t>удожественно-эстетическое</w:t>
            </w:r>
            <w:r w:rsidRPr="001375DB">
              <w:rPr>
                <w:rFonts w:eastAsia="Times New Roman"/>
                <w:b/>
                <w:i/>
                <w:lang w:eastAsia="en-US"/>
              </w:rPr>
              <w:t>)</w:t>
            </w:r>
          </w:p>
        </w:tc>
        <w:tc>
          <w:tcPr>
            <w:tcW w:w="6319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Конкурс – выставка «Осенний букет»</w:t>
            </w:r>
          </w:p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Выставка рисунков  к Дню Учителя</w:t>
            </w:r>
          </w:p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Участие на праздничном концерте, посвященном Дню Учителя</w:t>
            </w:r>
          </w:p>
        </w:tc>
        <w:tc>
          <w:tcPr>
            <w:tcW w:w="4450" w:type="dxa"/>
          </w:tcPr>
          <w:p w:rsidR="00410521" w:rsidRPr="001375DB" w:rsidRDefault="00410521" w:rsidP="00FD0302">
            <w:pPr>
              <w:snapToGrid w:val="0"/>
            </w:pPr>
            <w:r w:rsidRPr="001375DB">
              <w:t>Использовать досуговую деятельность</w:t>
            </w:r>
          </w:p>
          <w:p w:rsidR="00410521" w:rsidRPr="001375DB" w:rsidRDefault="00410521" w:rsidP="00FD0302">
            <w:pPr>
              <w:snapToGrid w:val="0"/>
            </w:pPr>
            <w:r w:rsidRPr="001375DB">
              <w:t xml:space="preserve"> для сплочения детского коллектива; </w:t>
            </w:r>
          </w:p>
          <w:p w:rsidR="00410521" w:rsidRPr="001375DB" w:rsidRDefault="00410521" w:rsidP="00FD0302">
            <w:pPr>
              <w:rPr>
                <w:rFonts w:eastAsia="Times New Roman"/>
                <w:lang w:eastAsia="en-US"/>
              </w:rPr>
            </w:pPr>
            <w:r w:rsidRPr="001375DB">
              <w:t>дать возможность ребятам проявить свои таланты</w:t>
            </w:r>
          </w:p>
        </w:tc>
        <w:tc>
          <w:tcPr>
            <w:tcW w:w="1139" w:type="dxa"/>
          </w:tcPr>
          <w:p w:rsidR="00410521" w:rsidRPr="001375DB" w:rsidRDefault="00410521" w:rsidP="000877C0">
            <w:pPr>
              <w:contextualSpacing/>
              <w:rPr>
                <w:rFonts w:eastAsia="Times New Roman"/>
                <w:lang w:val="en-US"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 xml:space="preserve">I </w:t>
            </w:r>
            <w:r w:rsidRPr="001375DB">
              <w:rPr>
                <w:rFonts w:eastAsia="Times New Roman"/>
                <w:lang w:eastAsia="en-US"/>
              </w:rPr>
              <w:t>нед</w:t>
            </w:r>
            <w:r w:rsidRPr="001375DB">
              <w:rPr>
                <w:rFonts w:eastAsia="Times New Roman"/>
                <w:lang w:val="en-US" w:eastAsia="en-US"/>
              </w:rPr>
              <w:t>.</w:t>
            </w:r>
          </w:p>
          <w:p w:rsidR="00410521" w:rsidRPr="001375DB" w:rsidRDefault="00410521" w:rsidP="000877C0">
            <w:pPr>
              <w:contextualSpacing/>
              <w:rPr>
                <w:rFonts w:eastAsia="Times New Roman"/>
                <w:lang w:val="en-US"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 xml:space="preserve">I </w:t>
            </w:r>
            <w:r w:rsidRPr="001375DB">
              <w:rPr>
                <w:rFonts w:eastAsia="Times New Roman"/>
                <w:lang w:eastAsia="en-US"/>
              </w:rPr>
              <w:t>нед</w:t>
            </w:r>
            <w:r w:rsidRPr="001375DB">
              <w:rPr>
                <w:rFonts w:eastAsia="Times New Roman"/>
                <w:lang w:val="en-US" w:eastAsia="en-US"/>
              </w:rPr>
              <w:t>.</w:t>
            </w:r>
          </w:p>
          <w:p w:rsidR="00410521" w:rsidRPr="001375DB" w:rsidRDefault="00410521" w:rsidP="000877C0">
            <w:pPr>
              <w:contextualSpacing/>
              <w:rPr>
                <w:rFonts w:eastAsia="Times New Roman"/>
                <w:lang w:val="en-US"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 xml:space="preserve">I </w:t>
            </w:r>
            <w:r w:rsidRPr="001375DB">
              <w:rPr>
                <w:rFonts w:eastAsia="Times New Roman"/>
                <w:lang w:eastAsia="en-US"/>
              </w:rPr>
              <w:t>нед</w:t>
            </w:r>
            <w:r w:rsidRPr="001375DB">
              <w:rPr>
                <w:rFonts w:eastAsia="Times New Roman"/>
                <w:lang w:val="en-US" w:eastAsia="en-US"/>
              </w:rPr>
              <w:t>.</w:t>
            </w:r>
          </w:p>
        </w:tc>
      </w:tr>
      <w:tr w:rsidR="00410521" w:rsidRPr="001375DB" w:rsidTr="00D10F1A">
        <w:trPr>
          <w:trHeight w:val="776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410521" w:rsidRPr="001375DB" w:rsidRDefault="00410521" w:rsidP="00200B26">
            <w:pPr>
              <w:contextualSpacing/>
              <w:rPr>
                <w:rFonts w:eastAsia="Times New Roman"/>
                <w:b/>
                <w:i/>
                <w:lang w:val="en-US" w:eastAsia="en-US"/>
              </w:rPr>
            </w:pPr>
            <w:r w:rsidRPr="001375DB">
              <w:rPr>
                <w:rFonts w:eastAsia="Times New Roman"/>
                <w:b/>
                <w:i/>
                <w:lang w:eastAsia="en-US"/>
              </w:rPr>
              <w:t>«Интеллект» (и</w:t>
            </w:r>
            <w:r w:rsidRPr="001375DB">
              <w:rPr>
                <w:rFonts w:eastAsia="Times New Roman"/>
                <w:b/>
                <w:i/>
                <w:lang w:val="en-US" w:eastAsia="en-US"/>
              </w:rPr>
              <w:t>нтеллектуаль</w:t>
            </w:r>
            <w:r w:rsidRPr="001375DB">
              <w:rPr>
                <w:rFonts w:eastAsia="Times New Roman"/>
                <w:b/>
                <w:i/>
                <w:lang w:eastAsia="en-US"/>
              </w:rPr>
              <w:t>но-познавательное</w:t>
            </w:r>
          </w:p>
        </w:tc>
        <w:tc>
          <w:tcPr>
            <w:tcW w:w="6319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t>Годовщина со Дня образования Хабаровского края. Игра «С днём рождения, мой край!»</w:t>
            </w:r>
          </w:p>
        </w:tc>
        <w:tc>
          <w:tcPr>
            <w:tcW w:w="4450" w:type="dxa"/>
            <w:tcBorders>
              <w:top w:val="single" w:sz="4" w:space="0" w:color="auto"/>
            </w:tcBorders>
          </w:tcPr>
          <w:p w:rsidR="00410521" w:rsidRPr="001375DB" w:rsidRDefault="00410521" w:rsidP="00657FAE">
            <w:pPr>
              <w:snapToGrid w:val="0"/>
            </w:pPr>
            <w:r w:rsidRPr="001375DB">
              <w:t>Определить круг реальных учебных возможностей ученика и зону его</w:t>
            </w:r>
          </w:p>
          <w:p w:rsidR="00410521" w:rsidRPr="001375DB" w:rsidRDefault="00410521" w:rsidP="00657FAE">
            <w:pPr>
              <w:rPr>
                <w:rFonts w:eastAsia="Times New Roman"/>
                <w:lang w:eastAsia="en-US"/>
              </w:rPr>
            </w:pPr>
            <w:r w:rsidRPr="001375DB">
              <w:t xml:space="preserve"> ближайшего развития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10521" w:rsidRPr="001375DB" w:rsidRDefault="00410521" w:rsidP="000877C0">
            <w:pPr>
              <w:contextualSpacing/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>II</w:t>
            </w:r>
            <w:r w:rsidRPr="001375DB">
              <w:rPr>
                <w:rFonts w:eastAsia="Times New Roman"/>
                <w:lang w:eastAsia="en-US"/>
              </w:rPr>
              <w:t xml:space="preserve"> нед.</w:t>
            </w:r>
          </w:p>
        </w:tc>
      </w:tr>
      <w:tr w:rsidR="00410521" w:rsidRPr="001375DB" w:rsidTr="00D10F1A">
        <w:trPr>
          <w:trHeight w:val="340"/>
        </w:trPr>
        <w:tc>
          <w:tcPr>
            <w:tcW w:w="2659" w:type="dxa"/>
            <w:tcBorders>
              <w:top w:val="single" w:sz="4" w:space="0" w:color="auto"/>
            </w:tcBorders>
          </w:tcPr>
          <w:p w:rsidR="00410521" w:rsidRPr="001375DB" w:rsidRDefault="00410521" w:rsidP="00200B26">
            <w:pPr>
              <w:contextualSpacing/>
              <w:rPr>
                <w:rFonts w:eastAsia="Times New Roman"/>
                <w:b/>
                <w:i/>
                <w:lang w:eastAsia="en-US"/>
              </w:rPr>
            </w:pPr>
            <w:r w:rsidRPr="001375DB">
              <w:rPr>
                <w:rFonts w:eastAsia="Times New Roman"/>
                <w:b/>
                <w:i/>
                <w:lang w:eastAsia="en-US"/>
              </w:rPr>
              <w:t>«Труд» (трудовое воспитание и профориентация)</w:t>
            </w:r>
          </w:p>
        </w:tc>
        <w:tc>
          <w:tcPr>
            <w:tcW w:w="6319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 xml:space="preserve">Знакомство с миром профессий (виртуальные экскурсии, классный час) </w:t>
            </w:r>
          </w:p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Дежурство в кабинете.</w:t>
            </w:r>
          </w:p>
        </w:tc>
        <w:tc>
          <w:tcPr>
            <w:tcW w:w="4450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Формировать представление о профессиях.</w:t>
            </w:r>
          </w:p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Формировать активную жизненную позицию.</w:t>
            </w:r>
          </w:p>
        </w:tc>
        <w:tc>
          <w:tcPr>
            <w:tcW w:w="1139" w:type="dxa"/>
          </w:tcPr>
          <w:p w:rsidR="00410521" w:rsidRPr="001375DB" w:rsidRDefault="00410521" w:rsidP="000877C0">
            <w:pPr>
              <w:contextualSpacing/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в теч.</w:t>
            </w:r>
          </w:p>
          <w:p w:rsidR="00410521" w:rsidRPr="001375DB" w:rsidRDefault="00410521" w:rsidP="000877C0">
            <w:pPr>
              <w:contextualSpacing/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 xml:space="preserve"> мес.</w:t>
            </w:r>
          </w:p>
        </w:tc>
      </w:tr>
      <w:tr w:rsidR="00410521" w:rsidRPr="001375DB" w:rsidTr="00D10F1A">
        <w:trPr>
          <w:trHeight w:val="340"/>
        </w:trPr>
        <w:tc>
          <w:tcPr>
            <w:tcW w:w="14567" w:type="dxa"/>
            <w:gridSpan w:val="4"/>
          </w:tcPr>
          <w:p w:rsidR="00410521" w:rsidRPr="001375DB" w:rsidRDefault="00410521" w:rsidP="000877C0">
            <w:pPr>
              <w:contextualSpacing/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b/>
                <w:lang w:eastAsia="en-US"/>
              </w:rPr>
              <w:t>2 четверть</w:t>
            </w:r>
            <w:r w:rsidRPr="001375DB">
              <w:rPr>
                <w:rFonts w:eastAsia="Times New Roman"/>
                <w:lang w:eastAsia="en-US"/>
              </w:rPr>
              <w:t xml:space="preserve">  </w:t>
            </w:r>
            <w:r w:rsidRPr="009050C4">
              <w:rPr>
                <w:rFonts w:eastAsia="Times New Roman"/>
                <w:b/>
                <w:lang w:eastAsia="en-US"/>
              </w:rPr>
              <w:t>ноябрь</w:t>
            </w:r>
          </w:p>
        </w:tc>
      </w:tr>
      <w:tr w:rsidR="00410521" w:rsidRPr="001375DB" w:rsidTr="00D10F1A">
        <w:trPr>
          <w:trHeight w:val="1082"/>
        </w:trPr>
        <w:tc>
          <w:tcPr>
            <w:tcW w:w="2659" w:type="dxa"/>
            <w:tcBorders>
              <w:bottom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b/>
                <w:i/>
                <w:lang w:eastAsia="en-US"/>
              </w:rPr>
            </w:pPr>
            <w:r w:rsidRPr="001375DB">
              <w:rPr>
                <w:rFonts w:eastAsia="Times New Roman"/>
                <w:b/>
                <w:i/>
                <w:lang w:val="en-US" w:eastAsia="en-US"/>
              </w:rPr>
              <w:t>Духовно-нравственное</w:t>
            </w:r>
            <w:r w:rsidRPr="001375DB">
              <w:rPr>
                <w:rFonts w:eastAsia="Times New Roman"/>
                <w:b/>
                <w:i/>
                <w:lang w:eastAsia="en-US"/>
              </w:rPr>
              <w:t xml:space="preserve"> воспитание</w:t>
            </w:r>
          </w:p>
        </w:tc>
        <w:tc>
          <w:tcPr>
            <w:tcW w:w="6319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t>День народного единства (классный час)</w:t>
            </w:r>
          </w:p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Праздник «Посвящение в первоклассники»</w:t>
            </w:r>
          </w:p>
        </w:tc>
        <w:tc>
          <w:tcPr>
            <w:tcW w:w="4450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Формировать активную гражданскую позицию</w:t>
            </w:r>
          </w:p>
        </w:tc>
        <w:tc>
          <w:tcPr>
            <w:tcW w:w="1139" w:type="dxa"/>
          </w:tcPr>
          <w:p w:rsidR="00410521" w:rsidRPr="001375DB" w:rsidRDefault="00410521" w:rsidP="000877C0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>I</w:t>
            </w:r>
            <w:r w:rsidRPr="001375DB">
              <w:rPr>
                <w:rFonts w:eastAsia="Times New Roman"/>
                <w:lang w:eastAsia="en-US"/>
              </w:rPr>
              <w:t xml:space="preserve"> нед.</w:t>
            </w:r>
          </w:p>
          <w:p w:rsidR="00410521" w:rsidRPr="001375DB" w:rsidRDefault="00410521" w:rsidP="000877C0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11 нояб.</w:t>
            </w:r>
          </w:p>
          <w:p w:rsidR="00410521" w:rsidRPr="001375DB" w:rsidRDefault="00410521" w:rsidP="000877C0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>II</w:t>
            </w:r>
            <w:r w:rsidRPr="001375DB">
              <w:rPr>
                <w:rFonts w:eastAsia="Times New Roman"/>
                <w:lang w:eastAsia="en-US"/>
              </w:rPr>
              <w:t xml:space="preserve"> нед.</w:t>
            </w:r>
          </w:p>
        </w:tc>
      </w:tr>
      <w:tr w:rsidR="00410521" w:rsidRPr="001375DB" w:rsidTr="00D10F1A">
        <w:trPr>
          <w:trHeight w:val="340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b/>
                <w:i/>
                <w:lang w:val="en-US" w:eastAsia="en-US"/>
              </w:rPr>
            </w:pPr>
            <w:r w:rsidRPr="001375DB">
              <w:rPr>
                <w:rFonts w:eastAsia="Times New Roman"/>
                <w:b/>
                <w:i/>
                <w:lang w:eastAsia="en-US"/>
              </w:rPr>
              <w:t>Гражданско-патриотическое воспитание</w:t>
            </w:r>
          </w:p>
        </w:tc>
        <w:tc>
          <w:tcPr>
            <w:tcW w:w="6319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t>Международный День толерантности (конкурс рисунков)</w:t>
            </w:r>
          </w:p>
        </w:tc>
        <w:tc>
          <w:tcPr>
            <w:tcW w:w="4450" w:type="dxa"/>
          </w:tcPr>
          <w:p w:rsidR="00410521" w:rsidRPr="001375DB" w:rsidRDefault="00410521" w:rsidP="00232CC3">
            <w:pPr>
              <w:snapToGrid w:val="0"/>
            </w:pPr>
            <w:r w:rsidRPr="001375DB">
              <w:t>Знакомить с общечеловеческими</w:t>
            </w:r>
          </w:p>
          <w:p w:rsidR="00410521" w:rsidRPr="001375DB" w:rsidRDefault="00410521" w:rsidP="00232CC3">
            <w:pPr>
              <w:snapToGrid w:val="0"/>
            </w:pPr>
            <w:r w:rsidRPr="001375DB">
              <w:t xml:space="preserve"> ценностями через исторические</w:t>
            </w:r>
          </w:p>
          <w:p w:rsidR="00410521" w:rsidRPr="001375DB" w:rsidRDefault="00410521" w:rsidP="00232CC3">
            <w:pPr>
              <w:rPr>
                <w:rFonts w:eastAsia="Times New Roman"/>
                <w:lang w:eastAsia="en-US"/>
              </w:rPr>
            </w:pPr>
            <w:r w:rsidRPr="001375DB">
              <w:t xml:space="preserve"> события</w:t>
            </w:r>
          </w:p>
        </w:tc>
        <w:tc>
          <w:tcPr>
            <w:tcW w:w="1139" w:type="dxa"/>
          </w:tcPr>
          <w:p w:rsidR="00410521" w:rsidRPr="001375DB" w:rsidRDefault="00410521" w:rsidP="000877C0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15 нояб.</w:t>
            </w:r>
          </w:p>
        </w:tc>
      </w:tr>
      <w:tr w:rsidR="00410521" w:rsidRPr="001375DB" w:rsidTr="00D10F1A">
        <w:trPr>
          <w:trHeight w:val="1791"/>
        </w:trPr>
        <w:tc>
          <w:tcPr>
            <w:tcW w:w="2659" w:type="dxa"/>
            <w:tcBorders>
              <w:top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b/>
                <w:i/>
                <w:lang w:eastAsia="en-US"/>
              </w:rPr>
            </w:pPr>
            <w:r w:rsidRPr="001375DB">
              <w:rPr>
                <w:rFonts w:eastAsia="Times New Roman"/>
                <w:b/>
                <w:i/>
                <w:lang w:eastAsia="en-US"/>
              </w:rPr>
              <w:t>«Интеллект» (и</w:t>
            </w:r>
            <w:r w:rsidRPr="001375DB">
              <w:rPr>
                <w:rFonts w:eastAsia="Times New Roman"/>
                <w:b/>
                <w:i/>
                <w:lang w:val="en-US" w:eastAsia="en-US"/>
              </w:rPr>
              <w:t>нтеллектуаль</w:t>
            </w:r>
            <w:r w:rsidRPr="001375DB">
              <w:rPr>
                <w:rFonts w:eastAsia="Times New Roman"/>
                <w:b/>
                <w:i/>
                <w:lang w:eastAsia="en-US"/>
              </w:rPr>
              <w:t>но-познавательное)</w:t>
            </w:r>
          </w:p>
        </w:tc>
        <w:tc>
          <w:tcPr>
            <w:tcW w:w="6319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Участие в Эрудит-Марафоне Учащихся «Эму-Эрудит 2017» (Умный раунд и Быстрый раунд)</w:t>
            </w:r>
          </w:p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Коллективное чтение «По страницам произведений К.Чуковского»</w:t>
            </w:r>
          </w:p>
        </w:tc>
        <w:tc>
          <w:tcPr>
            <w:tcW w:w="4450" w:type="dxa"/>
          </w:tcPr>
          <w:p w:rsidR="00410521" w:rsidRPr="001375DB" w:rsidRDefault="00410521" w:rsidP="00232CC3">
            <w:pPr>
              <w:snapToGrid w:val="0"/>
            </w:pPr>
            <w:r w:rsidRPr="001375DB">
              <w:t>Определить круг реальных учебных возможностей ученика и зону его</w:t>
            </w:r>
          </w:p>
          <w:p w:rsidR="00410521" w:rsidRPr="001375DB" w:rsidRDefault="00410521" w:rsidP="00232CC3">
            <w:pPr>
              <w:rPr>
                <w:rFonts w:eastAsia="Times New Roman"/>
                <w:lang w:eastAsia="en-US"/>
              </w:rPr>
            </w:pPr>
            <w:r w:rsidRPr="001375DB">
              <w:t xml:space="preserve"> ближайшего развития</w:t>
            </w:r>
          </w:p>
        </w:tc>
        <w:tc>
          <w:tcPr>
            <w:tcW w:w="1139" w:type="dxa"/>
          </w:tcPr>
          <w:p w:rsidR="00410521" w:rsidRPr="001375DB" w:rsidRDefault="00410521" w:rsidP="000877C0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8 нояб.</w:t>
            </w:r>
          </w:p>
          <w:p w:rsidR="00410521" w:rsidRPr="001375DB" w:rsidRDefault="00410521" w:rsidP="000877C0">
            <w:pPr>
              <w:rPr>
                <w:rFonts w:eastAsia="Times New Roman"/>
                <w:lang w:eastAsia="en-US"/>
              </w:rPr>
            </w:pPr>
          </w:p>
          <w:p w:rsidR="00410521" w:rsidRPr="001375DB" w:rsidRDefault="00410521" w:rsidP="000877C0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>II</w:t>
            </w:r>
            <w:r w:rsidRPr="001375DB">
              <w:rPr>
                <w:rFonts w:eastAsia="Times New Roman"/>
                <w:lang w:eastAsia="en-US"/>
              </w:rPr>
              <w:t xml:space="preserve"> нед.</w:t>
            </w:r>
          </w:p>
        </w:tc>
      </w:tr>
      <w:tr w:rsidR="00410521" w:rsidRPr="001375DB" w:rsidTr="00D10F1A">
        <w:trPr>
          <w:trHeight w:val="340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b/>
                <w:i/>
                <w:lang w:eastAsia="en-US"/>
              </w:rPr>
            </w:pPr>
            <w:r w:rsidRPr="001375DB">
              <w:rPr>
                <w:rFonts w:eastAsia="Times New Roman"/>
                <w:b/>
                <w:i/>
                <w:lang w:eastAsia="en-US"/>
              </w:rPr>
              <w:t>«Общение» (социально-психологическое и этическое)</w:t>
            </w:r>
          </w:p>
        </w:tc>
        <w:tc>
          <w:tcPr>
            <w:tcW w:w="6319" w:type="dxa"/>
            <w:tcBorders>
              <w:bottom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Беседа с родителями детей «группы риска» «Особенности детей с дивиантным поведением»</w:t>
            </w:r>
          </w:p>
        </w:tc>
        <w:tc>
          <w:tcPr>
            <w:tcW w:w="4450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Помочь родителям  найти правильные пути решения проблем.</w:t>
            </w:r>
          </w:p>
        </w:tc>
        <w:tc>
          <w:tcPr>
            <w:tcW w:w="1139" w:type="dxa"/>
          </w:tcPr>
          <w:p w:rsidR="00410521" w:rsidRPr="001375DB" w:rsidRDefault="00410521" w:rsidP="000877C0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 xml:space="preserve">в теч. </w:t>
            </w:r>
          </w:p>
          <w:p w:rsidR="00410521" w:rsidRPr="001375DB" w:rsidRDefault="00410521" w:rsidP="000877C0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мес</w:t>
            </w:r>
          </w:p>
        </w:tc>
      </w:tr>
      <w:tr w:rsidR="00410521" w:rsidRPr="001375DB" w:rsidTr="00D10F1A">
        <w:trPr>
          <w:trHeight w:val="1030"/>
        </w:trPr>
        <w:tc>
          <w:tcPr>
            <w:tcW w:w="2659" w:type="dxa"/>
            <w:tcBorders>
              <w:top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b/>
                <w:i/>
                <w:lang w:eastAsia="en-US"/>
              </w:rPr>
            </w:pPr>
            <w:r w:rsidRPr="001375DB">
              <w:rPr>
                <w:rFonts w:eastAsia="Times New Roman"/>
                <w:b/>
                <w:i/>
                <w:lang w:eastAsia="en-US"/>
              </w:rPr>
              <w:t>«Досуг» (художественно-эстетическое)</w:t>
            </w:r>
          </w:p>
        </w:tc>
        <w:tc>
          <w:tcPr>
            <w:tcW w:w="6319" w:type="dxa"/>
            <w:tcBorders>
              <w:top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Выставка рисунков «Мои первые каникулы»</w:t>
            </w:r>
          </w:p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Выставка «Дары осени»</w:t>
            </w:r>
          </w:p>
        </w:tc>
        <w:tc>
          <w:tcPr>
            <w:tcW w:w="4450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Развивать творческие способности учащихся.</w:t>
            </w:r>
          </w:p>
        </w:tc>
        <w:tc>
          <w:tcPr>
            <w:tcW w:w="1139" w:type="dxa"/>
          </w:tcPr>
          <w:p w:rsidR="00410521" w:rsidRPr="001375DB" w:rsidRDefault="00410521" w:rsidP="000877C0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>I</w:t>
            </w:r>
            <w:r w:rsidRPr="001375DB">
              <w:rPr>
                <w:rFonts w:eastAsia="Times New Roman"/>
                <w:lang w:eastAsia="en-US"/>
              </w:rPr>
              <w:t xml:space="preserve"> нед.</w:t>
            </w:r>
          </w:p>
          <w:p w:rsidR="00410521" w:rsidRPr="001375DB" w:rsidRDefault="00410521" w:rsidP="000877C0">
            <w:pPr>
              <w:contextualSpacing/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>II</w:t>
            </w:r>
            <w:r w:rsidRPr="001375DB">
              <w:rPr>
                <w:rFonts w:eastAsia="Times New Roman"/>
                <w:lang w:eastAsia="en-US"/>
              </w:rPr>
              <w:t xml:space="preserve"> нед.</w:t>
            </w:r>
          </w:p>
        </w:tc>
      </w:tr>
      <w:tr w:rsidR="00410521" w:rsidRPr="001375DB" w:rsidTr="00D10F1A">
        <w:trPr>
          <w:trHeight w:val="1053"/>
        </w:trPr>
        <w:tc>
          <w:tcPr>
            <w:tcW w:w="2659" w:type="dxa"/>
            <w:tcBorders>
              <w:top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b/>
                <w:i/>
                <w:lang w:eastAsia="en-US"/>
              </w:rPr>
            </w:pPr>
            <w:r w:rsidRPr="001375DB">
              <w:rPr>
                <w:rFonts w:eastAsia="Times New Roman"/>
                <w:b/>
                <w:i/>
                <w:lang w:eastAsia="en-US"/>
              </w:rPr>
              <w:t>«Экология» (э</w:t>
            </w:r>
            <w:r w:rsidRPr="001375DB">
              <w:rPr>
                <w:rFonts w:eastAsia="Times New Roman"/>
                <w:b/>
                <w:i/>
                <w:lang w:val="en-US" w:eastAsia="en-US"/>
              </w:rPr>
              <w:t>кологическое</w:t>
            </w:r>
            <w:r w:rsidRPr="001375DB">
              <w:rPr>
                <w:rFonts w:eastAsia="Times New Roman"/>
                <w:b/>
                <w:i/>
                <w:lang w:eastAsia="en-US"/>
              </w:rPr>
              <w:t>)</w:t>
            </w:r>
          </w:p>
        </w:tc>
        <w:tc>
          <w:tcPr>
            <w:tcW w:w="6319" w:type="dxa"/>
            <w:tcBorders>
              <w:top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Конкурс чтецов «Осенние посиделки»</w:t>
            </w:r>
          </w:p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Выставка листовок «Помоги зимующим птицам»</w:t>
            </w:r>
          </w:p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 xml:space="preserve">Акция «Помоги зимующим птицам» </w:t>
            </w:r>
          </w:p>
        </w:tc>
        <w:tc>
          <w:tcPr>
            <w:tcW w:w="4450" w:type="dxa"/>
            <w:tcBorders>
              <w:top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 xml:space="preserve"> Формировать бережное отношение к природе.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10521" w:rsidRPr="001375DB" w:rsidRDefault="00410521" w:rsidP="000877C0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>III</w:t>
            </w:r>
            <w:r w:rsidRPr="001375DB">
              <w:rPr>
                <w:rFonts w:eastAsia="Times New Roman"/>
                <w:lang w:eastAsia="en-US"/>
              </w:rPr>
              <w:t xml:space="preserve"> нед.</w:t>
            </w:r>
          </w:p>
          <w:p w:rsidR="00410521" w:rsidRPr="001375DB" w:rsidRDefault="00410521" w:rsidP="000877C0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>IV</w:t>
            </w:r>
            <w:r w:rsidRPr="001375DB">
              <w:rPr>
                <w:rFonts w:eastAsia="Times New Roman"/>
                <w:lang w:eastAsia="en-US"/>
              </w:rPr>
              <w:t xml:space="preserve"> нед.</w:t>
            </w:r>
          </w:p>
          <w:p w:rsidR="00410521" w:rsidRPr="001375DB" w:rsidRDefault="00410521" w:rsidP="000877C0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>IV</w:t>
            </w:r>
            <w:r w:rsidRPr="001375DB">
              <w:rPr>
                <w:rFonts w:eastAsia="Times New Roman"/>
                <w:lang w:eastAsia="en-US"/>
              </w:rPr>
              <w:t xml:space="preserve"> нед.</w:t>
            </w:r>
          </w:p>
        </w:tc>
      </w:tr>
      <w:tr w:rsidR="00410521" w:rsidRPr="001375DB" w:rsidTr="00D10F1A">
        <w:trPr>
          <w:trHeight w:val="340"/>
        </w:trPr>
        <w:tc>
          <w:tcPr>
            <w:tcW w:w="2659" w:type="dxa"/>
            <w:tcBorders>
              <w:top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b/>
                <w:i/>
                <w:lang w:eastAsia="en-US"/>
              </w:rPr>
            </w:pPr>
            <w:r w:rsidRPr="001375DB">
              <w:rPr>
                <w:rFonts w:eastAsia="Times New Roman"/>
                <w:b/>
                <w:i/>
                <w:lang w:eastAsia="en-US"/>
              </w:rPr>
              <w:t>«Здоровье» (с</w:t>
            </w:r>
            <w:r w:rsidRPr="001375DB">
              <w:rPr>
                <w:rFonts w:eastAsia="Times New Roman"/>
                <w:b/>
                <w:i/>
                <w:lang w:val="en-US" w:eastAsia="en-US"/>
              </w:rPr>
              <w:t>портивно-оздоровительное</w:t>
            </w:r>
            <w:r w:rsidRPr="001375DB">
              <w:rPr>
                <w:rFonts w:eastAsia="Times New Roman"/>
                <w:b/>
                <w:i/>
                <w:lang w:eastAsia="en-US"/>
              </w:rPr>
              <w:t>)</w:t>
            </w:r>
          </w:p>
        </w:tc>
        <w:tc>
          <w:tcPr>
            <w:tcW w:w="6319" w:type="dxa"/>
          </w:tcPr>
          <w:p w:rsidR="00410521" w:rsidRPr="001375DB" w:rsidRDefault="00410521" w:rsidP="00200B26">
            <w:r w:rsidRPr="001375DB">
              <w:t>Всемирный День отказа от курения</w:t>
            </w:r>
          </w:p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t>(конкурс рисунков)</w:t>
            </w:r>
          </w:p>
        </w:tc>
        <w:tc>
          <w:tcPr>
            <w:tcW w:w="4450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Формировать  желание вести здоровый образ жизни.</w:t>
            </w:r>
          </w:p>
        </w:tc>
        <w:tc>
          <w:tcPr>
            <w:tcW w:w="1139" w:type="dxa"/>
          </w:tcPr>
          <w:p w:rsidR="00410521" w:rsidRPr="001375DB" w:rsidRDefault="00410521" w:rsidP="000877C0">
            <w:pPr>
              <w:rPr>
                <w:rFonts w:eastAsia="Times New Roman"/>
                <w:lang w:eastAsia="en-US"/>
              </w:rPr>
            </w:pPr>
          </w:p>
        </w:tc>
      </w:tr>
      <w:tr w:rsidR="00410521" w:rsidRPr="001375DB" w:rsidTr="00D10F1A">
        <w:trPr>
          <w:trHeight w:val="340"/>
        </w:trPr>
        <w:tc>
          <w:tcPr>
            <w:tcW w:w="14567" w:type="dxa"/>
            <w:gridSpan w:val="4"/>
          </w:tcPr>
          <w:p w:rsidR="00410521" w:rsidRPr="001375DB" w:rsidRDefault="00410521" w:rsidP="000877C0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декабрь</w:t>
            </w:r>
          </w:p>
        </w:tc>
      </w:tr>
      <w:tr w:rsidR="00410521" w:rsidRPr="001375DB" w:rsidTr="00D10F1A">
        <w:trPr>
          <w:trHeight w:val="340"/>
        </w:trPr>
        <w:tc>
          <w:tcPr>
            <w:tcW w:w="2659" w:type="dxa"/>
            <w:tcBorders>
              <w:bottom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b/>
                <w:i/>
                <w:lang w:eastAsia="en-US"/>
              </w:rPr>
            </w:pPr>
            <w:r w:rsidRPr="001375DB">
              <w:rPr>
                <w:rFonts w:eastAsia="Times New Roman"/>
                <w:b/>
                <w:i/>
                <w:lang w:val="en-US" w:eastAsia="en-US"/>
              </w:rPr>
              <w:t>Духовно-нравственное</w:t>
            </w:r>
            <w:r w:rsidRPr="001375DB">
              <w:rPr>
                <w:rFonts w:eastAsia="Times New Roman"/>
                <w:b/>
                <w:i/>
                <w:lang w:eastAsia="en-US"/>
              </w:rPr>
              <w:t xml:space="preserve"> воспитание</w:t>
            </w:r>
          </w:p>
        </w:tc>
        <w:tc>
          <w:tcPr>
            <w:tcW w:w="6319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Экскурсия  по городу.</w:t>
            </w:r>
          </w:p>
        </w:tc>
        <w:tc>
          <w:tcPr>
            <w:tcW w:w="4450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Формировать интерес к изучению истории родного города.</w:t>
            </w:r>
          </w:p>
        </w:tc>
        <w:tc>
          <w:tcPr>
            <w:tcW w:w="1139" w:type="dxa"/>
          </w:tcPr>
          <w:p w:rsidR="00410521" w:rsidRPr="001375DB" w:rsidRDefault="00410521" w:rsidP="000877C0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>IV</w:t>
            </w:r>
            <w:r w:rsidRPr="001375DB">
              <w:rPr>
                <w:rFonts w:eastAsia="Times New Roman"/>
                <w:lang w:eastAsia="en-US"/>
              </w:rPr>
              <w:t xml:space="preserve"> нед.</w:t>
            </w:r>
          </w:p>
        </w:tc>
      </w:tr>
      <w:tr w:rsidR="00410521" w:rsidRPr="001375DB" w:rsidTr="00D10F1A">
        <w:trPr>
          <w:trHeight w:val="1930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b/>
                <w:i/>
                <w:lang w:eastAsia="en-US"/>
              </w:rPr>
            </w:pPr>
            <w:r w:rsidRPr="001375DB">
              <w:rPr>
                <w:rFonts w:eastAsia="Times New Roman"/>
                <w:b/>
                <w:i/>
                <w:lang w:eastAsia="en-US"/>
              </w:rPr>
              <w:t>Гражданско-патриотическое воспитание</w:t>
            </w:r>
          </w:p>
          <w:p w:rsidR="00410521" w:rsidRPr="001375DB" w:rsidRDefault="00410521" w:rsidP="00200B26">
            <w:pPr>
              <w:rPr>
                <w:rFonts w:eastAsia="Times New Roman"/>
                <w:b/>
                <w:i/>
                <w:lang w:eastAsia="en-US"/>
              </w:rPr>
            </w:pPr>
            <w:r w:rsidRPr="001375DB">
              <w:rPr>
                <w:rFonts w:eastAsia="Times New Roman"/>
                <w:b/>
                <w:i/>
                <w:lang w:eastAsia="en-US"/>
              </w:rPr>
              <w:t>Патриотическое (правовое)</w:t>
            </w:r>
          </w:p>
        </w:tc>
        <w:tc>
          <w:tcPr>
            <w:tcW w:w="6319" w:type="dxa"/>
            <w:tcBorders>
              <w:top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Игра «Мы граждане России»</w:t>
            </w:r>
          </w:p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t>Краевая патриотическая акция «Имя героя» (виртуальная экскурсия)</w:t>
            </w:r>
          </w:p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Классные час «День Конституции»</w:t>
            </w:r>
          </w:p>
        </w:tc>
        <w:tc>
          <w:tcPr>
            <w:tcW w:w="4450" w:type="dxa"/>
            <w:tcBorders>
              <w:top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Формировать уважительное отношение к традициям страны и интерес к изучению  её истории.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10521" w:rsidRPr="001375DB" w:rsidRDefault="00410521" w:rsidP="000877C0">
            <w:pPr>
              <w:contextualSpacing/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>II</w:t>
            </w:r>
            <w:r w:rsidRPr="001375DB">
              <w:rPr>
                <w:rFonts w:eastAsia="Times New Roman"/>
                <w:lang w:eastAsia="en-US"/>
              </w:rPr>
              <w:t xml:space="preserve"> нед.</w:t>
            </w:r>
          </w:p>
          <w:p w:rsidR="00410521" w:rsidRPr="001375DB" w:rsidRDefault="00410521" w:rsidP="000877C0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10-20</w:t>
            </w:r>
          </w:p>
          <w:p w:rsidR="00410521" w:rsidRPr="001375DB" w:rsidRDefault="00410521" w:rsidP="000877C0">
            <w:pPr>
              <w:contextualSpacing/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10 дек.</w:t>
            </w:r>
          </w:p>
        </w:tc>
      </w:tr>
      <w:tr w:rsidR="00410521" w:rsidRPr="001375DB" w:rsidTr="00D10F1A">
        <w:trPr>
          <w:trHeight w:val="340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b/>
                <w:i/>
                <w:lang w:eastAsia="en-US"/>
              </w:rPr>
            </w:pPr>
            <w:r w:rsidRPr="001375DB">
              <w:rPr>
                <w:rFonts w:eastAsia="Times New Roman"/>
                <w:b/>
                <w:i/>
                <w:lang w:eastAsia="en-US"/>
              </w:rPr>
              <w:t>«Интеллект» (и</w:t>
            </w:r>
            <w:r w:rsidRPr="001375DB">
              <w:rPr>
                <w:rFonts w:eastAsia="Times New Roman"/>
                <w:b/>
                <w:i/>
                <w:lang w:val="en-US" w:eastAsia="en-US"/>
              </w:rPr>
              <w:t>нтеллектуаль</w:t>
            </w:r>
            <w:r w:rsidRPr="001375DB">
              <w:rPr>
                <w:rFonts w:eastAsia="Times New Roman"/>
                <w:b/>
                <w:i/>
                <w:lang w:eastAsia="en-US"/>
              </w:rPr>
              <w:t>но-познавательное)</w:t>
            </w:r>
          </w:p>
        </w:tc>
        <w:tc>
          <w:tcPr>
            <w:tcW w:w="6319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Конкурс знатоков «Мой край»</w:t>
            </w:r>
          </w:p>
        </w:tc>
        <w:tc>
          <w:tcPr>
            <w:tcW w:w="4450" w:type="dxa"/>
          </w:tcPr>
          <w:p w:rsidR="00410521" w:rsidRPr="001375DB" w:rsidRDefault="00410521" w:rsidP="00657FAE">
            <w:pPr>
              <w:snapToGrid w:val="0"/>
            </w:pPr>
            <w:r w:rsidRPr="001375DB">
              <w:t>Определить круг реальных учебных возможностей ученика и зону его</w:t>
            </w:r>
          </w:p>
          <w:p w:rsidR="00410521" w:rsidRPr="001375DB" w:rsidRDefault="00410521" w:rsidP="00657FAE">
            <w:pPr>
              <w:rPr>
                <w:rFonts w:eastAsia="Times New Roman"/>
                <w:lang w:eastAsia="en-US"/>
              </w:rPr>
            </w:pPr>
            <w:r w:rsidRPr="001375DB">
              <w:t xml:space="preserve"> ближайшего развития</w:t>
            </w:r>
          </w:p>
        </w:tc>
        <w:tc>
          <w:tcPr>
            <w:tcW w:w="1139" w:type="dxa"/>
          </w:tcPr>
          <w:p w:rsidR="00410521" w:rsidRPr="001375DB" w:rsidRDefault="00410521" w:rsidP="00D10F1A">
            <w:pPr>
              <w:contextualSpacing/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>II</w:t>
            </w:r>
            <w:r w:rsidRPr="001375DB">
              <w:rPr>
                <w:rFonts w:eastAsia="Times New Roman"/>
                <w:lang w:eastAsia="en-US"/>
              </w:rPr>
              <w:t xml:space="preserve"> нед.</w:t>
            </w:r>
          </w:p>
          <w:p w:rsidR="00410521" w:rsidRPr="001375DB" w:rsidRDefault="00410521" w:rsidP="00D10F1A">
            <w:pPr>
              <w:contextualSpacing/>
              <w:rPr>
                <w:rFonts w:eastAsia="Times New Roman"/>
                <w:lang w:eastAsia="en-US"/>
              </w:rPr>
            </w:pPr>
          </w:p>
        </w:tc>
      </w:tr>
      <w:tr w:rsidR="00410521" w:rsidRPr="001375DB" w:rsidTr="00D10F1A">
        <w:trPr>
          <w:trHeight w:val="1600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b/>
                <w:i/>
                <w:lang w:val="en-US" w:eastAsia="en-US"/>
              </w:rPr>
            </w:pPr>
            <w:r w:rsidRPr="001375DB">
              <w:rPr>
                <w:rFonts w:eastAsia="Times New Roman"/>
                <w:b/>
                <w:i/>
                <w:lang w:eastAsia="en-US"/>
              </w:rPr>
              <w:t>«Досуг» (х</w:t>
            </w:r>
            <w:r w:rsidRPr="001375DB">
              <w:rPr>
                <w:rFonts w:eastAsia="Times New Roman"/>
                <w:b/>
                <w:i/>
                <w:lang w:val="en-US" w:eastAsia="en-US"/>
              </w:rPr>
              <w:t>удожественно-эстетическое</w:t>
            </w:r>
            <w:r w:rsidRPr="001375DB">
              <w:rPr>
                <w:rFonts w:eastAsia="Times New Roman"/>
                <w:b/>
                <w:i/>
                <w:lang w:eastAsia="en-US"/>
              </w:rPr>
              <w:t>)</w:t>
            </w:r>
          </w:p>
        </w:tc>
        <w:tc>
          <w:tcPr>
            <w:tcW w:w="6319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Выставка рисунков и поделок «Новогодняя  сказка»</w:t>
            </w:r>
          </w:p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>Праздник «Новогодний калейдоскоп»</w:t>
            </w:r>
          </w:p>
        </w:tc>
        <w:tc>
          <w:tcPr>
            <w:tcW w:w="4450" w:type="dxa"/>
          </w:tcPr>
          <w:p w:rsidR="00410521" w:rsidRPr="001375DB" w:rsidRDefault="00410521" w:rsidP="00AA30B8">
            <w:pPr>
              <w:snapToGrid w:val="0"/>
            </w:pPr>
            <w:r w:rsidRPr="001375DB">
              <w:t>Использовать досуговую деятельность для сплочения детского коллектива; дать возможность ребятам проявить свои таланты</w:t>
            </w:r>
          </w:p>
        </w:tc>
        <w:tc>
          <w:tcPr>
            <w:tcW w:w="1139" w:type="dxa"/>
          </w:tcPr>
          <w:p w:rsidR="00410521" w:rsidRPr="001375DB" w:rsidRDefault="00410521" w:rsidP="00D10F1A">
            <w:pPr>
              <w:contextualSpacing/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>IV</w:t>
            </w:r>
            <w:r w:rsidRPr="001375DB">
              <w:rPr>
                <w:rFonts w:eastAsia="Times New Roman"/>
                <w:lang w:eastAsia="en-US"/>
              </w:rPr>
              <w:t xml:space="preserve"> нед.</w:t>
            </w:r>
          </w:p>
          <w:p w:rsidR="00410521" w:rsidRPr="001375DB" w:rsidRDefault="00410521" w:rsidP="00D10F1A">
            <w:pPr>
              <w:contextualSpacing/>
              <w:rPr>
                <w:rFonts w:eastAsia="Times New Roman"/>
                <w:lang w:val="en-US" w:eastAsia="en-US"/>
              </w:rPr>
            </w:pPr>
          </w:p>
        </w:tc>
      </w:tr>
      <w:tr w:rsidR="00410521" w:rsidRPr="001375DB" w:rsidTr="00D10F1A">
        <w:trPr>
          <w:trHeight w:val="340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b/>
                <w:i/>
                <w:lang w:val="en-US" w:eastAsia="en-US"/>
              </w:rPr>
            </w:pPr>
            <w:r w:rsidRPr="001375DB">
              <w:rPr>
                <w:rFonts w:eastAsia="Times New Roman"/>
                <w:b/>
                <w:i/>
                <w:lang w:eastAsia="en-US"/>
              </w:rPr>
              <w:t>«Экология» (э</w:t>
            </w:r>
            <w:r w:rsidRPr="001375DB">
              <w:rPr>
                <w:rFonts w:eastAsia="Times New Roman"/>
                <w:b/>
                <w:i/>
                <w:lang w:val="en-US" w:eastAsia="en-US"/>
              </w:rPr>
              <w:t>кологическое</w:t>
            </w:r>
            <w:r w:rsidRPr="001375DB">
              <w:rPr>
                <w:rFonts w:eastAsia="Times New Roman"/>
                <w:b/>
                <w:i/>
                <w:lang w:eastAsia="en-US"/>
              </w:rPr>
              <w:t>)</w:t>
            </w:r>
          </w:p>
        </w:tc>
        <w:tc>
          <w:tcPr>
            <w:tcW w:w="6319" w:type="dxa"/>
            <w:tcBorders>
              <w:left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Экологическая акция: «Покорми зимующих птиц»</w:t>
            </w:r>
          </w:p>
        </w:tc>
        <w:tc>
          <w:tcPr>
            <w:tcW w:w="4450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Формировать бережное отношение к природе, активную жизненную позицию.</w:t>
            </w:r>
          </w:p>
        </w:tc>
        <w:tc>
          <w:tcPr>
            <w:tcW w:w="1139" w:type="dxa"/>
          </w:tcPr>
          <w:p w:rsidR="00410521" w:rsidRPr="001375DB" w:rsidRDefault="00410521" w:rsidP="00D10F1A">
            <w:pPr>
              <w:contextualSpacing/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в теч. месс.</w:t>
            </w:r>
          </w:p>
        </w:tc>
      </w:tr>
      <w:tr w:rsidR="00410521" w:rsidRPr="001375DB" w:rsidTr="00D10F1A">
        <w:trPr>
          <w:trHeight w:val="340"/>
        </w:trPr>
        <w:tc>
          <w:tcPr>
            <w:tcW w:w="2659" w:type="dxa"/>
            <w:tcBorders>
              <w:top w:val="single" w:sz="4" w:space="0" w:color="auto"/>
              <w:right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b/>
                <w:i/>
                <w:lang w:eastAsia="en-US"/>
              </w:rPr>
            </w:pPr>
            <w:r w:rsidRPr="001375DB">
              <w:rPr>
                <w:rFonts w:eastAsia="Times New Roman"/>
                <w:b/>
                <w:i/>
                <w:lang w:eastAsia="en-US"/>
              </w:rPr>
              <w:t>«Здоровье» (спортивно-оздоровительное)</w:t>
            </w:r>
          </w:p>
        </w:tc>
        <w:tc>
          <w:tcPr>
            <w:tcW w:w="6319" w:type="dxa"/>
            <w:tcBorders>
              <w:left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«Весёлые старты»</w:t>
            </w:r>
          </w:p>
        </w:tc>
        <w:tc>
          <w:tcPr>
            <w:tcW w:w="4450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Формировать желание заниматься спортом.</w:t>
            </w:r>
          </w:p>
        </w:tc>
        <w:tc>
          <w:tcPr>
            <w:tcW w:w="1139" w:type="dxa"/>
          </w:tcPr>
          <w:p w:rsidR="00410521" w:rsidRPr="001375DB" w:rsidRDefault="00410521" w:rsidP="00D10F1A">
            <w:pPr>
              <w:contextualSpacing/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>IV</w:t>
            </w:r>
            <w:r w:rsidRPr="001375DB">
              <w:rPr>
                <w:rFonts w:eastAsia="Times New Roman"/>
                <w:lang w:eastAsia="en-US"/>
              </w:rPr>
              <w:t xml:space="preserve"> нед.</w:t>
            </w:r>
          </w:p>
        </w:tc>
      </w:tr>
      <w:tr w:rsidR="00410521" w:rsidRPr="001375DB" w:rsidTr="00D10F1A">
        <w:trPr>
          <w:trHeight w:val="340"/>
        </w:trPr>
        <w:tc>
          <w:tcPr>
            <w:tcW w:w="14567" w:type="dxa"/>
            <w:gridSpan w:val="4"/>
          </w:tcPr>
          <w:p w:rsidR="00410521" w:rsidRPr="001375DB" w:rsidRDefault="00410521" w:rsidP="00D10F1A">
            <w:pPr>
              <w:contextualSpacing/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b/>
                <w:lang w:eastAsia="en-US"/>
              </w:rPr>
              <w:t>3 четверть</w:t>
            </w:r>
            <w:r w:rsidRPr="001375DB">
              <w:rPr>
                <w:rFonts w:eastAsia="Times New Roman"/>
                <w:lang w:eastAsia="en-US"/>
              </w:rPr>
              <w:t xml:space="preserve"> </w:t>
            </w:r>
            <w:r w:rsidRPr="009050C4">
              <w:rPr>
                <w:rFonts w:eastAsia="Times New Roman"/>
                <w:b/>
                <w:lang w:eastAsia="en-US"/>
              </w:rPr>
              <w:t>январь</w:t>
            </w:r>
          </w:p>
        </w:tc>
      </w:tr>
      <w:tr w:rsidR="00410521" w:rsidRPr="001375DB" w:rsidTr="00D10F1A">
        <w:trPr>
          <w:trHeight w:val="340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b/>
                <w:i/>
                <w:lang w:eastAsia="en-US"/>
              </w:rPr>
            </w:pPr>
            <w:r w:rsidRPr="001375DB">
              <w:rPr>
                <w:rFonts w:eastAsia="Times New Roman"/>
                <w:b/>
                <w:i/>
                <w:lang w:eastAsia="en-US"/>
              </w:rPr>
              <w:t>«Труд» (трудовое воспитание и профориентация)</w:t>
            </w:r>
          </w:p>
        </w:tc>
        <w:tc>
          <w:tcPr>
            <w:tcW w:w="6319" w:type="dxa"/>
            <w:tcBorders>
              <w:left w:val="single" w:sz="4" w:space="0" w:color="auto"/>
            </w:tcBorders>
          </w:tcPr>
          <w:p w:rsidR="00410521" w:rsidRPr="001375DB" w:rsidRDefault="00410521" w:rsidP="00200B26">
            <w:pPr>
              <w:rPr>
                <w:rFonts w:ascii="Cambria" w:hAnsi="Cambria"/>
                <w:lang w:eastAsia="en-US"/>
              </w:rPr>
            </w:pPr>
            <w:r w:rsidRPr="001375DB">
              <w:rPr>
                <w:rFonts w:ascii="Cambria" w:hAnsi="Cambria"/>
                <w:lang w:eastAsia="en-US"/>
              </w:rPr>
              <w:t>Акция «Уют»</w:t>
            </w:r>
          </w:p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ascii="Cambria" w:hAnsi="Cambria"/>
                <w:lang w:eastAsia="en-US"/>
              </w:rPr>
              <w:t>Дежурство в классе.</w:t>
            </w:r>
          </w:p>
        </w:tc>
        <w:tc>
          <w:tcPr>
            <w:tcW w:w="4450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Формировать уважительное отношение к труду.</w:t>
            </w:r>
          </w:p>
        </w:tc>
        <w:tc>
          <w:tcPr>
            <w:tcW w:w="1139" w:type="dxa"/>
          </w:tcPr>
          <w:p w:rsidR="00410521" w:rsidRPr="001375DB" w:rsidRDefault="00410521" w:rsidP="00D10F1A">
            <w:pPr>
              <w:contextualSpacing/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в теч. мес</w:t>
            </w:r>
          </w:p>
        </w:tc>
      </w:tr>
      <w:tr w:rsidR="00410521" w:rsidRPr="001375DB" w:rsidTr="00D10F1A">
        <w:trPr>
          <w:trHeight w:val="1285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b/>
                <w:i/>
                <w:lang w:eastAsia="en-US"/>
              </w:rPr>
              <w:t>«Здоровье» (спортивно-оздоровительное)</w:t>
            </w:r>
          </w:p>
        </w:tc>
        <w:tc>
          <w:tcPr>
            <w:tcW w:w="6319" w:type="dxa"/>
            <w:tcBorders>
              <w:left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Разучивание подвижных игр народов мира.</w:t>
            </w:r>
          </w:p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Беседа «Гигиена школьника»</w:t>
            </w:r>
          </w:p>
        </w:tc>
        <w:tc>
          <w:tcPr>
            <w:tcW w:w="4450" w:type="dxa"/>
          </w:tcPr>
          <w:p w:rsidR="00410521" w:rsidRPr="001375DB" w:rsidRDefault="00410521" w:rsidP="00710B03">
            <w:pPr>
              <w:snapToGrid w:val="0"/>
            </w:pPr>
            <w:r w:rsidRPr="001375DB">
              <w:t xml:space="preserve">Формировать у обучающихся </w:t>
            </w:r>
          </w:p>
          <w:p w:rsidR="00410521" w:rsidRPr="001375DB" w:rsidRDefault="00410521" w:rsidP="00710B03">
            <w:pPr>
              <w:rPr>
                <w:rFonts w:eastAsia="Times New Roman"/>
                <w:lang w:eastAsia="en-US"/>
              </w:rPr>
            </w:pPr>
            <w:r w:rsidRPr="001375DB">
              <w:t>культуру сохранения здоровья через соблюдение правил гигиены</w:t>
            </w:r>
          </w:p>
        </w:tc>
        <w:tc>
          <w:tcPr>
            <w:tcW w:w="1139" w:type="dxa"/>
          </w:tcPr>
          <w:p w:rsidR="00410521" w:rsidRPr="001375DB" w:rsidRDefault="00410521" w:rsidP="00D10F1A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>II</w:t>
            </w:r>
            <w:r w:rsidRPr="001375DB">
              <w:rPr>
                <w:rFonts w:eastAsia="Times New Roman"/>
                <w:lang w:eastAsia="en-US"/>
              </w:rPr>
              <w:t xml:space="preserve"> нед. </w:t>
            </w:r>
          </w:p>
        </w:tc>
      </w:tr>
      <w:tr w:rsidR="00410521" w:rsidRPr="001375DB" w:rsidTr="00D10F1A">
        <w:trPr>
          <w:trHeight w:val="340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b/>
                <w:i/>
                <w:lang w:eastAsia="en-US"/>
              </w:rPr>
            </w:pPr>
            <w:r w:rsidRPr="001375DB">
              <w:rPr>
                <w:rFonts w:eastAsia="Times New Roman"/>
                <w:b/>
                <w:i/>
                <w:lang w:eastAsia="en-US"/>
              </w:rPr>
              <w:t>«Интеллект» (интеллектуально-познавательное)</w:t>
            </w:r>
          </w:p>
        </w:tc>
        <w:tc>
          <w:tcPr>
            <w:tcW w:w="6319" w:type="dxa"/>
            <w:tcBorders>
              <w:left w:val="single" w:sz="4" w:space="0" w:color="auto"/>
            </w:tcBorders>
          </w:tcPr>
          <w:p w:rsidR="00410521" w:rsidRPr="001375DB" w:rsidRDefault="00410521" w:rsidP="001C5FC4">
            <w:pPr>
              <w:spacing w:before="40" w:after="40"/>
            </w:pPr>
            <w:r w:rsidRPr="001375DB">
              <w:t>Занятие кружка «Знай и люби свой край»</w:t>
            </w:r>
          </w:p>
          <w:p w:rsidR="00410521" w:rsidRPr="001375DB" w:rsidRDefault="00410521" w:rsidP="001C5FC4">
            <w:pPr>
              <w:spacing w:before="40" w:after="40"/>
              <w:rPr>
                <w:rFonts w:eastAsia="Times New Roman"/>
                <w:lang w:eastAsia="en-US"/>
              </w:rPr>
            </w:pPr>
            <w:r w:rsidRPr="001375DB">
              <w:t>Коллективное чтение произведений писателей дальневосточников и обсуждение.</w:t>
            </w:r>
          </w:p>
        </w:tc>
        <w:tc>
          <w:tcPr>
            <w:tcW w:w="4450" w:type="dxa"/>
          </w:tcPr>
          <w:p w:rsidR="00410521" w:rsidRPr="001375DB" w:rsidRDefault="00410521" w:rsidP="001C5FC4">
            <w:pPr>
              <w:snapToGrid w:val="0"/>
            </w:pPr>
            <w:r w:rsidRPr="001375DB">
              <w:t>Развивать умение мыслить; проявлять</w:t>
            </w:r>
          </w:p>
          <w:p w:rsidR="00410521" w:rsidRPr="001375DB" w:rsidRDefault="00410521" w:rsidP="001C5FC4">
            <w:pPr>
              <w:snapToGrid w:val="0"/>
            </w:pPr>
            <w:r w:rsidRPr="001375DB">
              <w:t xml:space="preserve"> свои интеллектуальные умения и</w:t>
            </w:r>
          </w:p>
          <w:p w:rsidR="00410521" w:rsidRPr="001375DB" w:rsidRDefault="00410521" w:rsidP="001C5FC4">
            <w:pPr>
              <w:spacing w:before="40" w:after="40"/>
              <w:rPr>
                <w:rFonts w:eastAsia="Times New Roman"/>
                <w:lang w:val="en-US" w:eastAsia="en-US"/>
              </w:rPr>
            </w:pPr>
            <w:r w:rsidRPr="001375DB">
              <w:t xml:space="preserve"> творческие способности</w:t>
            </w:r>
          </w:p>
        </w:tc>
        <w:tc>
          <w:tcPr>
            <w:tcW w:w="1139" w:type="dxa"/>
          </w:tcPr>
          <w:p w:rsidR="00410521" w:rsidRPr="001375DB" w:rsidRDefault="00410521" w:rsidP="00D10F1A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>III</w:t>
            </w:r>
            <w:r w:rsidRPr="001375DB">
              <w:rPr>
                <w:rFonts w:eastAsia="Times New Roman"/>
                <w:lang w:eastAsia="en-US"/>
              </w:rPr>
              <w:t xml:space="preserve"> нед. </w:t>
            </w:r>
          </w:p>
        </w:tc>
      </w:tr>
      <w:tr w:rsidR="00410521" w:rsidRPr="001375DB" w:rsidTr="00D10F1A">
        <w:trPr>
          <w:trHeight w:val="627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b/>
                <w:i/>
                <w:lang w:eastAsia="en-US"/>
              </w:rPr>
            </w:pPr>
            <w:r w:rsidRPr="001375DB">
              <w:rPr>
                <w:rFonts w:eastAsia="Times New Roman"/>
                <w:b/>
                <w:i/>
                <w:lang w:eastAsia="en-US"/>
              </w:rPr>
              <w:t>«Досуг» (художественно-эстетическое)</w:t>
            </w:r>
          </w:p>
        </w:tc>
        <w:tc>
          <w:tcPr>
            <w:tcW w:w="6319" w:type="dxa"/>
            <w:tcBorders>
              <w:left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Конкурс чтецов «Поёт зима, аукает»</w:t>
            </w:r>
          </w:p>
        </w:tc>
        <w:tc>
          <w:tcPr>
            <w:tcW w:w="4450" w:type="dxa"/>
          </w:tcPr>
          <w:p w:rsidR="00410521" w:rsidRPr="001375DB" w:rsidRDefault="00410521" w:rsidP="00635B2D">
            <w:pPr>
              <w:snapToGrid w:val="0"/>
            </w:pPr>
            <w:r w:rsidRPr="001375DB">
              <w:t>Использовать внеклассную деятельность</w:t>
            </w:r>
          </w:p>
          <w:p w:rsidR="00410521" w:rsidRPr="001375DB" w:rsidRDefault="00410521" w:rsidP="00635B2D">
            <w:pPr>
              <w:snapToGrid w:val="0"/>
            </w:pPr>
            <w:r w:rsidRPr="001375DB">
              <w:t xml:space="preserve"> для сплочения детского коллектива; </w:t>
            </w:r>
          </w:p>
          <w:p w:rsidR="00410521" w:rsidRPr="001375DB" w:rsidRDefault="00410521" w:rsidP="00635B2D">
            <w:pPr>
              <w:rPr>
                <w:rFonts w:eastAsia="Times New Roman"/>
                <w:lang w:eastAsia="en-US"/>
              </w:rPr>
            </w:pPr>
            <w:r w:rsidRPr="001375DB">
              <w:t>дать возможность ребятам проявить свои таланты</w:t>
            </w:r>
          </w:p>
        </w:tc>
        <w:tc>
          <w:tcPr>
            <w:tcW w:w="1139" w:type="dxa"/>
          </w:tcPr>
          <w:p w:rsidR="00410521" w:rsidRPr="001375DB" w:rsidRDefault="00410521" w:rsidP="00D10F1A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>III</w:t>
            </w:r>
            <w:r w:rsidRPr="001375DB">
              <w:rPr>
                <w:rFonts w:eastAsia="Times New Roman"/>
                <w:lang w:eastAsia="en-US"/>
              </w:rPr>
              <w:t xml:space="preserve"> нед. </w:t>
            </w:r>
          </w:p>
        </w:tc>
      </w:tr>
      <w:tr w:rsidR="00410521" w:rsidRPr="001375DB" w:rsidTr="00D10F1A">
        <w:trPr>
          <w:trHeight w:val="380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b/>
                <w:i/>
                <w:lang w:eastAsia="en-US"/>
              </w:rPr>
            </w:pPr>
            <w:r w:rsidRPr="001375DB">
              <w:rPr>
                <w:rFonts w:eastAsia="Times New Roman"/>
                <w:b/>
                <w:i/>
                <w:lang w:eastAsia="en-US"/>
              </w:rPr>
              <w:t xml:space="preserve">Духовно-нравственная </w:t>
            </w:r>
          </w:p>
          <w:p w:rsidR="00410521" w:rsidRPr="001375DB" w:rsidRDefault="00410521" w:rsidP="00200B26">
            <w:pPr>
              <w:rPr>
                <w:rFonts w:eastAsia="Times New Roman"/>
                <w:b/>
                <w:i/>
                <w:lang w:eastAsia="en-US"/>
              </w:rPr>
            </w:pPr>
            <w:r w:rsidRPr="001375DB">
              <w:rPr>
                <w:rFonts w:eastAsia="Times New Roman"/>
                <w:b/>
                <w:i/>
                <w:lang w:eastAsia="en-US"/>
              </w:rPr>
              <w:t>деятельность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Проект «Родословная моей семьи»</w:t>
            </w: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:rsidR="00410521" w:rsidRPr="001375DB" w:rsidRDefault="00410521" w:rsidP="003E4030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Формировать уважительное отношение детей  к своей семье.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410521" w:rsidRPr="001375DB" w:rsidRDefault="00410521" w:rsidP="00D10F1A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>III нед</w:t>
            </w:r>
          </w:p>
        </w:tc>
      </w:tr>
      <w:tr w:rsidR="00410521" w:rsidRPr="001375DB" w:rsidTr="00D10F1A">
        <w:trPr>
          <w:trHeight w:val="380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b/>
                <w:i/>
                <w:lang w:val="en-US" w:eastAsia="en-US"/>
              </w:rPr>
            </w:pPr>
            <w:r w:rsidRPr="001375DB">
              <w:rPr>
                <w:rFonts w:eastAsia="Times New Roman"/>
                <w:b/>
                <w:i/>
                <w:lang w:eastAsia="en-US"/>
              </w:rPr>
              <w:t>«Экология» (э</w:t>
            </w:r>
            <w:r w:rsidRPr="001375DB">
              <w:rPr>
                <w:rFonts w:eastAsia="Times New Roman"/>
                <w:b/>
                <w:i/>
                <w:lang w:val="en-US" w:eastAsia="en-US"/>
              </w:rPr>
              <w:t>кологическое</w:t>
            </w:r>
            <w:r w:rsidRPr="001375DB">
              <w:rPr>
                <w:rFonts w:eastAsia="Times New Roman"/>
                <w:b/>
                <w:i/>
                <w:lang w:eastAsia="en-US"/>
              </w:rPr>
              <w:t>)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</w:tcBorders>
          </w:tcPr>
          <w:p w:rsidR="00410521" w:rsidRPr="001375DB" w:rsidRDefault="00410521" w:rsidP="00200B26">
            <w:r w:rsidRPr="001375DB">
              <w:t>Всероссийская акция «Красная книга»</w:t>
            </w:r>
          </w:p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t>Игра «Путешествие по страницам Красной книги»</w:t>
            </w: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Формирование бережного отношения к природе.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410521" w:rsidRPr="001375DB" w:rsidRDefault="00410521" w:rsidP="00D10F1A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>II нед</w:t>
            </w:r>
          </w:p>
        </w:tc>
      </w:tr>
      <w:tr w:rsidR="00410521" w:rsidRPr="001375DB" w:rsidTr="00D10F1A">
        <w:trPr>
          <w:trHeight w:val="340"/>
        </w:trPr>
        <w:tc>
          <w:tcPr>
            <w:tcW w:w="2659" w:type="dxa"/>
            <w:tcBorders>
              <w:top w:val="single" w:sz="4" w:space="0" w:color="auto"/>
              <w:right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b/>
                <w:i/>
                <w:lang w:eastAsia="en-US"/>
              </w:rPr>
            </w:pPr>
            <w:r w:rsidRPr="001375DB">
              <w:rPr>
                <w:rFonts w:eastAsia="Times New Roman"/>
                <w:b/>
                <w:i/>
                <w:lang w:val="en-US" w:eastAsia="en-US"/>
              </w:rPr>
              <w:t>Гражданско-патриотическое воспитание</w:t>
            </w:r>
          </w:p>
        </w:tc>
        <w:tc>
          <w:tcPr>
            <w:tcW w:w="6319" w:type="dxa"/>
            <w:tcBorders>
              <w:left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bCs/>
                <w:lang w:eastAsia="en-US"/>
              </w:rPr>
            </w:pPr>
            <w:r w:rsidRPr="001375DB">
              <w:rPr>
                <w:rFonts w:eastAsia="Times New Roman"/>
                <w:bCs/>
                <w:lang w:eastAsia="en-US"/>
              </w:rPr>
              <w:t>КВН «Когда ты станешь взрослым»</w:t>
            </w:r>
          </w:p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4450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Формировать активную гражданскую позицию.</w:t>
            </w:r>
          </w:p>
        </w:tc>
        <w:tc>
          <w:tcPr>
            <w:tcW w:w="1139" w:type="dxa"/>
          </w:tcPr>
          <w:p w:rsidR="00410521" w:rsidRPr="001375DB" w:rsidRDefault="00410521" w:rsidP="00D10F1A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>IV</w:t>
            </w:r>
            <w:r w:rsidRPr="001375DB">
              <w:rPr>
                <w:rFonts w:eastAsia="Times New Roman"/>
                <w:lang w:eastAsia="en-US"/>
              </w:rPr>
              <w:t xml:space="preserve"> нед. </w:t>
            </w:r>
          </w:p>
        </w:tc>
      </w:tr>
      <w:tr w:rsidR="00410521" w:rsidRPr="001375DB" w:rsidTr="00D10F1A">
        <w:trPr>
          <w:trHeight w:val="340"/>
        </w:trPr>
        <w:tc>
          <w:tcPr>
            <w:tcW w:w="14567" w:type="dxa"/>
            <w:gridSpan w:val="4"/>
          </w:tcPr>
          <w:p w:rsidR="00410521" w:rsidRPr="001375DB" w:rsidRDefault="00410521" w:rsidP="00D10F1A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февраль</w:t>
            </w:r>
          </w:p>
        </w:tc>
      </w:tr>
      <w:tr w:rsidR="00410521" w:rsidRPr="001375DB" w:rsidTr="00D10F1A">
        <w:trPr>
          <w:trHeight w:val="1428"/>
        </w:trPr>
        <w:tc>
          <w:tcPr>
            <w:tcW w:w="2659" w:type="dxa"/>
          </w:tcPr>
          <w:p w:rsidR="00410521" w:rsidRPr="001375DB" w:rsidRDefault="00410521" w:rsidP="00200B26">
            <w:pPr>
              <w:rPr>
                <w:rFonts w:eastAsia="Times New Roman"/>
                <w:b/>
                <w:i/>
                <w:lang w:eastAsia="en-US"/>
              </w:rPr>
            </w:pPr>
            <w:r w:rsidRPr="001375DB">
              <w:rPr>
                <w:rFonts w:eastAsia="Times New Roman"/>
                <w:b/>
                <w:i/>
                <w:lang w:eastAsia="en-US"/>
              </w:rPr>
              <w:t>«Интеллект» (интеллектуально-познавательное)</w:t>
            </w:r>
          </w:p>
        </w:tc>
        <w:tc>
          <w:tcPr>
            <w:tcW w:w="6319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Психолого-педагогическое тестирование.  Психологический климат в классе</w:t>
            </w:r>
          </w:p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t>День Российской Науки</w:t>
            </w:r>
            <w:r w:rsidRPr="001375DB">
              <w:rPr>
                <w:rFonts w:eastAsia="Times New Roman"/>
                <w:lang w:eastAsia="en-US"/>
              </w:rPr>
              <w:t xml:space="preserve"> </w:t>
            </w:r>
          </w:p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Игра «Что, где, когда?»</w:t>
            </w:r>
          </w:p>
        </w:tc>
        <w:tc>
          <w:tcPr>
            <w:tcW w:w="4450" w:type="dxa"/>
          </w:tcPr>
          <w:p w:rsidR="00410521" w:rsidRPr="001375DB" w:rsidRDefault="00410521" w:rsidP="00232CC3">
            <w:pPr>
              <w:snapToGrid w:val="0"/>
            </w:pPr>
            <w:r w:rsidRPr="001375DB">
              <w:t>Определить круг реальных учебных возможностей ученика и зону его</w:t>
            </w:r>
          </w:p>
          <w:p w:rsidR="00410521" w:rsidRPr="001375DB" w:rsidRDefault="00410521" w:rsidP="00923356">
            <w:pPr>
              <w:rPr>
                <w:rFonts w:eastAsia="Times New Roman"/>
                <w:lang w:eastAsia="en-US"/>
              </w:rPr>
            </w:pPr>
            <w:r w:rsidRPr="001375DB">
              <w:t xml:space="preserve"> ближайшего развития </w:t>
            </w:r>
          </w:p>
        </w:tc>
        <w:tc>
          <w:tcPr>
            <w:tcW w:w="1139" w:type="dxa"/>
          </w:tcPr>
          <w:p w:rsidR="00410521" w:rsidRPr="001375DB" w:rsidRDefault="00410521" w:rsidP="00D10F1A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>I нед</w:t>
            </w:r>
          </w:p>
          <w:p w:rsidR="00410521" w:rsidRPr="001375DB" w:rsidRDefault="00410521" w:rsidP="00D10F1A">
            <w:pPr>
              <w:rPr>
                <w:rFonts w:eastAsia="Times New Roman"/>
                <w:lang w:val="en-US"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 xml:space="preserve">I нед </w:t>
            </w:r>
          </w:p>
        </w:tc>
      </w:tr>
      <w:tr w:rsidR="00410521" w:rsidRPr="001375DB" w:rsidTr="00D10F1A">
        <w:trPr>
          <w:trHeight w:val="340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b/>
                <w:i/>
                <w:lang w:eastAsia="en-US"/>
              </w:rPr>
            </w:pPr>
            <w:r w:rsidRPr="001375DB">
              <w:rPr>
                <w:rFonts w:eastAsia="Times New Roman"/>
                <w:b/>
                <w:i/>
                <w:lang w:eastAsia="en-US"/>
              </w:rPr>
              <w:t>«Труд» (трудовое воспитание и профориентация)</w:t>
            </w:r>
          </w:p>
        </w:tc>
        <w:tc>
          <w:tcPr>
            <w:tcW w:w="6319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Комнатные растения. Уход за ними</w:t>
            </w:r>
          </w:p>
        </w:tc>
        <w:tc>
          <w:tcPr>
            <w:tcW w:w="4450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Формирование уважительного отношения у труду.</w:t>
            </w:r>
          </w:p>
        </w:tc>
        <w:tc>
          <w:tcPr>
            <w:tcW w:w="1139" w:type="dxa"/>
          </w:tcPr>
          <w:p w:rsidR="00410521" w:rsidRPr="001375DB" w:rsidRDefault="00410521" w:rsidP="00D10F1A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в</w:t>
            </w:r>
            <w:r w:rsidRPr="001375DB">
              <w:rPr>
                <w:rFonts w:eastAsia="Times New Roman"/>
                <w:lang w:val="en-US" w:eastAsia="en-US"/>
              </w:rPr>
              <w:t xml:space="preserve"> теч мес</w:t>
            </w:r>
          </w:p>
        </w:tc>
      </w:tr>
      <w:tr w:rsidR="00410521" w:rsidRPr="001375DB" w:rsidTr="00D10F1A">
        <w:trPr>
          <w:trHeight w:val="340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b/>
                <w:i/>
                <w:lang w:val="en-US" w:eastAsia="en-US"/>
              </w:rPr>
            </w:pPr>
            <w:r w:rsidRPr="001375DB">
              <w:rPr>
                <w:rFonts w:eastAsia="Times New Roman"/>
                <w:b/>
                <w:i/>
                <w:lang w:eastAsia="en-US"/>
              </w:rPr>
              <w:t>«Здоровье» (с</w:t>
            </w:r>
            <w:r w:rsidRPr="001375DB">
              <w:rPr>
                <w:rFonts w:eastAsia="Times New Roman"/>
                <w:b/>
                <w:i/>
                <w:lang w:val="en-US" w:eastAsia="en-US"/>
              </w:rPr>
              <w:t>портивно-оздоровительное</w:t>
            </w:r>
            <w:r w:rsidRPr="001375DB">
              <w:rPr>
                <w:rFonts w:eastAsia="Times New Roman"/>
                <w:b/>
                <w:i/>
                <w:lang w:eastAsia="en-US"/>
              </w:rPr>
              <w:t>)</w:t>
            </w:r>
          </w:p>
        </w:tc>
        <w:tc>
          <w:tcPr>
            <w:tcW w:w="6319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>Спортивные эстафеты</w:t>
            </w:r>
            <w:r w:rsidRPr="001375DB">
              <w:rPr>
                <w:rFonts w:eastAsia="Times New Roman"/>
                <w:lang w:eastAsia="en-US"/>
              </w:rPr>
              <w:t xml:space="preserve"> «Весёлые старты»</w:t>
            </w:r>
          </w:p>
        </w:tc>
        <w:tc>
          <w:tcPr>
            <w:tcW w:w="4450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Развивать ловкость, выносливость. Формировать умение соблюдать правила игр</w:t>
            </w:r>
          </w:p>
        </w:tc>
        <w:tc>
          <w:tcPr>
            <w:tcW w:w="1139" w:type="dxa"/>
          </w:tcPr>
          <w:p w:rsidR="00410521" w:rsidRPr="001375DB" w:rsidRDefault="00410521" w:rsidP="00D10F1A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>II нед</w:t>
            </w:r>
          </w:p>
        </w:tc>
      </w:tr>
      <w:tr w:rsidR="00410521" w:rsidRPr="001375DB" w:rsidTr="00D10F1A">
        <w:trPr>
          <w:trHeight w:val="340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b/>
                <w:i/>
                <w:lang w:val="en-US" w:eastAsia="en-US"/>
              </w:rPr>
            </w:pPr>
            <w:r w:rsidRPr="001375DB">
              <w:rPr>
                <w:rFonts w:eastAsia="Times New Roman"/>
                <w:b/>
                <w:i/>
                <w:lang w:eastAsia="en-US"/>
              </w:rPr>
              <w:t>«Досуг» (х</w:t>
            </w:r>
            <w:r w:rsidRPr="001375DB">
              <w:rPr>
                <w:rFonts w:eastAsia="Times New Roman"/>
                <w:b/>
                <w:i/>
                <w:lang w:val="en-US" w:eastAsia="en-US"/>
              </w:rPr>
              <w:t>удожественно-эстетическое</w:t>
            </w:r>
            <w:r w:rsidRPr="001375DB">
              <w:rPr>
                <w:rFonts w:eastAsia="Times New Roman"/>
                <w:b/>
                <w:i/>
                <w:lang w:eastAsia="en-US"/>
              </w:rPr>
              <w:t>)</w:t>
            </w:r>
          </w:p>
        </w:tc>
        <w:tc>
          <w:tcPr>
            <w:tcW w:w="6319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Поздравительные открытки ко Дню Защитника Отечества</w:t>
            </w:r>
          </w:p>
        </w:tc>
        <w:tc>
          <w:tcPr>
            <w:tcW w:w="4450" w:type="dxa"/>
          </w:tcPr>
          <w:p w:rsidR="00410521" w:rsidRPr="001375DB" w:rsidRDefault="00410521" w:rsidP="000574E9">
            <w:pPr>
              <w:snapToGrid w:val="0"/>
            </w:pPr>
            <w:r w:rsidRPr="001375DB">
              <w:t>Знакомить с общечеловеческими</w:t>
            </w:r>
          </w:p>
          <w:p w:rsidR="00410521" w:rsidRPr="001375DB" w:rsidRDefault="00410521" w:rsidP="000574E9">
            <w:pPr>
              <w:snapToGrid w:val="0"/>
            </w:pPr>
            <w:r w:rsidRPr="001375DB">
              <w:t xml:space="preserve"> ценностями через исторические события</w:t>
            </w:r>
          </w:p>
        </w:tc>
        <w:tc>
          <w:tcPr>
            <w:tcW w:w="1139" w:type="dxa"/>
          </w:tcPr>
          <w:p w:rsidR="00410521" w:rsidRPr="001375DB" w:rsidRDefault="00410521" w:rsidP="00D10F1A">
            <w:pPr>
              <w:rPr>
                <w:rFonts w:eastAsia="Times New Roman"/>
                <w:lang w:val="en-US"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 xml:space="preserve">II нед </w:t>
            </w:r>
          </w:p>
        </w:tc>
      </w:tr>
      <w:tr w:rsidR="00410521" w:rsidRPr="001375DB" w:rsidTr="00D10F1A">
        <w:trPr>
          <w:trHeight w:val="340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b/>
                <w:i/>
                <w:lang w:val="en-US" w:eastAsia="en-US"/>
              </w:rPr>
            </w:pPr>
            <w:r w:rsidRPr="001375DB">
              <w:rPr>
                <w:rFonts w:eastAsia="Times New Roman"/>
                <w:b/>
                <w:i/>
                <w:lang w:val="en-US" w:eastAsia="en-US"/>
              </w:rPr>
              <w:t>Духовно-нравственная деятельность</w:t>
            </w:r>
          </w:p>
        </w:tc>
        <w:tc>
          <w:tcPr>
            <w:tcW w:w="6319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Классный час «В дружбе сила»</w:t>
            </w:r>
          </w:p>
        </w:tc>
        <w:tc>
          <w:tcPr>
            <w:tcW w:w="4450" w:type="dxa"/>
          </w:tcPr>
          <w:p w:rsidR="00410521" w:rsidRPr="001375DB" w:rsidRDefault="00410521" w:rsidP="0011227E">
            <w:pPr>
              <w:snapToGrid w:val="0"/>
            </w:pPr>
            <w:r w:rsidRPr="001375DB">
              <w:t>Использовать досуговую деятельность для развития эстетических понятий</w:t>
            </w:r>
          </w:p>
        </w:tc>
        <w:tc>
          <w:tcPr>
            <w:tcW w:w="1139" w:type="dxa"/>
          </w:tcPr>
          <w:p w:rsidR="00410521" w:rsidRPr="001375DB" w:rsidRDefault="00410521" w:rsidP="00D10F1A">
            <w:pPr>
              <w:rPr>
                <w:rFonts w:eastAsia="Times New Roman"/>
                <w:lang w:val="en-US"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 xml:space="preserve">I нед </w:t>
            </w:r>
          </w:p>
        </w:tc>
      </w:tr>
      <w:tr w:rsidR="00410521" w:rsidRPr="001375DB" w:rsidTr="00D10F1A">
        <w:trPr>
          <w:trHeight w:val="340"/>
        </w:trPr>
        <w:tc>
          <w:tcPr>
            <w:tcW w:w="2659" w:type="dxa"/>
            <w:tcBorders>
              <w:top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b/>
                <w:i/>
                <w:lang w:val="en-US" w:eastAsia="en-US"/>
              </w:rPr>
            </w:pPr>
            <w:r w:rsidRPr="001375DB">
              <w:rPr>
                <w:rFonts w:eastAsia="Times New Roman"/>
                <w:b/>
                <w:i/>
                <w:lang w:val="en-US" w:eastAsia="en-US"/>
              </w:rPr>
              <w:t>Гражданско-патриотическое воспитание</w:t>
            </w:r>
          </w:p>
        </w:tc>
        <w:tc>
          <w:tcPr>
            <w:tcW w:w="6319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 xml:space="preserve">Конкурс рисунков  «Защита Родины – дело каждого» </w:t>
            </w:r>
          </w:p>
        </w:tc>
        <w:tc>
          <w:tcPr>
            <w:tcW w:w="4450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Формирование уважительного отношения к защитникам Отечества.</w:t>
            </w:r>
          </w:p>
        </w:tc>
        <w:tc>
          <w:tcPr>
            <w:tcW w:w="1139" w:type="dxa"/>
          </w:tcPr>
          <w:p w:rsidR="00410521" w:rsidRPr="001375DB" w:rsidRDefault="00410521" w:rsidP="00D10F1A">
            <w:pPr>
              <w:rPr>
                <w:rFonts w:eastAsia="Times New Roman"/>
                <w:lang w:val="en-US"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 xml:space="preserve">IV нед </w:t>
            </w:r>
          </w:p>
        </w:tc>
      </w:tr>
      <w:tr w:rsidR="00410521" w:rsidRPr="001375DB" w:rsidTr="00D10F1A">
        <w:trPr>
          <w:trHeight w:val="340"/>
        </w:trPr>
        <w:tc>
          <w:tcPr>
            <w:tcW w:w="14567" w:type="dxa"/>
            <w:gridSpan w:val="4"/>
          </w:tcPr>
          <w:p w:rsidR="00410521" w:rsidRPr="001375DB" w:rsidRDefault="00410521" w:rsidP="00D10F1A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март</w:t>
            </w:r>
          </w:p>
        </w:tc>
      </w:tr>
      <w:tr w:rsidR="00410521" w:rsidRPr="001375DB" w:rsidTr="00D10F1A">
        <w:trPr>
          <w:trHeight w:val="1285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521" w:rsidRPr="001375DB" w:rsidRDefault="00410521" w:rsidP="00200B26">
            <w:pPr>
              <w:contextualSpacing/>
              <w:rPr>
                <w:rFonts w:eastAsia="Times New Roman"/>
                <w:lang w:val="en-US" w:eastAsia="en-US"/>
              </w:rPr>
            </w:pPr>
            <w:r w:rsidRPr="001375DB">
              <w:rPr>
                <w:rFonts w:eastAsia="Times New Roman"/>
                <w:b/>
                <w:i/>
                <w:lang w:eastAsia="en-US"/>
              </w:rPr>
              <w:t>«Интеллект» (и</w:t>
            </w:r>
            <w:r w:rsidRPr="001375DB">
              <w:rPr>
                <w:rFonts w:eastAsia="Times New Roman"/>
                <w:b/>
                <w:i/>
                <w:lang w:val="en-US" w:eastAsia="en-US"/>
              </w:rPr>
              <w:t>нтеллектуаль</w:t>
            </w:r>
            <w:r w:rsidRPr="001375DB">
              <w:rPr>
                <w:rFonts w:eastAsia="Times New Roman"/>
                <w:b/>
                <w:i/>
                <w:lang w:eastAsia="en-US"/>
              </w:rPr>
              <w:t>но-познавательное</w:t>
            </w:r>
          </w:p>
        </w:tc>
        <w:tc>
          <w:tcPr>
            <w:tcW w:w="6319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t>Неделя детской и юношеской книги</w:t>
            </w:r>
          </w:p>
          <w:p w:rsidR="00410521" w:rsidRPr="001375DB" w:rsidRDefault="00410521" w:rsidP="00200B26">
            <w:pPr>
              <w:rPr>
                <w:rFonts w:eastAsia="Times New Roman"/>
                <w:b/>
                <w:i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Проект «Тюльпан для мамы»</w:t>
            </w:r>
          </w:p>
        </w:tc>
        <w:tc>
          <w:tcPr>
            <w:tcW w:w="4450" w:type="dxa"/>
          </w:tcPr>
          <w:p w:rsidR="00410521" w:rsidRPr="001375DB" w:rsidRDefault="00410521" w:rsidP="0011227E">
            <w:pPr>
              <w:snapToGrid w:val="0"/>
            </w:pPr>
            <w:r w:rsidRPr="001375DB">
              <w:t>Определить проблемы в общении детей и организовать коррекционную работу</w:t>
            </w:r>
          </w:p>
        </w:tc>
        <w:tc>
          <w:tcPr>
            <w:tcW w:w="1139" w:type="dxa"/>
          </w:tcPr>
          <w:p w:rsidR="00410521" w:rsidRPr="001375DB" w:rsidRDefault="00410521" w:rsidP="00D10F1A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>II</w:t>
            </w:r>
            <w:r w:rsidRPr="001375DB">
              <w:rPr>
                <w:rFonts w:eastAsia="Times New Roman"/>
                <w:lang w:eastAsia="en-US"/>
              </w:rPr>
              <w:t xml:space="preserve"> нед </w:t>
            </w:r>
          </w:p>
          <w:p w:rsidR="00410521" w:rsidRPr="001375DB" w:rsidRDefault="00410521" w:rsidP="00D10F1A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в теч мес</w:t>
            </w:r>
          </w:p>
        </w:tc>
      </w:tr>
      <w:tr w:rsidR="00410521" w:rsidRPr="001375DB" w:rsidTr="00D10F1A">
        <w:trPr>
          <w:trHeight w:val="340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521" w:rsidRPr="001375DB" w:rsidRDefault="00410521" w:rsidP="00200B26">
            <w:pPr>
              <w:contextualSpacing/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b/>
                <w:i/>
                <w:lang w:eastAsia="en-US"/>
              </w:rPr>
              <w:t>«Труд» (трудовое воспитание и профориентация</w:t>
            </w:r>
          </w:p>
        </w:tc>
        <w:tc>
          <w:tcPr>
            <w:tcW w:w="6319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Выполнение поручений и обязанностей дежурного по классу</w:t>
            </w:r>
          </w:p>
          <w:p w:rsidR="00410521" w:rsidRPr="001375DB" w:rsidRDefault="00410521" w:rsidP="00200B26">
            <w:pPr>
              <w:rPr>
                <w:rFonts w:eastAsia="Times New Roman"/>
                <w:b/>
                <w:i/>
                <w:lang w:eastAsia="en-US"/>
              </w:rPr>
            </w:pPr>
          </w:p>
        </w:tc>
        <w:tc>
          <w:tcPr>
            <w:tcW w:w="4450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Формирование уважительного отношения у труду.</w:t>
            </w:r>
          </w:p>
        </w:tc>
        <w:tc>
          <w:tcPr>
            <w:tcW w:w="1139" w:type="dxa"/>
          </w:tcPr>
          <w:p w:rsidR="00410521" w:rsidRPr="001375DB" w:rsidRDefault="00410521" w:rsidP="00D10F1A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в</w:t>
            </w:r>
            <w:r w:rsidRPr="001375DB">
              <w:rPr>
                <w:rFonts w:eastAsia="Times New Roman"/>
                <w:lang w:val="en-US" w:eastAsia="en-US"/>
              </w:rPr>
              <w:t xml:space="preserve"> теч мес</w:t>
            </w:r>
          </w:p>
        </w:tc>
      </w:tr>
      <w:tr w:rsidR="00410521" w:rsidRPr="001375DB" w:rsidTr="00D10F1A">
        <w:trPr>
          <w:trHeight w:val="1285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521" w:rsidRPr="001375DB" w:rsidRDefault="00410521" w:rsidP="00200B26">
            <w:pPr>
              <w:contextualSpacing/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b/>
                <w:i/>
                <w:lang w:eastAsia="en-US"/>
              </w:rPr>
              <w:t>«Здоровье» (с</w:t>
            </w:r>
            <w:r w:rsidRPr="001375DB">
              <w:rPr>
                <w:rFonts w:eastAsia="Times New Roman"/>
                <w:b/>
                <w:i/>
                <w:lang w:val="en-US" w:eastAsia="en-US"/>
              </w:rPr>
              <w:t>портивно-оздоровительное</w:t>
            </w:r>
          </w:p>
        </w:tc>
        <w:tc>
          <w:tcPr>
            <w:tcW w:w="6319" w:type="dxa"/>
            <w:tcBorders>
              <w:bottom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Классный час «Дружи с водой»</w:t>
            </w:r>
          </w:p>
          <w:p w:rsidR="00410521" w:rsidRPr="001375DB" w:rsidRDefault="00410521" w:rsidP="00200B26">
            <w:pPr>
              <w:rPr>
                <w:rFonts w:eastAsia="Times New Roman"/>
                <w:b/>
                <w:i/>
                <w:lang w:val="en-US" w:eastAsia="en-US"/>
              </w:rPr>
            </w:pPr>
            <w:r w:rsidRPr="001375DB">
              <w:rPr>
                <w:rFonts w:eastAsia="Times New Roman"/>
                <w:lang w:eastAsia="en-US"/>
              </w:rPr>
              <w:t>Спортивные эстафеты «Весёлые старты»</w:t>
            </w:r>
          </w:p>
        </w:tc>
        <w:tc>
          <w:tcPr>
            <w:tcW w:w="4450" w:type="dxa"/>
            <w:tcBorders>
              <w:bottom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t>Формировать ценностные ориентиры здоровья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10521" w:rsidRPr="001375DB" w:rsidRDefault="00410521" w:rsidP="00D10F1A">
            <w:pPr>
              <w:rPr>
                <w:rFonts w:eastAsia="Times New Roman"/>
                <w:lang w:val="en-US"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 xml:space="preserve">III нед </w:t>
            </w:r>
          </w:p>
          <w:p w:rsidR="00410521" w:rsidRPr="001375DB" w:rsidRDefault="00410521" w:rsidP="00D10F1A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>I нед</w:t>
            </w:r>
          </w:p>
        </w:tc>
      </w:tr>
      <w:tr w:rsidR="00410521" w:rsidRPr="001375DB" w:rsidTr="00D10F1A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521" w:rsidRPr="001375DB" w:rsidRDefault="00410521" w:rsidP="00200B26">
            <w:pPr>
              <w:contextualSpacing/>
              <w:rPr>
                <w:rFonts w:eastAsia="Times New Roman"/>
                <w:lang w:val="en-US" w:eastAsia="en-US"/>
              </w:rPr>
            </w:pPr>
            <w:r w:rsidRPr="001375DB">
              <w:rPr>
                <w:rFonts w:eastAsia="Times New Roman"/>
                <w:b/>
                <w:i/>
                <w:lang w:eastAsia="en-US"/>
              </w:rPr>
              <w:t>«Досуг» (х</w:t>
            </w:r>
            <w:r w:rsidRPr="001375DB">
              <w:rPr>
                <w:rFonts w:eastAsia="Times New Roman"/>
                <w:b/>
                <w:i/>
                <w:lang w:val="en-US" w:eastAsia="en-US"/>
              </w:rPr>
              <w:t>удожественно-эстетическое</w:t>
            </w:r>
          </w:p>
        </w:tc>
        <w:tc>
          <w:tcPr>
            <w:tcW w:w="6319" w:type="dxa"/>
            <w:tcBorders>
              <w:top w:val="single" w:sz="4" w:space="0" w:color="auto"/>
              <w:bottom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Праздник «Прощание с азбукой»</w:t>
            </w:r>
          </w:p>
          <w:p w:rsidR="00410521" w:rsidRPr="001375DB" w:rsidRDefault="00410521" w:rsidP="00200B26">
            <w:pPr>
              <w:rPr>
                <w:rFonts w:eastAsia="Times New Roman"/>
                <w:b/>
                <w:i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Конкурс рисунков «Портрет любимой мамы»</w:t>
            </w:r>
          </w:p>
        </w:tc>
        <w:tc>
          <w:tcPr>
            <w:tcW w:w="4450" w:type="dxa"/>
            <w:tcBorders>
              <w:top w:val="single" w:sz="4" w:space="0" w:color="auto"/>
              <w:bottom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Развивать творческие способности детей.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410521" w:rsidRPr="001375DB" w:rsidRDefault="00410521" w:rsidP="00D10F1A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>I нед</w:t>
            </w:r>
          </w:p>
          <w:p w:rsidR="00410521" w:rsidRPr="001375DB" w:rsidRDefault="00410521" w:rsidP="00D10F1A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>I нед</w:t>
            </w:r>
          </w:p>
        </w:tc>
      </w:tr>
      <w:tr w:rsidR="00410521" w:rsidRPr="001375DB" w:rsidTr="00D10F1A">
        <w:trPr>
          <w:trHeight w:val="1285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b/>
                <w:i/>
                <w:lang w:val="en-US" w:eastAsia="en-US"/>
              </w:rPr>
            </w:pPr>
            <w:r w:rsidRPr="001375DB">
              <w:rPr>
                <w:rFonts w:eastAsia="Times New Roman"/>
                <w:b/>
                <w:i/>
                <w:lang w:val="en-US" w:eastAsia="en-US"/>
              </w:rPr>
              <w:t>Духовно-нравственная деятельность</w:t>
            </w:r>
          </w:p>
        </w:tc>
        <w:tc>
          <w:tcPr>
            <w:tcW w:w="6319" w:type="dxa"/>
            <w:tcBorders>
              <w:top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Праздник «Нашим мамам посвящается»</w:t>
            </w:r>
          </w:p>
          <w:p w:rsidR="00410521" w:rsidRPr="001375DB" w:rsidRDefault="00410521" w:rsidP="00200B26">
            <w:pPr>
              <w:rPr>
                <w:rFonts w:eastAsia="Times New Roman"/>
                <w:b/>
                <w:i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Классный час «Моя любимая мамочка»</w:t>
            </w:r>
          </w:p>
        </w:tc>
        <w:tc>
          <w:tcPr>
            <w:tcW w:w="4450" w:type="dxa"/>
          </w:tcPr>
          <w:p w:rsidR="00410521" w:rsidRPr="001375DB" w:rsidRDefault="00410521" w:rsidP="00BE0977">
            <w:pPr>
              <w:snapToGrid w:val="0"/>
            </w:pPr>
            <w:r w:rsidRPr="001375DB">
              <w:t xml:space="preserve">Способствовать организации </w:t>
            </w:r>
          </w:p>
          <w:p w:rsidR="00410521" w:rsidRPr="001375DB" w:rsidRDefault="00410521" w:rsidP="00BE0977">
            <w:pPr>
              <w:rPr>
                <w:rFonts w:eastAsia="Times New Roman"/>
                <w:lang w:eastAsia="en-US"/>
              </w:rPr>
            </w:pPr>
            <w:r w:rsidRPr="001375DB">
              <w:t>совместного проведения досуга детей и родителей</w:t>
            </w:r>
          </w:p>
        </w:tc>
        <w:tc>
          <w:tcPr>
            <w:tcW w:w="1139" w:type="dxa"/>
          </w:tcPr>
          <w:p w:rsidR="00410521" w:rsidRPr="001375DB" w:rsidRDefault="00410521" w:rsidP="00D10F1A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>I нед</w:t>
            </w:r>
          </w:p>
          <w:p w:rsidR="00410521" w:rsidRPr="001375DB" w:rsidRDefault="00410521" w:rsidP="00D10F1A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>I нед</w:t>
            </w:r>
          </w:p>
        </w:tc>
      </w:tr>
      <w:tr w:rsidR="00410521" w:rsidRPr="001375DB" w:rsidTr="00D10F1A">
        <w:trPr>
          <w:trHeight w:val="340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b/>
                <w:i/>
                <w:lang w:val="en-US" w:eastAsia="en-US"/>
              </w:rPr>
            </w:pPr>
            <w:r w:rsidRPr="001375DB">
              <w:rPr>
                <w:rFonts w:eastAsia="Times New Roman"/>
                <w:b/>
                <w:i/>
                <w:lang w:val="en-US" w:eastAsia="en-US"/>
              </w:rPr>
              <w:t>Гражданско-патриотическое воспитание</w:t>
            </w:r>
          </w:p>
        </w:tc>
        <w:tc>
          <w:tcPr>
            <w:tcW w:w="6319" w:type="dxa"/>
          </w:tcPr>
          <w:p w:rsidR="00410521" w:rsidRPr="001375DB" w:rsidRDefault="00410521" w:rsidP="00200B26">
            <w:pPr>
              <w:rPr>
                <w:rFonts w:eastAsia="Times New Roman"/>
                <w:b/>
                <w:i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Классный час «</w:t>
            </w:r>
            <w:r w:rsidRPr="001375DB">
              <w:t xml:space="preserve"> День воссоединения Крыма с Россией»</w:t>
            </w:r>
          </w:p>
        </w:tc>
        <w:tc>
          <w:tcPr>
            <w:tcW w:w="4450" w:type="dxa"/>
          </w:tcPr>
          <w:p w:rsidR="00410521" w:rsidRPr="001375DB" w:rsidRDefault="00410521" w:rsidP="00923356">
            <w:pPr>
              <w:snapToGrid w:val="0"/>
            </w:pPr>
            <w:r w:rsidRPr="001375DB">
              <w:t xml:space="preserve">Формировать ценностную </w:t>
            </w:r>
          </w:p>
          <w:p w:rsidR="00410521" w:rsidRPr="001375DB" w:rsidRDefault="00410521" w:rsidP="00923356">
            <w:pPr>
              <w:snapToGrid w:val="0"/>
            </w:pPr>
            <w:r w:rsidRPr="001375DB">
              <w:t>ориентацию; способность формировать</w:t>
            </w:r>
          </w:p>
          <w:p w:rsidR="00410521" w:rsidRPr="001375DB" w:rsidRDefault="00410521" w:rsidP="00923356">
            <w:pPr>
              <w:rPr>
                <w:rFonts w:eastAsia="Times New Roman"/>
                <w:lang w:eastAsia="en-US"/>
              </w:rPr>
            </w:pPr>
            <w:r w:rsidRPr="001375DB">
              <w:t>нравственные суждения</w:t>
            </w:r>
          </w:p>
        </w:tc>
        <w:tc>
          <w:tcPr>
            <w:tcW w:w="1139" w:type="dxa"/>
          </w:tcPr>
          <w:p w:rsidR="00410521" w:rsidRPr="001375DB" w:rsidRDefault="00410521" w:rsidP="00D10F1A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>I нед</w:t>
            </w:r>
          </w:p>
        </w:tc>
      </w:tr>
      <w:tr w:rsidR="00410521" w:rsidRPr="001375DB" w:rsidTr="00D10F1A">
        <w:trPr>
          <w:trHeight w:val="340"/>
        </w:trPr>
        <w:tc>
          <w:tcPr>
            <w:tcW w:w="14567" w:type="dxa"/>
            <w:gridSpan w:val="4"/>
            <w:tcBorders>
              <w:left w:val="single" w:sz="4" w:space="0" w:color="auto"/>
            </w:tcBorders>
          </w:tcPr>
          <w:p w:rsidR="00410521" w:rsidRPr="001375DB" w:rsidRDefault="00410521" w:rsidP="006C00AC">
            <w:pPr>
              <w:rPr>
                <w:rFonts w:eastAsia="Times New Roman"/>
                <w:lang w:val="en-US" w:eastAsia="en-US"/>
              </w:rPr>
            </w:pPr>
            <w:r w:rsidRPr="00B12FDA">
              <w:rPr>
                <w:rFonts w:eastAsia="Times New Roman"/>
                <w:b/>
                <w:lang w:eastAsia="en-US"/>
              </w:rPr>
              <w:t>2 четверть</w:t>
            </w:r>
            <w:r w:rsidRPr="001375DB">
              <w:rPr>
                <w:rFonts w:eastAsia="Times New Roman"/>
                <w:lang w:eastAsia="en-US"/>
              </w:rPr>
              <w:t xml:space="preserve"> </w:t>
            </w:r>
            <w:r w:rsidRPr="009050C4">
              <w:rPr>
                <w:rFonts w:eastAsia="Times New Roman"/>
                <w:b/>
                <w:lang w:eastAsia="en-US"/>
              </w:rPr>
              <w:t>апрель</w:t>
            </w:r>
          </w:p>
        </w:tc>
      </w:tr>
      <w:tr w:rsidR="00410521" w:rsidRPr="001375DB" w:rsidTr="00D10F1A">
        <w:trPr>
          <w:trHeight w:val="1600"/>
        </w:trPr>
        <w:tc>
          <w:tcPr>
            <w:tcW w:w="2659" w:type="dxa"/>
            <w:tcBorders>
              <w:left w:val="single" w:sz="4" w:space="0" w:color="auto"/>
              <w:bottom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b/>
                <w:i/>
                <w:lang w:eastAsia="en-US"/>
              </w:rPr>
            </w:pPr>
            <w:r w:rsidRPr="001375DB">
              <w:rPr>
                <w:rFonts w:eastAsia="Times New Roman"/>
                <w:b/>
                <w:i/>
                <w:lang w:eastAsia="en-US"/>
              </w:rPr>
              <w:t>«Труд» (трудовое воспитание и профориентация)</w:t>
            </w:r>
          </w:p>
        </w:tc>
        <w:tc>
          <w:tcPr>
            <w:tcW w:w="6319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Всероссийская акция  «День земли»</w:t>
            </w:r>
          </w:p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Выполнение поручений и обязанностей дежурного по классу</w:t>
            </w:r>
          </w:p>
        </w:tc>
        <w:tc>
          <w:tcPr>
            <w:tcW w:w="4450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Формирование уважительного отношения у труду</w:t>
            </w:r>
          </w:p>
        </w:tc>
        <w:tc>
          <w:tcPr>
            <w:tcW w:w="1139" w:type="dxa"/>
          </w:tcPr>
          <w:p w:rsidR="00410521" w:rsidRPr="001375DB" w:rsidRDefault="00410521" w:rsidP="00D10F1A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>II</w:t>
            </w:r>
            <w:r w:rsidRPr="001375DB">
              <w:rPr>
                <w:rFonts w:eastAsia="Times New Roman"/>
                <w:lang w:eastAsia="en-US"/>
              </w:rPr>
              <w:t xml:space="preserve"> нед</w:t>
            </w:r>
          </w:p>
          <w:p w:rsidR="00410521" w:rsidRPr="001375DB" w:rsidRDefault="00410521" w:rsidP="00D10F1A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 xml:space="preserve"> в теч мес</w:t>
            </w:r>
          </w:p>
        </w:tc>
      </w:tr>
      <w:tr w:rsidR="00410521" w:rsidRPr="001375DB" w:rsidTr="00D10F1A">
        <w:trPr>
          <w:trHeight w:val="955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b/>
                <w:i/>
                <w:lang w:val="en-US" w:eastAsia="en-US"/>
              </w:rPr>
            </w:pPr>
            <w:r w:rsidRPr="001375DB">
              <w:rPr>
                <w:rFonts w:eastAsia="Times New Roman"/>
                <w:b/>
                <w:i/>
                <w:lang w:eastAsia="en-US"/>
              </w:rPr>
              <w:t>«Здоровье» (с</w:t>
            </w:r>
            <w:r w:rsidRPr="001375DB">
              <w:rPr>
                <w:rFonts w:eastAsia="Times New Roman"/>
                <w:b/>
                <w:i/>
                <w:lang w:val="en-US" w:eastAsia="en-US"/>
              </w:rPr>
              <w:t>портивно-оздоровительное</w:t>
            </w:r>
            <w:r w:rsidRPr="001375DB">
              <w:rPr>
                <w:rFonts w:eastAsia="Times New Roman"/>
                <w:b/>
                <w:i/>
                <w:lang w:eastAsia="en-US"/>
              </w:rPr>
              <w:t>)</w:t>
            </w:r>
          </w:p>
        </w:tc>
        <w:tc>
          <w:tcPr>
            <w:tcW w:w="6319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Праздник «Масленица»</w:t>
            </w:r>
          </w:p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Разучивание подвижных игр.</w:t>
            </w:r>
          </w:p>
        </w:tc>
        <w:tc>
          <w:tcPr>
            <w:tcW w:w="4450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Формировать интерес к изучению истории страны.</w:t>
            </w:r>
          </w:p>
        </w:tc>
        <w:tc>
          <w:tcPr>
            <w:tcW w:w="1139" w:type="dxa"/>
          </w:tcPr>
          <w:p w:rsidR="00410521" w:rsidRPr="001375DB" w:rsidRDefault="00410521" w:rsidP="00D10F1A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>IV нед</w:t>
            </w:r>
          </w:p>
          <w:p w:rsidR="00410521" w:rsidRPr="001375DB" w:rsidRDefault="00410521" w:rsidP="00D10F1A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>I нед</w:t>
            </w:r>
          </w:p>
        </w:tc>
      </w:tr>
      <w:tr w:rsidR="00410521" w:rsidRPr="001375DB" w:rsidTr="00D10F1A">
        <w:trPr>
          <w:trHeight w:val="340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b/>
                <w:i/>
                <w:lang w:val="en-US" w:eastAsia="en-US"/>
              </w:rPr>
            </w:pPr>
            <w:r w:rsidRPr="001375DB">
              <w:rPr>
                <w:rFonts w:eastAsia="Times New Roman"/>
                <w:b/>
                <w:i/>
                <w:lang w:eastAsia="en-US"/>
              </w:rPr>
              <w:t>«Досуг» (х</w:t>
            </w:r>
            <w:r w:rsidRPr="001375DB">
              <w:rPr>
                <w:rFonts w:eastAsia="Times New Roman"/>
                <w:b/>
                <w:i/>
                <w:lang w:val="en-US" w:eastAsia="en-US"/>
              </w:rPr>
              <w:t>удожественно-эстетическое</w:t>
            </w:r>
            <w:r w:rsidRPr="001375DB">
              <w:rPr>
                <w:rFonts w:eastAsia="Times New Roman"/>
                <w:b/>
                <w:i/>
                <w:lang w:eastAsia="en-US"/>
              </w:rPr>
              <w:t>)</w:t>
            </w:r>
          </w:p>
        </w:tc>
        <w:tc>
          <w:tcPr>
            <w:tcW w:w="6319" w:type="dxa"/>
            <w:tcBorders>
              <w:top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Выставка рисунков «Космос глазами детей»</w:t>
            </w:r>
          </w:p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</w:p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</w:p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</w:p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</w:p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4450" w:type="dxa"/>
          </w:tcPr>
          <w:p w:rsidR="00410521" w:rsidRPr="001375DB" w:rsidRDefault="00410521" w:rsidP="0011227E">
            <w:pPr>
              <w:snapToGrid w:val="0"/>
            </w:pPr>
            <w:r w:rsidRPr="001375DB">
              <w:t>Использовать досуговую деятельность для развития эстетических понятий</w:t>
            </w:r>
          </w:p>
        </w:tc>
        <w:tc>
          <w:tcPr>
            <w:tcW w:w="1139" w:type="dxa"/>
          </w:tcPr>
          <w:p w:rsidR="00410521" w:rsidRPr="001375DB" w:rsidRDefault="00410521" w:rsidP="00D10F1A">
            <w:pPr>
              <w:rPr>
                <w:rFonts w:eastAsia="Times New Roman"/>
                <w:lang w:val="en-US"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 xml:space="preserve">II нед </w:t>
            </w:r>
          </w:p>
        </w:tc>
      </w:tr>
      <w:tr w:rsidR="00410521" w:rsidRPr="001375DB" w:rsidTr="00D10F1A">
        <w:trPr>
          <w:trHeight w:val="340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b/>
                <w:i/>
                <w:lang w:val="en-US" w:eastAsia="en-US"/>
              </w:rPr>
            </w:pPr>
            <w:r w:rsidRPr="001375DB">
              <w:rPr>
                <w:rFonts w:eastAsia="Times New Roman"/>
                <w:b/>
                <w:i/>
                <w:lang w:val="en-US" w:eastAsia="en-US"/>
              </w:rPr>
              <w:t>Духовно-нравственная деятельность</w:t>
            </w:r>
          </w:p>
        </w:tc>
        <w:tc>
          <w:tcPr>
            <w:tcW w:w="6319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Классный час «День Космонавтики»</w:t>
            </w:r>
          </w:p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4450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t>Развивать коммуникативные умения; формировать культуру общения</w:t>
            </w:r>
          </w:p>
        </w:tc>
        <w:tc>
          <w:tcPr>
            <w:tcW w:w="1139" w:type="dxa"/>
          </w:tcPr>
          <w:p w:rsidR="00410521" w:rsidRPr="001375DB" w:rsidRDefault="00410521" w:rsidP="00D10F1A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>IV нед</w:t>
            </w:r>
          </w:p>
        </w:tc>
      </w:tr>
      <w:tr w:rsidR="00410521" w:rsidRPr="001375DB" w:rsidTr="00D10F1A">
        <w:trPr>
          <w:trHeight w:val="1285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b/>
                <w:i/>
                <w:lang w:val="en-US" w:eastAsia="en-US"/>
              </w:rPr>
            </w:pPr>
            <w:r w:rsidRPr="001375DB">
              <w:rPr>
                <w:rFonts w:eastAsia="Times New Roman"/>
                <w:b/>
                <w:i/>
                <w:lang w:val="en-US" w:eastAsia="en-US"/>
              </w:rPr>
              <w:t>Гражданско-патриотическое воспитание</w:t>
            </w:r>
          </w:p>
        </w:tc>
        <w:tc>
          <w:tcPr>
            <w:tcW w:w="6319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Игра «Путешествие в Космос»</w:t>
            </w:r>
          </w:p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t>День пожарной охраны. Конкурс рисунков</w:t>
            </w:r>
          </w:p>
        </w:tc>
        <w:tc>
          <w:tcPr>
            <w:tcW w:w="4450" w:type="dxa"/>
          </w:tcPr>
          <w:p w:rsidR="00410521" w:rsidRPr="001375DB" w:rsidRDefault="00410521" w:rsidP="00923356">
            <w:pPr>
              <w:snapToGrid w:val="0"/>
            </w:pPr>
            <w:r w:rsidRPr="001375DB">
              <w:t xml:space="preserve">Формировать ценностную </w:t>
            </w:r>
          </w:p>
          <w:p w:rsidR="00410521" w:rsidRPr="001375DB" w:rsidRDefault="00410521" w:rsidP="00923356">
            <w:pPr>
              <w:snapToGrid w:val="0"/>
            </w:pPr>
            <w:r w:rsidRPr="001375DB">
              <w:t>ориентацию; способность формировать</w:t>
            </w:r>
          </w:p>
          <w:p w:rsidR="00410521" w:rsidRPr="001375DB" w:rsidRDefault="00410521" w:rsidP="00923356">
            <w:pPr>
              <w:rPr>
                <w:rFonts w:eastAsia="Times New Roman"/>
                <w:lang w:eastAsia="en-US"/>
              </w:rPr>
            </w:pPr>
            <w:r w:rsidRPr="001375DB">
              <w:t>нравственные суждения</w:t>
            </w:r>
          </w:p>
        </w:tc>
        <w:tc>
          <w:tcPr>
            <w:tcW w:w="1139" w:type="dxa"/>
          </w:tcPr>
          <w:p w:rsidR="00410521" w:rsidRPr="001375DB" w:rsidRDefault="00410521" w:rsidP="00D10F1A">
            <w:pPr>
              <w:rPr>
                <w:rFonts w:eastAsia="Times New Roman"/>
                <w:lang w:val="en-US"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 xml:space="preserve">II нед </w:t>
            </w:r>
          </w:p>
          <w:p w:rsidR="00410521" w:rsidRPr="001375DB" w:rsidRDefault="00410521" w:rsidP="00D10F1A">
            <w:pPr>
              <w:rPr>
                <w:rFonts w:eastAsia="Times New Roman"/>
                <w:lang w:val="en-US"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>II</w:t>
            </w:r>
            <w:r w:rsidRPr="001375DB">
              <w:rPr>
                <w:rFonts w:eastAsia="Times New Roman"/>
                <w:lang w:eastAsia="en-US"/>
              </w:rPr>
              <w:t xml:space="preserve"> нед </w:t>
            </w:r>
          </w:p>
        </w:tc>
      </w:tr>
      <w:tr w:rsidR="00410521" w:rsidRPr="001375DB" w:rsidTr="00D10F1A">
        <w:trPr>
          <w:trHeight w:val="340"/>
        </w:trPr>
        <w:tc>
          <w:tcPr>
            <w:tcW w:w="14567" w:type="dxa"/>
            <w:gridSpan w:val="4"/>
            <w:tcBorders>
              <w:left w:val="single" w:sz="4" w:space="0" w:color="auto"/>
            </w:tcBorders>
          </w:tcPr>
          <w:p w:rsidR="00410521" w:rsidRPr="009050C4" w:rsidRDefault="00410521" w:rsidP="00D10F1A">
            <w:pPr>
              <w:rPr>
                <w:b/>
              </w:rPr>
            </w:pPr>
            <w:r w:rsidRPr="009050C4">
              <w:rPr>
                <w:rFonts w:eastAsia="Times New Roman"/>
                <w:b/>
                <w:lang w:eastAsia="en-US"/>
              </w:rPr>
              <w:t>май</w:t>
            </w:r>
          </w:p>
        </w:tc>
      </w:tr>
      <w:tr w:rsidR="00410521" w:rsidRPr="001375DB" w:rsidTr="00D10F1A">
        <w:trPr>
          <w:trHeight w:val="340"/>
        </w:trPr>
        <w:tc>
          <w:tcPr>
            <w:tcW w:w="2659" w:type="dxa"/>
            <w:tcBorders>
              <w:bottom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b/>
                <w:i/>
                <w:lang w:eastAsia="en-US"/>
              </w:rPr>
            </w:pPr>
            <w:r w:rsidRPr="001375DB">
              <w:rPr>
                <w:rFonts w:eastAsia="Times New Roman"/>
                <w:b/>
                <w:i/>
                <w:lang w:eastAsia="en-US"/>
              </w:rPr>
              <w:t>«Интеллект» (интеллектуально-познавательное)</w:t>
            </w:r>
          </w:p>
        </w:tc>
        <w:tc>
          <w:tcPr>
            <w:tcW w:w="6319" w:type="dxa"/>
          </w:tcPr>
          <w:p w:rsidR="00410521" w:rsidRPr="001375DB" w:rsidRDefault="00410521" w:rsidP="00200B26">
            <w:r w:rsidRPr="001375DB">
              <w:t>День Славянской письменности и культуры</w:t>
            </w:r>
          </w:p>
          <w:p w:rsidR="00410521" w:rsidRPr="001375DB" w:rsidRDefault="00410521" w:rsidP="00232CC3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 xml:space="preserve"> Викторина «Мир вокруг нас»</w:t>
            </w:r>
          </w:p>
          <w:p w:rsidR="00410521" w:rsidRPr="001375DB" w:rsidRDefault="00410521" w:rsidP="00232CC3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Праздник «До свидания, 1й класс!»</w:t>
            </w:r>
          </w:p>
        </w:tc>
        <w:tc>
          <w:tcPr>
            <w:tcW w:w="4450" w:type="dxa"/>
          </w:tcPr>
          <w:p w:rsidR="00410521" w:rsidRPr="001375DB" w:rsidRDefault="00410521" w:rsidP="00657FAE">
            <w:pPr>
              <w:snapToGrid w:val="0"/>
            </w:pPr>
            <w:r w:rsidRPr="001375DB">
              <w:t xml:space="preserve"> Определить круг реальных учебных возможностей ученика и зону его</w:t>
            </w:r>
          </w:p>
          <w:p w:rsidR="00410521" w:rsidRPr="001375DB" w:rsidRDefault="00410521" w:rsidP="00657FAE">
            <w:pPr>
              <w:rPr>
                <w:rFonts w:eastAsia="Times New Roman"/>
                <w:lang w:eastAsia="en-US"/>
              </w:rPr>
            </w:pPr>
            <w:r w:rsidRPr="001375DB">
              <w:t xml:space="preserve"> ближайшего развития</w:t>
            </w:r>
          </w:p>
        </w:tc>
        <w:tc>
          <w:tcPr>
            <w:tcW w:w="1139" w:type="dxa"/>
          </w:tcPr>
          <w:p w:rsidR="00410521" w:rsidRPr="001375DB" w:rsidRDefault="00410521" w:rsidP="00D10F1A">
            <w:pPr>
              <w:rPr>
                <w:rFonts w:eastAsia="Times New Roman"/>
                <w:lang w:val="en-US"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 xml:space="preserve">IV нед </w:t>
            </w:r>
          </w:p>
        </w:tc>
      </w:tr>
      <w:tr w:rsidR="00410521" w:rsidRPr="001375DB" w:rsidTr="00D10F1A">
        <w:trPr>
          <w:trHeight w:val="340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b/>
                <w:i/>
                <w:lang w:eastAsia="en-US"/>
              </w:rPr>
            </w:pPr>
            <w:r w:rsidRPr="001375DB">
              <w:rPr>
                <w:rFonts w:eastAsia="Times New Roman"/>
                <w:b/>
                <w:i/>
                <w:lang w:eastAsia="en-US"/>
              </w:rPr>
              <w:t>«Труд» (трудовое воспитание и профориентация)</w:t>
            </w:r>
          </w:p>
        </w:tc>
        <w:tc>
          <w:tcPr>
            <w:tcW w:w="6319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Выполнение поручений и обязанностей дежурного по классу</w:t>
            </w:r>
          </w:p>
        </w:tc>
        <w:tc>
          <w:tcPr>
            <w:tcW w:w="4450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Формирование уважительного отношения к труду, добросовестного отношения к поручениям.</w:t>
            </w:r>
          </w:p>
        </w:tc>
        <w:tc>
          <w:tcPr>
            <w:tcW w:w="1139" w:type="dxa"/>
          </w:tcPr>
          <w:p w:rsidR="00410521" w:rsidRPr="001375DB" w:rsidRDefault="00410521" w:rsidP="00D10F1A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в</w:t>
            </w:r>
            <w:r w:rsidRPr="001375DB">
              <w:rPr>
                <w:rFonts w:eastAsia="Times New Roman"/>
                <w:lang w:val="en-US" w:eastAsia="en-US"/>
              </w:rPr>
              <w:t xml:space="preserve"> теч мес</w:t>
            </w:r>
          </w:p>
        </w:tc>
      </w:tr>
      <w:tr w:rsidR="00410521" w:rsidRPr="001375DB" w:rsidTr="00D10F1A">
        <w:trPr>
          <w:trHeight w:val="955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b/>
                <w:i/>
                <w:lang w:val="en-US" w:eastAsia="en-US"/>
              </w:rPr>
            </w:pPr>
            <w:r w:rsidRPr="001375DB">
              <w:rPr>
                <w:rFonts w:eastAsia="Times New Roman"/>
                <w:b/>
                <w:i/>
                <w:lang w:eastAsia="en-US"/>
              </w:rPr>
              <w:t>«Здоровье» (с</w:t>
            </w:r>
            <w:r w:rsidRPr="001375DB">
              <w:rPr>
                <w:rFonts w:eastAsia="Times New Roman"/>
                <w:b/>
                <w:i/>
                <w:lang w:val="en-US" w:eastAsia="en-US"/>
              </w:rPr>
              <w:t>портивно-оздоровительное</w:t>
            </w:r>
            <w:r w:rsidRPr="001375DB">
              <w:rPr>
                <w:rFonts w:eastAsia="Times New Roman"/>
                <w:b/>
                <w:i/>
                <w:lang w:eastAsia="en-US"/>
              </w:rPr>
              <w:t>)</w:t>
            </w:r>
          </w:p>
        </w:tc>
        <w:tc>
          <w:tcPr>
            <w:tcW w:w="6319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Разучивание подвижных игр</w:t>
            </w:r>
          </w:p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День здоровья. «Мама, папа, я – спортивная семья!</w:t>
            </w:r>
          </w:p>
        </w:tc>
        <w:tc>
          <w:tcPr>
            <w:tcW w:w="4450" w:type="dxa"/>
          </w:tcPr>
          <w:p w:rsidR="00410521" w:rsidRPr="001375DB" w:rsidRDefault="00410521" w:rsidP="00910BB6">
            <w:pPr>
              <w:snapToGrid w:val="0"/>
            </w:pPr>
            <w:r w:rsidRPr="001375DB">
              <w:t>Формировать у обучающихся культуру сохранения здоровья.</w:t>
            </w:r>
          </w:p>
        </w:tc>
        <w:tc>
          <w:tcPr>
            <w:tcW w:w="1139" w:type="dxa"/>
          </w:tcPr>
          <w:p w:rsidR="00410521" w:rsidRPr="001375DB" w:rsidRDefault="00410521" w:rsidP="00D10F1A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в теч мес</w:t>
            </w:r>
          </w:p>
          <w:p w:rsidR="00410521" w:rsidRPr="001375DB" w:rsidRDefault="00410521" w:rsidP="00D10F1A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>III</w:t>
            </w:r>
            <w:r w:rsidRPr="001375DB">
              <w:rPr>
                <w:rFonts w:eastAsia="Times New Roman"/>
                <w:lang w:eastAsia="en-US"/>
              </w:rPr>
              <w:t xml:space="preserve"> нед</w:t>
            </w:r>
          </w:p>
        </w:tc>
      </w:tr>
      <w:tr w:rsidR="00410521" w:rsidRPr="001375DB" w:rsidTr="00D10F1A">
        <w:trPr>
          <w:trHeight w:val="1285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b/>
                <w:i/>
                <w:lang w:val="en-US" w:eastAsia="en-US"/>
              </w:rPr>
            </w:pPr>
            <w:r w:rsidRPr="001375DB">
              <w:rPr>
                <w:rFonts w:eastAsia="Times New Roman"/>
                <w:b/>
                <w:i/>
                <w:lang w:eastAsia="en-US"/>
              </w:rPr>
              <w:t>«Досуг» (х</w:t>
            </w:r>
            <w:r w:rsidRPr="001375DB">
              <w:rPr>
                <w:rFonts w:eastAsia="Times New Roman"/>
                <w:b/>
                <w:i/>
                <w:lang w:val="en-US" w:eastAsia="en-US"/>
              </w:rPr>
              <w:t>удожественно-эстетическое</w:t>
            </w:r>
            <w:r w:rsidRPr="001375DB">
              <w:rPr>
                <w:rFonts w:eastAsia="Times New Roman"/>
                <w:b/>
                <w:i/>
                <w:lang w:eastAsia="en-US"/>
              </w:rPr>
              <w:t>)</w:t>
            </w:r>
          </w:p>
        </w:tc>
        <w:tc>
          <w:tcPr>
            <w:tcW w:w="6319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Конкурс рисунков « День Победы»</w:t>
            </w:r>
          </w:p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>Конкурс чтецов «Великая Победа»</w:t>
            </w:r>
          </w:p>
        </w:tc>
        <w:tc>
          <w:tcPr>
            <w:tcW w:w="4450" w:type="dxa"/>
          </w:tcPr>
          <w:p w:rsidR="00410521" w:rsidRPr="001375DB" w:rsidRDefault="00410521" w:rsidP="00232CC3">
            <w:pPr>
              <w:snapToGrid w:val="0"/>
            </w:pPr>
            <w:r w:rsidRPr="001375DB">
              <w:t>Знакомить с общечеловеческими</w:t>
            </w:r>
          </w:p>
          <w:p w:rsidR="00410521" w:rsidRPr="001375DB" w:rsidRDefault="00410521" w:rsidP="0011227E">
            <w:pPr>
              <w:snapToGrid w:val="0"/>
            </w:pPr>
            <w:r w:rsidRPr="001375DB">
              <w:t xml:space="preserve"> ценностями через исторические события</w:t>
            </w:r>
          </w:p>
        </w:tc>
        <w:tc>
          <w:tcPr>
            <w:tcW w:w="1139" w:type="dxa"/>
          </w:tcPr>
          <w:p w:rsidR="00410521" w:rsidRPr="001375DB" w:rsidRDefault="00410521" w:rsidP="00D10F1A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>I нед</w:t>
            </w:r>
          </w:p>
          <w:p w:rsidR="00410521" w:rsidRPr="001375DB" w:rsidRDefault="00410521" w:rsidP="00D10F1A">
            <w:pPr>
              <w:rPr>
                <w:rFonts w:eastAsia="Times New Roman"/>
                <w:lang w:val="en-US"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 xml:space="preserve">I нед </w:t>
            </w:r>
          </w:p>
        </w:tc>
      </w:tr>
      <w:tr w:rsidR="00410521" w:rsidRPr="001375DB" w:rsidTr="00D10F1A">
        <w:trPr>
          <w:trHeight w:val="340"/>
        </w:trPr>
        <w:tc>
          <w:tcPr>
            <w:tcW w:w="2659" w:type="dxa"/>
            <w:tcBorders>
              <w:top w:val="single" w:sz="4" w:space="0" w:color="auto"/>
            </w:tcBorders>
          </w:tcPr>
          <w:p w:rsidR="00410521" w:rsidRPr="001375DB" w:rsidRDefault="00410521" w:rsidP="00200B26">
            <w:pPr>
              <w:rPr>
                <w:rFonts w:eastAsia="Times New Roman"/>
                <w:b/>
                <w:i/>
                <w:lang w:eastAsia="en-US"/>
              </w:rPr>
            </w:pPr>
            <w:r w:rsidRPr="001375DB">
              <w:rPr>
                <w:rFonts w:eastAsia="Times New Roman"/>
                <w:b/>
                <w:i/>
                <w:lang w:val="en-US" w:eastAsia="en-US"/>
              </w:rPr>
              <w:t>Гражданско-патриотическое воспитание</w:t>
            </w:r>
          </w:p>
        </w:tc>
        <w:tc>
          <w:tcPr>
            <w:tcW w:w="6319" w:type="dxa"/>
          </w:tcPr>
          <w:p w:rsidR="00410521" w:rsidRPr="001375DB" w:rsidRDefault="00410521" w:rsidP="00200B26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eastAsia="en-US"/>
              </w:rPr>
              <w:t xml:space="preserve">Классный час </w:t>
            </w:r>
            <w:r w:rsidRPr="001375DB">
              <w:rPr>
                <w:rFonts w:eastAsia="Times New Roman"/>
                <w:bCs/>
                <w:lang w:eastAsia="en-US"/>
              </w:rPr>
              <w:t>«Этот праздник со слезами на глазах»</w:t>
            </w:r>
          </w:p>
        </w:tc>
        <w:tc>
          <w:tcPr>
            <w:tcW w:w="4450" w:type="dxa"/>
          </w:tcPr>
          <w:p w:rsidR="00410521" w:rsidRPr="001375DB" w:rsidRDefault="00410521" w:rsidP="00923356">
            <w:pPr>
              <w:snapToGrid w:val="0"/>
            </w:pPr>
            <w:r w:rsidRPr="001375DB">
              <w:t xml:space="preserve">Формировать ценностную </w:t>
            </w:r>
          </w:p>
          <w:p w:rsidR="00410521" w:rsidRPr="001375DB" w:rsidRDefault="00410521" w:rsidP="0011227E">
            <w:pPr>
              <w:snapToGrid w:val="0"/>
            </w:pPr>
            <w:r w:rsidRPr="001375DB">
              <w:t>ориентацию; способность формировать нравственные суждения</w:t>
            </w:r>
          </w:p>
        </w:tc>
        <w:tc>
          <w:tcPr>
            <w:tcW w:w="1139" w:type="dxa"/>
          </w:tcPr>
          <w:p w:rsidR="00410521" w:rsidRPr="001375DB" w:rsidRDefault="00410521" w:rsidP="00D10F1A">
            <w:pPr>
              <w:rPr>
                <w:rFonts w:eastAsia="Times New Roman"/>
                <w:lang w:eastAsia="en-US"/>
              </w:rPr>
            </w:pPr>
            <w:r w:rsidRPr="001375DB">
              <w:rPr>
                <w:rFonts w:eastAsia="Times New Roman"/>
                <w:lang w:val="en-US" w:eastAsia="en-US"/>
              </w:rPr>
              <w:t>II нед</w:t>
            </w:r>
          </w:p>
        </w:tc>
      </w:tr>
    </w:tbl>
    <w:p w:rsidR="00410521" w:rsidRDefault="00410521" w:rsidP="00B848F7">
      <w:pPr>
        <w:shd w:val="clear" w:color="auto" w:fill="FFFFFF"/>
        <w:rPr>
          <w:b/>
          <w:color w:val="000000"/>
          <w:spacing w:val="1"/>
        </w:rPr>
      </w:pPr>
    </w:p>
    <w:p w:rsidR="00410521" w:rsidRDefault="00410521" w:rsidP="00B848F7">
      <w:pPr>
        <w:shd w:val="clear" w:color="auto" w:fill="FFFFFF"/>
        <w:rPr>
          <w:b/>
          <w:color w:val="000000"/>
          <w:spacing w:val="1"/>
        </w:rPr>
      </w:pPr>
    </w:p>
    <w:p w:rsidR="00410521" w:rsidRDefault="00410521" w:rsidP="00B848F7">
      <w:pPr>
        <w:shd w:val="clear" w:color="auto" w:fill="FFFFFF"/>
        <w:rPr>
          <w:b/>
          <w:color w:val="000000"/>
          <w:spacing w:val="1"/>
        </w:rPr>
      </w:pPr>
    </w:p>
    <w:p w:rsidR="00410521" w:rsidRDefault="00410521" w:rsidP="00B848F7">
      <w:pPr>
        <w:shd w:val="clear" w:color="auto" w:fill="FFFFFF"/>
        <w:rPr>
          <w:b/>
          <w:color w:val="000000"/>
          <w:spacing w:val="1"/>
        </w:rPr>
      </w:pPr>
    </w:p>
    <w:p w:rsidR="00410521" w:rsidRDefault="00410521" w:rsidP="00B848F7">
      <w:pPr>
        <w:shd w:val="clear" w:color="auto" w:fill="FFFFFF"/>
        <w:rPr>
          <w:b/>
          <w:color w:val="000000"/>
          <w:spacing w:val="1"/>
        </w:rPr>
      </w:pPr>
    </w:p>
    <w:p w:rsidR="00410521" w:rsidRDefault="00410521" w:rsidP="00B848F7">
      <w:pPr>
        <w:shd w:val="clear" w:color="auto" w:fill="FFFFFF"/>
        <w:rPr>
          <w:b/>
          <w:color w:val="000000"/>
          <w:spacing w:val="1"/>
        </w:rPr>
      </w:pPr>
    </w:p>
    <w:p w:rsidR="00410521" w:rsidRDefault="00410521" w:rsidP="00B848F7">
      <w:pPr>
        <w:shd w:val="clear" w:color="auto" w:fill="FFFFFF"/>
        <w:rPr>
          <w:b/>
          <w:color w:val="000000"/>
          <w:spacing w:val="1"/>
        </w:rPr>
      </w:pPr>
    </w:p>
    <w:p w:rsidR="00410521" w:rsidRDefault="00410521" w:rsidP="00B848F7">
      <w:pPr>
        <w:shd w:val="clear" w:color="auto" w:fill="FFFFFF"/>
        <w:rPr>
          <w:b/>
          <w:color w:val="000000"/>
          <w:spacing w:val="1"/>
        </w:rPr>
      </w:pPr>
    </w:p>
    <w:p w:rsidR="00410521" w:rsidRDefault="00410521" w:rsidP="00B848F7">
      <w:pPr>
        <w:shd w:val="clear" w:color="auto" w:fill="FFFFFF"/>
        <w:rPr>
          <w:b/>
          <w:color w:val="000000"/>
          <w:spacing w:val="1"/>
        </w:rPr>
      </w:pPr>
    </w:p>
    <w:p w:rsidR="00410521" w:rsidRDefault="00410521" w:rsidP="00B848F7">
      <w:pPr>
        <w:shd w:val="clear" w:color="auto" w:fill="FFFFFF"/>
        <w:rPr>
          <w:b/>
          <w:color w:val="000000"/>
          <w:spacing w:val="1"/>
        </w:rPr>
      </w:pPr>
    </w:p>
    <w:p w:rsidR="00410521" w:rsidRDefault="00410521" w:rsidP="00B848F7">
      <w:pPr>
        <w:shd w:val="clear" w:color="auto" w:fill="FFFFFF"/>
        <w:rPr>
          <w:b/>
          <w:color w:val="000000"/>
          <w:spacing w:val="1"/>
        </w:rPr>
      </w:pPr>
    </w:p>
    <w:p w:rsidR="00410521" w:rsidRDefault="00410521" w:rsidP="00B848F7">
      <w:pPr>
        <w:shd w:val="clear" w:color="auto" w:fill="FFFFFF"/>
        <w:rPr>
          <w:b/>
          <w:color w:val="000000"/>
          <w:spacing w:val="1"/>
        </w:rPr>
      </w:pPr>
    </w:p>
    <w:p w:rsidR="00410521" w:rsidRDefault="00410521" w:rsidP="00B848F7">
      <w:pPr>
        <w:shd w:val="clear" w:color="auto" w:fill="FFFFFF"/>
        <w:rPr>
          <w:b/>
          <w:color w:val="000000"/>
          <w:spacing w:val="1"/>
        </w:rPr>
      </w:pPr>
    </w:p>
    <w:p w:rsidR="00410521" w:rsidRDefault="00410521" w:rsidP="00B848F7">
      <w:pPr>
        <w:shd w:val="clear" w:color="auto" w:fill="FFFFFF"/>
        <w:rPr>
          <w:b/>
          <w:color w:val="000000"/>
          <w:spacing w:val="1"/>
        </w:rPr>
      </w:pPr>
    </w:p>
    <w:p w:rsidR="00410521" w:rsidRDefault="00410521" w:rsidP="00B848F7">
      <w:pPr>
        <w:shd w:val="clear" w:color="auto" w:fill="FFFFFF"/>
        <w:rPr>
          <w:b/>
          <w:color w:val="000000"/>
          <w:spacing w:val="1"/>
        </w:rPr>
      </w:pPr>
    </w:p>
    <w:p w:rsidR="00410521" w:rsidRPr="00B12FDA" w:rsidRDefault="00410521" w:rsidP="00B848F7">
      <w:pPr>
        <w:shd w:val="clear" w:color="auto" w:fill="FFFFFF"/>
        <w:rPr>
          <w:b/>
          <w:color w:val="000000"/>
          <w:spacing w:val="1"/>
          <w:sz w:val="28"/>
          <w:szCs w:val="28"/>
        </w:rPr>
      </w:pPr>
    </w:p>
    <w:p w:rsidR="00410521" w:rsidRDefault="00410521" w:rsidP="00B848F7">
      <w:pPr>
        <w:shd w:val="clear" w:color="auto" w:fill="FFFFFF"/>
        <w:rPr>
          <w:b/>
          <w:color w:val="000000"/>
          <w:spacing w:val="1"/>
        </w:rPr>
      </w:pPr>
    </w:p>
    <w:p w:rsidR="00410521" w:rsidRDefault="00410521" w:rsidP="00B848F7">
      <w:pPr>
        <w:shd w:val="clear" w:color="auto" w:fill="FFFFFF"/>
        <w:rPr>
          <w:b/>
          <w:color w:val="000000"/>
          <w:spacing w:val="1"/>
        </w:rPr>
      </w:pPr>
    </w:p>
    <w:p w:rsidR="00410521" w:rsidRPr="001375DB" w:rsidRDefault="00410521" w:rsidP="00B848F7">
      <w:pPr>
        <w:shd w:val="clear" w:color="auto" w:fill="FFFFFF"/>
        <w:rPr>
          <w:b/>
          <w:color w:val="000000"/>
          <w:spacing w:val="1"/>
        </w:rPr>
      </w:pPr>
    </w:p>
    <w:p w:rsidR="00410521" w:rsidRPr="00AB10FF" w:rsidRDefault="00410521" w:rsidP="00B12FDA">
      <w:pPr>
        <w:shd w:val="clear" w:color="auto" w:fill="FFFFFF"/>
        <w:tabs>
          <w:tab w:val="left" w:pos="10620"/>
        </w:tabs>
        <w:ind w:firstLine="571"/>
        <w:jc w:val="center"/>
        <w:rPr>
          <w:b/>
          <w:color w:val="000000"/>
          <w:spacing w:val="1"/>
        </w:rPr>
      </w:pPr>
      <w:r w:rsidRPr="00AB10FF">
        <w:rPr>
          <w:b/>
          <w:color w:val="000000"/>
          <w:spacing w:val="1"/>
        </w:rPr>
        <w:t>2 КЛАСС</w:t>
      </w:r>
    </w:p>
    <w:p w:rsidR="00410521" w:rsidRPr="00AB10FF" w:rsidRDefault="00410521" w:rsidP="00ED7C08">
      <w:pPr>
        <w:shd w:val="clear" w:color="auto" w:fill="FFFFFF"/>
        <w:ind w:firstLine="571"/>
        <w:jc w:val="center"/>
        <w:rPr>
          <w:b/>
          <w:color w:val="000000"/>
          <w:spacing w:val="1"/>
          <w:sz w:val="28"/>
          <w:szCs w:val="28"/>
        </w:rPr>
      </w:pPr>
    </w:p>
    <w:p w:rsidR="00410521" w:rsidRDefault="00410521" w:rsidP="00786A23">
      <w:pPr>
        <w:shd w:val="clear" w:color="auto" w:fill="FFFFFF"/>
        <w:ind w:firstLine="571"/>
        <w:jc w:val="both"/>
        <w:rPr>
          <w:b/>
          <w:i/>
          <w:sz w:val="32"/>
          <w:szCs w:val="32"/>
        </w:rPr>
      </w:pPr>
      <w:r w:rsidRPr="00B12FDA">
        <w:rPr>
          <w:b/>
          <w:i/>
          <w:color w:val="000000"/>
          <w:spacing w:val="1"/>
          <w:sz w:val="32"/>
          <w:szCs w:val="32"/>
        </w:rPr>
        <w:t>«</w:t>
      </w:r>
      <w:r w:rsidRPr="00B12FDA">
        <w:rPr>
          <w:b/>
          <w:i/>
          <w:sz w:val="32"/>
          <w:szCs w:val="32"/>
        </w:rPr>
        <w:t>Учись дружить – это необходимо!»</w:t>
      </w:r>
    </w:p>
    <w:p w:rsidR="00410521" w:rsidRPr="00786A23" w:rsidRDefault="00410521" w:rsidP="00786A23">
      <w:pPr>
        <w:shd w:val="clear" w:color="auto" w:fill="FFFFFF"/>
        <w:ind w:firstLine="571"/>
        <w:jc w:val="both"/>
        <w:rPr>
          <w:color w:val="000000"/>
          <w:spacing w:val="1"/>
          <w:sz w:val="32"/>
          <w:szCs w:val="32"/>
        </w:rPr>
      </w:pPr>
      <w:r w:rsidRPr="00B12FDA">
        <w:rPr>
          <w:sz w:val="32"/>
          <w:szCs w:val="32"/>
        </w:rPr>
        <w:t xml:space="preserve"> </w:t>
      </w:r>
      <w:r w:rsidRPr="00B12FDA">
        <w:rPr>
          <w:color w:val="000000"/>
          <w:spacing w:val="1"/>
          <w:sz w:val="32"/>
          <w:szCs w:val="32"/>
        </w:rPr>
        <w:t>-</w:t>
      </w:r>
      <w:r w:rsidRPr="00B12FDA">
        <w:rPr>
          <w:color w:val="000000"/>
          <w:spacing w:val="1"/>
          <w:sz w:val="28"/>
          <w:szCs w:val="28"/>
        </w:rPr>
        <w:t xml:space="preserve"> на втором этапе - главное не ты мне, а я тебе. Результат совместной деятельности – забота не только о себе, но и о сверстниках, близких.</w:t>
      </w:r>
    </w:p>
    <w:p w:rsidR="00410521" w:rsidRPr="00B12FDA" w:rsidRDefault="00410521" w:rsidP="00ED7C08">
      <w:pPr>
        <w:shd w:val="clear" w:color="auto" w:fill="FFFFFF"/>
        <w:ind w:firstLine="571"/>
        <w:jc w:val="both"/>
        <w:rPr>
          <w:b/>
          <w:i/>
          <w:sz w:val="28"/>
          <w:szCs w:val="28"/>
        </w:rPr>
      </w:pPr>
    </w:p>
    <w:tbl>
      <w:tblPr>
        <w:tblW w:w="14796" w:type="dxa"/>
        <w:tblInd w:w="-5" w:type="dxa"/>
        <w:tblLayout w:type="fixed"/>
        <w:tblLook w:val="0000"/>
      </w:tblPr>
      <w:tblGrid>
        <w:gridCol w:w="2633"/>
        <w:gridCol w:w="6300"/>
        <w:gridCol w:w="4500"/>
        <w:gridCol w:w="1363"/>
      </w:tblGrid>
      <w:tr w:rsidR="00410521" w:rsidRPr="001375DB" w:rsidTr="00721251">
        <w:trPr>
          <w:trHeight w:val="537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0521" w:rsidRPr="001375DB" w:rsidRDefault="00410521" w:rsidP="00AF0F75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Направление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0521" w:rsidRPr="001375DB" w:rsidRDefault="00410521" w:rsidP="00185160">
            <w:pPr>
              <w:snapToGrid w:val="0"/>
              <w:ind w:left="360"/>
              <w:jc w:val="center"/>
              <w:rPr>
                <w:b/>
              </w:rPr>
            </w:pPr>
            <w:r w:rsidRPr="001375DB">
              <w:rPr>
                <w:b/>
              </w:rPr>
              <w:t>Мероприятие, тема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0521" w:rsidRPr="001375DB" w:rsidRDefault="00410521" w:rsidP="00632969">
            <w:pPr>
              <w:snapToGrid w:val="0"/>
              <w:rPr>
                <w:b/>
              </w:rPr>
            </w:pPr>
            <w:r w:rsidRPr="001375DB">
              <w:rPr>
                <w:b/>
              </w:rPr>
              <w:t>Цели, задачи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0521" w:rsidRPr="001375DB" w:rsidRDefault="00410521" w:rsidP="00FB2645">
            <w:pPr>
              <w:snapToGrid w:val="0"/>
              <w:rPr>
                <w:b/>
              </w:rPr>
            </w:pPr>
            <w:r w:rsidRPr="001375DB">
              <w:rPr>
                <w:rFonts w:eastAsia="Times New Roman"/>
                <w:b/>
                <w:lang w:eastAsia="en-US"/>
              </w:rPr>
              <w:t>Сроки проведения</w:t>
            </w:r>
          </w:p>
        </w:tc>
      </w:tr>
      <w:tr w:rsidR="00410521" w:rsidRPr="001375DB" w:rsidTr="00E1464A">
        <w:trPr>
          <w:trHeight w:val="558"/>
        </w:trPr>
        <w:tc>
          <w:tcPr>
            <w:tcW w:w="14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21" w:rsidRPr="001375DB" w:rsidRDefault="00410521" w:rsidP="00D8106E">
            <w:pPr>
              <w:snapToGrid w:val="0"/>
              <w:rPr>
                <w:b/>
              </w:rPr>
            </w:pPr>
            <w:r w:rsidRPr="001375DB">
              <w:rPr>
                <w:rFonts w:eastAsia="Times New Roman"/>
                <w:b/>
                <w:lang w:eastAsia="en-US"/>
              </w:rPr>
              <w:t xml:space="preserve">1 четверть </w:t>
            </w:r>
            <w:r w:rsidRPr="009050C4">
              <w:rPr>
                <w:rFonts w:eastAsia="Times New Roman"/>
                <w:b/>
                <w:lang w:eastAsia="en-US"/>
              </w:rPr>
              <w:t>сентябрь</w:t>
            </w: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«Здоровье», «Семья»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Родительское  собрание «Каким ему быть и как его воспитывать»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185160">
            <w:pPr>
              <w:snapToGrid w:val="0"/>
            </w:pPr>
            <w:r w:rsidRPr="001375DB">
              <w:t>Познакомить родителей с объектом домашнего задания; помочь</w:t>
            </w:r>
          </w:p>
          <w:p w:rsidR="00410521" w:rsidRPr="001375DB" w:rsidRDefault="00410521" w:rsidP="00185160">
            <w:pPr>
              <w:snapToGrid w:val="0"/>
            </w:pPr>
            <w:r w:rsidRPr="001375DB">
              <w:t xml:space="preserve"> организовать внешкольную </w:t>
            </w:r>
          </w:p>
          <w:p w:rsidR="00410521" w:rsidRPr="001375DB" w:rsidRDefault="00410521" w:rsidP="00185160">
            <w:pPr>
              <w:snapToGrid w:val="0"/>
            </w:pPr>
            <w:r w:rsidRPr="001375DB">
              <w:t>деятельность без вреда для здоровья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/>
          <w:p w:rsidR="00410521" w:rsidRPr="001375DB" w:rsidRDefault="00410521" w:rsidP="00FB2645">
            <w:pPr>
              <w:snapToGrid w:val="0"/>
            </w:pP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«Интеллект»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Проект «Малая Родина</w:t>
            </w:r>
          </w:p>
          <w:p w:rsidR="00410521" w:rsidRPr="001375DB" w:rsidRDefault="00410521" w:rsidP="00185160">
            <w:pPr>
              <w:snapToGrid w:val="0"/>
              <w:ind w:left="360"/>
            </w:pPr>
            <w:r w:rsidRPr="001375DB">
              <w:t>Занятие кружка «Знай и люби свой край»</w:t>
            </w:r>
          </w:p>
          <w:p w:rsidR="00410521" w:rsidRPr="001375DB" w:rsidRDefault="00410521" w:rsidP="00185160">
            <w:pPr>
              <w:snapToGrid w:val="0"/>
              <w:ind w:left="360"/>
            </w:pPr>
            <w:r w:rsidRPr="001375DB">
              <w:t>Защита детских проектов.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104303">
            <w:pPr>
              <w:snapToGrid w:val="0"/>
            </w:pPr>
            <w:r w:rsidRPr="001375DB">
              <w:t>Определить проблемы в общении детей и организовать коррекционную</w:t>
            </w:r>
          </w:p>
          <w:p w:rsidR="00410521" w:rsidRPr="001375DB" w:rsidRDefault="00410521" w:rsidP="00104303">
            <w:pPr>
              <w:snapToGrid w:val="0"/>
            </w:pPr>
            <w:r w:rsidRPr="001375DB">
              <w:t xml:space="preserve"> работу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FB2645">
            <w:pPr>
              <w:snapToGrid w:val="0"/>
            </w:pP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«Общение»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Социометрия в ходе ролевой игры «Путешествие на необитаемый остров»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185160">
            <w:pPr>
              <w:snapToGrid w:val="0"/>
            </w:pPr>
            <w:r w:rsidRPr="001375DB">
              <w:t>Определить проблемы в общении детей и организовать коррекционную</w:t>
            </w:r>
          </w:p>
          <w:p w:rsidR="00410521" w:rsidRPr="001375DB" w:rsidRDefault="00410521" w:rsidP="00185160">
            <w:pPr>
              <w:snapToGrid w:val="0"/>
            </w:pPr>
            <w:r w:rsidRPr="001375DB">
              <w:t xml:space="preserve"> работу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185160">
            <w:pPr>
              <w:snapToGrid w:val="0"/>
            </w:pP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AF0F75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«Духовно-нравственное воспитание»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Этическая беседа – практикум «Вы сказали, здравствуйте»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185160">
            <w:pPr>
              <w:snapToGrid w:val="0"/>
            </w:pPr>
            <w:r w:rsidRPr="001375DB">
              <w:t>Учить детей быть вежливыми с окружающими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FB2645">
            <w:pPr>
              <w:snapToGrid w:val="0"/>
            </w:pP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«Досуг»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«Здравствуй ,осень золотая!» Выставка рисунков и поделок из природного материала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185160">
            <w:pPr>
              <w:snapToGrid w:val="0"/>
            </w:pPr>
            <w:r w:rsidRPr="001375DB">
              <w:t>Использовать досуговую деятельность для развития эстетических понятий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 w:rsidP="00185160">
            <w:pPr>
              <w:snapToGrid w:val="0"/>
            </w:pP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«Семья»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Клуб выходного дня. Выход в театр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185160">
            <w:pPr>
              <w:snapToGrid w:val="0"/>
            </w:pPr>
            <w:r w:rsidRPr="001375DB">
              <w:t xml:space="preserve">Способствовать организации </w:t>
            </w:r>
          </w:p>
          <w:p w:rsidR="00410521" w:rsidRPr="001375DB" w:rsidRDefault="00410521" w:rsidP="00185160">
            <w:pPr>
              <w:snapToGrid w:val="0"/>
            </w:pPr>
            <w:r w:rsidRPr="001375DB">
              <w:t>совместного проведения досуга детей и родителей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FB2645">
            <w:pPr>
              <w:snapToGrid w:val="0"/>
            </w:pPr>
          </w:p>
        </w:tc>
      </w:tr>
      <w:tr w:rsidR="00410521" w:rsidRPr="001375DB" w:rsidTr="00AF0F75">
        <w:trPr>
          <w:trHeight w:val="523"/>
        </w:trPr>
        <w:tc>
          <w:tcPr>
            <w:tcW w:w="14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21" w:rsidRPr="009050C4" w:rsidRDefault="00410521" w:rsidP="00D8106E">
            <w:pPr>
              <w:snapToGrid w:val="0"/>
              <w:rPr>
                <w:b/>
              </w:rPr>
            </w:pPr>
            <w:r w:rsidRPr="009050C4">
              <w:rPr>
                <w:rFonts w:eastAsia="Times New Roman"/>
                <w:b/>
                <w:lang w:eastAsia="en-US"/>
              </w:rPr>
              <w:t>октябрь</w:t>
            </w: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«Здоровье»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«Осенняя спартакиада»</w:t>
            </w:r>
          </w:p>
          <w:p w:rsidR="00410521" w:rsidRPr="001375DB" w:rsidRDefault="00410521" w:rsidP="00185160">
            <w:pPr>
              <w:snapToGrid w:val="0"/>
              <w:ind w:left="360"/>
            </w:pPr>
            <w:r w:rsidRPr="001375DB">
              <w:t>Беседа «Советы Айболита»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185160">
            <w:pPr>
              <w:snapToGrid w:val="0"/>
            </w:pPr>
            <w:r w:rsidRPr="001375DB">
              <w:t xml:space="preserve">Способствовать приобщению </w:t>
            </w:r>
          </w:p>
          <w:p w:rsidR="00410521" w:rsidRPr="001375DB" w:rsidRDefault="00410521" w:rsidP="00185160">
            <w:pPr>
              <w:snapToGrid w:val="0"/>
            </w:pPr>
            <w:r w:rsidRPr="001375DB">
              <w:t>детей к занятиям спортом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FB2645">
            <w:pPr>
              <w:snapToGrid w:val="0"/>
            </w:pP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«Интеллект»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Проект «Я –комсомольчанин»</w:t>
            </w:r>
          </w:p>
          <w:p w:rsidR="00410521" w:rsidRPr="001375DB" w:rsidRDefault="00410521" w:rsidP="00185160">
            <w:pPr>
              <w:snapToGrid w:val="0"/>
              <w:ind w:left="360"/>
            </w:pPr>
            <w:r w:rsidRPr="001375DB">
              <w:t>Викторина «Мой край родной»</w:t>
            </w:r>
          </w:p>
          <w:p w:rsidR="00410521" w:rsidRPr="001375DB" w:rsidRDefault="00410521" w:rsidP="00185160">
            <w:pPr>
              <w:snapToGrid w:val="0"/>
              <w:ind w:left="360"/>
            </w:pPr>
            <w:r w:rsidRPr="001375DB">
              <w:t xml:space="preserve"> Занятие кружка «Знай и люби свой край»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185160">
            <w:pPr>
              <w:snapToGrid w:val="0"/>
            </w:pPr>
            <w:r w:rsidRPr="001375DB">
              <w:t xml:space="preserve">Развивать кругозор и </w:t>
            </w:r>
          </w:p>
          <w:p w:rsidR="00410521" w:rsidRPr="001375DB" w:rsidRDefault="00410521" w:rsidP="00185160">
            <w:pPr>
              <w:snapToGrid w:val="0"/>
            </w:pPr>
            <w:r w:rsidRPr="001375DB">
              <w:t>любознательность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FB2645">
            <w:pPr>
              <w:snapToGrid w:val="0"/>
            </w:pP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«Общение»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Игра «от улыбки солнечной одной»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185160">
            <w:pPr>
              <w:snapToGrid w:val="0"/>
            </w:pPr>
            <w:r w:rsidRPr="001375DB">
              <w:t>Учить приемам преодоления</w:t>
            </w:r>
          </w:p>
          <w:p w:rsidR="00410521" w:rsidRPr="001375DB" w:rsidRDefault="00410521" w:rsidP="00185160">
            <w:pPr>
              <w:snapToGrid w:val="0"/>
            </w:pPr>
            <w:r w:rsidRPr="001375DB">
              <w:t xml:space="preserve"> проблем в общении; способствовать сплочению классного коллектива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FB2645">
            <w:pPr>
              <w:snapToGrid w:val="0"/>
            </w:pP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AF0F75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«Духовно-нравственное воспитание»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 xml:space="preserve">Классный час «О лени и лентяях»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185160">
            <w:pPr>
              <w:snapToGrid w:val="0"/>
            </w:pPr>
            <w:r w:rsidRPr="001375DB">
              <w:t>Обсудить проблему человеческой лени и сделать выводы о том, как можно преодолеть собственную лень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FB2645">
            <w:pPr>
              <w:snapToGrid w:val="0"/>
            </w:pP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«Досуг»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Посещение художественного музея.</w:t>
            </w:r>
          </w:p>
          <w:p w:rsidR="00410521" w:rsidRPr="001375DB" w:rsidRDefault="00410521" w:rsidP="00185160">
            <w:pPr>
              <w:snapToGrid w:val="0"/>
              <w:ind w:left="360"/>
            </w:pPr>
            <w:r w:rsidRPr="001375DB">
              <w:t>Персональная выставка учащихся.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185160">
            <w:pPr>
              <w:snapToGrid w:val="0"/>
            </w:pPr>
            <w:r w:rsidRPr="001375DB">
              <w:t xml:space="preserve">Использовать досуговую деятельность для сплочения детского коллектива; </w:t>
            </w:r>
          </w:p>
          <w:p w:rsidR="00410521" w:rsidRPr="001375DB" w:rsidRDefault="00410521" w:rsidP="00185160">
            <w:pPr>
              <w:snapToGrid w:val="0"/>
            </w:pPr>
            <w:r w:rsidRPr="001375DB">
              <w:t>дать возможность ребятам проявить свои таланты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 w:rsidP="00185160">
            <w:pPr>
              <w:snapToGrid w:val="0"/>
            </w:pP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«Семья»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Индивидуальные консультации для родителей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185160">
            <w:pPr>
              <w:snapToGrid w:val="0"/>
            </w:pPr>
            <w:r w:rsidRPr="001375DB">
              <w:t>Помочь устранению проблем по выполнению домашнего задания</w:t>
            </w:r>
          </w:p>
          <w:p w:rsidR="00410521" w:rsidRPr="001375DB" w:rsidRDefault="00410521" w:rsidP="00185160"/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FB2645"/>
        </w:tc>
      </w:tr>
      <w:tr w:rsidR="00410521" w:rsidRPr="001375DB" w:rsidTr="00AF0F75">
        <w:trPr>
          <w:trHeight w:val="645"/>
        </w:trPr>
        <w:tc>
          <w:tcPr>
            <w:tcW w:w="14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21" w:rsidRPr="001375DB" w:rsidRDefault="00410521" w:rsidP="00D8106E">
            <w:pPr>
              <w:snapToGrid w:val="0"/>
              <w:rPr>
                <w:b/>
              </w:rPr>
            </w:pPr>
            <w:r w:rsidRPr="001375DB">
              <w:rPr>
                <w:b/>
              </w:rPr>
              <w:t xml:space="preserve"> 2</w:t>
            </w:r>
            <w:r w:rsidRPr="001375DB">
              <w:rPr>
                <w:rFonts w:eastAsia="Times New Roman"/>
                <w:b/>
                <w:lang w:eastAsia="en-US"/>
              </w:rPr>
              <w:t xml:space="preserve"> четверть</w:t>
            </w:r>
            <w:r>
              <w:rPr>
                <w:rFonts w:eastAsia="Times New Roman"/>
                <w:b/>
                <w:lang w:eastAsia="en-US"/>
              </w:rPr>
              <w:t>,</w:t>
            </w:r>
            <w:r w:rsidRPr="001375DB">
              <w:rPr>
                <w:rFonts w:eastAsia="Times New Roman"/>
                <w:b/>
                <w:lang w:eastAsia="en-US"/>
              </w:rPr>
              <w:t xml:space="preserve"> </w:t>
            </w:r>
            <w:r w:rsidRPr="009050C4">
              <w:rPr>
                <w:rFonts w:eastAsia="Times New Roman"/>
                <w:b/>
                <w:lang w:eastAsia="en-US"/>
              </w:rPr>
              <w:t>ноябрь</w:t>
            </w: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«Здоровье»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Классный час «В гостях у Мойдодыра»</w:t>
            </w:r>
          </w:p>
          <w:p w:rsidR="00410521" w:rsidRPr="001375DB" w:rsidRDefault="00410521" w:rsidP="00185160">
            <w:pPr>
              <w:snapToGrid w:val="0"/>
              <w:ind w:left="360"/>
            </w:pPr>
            <w:r w:rsidRPr="001375DB">
              <w:t>Спортивные соревнования «Весёлые старты»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185160">
            <w:pPr>
              <w:snapToGrid w:val="0"/>
            </w:pPr>
            <w:r w:rsidRPr="001375DB">
              <w:t xml:space="preserve">Формировать у обучающихся </w:t>
            </w:r>
          </w:p>
          <w:p w:rsidR="00410521" w:rsidRPr="001375DB" w:rsidRDefault="00410521" w:rsidP="00185160">
            <w:pPr>
              <w:snapToGrid w:val="0"/>
            </w:pPr>
            <w:r w:rsidRPr="001375DB">
              <w:t>культуру сохранения здоровья через соблюдение правил гигиены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FB2645">
            <w:pPr>
              <w:snapToGrid w:val="0"/>
            </w:pP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«Интеллект»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rPr>
                <w:rFonts w:eastAsia="Times New Roman"/>
                <w:lang w:eastAsia="en-US"/>
              </w:rPr>
              <w:t>Участие в Эрудит-Марафоне Учащихся «Эму-Эрудит 2018» (Умный раунд и Быстрый раунд)</w:t>
            </w:r>
            <w:r w:rsidRPr="001375DB">
              <w:t xml:space="preserve"> Занятие кружка «Знай и люби свой край»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185160">
            <w:pPr>
              <w:snapToGrid w:val="0"/>
            </w:pPr>
            <w:r w:rsidRPr="001375DB">
              <w:t>Развивать познавательный интерес, любознательность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FB2645">
            <w:pPr>
              <w:snapToGrid w:val="0"/>
            </w:pP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«Общение»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Час общения «От чего зависит настроение?»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185160">
            <w:pPr>
              <w:snapToGrid w:val="0"/>
            </w:pPr>
            <w:r w:rsidRPr="001375DB">
              <w:t>Развивать умение вести рассуждение; формировать нравственные качества; взаимоуважение, дружелюбие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FB2645">
            <w:pPr>
              <w:snapToGrid w:val="0"/>
            </w:pP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«Духовно-нравственное воспитание»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День народного единства</w:t>
            </w:r>
          </w:p>
          <w:p w:rsidR="00410521" w:rsidRPr="001375DB" w:rsidRDefault="00410521" w:rsidP="00185160">
            <w:pPr>
              <w:snapToGrid w:val="0"/>
              <w:ind w:left="360"/>
            </w:pPr>
            <w:r w:rsidRPr="001375DB">
              <w:t xml:space="preserve"> Классный час «Моё Отечество»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 xml:space="preserve">Формировать ценностную 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>ориентацию; способность формировать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>нравственные суждения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FB2645">
            <w:pPr>
              <w:snapToGrid w:val="0"/>
            </w:pP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«Досуг»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Выставка творческих работ « Род, родные, Родина»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Использовать  внеклассную деятельность для сближения детского и родительского коллектива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 w:rsidP="002E66DB">
            <w:pPr>
              <w:snapToGrid w:val="0"/>
            </w:pP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«Семья»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Родительское собрание «Агрессивные дети. Причины и последствия детской агрессии»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На основе анкет и наблюдений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 xml:space="preserve"> определить уровень агрессии детей;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 xml:space="preserve"> помочь родителям выявить причины 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>агрессии и найти способы ее преодоления.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 w:rsidP="002E66DB">
            <w:pPr>
              <w:snapToGrid w:val="0"/>
            </w:pPr>
          </w:p>
        </w:tc>
      </w:tr>
      <w:tr w:rsidR="00410521" w:rsidRPr="001375DB" w:rsidTr="002E66DB">
        <w:trPr>
          <w:trHeight w:val="565"/>
        </w:trPr>
        <w:tc>
          <w:tcPr>
            <w:tcW w:w="14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21" w:rsidRPr="001375DB" w:rsidRDefault="00410521" w:rsidP="000811F7">
            <w:pPr>
              <w:snapToGrid w:val="0"/>
              <w:rPr>
                <w:b/>
              </w:rPr>
            </w:pPr>
            <w:r w:rsidRPr="001375DB">
              <w:rPr>
                <w:b/>
              </w:rPr>
              <w:t>декабрь</w:t>
            </w: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«Здоровье»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Конкурс рисунков «Зимние виды спорта»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 xml:space="preserve">Формировать положительное 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>отношение к спорту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FB2645">
            <w:pPr>
              <w:snapToGrid w:val="0"/>
            </w:pP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«Интеллект»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6EE">
            <w:pPr>
              <w:snapToGrid w:val="0"/>
              <w:ind w:left="360"/>
            </w:pPr>
            <w:r w:rsidRPr="001375DB">
              <w:t>Проект «Малая Родина»  2 этап</w:t>
            </w:r>
          </w:p>
          <w:p w:rsidR="00410521" w:rsidRPr="001375DB" w:rsidRDefault="00410521" w:rsidP="001856EE">
            <w:pPr>
              <w:snapToGrid w:val="0"/>
              <w:ind w:left="360"/>
            </w:pPr>
            <w:r w:rsidRPr="001375DB">
              <w:t>Занятие кружка «Знай и люби свой край»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Развивать интерес и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 xml:space="preserve"> любознательность, интеллектуальные 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 xml:space="preserve">умения учеников; воспитывать инициативность, 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>активность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/>
          <w:p w:rsidR="00410521" w:rsidRPr="001375DB" w:rsidRDefault="00410521"/>
          <w:p w:rsidR="00410521" w:rsidRPr="001375DB" w:rsidRDefault="00410521" w:rsidP="00FB2645">
            <w:pPr>
              <w:snapToGrid w:val="0"/>
            </w:pP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«Общение»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Час общения «О чем я мечтаю»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Развивать коммуникативные умения; воспитывать доброжелательность; стимулировать желание делать добро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FB2645">
            <w:pPr>
              <w:snapToGrid w:val="0"/>
            </w:pP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«Досуг»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Новогодний карнавал. Конкурс чтецов «Зимние узоры»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Способствовать сближению классного коллектива во внеурочное время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FB2645">
            <w:pPr>
              <w:snapToGrid w:val="0"/>
            </w:pP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«Семья»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Мастерская Деда Мороза «Конкурс на лучшую игрушку»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Вызвать интерес к совместной деятельности детей и родителей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FB2645">
            <w:pPr>
              <w:snapToGrid w:val="0"/>
            </w:pPr>
          </w:p>
        </w:tc>
      </w:tr>
      <w:tr w:rsidR="00410521" w:rsidRPr="001375DB" w:rsidTr="002E66DB">
        <w:trPr>
          <w:trHeight w:val="563"/>
        </w:trPr>
        <w:tc>
          <w:tcPr>
            <w:tcW w:w="14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21" w:rsidRPr="001375DB" w:rsidRDefault="00410521" w:rsidP="00D8106E">
            <w:pPr>
              <w:snapToGrid w:val="0"/>
              <w:rPr>
                <w:b/>
              </w:rPr>
            </w:pPr>
            <w:r w:rsidRPr="001375DB">
              <w:rPr>
                <w:b/>
              </w:rPr>
              <w:t xml:space="preserve">3 </w:t>
            </w:r>
            <w:r w:rsidRPr="001375DB">
              <w:rPr>
                <w:rFonts w:eastAsia="Times New Roman"/>
                <w:b/>
                <w:lang w:eastAsia="en-US"/>
              </w:rPr>
              <w:t xml:space="preserve"> четверть</w:t>
            </w:r>
            <w:r>
              <w:rPr>
                <w:rFonts w:eastAsia="Times New Roman"/>
                <w:b/>
                <w:lang w:eastAsia="en-US"/>
              </w:rPr>
              <w:t>,</w:t>
            </w:r>
            <w:r w:rsidRPr="001375DB">
              <w:rPr>
                <w:rFonts w:eastAsia="Times New Roman"/>
                <w:b/>
                <w:lang w:eastAsia="en-US"/>
              </w:rPr>
              <w:t xml:space="preserve"> </w:t>
            </w:r>
            <w:r w:rsidRPr="009050C4">
              <w:rPr>
                <w:rFonts w:eastAsia="Times New Roman"/>
                <w:b/>
                <w:lang w:eastAsia="en-US"/>
              </w:rPr>
              <w:t>январь</w:t>
            </w: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«Здоровье»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Беседа «Профилактика простудных заболеваний»</w:t>
            </w:r>
          </w:p>
          <w:p w:rsidR="00410521" w:rsidRPr="001375DB" w:rsidRDefault="00410521" w:rsidP="00185160">
            <w:pPr>
              <w:snapToGrid w:val="0"/>
              <w:ind w:left="360"/>
            </w:pPr>
            <w:r w:rsidRPr="001375DB">
              <w:t xml:space="preserve">          «Лесная аптека»</w:t>
            </w:r>
          </w:p>
          <w:p w:rsidR="00410521" w:rsidRPr="001375DB" w:rsidRDefault="00410521" w:rsidP="00185160">
            <w:pPr>
              <w:snapToGrid w:val="0"/>
              <w:ind w:left="360"/>
            </w:pPr>
            <w:r w:rsidRPr="001375DB">
              <w:t>Выставка рисунок « Олимпийцы среди нас»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Способствовать приобщению детей к ЗОЖ.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FB2645">
            <w:pPr>
              <w:snapToGrid w:val="0"/>
            </w:pP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«Интеллект»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2C2394">
            <w:pPr>
              <w:snapToGrid w:val="0"/>
              <w:ind w:left="360"/>
            </w:pPr>
            <w:r w:rsidRPr="001375DB">
              <w:t>Проект «Я – комсомольчанин» 2 этап</w:t>
            </w:r>
          </w:p>
          <w:p w:rsidR="00410521" w:rsidRPr="001375DB" w:rsidRDefault="00410521" w:rsidP="002C2394">
            <w:pPr>
              <w:snapToGrid w:val="0"/>
              <w:ind w:left="360"/>
            </w:pPr>
            <w:r w:rsidRPr="001375DB">
              <w:t>Занятие кружка «Знай и люби свой край»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Развивать кругозор и любознательность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 w:rsidP="00FB2645">
            <w:pPr>
              <w:snapToGrid w:val="0"/>
            </w:pP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«Общение»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«Наш класс на перемене. Игры»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 xml:space="preserve">Обсудить поведение класса на перемене; выслушать мнение детей и принять решение о поведении 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>класса в целом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/>
          <w:p w:rsidR="00410521" w:rsidRPr="001375DB" w:rsidRDefault="00410521" w:rsidP="00FB2645">
            <w:pPr>
              <w:snapToGrid w:val="0"/>
            </w:pP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«Духовно-нравственное воспитание»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Классный час «Это нашей истории строки»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Формировать у детей ценностную ориентацию, способность формулировать нравственные суждения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FB2645">
            <w:pPr>
              <w:snapToGrid w:val="0"/>
            </w:pP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«Досуг»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Чтение произведений писателей дальневосточников, обсуждение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Использовать досуговую деятельность для сближения детского коллектива</w:t>
            </w:r>
          </w:p>
          <w:p w:rsidR="00410521" w:rsidRPr="001375DB" w:rsidRDefault="00410521" w:rsidP="002E66DB">
            <w:pPr>
              <w:snapToGrid w:val="0"/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 w:rsidP="002E66DB">
            <w:pPr>
              <w:snapToGrid w:val="0"/>
            </w:pP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«Семья»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Родительское собрание «Наказания и поощрения в семье»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 xml:space="preserve">Определить оптимальные позиции родителей по теме собрания; рассмотреть предложенные 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>педагогические ситуации на практике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2E66DB">
            <w:pPr>
              <w:snapToGrid w:val="0"/>
            </w:pPr>
          </w:p>
        </w:tc>
      </w:tr>
      <w:tr w:rsidR="00410521" w:rsidRPr="001375DB" w:rsidTr="002E66DB">
        <w:trPr>
          <w:trHeight w:val="631"/>
        </w:trPr>
        <w:tc>
          <w:tcPr>
            <w:tcW w:w="14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21" w:rsidRPr="001375DB" w:rsidRDefault="00410521" w:rsidP="00D8106E">
            <w:pPr>
              <w:snapToGrid w:val="0"/>
              <w:rPr>
                <w:b/>
              </w:rPr>
            </w:pPr>
            <w:r w:rsidRPr="001375DB">
              <w:rPr>
                <w:b/>
              </w:rPr>
              <w:t>февраль</w:t>
            </w: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«Здоровье»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Спортивные соревнования «Защитники Отечества»</w:t>
            </w:r>
          </w:p>
          <w:p w:rsidR="00410521" w:rsidRPr="001375DB" w:rsidRDefault="00410521" w:rsidP="00185160">
            <w:pPr>
              <w:snapToGrid w:val="0"/>
              <w:ind w:left="360"/>
            </w:pPr>
            <w:r w:rsidRPr="001375DB">
              <w:t>Классный час «Режим дня школьника»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 xml:space="preserve">Подвести детей к выводу о 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>необходимости соблюдения режима дня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FB2645">
            <w:pPr>
              <w:snapToGrid w:val="0"/>
            </w:pP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«Интеллект»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Проект «Малая Родина»</w:t>
            </w:r>
          </w:p>
          <w:p w:rsidR="00410521" w:rsidRPr="001375DB" w:rsidRDefault="00410521" w:rsidP="00185160">
            <w:pPr>
              <w:snapToGrid w:val="0"/>
              <w:ind w:left="360"/>
            </w:pPr>
            <w:r w:rsidRPr="001375DB">
              <w:t>Занятие кружка «Знай и люби родной край»</w:t>
            </w:r>
          </w:p>
          <w:p w:rsidR="00410521" w:rsidRPr="001375DB" w:rsidRDefault="00410521" w:rsidP="00185160">
            <w:pPr>
              <w:snapToGrid w:val="0"/>
              <w:ind w:left="360"/>
            </w:pPr>
            <w:r w:rsidRPr="001375DB">
              <w:t xml:space="preserve">Участие в олимпиадах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Способствовать сохранению любознательности ; заинтересовать детей продолжением обучения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FB2645">
            <w:pPr>
              <w:snapToGrid w:val="0"/>
            </w:pP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«Общение»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Урок вежливости  (практикум) Анкеты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Учить детей вежливости; развивать коммуникативные умения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FB2645">
            <w:pPr>
              <w:snapToGrid w:val="0"/>
            </w:pP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«Духовно-нравственное воспитание»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«Защита Родины – дело каждого» Фестиваль инсценированной песни.</w:t>
            </w:r>
          </w:p>
          <w:p w:rsidR="00410521" w:rsidRPr="001375DB" w:rsidRDefault="00410521" w:rsidP="00185160">
            <w:pPr>
              <w:snapToGrid w:val="0"/>
              <w:ind w:left="360"/>
            </w:pPr>
            <w:r w:rsidRPr="001375DB">
              <w:t>Конкурс чтецов «Защитники Отечества»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Формировать нравственные качества: любовь к Родине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FB2645">
            <w:pPr>
              <w:snapToGrid w:val="0"/>
            </w:pP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«Досуг»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Конкурс рисунков  «Наша Армия самая сильная»</w:t>
            </w:r>
          </w:p>
          <w:p w:rsidR="00410521" w:rsidRPr="001375DB" w:rsidRDefault="00410521" w:rsidP="00185160">
            <w:pPr>
              <w:snapToGrid w:val="0"/>
              <w:ind w:left="360"/>
            </w:pPr>
          </w:p>
          <w:p w:rsidR="00410521" w:rsidRPr="001375DB" w:rsidRDefault="00410521" w:rsidP="00185160">
            <w:pPr>
              <w:snapToGrid w:val="0"/>
              <w:ind w:left="36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Развивать интерес к внеклассной деятельности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FB2645">
            <w:pPr>
              <w:snapToGrid w:val="0"/>
            </w:pP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«Семья»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Индивидуальные консультации для родителей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 xml:space="preserve">Преодоление трудностей в 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>обучении и воспитании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FB2645">
            <w:pPr>
              <w:snapToGrid w:val="0"/>
            </w:pPr>
          </w:p>
        </w:tc>
      </w:tr>
      <w:tr w:rsidR="00410521" w:rsidRPr="001375DB" w:rsidTr="002E66DB">
        <w:trPr>
          <w:trHeight w:val="562"/>
        </w:trPr>
        <w:tc>
          <w:tcPr>
            <w:tcW w:w="14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21" w:rsidRPr="001375DB" w:rsidRDefault="00410521" w:rsidP="00D8106E">
            <w:pPr>
              <w:snapToGrid w:val="0"/>
              <w:rPr>
                <w:b/>
              </w:rPr>
            </w:pPr>
            <w:r w:rsidRPr="001375DB">
              <w:rPr>
                <w:b/>
              </w:rPr>
              <w:t>март</w:t>
            </w: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«Здоровье»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Спортивные игры.</w:t>
            </w:r>
          </w:p>
          <w:p w:rsidR="00410521" w:rsidRPr="001375DB" w:rsidRDefault="00410521" w:rsidP="00185160">
            <w:pPr>
              <w:snapToGrid w:val="0"/>
              <w:ind w:left="360"/>
            </w:pPr>
            <w:r w:rsidRPr="001375DB">
              <w:t>Беседа «Мы выбираем ЗОЖ»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Формировать позицию признания ценности здоровья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FB2645">
            <w:pPr>
              <w:snapToGrid w:val="0"/>
            </w:pP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«Интеллект»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Проект «Я – комсомольчанин»</w:t>
            </w:r>
          </w:p>
          <w:p w:rsidR="00410521" w:rsidRPr="001375DB" w:rsidRDefault="00410521" w:rsidP="00185160">
            <w:pPr>
              <w:snapToGrid w:val="0"/>
              <w:ind w:left="360"/>
            </w:pPr>
            <w:r w:rsidRPr="001375DB">
              <w:t>Занятие кружка «Знай и люби свой край»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 xml:space="preserve">Развивать познавательную 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 xml:space="preserve">активность, желание 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>самосовершенствования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FB2645">
            <w:pPr>
              <w:snapToGrid w:val="0"/>
            </w:pP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«Общение»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Классный час «Как чудесен этот мир, посмотри»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 xml:space="preserve">Совершенствовать коммуникативные 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>умения; учить выражать свои мысли и чувства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FB2645">
            <w:pPr>
              <w:snapToGrid w:val="0"/>
            </w:pP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«Духовно-нравственное воспитание»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Праздник «Маслиница широкая»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 xml:space="preserve"> Формировать ценностную ориентацию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FB2645">
            <w:pPr>
              <w:snapToGrid w:val="0"/>
            </w:pP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«Досуг»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«Праздник бабушек и мам»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Учить детей делать праздник для родных и близких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FB2645">
            <w:pPr>
              <w:snapToGrid w:val="0"/>
            </w:pP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«Семья»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Родительское собрание «Взаимоотношения в семье»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Рассмотреть проблемы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 xml:space="preserve"> взаимоотношений в семье; 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>поиск решений этих проблем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FB2645">
            <w:pPr>
              <w:snapToGrid w:val="0"/>
            </w:pPr>
          </w:p>
        </w:tc>
      </w:tr>
      <w:tr w:rsidR="00410521" w:rsidRPr="001375DB" w:rsidTr="002E66DB">
        <w:trPr>
          <w:trHeight w:val="483"/>
        </w:trPr>
        <w:tc>
          <w:tcPr>
            <w:tcW w:w="14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21" w:rsidRPr="001375DB" w:rsidRDefault="00410521" w:rsidP="00D8106E">
            <w:pPr>
              <w:snapToGrid w:val="0"/>
              <w:rPr>
                <w:b/>
              </w:rPr>
            </w:pPr>
            <w:r>
              <w:rPr>
                <w:b/>
              </w:rPr>
              <w:t xml:space="preserve">4 четверть </w:t>
            </w: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«Здоровье»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Беседа»личная гигиена школьника»</w:t>
            </w:r>
          </w:p>
          <w:p w:rsidR="00410521" w:rsidRPr="001375DB" w:rsidRDefault="00410521" w:rsidP="00185160">
            <w:pPr>
              <w:snapToGrid w:val="0"/>
              <w:ind w:left="360"/>
            </w:pPr>
            <w:r w:rsidRPr="001375DB">
              <w:t>Разучивание подвижных игр.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Развивать кругозор и познавательную активность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FB2645">
            <w:pPr>
              <w:snapToGrid w:val="0"/>
            </w:pP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«Интеллект»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6F1286">
            <w:pPr>
              <w:snapToGrid w:val="0"/>
              <w:ind w:left="360"/>
            </w:pPr>
            <w:r w:rsidRPr="001375DB">
              <w:t>Проект «Малая Родина»</w:t>
            </w:r>
          </w:p>
          <w:p w:rsidR="00410521" w:rsidRPr="001375DB" w:rsidRDefault="00410521" w:rsidP="006F1286">
            <w:pPr>
              <w:snapToGrid w:val="0"/>
              <w:ind w:left="360"/>
            </w:pPr>
            <w:r w:rsidRPr="001375DB">
              <w:t>Занятие кружка «Знай и люби свой край» Викторина «Звездное путешествие»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Развивать кругозор и познавательную активность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FB2645">
            <w:pPr>
              <w:snapToGrid w:val="0"/>
            </w:pP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«Общение»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 xml:space="preserve">Игра «С днем юмора – 1 апреля»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Формировать культуру общения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 w:rsidP="00FB2645">
            <w:pPr>
              <w:snapToGrid w:val="0"/>
            </w:pP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«Духовно-нравственное воспитание»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Беседа «Подари другому радость»</w:t>
            </w:r>
          </w:p>
          <w:p w:rsidR="00410521" w:rsidRPr="001375DB" w:rsidRDefault="00410521" w:rsidP="00185160">
            <w:pPr>
              <w:snapToGrid w:val="0"/>
              <w:ind w:left="360"/>
            </w:pPr>
            <w:r w:rsidRPr="001375DB">
              <w:t>Всероссийская акция «День земли»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Учить детей думать о других,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 xml:space="preserve"> прислушиваться к их мнению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FB2645">
            <w:pPr>
              <w:snapToGrid w:val="0"/>
            </w:pP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«Досуг»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Посещение  художественного музея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Способствовать сближению детского коллектива во внеурочное время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FB2645">
            <w:pPr>
              <w:snapToGrid w:val="0"/>
            </w:pP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«Семья»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Клуб выходного дня. Посещение театра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Способствовать сближению детей и родителей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FB2645">
            <w:pPr>
              <w:snapToGrid w:val="0"/>
            </w:pPr>
          </w:p>
        </w:tc>
      </w:tr>
      <w:tr w:rsidR="00410521" w:rsidRPr="001375DB" w:rsidTr="002E66DB">
        <w:trPr>
          <w:trHeight w:val="510"/>
        </w:trPr>
        <w:tc>
          <w:tcPr>
            <w:tcW w:w="14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21" w:rsidRPr="001375DB" w:rsidRDefault="00410521" w:rsidP="00D8106E">
            <w:pPr>
              <w:snapToGrid w:val="0"/>
              <w:rPr>
                <w:b/>
              </w:rPr>
            </w:pPr>
            <w:r w:rsidRPr="001375DB">
              <w:rPr>
                <w:b/>
              </w:rPr>
              <w:t>май</w:t>
            </w: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«Здоровье»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Игра «Снайпер»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Способствовать приобщению детей к спорту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FB2645">
            <w:pPr>
              <w:snapToGrid w:val="0"/>
            </w:pP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«Интеллект»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День Славянской письменности и культуры. Викторина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Способствовать сохранению любознательности; заинтересовать детей продолжением обучения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FB2645">
            <w:pPr>
              <w:snapToGrid w:val="0"/>
            </w:pP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«Общение»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Конференция «По страницам любимых сказок»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Развивать коммуникативные умения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 w:rsidP="00FB2645">
            <w:pPr>
              <w:snapToGrid w:val="0"/>
            </w:pP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«Духовно-нравственное воспитание»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Вечер памяти, посвященный Дню Победы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Знакомить с общечеловеческими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 xml:space="preserve"> ценностями через исторические события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FB2645">
            <w:pPr>
              <w:snapToGrid w:val="0"/>
            </w:pPr>
          </w:p>
        </w:tc>
      </w:tr>
      <w:tr w:rsidR="00410521" w:rsidRPr="001375DB" w:rsidTr="00721251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«Досуг»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«Путешествие по летней стране  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 xml:space="preserve">Дать возможность детям проявить 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>свои таланты в процессе проведения праздника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FB2645">
            <w:pPr>
              <w:snapToGrid w:val="0"/>
            </w:pPr>
          </w:p>
        </w:tc>
      </w:tr>
      <w:tr w:rsidR="00410521" w:rsidRPr="001375DB" w:rsidTr="00034C00">
        <w:tc>
          <w:tcPr>
            <w:tcW w:w="2633" w:type="dxa"/>
            <w:tcBorders>
              <w:top w:val="single" w:sz="4" w:space="0" w:color="000000"/>
              <w:left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«Семья»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Итоговое родительское собрание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Подвести итоги работы за год; наметить план работы на лето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FB2645">
            <w:pPr>
              <w:snapToGrid w:val="0"/>
            </w:pPr>
          </w:p>
        </w:tc>
      </w:tr>
      <w:tr w:rsidR="00410521" w:rsidRPr="001375DB" w:rsidTr="00452A94">
        <w:tc>
          <w:tcPr>
            <w:tcW w:w="14796" w:type="dxa"/>
            <w:gridSpan w:val="4"/>
            <w:tcBorders>
              <w:bottom w:val="single" w:sz="4" w:space="0" w:color="000000"/>
            </w:tcBorders>
          </w:tcPr>
          <w:p w:rsidR="00410521" w:rsidRPr="001375DB" w:rsidRDefault="00410521" w:rsidP="00767BFC">
            <w:pPr>
              <w:shd w:val="clear" w:color="auto" w:fill="FFFFFF"/>
              <w:ind w:firstLine="571"/>
              <w:jc w:val="center"/>
              <w:rPr>
                <w:b/>
              </w:rPr>
            </w:pPr>
          </w:p>
          <w:p w:rsidR="00410521" w:rsidRPr="001375DB" w:rsidRDefault="00410521" w:rsidP="002E66DB">
            <w:pPr>
              <w:shd w:val="clear" w:color="auto" w:fill="FFFFFF"/>
              <w:ind w:firstLine="571"/>
              <w:jc w:val="center"/>
              <w:rPr>
                <w:b/>
              </w:rPr>
            </w:pPr>
          </w:p>
          <w:p w:rsidR="00410521" w:rsidRPr="001375DB" w:rsidRDefault="00410521" w:rsidP="002E66DB">
            <w:pPr>
              <w:shd w:val="clear" w:color="auto" w:fill="FFFFFF"/>
              <w:ind w:firstLine="571"/>
              <w:jc w:val="center"/>
              <w:rPr>
                <w:b/>
              </w:rPr>
            </w:pPr>
          </w:p>
          <w:p w:rsidR="00410521" w:rsidRPr="001375DB" w:rsidRDefault="00410521" w:rsidP="002E66DB">
            <w:pPr>
              <w:shd w:val="clear" w:color="auto" w:fill="FFFFFF"/>
              <w:ind w:firstLine="571"/>
              <w:jc w:val="center"/>
              <w:rPr>
                <w:b/>
              </w:rPr>
            </w:pPr>
          </w:p>
          <w:p w:rsidR="00410521" w:rsidRPr="00AB10FF" w:rsidRDefault="00410521" w:rsidP="00B77558">
            <w:pPr>
              <w:shd w:val="clear" w:color="auto" w:fill="FFFFFF"/>
              <w:jc w:val="center"/>
              <w:rPr>
                <w:b/>
              </w:rPr>
            </w:pPr>
            <w:r w:rsidRPr="00AB10FF">
              <w:rPr>
                <w:b/>
              </w:rPr>
              <w:t>3 КЛАСС</w:t>
            </w:r>
          </w:p>
          <w:p w:rsidR="00410521" w:rsidRDefault="00410521" w:rsidP="00D9231C">
            <w:pPr>
              <w:shd w:val="clear" w:color="auto" w:fill="FFFFFF"/>
              <w:ind w:firstLine="571"/>
              <w:rPr>
                <w:color w:val="000000"/>
                <w:spacing w:val="1"/>
                <w:sz w:val="28"/>
                <w:szCs w:val="28"/>
              </w:rPr>
            </w:pPr>
            <w:r w:rsidRPr="00C55899">
              <w:rPr>
                <w:b/>
                <w:i/>
                <w:sz w:val="28"/>
                <w:szCs w:val="28"/>
              </w:rPr>
              <w:t>«Утверди себя – это возможно!»</w:t>
            </w:r>
            <w:r w:rsidRPr="00C55899">
              <w:rPr>
                <w:color w:val="000000"/>
                <w:spacing w:val="1"/>
                <w:sz w:val="28"/>
                <w:szCs w:val="28"/>
              </w:rPr>
              <w:t xml:space="preserve"> </w:t>
            </w:r>
          </w:p>
          <w:p w:rsidR="00410521" w:rsidRDefault="00410521" w:rsidP="00D9231C">
            <w:pPr>
              <w:shd w:val="clear" w:color="auto" w:fill="FFFFFF"/>
              <w:ind w:firstLine="571"/>
              <w:rPr>
                <w:color w:val="000000"/>
                <w:spacing w:val="1"/>
                <w:sz w:val="28"/>
                <w:szCs w:val="28"/>
              </w:rPr>
            </w:pPr>
          </w:p>
          <w:p w:rsidR="00410521" w:rsidRPr="00C55899" w:rsidRDefault="00410521" w:rsidP="00D9231C">
            <w:pPr>
              <w:shd w:val="clear" w:color="auto" w:fill="FFFFFF"/>
              <w:ind w:firstLine="571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C55899">
              <w:rPr>
                <w:color w:val="000000"/>
                <w:spacing w:val="1"/>
                <w:sz w:val="28"/>
                <w:szCs w:val="28"/>
              </w:rPr>
              <w:t xml:space="preserve">- на третьем этапе - умение жить  и работать в коллективе, подчинение своих 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   </w:t>
            </w:r>
            <w:r w:rsidRPr="00C55899">
              <w:rPr>
                <w:color w:val="000000"/>
                <w:spacing w:val="1"/>
                <w:sz w:val="28"/>
                <w:szCs w:val="28"/>
              </w:rPr>
              <w:t>интересов интересам коллектива.</w:t>
            </w:r>
          </w:p>
          <w:p w:rsidR="00410521" w:rsidRPr="001375DB" w:rsidRDefault="00410521" w:rsidP="002E66DB">
            <w:pPr>
              <w:rPr>
                <w:b/>
              </w:rPr>
            </w:pPr>
          </w:p>
        </w:tc>
      </w:tr>
      <w:tr w:rsidR="00410521" w:rsidRPr="00185160" w:rsidTr="006309B0">
        <w:trPr>
          <w:trHeight w:val="463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0521" w:rsidRPr="001375DB" w:rsidRDefault="00410521" w:rsidP="002E66DB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Направление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0521" w:rsidRPr="001375DB" w:rsidRDefault="00410521" w:rsidP="002E66DB">
            <w:pPr>
              <w:snapToGrid w:val="0"/>
              <w:ind w:left="360"/>
              <w:jc w:val="center"/>
              <w:rPr>
                <w:b/>
              </w:rPr>
            </w:pPr>
            <w:r w:rsidRPr="001375DB">
              <w:rPr>
                <w:b/>
              </w:rPr>
              <w:t>Мероприятие, тема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0521" w:rsidRPr="001375DB" w:rsidRDefault="00410521" w:rsidP="002E66DB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Цели, задачи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0521" w:rsidRPr="001375DB" w:rsidRDefault="00410521" w:rsidP="00984943">
            <w:pPr>
              <w:snapToGrid w:val="0"/>
              <w:jc w:val="center"/>
              <w:rPr>
                <w:b/>
              </w:rPr>
            </w:pPr>
            <w:r w:rsidRPr="001375DB">
              <w:rPr>
                <w:rFonts w:eastAsia="Times New Roman"/>
                <w:b/>
                <w:lang w:eastAsia="en-US"/>
              </w:rPr>
              <w:t>Сроки проведения</w:t>
            </w:r>
          </w:p>
        </w:tc>
      </w:tr>
      <w:tr w:rsidR="00410521" w:rsidRPr="00185160" w:rsidTr="006309B0">
        <w:trPr>
          <w:trHeight w:val="555"/>
        </w:trPr>
        <w:tc>
          <w:tcPr>
            <w:tcW w:w="13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0521" w:rsidRPr="001375DB" w:rsidRDefault="00410521" w:rsidP="00D8106E">
            <w:pPr>
              <w:snapToGrid w:val="0"/>
              <w:rPr>
                <w:b/>
              </w:rPr>
            </w:pPr>
            <w:r w:rsidRPr="001375DB">
              <w:rPr>
                <w:b/>
              </w:rPr>
              <w:t>1 четверть сентябрь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0521" w:rsidRPr="001375DB" w:rsidRDefault="00410521" w:rsidP="00984943">
            <w:pPr>
              <w:snapToGrid w:val="0"/>
              <w:jc w:val="center"/>
              <w:rPr>
                <w:b/>
              </w:rPr>
            </w:pPr>
          </w:p>
        </w:tc>
      </w:tr>
      <w:tr w:rsidR="00410521" w:rsidRPr="00185160" w:rsidTr="006309B0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«Здоровье»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Классный час «Личная безопасность. Меры безопасного поведения во время подвижных игр. Соблюдение ПДД»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Формировать культуру сохранения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 xml:space="preserve"> и совершенствования собственного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 xml:space="preserve"> здоровья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6309B0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«Интеллект»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CF2D15">
            <w:pPr>
              <w:snapToGrid w:val="0"/>
              <w:ind w:left="360"/>
            </w:pPr>
            <w:r w:rsidRPr="001375DB">
              <w:t>Проект «Малая Родина</w:t>
            </w:r>
          </w:p>
          <w:p w:rsidR="00410521" w:rsidRPr="001375DB" w:rsidRDefault="00410521" w:rsidP="00CF2D15">
            <w:pPr>
              <w:snapToGrid w:val="0"/>
              <w:ind w:left="360"/>
            </w:pPr>
            <w:r w:rsidRPr="001375DB">
              <w:t>Занятие кружка «Знай и люби свой край»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Развивать кругозор и любознательность учеников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 w:rsidP="002E66DB">
            <w:pPr>
              <w:snapToGrid w:val="0"/>
            </w:pPr>
          </w:p>
        </w:tc>
      </w:tr>
      <w:tr w:rsidR="00410521" w:rsidRPr="00185160" w:rsidTr="006309B0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«Общение»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Диагностическая методика «Лесная школа»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Выяснить представления детей о воспитательном поцессе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2E66DB">
            <w:pPr>
              <w:snapToGrid w:val="0"/>
            </w:pPr>
          </w:p>
        </w:tc>
      </w:tr>
      <w:tr w:rsidR="00410521" w:rsidRPr="00185160" w:rsidTr="006309B0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«Духовно-нравственное воспитание»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«Символы моей Родины»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 xml:space="preserve">Помочь детям понять, что все они граждане России; формировать 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>осознание значимости нравственного опыта прошлого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6309B0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«Досуг»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Информационный классный час «Это интересно знать»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Познакомить с интересными фактами из газет и журналов; развивать любознательность и познавательную активность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6309B0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«Семья»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Собрание «Ничто не обходится нам так дешево и не ценится так  дорого, как вежливость»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Определить роль семьи в воспитании вежливости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2E66DB">
        <w:trPr>
          <w:trHeight w:val="489"/>
        </w:trPr>
        <w:tc>
          <w:tcPr>
            <w:tcW w:w="14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21" w:rsidRPr="001375DB" w:rsidRDefault="00410521" w:rsidP="00D8106E">
            <w:pPr>
              <w:snapToGrid w:val="0"/>
              <w:rPr>
                <w:b/>
              </w:rPr>
            </w:pPr>
            <w:r w:rsidRPr="001375DB">
              <w:rPr>
                <w:b/>
              </w:rPr>
              <w:t>октябрь</w:t>
            </w:r>
          </w:p>
        </w:tc>
      </w:tr>
      <w:tr w:rsidR="00410521" w:rsidRPr="00185160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«Здоровье»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«Мы и наше здоровье» (КВН)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Формировать культуру сохранения и совершенствования здоровья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«Интеллект»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Игра «Умники и умницы» ( внеклассное мероприятие по русскому языку)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Развивать способности; создать условия для проявления своих интеллектуальных знаний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«Общение»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Диагностическая методика «Моё поручение в классе»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 xml:space="preserve">Изучить положение отдельных учащихся и всего класса в целом 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>детском коллективе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«Досуг»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 xml:space="preserve">Выставка рисунков «Что нам осень принесла»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Развивать интерес к внеклассной деятельности;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«Духовно-нравственное воспитание»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Экскурсия к Мемориалу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 xml:space="preserve">Учить детей понимать смысл 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 xml:space="preserve">человеческого существования; учить 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>думать не только о себе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«Семья»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Классный час «Тепло родного очага»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Способствовать сближению семьи: учить уважать старших, заботиться о младших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2E66DB">
        <w:trPr>
          <w:trHeight w:val="420"/>
        </w:trPr>
        <w:tc>
          <w:tcPr>
            <w:tcW w:w="14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21" w:rsidRPr="001375DB" w:rsidRDefault="00410521" w:rsidP="00D8106E">
            <w:pPr>
              <w:snapToGrid w:val="0"/>
              <w:rPr>
                <w:b/>
              </w:rPr>
            </w:pPr>
            <w:r w:rsidRPr="001375DB">
              <w:rPr>
                <w:b/>
              </w:rPr>
              <w:t xml:space="preserve">2 четверть  ноябрь </w:t>
            </w:r>
          </w:p>
        </w:tc>
      </w:tr>
      <w:tr w:rsidR="00410521" w:rsidRPr="00185160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«Здоровье»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Классный час «Мы есть то, что мы едим»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Продемонстрировать детям значимость правильного питания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«Интеллект»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rPr>
                <w:rFonts w:eastAsia="Times New Roman"/>
                <w:lang w:eastAsia="en-US"/>
              </w:rPr>
              <w:t>Участие в Эрудит-Марафоне Учащихся «Эму-Эрудит 2019» (Умный раунд и Быстрый раунд)</w:t>
            </w:r>
            <w:r w:rsidRPr="001375DB">
              <w:t xml:space="preserve">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Развивать умение мыслить; проявлять свои интеллектуальные умения и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 xml:space="preserve"> творческие способности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«Общение»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 xml:space="preserve">Классное собрание «Традиции нашего класса» </w:t>
            </w:r>
          </w:p>
          <w:p w:rsidR="00410521" w:rsidRPr="001375DB" w:rsidRDefault="00410521" w:rsidP="00185160">
            <w:pPr>
              <w:snapToGrid w:val="0"/>
              <w:ind w:left="360"/>
            </w:pPr>
            <w:r w:rsidRPr="001375DB">
              <w:t>Конкурс рисунков «Мы такие разные»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 xml:space="preserve">Вспомнить сформировавшиеся 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 xml:space="preserve">традиции; осудить возможные пути 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>развития традиций класса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«Духовно-нравственное воспитание»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Международный День толерантности (конкурс рисунков)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Воспитывать у детей негативное отношение ко лжи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«Досуг»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4D73AF">
            <w:pPr>
              <w:snapToGrid w:val="0"/>
            </w:pPr>
            <w:r w:rsidRPr="001375DB">
              <w:t xml:space="preserve">     Чтение произведений писателей дальневосточников, обсуждение.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Способствовать сближению детского коллектива; проявлению творческих способностей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«Семья»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Родительское собрание «Семейные праздники и их значение для ребенка»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Рассмотреть проблемы общения детей и взрослых и пути их преодоления через организацию семейных праздников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2E66DB">
        <w:trPr>
          <w:trHeight w:val="509"/>
        </w:trPr>
        <w:tc>
          <w:tcPr>
            <w:tcW w:w="14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21" w:rsidRPr="001375DB" w:rsidRDefault="00410521" w:rsidP="00CB509B">
            <w:pPr>
              <w:snapToGrid w:val="0"/>
              <w:rPr>
                <w:b/>
              </w:rPr>
            </w:pPr>
            <w:r w:rsidRPr="001375DB">
              <w:rPr>
                <w:b/>
              </w:rPr>
              <w:t>декабрь</w:t>
            </w:r>
          </w:p>
        </w:tc>
      </w:tr>
      <w:tr w:rsidR="00410521" w:rsidRPr="00185160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«Здоровье»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 xml:space="preserve">Беседы «Меры безопасности поведения на водоемах покрытых льдом. </w:t>
            </w:r>
          </w:p>
          <w:p w:rsidR="00410521" w:rsidRPr="001375DB" w:rsidRDefault="00410521" w:rsidP="00185160">
            <w:pPr>
              <w:snapToGrid w:val="0"/>
              <w:ind w:left="360"/>
            </w:pPr>
            <w:r w:rsidRPr="001375DB">
              <w:t xml:space="preserve">    «Профилактика гриппа»</w:t>
            </w:r>
          </w:p>
          <w:p w:rsidR="00410521" w:rsidRPr="001375DB" w:rsidRDefault="00410521" w:rsidP="00185160">
            <w:pPr>
              <w:snapToGrid w:val="0"/>
              <w:ind w:left="36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Учить детей бережно относиться к своему здоровью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«Интеллект»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41200A">
            <w:pPr>
              <w:snapToGrid w:val="0"/>
              <w:ind w:left="360"/>
            </w:pPr>
            <w:r w:rsidRPr="001375DB">
              <w:t>Проект «Я – комсомольчанин»</w:t>
            </w:r>
          </w:p>
          <w:p w:rsidR="00410521" w:rsidRPr="001375DB" w:rsidRDefault="00410521" w:rsidP="0041200A">
            <w:pPr>
              <w:snapToGrid w:val="0"/>
              <w:ind w:left="360"/>
            </w:pPr>
            <w:r w:rsidRPr="001375DB">
              <w:t>Занятие кружка «Знай и люби свой край»</w:t>
            </w:r>
          </w:p>
          <w:p w:rsidR="00410521" w:rsidRPr="001375DB" w:rsidRDefault="00410521" w:rsidP="0041200A">
            <w:pPr>
              <w:snapToGrid w:val="0"/>
              <w:ind w:left="360"/>
            </w:pPr>
            <w:r w:rsidRPr="001375DB">
              <w:t>Познавательная игра – конкурс «Эти удивительные животные»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Развивать познавательную активность, кругозор и любознательность учеников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«Духовно-нравственное воспитание»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Классный час «День Конституции»</w:t>
            </w:r>
          </w:p>
          <w:p w:rsidR="00410521" w:rsidRPr="001375DB" w:rsidRDefault="00410521" w:rsidP="00185160">
            <w:pPr>
              <w:snapToGrid w:val="0"/>
              <w:ind w:left="360"/>
            </w:pPr>
            <w:r w:rsidRPr="001375DB">
              <w:t>Выставка рисунков « Я гражданин России»</w:t>
            </w:r>
          </w:p>
          <w:p w:rsidR="00410521" w:rsidRPr="001375DB" w:rsidRDefault="00410521" w:rsidP="00456C98">
            <w:pPr>
              <w:snapToGrid w:val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 xml:space="preserve">Воспитывать у обучающихся 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>положительные качества характера,желание преодолеть в себе плохие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 xml:space="preserve"> качества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2E66DB">
            <w:pPr>
              <w:snapToGrid w:val="0"/>
            </w:pPr>
          </w:p>
        </w:tc>
      </w:tr>
      <w:tr w:rsidR="00410521" w:rsidRPr="00185160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«Общение»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Классный час «Мой характер»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 xml:space="preserve">Помочь детям понять что над 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>чертами характера можно работать; помочь детям в общении друг с другом;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>учить прислушиваться к мнению других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/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«Досуг»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«Новогодний карнавал»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 xml:space="preserve">Способствовать сближению, 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>сплочению детского коллектива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«Семья»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Индивидуальные консультации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Способствовать организации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 xml:space="preserve"> совместного досуга детей и взрослых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2E66DB">
        <w:trPr>
          <w:trHeight w:val="588"/>
        </w:trPr>
        <w:tc>
          <w:tcPr>
            <w:tcW w:w="14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21" w:rsidRPr="001375DB" w:rsidRDefault="00410521" w:rsidP="00CB509B">
            <w:pPr>
              <w:snapToGrid w:val="0"/>
              <w:rPr>
                <w:b/>
              </w:rPr>
            </w:pPr>
            <w:r w:rsidRPr="001375DB">
              <w:rPr>
                <w:b/>
              </w:rPr>
              <w:t>3 четверть</w:t>
            </w:r>
            <w:r>
              <w:rPr>
                <w:b/>
              </w:rPr>
              <w:t xml:space="preserve">. </w:t>
            </w:r>
            <w:r w:rsidRPr="001375DB">
              <w:rPr>
                <w:b/>
              </w:rPr>
              <w:t xml:space="preserve"> январь</w:t>
            </w:r>
          </w:p>
        </w:tc>
      </w:tr>
      <w:tr w:rsidR="00410521" w:rsidRPr="00185160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«Здоровье»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Беседа «Святки – праздник народных игр»</w:t>
            </w:r>
          </w:p>
          <w:p w:rsidR="00410521" w:rsidRPr="001375DB" w:rsidRDefault="00410521" w:rsidP="00185160">
            <w:pPr>
              <w:snapToGrid w:val="0"/>
              <w:ind w:left="360"/>
            </w:pPr>
            <w:r w:rsidRPr="001375DB">
              <w:t xml:space="preserve">          «Профилактика гриппа»</w:t>
            </w:r>
          </w:p>
          <w:p w:rsidR="00410521" w:rsidRPr="001375DB" w:rsidRDefault="00410521" w:rsidP="00185160">
            <w:pPr>
              <w:snapToGrid w:val="0"/>
              <w:ind w:left="360"/>
            </w:pPr>
            <w:r w:rsidRPr="001375DB">
              <w:t xml:space="preserve">          «Лесная аптека»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Развивать интерес к игре как источнику здоровья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«Интеллект»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41200A">
            <w:pPr>
              <w:snapToGrid w:val="0"/>
              <w:ind w:left="360"/>
            </w:pPr>
            <w:r w:rsidRPr="001375DB">
              <w:t>Проект «Я – комсомольчанин»</w:t>
            </w:r>
          </w:p>
          <w:p w:rsidR="00410521" w:rsidRPr="001375DB" w:rsidRDefault="00410521" w:rsidP="0041200A">
            <w:pPr>
              <w:snapToGrid w:val="0"/>
              <w:ind w:left="360"/>
            </w:pPr>
            <w:r w:rsidRPr="001375DB">
              <w:t>Занятие кружка «Знай и люби свой край»</w:t>
            </w:r>
          </w:p>
          <w:p w:rsidR="00410521" w:rsidRPr="001375DB" w:rsidRDefault="00410521" w:rsidP="0041200A">
            <w:pPr>
              <w:snapToGrid w:val="0"/>
              <w:ind w:left="360"/>
            </w:pPr>
            <w:r w:rsidRPr="001375DB">
              <w:t xml:space="preserve"> «Что? Где? Когда?» (игра-викторина)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Развивать познавательный интерес; деятельности; воспитывать умение работать сообща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«Общение»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Классный час – круговая беседа «Я чувствую себя счастливым, когда…»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Учить находить радости в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 xml:space="preserve"> повседневной жизни; воспитывать коммуникативные умения учеников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«Духовно-нравственное воспитание»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«Что значит в жизни похвала» (беседа)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Развивать умение вести рассуждение, формировать умение аргументировать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 xml:space="preserve"> свою точку зрения.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«Досуг»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День зимних именинников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Развивать  положительные эмоции, способствовать сближению детского коллектива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«Семья»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Родительское собрание «Значение общения для детей и взрослых»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 xml:space="preserve">Определить значение общения для детей и взрослых; рассмотреть 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>имеющиеся проблемы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A37EED">
        <w:trPr>
          <w:trHeight w:val="667"/>
        </w:trPr>
        <w:tc>
          <w:tcPr>
            <w:tcW w:w="13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0521" w:rsidRPr="001375DB" w:rsidRDefault="00410521" w:rsidP="00CB509B">
            <w:pPr>
              <w:snapToGrid w:val="0"/>
              <w:rPr>
                <w:b/>
              </w:rPr>
            </w:pPr>
            <w:r w:rsidRPr="001375DB">
              <w:rPr>
                <w:b/>
              </w:rPr>
              <w:t>февраль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0521" w:rsidRPr="001375DB" w:rsidRDefault="00410521" w:rsidP="00984943">
            <w:pPr>
              <w:snapToGrid w:val="0"/>
              <w:jc w:val="center"/>
              <w:rPr>
                <w:b/>
              </w:rPr>
            </w:pPr>
          </w:p>
        </w:tc>
      </w:tr>
      <w:tr w:rsidR="00410521" w:rsidRPr="00185160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«Здоровье»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Психологический классный час «Тренировка памяти»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Формировать у детей понятие о памяти, как о ступеньке на пути к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 xml:space="preserve"> здоровому образу жизни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«Интеллект»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«Путешествие в страну рифмы» (игра)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Создать условия для продвижения детей в интеллектуальном развитии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«Общение»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Классный час «Считаете ли себя культурным человеком»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Развивать коммуникативные умения; формировать культуру общения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«Духовно-нравственное воспитание»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Конкурс чтецов «Боец, спасая всю страну, ты отстоял ее в бою»</w:t>
            </w:r>
          </w:p>
          <w:p w:rsidR="00410521" w:rsidRPr="001375DB" w:rsidRDefault="00410521" w:rsidP="00185160">
            <w:pPr>
              <w:snapToGrid w:val="0"/>
              <w:ind w:left="360"/>
            </w:pPr>
            <w:r w:rsidRPr="001375DB">
              <w:t>Беседа «Защитники Отечества»</w:t>
            </w:r>
          </w:p>
          <w:p w:rsidR="00410521" w:rsidRPr="001375DB" w:rsidRDefault="00410521" w:rsidP="00185160">
            <w:pPr>
              <w:snapToGrid w:val="0"/>
              <w:ind w:left="360"/>
            </w:pPr>
            <w:r w:rsidRPr="001375DB">
              <w:t>Смотр инсценированной песни.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Формировать у детей осознание нравственного опыта прошлого через исторические события (Великая Отечественная война)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«Досуг»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КВН «Рыцарский турнир»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Воспитывать интерес к совместной деятельности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«Семья»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Семейная спартакиада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Развивать интерес к спорту,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 xml:space="preserve"> понимания значения его в жизни: воспитывать интерес к совместной деятельности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CE5285">
        <w:trPr>
          <w:trHeight w:val="451"/>
        </w:trPr>
        <w:tc>
          <w:tcPr>
            <w:tcW w:w="14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21" w:rsidRPr="001375DB" w:rsidRDefault="00410521" w:rsidP="00CB509B">
            <w:pPr>
              <w:snapToGrid w:val="0"/>
              <w:rPr>
                <w:b/>
              </w:rPr>
            </w:pPr>
            <w:r w:rsidRPr="001375DB">
              <w:rPr>
                <w:b/>
              </w:rPr>
              <w:t>март</w:t>
            </w:r>
          </w:p>
        </w:tc>
      </w:tr>
      <w:tr w:rsidR="00410521" w:rsidRPr="00185160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«Здоровье»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Беседа «Правила поведения на водоеме. Меры безопасности».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Формировать у учеников позицию признания ценности собственного здоровья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«Интеллект»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456C98">
            <w:pPr>
              <w:snapToGrid w:val="0"/>
              <w:ind w:left="360"/>
            </w:pPr>
            <w:r w:rsidRPr="001375DB">
              <w:t>Проект «Малая родина»</w:t>
            </w:r>
          </w:p>
          <w:p w:rsidR="00410521" w:rsidRPr="001375DB" w:rsidRDefault="00410521" w:rsidP="00456C98">
            <w:pPr>
              <w:snapToGrid w:val="0"/>
            </w:pPr>
            <w:r w:rsidRPr="001375DB">
              <w:t>Занятие кружка «Знай и люби родной край»</w:t>
            </w:r>
          </w:p>
          <w:p w:rsidR="00410521" w:rsidRPr="001375DB" w:rsidRDefault="00410521" w:rsidP="00456C98">
            <w:pPr>
              <w:snapToGrid w:val="0"/>
              <w:ind w:left="360"/>
            </w:pPr>
            <w:r w:rsidRPr="001375DB">
              <w:t xml:space="preserve"> «В мире очевидного и невероятного» КВН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Развивать познавательный интерес; желание интеллектуальной деятельности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 w:rsidP="002E66DB">
            <w:pPr>
              <w:snapToGrid w:val="0"/>
            </w:pPr>
          </w:p>
        </w:tc>
      </w:tr>
      <w:tr w:rsidR="00410521" w:rsidRPr="00185160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«Духовно-нравственное воспитание»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Беседа «Международный женский день»</w:t>
            </w:r>
          </w:p>
          <w:p w:rsidR="00410521" w:rsidRPr="001375DB" w:rsidRDefault="00410521" w:rsidP="00185160">
            <w:pPr>
              <w:snapToGrid w:val="0"/>
              <w:ind w:left="360"/>
            </w:pPr>
            <w:r w:rsidRPr="001375DB">
              <w:t>Участие в концерте «8 марта»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 xml:space="preserve">Формировать у учеников ценностную ориентацию; способность 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>формулировать нравственные суждения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«Досуг»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 xml:space="preserve"> Выставка рисунков «Праздник мам и бабушек»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Развивать желание устраивать праздник для близких людей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«Семья»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Родительское собрание «Как развивать память ребенка»</w:t>
            </w:r>
          </w:p>
          <w:p w:rsidR="00410521" w:rsidRPr="001375DB" w:rsidRDefault="00410521" w:rsidP="00185160">
            <w:pPr>
              <w:snapToGrid w:val="0"/>
              <w:ind w:left="360"/>
            </w:pPr>
            <w:r w:rsidRPr="001375DB">
              <w:t>Выставка поделок  творчества в семье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Познакомить с результатами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 xml:space="preserve"> тестирования; с элементарными приемами по развитию памяти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2E66DB">
        <w:trPr>
          <w:trHeight w:val="433"/>
        </w:trPr>
        <w:tc>
          <w:tcPr>
            <w:tcW w:w="14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21" w:rsidRPr="001375DB" w:rsidRDefault="00410521" w:rsidP="00CB509B">
            <w:pPr>
              <w:snapToGrid w:val="0"/>
              <w:rPr>
                <w:b/>
              </w:rPr>
            </w:pPr>
            <w:r>
              <w:rPr>
                <w:b/>
              </w:rPr>
              <w:t xml:space="preserve">4 четверть, </w:t>
            </w:r>
            <w:r w:rsidRPr="001375DB">
              <w:rPr>
                <w:b/>
              </w:rPr>
              <w:t>апрель</w:t>
            </w:r>
          </w:p>
        </w:tc>
      </w:tr>
      <w:tr w:rsidR="00410521" w:rsidRPr="00185160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«Здоровье»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«Веселые старты»</w:t>
            </w:r>
          </w:p>
          <w:p w:rsidR="00410521" w:rsidRPr="001375DB" w:rsidRDefault="00410521" w:rsidP="00185160">
            <w:pPr>
              <w:snapToGrid w:val="0"/>
              <w:ind w:left="360"/>
            </w:pPr>
            <w:r w:rsidRPr="001375DB">
              <w:t>Беседы «Азбука здоровья»</w:t>
            </w:r>
          </w:p>
          <w:p w:rsidR="00410521" w:rsidRPr="001375DB" w:rsidRDefault="00410521" w:rsidP="00185160">
            <w:pPr>
              <w:snapToGrid w:val="0"/>
              <w:ind w:left="360"/>
            </w:pPr>
            <w:r w:rsidRPr="001375DB">
              <w:t xml:space="preserve">           «  Как научиться быть здоровым»</w:t>
            </w:r>
          </w:p>
          <w:p w:rsidR="00410521" w:rsidRPr="001375DB" w:rsidRDefault="00410521" w:rsidP="00185160">
            <w:pPr>
              <w:snapToGrid w:val="0"/>
              <w:ind w:left="360"/>
            </w:pPr>
            <w:r w:rsidRPr="001375DB">
              <w:t xml:space="preserve">             «Личная гигиена школьника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Приобщать детей к спорту,  здоровому образу жизни.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«Интеллект»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B097C">
            <w:pPr>
              <w:snapToGrid w:val="0"/>
              <w:ind w:left="360"/>
            </w:pPr>
            <w:r w:rsidRPr="001375DB">
              <w:t>Проект «Малая родина»</w:t>
            </w:r>
          </w:p>
          <w:p w:rsidR="00410521" w:rsidRPr="001375DB" w:rsidRDefault="00410521" w:rsidP="001B097C">
            <w:pPr>
              <w:snapToGrid w:val="0"/>
            </w:pPr>
            <w:r w:rsidRPr="001375DB">
              <w:t>Занятие кружка «Знай и люби родной край»</w:t>
            </w:r>
          </w:p>
          <w:p w:rsidR="00410521" w:rsidRPr="001375DB" w:rsidRDefault="00410521" w:rsidP="001B097C">
            <w:pPr>
              <w:snapToGrid w:val="0"/>
              <w:ind w:left="360"/>
            </w:pPr>
            <w:r w:rsidRPr="001375DB">
              <w:t>Викторина. «Космос. В мире очевидного и невероятного»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Развивать познавательный интерес; учить использовать полученные знания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«Духовно-нравственное воспитание»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Беседа «День космонавтики»</w:t>
            </w:r>
          </w:p>
          <w:p w:rsidR="00410521" w:rsidRPr="001375DB" w:rsidRDefault="00410521" w:rsidP="00BD60FF">
            <w:pPr>
              <w:snapToGrid w:val="0"/>
            </w:pPr>
            <w:r w:rsidRPr="001375DB">
              <w:t xml:space="preserve">  Праздник «Маслиница широкая» </w:t>
            </w:r>
          </w:p>
          <w:p w:rsidR="00410521" w:rsidRPr="001375DB" w:rsidRDefault="00410521" w:rsidP="00BD60FF">
            <w:pPr>
              <w:snapToGrid w:val="0"/>
            </w:pPr>
            <w:r w:rsidRPr="001375DB">
              <w:t>Всероссийская акция «День земли»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Развивать коммуникативные навыки; воспитывать самоуважение и уважение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 xml:space="preserve"> друг к другу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«Общение»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«Спешите делать добро» (беседа)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Воспитывать доброжелательность, инициативность, активность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«Досуг»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Выставка рисунков «Весна! Весна!»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 xml:space="preserve">Формировать стремление к активной творческой деятельности; воспитывать доброжелательные отношения друг с другом» желание устраивать 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>праздник друг для друга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/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«Семья»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Консультации для родителей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Помочь решить проблемы, возникшие в процессе обучения и воспитания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 xml:space="preserve"> в семье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2E66DB">
            <w:pPr>
              <w:snapToGrid w:val="0"/>
            </w:pPr>
          </w:p>
        </w:tc>
      </w:tr>
      <w:tr w:rsidR="00410521" w:rsidRPr="00185160" w:rsidTr="002E66DB">
        <w:trPr>
          <w:trHeight w:val="561"/>
        </w:trPr>
        <w:tc>
          <w:tcPr>
            <w:tcW w:w="14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21" w:rsidRPr="001375DB" w:rsidRDefault="00410521" w:rsidP="00CB509B">
            <w:pPr>
              <w:snapToGrid w:val="0"/>
              <w:rPr>
                <w:b/>
              </w:rPr>
            </w:pPr>
            <w:r w:rsidRPr="001375DB">
              <w:rPr>
                <w:b/>
              </w:rPr>
              <w:t>май</w:t>
            </w:r>
          </w:p>
        </w:tc>
      </w:tr>
      <w:tr w:rsidR="00410521" w:rsidRPr="00185160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«Здоровье»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Беседа «Домашняя аптечка»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Познакомить с правилами хранения лекарственных препаратов и обращения с ними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«Интеллект»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B097C">
            <w:pPr>
              <w:snapToGrid w:val="0"/>
              <w:ind w:left="360"/>
            </w:pPr>
            <w:r w:rsidRPr="001375DB">
              <w:t>Проект «Я- комсомольчанин»</w:t>
            </w:r>
          </w:p>
          <w:p w:rsidR="00410521" w:rsidRPr="001375DB" w:rsidRDefault="00410521" w:rsidP="001B097C">
            <w:pPr>
              <w:snapToGrid w:val="0"/>
            </w:pPr>
            <w:r w:rsidRPr="001375DB">
              <w:t>Занятие кружка «Знай и люби родной край»</w:t>
            </w:r>
          </w:p>
          <w:p w:rsidR="00410521" w:rsidRPr="001375DB" w:rsidRDefault="00410521" w:rsidP="00185160">
            <w:pPr>
              <w:snapToGrid w:val="0"/>
              <w:ind w:left="360"/>
            </w:pPr>
            <w:r w:rsidRPr="001375DB">
              <w:t>Игра – викторина «В мире интересного»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Формировать познавательный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>интерес, воспитывать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 xml:space="preserve"> коммуникативные умения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«Духовно-нравственное воспитание»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Экскурсия  «О чем рассказывает орден»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Формировать у детей целостную ориентации, основывать на примере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 xml:space="preserve"> жизни известного человека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«Общение»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Беседа «Письмо другу»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Учить детей общаться друг с другом посредством писем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«Досуг»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Праздник «Лето в гости к нам идет»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Поздравить летних именинников;способствовать развитию творческой активности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«Семья»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Родительское собрание «Телевизор в жизни школьника»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 xml:space="preserve">Обратить внимание на достоинства и недостатки обращения ребенка с телевизором; определить 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>наименования и количество передач для просмотра детьми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/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85160" w:rsidTr="00452A94">
        <w:tc>
          <w:tcPr>
            <w:tcW w:w="14796" w:type="dxa"/>
            <w:gridSpan w:val="4"/>
            <w:tcBorders>
              <w:bottom w:val="single" w:sz="4" w:space="0" w:color="auto"/>
            </w:tcBorders>
          </w:tcPr>
          <w:p w:rsidR="00410521" w:rsidRPr="001375DB" w:rsidRDefault="00410521" w:rsidP="002E66DB">
            <w:pPr>
              <w:shd w:val="clear" w:color="auto" w:fill="FFFFFF"/>
              <w:ind w:firstLine="571"/>
              <w:jc w:val="center"/>
              <w:rPr>
                <w:b/>
                <w:color w:val="000000"/>
                <w:spacing w:val="1"/>
              </w:rPr>
            </w:pPr>
          </w:p>
          <w:p w:rsidR="00410521" w:rsidRPr="00AB10FF" w:rsidRDefault="00410521" w:rsidP="00E253DC">
            <w:pPr>
              <w:shd w:val="clear" w:color="auto" w:fill="FFFFFF"/>
              <w:jc w:val="center"/>
              <w:rPr>
                <w:b/>
                <w:color w:val="000000"/>
                <w:spacing w:val="1"/>
              </w:rPr>
            </w:pPr>
            <w:r w:rsidRPr="00AB10FF">
              <w:rPr>
                <w:b/>
                <w:color w:val="000000"/>
                <w:spacing w:val="1"/>
              </w:rPr>
              <w:t>4 КЛАСС</w:t>
            </w:r>
          </w:p>
          <w:p w:rsidR="00410521" w:rsidRPr="001375DB" w:rsidRDefault="00410521" w:rsidP="00D805A2">
            <w:pPr>
              <w:shd w:val="clear" w:color="auto" w:fill="FFFFFF"/>
              <w:jc w:val="center"/>
              <w:rPr>
                <w:b/>
                <w:color w:val="000000"/>
                <w:spacing w:val="1"/>
                <w:sz w:val="28"/>
                <w:szCs w:val="28"/>
              </w:rPr>
            </w:pPr>
          </w:p>
          <w:p w:rsidR="00410521" w:rsidRPr="001375DB" w:rsidRDefault="00410521" w:rsidP="008F7BF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375DB">
              <w:rPr>
                <w:b/>
                <w:i/>
                <w:color w:val="000000"/>
                <w:spacing w:val="1"/>
                <w:sz w:val="28"/>
                <w:szCs w:val="28"/>
              </w:rPr>
              <w:t xml:space="preserve"> </w:t>
            </w:r>
            <w:r w:rsidRPr="001375DB">
              <w:rPr>
                <w:b/>
                <w:i/>
                <w:sz w:val="28"/>
                <w:szCs w:val="28"/>
              </w:rPr>
              <w:t>«Прояви себя – это реально!»</w:t>
            </w:r>
            <w:r w:rsidRPr="001375DB">
              <w:rPr>
                <w:sz w:val="28"/>
                <w:szCs w:val="28"/>
              </w:rPr>
              <w:t xml:space="preserve"> </w:t>
            </w:r>
          </w:p>
          <w:p w:rsidR="00410521" w:rsidRPr="001375DB" w:rsidRDefault="00410521" w:rsidP="002E66DB">
            <w:pPr>
              <w:shd w:val="clear" w:color="auto" w:fill="FFFFFF"/>
              <w:ind w:firstLine="571"/>
              <w:jc w:val="both"/>
              <w:rPr>
                <w:sz w:val="28"/>
                <w:szCs w:val="28"/>
              </w:rPr>
            </w:pPr>
            <w:r w:rsidRPr="001375DB">
              <w:rPr>
                <w:i/>
                <w:color w:val="000000"/>
                <w:spacing w:val="1"/>
                <w:sz w:val="28"/>
                <w:szCs w:val="28"/>
              </w:rPr>
              <w:t xml:space="preserve">- </w:t>
            </w:r>
            <w:r w:rsidRPr="001375DB">
              <w:rPr>
                <w:color w:val="000000"/>
                <w:spacing w:val="1"/>
                <w:sz w:val="28"/>
                <w:szCs w:val="28"/>
              </w:rPr>
              <w:t>на завершающем этапе - от авторитарности управления к демократичности, приём самостоятельных решений, самостоятельный  анализ своей деятельности, поступков.</w:t>
            </w:r>
          </w:p>
          <w:p w:rsidR="00410521" w:rsidRPr="001375DB" w:rsidRDefault="00410521" w:rsidP="002E66DB">
            <w:pPr>
              <w:shd w:val="clear" w:color="auto" w:fill="FFFFFF"/>
              <w:ind w:firstLine="571"/>
              <w:jc w:val="both"/>
            </w:pPr>
          </w:p>
        </w:tc>
      </w:tr>
      <w:tr w:rsidR="00410521" w:rsidRPr="001375DB" w:rsidTr="00A37EED">
        <w:trPr>
          <w:trHeight w:val="493"/>
        </w:trPr>
        <w:tc>
          <w:tcPr>
            <w:tcW w:w="26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10521" w:rsidRPr="001375DB" w:rsidRDefault="00410521" w:rsidP="002E66DB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Направление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10521" w:rsidRPr="001375DB" w:rsidRDefault="00410521" w:rsidP="002E66DB">
            <w:pPr>
              <w:snapToGrid w:val="0"/>
              <w:ind w:left="360"/>
              <w:jc w:val="center"/>
              <w:rPr>
                <w:b/>
              </w:rPr>
            </w:pPr>
            <w:r w:rsidRPr="001375DB">
              <w:rPr>
                <w:b/>
              </w:rPr>
              <w:t>Мероприятие, тема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0521" w:rsidRPr="001375DB" w:rsidRDefault="00410521" w:rsidP="002E66DB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Цели, задачи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0521" w:rsidRPr="001375DB" w:rsidRDefault="00410521" w:rsidP="00984943">
            <w:pPr>
              <w:snapToGrid w:val="0"/>
              <w:jc w:val="center"/>
              <w:rPr>
                <w:b/>
              </w:rPr>
            </w:pPr>
            <w:r w:rsidRPr="001375DB">
              <w:rPr>
                <w:rFonts w:eastAsia="Times New Roman"/>
                <w:b/>
                <w:lang w:eastAsia="en-US"/>
              </w:rPr>
              <w:t>Сроки проведения</w:t>
            </w:r>
          </w:p>
        </w:tc>
      </w:tr>
      <w:tr w:rsidR="00410521" w:rsidRPr="001375DB" w:rsidTr="00A37EED">
        <w:trPr>
          <w:trHeight w:val="493"/>
        </w:trPr>
        <w:tc>
          <w:tcPr>
            <w:tcW w:w="13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0521" w:rsidRPr="001375DB" w:rsidRDefault="00410521" w:rsidP="00CB509B">
            <w:pPr>
              <w:snapToGrid w:val="0"/>
              <w:rPr>
                <w:b/>
              </w:rPr>
            </w:pPr>
            <w:r w:rsidRPr="001375DB">
              <w:rPr>
                <w:b/>
              </w:rPr>
              <w:t>1 четверть сентя</w:t>
            </w:r>
            <w:r>
              <w:rPr>
                <w:b/>
              </w:rPr>
              <w:t>б</w:t>
            </w:r>
            <w:r w:rsidRPr="001375DB">
              <w:rPr>
                <w:b/>
              </w:rPr>
              <w:t>рь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0521" w:rsidRPr="001375DB" w:rsidRDefault="00410521" w:rsidP="00984943">
            <w:pPr>
              <w:snapToGrid w:val="0"/>
              <w:jc w:val="center"/>
              <w:rPr>
                <w:b/>
              </w:rPr>
            </w:pP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«Здоровье»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Соревнование «Весёлые старты»</w:t>
            </w:r>
          </w:p>
          <w:p w:rsidR="00410521" w:rsidRPr="001375DB" w:rsidRDefault="00410521" w:rsidP="00185160">
            <w:pPr>
              <w:snapToGrid w:val="0"/>
              <w:ind w:left="360"/>
            </w:pPr>
            <w:r w:rsidRPr="001375DB">
              <w:t>Беседа «Мы выбираем ЗОЖ»</w:t>
            </w:r>
          </w:p>
          <w:p w:rsidR="00410521" w:rsidRPr="001375DB" w:rsidRDefault="00410521" w:rsidP="00185160">
            <w:pPr>
              <w:snapToGrid w:val="0"/>
              <w:ind w:left="360"/>
            </w:pPr>
            <w:r w:rsidRPr="001375DB">
              <w:t>Выставка рисунков «Правильное питание – залог здоровья»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Привить любовь к спорту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>Формировать потребность вести здоровый образ жизни.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 w:rsidP="00984943">
            <w:pPr>
              <w:snapToGrid w:val="0"/>
            </w:pP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«Интеллект»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D77BF7">
            <w:pPr>
              <w:snapToGrid w:val="0"/>
            </w:pPr>
            <w:r w:rsidRPr="001375DB">
              <w:t>Занятие кружка «Знай и люби родной край»</w:t>
            </w:r>
          </w:p>
          <w:p w:rsidR="00410521" w:rsidRPr="001375DB" w:rsidRDefault="00410521" w:rsidP="00D77BF7">
            <w:pPr>
              <w:snapToGrid w:val="0"/>
            </w:pPr>
            <w:r w:rsidRPr="001375DB">
              <w:t>Проект «Малая родина»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 xml:space="preserve">Развивать познавательный интерес и желание интеллектуальной 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>деятельности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«Общение»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Разучивание коллективных игр.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Развивать коммуникативные навыки; формировать культуру общения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«Духовно-нравственное воспитание»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Годовщина со дня окончания Второй мировой войны Конкурс рисунков Классный час «Это нашей истории строки»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 xml:space="preserve">Формировать нравственную 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>культуру мировоспитания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«Досуг»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Беседа «Чтобы радость дарить нужно добрым и вежливым быть»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 xml:space="preserve">Использовать досуговую деятельность 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>для развития этических умений учеников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 w:rsidP="002E66DB">
            <w:pPr>
              <w:snapToGrid w:val="0"/>
            </w:pPr>
          </w:p>
        </w:tc>
      </w:tr>
      <w:tr w:rsidR="00410521" w:rsidRPr="001375DB" w:rsidTr="00A37EED">
        <w:trPr>
          <w:trHeight w:val="870"/>
        </w:trPr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«Семья»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Родительское собрание «Домашнее задание»</w:t>
            </w:r>
          </w:p>
          <w:p w:rsidR="00410521" w:rsidRPr="001375DB" w:rsidRDefault="00410521" w:rsidP="00185160">
            <w:pPr>
              <w:snapToGrid w:val="0"/>
              <w:ind w:left="360"/>
            </w:pPr>
            <w:r w:rsidRPr="001375DB">
              <w:t>Посещение театра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Обратить внимание на важность выполнения домашнего задания;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 xml:space="preserve"> помочь родителям развивать самостоятельность у детей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/>
          <w:p w:rsidR="00410521" w:rsidRPr="001375DB" w:rsidRDefault="00410521" w:rsidP="00984943">
            <w:pPr>
              <w:snapToGrid w:val="0"/>
            </w:pPr>
          </w:p>
        </w:tc>
      </w:tr>
      <w:tr w:rsidR="00410521" w:rsidRPr="001375DB" w:rsidTr="00E14AA6">
        <w:trPr>
          <w:trHeight w:val="631"/>
        </w:trPr>
        <w:tc>
          <w:tcPr>
            <w:tcW w:w="14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21" w:rsidRPr="001375DB" w:rsidRDefault="00410521" w:rsidP="00CB509B">
            <w:pPr>
              <w:snapToGrid w:val="0"/>
              <w:rPr>
                <w:b/>
              </w:rPr>
            </w:pPr>
            <w:r w:rsidRPr="001375DB">
              <w:rPr>
                <w:b/>
              </w:rPr>
              <w:t>октябрь</w:t>
            </w: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«Здоровье»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Беседа «Спорт в моей жизни»</w:t>
            </w:r>
          </w:p>
          <w:p w:rsidR="00410521" w:rsidRPr="001375DB" w:rsidRDefault="00410521" w:rsidP="00185160">
            <w:pPr>
              <w:snapToGrid w:val="0"/>
              <w:ind w:left="360"/>
            </w:pPr>
            <w:r w:rsidRPr="001375DB">
              <w:t>Беседа «Советы доктора ВОДЫ»</w:t>
            </w:r>
          </w:p>
          <w:p w:rsidR="00410521" w:rsidRPr="001375DB" w:rsidRDefault="00410521" w:rsidP="00185160">
            <w:pPr>
              <w:snapToGrid w:val="0"/>
              <w:ind w:left="36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 xml:space="preserve">Формировать позитивное отношение к спорту как к ступеньке на пути к 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>здоровью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0177FA">
            <w:pPr>
              <w:snapToGrid w:val="0"/>
            </w:pP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«Интеллект»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rPr>
                <w:rFonts w:eastAsia="Times New Roman"/>
                <w:lang w:eastAsia="en-US"/>
              </w:rPr>
              <w:t>Участие в Эрудит-Марафоне Учащихся «Эму-Эрудит 2020» (Умный раунд и Быстрый раунд)</w:t>
            </w:r>
            <w:r w:rsidRPr="001375DB">
              <w:t xml:space="preserve"> </w:t>
            </w:r>
          </w:p>
          <w:p w:rsidR="00410521" w:rsidRPr="001375DB" w:rsidRDefault="00410521" w:rsidP="00185160">
            <w:pPr>
              <w:snapToGrid w:val="0"/>
              <w:ind w:left="360"/>
            </w:pPr>
            <w:r w:rsidRPr="001375DB">
              <w:t>Проект «Я- комсомольчанин»</w:t>
            </w:r>
          </w:p>
          <w:p w:rsidR="00410521" w:rsidRPr="001375DB" w:rsidRDefault="00410521" w:rsidP="00181A08">
            <w:pPr>
              <w:snapToGrid w:val="0"/>
            </w:pPr>
            <w:r w:rsidRPr="001375DB">
              <w:t>Занятие кружка «Знай и люби родной край»</w:t>
            </w:r>
          </w:p>
          <w:p w:rsidR="00410521" w:rsidRPr="001375DB" w:rsidRDefault="00410521" w:rsidP="00185160">
            <w:pPr>
              <w:snapToGrid w:val="0"/>
              <w:ind w:left="36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 xml:space="preserve">Изучить результативность 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 xml:space="preserve">читательских умений учеников; 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>обсудить читательские достижения; определить  возможные пути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 xml:space="preserve"> преодоления трудностей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2E66DB">
            <w:pPr>
              <w:snapToGrid w:val="0"/>
            </w:pP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«Общение»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Час общения «Мир моих увлечений» Выставка поделок и рисунков.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Дать возможность детям рассказать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 xml:space="preserve"> о своих увлечениях; воспитывать взаимоуважение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0177FA">
            <w:pPr>
              <w:snapToGrid w:val="0"/>
            </w:pP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«Духовно-нравственное воспитание»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 xml:space="preserve">Классный час «С днём роджения, родной край!» </w:t>
            </w:r>
          </w:p>
          <w:p w:rsidR="00410521" w:rsidRPr="001375DB" w:rsidRDefault="00410521" w:rsidP="00185160">
            <w:pPr>
              <w:snapToGrid w:val="0"/>
              <w:ind w:left="360"/>
            </w:pPr>
            <w:r w:rsidRPr="001375DB">
              <w:t>Конкурс чтецов «Мой край родной»</w:t>
            </w:r>
          </w:p>
          <w:p w:rsidR="00410521" w:rsidRPr="001375DB" w:rsidRDefault="00410521" w:rsidP="00185160">
            <w:pPr>
              <w:snapToGrid w:val="0"/>
              <w:ind w:left="360"/>
            </w:pPr>
            <w:r w:rsidRPr="001375DB">
              <w:t>Выставка рисунок «Хабаровский край»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 xml:space="preserve">Знакомить детей с общечеловеческими ценностями; воспитывать 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>доброжелательность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0177FA">
            <w:pPr>
              <w:snapToGrid w:val="0"/>
            </w:pP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«Досуг»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Выставка рисунков и поделок из природного материала «Осенняя фантазия»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 xml:space="preserve">Формировать стремление к 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 xml:space="preserve">активности, творческой деятельности; желание устраивать праздник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0177FA">
            <w:pPr>
              <w:snapToGrid w:val="0"/>
            </w:pP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«Семья»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Беседа «Что я чувствую, когда рядом нет родных»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Способствовать формированию позиции признания ценности семьи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0177FA">
            <w:pPr>
              <w:snapToGrid w:val="0"/>
            </w:pPr>
          </w:p>
        </w:tc>
      </w:tr>
      <w:tr w:rsidR="00410521" w:rsidRPr="001375DB" w:rsidTr="00A37EED">
        <w:trPr>
          <w:trHeight w:val="561"/>
        </w:trPr>
        <w:tc>
          <w:tcPr>
            <w:tcW w:w="13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0521" w:rsidRPr="001375DB" w:rsidRDefault="00410521" w:rsidP="003A407D">
            <w:pPr>
              <w:snapToGrid w:val="0"/>
              <w:rPr>
                <w:b/>
              </w:rPr>
            </w:pPr>
            <w:r w:rsidRPr="001375DB">
              <w:rPr>
                <w:b/>
              </w:rPr>
              <w:t>2 четверть  ноябрь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0521" w:rsidRPr="001375DB" w:rsidRDefault="00410521" w:rsidP="000177FA">
            <w:pPr>
              <w:snapToGrid w:val="0"/>
              <w:jc w:val="center"/>
              <w:rPr>
                <w:b/>
              </w:rPr>
            </w:pP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«Здоровье»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Беседа «Профилактика простудных заболеваний</w:t>
            </w:r>
          </w:p>
          <w:p w:rsidR="00410521" w:rsidRPr="001375DB" w:rsidRDefault="00410521" w:rsidP="00E113C3">
            <w:pPr>
              <w:snapToGrid w:val="0"/>
            </w:pPr>
            <w:r w:rsidRPr="001375DB">
              <w:t xml:space="preserve">                  «Профилактика травматизма»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r w:rsidRPr="001375DB">
              <w:t>Формировать культуру сохранения и совершенствования собственного здоровья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/>
          <w:p w:rsidR="00410521" w:rsidRPr="001375DB" w:rsidRDefault="00410521" w:rsidP="000177FA"/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«Интеллект»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A83F97">
            <w:pPr>
              <w:snapToGrid w:val="0"/>
              <w:ind w:left="360"/>
            </w:pPr>
            <w:r w:rsidRPr="001375DB">
              <w:t>Проект «Я- комсомольчанин»</w:t>
            </w:r>
          </w:p>
          <w:p w:rsidR="00410521" w:rsidRPr="001375DB" w:rsidRDefault="00410521" w:rsidP="00A83F97">
            <w:pPr>
              <w:snapToGrid w:val="0"/>
            </w:pPr>
            <w:r w:rsidRPr="001375DB">
              <w:t>Занятие кружка «Знай и люби родной край»</w:t>
            </w:r>
          </w:p>
          <w:p w:rsidR="00410521" w:rsidRPr="001375DB" w:rsidRDefault="00410521" w:rsidP="00A83F97">
            <w:pPr>
              <w:snapToGrid w:val="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Развивать познавательный интерес, желание интеллектуальной деятельности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 w:rsidP="002E66DB">
            <w:pPr>
              <w:snapToGrid w:val="0"/>
            </w:pP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«Общение»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Диагностическая методика «Портретная  галерея  нашего класса»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Выявить самооценку учеников; роль каждого в жизни класса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0177FA">
            <w:pPr>
              <w:snapToGrid w:val="0"/>
            </w:pP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«Духовно-нравственное воспитание»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Классный час «День народного единства»</w:t>
            </w:r>
          </w:p>
          <w:p w:rsidR="00410521" w:rsidRPr="001375DB" w:rsidRDefault="00410521" w:rsidP="00185160">
            <w:pPr>
              <w:snapToGrid w:val="0"/>
              <w:ind w:left="360"/>
            </w:pPr>
            <w:r w:rsidRPr="001375DB">
              <w:t>Выставка рисунков «Моя страна»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Развивать умение вести рассуждения; формировать нравственные качества: умение дружить, беречь дружбу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2E66DB">
            <w:pPr>
              <w:snapToGrid w:val="0"/>
            </w:pP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«Досуг»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1A08">
            <w:pPr>
              <w:snapToGrid w:val="0"/>
              <w:ind w:left="360"/>
            </w:pPr>
            <w:r w:rsidRPr="001375DB">
              <w:t>Экскурсия в природу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Формирование желания изучать  родную природу.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 w:rsidP="000177FA">
            <w:pPr>
              <w:snapToGrid w:val="0"/>
            </w:pP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«Семья»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1A08">
            <w:pPr>
              <w:snapToGrid w:val="0"/>
              <w:ind w:left="360"/>
            </w:pPr>
            <w:r w:rsidRPr="001375DB">
              <w:t>Родительское собрание «Физиологическое взросление и его влияние на формирование познавательных и личностных качеств ребенка»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Ознакомить родителей с проблемами физиологического взросления детей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0177FA">
            <w:pPr>
              <w:snapToGrid w:val="0"/>
            </w:pPr>
          </w:p>
        </w:tc>
      </w:tr>
      <w:tr w:rsidR="00410521" w:rsidRPr="001375DB" w:rsidTr="00E14AA6">
        <w:trPr>
          <w:trHeight w:val="459"/>
        </w:trPr>
        <w:tc>
          <w:tcPr>
            <w:tcW w:w="14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21" w:rsidRPr="001375DB" w:rsidRDefault="00410521" w:rsidP="0011227E">
            <w:pPr>
              <w:snapToGrid w:val="0"/>
              <w:rPr>
                <w:b/>
              </w:rPr>
            </w:pPr>
            <w:r w:rsidRPr="001375DB">
              <w:rPr>
                <w:b/>
              </w:rPr>
              <w:t>декабрь</w:t>
            </w: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«Здоровье»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1A08">
            <w:pPr>
              <w:snapToGrid w:val="0"/>
              <w:ind w:left="360"/>
            </w:pPr>
            <w:r w:rsidRPr="001375DB">
              <w:t>Беседа «Режим дня и спорт»</w:t>
            </w:r>
          </w:p>
          <w:p w:rsidR="00410521" w:rsidRPr="001375DB" w:rsidRDefault="00410521" w:rsidP="00181A08">
            <w:pPr>
              <w:snapToGrid w:val="0"/>
              <w:ind w:left="360"/>
            </w:pPr>
            <w:r w:rsidRPr="001375DB">
              <w:t xml:space="preserve">              «Чистота – залог здоровья»</w:t>
            </w:r>
          </w:p>
          <w:p w:rsidR="00410521" w:rsidRPr="001375DB" w:rsidRDefault="00410521" w:rsidP="00181A08">
            <w:pPr>
              <w:snapToGrid w:val="0"/>
              <w:ind w:left="360"/>
            </w:pPr>
            <w:r w:rsidRPr="001375DB">
              <w:t>Разучивание подвижных игр.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Формировать культуру сохранения и совершенствования собственного здоровья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0177FA">
            <w:pPr>
              <w:snapToGrid w:val="0"/>
            </w:pP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«Интеллект»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1A08">
            <w:pPr>
              <w:snapToGrid w:val="0"/>
              <w:ind w:left="360"/>
            </w:pPr>
            <w:r w:rsidRPr="001375DB">
              <w:t>Беседа «День Конституции»</w:t>
            </w:r>
          </w:p>
          <w:p w:rsidR="00410521" w:rsidRPr="001375DB" w:rsidRDefault="00410521" w:rsidP="00181A08">
            <w:pPr>
              <w:snapToGrid w:val="0"/>
              <w:ind w:left="360"/>
            </w:pPr>
            <w:r w:rsidRPr="001375DB">
              <w:t>Проект «Малая родина»</w:t>
            </w:r>
          </w:p>
          <w:p w:rsidR="00410521" w:rsidRPr="001375DB" w:rsidRDefault="00410521" w:rsidP="00181A08">
            <w:pPr>
              <w:snapToGrid w:val="0"/>
            </w:pPr>
            <w:r w:rsidRPr="001375DB">
              <w:t xml:space="preserve">     Занятие кружка «Знай и люби родной край»</w:t>
            </w:r>
          </w:p>
          <w:p w:rsidR="00410521" w:rsidRPr="001375DB" w:rsidRDefault="00410521" w:rsidP="00181A08">
            <w:pPr>
              <w:snapToGrid w:val="0"/>
              <w:ind w:left="360"/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 xml:space="preserve">Познакомить с новостями и 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>интересными фактами из газет и журналов;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 xml:space="preserve"> развивать любознательность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/>
          <w:p w:rsidR="00410521" w:rsidRPr="001375DB" w:rsidRDefault="00410521" w:rsidP="000177FA">
            <w:pPr>
              <w:snapToGrid w:val="0"/>
            </w:pP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«Общение»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1A08">
            <w:pPr>
              <w:snapToGrid w:val="0"/>
              <w:ind w:left="360"/>
            </w:pPr>
            <w:r w:rsidRPr="001375DB">
              <w:t>Беседа «Как не стать жертвой преступления»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 xml:space="preserve">Обсудить с учениками проблему 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>личной безопасности; развивать умение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>делать выводы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2E66DB">
            <w:pPr>
              <w:snapToGrid w:val="0"/>
            </w:pPr>
          </w:p>
          <w:p w:rsidR="00410521" w:rsidRPr="001375DB" w:rsidRDefault="00410521" w:rsidP="000177FA">
            <w:pPr>
              <w:snapToGrid w:val="0"/>
            </w:pP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«Духовно-нравственное воспитание»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1A08">
            <w:pPr>
              <w:snapToGrid w:val="0"/>
              <w:ind w:left="360"/>
            </w:pPr>
            <w:r w:rsidRPr="001375DB">
              <w:t>Классный час «День Конституции»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Обсудить с ученицами проблему душевности и бездушности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0177FA">
            <w:pPr>
              <w:snapToGrid w:val="0"/>
            </w:pP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«Досуг»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1A08">
            <w:pPr>
              <w:snapToGrid w:val="0"/>
              <w:ind w:left="360"/>
            </w:pPr>
            <w:r w:rsidRPr="001375DB">
              <w:t>Новогодний праздник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 xml:space="preserve">Привить интерес к игровой 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>деятельности как средству общения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0177FA">
            <w:pPr>
              <w:snapToGrid w:val="0"/>
            </w:pP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«Семья»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1A08">
            <w:pPr>
              <w:snapToGrid w:val="0"/>
              <w:ind w:left="360"/>
            </w:pPr>
            <w:r w:rsidRPr="001375DB">
              <w:t>Клуб выходного дня. Коллективное посещение театра.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Организовать совместное проведение досуга детей и родителей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0177FA">
            <w:pPr>
              <w:snapToGrid w:val="0"/>
            </w:pPr>
          </w:p>
        </w:tc>
      </w:tr>
      <w:tr w:rsidR="00410521" w:rsidRPr="001375DB" w:rsidTr="00E14AA6">
        <w:trPr>
          <w:trHeight w:val="565"/>
        </w:trPr>
        <w:tc>
          <w:tcPr>
            <w:tcW w:w="14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21" w:rsidRPr="001375DB" w:rsidRDefault="00410521" w:rsidP="0011227E">
            <w:pPr>
              <w:snapToGrid w:val="0"/>
              <w:rPr>
                <w:b/>
              </w:rPr>
            </w:pPr>
            <w:r w:rsidRPr="001375DB">
              <w:rPr>
                <w:b/>
              </w:rPr>
              <w:t>3 четверть  январь</w:t>
            </w: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«Здоровье»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Беседа «Почему важно не забыть о гигиене»</w:t>
            </w:r>
          </w:p>
          <w:p w:rsidR="00410521" w:rsidRPr="001375DB" w:rsidRDefault="00410521" w:rsidP="00185160">
            <w:pPr>
              <w:snapToGrid w:val="0"/>
              <w:ind w:left="360"/>
            </w:pPr>
            <w:r w:rsidRPr="001375DB">
              <w:t xml:space="preserve">            «Профилактика гриппа»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Закрепить знания о гигиене как особо значимой для сохранения здоровья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0177FA">
            <w:pPr>
              <w:snapToGrid w:val="0"/>
            </w:pP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«Интеллект»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C315EF">
            <w:pPr>
              <w:snapToGrid w:val="0"/>
              <w:ind w:left="360"/>
            </w:pPr>
            <w:r w:rsidRPr="001375DB">
              <w:t>Проект «Я - комсомольчанин»</w:t>
            </w:r>
          </w:p>
          <w:p w:rsidR="00410521" w:rsidRPr="001375DB" w:rsidRDefault="00410521" w:rsidP="00C315EF">
            <w:pPr>
              <w:snapToGrid w:val="0"/>
            </w:pPr>
            <w:r w:rsidRPr="001375DB">
              <w:t xml:space="preserve">     Занятие кружка «Знай и люби родной край»</w:t>
            </w:r>
          </w:p>
          <w:p w:rsidR="00410521" w:rsidRPr="001375DB" w:rsidRDefault="00410521" w:rsidP="00C315EF">
            <w:pPr>
              <w:snapToGrid w:val="0"/>
              <w:ind w:left="360"/>
            </w:pPr>
            <w:r w:rsidRPr="001375DB">
              <w:t xml:space="preserve"> «В мире интересного» игра – викторина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 xml:space="preserve">Формировать интеллектуальную 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>культуру обучающихся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0177FA">
            <w:pPr>
              <w:snapToGrid w:val="0"/>
            </w:pP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«Общение»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Классный час «Я люблю, ты любишь, мы любим»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Обсудить с учениками значение любви в жизни человека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0177FA">
            <w:pPr>
              <w:snapToGrid w:val="0"/>
            </w:pP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«Духовно-нравственное воспитание»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Беседа «Чем и кем славен мой город?»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Воспитывать у детей положительные качества характера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0177FA">
            <w:pPr>
              <w:snapToGrid w:val="0"/>
            </w:pP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«Досуг»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Выставка рисунков «По страницам любимых сазок»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Воспитывать умение общаться, дружить, делать человеку праздник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0177FA">
            <w:pPr>
              <w:snapToGrid w:val="0"/>
            </w:pP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«Семья.»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Родительское собрание «Наши трудные дети»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Обсудить проблемы воспитания в семье и поиск решения этих проблем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0177FA">
            <w:pPr>
              <w:snapToGrid w:val="0"/>
            </w:pPr>
          </w:p>
        </w:tc>
      </w:tr>
      <w:tr w:rsidR="00410521" w:rsidRPr="001375DB" w:rsidTr="00E14AA6">
        <w:trPr>
          <w:trHeight w:val="562"/>
        </w:trPr>
        <w:tc>
          <w:tcPr>
            <w:tcW w:w="14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21" w:rsidRPr="001375DB" w:rsidRDefault="00410521" w:rsidP="0011227E">
            <w:pPr>
              <w:snapToGrid w:val="0"/>
              <w:rPr>
                <w:b/>
              </w:rPr>
            </w:pPr>
            <w:r w:rsidRPr="001375DB">
              <w:rPr>
                <w:b/>
              </w:rPr>
              <w:t>февраль</w:t>
            </w: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«Здоровье»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Спортивный праздник, посвященный дню защитника Отечества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Приобщить детей к здоровому образу жизни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0177FA">
            <w:pPr>
              <w:snapToGrid w:val="0"/>
            </w:pP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«Интеллект»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085E2F">
            <w:pPr>
              <w:snapToGrid w:val="0"/>
              <w:ind w:left="360"/>
            </w:pPr>
            <w:r w:rsidRPr="001375DB">
              <w:t>Проект «Я - комсомольчанин»</w:t>
            </w:r>
          </w:p>
          <w:p w:rsidR="00410521" w:rsidRPr="001375DB" w:rsidRDefault="00410521" w:rsidP="00085E2F">
            <w:pPr>
              <w:snapToGrid w:val="0"/>
            </w:pPr>
            <w:r w:rsidRPr="001375DB">
              <w:t xml:space="preserve">     Занятие кружка «Знай и люби родной край»</w:t>
            </w:r>
          </w:p>
          <w:p w:rsidR="00410521" w:rsidRPr="001375DB" w:rsidRDefault="00410521" w:rsidP="00185160">
            <w:pPr>
              <w:snapToGrid w:val="0"/>
              <w:ind w:left="360"/>
            </w:pPr>
            <w:r w:rsidRPr="001375DB">
              <w:t xml:space="preserve">Участие в предметных олимпиадах.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Развивать кругозор и любознательность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 w:rsidP="000177FA">
            <w:pPr>
              <w:snapToGrid w:val="0"/>
            </w:pP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«Общение»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Классный час «Наш класс в жизни школы»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 xml:space="preserve">Обсудить с учениками значение класса в жизни школы; подготовить 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>детей к переходу на среднюю ступень обучения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/>
          <w:p w:rsidR="00410521" w:rsidRPr="001375DB" w:rsidRDefault="00410521" w:rsidP="000177FA">
            <w:pPr>
              <w:snapToGrid w:val="0"/>
            </w:pP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«Духовно-нравственное воспитание»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Классный час «Что значит быть счастливым»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Обсудить с детьми проблему счастья; учить доверять друг другу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2E66DB">
            <w:pPr>
              <w:snapToGrid w:val="0"/>
            </w:pP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«Досуг»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«Космический КВН для мальчиков»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Развивать творческую деятельность; учить организовывать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 xml:space="preserve"> праздник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0177FA">
            <w:pPr>
              <w:snapToGrid w:val="0"/>
            </w:pP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«Семья»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Конкурс рисунков «Бабушки и дедушки нашей семьи»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Формировать позицию признания ценности семейных уз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0177FA">
            <w:pPr>
              <w:snapToGrid w:val="0"/>
            </w:pPr>
          </w:p>
        </w:tc>
      </w:tr>
      <w:tr w:rsidR="00410521" w:rsidRPr="001375DB" w:rsidTr="00E14AA6">
        <w:trPr>
          <w:trHeight w:val="579"/>
        </w:trPr>
        <w:tc>
          <w:tcPr>
            <w:tcW w:w="14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21" w:rsidRPr="001375DB" w:rsidRDefault="00410521" w:rsidP="0011227E">
            <w:pPr>
              <w:snapToGrid w:val="0"/>
              <w:rPr>
                <w:b/>
              </w:rPr>
            </w:pPr>
            <w:r w:rsidRPr="001375DB">
              <w:rPr>
                <w:b/>
              </w:rPr>
              <w:t>март</w:t>
            </w: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«Здоровье»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Беседа «Курить – здоровью вредить»</w:t>
            </w:r>
          </w:p>
          <w:p w:rsidR="00410521" w:rsidRPr="001375DB" w:rsidRDefault="00410521" w:rsidP="00185160">
            <w:pPr>
              <w:snapToGrid w:val="0"/>
              <w:ind w:left="360"/>
            </w:pPr>
            <w:r w:rsidRPr="001375DB">
              <w:t xml:space="preserve">            «Здоровье в порядке – спасибо зарядке!»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Стимулировать познавательную деятельность; желание запомнить больше и лучше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0177FA">
            <w:pPr>
              <w:snapToGrid w:val="0"/>
            </w:pP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«Интеллект»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085E2F">
            <w:pPr>
              <w:snapToGrid w:val="0"/>
              <w:ind w:left="360"/>
            </w:pPr>
            <w:r w:rsidRPr="001375DB">
              <w:t>Проект «Малая родина»</w:t>
            </w:r>
          </w:p>
          <w:p w:rsidR="00410521" w:rsidRPr="001375DB" w:rsidRDefault="00410521" w:rsidP="00085E2F">
            <w:pPr>
              <w:snapToGrid w:val="0"/>
            </w:pPr>
            <w:r w:rsidRPr="001375DB">
              <w:t xml:space="preserve">     Занятие кружка «Знай и люби родной край»</w:t>
            </w:r>
          </w:p>
          <w:p w:rsidR="00410521" w:rsidRPr="001375DB" w:rsidRDefault="00410521" w:rsidP="00085E2F">
            <w:pPr>
              <w:snapToGrid w:val="0"/>
              <w:ind w:left="360"/>
            </w:pPr>
            <w:r w:rsidRPr="001375DB">
              <w:t xml:space="preserve">Защита проектов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Развивать познавательную активность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 w:rsidP="000177FA">
            <w:pPr>
              <w:snapToGrid w:val="0"/>
            </w:pP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«Общение»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Доверительная беседа «Мои мечты, мои желания»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Развивать коммуникативные навыки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 w:rsidP="000177FA">
            <w:pPr>
              <w:snapToGrid w:val="0"/>
            </w:pP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«Духовно-нравственное воспитание»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Выставка рисунков «Улыбка мамы»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 xml:space="preserve">Учить детей понимать смысл 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>Человеческого существования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0177FA">
            <w:pPr>
              <w:snapToGrid w:val="0"/>
            </w:pP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«Досуг»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Праздник «Я песню милой маме пою»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Воспитывать умение делать праздник близким людям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0177FA">
            <w:pPr>
              <w:snapToGrid w:val="0"/>
            </w:pP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«Семья»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Родительское собрание «Вредные привычки – профилактика»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Информировать родителей о системе профилактики вредных привычек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0177FA">
            <w:pPr>
              <w:snapToGrid w:val="0"/>
            </w:pPr>
          </w:p>
        </w:tc>
      </w:tr>
      <w:tr w:rsidR="00410521" w:rsidRPr="001375DB" w:rsidTr="00E14AA6">
        <w:trPr>
          <w:trHeight w:val="601"/>
        </w:trPr>
        <w:tc>
          <w:tcPr>
            <w:tcW w:w="14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21" w:rsidRPr="001375DB" w:rsidRDefault="00410521" w:rsidP="0011227E">
            <w:pPr>
              <w:snapToGrid w:val="0"/>
              <w:rPr>
                <w:b/>
              </w:rPr>
            </w:pPr>
            <w:r w:rsidRPr="001375DB">
              <w:rPr>
                <w:b/>
              </w:rPr>
              <w:t>4 четверть  апрель</w:t>
            </w: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«Здоровье»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F54054">
            <w:pPr>
              <w:snapToGrid w:val="0"/>
            </w:pPr>
            <w:r w:rsidRPr="001375DB">
              <w:t xml:space="preserve">      Беседа «Режим дня  школьника»</w:t>
            </w:r>
          </w:p>
          <w:p w:rsidR="00410521" w:rsidRPr="001375DB" w:rsidRDefault="00410521" w:rsidP="00F54054">
            <w:pPr>
              <w:snapToGrid w:val="0"/>
            </w:pPr>
            <w:r w:rsidRPr="001375DB">
              <w:t xml:space="preserve">                  «Как сохранить хорошее зрение»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Формировать ценностные ориентиры здоровья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0177FA">
            <w:pPr>
              <w:snapToGrid w:val="0"/>
            </w:pP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«Интеллект»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EF384A">
            <w:pPr>
              <w:snapToGrid w:val="0"/>
              <w:ind w:left="360"/>
            </w:pPr>
            <w:r w:rsidRPr="001375DB">
              <w:t>Проект «Малая родина»</w:t>
            </w:r>
          </w:p>
          <w:p w:rsidR="00410521" w:rsidRPr="001375DB" w:rsidRDefault="00410521" w:rsidP="00EF384A">
            <w:pPr>
              <w:snapToGrid w:val="0"/>
            </w:pPr>
            <w:r w:rsidRPr="001375DB">
              <w:t xml:space="preserve">     Занятие кружка «Знай и люби родной край»</w:t>
            </w:r>
          </w:p>
          <w:p w:rsidR="00410521" w:rsidRPr="001375DB" w:rsidRDefault="00410521" w:rsidP="00185160">
            <w:pPr>
              <w:snapToGrid w:val="0"/>
              <w:ind w:left="360"/>
            </w:pPr>
            <w:r w:rsidRPr="001375DB">
              <w:t>Экскурсия в краеведческий музей.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Развивать познавательный интерес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 w:rsidP="000177FA">
            <w:pPr>
              <w:snapToGrid w:val="0"/>
            </w:pP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«Общение»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Час общения «Юмор в нашей жизни»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Учить детей общаться с помощью шутки, не обижая друг друга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0177FA">
            <w:pPr>
              <w:snapToGrid w:val="0"/>
            </w:pP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«Духовно-нравственное воспитание»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 xml:space="preserve"> Всероссийская акция «День земли»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Формировать бережное отношение к природе.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0177FA">
            <w:pPr>
              <w:snapToGrid w:val="0"/>
            </w:pP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«Семья»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Итоговое родительское собрание «Школа –до свидания. Школа – здравствуй»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 xml:space="preserve">Подведение итогов развития коллектива учащихся и обсуждение создания 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 xml:space="preserve">условий для дальнейшего 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>совершенствования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 w:rsidP="002E66DB">
            <w:pPr>
              <w:snapToGrid w:val="0"/>
            </w:pPr>
          </w:p>
        </w:tc>
      </w:tr>
      <w:tr w:rsidR="00410521" w:rsidRPr="001375DB" w:rsidTr="00E14AA6">
        <w:trPr>
          <w:trHeight w:val="499"/>
        </w:trPr>
        <w:tc>
          <w:tcPr>
            <w:tcW w:w="14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521" w:rsidRPr="001375DB" w:rsidRDefault="00410521" w:rsidP="00655A87">
            <w:pPr>
              <w:snapToGrid w:val="0"/>
              <w:rPr>
                <w:b/>
              </w:rPr>
            </w:pPr>
            <w:r w:rsidRPr="001375DB">
              <w:rPr>
                <w:b/>
              </w:rPr>
              <w:t>май</w:t>
            </w: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«Здоровье»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«Весёлые старты»</w:t>
            </w:r>
          </w:p>
          <w:p w:rsidR="00410521" w:rsidRPr="001375DB" w:rsidRDefault="00410521" w:rsidP="00185160">
            <w:pPr>
              <w:snapToGrid w:val="0"/>
              <w:ind w:left="360"/>
            </w:pPr>
            <w:r w:rsidRPr="001375DB">
              <w:t>Беседа «Мы за ЗОЖ»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Приобщить детей к здоровому образу жизни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0177FA">
            <w:pPr>
              <w:snapToGrid w:val="0"/>
            </w:pP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«Интеллект»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EF384A">
            <w:pPr>
              <w:snapToGrid w:val="0"/>
              <w:ind w:left="360"/>
            </w:pPr>
            <w:r w:rsidRPr="001375DB">
              <w:t>Проект «Я - комсомольчанин»</w:t>
            </w:r>
          </w:p>
          <w:p w:rsidR="00410521" w:rsidRPr="001375DB" w:rsidRDefault="00410521" w:rsidP="00EF384A">
            <w:pPr>
              <w:snapToGrid w:val="0"/>
            </w:pPr>
            <w:r w:rsidRPr="001375DB">
              <w:t xml:space="preserve">     Занятие кружка «Знай и люби родной край»</w:t>
            </w:r>
          </w:p>
          <w:p w:rsidR="00410521" w:rsidRPr="001375DB" w:rsidRDefault="00410521" w:rsidP="00EF384A">
            <w:pPr>
              <w:snapToGrid w:val="0"/>
              <w:ind w:left="360"/>
            </w:pPr>
            <w:r w:rsidRPr="001375DB">
              <w:t xml:space="preserve">Защита проектов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Формировать познавательный интерес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 w:rsidP="000177FA">
            <w:pPr>
              <w:snapToGrid w:val="0"/>
            </w:pP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«Общение»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«Кем я хочу быть»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 xml:space="preserve">Обсудить с детьми их планы 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>на будущее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0177FA">
            <w:pPr>
              <w:snapToGrid w:val="0"/>
            </w:pP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«Духовно-нравственное воспитание»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Викторина «День Славянской письменности и культуры»</w:t>
            </w:r>
          </w:p>
          <w:p w:rsidR="00410521" w:rsidRPr="001375DB" w:rsidRDefault="00410521" w:rsidP="00185160">
            <w:pPr>
              <w:snapToGrid w:val="0"/>
              <w:ind w:left="360"/>
            </w:pPr>
            <w:r w:rsidRPr="001375DB">
              <w:t>Конкурс рисунков «Пусть всегда будет солнце!»</w:t>
            </w:r>
          </w:p>
          <w:p w:rsidR="00410521" w:rsidRPr="001375DB" w:rsidRDefault="00410521" w:rsidP="00185160">
            <w:pPr>
              <w:snapToGrid w:val="0"/>
              <w:ind w:left="360"/>
            </w:pPr>
            <w:r w:rsidRPr="001375DB">
              <w:t>Конкурс чтецов «День Победы»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 xml:space="preserve">Формировать у детей осознание нравственного опыта прошлого 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>через исторические события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/>
          <w:p w:rsidR="00410521" w:rsidRPr="001375DB" w:rsidRDefault="00410521" w:rsidP="000177FA">
            <w:pPr>
              <w:snapToGrid w:val="0"/>
            </w:pP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«Досуг»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Участие в концерте «День Победы»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>Воспитывать культуру общения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 w:rsidP="000177FA">
            <w:pPr>
              <w:snapToGrid w:val="0"/>
            </w:pPr>
          </w:p>
        </w:tc>
      </w:tr>
      <w:tr w:rsidR="00410521" w:rsidRPr="001375DB" w:rsidTr="00A37EED"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jc w:val="center"/>
              <w:rPr>
                <w:b/>
              </w:rPr>
            </w:pPr>
            <w:r w:rsidRPr="001375DB">
              <w:rPr>
                <w:b/>
              </w:rPr>
              <w:t>«Семья»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0521" w:rsidRPr="001375DB" w:rsidRDefault="00410521" w:rsidP="00185160">
            <w:pPr>
              <w:snapToGrid w:val="0"/>
              <w:ind w:left="360"/>
            </w:pPr>
            <w:r w:rsidRPr="001375DB">
              <w:t>Праздник «Прощание с начальной школой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521" w:rsidRPr="001375DB" w:rsidRDefault="00410521" w:rsidP="002E66DB">
            <w:pPr>
              <w:snapToGrid w:val="0"/>
            </w:pPr>
            <w:r w:rsidRPr="001375DB">
              <w:t xml:space="preserve">Способствовать формированию </w:t>
            </w:r>
          </w:p>
          <w:p w:rsidR="00410521" w:rsidRPr="001375DB" w:rsidRDefault="00410521" w:rsidP="002E66DB">
            <w:pPr>
              <w:snapToGrid w:val="0"/>
            </w:pPr>
            <w:r w:rsidRPr="001375DB">
              <w:t>детского коллективов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521" w:rsidRPr="001375DB" w:rsidRDefault="00410521"/>
          <w:p w:rsidR="00410521" w:rsidRPr="001375DB" w:rsidRDefault="00410521" w:rsidP="000177FA">
            <w:pPr>
              <w:snapToGrid w:val="0"/>
            </w:pPr>
          </w:p>
        </w:tc>
      </w:tr>
    </w:tbl>
    <w:p w:rsidR="00410521" w:rsidRPr="001375DB" w:rsidRDefault="00410521" w:rsidP="00ED7C08">
      <w:pPr>
        <w:shd w:val="clear" w:color="auto" w:fill="FFFFFF"/>
        <w:ind w:firstLine="571"/>
        <w:jc w:val="both"/>
        <w:rPr>
          <w:b/>
          <w:i/>
        </w:rPr>
      </w:pPr>
    </w:p>
    <w:p w:rsidR="00410521" w:rsidRPr="001375DB" w:rsidRDefault="00410521" w:rsidP="00ED7C08">
      <w:pPr>
        <w:shd w:val="clear" w:color="auto" w:fill="FFFFFF"/>
        <w:ind w:firstLine="571"/>
        <w:jc w:val="both"/>
        <w:rPr>
          <w:b/>
          <w:i/>
        </w:rPr>
      </w:pPr>
    </w:p>
    <w:p w:rsidR="00410521" w:rsidRDefault="00410521" w:rsidP="003F63E1">
      <w:pPr>
        <w:shd w:val="clear" w:color="auto" w:fill="FFFFFF"/>
        <w:ind w:firstLine="571"/>
        <w:jc w:val="center"/>
        <w:rPr>
          <w:b/>
          <w:i/>
          <w:sz w:val="28"/>
          <w:szCs w:val="28"/>
        </w:rPr>
      </w:pPr>
    </w:p>
    <w:p w:rsidR="00410521" w:rsidRDefault="00410521" w:rsidP="00ED7C08">
      <w:pPr>
        <w:shd w:val="clear" w:color="auto" w:fill="FFFFFF"/>
        <w:ind w:firstLine="571"/>
        <w:jc w:val="both"/>
        <w:rPr>
          <w:b/>
          <w:i/>
          <w:sz w:val="28"/>
          <w:szCs w:val="28"/>
        </w:rPr>
      </w:pPr>
    </w:p>
    <w:p w:rsidR="00410521" w:rsidRDefault="00410521" w:rsidP="00ED7C08">
      <w:pPr>
        <w:shd w:val="clear" w:color="auto" w:fill="FFFFFF"/>
        <w:ind w:firstLine="571"/>
        <w:jc w:val="both"/>
        <w:rPr>
          <w:b/>
          <w:i/>
          <w:sz w:val="28"/>
          <w:szCs w:val="28"/>
        </w:rPr>
      </w:pPr>
    </w:p>
    <w:tbl>
      <w:tblPr>
        <w:tblpPr w:leftFromText="180" w:rightFromText="180" w:tblpY="5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57"/>
        <w:gridCol w:w="2416"/>
        <w:gridCol w:w="623"/>
        <w:gridCol w:w="2354"/>
        <w:gridCol w:w="683"/>
        <w:gridCol w:w="2294"/>
        <w:gridCol w:w="740"/>
        <w:gridCol w:w="2378"/>
        <w:gridCol w:w="709"/>
        <w:gridCol w:w="934"/>
      </w:tblGrid>
      <w:tr w:rsidR="00410521" w:rsidTr="00BC790E">
        <w:tc>
          <w:tcPr>
            <w:tcW w:w="15388" w:type="dxa"/>
            <w:gridSpan w:val="10"/>
          </w:tcPr>
          <w:p w:rsidR="00410521" w:rsidRDefault="00410521" w:rsidP="00BC790E">
            <w:pPr>
              <w:jc w:val="center"/>
            </w:pPr>
            <w:r w:rsidRPr="00B327C3">
              <w:t>Реализация часов внеурочной деятельности в рамках программы воспитания</w:t>
            </w:r>
            <w:r>
              <w:t xml:space="preserve">. 1 А класс   2017 -2018 учебный год.  </w:t>
            </w:r>
          </w:p>
        </w:tc>
      </w:tr>
      <w:tr w:rsidR="00410521" w:rsidRPr="006B7557" w:rsidTr="00BC790E">
        <w:tc>
          <w:tcPr>
            <w:tcW w:w="2257" w:type="dxa"/>
          </w:tcPr>
          <w:p w:rsidR="00410521" w:rsidRPr="006B7557" w:rsidRDefault="00410521" w:rsidP="00BC790E">
            <w:r w:rsidRPr="006B7557">
              <w:t>Направление</w:t>
            </w:r>
          </w:p>
        </w:tc>
        <w:tc>
          <w:tcPr>
            <w:tcW w:w="2416" w:type="dxa"/>
          </w:tcPr>
          <w:p w:rsidR="00410521" w:rsidRDefault="00410521" w:rsidP="00BC790E">
            <w:r>
              <w:t>Форма орг. внеуроч.</w:t>
            </w:r>
            <w:r w:rsidRPr="006B7557">
              <w:t xml:space="preserve"> деятельности</w:t>
            </w:r>
          </w:p>
          <w:p w:rsidR="00410521" w:rsidRPr="006B7557" w:rsidRDefault="00410521" w:rsidP="00BC790E">
            <w:r>
              <w:t xml:space="preserve"> в 1 ч.</w:t>
            </w:r>
          </w:p>
        </w:tc>
        <w:tc>
          <w:tcPr>
            <w:tcW w:w="623" w:type="dxa"/>
          </w:tcPr>
          <w:p w:rsidR="00410521" w:rsidRDefault="00410521" w:rsidP="00BC790E">
            <w:r>
              <w:t>Кол</w:t>
            </w:r>
          </w:p>
          <w:p w:rsidR="00410521" w:rsidRPr="006B7557" w:rsidRDefault="00410521" w:rsidP="00BC790E">
            <w:r>
              <w:t>час</w:t>
            </w:r>
          </w:p>
        </w:tc>
        <w:tc>
          <w:tcPr>
            <w:tcW w:w="2354" w:type="dxa"/>
          </w:tcPr>
          <w:p w:rsidR="00410521" w:rsidRDefault="00410521" w:rsidP="00BC790E">
            <w:r>
              <w:t>Форма орг. внеуроч.</w:t>
            </w:r>
            <w:r w:rsidRPr="006B7557">
              <w:t xml:space="preserve"> деятельности</w:t>
            </w:r>
          </w:p>
          <w:p w:rsidR="00410521" w:rsidRPr="006B7557" w:rsidRDefault="00410521" w:rsidP="00BC790E">
            <w:r>
              <w:t xml:space="preserve"> в 2 ч.</w:t>
            </w:r>
          </w:p>
        </w:tc>
        <w:tc>
          <w:tcPr>
            <w:tcW w:w="683" w:type="dxa"/>
          </w:tcPr>
          <w:p w:rsidR="00410521" w:rsidRPr="006B7557" w:rsidRDefault="00410521" w:rsidP="00BC790E">
            <w:r>
              <w:t>Кол час.</w:t>
            </w:r>
          </w:p>
        </w:tc>
        <w:tc>
          <w:tcPr>
            <w:tcW w:w="2294" w:type="dxa"/>
          </w:tcPr>
          <w:p w:rsidR="00410521" w:rsidRDefault="00410521" w:rsidP="00BC790E">
            <w:r>
              <w:t>Форма орг.внеуроч.</w:t>
            </w:r>
            <w:r w:rsidRPr="006B7557">
              <w:t xml:space="preserve"> деятельности</w:t>
            </w:r>
          </w:p>
          <w:p w:rsidR="00410521" w:rsidRPr="006B7557" w:rsidRDefault="00410521" w:rsidP="00BC790E">
            <w:r>
              <w:t xml:space="preserve"> в 3 ч.</w:t>
            </w:r>
          </w:p>
        </w:tc>
        <w:tc>
          <w:tcPr>
            <w:tcW w:w="740" w:type="dxa"/>
          </w:tcPr>
          <w:p w:rsidR="00410521" w:rsidRDefault="00410521" w:rsidP="00BC790E">
            <w:r>
              <w:t>Ко</w:t>
            </w:r>
          </w:p>
          <w:p w:rsidR="00410521" w:rsidRPr="006B7557" w:rsidRDefault="00410521" w:rsidP="00BC790E">
            <w:r>
              <w:t>час</w:t>
            </w:r>
          </w:p>
        </w:tc>
        <w:tc>
          <w:tcPr>
            <w:tcW w:w="2378" w:type="dxa"/>
          </w:tcPr>
          <w:p w:rsidR="00410521" w:rsidRDefault="00410521" w:rsidP="00BC790E">
            <w:r>
              <w:t>Форма орг.внеуроч.</w:t>
            </w:r>
            <w:r w:rsidRPr="006B7557">
              <w:t xml:space="preserve"> деятельности</w:t>
            </w:r>
          </w:p>
          <w:p w:rsidR="00410521" w:rsidRPr="006B7557" w:rsidRDefault="00410521" w:rsidP="00BC790E">
            <w:r>
              <w:t xml:space="preserve"> в 4 ч.</w:t>
            </w:r>
          </w:p>
        </w:tc>
        <w:tc>
          <w:tcPr>
            <w:tcW w:w="709" w:type="dxa"/>
          </w:tcPr>
          <w:p w:rsidR="00410521" w:rsidRPr="006B7557" w:rsidRDefault="00410521" w:rsidP="00BC790E">
            <w:r>
              <w:t>Кол</w:t>
            </w:r>
            <w:r w:rsidRPr="006B7557">
              <w:t xml:space="preserve"> час</w:t>
            </w:r>
          </w:p>
        </w:tc>
        <w:tc>
          <w:tcPr>
            <w:tcW w:w="934" w:type="dxa"/>
          </w:tcPr>
          <w:p w:rsidR="00410521" w:rsidRPr="006B7557" w:rsidRDefault="00410521" w:rsidP="00BC790E">
            <w:r>
              <w:t xml:space="preserve">Итого ч. </w:t>
            </w:r>
            <w:r w:rsidRPr="006B7557">
              <w:t xml:space="preserve"> в год</w:t>
            </w:r>
          </w:p>
        </w:tc>
      </w:tr>
      <w:tr w:rsidR="00410521" w:rsidRPr="006B7557" w:rsidTr="00BC790E">
        <w:tc>
          <w:tcPr>
            <w:tcW w:w="2257" w:type="dxa"/>
          </w:tcPr>
          <w:p w:rsidR="00410521" w:rsidRPr="006B7557" w:rsidRDefault="00410521" w:rsidP="00BC790E">
            <w:pPr>
              <w:rPr>
                <w:b/>
                <w:i/>
              </w:rPr>
            </w:pPr>
            <w:r w:rsidRPr="006B7557">
              <w:rPr>
                <w:b/>
                <w:i/>
              </w:rPr>
              <w:t>Спортивно-оздоровительное</w:t>
            </w:r>
          </w:p>
        </w:tc>
        <w:tc>
          <w:tcPr>
            <w:tcW w:w="2416" w:type="dxa"/>
          </w:tcPr>
          <w:p w:rsidR="00410521" w:rsidRPr="006D3FFD" w:rsidRDefault="00410521" w:rsidP="00BC790E">
            <w:r w:rsidRPr="006D3FFD">
              <w:t>Конкурс рисунков «Здоровое питание –залог здоровья»</w:t>
            </w:r>
          </w:p>
          <w:p w:rsidR="00410521" w:rsidRDefault="00410521" w:rsidP="00BC790E">
            <w:r w:rsidRPr="006D3FFD">
              <w:t>Разучивание подвижных игр. «Мы - туристы»</w:t>
            </w:r>
          </w:p>
          <w:p w:rsidR="00410521" w:rsidRPr="006D3FFD" w:rsidRDefault="00410521" w:rsidP="00BC790E"/>
          <w:p w:rsidR="00410521" w:rsidRPr="006B7557" w:rsidRDefault="00410521" w:rsidP="00BC790E">
            <w:r>
              <w:t>Просмотр и обсуждение презентаций спортивно – оздоровительную тему</w:t>
            </w:r>
          </w:p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</w:tc>
        <w:tc>
          <w:tcPr>
            <w:tcW w:w="623" w:type="dxa"/>
          </w:tcPr>
          <w:p w:rsidR="00410521" w:rsidRPr="006B7557" w:rsidRDefault="00410521" w:rsidP="00BC790E">
            <w:r>
              <w:t>1</w:t>
            </w:r>
          </w:p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>
            <w:r>
              <w:t>4</w:t>
            </w:r>
          </w:p>
          <w:p w:rsidR="00410521" w:rsidRPr="006B7557" w:rsidRDefault="00410521" w:rsidP="00BC790E"/>
          <w:p w:rsidR="00410521" w:rsidRDefault="00410521" w:rsidP="00BC790E"/>
          <w:p w:rsidR="00410521" w:rsidRDefault="00410521" w:rsidP="00BC790E"/>
          <w:p w:rsidR="00410521" w:rsidRDefault="00410521" w:rsidP="00BC790E">
            <w:r>
              <w:t>3</w:t>
            </w:r>
          </w:p>
          <w:p w:rsidR="00410521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Default="00410521" w:rsidP="00BC790E"/>
          <w:p w:rsidR="00410521" w:rsidRPr="006B7557" w:rsidRDefault="00410521" w:rsidP="00BC790E"/>
        </w:tc>
        <w:tc>
          <w:tcPr>
            <w:tcW w:w="2354" w:type="dxa"/>
          </w:tcPr>
          <w:p w:rsidR="00410521" w:rsidRDefault="00410521" w:rsidP="00BC790E">
            <w:r w:rsidRPr="00687FCF">
              <w:t>Всемирный День отказа от курения</w:t>
            </w:r>
            <w:r>
              <w:t xml:space="preserve"> </w:t>
            </w:r>
            <w:r w:rsidRPr="00687FCF">
              <w:t>(конкурс рисунков)</w:t>
            </w:r>
          </w:p>
          <w:p w:rsidR="00410521" w:rsidRPr="006B7557" w:rsidRDefault="00410521" w:rsidP="00BC790E">
            <w:r>
              <w:t>Просмотр и обсуждение презентаций спортивно – оздоровительную тему</w:t>
            </w:r>
          </w:p>
          <w:p w:rsidR="00410521" w:rsidRPr="00960C31" w:rsidRDefault="00410521" w:rsidP="00BC790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60C31">
              <w:rPr>
                <w:rFonts w:ascii="Times New Roman" w:hAnsi="Times New Roman"/>
                <w:sz w:val="24"/>
                <w:szCs w:val="24"/>
                <w:lang w:eastAsia="en-US"/>
              </w:rPr>
              <w:t>«Весёлые старты»</w:t>
            </w:r>
          </w:p>
          <w:p w:rsidR="00410521" w:rsidRPr="006B7557" w:rsidRDefault="00410521" w:rsidP="00BC790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подвижных игр</w:t>
            </w:r>
          </w:p>
          <w:p w:rsidR="00410521" w:rsidRDefault="00410521" w:rsidP="00BC790E"/>
          <w:p w:rsidR="00410521" w:rsidRPr="006B7557" w:rsidRDefault="00410521" w:rsidP="00BC790E"/>
        </w:tc>
        <w:tc>
          <w:tcPr>
            <w:tcW w:w="683" w:type="dxa"/>
          </w:tcPr>
          <w:p w:rsidR="00410521" w:rsidRPr="006B7557" w:rsidRDefault="00410521" w:rsidP="00BC790E">
            <w:r>
              <w:t>2</w:t>
            </w:r>
          </w:p>
          <w:p w:rsidR="00410521" w:rsidRPr="006B7557" w:rsidRDefault="00410521" w:rsidP="00BC790E"/>
          <w:p w:rsidR="00410521" w:rsidRPr="006B7557" w:rsidRDefault="00410521" w:rsidP="00BC790E"/>
          <w:p w:rsidR="00410521" w:rsidRDefault="00410521" w:rsidP="00BC790E"/>
          <w:p w:rsidR="00410521" w:rsidRDefault="00410521" w:rsidP="00BC790E">
            <w:r>
              <w:t>3</w:t>
            </w:r>
          </w:p>
          <w:p w:rsidR="00410521" w:rsidRDefault="00410521" w:rsidP="00BC790E"/>
          <w:p w:rsidR="00410521" w:rsidRDefault="00410521" w:rsidP="00BC790E"/>
          <w:p w:rsidR="00410521" w:rsidRDefault="00410521" w:rsidP="00BC790E"/>
          <w:p w:rsidR="00410521" w:rsidRDefault="00410521" w:rsidP="00BC790E"/>
          <w:p w:rsidR="00410521" w:rsidRDefault="00410521" w:rsidP="00BC790E"/>
          <w:p w:rsidR="00410521" w:rsidRDefault="00410521" w:rsidP="00BC790E"/>
          <w:p w:rsidR="00410521" w:rsidRDefault="00410521" w:rsidP="00BC790E">
            <w:r>
              <w:t>2</w:t>
            </w:r>
          </w:p>
          <w:p w:rsidR="00410521" w:rsidRPr="006B7557" w:rsidRDefault="00410521" w:rsidP="00BC790E"/>
        </w:tc>
        <w:tc>
          <w:tcPr>
            <w:tcW w:w="2294" w:type="dxa"/>
          </w:tcPr>
          <w:p w:rsidR="00410521" w:rsidRDefault="00410521" w:rsidP="00BC790E">
            <w:r>
              <w:t>Беседа «Гигиена школьника»</w:t>
            </w:r>
          </w:p>
          <w:p w:rsidR="00410521" w:rsidRDefault="00410521" w:rsidP="00BC790E"/>
          <w:p w:rsidR="00410521" w:rsidRDefault="00410521" w:rsidP="00BC790E">
            <w:r>
              <w:t>Спортивная эстафета «Весёлые старты» (подготовка и проведение)</w:t>
            </w:r>
          </w:p>
          <w:p w:rsidR="00410521" w:rsidRDefault="00410521" w:rsidP="00BC790E"/>
          <w:p w:rsidR="00410521" w:rsidRPr="006B7557" w:rsidRDefault="00410521" w:rsidP="00BC790E">
            <w:r>
              <w:t>Просмотр и обсуждение презентаций спортивно – оздоровительную тему</w:t>
            </w:r>
          </w:p>
          <w:p w:rsidR="00410521" w:rsidRPr="006B7557" w:rsidRDefault="00410521" w:rsidP="00BC790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410521" w:rsidRDefault="00410521" w:rsidP="00BC790E">
            <w:r>
              <w:t>Разучивание подвижных  игр народов мира</w:t>
            </w:r>
          </w:p>
          <w:p w:rsidR="00410521" w:rsidRPr="006B7557" w:rsidRDefault="00410521" w:rsidP="00BC790E"/>
        </w:tc>
        <w:tc>
          <w:tcPr>
            <w:tcW w:w="740" w:type="dxa"/>
          </w:tcPr>
          <w:p w:rsidR="00410521" w:rsidRPr="006B7557" w:rsidRDefault="00410521" w:rsidP="00BC790E">
            <w:r>
              <w:t>1</w:t>
            </w:r>
          </w:p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>
            <w:r>
              <w:t>2</w:t>
            </w:r>
          </w:p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Default="00410521" w:rsidP="00BC790E">
            <w:r>
              <w:t>3</w:t>
            </w:r>
          </w:p>
          <w:p w:rsidR="00410521" w:rsidRDefault="00410521" w:rsidP="00BC790E"/>
          <w:p w:rsidR="00410521" w:rsidRDefault="00410521" w:rsidP="00BC790E"/>
          <w:p w:rsidR="00410521" w:rsidRDefault="00410521" w:rsidP="00BC790E"/>
          <w:p w:rsidR="00410521" w:rsidRDefault="00410521" w:rsidP="00BC790E"/>
          <w:p w:rsidR="00410521" w:rsidRDefault="00410521" w:rsidP="00BC790E"/>
          <w:p w:rsidR="00410521" w:rsidRDefault="00410521" w:rsidP="00BC790E"/>
          <w:p w:rsidR="00410521" w:rsidRPr="006B7557" w:rsidRDefault="00410521" w:rsidP="00BC790E">
            <w:r>
              <w:t>3</w:t>
            </w:r>
          </w:p>
        </w:tc>
        <w:tc>
          <w:tcPr>
            <w:tcW w:w="2378" w:type="dxa"/>
          </w:tcPr>
          <w:p w:rsidR="00410521" w:rsidRDefault="00410521" w:rsidP="00BC790E">
            <w:r w:rsidRPr="00813A92">
              <w:t>Праздник «Масленица»</w:t>
            </w:r>
          </w:p>
          <w:p w:rsidR="00410521" w:rsidRPr="00813A92" w:rsidRDefault="00410521" w:rsidP="00BC790E">
            <w:r>
              <w:t>(подготовка и проведение)</w:t>
            </w:r>
          </w:p>
          <w:p w:rsidR="00410521" w:rsidRDefault="00410521" w:rsidP="00BC790E">
            <w:r w:rsidRPr="00813A92">
              <w:t>Разучивание подвижных игр.</w:t>
            </w:r>
          </w:p>
          <w:p w:rsidR="00410521" w:rsidRPr="00813A92" w:rsidRDefault="00410521" w:rsidP="00BC790E">
            <w:r>
              <w:t>«Игры народов России»</w:t>
            </w:r>
          </w:p>
          <w:p w:rsidR="00410521" w:rsidRPr="00813A92" w:rsidRDefault="00410521" w:rsidP="00BC790E"/>
          <w:p w:rsidR="00410521" w:rsidRPr="00813A92" w:rsidRDefault="00410521" w:rsidP="00BC790E">
            <w:r w:rsidRPr="00813A92">
              <w:t>День здоровья. «Мама, папа, я – спортивная семья!</w:t>
            </w:r>
          </w:p>
          <w:p w:rsidR="00410521" w:rsidRPr="006B7557" w:rsidRDefault="00410521" w:rsidP="00BC790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10521" w:rsidRPr="006B7557" w:rsidRDefault="00410521" w:rsidP="00BC790E">
            <w:r w:rsidRPr="006B7557">
              <w:t>2</w:t>
            </w:r>
          </w:p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>
            <w:r>
              <w:t>3</w:t>
            </w:r>
          </w:p>
          <w:p w:rsidR="00410521" w:rsidRPr="006B7557" w:rsidRDefault="00410521" w:rsidP="00BC790E"/>
          <w:p w:rsidR="00410521" w:rsidRDefault="00410521" w:rsidP="00BC790E"/>
          <w:p w:rsidR="00410521" w:rsidRDefault="00410521" w:rsidP="00BC790E"/>
          <w:p w:rsidR="00410521" w:rsidRPr="006B7557" w:rsidRDefault="00410521" w:rsidP="00BC790E">
            <w:r>
              <w:t>2</w:t>
            </w:r>
          </w:p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</w:tc>
        <w:tc>
          <w:tcPr>
            <w:tcW w:w="934" w:type="dxa"/>
          </w:tcPr>
          <w:p w:rsidR="00410521" w:rsidRPr="006B7557" w:rsidRDefault="00410521" w:rsidP="00BC790E"/>
        </w:tc>
      </w:tr>
      <w:tr w:rsidR="00410521" w:rsidRPr="006B7557" w:rsidTr="00BC790E">
        <w:tc>
          <w:tcPr>
            <w:tcW w:w="2257" w:type="dxa"/>
          </w:tcPr>
          <w:p w:rsidR="00410521" w:rsidRPr="006B7557" w:rsidRDefault="00410521" w:rsidP="00BC790E">
            <w:r w:rsidRPr="006B7557">
              <w:t>Итого</w:t>
            </w:r>
          </w:p>
        </w:tc>
        <w:tc>
          <w:tcPr>
            <w:tcW w:w="2416" w:type="dxa"/>
          </w:tcPr>
          <w:p w:rsidR="00410521" w:rsidRPr="006B7557" w:rsidRDefault="00410521" w:rsidP="00BC790E"/>
        </w:tc>
        <w:tc>
          <w:tcPr>
            <w:tcW w:w="623" w:type="dxa"/>
          </w:tcPr>
          <w:p w:rsidR="00410521" w:rsidRPr="006B7557" w:rsidRDefault="00410521" w:rsidP="00BC790E">
            <w:r w:rsidRPr="006B7557">
              <w:t>8</w:t>
            </w:r>
          </w:p>
        </w:tc>
        <w:tc>
          <w:tcPr>
            <w:tcW w:w="2354" w:type="dxa"/>
          </w:tcPr>
          <w:p w:rsidR="00410521" w:rsidRPr="006B7557" w:rsidRDefault="00410521" w:rsidP="00BC790E"/>
        </w:tc>
        <w:tc>
          <w:tcPr>
            <w:tcW w:w="683" w:type="dxa"/>
          </w:tcPr>
          <w:p w:rsidR="00410521" w:rsidRPr="006B7557" w:rsidRDefault="00410521" w:rsidP="00BC790E">
            <w:r w:rsidRPr="006B7557">
              <w:t>7</w:t>
            </w:r>
          </w:p>
        </w:tc>
        <w:tc>
          <w:tcPr>
            <w:tcW w:w="2294" w:type="dxa"/>
          </w:tcPr>
          <w:p w:rsidR="00410521" w:rsidRPr="006B7557" w:rsidRDefault="00410521" w:rsidP="00BC790E"/>
        </w:tc>
        <w:tc>
          <w:tcPr>
            <w:tcW w:w="740" w:type="dxa"/>
          </w:tcPr>
          <w:p w:rsidR="00410521" w:rsidRPr="006B7557" w:rsidRDefault="00410521" w:rsidP="00BC790E">
            <w:r>
              <w:t>8</w:t>
            </w:r>
          </w:p>
        </w:tc>
        <w:tc>
          <w:tcPr>
            <w:tcW w:w="2378" w:type="dxa"/>
          </w:tcPr>
          <w:p w:rsidR="00410521" w:rsidRPr="006B7557" w:rsidRDefault="00410521" w:rsidP="00BC790E"/>
        </w:tc>
        <w:tc>
          <w:tcPr>
            <w:tcW w:w="709" w:type="dxa"/>
          </w:tcPr>
          <w:p w:rsidR="00410521" w:rsidRPr="006B7557" w:rsidRDefault="00410521" w:rsidP="00BC790E">
            <w:r w:rsidRPr="006B7557">
              <w:t>7</w:t>
            </w:r>
          </w:p>
        </w:tc>
        <w:tc>
          <w:tcPr>
            <w:tcW w:w="934" w:type="dxa"/>
          </w:tcPr>
          <w:p w:rsidR="00410521" w:rsidRPr="006B7557" w:rsidRDefault="00410521" w:rsidP="00BC790E">
            <w:r>
              <w:t>33</w:t>
            </w:r>
          </w:p>
        </w:tc>
      </w:tr>
      <w:tr w:rsidR="00410521" w:rsidRPr="006B7557" w:rsidTr="00BC790E">
        <w:tc>
          <w:tcPr>
            <w:tcW w:w="2257" w:type="dxa"/>
          </w:tcPr>
          <w:p w:rsidR="00410521" w:rsidRPr="006B7557" w:rsidRDefault="00410521" w:rsidP="00BC790E">
            <w:pPr>
              <w:rPr>
                <w:b/>
                <w:i/>
              </w:rPr>
            </w:pPr>
            <w:r w:rsidRPr="006B7557">
              <w:rPr>
                <w:b/>
                <w:i/>
              </w:rPr>
              <w:t>Духовно-нравственное</w:t>
            </w:r>
          </w:p>
        </w:tc>
        <w:tc>
          <w:tcPr>
            <w:tcW w:w="2416" w:type="dxa"/>
          </w:tcPr>
          <w:p w:rsidR="00410521" w:rsidRPr="001874D5" w:rsidRDefault="00410521" w:rsidP="00BC790E">
            <w:r w:rsidRPr="001874D5">
              <w:t>Классный час: «День семьи. Семейные ценности»</w:t>
            </w:r>
          </w:p>
          <w:p w:rsidR="00410521" w:rsidRDefault="00410521" w:rsidP="00BC790E">
            <w:r w:rsidRPr="001874D5">
              <w:t>Конкурс рисунков «Моя семья»</w:t>
            </w:r>
          </w:p>
          <w:p w:rsidR="00410521" w:rsidRPr="00254CAB" w:rsidRDefault="00410521" w:rsidP="00BC790E">
            <w:r w:rsidRPr="00254CAB">
              <w:t>«Неделя школьной книги» к Международному Дню школьных библиотек. Экскурсия в школьную библиотеку.</w:t>
            </w:r>
          </w:p>
          <w:p w:rsidR="00410521" w:rsidRPr="00254CAB" w:rsidRDefault="00410521" w:rsidP="00BC790E">
            <w:r w:rsidRPr="00254CAB">
              <w:t>Выставка рисунков «Моя любимая книга»</w:t>
            </w:r>
          </w:p>
        </w:tc>
        <w:tc>
          <w:tcPr>
            <w:tcW w:w="623" w:type="dxa"/>
          </w:tcPr>
          <w:p w:rsidR="00410521" w:rsidRPr="006B7557" w:rsidRDefault="00410521" w:rsidP="00BC790E">
            <w:r w:rsidRPr="006B7557">
              <w:t>2</w:t>
            </w:r>
          </w:p>
          <w:p w:rsidR="00410521" w:rsidRPr="006B7557" w:rsidRDefault="00410521" w:rsidP="00BC790E"/>
          <w:p w:rsidR="00410521" w:rsidRPr="006B7557" w:rsidRDefault="00410521" w:rsidP="00BC790E">
            <w:r w:rsidRPr="006B7557">
              <w:t>1</w:t>
            </w:r>
          </w:p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>
            <w:r w:rsidRPr="006B7557">
              <w:t>1</w:t>
            </w:r>
          </w:p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>
            <w:r w:rsidRPr="006B7557">
              <w:t>3</w:t>
            </w:r>
          </w:p>
          <w:p w:rsidR="00410521" w:rsidRPr="006B7557" w:rsidRDefault="00410521" w:rsidP="00BC790E"/>
          <w:p w:rsidR="00410521" w:rsidRPr="006B7557" w:rsidRDefault="00410521" w:rsidP="00BC790E">
            <w:r w:rsidRPr="006B7557">
              <w:t>1</w:t>
            </w:r>
          </w:p>
        </w:tc>
        <w:tc>
          <w:tcPr>
            <w:tcW w:w="2354" w:type="dxa"/>
          </w:tcPr>
          <w:p w:rsidR="00410521" w:rsidRPr="00AD0067" w:rsidRDefault="00410521" w:rsidP="00BC790E">
            <w:r>
              <w:t xml:space="preserve"> Классный час «</w:t>
            </w:r>
            <w:r w:rsidRPr="00AD0067">
              <w:t>День народного единства</w:t>
            </w:r>
            <w:r>
              <w:t>»  (подготовка и проведение)</w:t>
            </w:r>
          </w:p>
          <w:p w:rsidR="00410521" w:rsidRDefault="00410521" w:rsidP="00BC790E">
            <w:r w:rsidRPr="00AD0067">
              <w:t>Праздник «Посвящение в первоклассники»</w:t>
            </w:r>
          </w:p>
          <w:p w:rsidR="00410521" w:rsidRDefault="00410521" w:rsidP="00BC790E"/>
          <w:p w:rsidR="00410521" w:rsidRPr="006B7557" w:rsidRDefault="00410521" w:rsidP="00BC790E">
            <w:r w:rsidRPr="004C1B8C">
              <w:t>Экскурсия  по город</w:t>
            </w:r>
            <w:r>
              <w:t>у. (подготовка  и проведение)</w:t>
            </w:r>
          </w:p>
        </w:tc>
        <w:tc>
          <w:tcPr>
            <w:tcW w:w="683" w:type="dxa"/>
          </w:tcPr>
          <w:p w:rsidR="00410521" w:rsidRPr="006B7557" w:rsidRDefault="00410521" w:rsidP="00BC790E"/>
          <w:p w:rsidR="00410521" w:rsidRPr="006B7557" w:rsidRDefault="00410521" w:rsidP="00BC790E">
            <w:r>
              <w:t>2</w:t>
            </w:r>
          </w:p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Default="00410521" w:rsidP="00BC790E"/>
          <w:p w:rsidR="00410521" w:rsidRPr="006B7557" w:rsidRDefault="00410521" w:rsidP="00BC790E">
            <w:r>
              <w:t>3</w:t>
            </w:r>
          </w:p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>
            <w:r>
              <w:t>2</w:t>
            </w:r>
          </w:p>
        </w:tc>
        <w:tc>
          <w:tcPr>
            <w:tcW w:w="2294" w:type="dxa"/>
          </w:tcPr>
          <w:p w:rsidR="00410521" w:rsidRPr="00D27BCB" w:rsidRDefault="00410521" w:rsidP="00BC790E">
            <w:r w:rsidRPr="00D27BCB">
              <w:t>Проект «Родословная моей семьи»</w:t>
            </w:r>
          </w:p>
          <w:p w:rsidR="00410521" w:rsidRDefault="00410521" w:rsidP="00BC790E">
            <w:r w:rsidRPr="00D27BCB">
              <w:t>Праздник «Нашим мамам посвящается»</w:t>
            </w:r>
          </w:p>
          <w:p w:rsidR="00410521" w:rsidRPr="00D27BCB" w:rsidRDefault="00410521" w:rsidP="00BC790E">
            <w:r>
              <w:t>(подготовка и проведение)</w:t>
            </w:r>
          </w:p>
          <w:p w:rsidR="00410521" w:rsidRPr="00D27BCB" w:rsidRDefault="00410521" w:rsidP="00BC790E">
            <w:r w:rsidRPr="00D27BCB">
              <w:t>Классный час «Моя любимая мамочка»</w:t>
            </w:r>
          </w:p>
          <w:p w:rsidR="00410521" w:rsidRDefault="00410521" w:rsidP="00BC790E"/>
          <w:p w:rsidR="00410521" w:rsidRPr="007851BF" w:rsidRDefault="00410521" w:rsidP="00BC790E">
            <w:r w:rsidRPr="007851BF">
              <w:t>Классный час «В дружбе сила»</w:t>
            </w:r>
          </w:p>
        </w:tc>
        <w:tc>
          <w:tcPr>
            <w:tcW w:w="740" w:type="dxa"/>
          </w:tcPr>
          <w:p w:rsidR="00410521" w:rsidRPr="006B7557" w:rsidRDefault="00410521" w:rsidP="00BC790E">
            <w:r>
              <w:t>3</w:t>
            </w:r>
          </w:p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>
            <w:r>
              <w:t>3</w:t>
            </w:r>
          </w:p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Default="00410521" w:rsidP="00BC790E"/>
          <w:p w:rsidR="00410521" w:rsidRDefault="00410521" w:rsidP="00BC790E"/>
          <w:p w:rsidR="00410521" w:rsidRDefault="00410521" w:rsidP="00BC790E"/>
          <w:p w:rsidR="00410521" w:rsidRDefault="00410521" w:rsidP="00BC790E">
            <w:r>
              <w:t>3</w:t>
            </w:r>
          </w:p>
          <w:p w:rsidR="00410521" w:rsidRDefault="00410521" w:rsidP="00BC790E"/>
          <w:p w:rsidR="00410521" w:rsidRDefault="00410521" w:rsidP="00BC790E"/>
          <w:p w:rsidR="00410521" w:rsidRPr="006B7557" w:rsidRDefault="00410521" w:rsidP="00BC790E">
            <w:r>
              <w:t>1</w:t>
            </w:r>
          </w:p>
        </w:tc>
        <w:tc>
          <w:tcPr>
            <w:tcW w:w="2378" w:type="dxa"/>
          </w:tcPr>
          <w:p w:rsidR="00410521" w:rsidRPr="006B7557" w:rsidRDefault="00410521" w:rsidP="00BC790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B7557">
              <w:rPr>
                <w:rFonts w:ascii="Times New Roman" w:hAnsi="Times New Roman"/>
                <w:sz w:val="24"/>
                <w:szCs w:val="24"/>
              </w:rPr>
              <w:t xml:space="preserve">Классный час </w:t>
            </w:r>
            <w:r>
              <w:rPr>
                <w:rFonts w:ascii="Times New Roman" w:hAnsi="Times New Roman"/>
                <w:sz w:val="24"/>
                <w:szCs w:val="24"/>
              </w:rPr>
              <w:t>«День космонавтики»</w:t>
            </w:r>
          </w:p>
          <w:p w:rsidR="00410521" w:rsidRPr="006B7557" w:rsidRDefault="00410521" w:rsidP="00BC790E">
            <w:r>
              <w:t>(подготовка и проведение)</w:t>
            </w:r>
          </w:p>
          <w:p w:rsidR="00410521" w:rsidRPr="006B7557" w:rsidRDefault="00410521" w:rsidP="00BC790E"/>
          <w:p w:rsidR="00410521" w:rsidRPr="006B7557" w:rsidRDefault="00410521" w:rsidP="00BC790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B7557">
              <w:rPr>
                <w:rFonts w:ascii="Times New Roman" w:hAnsi="Times New Roman"/>
                <w:sz w:val="24"/>
                <w:szCs w:val="24"/>
              </w:rPr>
              <w:t>Конкурс рисунков "Пусть всегда будет солнце!"</w:t>
            </w:r>
          </w:p>
          <w:p w:rsidR="00410521" w:rsidRPr="006B7557" w:rsidRDefault="00410521" w:rsidP="00BC790E"/>
          <w:p w:rsidR="00410521" w:rsidRPr="007851BF" w:rsidRDefault="00410521" w:rsidP="00BC790E">
            <w:r w:rsidRPr="007851BF">
              <w:t xml:space="preserve">Классный час </w:t>
            </w:r>
            <w:r w:rsidRPr="007851BF">
              <w:rPr>
                <w:bCs/>
              </w:rPr>
              <w:t>«Этот праздник со слезами на глазах»</w:t>
            </w:r>
            <w:r>
              <w:rPr>
                <w:bCs/>
              </w:rPr>
              <w:t xml:space="preserve"> (подготовка и проведение)</w:t>
            </w:r>
          </w:p>
          <w:p w:rsidR="00410521" w:rsidRPr="006B7557" w:rsidRDefault="00410521" w:rsidP="00BC790E"/>
        </w:tc>
        <w:tc>
          <w:tcPr>
            <w:tcW w:w="709" w:type="dxa"/>
          </w:tcPr>
          <w:p w:rsidR="00410521" w:rsidRPr="006B7557" w:rsidRDefault="00410521" w:rsidP="00BC790E">
            <w:r>
              <w:t>3</w:t>
            </w:r>
          </w:p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Default="00410521" w:rsidP="00BC790E"/>
          <w:p w:rsidR="00410521" w:rsidRPr="006B7557" w:rsidRDefault="00410521" w:rsidP="00BC790E">
            <w:r w:rsidRPr="006B7557">
              <w:t>1</w:t>
            </w:r>
          </w:p>
          <w:p w:rsidR="00410521" w:rsidRPr="006B7557" w:rsidRDefault="00410521" w:rsidP="00BC790E"/>
          <w:p w:rsidR="00410521" w:rsidRPr="006B7557" w:rsidRDefault="00410521" w:rsidP="00BC790E"/>
          <w:p w:rsidR="00410521" w:rsidRDefault="00410521" w:rsidP="00BC790E"/>
          <w:p w:rsidR="00410521" w:rsidRPr="006B7557" w:rsidRDefault="00410521" w:rsidP="00BC790E">
            <w:r>
              <w:t>3</w:t>
            </w:r>
          </w:p>
        </w:tc>
        <w:tc>
          <w:tcPr>
            <w:tcW w:w="934" w:type="dxa"/>
          </w:tcPr>
          <w:p w:rsidR="00410521" w:rsidRPr="006B7557" w:rsidRDefault="00410521" w:rsidP="00BC790E"/>
        </w:tc>
      </w:tr>
      <w:tr w:rsidR="00410521" w:rsidRPr="006B7557" w:rsidTr="00BC790E">
        <w:tc>
          <w:tcPr>
            <w:tcW w:w="2257" w:type="dxa"/>
          </w:tcPr>
          <w:p w:rsidR="00410521" w:rsidRPr="006B7557" w:rsidRDefault="00410521" w:rsidP="00BC790E">
            <w:r w:rsidRPr="006B7557">
              <w:t>Итого</w:t>
            </w:r>
          </w:p>
        </w:tc>
        <w:tc>
          <w:tcPr>
            <w:tcW w:w="2416" w:type="dxa"/>
          </w:tcPr>
          <w:p w:rsidR="00410521" w:rsidRPr="006B7557" w:rsidRDefault="00410521" w:rsidP="00BC790E"/>
        </w:tc>
        <w:tc>
          <w:tcPr>
            <w:tcW w:w="623" w:type="dxa"/>
          </w:tcPr>
          <w:p w:rsidR="00410521" w:rsidRPr="006B7557" w:rsidRDefault="00410521" w:rsidP="00BC790E">
            <w:r w:rsidRPr="006B7557">
              <w:t>8</w:t>
            </w:r>
          </w:p>
        </w:tc>
        <w:tc>
          <w:tcPr>
            <w:tcW w:w="2354" w:type="dxa"/>
          </w:tcPr>
          <w:p w:rsidR="00410521" w:rsidRPr="006B7557" w:rsidRDefault="00410521" w:rsidP="00BC790E"/>
        </w:tc>
        <w:tc>
          <w:tcPr>
            <w:tcW w:w="683" w:type="dxa"/>
          </w:tcPr>
          <w:p w:rsidR="00410521" w:rsidRPr="006B7557" w:rsidRDefault="00410521" w:rsidP="00BC790E">
            <w:r w:rsidRPr="006B7557">
              <w:t>7</w:t>
            </w:r>
          </w:p>
        </w:tc>
        <w:tc>
          <w:tcPr>
            <w:tcW w:w="2294" w:type="dxa"/>
          </w:tcPr>
          <w:p w:rsidR="00410521" w:rsidRPr="006B7557" w:rsidRDefault="00410521" w:rsidP="00BC790E"/>
        </w:tc>
        <w:tc>
          <w:tcPr>
            <w:tcW w:w="740" w:type="dxa"/>
          </w:tcPr>
          <w:p w:rsidR="00410521" w:rsidRPr="006B7557" w:rsidRDefault="00410521" w:rsidP="00BC790E">
            <w:r w:rsidRPr="006B7557">
              <w:t>9</w:t>
            </w:r>
          </w:p>
        </w:tc>
        <w:tc>
          <w:tcPr>
            <w:tcW w:w="2378" w:type="dxa"/>
          </w:tcPr>
          <w:p w:rsidR="00410521" w:rsidRPr="006B7557" w:rsidRDefault="00410521" w:rsidP="00BC790E"/>
        </w:tc>
        <w:tc>
          <w:tcPr>
            <w:tcW w:w="709" w:type="dxa"/>
          </w:tcPr>
          <w:p w:rsidR="00410521" w:rsidRPr="006B7557" w:rsidRDefault="00410521" w:rsidP="00BC790E">
            <w:r w:rsidRPr="006B7557">
              <w:t>7</w:t>
            </w:r>
          </w:p>
        </w:tc>
        <w:tc>
          <w:tcPr>
            <w:tcW w:w="934" w:type="dxa"/>
          </w:tcPr>
          <w:p w:rsidR="00410521" w:rsidRPr="006B7557" w:rsidRDefault="00410521" w:rsidP="00BC790E">
            <w:r w:rsidRPr="006B7557">
              <w:t>33</w:t>
            </w:r>
          </w:p>
        </w:tc>
      </w:tr>
      <w:tr w:rsidR="00410521" w:rsidRPr="006B7557" w:rsidTr="00BC790E">
        <w:tc>
          <w:tcPr>
            <w:tcW w:w="2257" w:type="dxa"/>
          </w:tcPr>
          <w:p w:rsidR="00410521" w:rsidRPr="006B7557" w:rsidRDefault="00410521" w:rsidP="00BC790E">
            <w:pPr>
              <w:rPr>
                <w:b/>
                <w:i/>
              </w:rPr>
            </w:pPr>
            <w:r w:rsidRPr="006B7557">
              <w:rPr>
                <w:b/>
                <w:i/>
              </w:rPr>
              <w:t>Обще-интеллектуальное</w:t>
            </w:r>
          </w:p>
        </w:tc>
        <w:tc>
          <w:tcPr>
            <w:tcW w:w="2416" w:type="dxa"/>
          </w:tcPr>
          <w:p w:rsidR="00410521" w:rsidRPr="007851BF" w:rsidRDefault="00410521" w:rsidP="00BC790E">
            <w:r w:rsidRPr="007851BF">
              <w:t>Годовщина со Дня образования Хабаровского края. Игра «С днём рождения, мой край!»</w:t>
            </w:r>
          </w:p>
          <w:p w:rsidR="00410521" w:rsidRPr="007851BF" w:rsidRDefault="00410521" w:rsidP="00BC790E"/>
          <w:p w:rsidR="00410521" w:rsidRPr="007851BF" w:rsidRDefault="00410521" w:rsidP="00BC790E">
            <w:r w:rsidRPr="007851BF">
              <w:t xml:space="preserve">Знакомство с миром профессий (виртуальные экскурсии, классный час) </w:t>
            </w:r>
          </w:p>
          <w:p w:rsidR="00410521" w:rsidRPr="006B7557" w:rsidRDefault="00410521" w:rsidP="00BC790E"/>
        </w:tc>
        <w:tc>
          <w:tcPr>
            <w:tcW w:w="623" w:type="dxa"/>
          </w:tcPr>
          <w:p w:rsidR="00410521" w:rsidRPr="006B7557" w:rsidRDefault="00410521" w:rsidP="00BC790E">
            <w:r>
              <w:t>4</w:t>
            </w:r>
          </w:p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>
            <w:r>
              <w:t>4</w:t>
            </w:r>
          </w:p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</w:tc>
        <w:tc>
          <w:tcPr>
            <w:tcW w:w="2354" w:type="dxa"/>
          </w:tcPr>
          <w:p w:rsidR="00410521" w:rsidRDefault="00410521" w:rsidP="00BC790E">
            <w:r w:rsidRPr="007851BF">
              <w:t xml:space="preserve">Участие в Эрудит-Марафоне </w:t>
            </w:r>
          </w:p>
          <w:p w:rsidR="00410521" w:rsidRPr="007851BF" w:rsidRDefault="00410521" w:rsidP="00BC790E">
            <w:r w:rsidRPr="007851BF">
              <w:t>Учащихся «Эму-Эрудит 2017» (Умный раунд и Быстрый раунд)</w:t>
            </w:r>
          </w:p>
          <w:p w:rsidR="00410521" w:rsidRPr="006B7557" w:rsidRDefault="00410521" w:rsidP="00BC790E">
            <w:r w:rsidRPr="007851BF">
              <w:t>Коллективное чтение «По страницам произведений К.Чуковского»</w:t>
            </w:r>
          </w:p>
        </w:tc>
        <w:tc>
          <w:tcPr>
            <w:tcW w:w="683" w:type="dxa"/>
          </w:tcPr>
          <w:p w:rsidR="00410521" w:rsidRPr="006B7557" w:rsidRDefault="00410521" w:rsidP="00BC790E">
            <w:r>
              <w:t>2</w:t>
            </w:r>
          </w:p>
          <w:p w:rsidR="00410521" w:rsidRPr="006B7557" w:rsidRDefault="00410521" w:rsidP="00BC790E"/>
          <w:p w:rsidR="00410521" w:rsidRPr="006B7557" w:rsidRDefault="00410521" w:rsidP="00BC790E">
            <w:r>
              <w:t>2</w:t>
            </w:r>
          </w:p>
          <w:p w:rsidR="00410521" w:rsidRPr="006B7557" w:rsidRDefault="00410521" w:rsidP="00BC790E"/>
          <w:p w:rsidR="00410521" w:rsidRPr="006B7557" w:rsidRDefault="00410521" w:rsidP="00BC790E"/>
          <w:p w:rsidR="00410521" w:rsidRDefault="00410521" w:rsidP="00BC790E"/>
          <w:p w:rsidR="00410521" w:rsidRDefault="00410521" w:rsidP="00BC790E"/>
          <w:p w:rsidR="00410521" w:rsidRDefault="00410521" w:rsidP="00BC790E"/>
          <w:p w:rsidR="00410521" w:rsidRPr="006B7557" w:rsidRDefault="00410521" w:rsidP="00BC790E">
            <w:r>
              <w:t>3</w:t>
            </w:r>
          </w:p>
        </w:tc>
        <w:tc>
          <w:tcPr>
            <w:tcW w:w="2294" w:type="dxa"/>
          </w:tcPr>
          <w:p w:rsidR="00410521" w:rsidRPr="007851BF" w:rsidRDefault="00410521" w:rsidP="00BC790E">
            <w:pPr>
              <w:spacing w:before="40" w:after="40"/>
            </w:pPr>
            <w:r w:rsidRPr="007851BF">
              <w:t>Занятие кружка «Знай и люби свой край»</w:t>
            </w:r>
          </w:p>
          <w:p w:rsidR="00410521" w:rsidRPr="007851BF" w:rsidRDefault="00410521" w:rsidP="00BC790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851BF">
              <w:rPr>
                <w:rFonts w:ascii="Times New Roman" w:hAnsi="Times New Roman"/>
                <w:sz w:val="24"/>
                <w:szCs w:val="24"/>
              </w:rPr>
              <w:t>Коллективное чтение произведений писателей дальневосточников и обсуждение.</w:t>
            </w:r>
          </w:p>
          <w:p w:rsidR="00410521" w:rsidRPr="007851BF" w:rsidRDefault="00410521" w:rsidP="00BC790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410521" w:rsidRPr="007851BF" w:rsidRDefault="00410521" w:rsidP="00BC790E">
            <w:r w:rsidRPr="007851BF">
              <w:t>Психолого-педагогическое тестирование.  Психологический климат в классе</w:t>
            </w:r>
          </w:p>
          <w:p w:rsidR="00410521" w:rsidRPr="007851BF" w:rsidRDefault="00410521" w:rsidP="00BC790E">
            <w:r w:rsidRPr="007851BF">
              <w:t xml:space="preserve">День Российской Науки </w:t>
            </w:r>
          </w:p>
          <w:p w:rsidR="00410521" w:rsidRPr="007851BF" w:rsidRDefault="00410521" w:rsidP="00BC790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851BF">
              <w:rPr>
                <w:rFonts w:ascii="Times New Roman" w:hAnsi="Times New Roman"/>
                <w:sz w:val="24"/>
                <w:szCs w:val="24"/>
                <w:lang w:eastAsia="en-US"/>
              </w:rPr>
              <w:t>Игра «Что, где, когда?»</w:t>
            </w:r>
            <w:r w:rsidRPr="007851BF">
              <w:rPr>
                <w:rFonts w:ascii="Times New Roman" w:hAnsi="Times New Roman"/>
                <w:sz w:val="24"/>
                <w:szCs w:val="24"/>
              </w:rPr>
              <w:t xml:space="preserve"> страницам Красной книги»</w:t>
            </w:r>
          </w:p>
          <w:p w:rsidR="00410521" w:rsidRPr="007851BF" w:rsidRDefault="00410521" w:rsidP="00BC790E">
            <w:r w:rsidRPr="007851BF">
              <w:t>Неделя детской и юношеской книги</w:t>
            </w:r>
          </w:p>
          <w:p w:rsidR="00410521" w:rsidRPr="007851BF" w:rsidRDefault="00410521" w:rsidP="00BC790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851BF">
              <w:rPr>
                <w:rFonts w:ascii="Times New Roman" w:hAnsi="Times New Roman"/>
                <w:sz w:val="24"/>
                <w:szCs w:val="24"/>
                <w:lang w:eastAsia="en-US"/>
              </w:rPr>
              <w:t>Проект «Тюльпан для мамы»</w:t>
            </w:r>
          </w:p>
          <w:p w:rsidR="00410521" w:rsidRPr="006B7557" w:rsidRDefault="00410521" w:rsidP="00BC790E">
            <w:pPr>
              <w:jc w:val="both"/>
            </w:pPr>
          </w:p>
        </w:tc>
        <w:tc>
          <w:tcPr>
            <w:tcW w:w="740" w:type="dxa"/>
          </w:tcPr>
          <w:p w:rsidR="00410521" w:rsidRPr="006B7557" w:rsidRDefault="00410521" w:rsidP="00BC790E">
            <w:r w:rsidRPr="006B7557">
              <w:t>3</w:t>
            </w:r>
          </w:p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>
            <w:r>
              <w:t>2</w:t>
            </w:r>
          </w:p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>
            <w:r w:rsidRPr="006B7557">
              <w:t>1</w:t>
            </w:r>
          </w:p>
          <w:p w:rsidR="00410521" w:rsidRDefault="00410521" w:rsidP="00BC790E"/>
          <w:p w:rsidR="00410521" w:rsidRDefault="00410521" w:rsidP="00BC790E"/>
          <w:p w:rsidR="00410521" w:rsidRDefault="00410521" w:rsidP="00BC790E"/>
          <w:p w:rsidR="00410521" w:rsidRDefault="00410521" w:rsidP="00BC790E"/>
          <w:p w:rsidR="00410521" w:rsidRDefault="00410521" w:rsidP="00BC790E"/>
          <w:p w:rsidR="00410521" w:rsidRDefault="00410521" w:rsidP="00BC790E">
            <w:r>
              <w:t>1</w:t>
            </w:r>
          </w:p>
          <w:p w:rsidR="00410521" w:rsidRDefault="00410521" w:rsidP="00BC790E"/>
          <w:p w:rsidR="00410521" w:rsidRDefault="00410521" w:rsidP="00BC790E"/>
          <w:p w:rsidR="00410521" w:rsidRDefault="00410521" w:rsidP="00BC790E"/>
          <w:p w:rsidR="00410521" w:rsidRDefault="00410521" w:rsidP="00BC790E"/>
          <w:p w:rsidR="00410521" w:rsidRDefault="00410521" w:rsidP="00BC790E"/>
          <w:p w:rsidR="00410521" w:rsidRDefault="00410521" w:rsidP="00BC790E"/>
          <w:p w:rsidR="00410521" w:rsidRDefault="00410521" w:rsidP="00BC790E"/>
          <w:p w:rsidR="00410521" w:rsidRPr="006B7557" w:rsidRDefault="00410521" w:rsidP="00BC790E">
            <w:r>
              <w:t>2</w:t>
            </w:r>
          </w:p>
        </w:tc>
        <w:tc>
          <w:tcPr>
            <w:tcW w:w="2378" w:type="dxa"/>
          </w:tcPr>
          <w:p w:rsidR="00410521" w:rsidRPr="007851BF" w:rsidRDefault="00410521" w:rsidP="00BC790E">
            <w:r w:rsidRPr="007851BF">
              <w:t>День Сл</w:t>
            </w:r>
            <w:r>
              <w:t>авянской письменности и культуры.</w:t>
            </w:r>
            <w:r w:rsidRPr="007851BF">
              <w:t>Викторина «Мир вокруг нас»</w:t>
            </w:r>
          </w:p>
          <w:p w:rsidR="00410521" w:rsidRPr="007851BF" w:rsidRDefault="00410521" w:rsidP="00BC790E">
            <w:r w:rsidRPr="007851BF">
              <w:t>Праздник «До свидания, 1й класс!»</w:t>
            </w:r>
          </w:p>
          <w:p w:rsidR="00410521" w:rsidRPr="007851BF" w:rsidRDefault="00410521" w:rsidP="00BC790E"/>
          <w:p w:rsidR="00410521" w:rsidRPr="007851BF" w:rsidRDefault="00410521" w:rsidP="00BC790E">
            <w:pPr>
              <w:spacing w:before="40" w:after="40"/>
            </w:pPr>
            <w:r w:rsidRPr="007851BF">
              <w:t>Занятие кружка «Знай и люби свой край»</w:t>
            </w:r>
          </w:p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</w:tc>
        <w:tc>
          <w:tcPr>
            <w:tcW w:w="709" w:type="dxa"/>
          </w:tcPr>
          <w:p w:rsidR="00410521" w:rsidRDefault="00410521" w:rsidP="00BC790E">
            <w:r>
              <w:t>2</w:t>
            </w:r>
          </w:p>
          <w:p w:rsidR="00410521" w:rsidRDefault="00410521" w:rsidP="00BC790E"/>
          <w:p w:rsidR="00410521" w:rsidRDefault="00410521" w:rsidP="00BC790E"/>
          <w:p w:rsidR="00410521" w:rsidRDefault="00410521" w:rsidP="00BC790E"/>
          <w:p w:rsidR="00410521" w:rsidRDefault="00410521" w:rsidP="00BC790E"/>
          <w:p w:rsidR="00410521" w:rsidRDefault="00410521" w:rsidP="00BC790E">
            <w:r>
              <w:t>2</w:t>
            </w:r>
          </w:p>
          <w:p w:rsidR="00410521" w:rsidRDefault="00410521" w:rsidP="00BC790E"/>
          <w:p w:rsidR="00410521" w:rsidRDefault="00410521" w:rsidP="00BC790E"/>
          <w:p w:rsidR="00410521" w:rsidRDefault="00410521" w:rsidP="00BC790E"/>
          <w:p w:rsidR="00410521" w:rsidRPr="006B7557" w:rsidRDefault="00410521" w:rsidP="00BC790E">
            <w:r>
              <w:t>3</w:t>
            </w:r>
          </w:p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</w:tc>
        <w:tc>
          <w:tcPr>
            <w:tcW w:w="934" w:type="dxa"/>
          </w:tcPr>
          <w:p w:rsidR="00410521" w:rsidRPr="006B7557" w:rsidRDefault="00410521" w:rsidP="00BC790E"/>
        </w:tc>
      </w:tr>
      <w:tr w:rsidR="00410521" w:rsidRPr="006B7557" w:rsidTr="00BC790E">
        <w:tc>
          <w:tcPr>
            <w:tcW w:w="2257" w:type="dxa"/>
          </w:tcPr>
          <w:p w:rsidR="00410521" w:rsidRPr="006B7557" w:rsidRDefault="00410521" w:rsidP="00BC790E">
            <w:r w:rsidRPr="006B7557">
              <w:t xml:space="preserve">Итого </w:t>
            </w:r>
          </w:p>
        </w:tc>
        <w:tc>
          <w:tcPr>
            <w:tcW w:w="2416" w:type="dxa"/>
          </w:tcPr>
          <w:p w:rsidR="00410521" w:rsidRPr="006B7557" w:rsidRDefault="00410521" w:rsidP="00BC790E"/>
        </w:tc>
        <w:tc>
          <w:tcPr>
            <w:tcW w:w="623" w:type="dxa"/>
          </w:tcPr>
          <w:p w:rsidR="00410521" w:rsidRPr="006B7557" w:rsidRDefault="00410521" w:rsidP="00BC790E">
            <w:r w:rsidRPr="006B7557">
              <w:t>8</w:t>
            </w:r>
          </w:p>
        </w:tc>
        <w:tc>
          <w:tcPr>
            <w:tcW w:w="2354" w:type="dxa"/>
          </w:tcPr>
          <w:p w:rsidR="00410521" w:rsidRPr="006B7557" w:rsidRDefault="00410521" w:rsidP="00BC790E"/>
        </w:tc>
        <w:tc>
          <w:tcPr>
            <w:tcW w:w="683" w:type="dxa"/>
          </w:tcPr>
          <w:p w:rsidR="00410521" w:rsidRPr="006B7557" w:rsidRDefault="00410521" w:rsidP="00BC790E">
            <w:r w:rsidRPr="006B7557">
              <w:t>7</w:t>
            </w:r>
          </w:p>
        </w:tc>
        <w:tc>
          <w:tcPr>
            <w:tcW w:w="2294" w:type="dxa"/>
          </w:tcPr>
          <w:p w:rsidR="00410521" w:rsidRPr="006B7557" w:rsidRDefault="00410521" w:rsidP="00BC790E"/>
        </w:tc>
        <w:tc>
          <w:tcPr>
            <w:tcW w:w="740" w:type="dxa"/>
          </w:tcPr>
          <w:p w:rsidR="00410521" w:rsidRPr="006B7557" w:rsidRDefault="00410521" w:rsidP="00BC790E">
            <w:r w:rsidRPr="006B7557">
              <w:t>9</w:t>
            </w:r>
          </w:p>
        </w:tc>
        <w:tc>
          <w:tcPr>
            <w:tcW w:w="2378" w:type="dxa"/>
          </w:tcPr>
          <w:p w:rsidR="00410521" w:rsidRPr="006B7557" w:rsidRDefault="00410521" w:rsidP="00BC790E"/>
        </w:tc>
        <w:tc>
          <w:tcPr>
            <w:tcW w:w="709" w:type="dxa"/>
          </w:tcPr>
          <w:p w:rsidR="00410521" w:rsidRPr="006B7557" w:rsidRDefault="00410521" w:rsidP="00BC790E">
            <w:r w:rsidRPr="006B7557">
              <w:t>7</w:t>
            </w:r>
          </w:p>
        </w:tc>
        <w:tc>
          <w:tcPr>
            <w:tcW w:w="934" w:type="dxa"/>
          </w:tcPr>
          <w:p w:rsidR="00410521" w:rsidRPr="006B7557" w:rsidRDefault="00410521" w:rsidP="00BC790E">
            <w:r w:rsidRPr="006B7557">
              <w:t>33</w:t>
            </w:r>
          </w:p>
        </w:tc>
      </w:tr>
      <w:tr w:rsidR="00410521" w:rsidRPr="006B7557" w:rsidTr="00BC790E">
        <w:trPr>
          <w:trHeight w:val="4665"/>
        </w:trPr>
        <w:tc>
          <w:tcPr>
            <w:tcW w:w="2257" w:type="dxa"/>
          </w:tcPr>
          <w:p w:rsidR="00410521" w:rsidRPr="006B7557" w:rsidRDefault="00410521" w:rsidP="00BC790E">
            <w:pPr>
              <w:rPr>
                <w:b/>
                <w:i/>
              </w:rPr>
            </w:pPr>
            <w:r w:rsidRPr="006B7557">
              <w:rPr>
                <w:b/>
                <w:i/>
              </w:rPr>
              <w:t>Обще-культурное</w:t>
            </w:r>
          </w:p>
        </w:tc>
        <w:tc>
          <w:tcPr>
            <w:tcW w:w="2416" w:type="dxa"/>
          </w:tcPr>
          <w:p w:rsidR="00410521" w:rsidRDefault="00410521" w:rsidP="00BC790E">
            <w:r w:rsidRPr="007851BF">
              <w:t>Выставка рисунков и поделок из  природного материала «Золотая осень»</w:t>
            </w:r>
          </w:p>
          <w:p w:rsidR="00410521" w:rsidRPr="007851BF" w:rsidRDefault="00410521" w:rsidP="00BC790E"/>
          <w:p w:rsidR="00410521" w:rsidRPr="007851BF" w:rsidRDefault="00410521" w:rsidP="00BC790E">
            <w:r w:rsidRPr="007851BF">
              <w:t>Конкурс – выставка «Осенний букет»</w:t>
            </w:r>
          </w:p>
          <w:p w:rsidR="00410521" w:rsidRPr="007851BF" w:rsidRDefault="00410521" w:rsidP="00BC790E">
            <w:r w:rsidRPr="007851BF">
              <w:t>Выставка рисунков  к</w:t>
            </w:r>
            <w:r>
              <w:t xml:space="preserve">о </w:t>
            </w:r>
            <w:r w:rsidRPr="007851BF">
              <w:t xml:space="preserve"> Дню Учителя</w:t>
            </w:r>
          </w:p>
          <w:p w:rsidR="00410521" w:rsidRPr="007851BF" w:rsidRDefault="00410521" w:rsidP="00BC790E">
            <w:r w:rsidRPr="007851BF">
              <w:t>Участие на праздничном концерте, посвященном Дню Учителя</w:t>
            </w:r>
          </w:p>
          <w:p w:rsidR="00410521" w:rsidRPr="006B7557" w:rsidRDefault="00410521" w:rsidP="00BC790E"/>
        </w:tc>
        <w:tc>
          <w:tcPr>
            <w:tcW w:w="623" w:type="dxa"/>
          </w:tcPr>
          <w:p w:rsidR="00410521" w:rsidRPr="006B7557" w:rsidRDefault="00410521" w:rsidP="00BC790E">
            <w:r w:rsidRPr="006B7557">
              <w:t>2</w:t>
            </w:r>
          </w:p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>
            <w:r>
              <w:t>2</w:t>
            </w:r>
          </w:p>
          <w:p w:rsidR="00410521" w:rsidRPr="006B7557" w:rsidRDefault="00410521" w:rsidP="00BC790E"/>
          <w:p w:rsidR="00410521" w:rsidRPr="006B7557" w:rsidRDefault="00410521" w:rsidP="00BC790E">
            <w:r>
              <w:t>2</w:t>
            </w:r>
          </w:p>
          <w:p w:rsidR="00410521" w:rsidRPr="006B7557" w:rsidRDefault="00410521" w:rsidP="00BC790E"/>
          <w:p w:rsidR="00410521" w:rsidRDefault="00410521" w:rsidP="00BC790E"/>
          <w:p w:rsidR="00410521" w:rsidRPr="006B7557" w:rsidRDefault="00410521" w:rsidP="00BC790E">
            <w:r w:rsidRPr="006B7557">
              <w:t>2</w:t>
            </w:r>
          </w:p>
        </w:tc>
        <w:tc>
          <w:tcPr>
            <w:tcW w:w="2354" w:type="dxa"/>
          </w:tcPr>
          <w:p w:rsidR="00410521" w:rsidRPr="007851BF" w:rsidRDefault="00410521" w:rsidP="00BC790E">
            <w:r w:rsidRPr="007851BF">
              <w:t>Выставка рисунков «Мои первые каникулы»</w:t>
            </w:r>
          </w:p>
          <w:p w:rsidR="00410521" w:rsidRPr="007851BF" w:rsidRDefault="00410521" w:rsidP="00BC790E">
            <w:pPr>
              <w:pStyle w:val="NoSpacing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5B59">
              <w:rPr>
                <w:rFonts w:ascii="Times New Roman" w:hAnsi="Times New Roman"/>
                <w:sz w:val="24"/>
                <w:szCs w:val="24"/>
                <w:lang w:eastAsia="en-US"/>
              </w:rPr>
              <w:t>Выставка «Дары осени»</w:t>
            </w:r>
          </w:p>
          <w:p w:rsidR="00410521" w:rsidRPr="007851BF" w:rsidRDefault="00410521" w:rsidP="00BC790E">
            <w:pPr>
              <w:pStyle w:val="NoSpacing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10521" w:rsidRPr="007851BF" w:rsidRDefault="00410521" w:rsidP="00BC790E">
            <w:r w:rsidRPr="007851BF">
              <w:t>Конкурс чтецов «Осенние посиделки»</w:t>
            </w:r>
          </w:p>
          <w:p w:rsidR="00410521" w:rsidRPr="007851BF" w:rsidRDefault="00410521" w:rsidP="00BC790E">
            <w:r w:rsidRPr="007851BF">
              <w:t>Выставка листовок «Помоги зимующим птицам»</w:t>
            </w:r>
          </w:p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</w:tc>
        <w:tc>
          <w:tcPr>
            <w:tcW w:w="683" w:type="dxa"/>
          </w:tcPr>
          <w:p w:rsidR="00410521" w:rsidRPr="006B7557" w:rsidRDefault="00410521" w:rsidP="00BC790E">
            <w:r>
              <w:t>1</w:t>
            </w:r>
          </w:p>
          <w:p w:rsidR="00410521" w:rsidRPr="006B7557" w:rsidRDefault="00410521" w:rsidP="00BC790E"/>
          <w:p w:rsidR="00410521" w:rsidRPr="006B7557" w:rsidRDefault="00410521" w:rsidP="00BC790E"/>
          <w:p w:rsidR="00410521" w:rsidRDefault="00410521" w:rsidP="00BC790E"/>
          <w:p w:rsidR="00410521" w:rsidRPr="006B7557" w:rsidRDefault="00410521" w:rsidP="00BC790E">
            <w:r>
              <w:t>1</w:t>
            </w:r>
          </w:p>
          <w:p w:rsidR="00410521" w:rsidRDefault="00410521" w:rsidP="00BC790E"/>
          <w:p w:rsidR="00410521" w:rsidRDefault="00410521" w:rsidP="00BC790E"/>
          <w:p w:rsidR="00410521" w:rsidRDefault="00410521" w:rsidP="00BC790E">
            <w:r>
              <w:t>3</w:t>
            </w:r>
          </w:p>
          <w:p w:rsidR="00410521" w:rsidRDefault="00410521" w:rsidP="00BC790E"/>
          <w:p w:rsidR="00410521" w:rsidRDefault="00410521" w:rsidP="00BC790E"/>
          <w:p w:rsidR="00410521" w:rsidRDefault="00410521" w:rsidP="00BC790E"/>
          <w:p w:rsidR="00410521" w:rsidRPr="006B7557" w:rsidRDefault="00410521" w:rsidP="00BC790E">
            <w:r>
              <w:t>2</w:t>
            </w:r>
          </w:p>
        </w:tc>
        <w:tc>
          <w:tcPr>
            <w:tcW w:w="2294" w:type="dxa"/>
          </w:tcPr>
          <w:p w:rsidR="00410521" w:rsidRPr="007851BF" w:rsidRDefault="00410521" w:rsidP="00BC790E">
            <w:r w:rsidRPr="007851BF">
              <w:t>Конкурс чтецов «Поёт зима, аукает»</w:t>
            </w:r>
          </w:p>
          <w:p w:rsidR="00410521" w:rsidRPr="007851BF" w:rsidRDefault="00410521" w:rsidP="00BC790E"/>
          <w:p w:rsidR="00410521" w:rsidRPr="007851BF" w:rsidRDefault="00410521" w:rsidP="00BC790E">
            <w:r w:rsidRPr="007851BF">
              <w:t>Поздравительные открытки ко Дню Защитника Отечества</w:t>
            </w:r>
          </w:p>
          <w:p w:rsidR="00410521" w:rsidRPr="007851BF" w:rsidRDefault="00410521" w:rsidP="00BC790E"/>
          <w:p w:rsidR="00410521" w:rsidRPr="007851BF" w:rsidRDefault="00410521" w:rsidP="00BC790E">
            <w:r w:rsidRPr="007851BF">
              <w:t>Праздник «Прощание с азбукой»</w:t>
            </w:r>
          </w:p>
          <w:p w:rsidR="00410521" w:rsidRPr="007851BF" w:rsidRDefault="00410521" w:rsidP="00BC790E">
            <w:r w:rsidRPr="007851BF">
              <w:t>Конкурс рисунков «Портрет любимой мамы»</w:t>
            </w:r>
          </w:p>
          <w:p w:rsidR="00410521" w:rsidRPr="006B7557" w:rsidRDefault="00410521" w:rsidP="00BC790E">
            <w:pPr>
              <w:rPr>
                <w:lang w:eastAsia="ru-RU"/>
              </w:rPr>
            </w:pPr>
          </w:p>
        </w:tc>
        <w:tc>
          <w:tcPr>
            <w:tcW w:w="740" w:type="dxa"/>
          </w:tcPr>
          <w:p w:rsidR="00410521" w:rsidRPr="006B7557" w:rsidRDefault="00410521" w:rsidP="00BC790E">
            <w:r>
              <w:t>3</w:t>
            </w:r>
          </w:p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>
            <w:r>
              <w:t>2</w:t>
            </w:r>
          </w:p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>
            <w:r>
              <w:t>3</w:t>
            </w:r>
          </w:p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>
            <w:r w:rsidRPr="006B7557">
              <w:t>1</w:t>
            </w:r>
          </w:p>
        </w:tc>
        <w:tc>
          <w:tcPr>
            <w:tcW w:w="2378" w:type="dxa"/>
          </w:tcPr>
          <w:p w:rsidR="00410521" w:rsidRPr="006B7557" w:rsidRDefault="00410521" w:rsidP="00BC790E">
            <w:r w:rsidRPr="006B7557">
              <w:t>Праздник «Вот и стали мы на год взрослее…»</w:t>
            </w:r>
          </w:p>
          <w:p w:rsidR="00410521" w:rsidRPr="006B7557" w:rsidRDefault="00410521" w:rsidP="00BC790E"/>
          <w:p w:rsidR="00410521" w:rsidRPr="007851BF" w:rsidRDefault="00410521" w:rsidP="00BC790E">
            <w:r w:rsidRPr="007851BF">
              <w:t>Выставка рисунков «Космос глазами детей»</w:t>
            </w:r>
          </w:p>
          <w:p w:rsidR="00410521" w:rsidRPr="007851BF" w:rsidRDefault="00410521" w:rsidP="00BC790E">
            <w:r w:rsidRPr="007851BF">
              <w:t xml:space="preserve"> Конкурс рисунков « День Победы»</w:t>
            </w:r>
          </w:p>
          <w:p w:rsidR="00410521" w:rsidRPr="007851BF" w:rsidRDefault="00410521" w:rsidP="00BC790E">
            <w:r w:rsidRPr="007851BF">
              <w:t>Конкурс чтецов «Великая Победа»</w:t>
            </w:r>
          </w:p>
          <w:p w:rsidR="00410521" w:rsidRPr="006B7557" w:rsidRDefault="00410521" w:rsidP="00BC790E">
            <w:r w:rsidRPr="007851BF">
              <w:t xml:space="preserve">Классный час </w:t>
            </w:r>
            <w:r w:rsidRPr="007851BF">
              <w:rPr>
                <w:bCs/>
              </w:rPr>
              <w:t>«Этот праздник со слезами на глазах»</w:t>
            </w:r>
          </w:p>
        </w:tc>
        <w:tc>
          <w:tcPr>
            <w:tcW w:w="709" w:type="dxa"/>
          </w:tcPr>
          <w:p w:rsidR="00410521" w:rsidRPr="006B7557" w:rsidRDefault="00410521" w:rsidP="00BC790E">
            <w:r>
              <w:t>2</w:t>
            </w:r>
          </w:p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>
            <w:r>
              <w:t>1</w:t>
            </w:r>
          </w:p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>
            <w:r>
              <w:t>1</w:t>
            </w:r>
          </w:p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>
            <w:r>
              <w:t>1</w:t>
            </w:r>
          </w:p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>
            <w:r>
              <w:t>2</w:t>
            </w:r>
          </w:p>
        </w:tc>
        <w:tc>
          <w:tcPr>
            <w:tcW w:w="934" w:type="dxa"/>
          </w:tcPr>
          <w:p w:rsidR="00410521" w:rsidRPr="006B7557" w:rsidRDefault="00410521" w:rsidP="00BC790E"/>
        </w:tc>
      </w:tr>
      <w:tr w:rsidR="00410521" w:rsidRPr="006B7557" w:rsidTr="00BC790E">
        <w:tc>
          <w:tcPr>
            <w:tcW w:w="2257" w:type="dxa"/>
          </w:tcPr>
          <w:p w:rsidR="00410521" w:rsidRPr="006B7557" w:rsidRDefault="00410521" w:rsidP="00BC790E">
            <w:r w:rsidRPr="006B7557">
              <w:t xml:space="preserve">Итого </w:t>
            </w:r>
          </w:p>
        </w:tc>
        <w:tc>
          <w:tcPr>
            <w:tcW w:w="2416" w:type="dxa"/>
          </w:tcPr>
          <w:p w:rsidR="00410521" w:rsidRPr="006B7557" w:rsidRDefault="00410521" w:rsidP="00BC790E"/>
        </w:tc>
        <w:tc>
          <w:tcPr>
            <w:tcW w:w="623" w:type="dxa"/>
          </w:tcPr>
          <w:p w:rsidR="00410521" w:rsidRPr="006B7557" w:rsidRDefault="00410521" w:rsidP="00BC790E">
            <w:r w:rsidRPr="006B7557">
              <w:t>8</w:t>
            </w:r>
          </w:p>
        </w:tc>
        <w:tc>
          <w:tcPr>
            <w:tcW w:w="2354" w:type="dxa"/>
          </w:tcPr>
          <w:p w:rsidR="00410521" w:rsidRPr="006B7557" w:rsidRDefault="00410521" w:rsidP="00BC790E"/>
        </w:tc>
        <w:tc>
          <w:tcPr>
            <w:tcW w:w="683" w:type="dxa"/>
          </w:tcPr>
          <w:p w:rsidR="00410521" w:rsidRPr="006B7557" w:rsidRDefault="00410521" w:rsidP="00BC790E">
            <w:r w:rsidRPr="006B7557">
              <w:t>7</w:t>
            </w:r>
          </w:p>
        </w:tc>
        <w:tc>
          <w:tcPr>
            <w:tcW w:w="2294" w:type="dxa"/>
          </w:tcPr>
          <w:p w:rsidR="00410521" w:rsidRPr="006B7557" w:rsidRDefault="00410521" w:rsidP="00BC790E"/>
        </w:tc>
        <w:tc>
          <w:tcPr>
            <w:tcW w:w="740" w:type="dxa"/>
          </w:tcPr>
          <w:p w:rsidR="00410521" w:rsidRPr="006B7557" w:rsidRDefault="00410521" w:rsidP="00BC790E">
            <w:r w:rsidRPr="006B7557">
              <w:t>9</w:t>
            </w:r>
          </w:p>
        </w:tc>
        <w:tc>
          <w:tcPr>
            <w:tcW w:w="2378" w:type="dxa"/>
          </w:tcPr>
          <w:p w:rsidR="00410521" w:rsidRPr="006B7557" w:rsidRDefault="00410521" w:rsidP="00BC790E"/>
        </w:tc>
        <w:tc>
          <w:tcPr>
            <w:tcW w:w="709" w:type="dxa"/>
          </w:tcPr>
          <w:p w:rsidR="00410521" w:rsidRPr="006B7557" w:rsidRDefault="00410521" w:rsidP="00BC790E">
            <w:r w:rsidRPr="006B7557">
              <w:t>7</w:t>
            </w:r>
          </w:p>
        </w:tc>
        <w:tc>
          <w:tcPr>
            <w:tcW w:w="934" w:type="dxa"/>
          </w:tcPr>
          <w:p w:rsidR="00410521" w:rsidRPr="006B7557" w:rsidRDefault="00410521" w:rsidP="00BC790E">
            <w:r w:rsidRPr="006B7557">
              <w:t>33</w:t>
            </w:r>
          </w:p>
        </w:tc>
      </w:tr>
      <w:tr w:rsidR="00410521" w:rsidRPr="006B7557" w:rsidTr="00BC790E">
        <w:trPr>
          <w:trHeight w:val="1255"/>
        </w:trPr>
        <w:tc>
          <w:tcPr>
            <w:tcW w:w="2257" w:type="dxa"/>
          </w:tcPr>
          <w:p w:rsidR="00410521" w:rsidRPr="006B7557" w:rsidRDefault="00410521" w:rsidP="00BC790E">
            <w:pPr>
              <w:rPr>
                <w:b/>
                <w:i/>
              </w:rPr>
            </w:pPr>
            <w:r w:rsidRPr="006B7557">
              <w:rPr>
                <w:b/>
                <w:i/>
              </w:rPr>
              <w:t xml:space="preserve">Социальное </w:t>
            </w:r>
          </w:p>
        </w:tc>
        <w:tc>
          <w:tcPr>
            <w:tcW w:w="2416" w:type="dxa"/>
          </w:tcPr>
          <w:p w:rsidR="00410521" w:rsidRPr="007851BF" w:rsidRDefault="00410521" w:rsidP="00BC790E">
            <w:r w:rsidRPr="007851BF">
              <w:t>День Знаний. Общешкольная линейка</w:t>
            </w:r>
            <w:r>
              <w:t xml:space="preserve"> (подготовка и проведение)</w:t>
            </w:r>
          </w:p>
          <w:p w:rsidR="00410521" w:rsidRPr="007851BF" w:rsidRDefault="00410521" w:rsidP="00BC790E">
            <w:r w:rsidRPr="007851BF">
              <w:t>72 –годовщина со дня окончания Второй мировой войны Конкурс рисунков «В каждом рисунке солнце»</w:t>
            </w:r>
          </w:p>
          <w:p w:rsidR="00410521" w:rsidRDefault="00410521" w:rsidP="00BC790E">
            <w:pPr>
              <w:pStyle w:val="NoSpacing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51BF"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акции</w:t>
            </w:r>
          </w:p>
          <w:p w:rsidR="00410521" w:rsidRPr="007851BF" w:rsidRDefault="00410521" w:rsidP="00BC790E">
            <w:pPr>
              <w:pStyle w:val="NoSpacing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851B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 Безопасность на дорогах» </w:t>
            </w:r>
          </w:p>
          <w:p w:rsidR="00410521" w:rsidRPr="006B7557" w:rsidRDefault="00410521" w:rsidP="00BC790E"/>
        </w:tc>
        <w:tc>
          <w:tcPr>
            <w:tcW w:w="623" w:type="dxa"/>
          </w:tcPr>
          <w:p w:rsidR="00410521" w:rsidRPr="006B7557" w:rsidRDefault="00410521" w:rsidP="00BC790E">
            <w:r>
              <w:t>3</w:t>
            </w:r>
          </w:p>
          <w:p w:rsidR="00410521" w:rsidRPr="006B7557" w:rsidRDefault="00410521" w:rsidP="00BC790E"/>
          <w:p w:rsidR="00410521" w:rsidRPr="006B7557" w:rsidRDefault="00410521" w:rsidP="00BC790E"/>
          <w:p w:rsidR="00410521" w:rsidRDefault="00410521" w:rsidP="00BC790E"/>
          <w:p w:rsidR="00410521" w:rsidRDefault="00410521" w:rsidP="00BC790E"/>
          <w:p w:rsidR="00410521" w:rsidRPr="006B7557" w:rsidRDefault="00410521" w:rsidP="00BC790E">
            <w:r>
              <w:t>2</w:t>
            </w:r>
          </w:p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Default="00410521" w:rsidP="00BC790E"/>
          <w:p w:rsidR="00410521" w:rsidRPr="006B7557" w:rsidRDefault="00410521" w:rsidP="00BC790E">
            <w:r>
              <w:t>3</w:t>
            </w:r>
          </w:p>
          <w:p w:rsidR="00410521" w:rsidRPr="006B7557" w:rsidRDefault="00410521" w:rsidP="00BC790E"/>
          <w:p w:rsidR="00410521" w:rsidRPr="006B7557" w:rsidRDefault="00410521" w:rsidP="00BC790E"/>
        </w:tc>
        <w:tc>
          <w:tcPr>
            <w:tcW w:w="2354" w:type="dxa"/>
          </w:tcPr>
          <w:p w:rsidR="00410521" w:rsidRPr="007851BF" w:rsidRDefault="00410521" w:rsidP="00BC790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851BF">
              <w:rPr>
                <w:rFonts w:ascii="Times New Roman" w:hAnsi="Times New Roman"/>
                <w:sz w:val="24"/>
                <w:szCs w:val="24"/>
                <w:lang w:eastAsia="en-US"/>
              </w:rPr>
              <w:t>Акция «Помоги зимующим птицам»</w:t>
            </w:r>
          </w:p>
          <w:p w:rsidR="00410521" w:rsidRPr="007851BF" w:rsidRDefault="00410521" w:rsidP="00BC790E"/>
          <w:p w:rsidR="00410521" w:rsidRPr="007851BF" w:rsidRDefault="00410521" w:rsidP="00BC790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410521" w:rsidRPr="007851BF" w:rsidRDefault="00410521" w:rsidP="00BC790E">
            <w:r w:rsidRPr="007851BF">
              <w:t>Международный День толерантности (конкурс рисунков)</w:t>
            </w:r>
          </w:p>
          <w:p w:rsidR="00410521" w:rsidRPr="007851BF" w:rsidRDefault="00410521" w:rsidP="00BC790E"/>
          <w:p w:rsidR="00410521" w:rsidRPr="006B7557" w:rsidRDefault="00410521" w:rsidP="00BC790E">
            <w:r w:rsidRPr="007851BF">
              <w:t>Беседа с родителями детей «групп</w:t>
            </w:r>
            <w:r>
              <w:t>ы риска» «Особенности детей с див</w:t>
            </w:r>
            <w:r w:rsidRPr="007851BF">
              <w:t>иантным поведением»</w:t>
            </w:r>
          </w:p>
        </w:tc>
        <w:tc>
          <w:tcPr>
            <w:tcW w:w="683" w:type="dxa"/>
          </w:tcPr>
          <w:p w:rsidR="00410521" w:rsidRPr="006B7557" w:rsidRDefault="00410521" w:rsidP="00BC790E">
            <w:r>
              <w:t>4</w:t>
            </w:r>
          </w:p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>
            <w:r>
              <w:t>1</w:t>
            </w:r>
          </w:p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>
            <w:r w:rsidRPr="006B7557">
              <w:t>2</w:t>
            </w:r>
          </w:p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</w:tc>
        <w:tc>
          <w:tcPr>
            <w:tcW w:w="2294" w:type="dxa"/>
          </w:tcPr>
          <w:p w:rsidR="00410521" w:rsidRDefault="00410521" w:rsidP="00BC790E">
            <w:r w:rsidRPr="007851BF">
              <w:rPr>
                <w:bCs/>
              </w:rPr>
              <w:t>КВН «Когда ты станешь взрослым»</w:t>
            </w:r>
            <w:r w:rsidRPr="007851BF">
              <w:t xml:space="preserve"> </w:t>
            </w:r>
          </w:p>
          <w:p w:rsidR="00410521" w:rsidRPr="007851BF" w:rsidRDefault="00410521" w:rsidP="00BC790E">
            <w:r w:rsidRPr="007851BF">
              <w:t>Акция «Уют»</w:t>
            </w:r>
          </w:p>
          <w:p w:rsidR="00410521" w:rsidRPr="007851BF" w:rsidRDefault="00410521" w:rsidP="00BC790E">
            <w:r w:rsidRPr="007851BF">
              <w:t xml:space="preserve"> Конкурс рисунков  «Защита Родины – дело каждого»</w:t>
            </w:r>
          </w:p>
          <w:p w:rsidR="00410521" w:rsidRPr="007851BF" w:rsidRDefault="00410521" w:rsidP="00BC790E">
            <w:r w:rsidRPr="007851BF">
              <w:t>Выполнение поручений и обязанностей дежурного по классу</w:t>
            </w:r>
          </w:p>
          <w:p w:rsidR="00410521" w:rsidRPr="00A20C1C" w:rsidRDefault="00410521" w:rsidP="00BC790E">
            <w:r w:rsidRPr="007851BF">
              <w:t xml:space="preserve"> </w:t>
            </w:r>
            <w:r>
              <w:t>Беседа «Ден</w:t>
            </w:r>
            <w:r w:rsidRPr="00A20C1C">
              <w:t>ь воссоединения Крыма с Россией»</w:t>
            </w:r>
          </w:p>
        </w:tc>
        <w:tc>
          <w:tcPr>
            <w:tcW w:w="740" w:type="dxa"/>
          </w:tcPr>
          <w:p w:rsidR="00410521" w:rsidRPr="006B7557" w:rsidRDefault="00410521" w:rsidP="00BC790E">
            <w:r>
              <w:t>2</w:t>
            </w:r>
          </w:p>
          <w:p w:rsidR="00410521" w:rsidRPr="006B7557" w:rsidRDefault="00410521" w:rsidP="00BC790E"/>
          <w:p w:rsidR="00410521" w:rsidRDefault="00410521" w:rsidP="00BC790E"/>
          <w:p w:rsidR="00410521" w:rsidRPr="006B7557" w:rsidRDefault="00410521" w:rsidP="00BC790E">
            <w:r>
              <w:t>1</w:t>
            </w:r>
          </w:p>
          <w:p w:rsidR="00410521" w:rsidRPr="006B7557" w:rsidRDefault="00410521" w:rsidP="00BC790E"/>
          <w:p w:rsidR="00410521" w:rsidRPr="006B7557" w:rsidRDefault="00410521" w:rsidP="00BC790E">
            <w:r>
              <w:t>1</w:t>
            </w:r>
          </w:p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>
            <w:r>
              <w:t>4</w:t>
            </w:r>
          </w:p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>
            <w:r>
              <w:t xml:space="preserve">   1</w:t>
            </w:r>
          </w:p>
          <w:p w:rsidR="00410521" w:rsidRPr="006B7557" w:rsidRDefault="00410521" w:rsidP="00BC790E"/>
          <w:p w:rsidR="00410521" w:rsidRPr="006B7557" w:rsidRDefault="00410521" w:rsidP="00BC790E"/>
        </w:tc>
        <w:tc>
          <w:tcPr>
            <w:tcW w:w="2378" w:type="dxa"/>
          </w:tcPr>
          <w:p w:rsidR="00410521" w:rsidRPr="007851BF" w:rsidRDefault="00410521" w:rsidP="00BC790E">
            <w:r w:rsidRPr="007851BF">
              <w:t>Всероссийская акция  «День земли»</w:t>
            </w:r>
          </w:p>
          <w:p w:rsidR="00410521" w:rsidRPr="007851BF" w:rsidRDefault="00410521" w:rsidP="00BC790E">
            <w:r w:rsidRPr="007851BF">
              <w:t>Выполнение поручений и обязанностей дежурного по классу</w:t>
            </w:r>
          </w:p>
          <w:p w:rsidR="00410521" w:rsidRPr="007851BF" w:rsidRDefault="00410521" w:rsidP="00BC790E"/>
          <w:p w:rsidR="00410521" w:rsidRDefault="00410521" w:rsidP="00BC790E">
            <w:r w:rsidRPr="007851BF">
              <w:t>Игра «Путешествие в Космос»</w:t>
            </w:r>
          </w:p>
          <w:p w:rsidR="00410521" w:rsidRPr="007851BF" w:rsidRDefault="00410521" w:rsidP="00BC790E">
            <w:r w:rsidRPr="007851BF">
              <w:t>День пожарной охраны. Конкурс рисунков</w:t>
            </w:r>
          </w:p>
          <w:p w:rsidR="00410521" w:rsidRPr="007851BF" w:rsidRDefault="00410521" w:rsidP="00BC790E">
            <w:r w:rsidRPr="007851BF">
              <w:t xml:space="preserve"> </w:t>
            </w:r>
          </w:p>
          <w:p w:rsidR="00410521" w:rsidRPr="006B7557" w:rsidRDefault="00410521" w:rsidP="00BC790E"/>
        </w:tc>
        <w:tc>
          <w:tcPr>
            <w:tcW w:w="709" w:type="dxa"/>
          </w:tcPr>
          <w:p w:rsidR="00410521" w:rsidRPr="006B7557" w:rsidRDefault="00410521" w:rsidP="00BC790E">
            <w:r w:rsidRPr="006B7557">
              <w:t>1</w:t>
            </w:r>
          </w:p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>
            <w:r>
              <w:t>3</w:t>
            </w:r>
          </w:p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>
            <w:r>
              <w:t>2</w:t>
            </w:r>
          </w:p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>
            <w:r>
              <w:t>1</w:t>
            </w:r>
          </w:p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  <w:p w:rsidR="00410521" w:rsidRPr="006B7557" w:rsidRDefault="00410521" w:rsidP="00BC790E"/>
        </w:tc>
        <w:tc>
          <w:tcPr>
            <w:tcW w:w="934" w:type="dxa"/>
          </w:tcPr>
          <w:p w:rsidR="00410521" w:rsidRPr="006B7557" w:rsidRDefault="00410521" w:rsidP="00BC790E"/>
        </w:tc>
      </w:tr>
      <w:tr w:rsidR="00410521" w:rsidRPr="006B7557" w:rsidTr="00BC790E">
        <w:tc>
          <w:tcPr>
            <w:tcW w:w="2257" w:type="dxa"/>
          </w:tcPr>
          <w:p w:rsidR="00410521" w:rsidRPr="006B7557" w:rsidRDefault="00410521" w:rsidP="00BC790E">
            <w:r>
              <w:t>Итого</w:t>
            </w:r>
          </w:p>
        </w:tc>
        <w:tc>
          <w:tcPr>
            <w:tcW w:w="2416" w:type="dxa"/>
          </w:tcPr>
          <w:p w:rsidR="00410521" w:rsidRPr="006B7557" w:rsidRDefault="00410521" w:rsidP="00BC790E"/>
        </w:tc>
        <w:tc>
          <w:tcPr>
            <w:tcW w:w="623" w:type="dxa"/>
          </w:tcPr>
          <w:p w:rsidR="00410521" w:rsidRPr="006B7557" w:rsidRDefault="00410521" w:rsidP="00BC790E">
            <w:r w:rsidRPr="006B7557">
              <w:t>8</w:t>
            </w:r>
          </w:p>
        </w:tc>
        <w:tc>
          <w:tcPr>
            <w:tcW w:w="2354" w:type="dxa"/>
          </w:tcPr>
          <w:p w:rsidR="00410521" w:rsidRPr="006B7557" w:rsidRDefault="00410521" w:rsidP="00BC790E"/>
        </w:tc>
        <w:tc>
          <w:tcPr>
            <w:tcW w:w="683" w:type="dxa"/>
          </w:tcPr>
          <w:p w:rsidR="00410521" w:rsidRPr="006B7557" w:rsidRDefault="00410521" w:rsidP="00BC790E">
            <w:r w:rsidRPr="006B7557">
              <w:t>7</w:t>
            </w:r>
          </w:p>
        </w:tc>
        <w:tc>
          <w:tcPr>
            <w:tcW w:w="2294" w:type="dxa"/>
          </w:tcPr>
          <w:p w:rsidR="00410521" w:rsidRPr="006B7557" w:rsidRDefault="00410521" w:rsidP="00BC790E"/>
        </w:tc>
        <w:tc>
          <w:tcPr>
            <w:tcW w:w="740" w:type="dxa"/>
          </w:tcPr>
          <w:p w:rsidR="00410521" w:rsidRPr="006B7557" w:rsidRDefault="00410521" w:rsidP="00BC790E">
            <w:r w:rsidRPr="006B7557">
              <w:t>9</w:t>
            </w:r>
          </w:p>
        </w:tc>
        <w:tc>
          <w:tcPr>
            <w:tcW w:w="2378" w:type="dxa"/>
          </w:tcPr>
          <w:p w:rsidR="00410521" w:rsidRPr="006B7557" w:rsidRDefault="00410521" w:rsidP="00BC790E"/>
        </w:tc>
        <w:tc>
          <w:tcPr>
            <w:tcW w:w="709" w:type="dxa"/>
          </w:tcPr>
          <w:p w:rsidR="00410521" w:rsidRPr="006B7557" w:rsidRDefault="00410521" w:rsidP="00BC790E">
            <w:r w:rsidRPr="006B7557">
              <w:t>7</w:t>
            </w:r>
          </w:p>
        </w:tc>
        <w:tc>
          <w:tcPr>
            <w:tcW w:w="934" w:type="dxa"/>
          </w:tcPr>
          <w:p w:rsidR="00410521" w:rsidRPr="006B7557" w:rsidRDefault="00410521" w:rsidP="00BC790E">
            <w:r w:rsidRPr="006B7557">
              <w:t>33</w:t>
            </w:r>
          </w:p>
        </w:tc>
      </w:tr>
    </w:tbl>
    <w:p w:rsidR="00410521" w:rsidRDefault="00410521" w:rsidP="00ED7C08">
      <w:pPr>
        <w:shd w:val="clear" w:color="auto" w:fill="FFFFFF"/>
        <w:ind w:firstLine="571"/>
        <w:jc w:val="both"/>
        <w:rPr>
          <w:b/>
          <w:i/>
          <w:sz w:val="28"/>
          <w:szCs w:val="28"/>
        </w:rPr>
        <w:sectPr w:rsidR="00410521" w:rsidSect="00ED7C08">
          <w:pgSz w:w="16838" w:h="11906" w:orient="landscape"/>
          <w:pgMar w:top="709" w:right="1134" w:bottom="1418" w:left="1134" w:header="709" w:footer="709" w:gutter="0"/>
          <w:cols w:space="708"/>
          <w:docGrid w:linePitch="360"/>
        </w:sectPr>
      </w:pPr>
    </w:p>
    <w:p w:rsidR="00410521" w:rsidRPr="00DA15FB" w:rsidRDefault="00410521" w:rsidP="008C55E2">
      <w:pPr>
        <w:ind w:firstLine="708"/>
        <w:jc w:val="center"/>
        <w:rPr>
          <w:rFonts w:eastAsia="Times New Roman"/>
          <w:b/>
          <w:sz w:val="28"/>
          <w:szCs w:val="28"/>
          <w:lang w:eastAsia="ru-RU"/>
        </w:rPr>
      </w:pPr>
      <w:r w:rsidRPr="00DA15FB">
        <w:rPr>
          <w:rFonts w:eastAsia="Times New Roman"/>
          <w:b/>
          <w:sz w:val="28"/>
          <w:szCs w:val="28"/>
          <w:lang w:eastAsia="ru-RU"/>
        </w:rPr>
        <w:t>ОЖИДАЕМЫЕ РЕЗУЛЬТАТЫ</w:t>
      </w:r>
    </w:p>
    <w:p w:rsidR="00410521" w:rsidRDefault="00410521" w:rsidP="008C55E2">
      <w:pPr>
        <w:shd w:val="clear" w:color="auto" w:fill="FFFFFF"/>
        <w:ind w:left="53" w:right="24" w:firstLine="655"/>
        <w:jc w:val="both"/>
        <w:rPr>
          <w:bCs/>
          <w:color w:val="000000"/>
          <w:sz w:val="28"/>
          <w:szCs w:val="28"/>
        </w:rPr>
      </w:pPr>
      <w:r w:rsidRPr="00DA15FB">
        <w:rPr>
          <w:color w:val="000000"/>
          <w:spacing w:val="-5"/>
          <w:sz w:val="28"/>
          <w:szCs w:val="28"/>
        </w:rPr>
        <w:t>Предполагаемым результатом</w:t>
      </w:r>
      <w:r w:rsidRPr="008B5F98">
        <w:rPr>
          <w:color w:val="000000"/>
          <w:spacing w:val="-5"/>
          <w:sz w:val="28"/>
          <w:szCs w:val="28"/>
        </w:rPr>
        <w:t xml:space="preserve"> данной воспитательной программы </w:t>
      </w:r>
      <w:r w:rsidRPr="008B5F98">
        <w:rPr>
          <w:bCs/>
          <w:color w:val="000000"/>
          <w:sz w:val="28"/>
          <w:szCs w:val="28"/>
        </w:rPr>
        <w:t>является</w:t>
      </w:r>
      <w:r w:rsidRPr="00004BC1">
        <w:rPr>
          <w:bCs/>
          <w:color w:val="000000"/>
          <w:sz w:val="28"/>
          <w:szCs w:val="28"/>
        </w:rPr>
        <w:t xml:space="preserve"> </w:t>
      </w:r>
      <w:r w:rsidRPr="008B5F98">
        <w:rPr>
          <w:bCs/>
          <w:color w:val="000000"/>
          <w:sz w:val="28"/>
          <w:szCs w:val="28"/>
        </w:rPr>
        <w:t xml:space="preserve">формирование у детей навыков </w:t>
      </w:r>
      <w:r w:rsidRPr="008B5F98">
        <w:rPr>
          <w:b/>
          <w:bCs/>
          <w:color w:val="000000"/>
          <w:sz w:val="28"/>
          <w:szCs w:val="28"/>
        </w:rPr>
        <w:t>самостоятельности: самоанализа,</w:t>
      </w:r>
      <w:r w:rsidRPr="008B5F98">
        <w:rPr>
          <w:bCs/>
          <w:color w:val="000000"/>
          <w:sz w:val="28"/>
          <w:szCs w:val="28"/>
        </w:rPr>
        <w:t xml:space="preserve"> </w:t>
      </w:r>
      <w:r w:rsidRPr="008B5F98">
        <w:rPr>
          <w:b/>
          <w:bCs/>
          <w:color w:val="000000"/>
          <w:sz w:val="28"/>
          <w:szCs w:val="28"/>
        </w:rPr>
        <w:t>самооценки, самоуправления.</w:t>
      </w:r>
      <w:r w:rsidRPr="008B5F98">
        <w:rPr>
          <w:bCs/>
          <w:color w:val="000000"/>
          <w:sz w:val="28"/>
          <w:szCs w:val="28"/>
        </w:rPr>
        <w:t xml:space="preserve"> Это н</w:t>
      </w:r>
      <w:r>
        <w:rPr>
          <w:bCs/>
          <w:color w:val="000000"/>
          <w:sz w:val="28"/>
          <w:szCs w:val="28"/>
        </w:rPr>
        <w:t>еобходимо учащимся при переходе в среднее</w:t>
      </w:r>
      <w:r w:rsidRPr="008B5F98">
        <w:rPr>
          <w:bCs/>
          <w:color w:val="000000"/>
          <w:sz w:val="28"/>
          <w:szCs w:val="28"/>
        </w:rPr>
        <w:t xml:space="preserve"> образовательное звено. Они должны уметь анализировать свою деятельность, не бояться принимать самостоятельно решение, уметь отвечать за свои поступки, передавать свой опыт своим сверстникам.</w:t>
      </w:r>
    </w:p>
    <w:p w:rsidR="00410521" w:rsidRDefault="00410521" w:rsidP="008C55E2">
      <w:pPr>
        <w:shd w:val="clear" w:color="auto" w:fill="FFFFFF"/>
        <w:ind w:left="53" w:right="24" w:firstLine="655"/>
        <w:jc w:val="both"/>
        <w:rPr>
          <w:bCs/>
          <w:color w:val="000000"/>
          <w:sz w:val="28"/>
          <w:szCs w:val="28"/>
        </w:rPr>
      </w:pPr>
    </w:p>
    <w:tbl>
      <w:tblPr>
        <w:tblW w:w="9535" w:type="dxa"/>
        <w:jc w:val="center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1"/>
        <w:gridCol w:w="6274"/>
      </w:tblGrid>
      <w:tr w:rsidR="00410521" w:rsidRPr="00637DEF" w:rsidTr="00637DEF">
        <w:trPr>
          <w:trHeight w:val="535"/>
          <w:jc w:val="center"/>
        </w:trPr>
        <w:tc>
          <w:tcPr>
            <w:tcW w:w="3261" w:type="dxa"/>
          </w:tcPr>
          <w:p w:rsidR="00410521" w:rsidRPr="00637DEF" w:rsidRDefault="00410521" w:rsidP="00637DEF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637DEF">
              <w:rPr>
                <w:rFonts w:eastAsia="Times New Roman"/>
                <w:b/>
                <w:sz w:val="28"/>
                <w:szCs w:val="28"/>
                <w:lang w:eastAsia="ru-RU"/>
              </w:rPr>
              <w:t>Вид образовательной компетентности</w:t>
            </w:r>
          </w:p>
        </w:tc>
        <w:tc>
          <w:tcPr>
            <w:tcW w:w="6274" w:type="dxa"/>
          </w:tcPr>
          <w:p w:rsidR="00410521" w:rsidRPr="00637DEF" w:rsidRDefault="00410521" w:rsidP="00637DEF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637DEF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Результаты воспитания </w:t>
            </w:r>
          </w:p>
          <w:p w:rsidR="00410521" w:rsidRPr="00637DEF" w:rsidRDefault="00410521" w:rsidP="00637DEF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637DEF">
              <w:rPr>
                <w:rFonts w:eastAsia="Times New Roman"/>
                <w:b/>
                <w:sz w:val="28"/>
                <w:szCs w:val="28"/>
                <w:lang w:eastAsia="ru-RU"/>
              </w:rPr>
              <w:t>(сущность характеристики)</w:t>
            </w:r>
          </w:p>
        </w:tc>
      </w:tr>
      <w:tr w:rsidR="00410521" w:rsidRPr="00637DEF" w:rsidTr="00637DEF">
        <w:trPr>
          <w:cantSplit/>
          <w:trHeight w:val="705"/>
          <w:jc w:val="center"/>
        </w:trPr>
        <w:tc>
          <w:tcPr>
            <w:tcW w:w="3261" w:type="dxa"/>
          </w:tcPr>
          <w:p w:rsidR="00410521" w:rsidRPr="00637DEF" w:rsidRDefault="00410521" w:rsidP="00637DEF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637DEF">
              <w:rPr>
                <w:rFonts w:eastAsia="Times New Roman"/>
                <w:sz w:val="28"/>
                <w:szCs w:val="28"/>
                <w:lang w:eastAsia="ru-RU"/>
              </w:rPr>
              <w:t>Информационная</w:t>
            </w:r>
          </w:p>
          <w:p w:rsidR="00410521" w:rsidRPr="00637DEF" w:rsidRDefault="00410521" w:rsidP="00637DEF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637DEF">
              <w:rPr>
                <w:rFonts w:eastAsia="Times New Roman"/>
                <w:sz w:val="28"/>
                <w:szCs w:val="28"/>
                <w:lang w:eastAsia="ru-RU"/>
              </w:rPr>
              <w:t>компетентность</w:t>
            </w:r>
          </w:p>
        </w:tc>
        <w:tc>
          <w:tcPr>
            <w:tcW w:w="6274" w:type="dxa"/>
            <w:vAlign w:val="center"/>
          </w:tcPr>
          <w:p w:rsidR="00410521" w:rsidRPr="00637DEF" w:rsidRDefault="00410521" w:rsidP="00637DEF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637DEF">
              <w:rPr>
                <w:rFonts w:eastAsia="Times New Roman"/>
                <w:sz w:val="28"/>
                <w:szCs w:val="28"/>
                <w:lang w:eastAsia="ru-RU"/>
              </w:rPr>
              <w:t>Осознание значимости и ценности умения работать с информацией</w:t>
            </w:r>
          </w:p>
        </w:tc>
      </w:tr>
      <w:tr w:rsidR="00410521" w:rsidRPr="00637DEF" w:rsidTr="00637DEF">
        <w:trPr>
          <w:cantSplit/>
          <w:trHeight w:val="2955"/>
          <w:jc w:val="center"/>
        </w:trPr>
        <w:tc>
          <w:tcPr>
            <w:tcW w:w="3261" w:type="dxa"/>
          </w:tcPr>
          <w:p w:rsidR="00410521" w:rsidRPr="00637DEF" w:rsidRDefault="00410521" w:rsidP="00637DEF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637DEF">
              <w:rPr>
                <w:rFonts w:eastAsia="Times New Roman"/>
                <w:sz w:val="28"/>
                <w:szCs w:val="28"/>
                <w:lang w:eastAsia="ru-RU"/>
              </w:rPr>
              <w:t>Коммуникативная компетентность</w:t>
            </w:r>
          </w:p>
        </w:tc>
        <w:tc>
          <w:tcPr>
            <w:tcW w:w="6274" w:type="dxa"/>
            <w:vAlign w:val="center"/>
          </w:tcPr>
          <w:p w:rsidR="00410521" w:rsidRPr="00637DEF" w:rsidRDefault="00410521" w:rsidP="00637DEF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637DEF">
              <w:rPr>
                <w:rFonts w:eastAsia="Times New Roman"/>
                <w:sz w:val="28"/>
                <w:szCs w:val="28"/>
                <w:lang w:eastAsia="ru-RU"/>
              </w:rPr>
              <w:t>Безусловное уважение к человеку, признание ценности эффективного позитивного общения и взаимодействия с людьми любой национальности, вероисповедания, сословия, возраста и места жительства, эмоциональная гибкость в общении, навыки этического поведения, общий культурный уровень, осознание социальных ролей в обществе и признание их ценности для общества</w:t>
            </w:r>
          </w:p>
        </w:tc>
      </w:tr>
      <w:tr w:rsidR="00410521" w:rsidRPr="00637DEF" w:rsidTr="00637DEF">
        <w:trPr>
          <w:cantSplit/>
          <w:trHeight w:val="1620"/>
          <w:jc w:val="center"/>
        </w:trPr>
        <w:tc>
          <w:tcPr>
            <w:tcW w:w="3261" w:type="dxa"/>
          </w:tcPr>
          <w:p w:rsidR="00410521" w:rsidRPr="00637DEF" w:rsidRDefault="00410521" w:rsidP="00637DEF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637DEF">
              <w:rPr>
                <w:rFonts w:eastAsia="Times New Roman"/>
                <w:sz w:val="28"/>
                <w:szCs w:val="28"/>
                <w:lang w:eastAsia="ru-RU"/>
              </w:rPr>
              <w:t>Интеллектуальная компетентность</w:t>
            </w:r>
          </w:p>
        </w:tc>
        <w:tc>
          <w:tcPr>
            <w:tcW w:w="6274" w:type="dxa"/>
            <w:vAlign w:val="center"/>
          </w:tcPr>
          <w:p w:rsidR="00410521" w:rsidRPr="00637DEF" w:rsidRDefault="00410521" w:rsidP="00637DEF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637DEF">
              <w:rPr>
                <w:rFonts w:eastAsia="Times New Roman"/>
                <w:sz w:val="28"/>
                <w:szCs w:val="28"/>
                <w:lang w:eastAsia="ru-RU"/>
              </w:rPr>
              <w:t>Признание ценности интеллектуального труда и авторского права на интеллектуальный продукт, стремление к самопознанию своих интеллектуальных, психических, психологических возможностей и способностей</w:t>
            </w:r>
          </w:p>
        </w:tc>
      </w:tr>
    </w:tbl>
    <w:p w:rsidR="00410521" w:rsidRDefault="00410521" w:rsidP="008C55E2">
      <w:pPr>
        <w:shd w:val="clear" w:color="auto" w:fill="FFFFFF"/>
        <w:ind w:left="53" w:right="24" w:firstLine="655"/>
        <w:jc w:val="both"/>
        <w:rPr>
          <w:bCs/>
          <w:color w:val="000000"/>
          <w:sz w:val="28"/>
          <w:szCs w:val="28"/>
        </w:rPr>
      </w:pPr>
    </w:p>
    <w:p w:rsidR="00410521" w:rsidRPr="008C55E2" w:rsidRDefault="00410521" w:rsidP="008C55E2">
      <w:pPr>
        <w:shd w:val="clear" w:color="auto" w:fill="FFFFFF"/>
        <w:jc w:val="center"/>
        <w:outlineLvl w:val="0"/>
        <w:rPr>
          <w:b/>
          <w:bCs/>
          <w:iCs/>
          <w:color w:val="000000"/>
          <w:spacing w:val="-4"/>
          <w:sz w:val="28"/>
          <w:szCs w:val="28"/>
        </w:rPr>
      </w:pPr>
      <w:r w:rsidRPr="008C55E2">
        <w:rPr>
          <w:b/>
          <w:bCs/>
          <w:iCs/>
          <w:color w:val="000000"/>
          <w:spacing w:val="-4"/>
          <w:sz w:val="28"/>
          <w:szCs w:val="28"/>
        </w:rPr>
        <w:t>Методические рекомендации.</w:t>
      </w:r>
    </w:p>
    <w:p w:rsidR="00410521" w:rsidRPr="008C55E2" w:rsidRDefault="00410521" w:rsidP="008C55E2">
      <w:pPr>
        <w:shd w:val="clear" w:color="auto" w:fill="FFFFFF"/>
        <w:ind w:firstLine="708"/>
        <w:jc w:val="both"/>
        <w:rPr>
          <w:bCs/>
          <w:iCs/>
          <w:color w:val="000000"/>
          <w:spacing w:val="-4"/>
          <w:sz w:val="28"/>
          <w:szCs w:val="28"/>
        </w:rPr>
      </w:pPr>
      <w:r w:rsidRPr="008C55E2">
        <w:rPr>
          <w:bCs/>
          <w:iCs/>
          <w:color w:val="000000"/>
          <w:spacing w:val="-4"/>
          <w:sz w:val="28"/>
          <w:szCs w:val="28"/>
        </w:rPr>
        <w:t>Н</w:t>
      </w:r>
      <w:r>
        <w:rPr>
          <w:bCs/>
          <w:iCs/>
          <w:color w:val="000000"/>
          <w:spacing w:val="-4"/>
          <w:sz w:val="28"/>
          <w:szCs w:val="28"/>
        </w:rPr>
        <w:t xml:space="preserve">а первом году воспитания </w:t>
      </w:r>
      <w:r w:rsidRPr="008C55E2">
        <w:rPr>
          <w:bCs/>
          <w:iCs/>
          <w:color w:val="000000"/>
          <w:spacing w:val="-4"/>
          <w:sz w:val="28"/>
          <w:szCs w:val="28"/>
        </w:rPr>
        <w:t xml:space="preserve"> необходимо обратить внимание на вовлечение ребёнка в школьную деятельность, формирование  доверительных отношений между учеником и учителем. Поэтому важно большее внимание уделить общению в малых группах, индивидуальных беседах, посещению на дому. Большая работа в этот год проводиться школьным психологом. Тренинги «Мимика и жесты», «Приветствия», классные часы «Настроение», «мальчики и девочки». «Мы школьниками стали». Итогом первого года воспитания должно стать осознания себя как ученика.</w:t>
      </w:r>
    </w:p>
    <w:p w:rsidR="00410521" w:rsidRPr="008C55E2" w:rsidRDefault="00410521" w:rsidP="008C55E2">
      <w:pPr>
        <w:shd w:val="clear" w:color="auto" w:fill="FFFFFF"/>
        <w:ind w:firstLine="708"/>
        <w:jc w:val="both"/>
        <w:rPr>
          <w:bCs/>
          <w:iCs/>
          <w:color w:val="000000"/>
          <w:spacing w:val="-4"/>
          <w:sz w:val="28"/>
          <w:szCs w:val="28"/>
        </w:rPr>
      </w:pPr>
      <w:r w:rsidRPr="008C55E2">
        <w:rPr>
          <w:bCs/>
          <w:iCs/>
          <w:color w:val="000000"/>
          <w:spacing w:val="-4"/>
          <w:sz w:val="28"/>
          <w:szCs w:val="28"/>
        </w:rPr>
        <w:t>Мероприятия, проводимые во втор</w:t>
      </w:r>
      <w:r>
        <w:rPr>
          <w:bCs/>
          <w:iCs/>
          <w:color w:val="000000"/>
          <w:spacing w:val="-4"/>
          <w:sz w:val="28"/>
          <w:szCs w:val="28"/>
        </w:rPr>
        <w:t xml:space="preserve">ой год воспитания, нацелены на </w:t>
      </w:r>
      <w:r w:rsidRPr="008C55E2">
        <w:rPr>
          <w:bCs/>
          <w:iCs/>
          <w:color w:val="000000"/>
          <w:spacing w:val="-4"/>
          <w:sz w:val="28"/>
          <w:szCs w:val="28"/>
        </w:rPr>
        <w:t>пресечение детской эгоистичности</w:t>
      </w:r>
      <w:r>
        <w:rPr>
          <w:bCs/>
          <w:iCs/>
          <w:color w:val="000000"/>
          <w:spacing w:val="-4"/>
          <w:sz w:val="28"/>
          <w:szCs w:val="28"/>
        </w:rPr>
        <w:t xml:space="preserve">, созидание положительных черт </w:t>
      </w:r>
      <w:r w:rsidRPr="008C55E2">
        <w:rPr>
          <w:bCs/>
          <w:iCs/>
          <w:color w:val="000000"/>
          <w:spacing w:val="-4"/>
          <w:sz w:val="28"/>
          <w:szCs w:val="28"/>
        </w:rPr>
        <w:t>характера. Большую помощь в этом могут о</w:t>
      </w:r>
      <w:r>
        <w:rPr>
          <w:bCs/>
          <w:iCs/>
          <w:color w:val="000000"/>
          <w:spacing w:val="-4"/>
          <w:sz w:val="28"/>
          <w:szCs w:val="28"/>
        </w:rPr>
        <w:t>казать родители. Поэтому</w:t>
      </w:r>
      <w:r w:rsidRPr="008C55E2">
        <w:rPr>
          <w:bCs/>
          <w:iCs/>
          <w:color w:val="000000"/>
          <w:spacing w:val="-4"/>
          <w:sz w:val="28"/>
          <w:szCs w:val="28"/>
        </w:rPr>
        <w:t xml:space="preserve"> надо более от</w:t>
      </w:r>
      <w:r>
        <w:rPr>
          <w:bCs/>
          <w:iCs/>
          <w:color w:val="000000"/>
          <w:spacing w:val="-4"/>
          <w:sz w:val="28"/>
          <w:szCs w:val="28"/>
        </w:rPr>
        <w:t>ветственно подойти к проведению</w:t>
      </w:r>
      <w:r w:rsidRPr="008C55E2">
        <w:rPr>
          <w:bCs/>
          <w:iCs/>
          <w:color w:val="000000"/>
          <w:spacing w:val="-4"/>
          <w:sz w:val="28"/>
          <w:szCs w:val="28"/>
        </w:rPr>
        <w:t xml:space="preserve"> родительских собраний и лекторие</w:t>
      </w:r>
      <w:r>
        <w:rPr>
          <w:bCs/>
          <w:iCs/>
          <w:color w:val="000000"/>
          <w:spacing w:val="-4"/>
          <w:sz w:val="28"/>
          <w:szCs w:val="28"/>
        </w:rPr>
        <w:t xml:space="preserve">в. Это родительские собрания </w:t>
      </w:r>
      <w:r w:rsidRPr="008C55E2">
        <w:rPr>
          <w:bCs/>
          <w:iCs/>
          <w:color w:val="000000"/>
          <w:spacing w:val="-4"/>
          <w:sz w:val="28"/>
          <w:szCs w:val="28"/>
        </w:rPr>
        <w:t>«Трудовое во</w:t>
      </w:r>
      <w:r>
        <w:rPr>
          <w:bCs/>
          <w:iCs/>
          <w:color w:val="000000"/>
          <w:spacing w:val="-4"/>
          <w:sz w:val="28"/>
          <w:szCs w:val="28"/>
        </w:rPr>
        <w:t xml:space="preserve">спитание в семье», «Воспитание </w:t>
      </w:r>
      <w:r w:rsidRPr="008C55E2">
        <w:rPr>
          <w:bCs/>
          <w:iCs/>
          <w:color w:val="000000"/>
          <w:spacing w:val="-4"/>
          <w:sz w:val="28"/>
          <w:szCs w:val="28"/>
        </w:rPr>
        <w:t>созидательной д</w:t>
      </w:r>
      <w:r>
        <w:rPr>
          <w:bCs/>
          <w:iCs/>
          <w:color w:val="000000"/>
          <w:spacing w:val="-4"/>
          <w:sz w:val="28"/>
          <w:szCs w:val="28"/>
        </w:rPr>
        <w:t>исциплины», семейный праздник «</w:t>
      </w:r>
      <w:r w:rsidRPr="008C55E2">
        <w:rPr>
          <w:bCs/>
          <w:iCs/>
          <w:color w:val="000000"/>
          <w:spacing w:val="-4"/>
          <w:sz w:val="28"/>
          <w:szCs w:val="28"/>
        </w:rPr>
        <w:t>Род, родные, Родина». Итогом второго года должно стать фо</w:t>
      </w:r>
      <w:r>
        <w:rPr>
          <w:bCs/>
          <w:iCs/>
          <w:color w:val="000000"/>
          <w:spacing w:val="-4"/>
          <w:sz w:val="28"/>
          <w:szCs w:val="28"/>
        </w:rPr>
        <w:t>рмирование устойчивых дружеских</w:t>
      </w:r>
      <w:r w:rsidRPr="008C55E2">
        <w:rPr>
          <w:bCs/>
          <w:iCs/>
          <w:color w:val="000000"/>
          <w:spacing w:val="-4"/>
          <w:sz w:val="28"/>
          <w:szCs w:val="28"/>
        </w:rPr>
        <w:t xml:space="preserve"> отношений.</w:t>
      </w:r>
    </w:p>
    <w:p w:rsidR="00410521" w:rsidRPr="008C55E2" w:rsidRDefault="00410521" w:rsidP="008C55E2">
      <w:pPr>
        <w:shd w:val="clear" w:color="auto" w:fill="FFFFFF"/>
        <w:ind w:firstLine="708"/>
        <w:jc w:val="both"/>
        <w:rPr>
          <w:bCs/>
          <w:iCs/>
          <w:color w:val="000000"/>
          <w:spacing w:val="-4"/>
          <w:sz w:val="28"/>
          <w:szCs w:val="28"/>
        </w:rPr>
      </w:pPr>
      <w:r w:rsidRPr="008C55E2">
        <w:rPr>
          <w:bCs/>
          <w:iCs/>
          <w:color w:val="000000"/>
          <w:spacing w:val="-4"/>
          <w:sz w:val="28"/>
          <w:szCs w:val="28"/>
        </w:rPr>
        <w:t>Итогом третьего года является осознание детьми, что их класс – дружный коллектив. Этому способствуют игры на свежем воздухе,  выездные экскурсии, беседы «Я чувствую себя счастливым, когда…»</w:t>
      </w:r>
    </w:p>
    <w:p w:rsidR="00410521" w:rsidRPr="008C55E2" w:rsidRDefault="00410521" w:rsidP="008C55E2">
      <w:pPr>
        <w:shd w:val="clear" w:color="auto" w:fill="FFFFFF"/>
        <w:ind w:firstLine="708"/>
        <w:jc w:val="both"/>
        <w:rPr>
          <w:bCs/>
          <w:iCs/>
          <w:color w:val="000000"/>
          <w:spacing w:val="-4"/>
          <w:sz w:val="28"/>
          <w:szCs w:val="28"/>
        </w:rPr>
      </w:pPr>
      <w:r w:rsidRPr="008C55E2">
        <w:rPr>
          <w:bCs/>
          <w:iCs/>
          <w:color w:val="000000"/>
          <w:spacing w:val="-4"/>
          <w:sz w:val="28"/>
          <w:szCs w:val="28"/>
        </w:rPr>
        <w:t>Четвёртый год воспитания является наиболее ответственным. Дети должны самостоятельно принимать решения, анализировать свою деятельность, поступки. Наиболее актуальны здесь беседы «Встречают по одёжке, провожают по уму», «Моё хочу и моё надо», диспут «За что уважают в семье и в обществе», «Мои мечты, мои желания», «Что значит быть счастливым в своей стране». Итогом данного года и всей воспитательной программы является овладение детьми системой общечеловеческих ценностей, установление гуманистического типа отношений между людьми.</w:t>
      </w:r>
    </w:p>
    <w:p w:rsidR="00410521" w:rsidRDefault="00410521" w:rsidP="008C55E2">
      <w:pPr>
        <w:shd w:val="clear" w:color="auto" w:fill="FFFFFF"/>
        <w:ind w:firstLine="571"/>
        <w:jc w:val="both"/>
        <w:rPr>
          <w:color w:val="000000"/>
          <w:spacing w:val="1"/>
          <w:sz w:val="28"/>
          <w:szCs w:val="28"/>
        </w:rPr>
      </w:pPr>
    </w:p>
    <w:p w:rsidR="00410521" w:rsidRPr="008C55E2" w:rsidRDefault="00410521" w:rsidP="00CE528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C55E2">
        <w:rPr>
          <w:b/>
          <w:bCs/>
          <w:sz w:val="28"/>
          <w:szCs w:val="28"/>
        </w:rPr>
        <w:t>МОНИТОРИНГ</w:t>
      </w:r>
    </w:p>
    <w:p w:rsidR="00410521" w:rsidRPr="008C55E2" w:rsidRDefault="00410521" w:rsidP="00CE528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C55E2">
        <w:rPr>
          <w:b/>
          <w:bCs/>
          <w:sz w:val="28"/>
          <w:szCs w:val="28"/>
        </w:rPr>
        <w:tab/>
      </w:r>
      <w:r w:rsidRPr="008C55E2">
        <w:rPr>
          <w:sz w:val="28"/>
          <w:szCs w:val="28"/>
        </w:rPr>
        <w:t>Мониторинг результатов осуществляется по направлениям ежегодно, проводится анализ и в случае необходимости коррекция. В конце обучения данная работа позволит проследить динамику формирования знаний, умений, навыков, степень</w:t>
      </w:r>
      <w:r>
        <w:rPr>
          <w:sz w:val="28"/>
          <w:szCs w:val="28"/>
        </w:rPr>
        <w:t xml:space="preserve"> развития отношений к предмету </w:t>
      </w:r>
      <w:r w:rsidRPr="008C55E2">
        <w:rPr>
          <w:sz w:val="28"/>
          <w:szCs w:val="28"/>
        </w:rPr>
        <w:t xml:space="preserve">по направлениям программы. </w:t>
      </w:r>
    </w:p>
    <w:p w:rsidR="00410521" w:rsidRPr="008C55E2" w:rsidRDefault="00410521" w:rsidP="00EE2016">
      <w:pPr>
        <w:numPr>
          <w:ilvl w:val="1"/>
          <w:numId w:val="12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C55E2">
        <w:rPr>
          <w:sz w:val="28"/>
          <w:szCs w:val="28"/>
        </w:rPr>
        <w:t>Отслеживание (выявление) уровня интеллектуального развития и тревожности школьников, мотивации, готовности их к обучению и мотивации успешности обучения;</w:t>
      </w:r>
    </w:p>
    <w:p w:rsidR="00410521" w:rsidRPr="008C55E2" w:rsidRDefault="00410521" w:rsidP="00EE2016">
      <w:pPr>
        <w:numPr>
          <w:ilvl w:val="1"/>
          <w:numId w:val="12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C55E2">
        <w:rPr>
          <w:sz w:val="28"/>
          <w:szCs w:val="28"/>
        </w:rPr>
        <w:t>Изучение межличностных отношений;</w:t>
      </w:r>
    </w:p>
    <w:p w:rsidR="00410521" w:rsidRPr="008C55E2" w:rsidRDefault="00410521" w:rsidP="00EE2016">
      <w:pPr>
        <w:numPr>
          <w:ilvl w:val="1"/>
          <w:numId w:val="12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C55E2">
        <w:rPr>
          <w:sz w:val="28"/>
          <w:szCs w:val="28"/>
        </w:rPr>
        <w:t>Наблюдение и составление карты здорового образа жизни;</w:t>
      </w:r>
    </w:p>
    <w:p w:rsidR="00410521" w:rsidRPr="008C55E2" w:rsidRDefault="00410521" w:rsidP="00EE2016">
      <w:pPr>
        <w:numPr>
          <w:ilvl w:val="1"/>
          <w:numId w:val="12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C55E2">
        <w:rPr>
          <w:sz w:val="28"/>
          <w:szCs w:val="28"/>
        </w:rPr>
        <w:t>Изучение стиля семейного воспитания и разработка практических рекомендаций для родителей.</w:t>
      </w:r>
    </w:p>
    <w:p w:rsidR="00410521" w:rsidRDefault="00410521" w:rsidP="00CE5285">
      <w:pPr>
        <w:shd w:val="clear" w:color="auto" w:fill="FFFFFF"/>
        <w:autoSpaceDE w:val="0"/>
        <w:autoSpaceDN w:val="0"/>
        <w:adjustRightInd w:val="0"/>
        <w:ind w:left="1080"/>
        <w:jc w:val="center"/>
        <w:outlineLvl w:val="0"/>
        <w:rPr>
          <w:b/>
          <w:sz w:val="28"/>
          <w:szCs w:val="28"/>
        </w:rPr>
      </w:pPr>
    </w:p>
    <w:p w:rsidR="00410521" w:rsidRPr="008C55E2" w:rsidRDefault="00410521" w:rsidP="00F72F0B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C55E2">
        <w:rPr>
          <w:b/>
          <w:sz w:val="28"/>
          <w:szCs w:val="28"/>
        </w:rPr>
        <w:t>Диагностический блок</w:t>
      </w:r>
    </w:p>
    <w:p w:rsidR="00410521" w:rsidRPr="00CE5285" w:rsidRDefault="00410521" w:rsidP="00CE5285">
      <w:pPr>
        <w:shd w:val="clear" w:color="auto" w:fill="FFFFFF"/>
        <w:autoSpaceDE w:val="0"/>
        <w:autoSpaceDN w:val="0"/>
        <w:adjustRightInd w:val="0"/>
        <w:outlineLvl w:val="0"/>
        <w:rPr>
          <w:i/>
          <w:sz w:val="28"/>
          <w:szCs w:val="28"/>
        </w:rPr>
      </w:pPr>
      <w:r w:rsidRPr="00CE5285">
        <w:rPr>
          <w:i/>
          <w:sz w:val="28"/>
          <w:szCs w:val="28"/>
        </w:rPr>
        <w:t>Основные формы изучения</w:t>
      </w:r>
      <w:r>
        <w:rPr>
          <w:i/>
          <w:sz w:val="28"/>
          <w:szCs w:val="28"/>
        </w:rPr>
        <w:t>:</w:t>
      </w:r>
    </w:p>
    <w:p w:rsidR="00410521" w:rsidRPr="008C55E2" w:rsidRDefault="00410521" w:rsidP="00CE5285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8C55E2">
        <w:rPr>
          <w:sz w:val="28"/>
          <w:szCs w:val="28"/>
        </w:rPr>
        <w:t>Наблюдения.</w:t>
      </w:r>
    </w:p>
    <w:p w:rsidR="00410521" w:rsidRPr="008C55E2" w:rsidRDefault="00410521" w:rsidP="00CE5285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8C55E2">
        <w:rPr>
          <w:sz w:val="28"/>
          <w:szCs w:val="28"/>
        </w:rPr>
        <w:t>Беседы с учениками, родителями.</w:t>
      </w:r>
    </w:p>
    <w:p w:rsidR="00410521" w:rsidRPr="008C55E2" w:rsidRDefault="00410521" w:rsidP="00CE5285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8C55E2">
        <w:rPr>
          <w:sz w:val="28"/>
          <w:szCs w:val="28"/>
        </w:rPr>
        <w:t>Изучение высказываний на уроке, классных часах, внеклассных мероприятиях.</w:t>
      </w:r>
    </w:p>
    <w:p w:rsidR="00410521" w:rsidRPr="008C55E2" w:rsidRDefault="00410521" w:rsidP="00CE5285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8C55E2">
        <w:rPr>
          <w:sz w:val="28"/>
          <w:szCs w:val="28"/>
        </w:rPr>
        <w:t>Изучение отношения к проводимым мероприятиям, урокам.</w:t>
      </w:r>
    </w:p>
    <w:p w:rsidR="00410521" w:rsidRPr="008C55E2" w:rsidRDefault="00410521" w:rsidP="00CE5285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8C55E2">
        <w:rPr>
          <w:sz w:val="28"/>
          <w:szCs w:val="28"/>
        </w:rPr>
        <w:t>Анкетирование и тестовый опрос учащихся и родителей.</w:t>
      </w:r>
    </w:p>
    <w:p w:rsidR="00410521" w:rsidRPr="008C55E2" w:rsidRDefault="00410521" w:rsidP="00CE5285">
      <w:pPr>
        <w:shd w:val="clear" w:color="auto" w:fill="FFFFFF"/>
        <w:ind w:firstLine="571"/>
        <w:jc w:val="both"/>
        <w:rPr>
          <w:b/>
          <w:i/>
          <w:sz w:val="28"/>
          <w:szCs w:val="28"/>
        </w:rPr>
      </w:pPr>
    </w:p>
    <w:p w:rsidR="00410521" w:rsidRPr="008C55E2" w:rsidRDefault="00410521" w:rsidP="00CE5285">
      <w:pPr>
        <w:jc w:val="center"/>
        <w:outlineLvl w:val="0"/>
        <w:rPr>
          <w:sz w:val="28"/>
          <w:szCs w:val="28"/>
        </w:rPr>
      </w:pPr>
      <w:r w:rsidRPr="008C55E2">
        <w:rPr>
          <w:b/>
          <w:bCs/>
          <w:sz w:val="28"/>
          <w:szCs w:val="28"/>
        </w:rPr>
        <w:t xml:space="preserve">Аспекты изучения и показатели учебно-воспитательной работы </w:t>
      </w:r>
    </w:p>
    <w:tbl>
      <w:tblPr>
        <w:tblW w:w="0" w:type="auto"/>
        <w:jc w:val="center"/>
        <w:tblCellSpacing w:w="7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367"/>
        <w:gridCol w:w="6665"/>
      </w:tblGrid>
      <w:tr w:rsidR="00410521" w:rsidRPr="002509CB" w:rsidTr="00B10B7F">
        <w:trPr>
          <w:tblCellSpacing w:w="7" w:type="dxa"/>
          <w:jc w:val="center"/>
        </w:trPr>
        <w:tc>
          <w:tcPr>
            <w:tcW w:w="33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521" w:rsidRPr="002509CB" w:rsidRDefault="00410521" w:rsidP="00CE5285">
            <w:pPr>
              <w:jc w:val="center"/>
              <w:rPr>
                <w:b/>
                <w:sz w:val="28"/>
                <w:szCs w:val="28"/>
              </w:rPr>
            </w:pPr>
            <w:r w:rsidRPr="002509CB">
              <w:rPr>
                <w:b/>
                <w:sz w:val="28"/>
                <w:szCs w:val="28"/>
              </w:rPr>
              <w:t>Аспекты изучения</w:t>
            </w:r>
          </w:p>
        </w:tc>
        <w:tc>
          <w:tcPr>
            <w:tcW w:w="6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10521" w:rsidRPr="002509CB" w:rsidRDefault="00410521" w:rsidP="00CE5285">
            <w:pPr>
              <w:jc w:val="center"/>
              <w:rPr>
                <w:b/>
                <w:sz w:val="28"/>
                <w:szCs w:val="28"/>
              </w:rPr>
            </w:pPr>
            <w:r w:rsidRPr="002509CB">
              <w:rPr>
                <w:b/>
                <w:sz w:val="28"/>
                <w:szCs w:val="28"/>
              </w:rPr>
              <w:t>Показатели</w:t>
            </w:r>
          </w:p>
        </w:tc>
      </w:tr>
      <w:tr w:rsidR="00410521" w:rsidRPr="002509CB" w:rsidTr="00B10B7F">
        <w:trPr>
          <w:tblCellSpacing w:w="7" w:type="dxa"/>
          <w:jc w:val="center"/>
        </w:trPr>
        <w:tc>
          <w:tcPr>
            <w:tcW w:w="33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521" w:rsidRPr="002509CB" w:rsidRDefault="00410521" w:rsidP="00CE5285">
            <w:pPr>
              <w:rPr>
                <w:sz w:val="28"/>
                <w:szCs w:val="28"/>
              </w:rPr>
            </w:pPr>
            <w:r w:rsidRPr="002509CB">
              <w:rPr>
                <w:i/>
                <w:iCs/>
                <w:sz w:val="28"/>
                <w:szCs w:val="28"/>
              </w:rPr>
              <w:t>1. Создание условий для развития личности воспитанника</w:t>
            </w:r>
          </w:p>
        </w:tc>
        <w:tc>
          <w:tcPr>
            <w:tcW w:w="6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0521" w:rsidRPr="002509CB" w:rsidRDefault="00410521" w:rsidP="00CE5285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2509CB">
              <w:rPr>
                <w:sz w:val="28"/>
                <w:szCs w:val="28"/>
              </w:rPr>
              <w:t>Уровень подготовки дошкольника к обучению в школе</w:t>
            </w:r>
          </w:p>
          <w:p w:rsidR="00410521" w:rsidRPr="002509CB" w:rsidRDefault="00410521" w:rsidP="00CE5285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2509CB">
              <w:rPr>
                <w:sz w:val="28"/>
                <w:szCs w:val="28"/>
              </w:rPr>
              <w:t>Образовательный статус родителей и уровень их воспитательной активности</w:t>
            </w:r>
          </w:p>
          <w:p w:rsidR="00410521" w:rsidRPr="002509CB" w:rsidRDefault="00410521" w:rsidP="00CE5285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2509CB">
              <w:rPr>
                <w:sz w:val="28"/>
                <w:szCs w:val="28"/>
              </w:rPr>
              <w:t>Характеристика семьи учащегося</w:t>
            </w:r>
          </w:p>
          <w:p w:rsidR="00410521" w:rsidRPr="002509CB" w:rsidRDefault="00410521" w:rsidP="00CE5285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2509CB">
              <w:rPr>
                <w:sz w:val="28"/>
                <w:szCs w:val="28"/>
              </w:rPr>
              <w:t>Уровень адаптации учащихся</w:t>
            </w:r>
          </w:p>
          <w:p w:rsidR="00410521" w:rsidRPr="002509CB" w:rsidRDefault="00410521" w:rsidP="00CE5285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2509CB">
              <w:rPr>
                <w:sz w:val="28"/>
                <w:szCs w:val="28"/>
              </w:rPr>
              <w:t>Состояние отдельных направлений учебно-воспитательной работы в школе</w:t>
            </w:r>
          </w:p>
          <w:p w:rsidR="00410521" w:rsidRPr="002509CB" w:rsidRDefault="00410521" w:rsidP="00CE5285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2509CB">
              <w:rPr>
                <w:sz w:val="28"/>
                <w:szCs w:val="28"/>
              </w:rPr>
              <w:t>Эффективность учебно-воспитательного мероприятия (урока)</w:t>
            </w:r>
          </w:p>
          <w:p w:rsidR="00410521" w:rsidRPr="002509CB" w:rsidRDefault="00410521" w:rsidP="00CE5285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2509CB">
              <w:rPr>
                <w:sz w:val="28"/>
                <w:szCs w:val="28"/>
              </w:rPr>
              <w:t>Удовлетворенность обучающихся школьной жизнью</w:t>
            </w:r>
          </w:p>
          <w:p w:rsidR="00410521" w:rsidRPr="002509CB" w:rsidRDefault="00410521" w:rsidP="00CE5285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2509CB">
              <w:rPr>
                <w:sz w:val="28"/>
                <w:szCs w:val="28"/>
              </w:rPr>
              <w:t>Удовлетворенность родителей результатами воспитания и обучения своего ребенка</w:t>
            </w:r>
          </w:p>
        </w:tc>
      </w:tr>
      <w:tr w:rsidR="00410521" w:rsidRPr="002509CB" w:rsidTr="00B10B7F">
        <w:trPr>
          <w:tblCellSpacing w:w="7" w:type="dxa"/>
          <w:jc w:val="center"/>
        </w:trPr>
        <w:tc>
          <w:tcPr>
            <w:tcW w:w="33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521" w:rsidRPr="002509CB" w:rsidRDefault="00410521" w:rsidP="00CE5285">
            <w:pPr>
              <w:rPr>
                <w:sz w:val="28"/>
                <w:szCs w:val="28"/>
              </w:rPr>
            </w:pPr>
            <w:r w:rsidRPr="002509CB">
              <w:rPr>
                <w:i/>
                <w:iCs/>
                <w:sz w:val="28"/>
                <w:szCs w:val="28"/>
              </w:rPr>
              <w:t>2. Сформированность познавательного и творческого потенциалов личности</w:t>
            </w:r>
          </w:p>
        </w:tc>
        <w:tc>
          <w:tcPr>
            <w:tcW w:w="6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0521" w:rsidRPr="002509CB" w:rsidRDefault="00410521" w:rsidP="00CE5285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2509CB">
              <w:rPr>
                <w:sz w:val="28"/>
                <w:szCs w:val="28"/>
              </w:rPr>
              <w:t>Количество учащихся, занятых в системе дополнительного образования</w:t>
            </w:r>
          </w:p>
          <w:p w:rsidR="00410521" w:rsidRPr="002509CB" w:rsidRDefault="00410521" w:rsidP="00CE5285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2509CB">
              <w:rPr>
                <w:sz w:val="28"/>
                <w:szCs w:val="28"/>
              </w:rPr>
              <w:t>Уровень познавательной мотивации школьников</w:t>
            </w:r>
          </w:p>
          <w:p w:rsidR="00410521" w:rsidRPr="002509CB" w:rsidRDefault="00410521" w:rsidP="00CE5285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2509CB">
              <w:rPr>
                <w:sz w:val="28"/>
                <w:szCs w:val="28"/>
              </w:rPr>
              <w:t>Обученность и качество знаний воспитанников</w:t>
            </w:r>
          </w:p>
          <w:p w:rsidR="00410521" w:rsidRPr="002509CB" w:rsidRDefault="00410521" w:rsidP="00CE5285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2509CB">
              <w:rPr>
                <w:sz w:val="28"/>
                <w:szCs w:val="28"/>
              </w:rPr>
              <w:t>Профориентационные склонности учащихся</w:t>
            </w:r>
          </w:p>
          <w:p w:rsidR="00410521" w:rsidRPr="002509CB" w:rsidRDefault="00410521" w:rsidP="00CE5285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2509CB">
              <w:rPr>
                <w:sz w:val="28"/>
                <w:szCs w:val="28"/>
              </w:rPr>
              <w:t>Результативность участия школьников в конкурсах, конференциях, фестивалях научно-исследовательских и реферативных работ учащихся</w:t>
            </w:r>
          </w:p>
          <w:p w:rsidR="00410521" w:rsidRPr="002509CB" w:rsidRDefault="00410521" w:rsidP="00CE5285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2509CB">
              <w:rPr>
                <w:sz w:val="28"/>
                <w:szCs w:val="28"/>
              </w:rPr>
              <w:t>Результативность участия школьников в предметных олимпиадах</w:t>
            </w:r>
          </w:p>
          <w:p w:rsidR="00410521" w:rsidRPr="002509CB" w:rsidRDefault="00410521" w:rsidP="00CE5285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2509CB">
              <w:rPr>
                <w:sz w:val="28"/>
                <w:szCs w:val="28"/>
              </w:rPr>
              <w:t>Креативные способности учащихся</w:t>
            </w:r>
          </w:p>
          <w:p w:rsidR="00410521" w:rsidRPr="002509CB" w:rsidRDefault="00410521" w:rsidP="00CE5285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2509CB">
              <w:rPr>
                <w:sz w:val="28"/>
                <w:szCs w:val="28"/>
              </w:rPr>
              <w:t>Результативность участия школьников в творческих конкурсах, смотрах и фестивалях</w:t>
            </w:r>
          </w:p>
          <w:p w:rsidR="00410521" w:rsidRPr="002509CB" w:rsidRDefault="00410521" w:rsidP="00CE5285">
            <w:pPr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2509CB">
              <w:rPr>
                <w:sz w:val="28"/>
                <w:szCs w:val="28"/>
              </w:rPr>
              <w:t>Готовность учащихся к переходу в среднее звено</w:t>
            </w:r>
          </w:p>
        </w:tc>
      </w:tr>
      <w:tr w:rsidR="00410521" w:rsidRPr="002509CB" w:rsidTr="00B10B7F">
        <w:trPr>
          <w:tblCellSpacing w:w="7" w:type="dxa"/>
          <w:jc w:val="center"/>
        </w:trPr>
        <w:tc>
          <w:tcPr>
            <w:tcW w:w="33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521" w:rsidRPr="002509CB" w:rsidRDefault="00410521" w:rsidP="00CE5285">
            <w:pPr>
              <w:rPr>
                <w:sz w:val="28"/>
                <w:szCs w:val="28"/>
              </w:rPr>
            </w:pPr>
            <w:r w:rsidRPr="002509CB">
              <w:rPr>
                <w:i/>
                <w:iCs/>
                <w:sz w:val="28"/>
                <w:szCs w:val="28"/>
              </w:rPr>
              <w:t>3. Сформированность нравственного и эстетического потенциалов личности</w:t>
            </w:r>
          </w:p>
        </w:tc>
        <w:tc>
          <w:tcPr>
            <w:tcW w:w="6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0521" w:rsidRPr="002509CB" w:rsidRDefault="00410521" w:rsidP="00CE5285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2509CB">
              <w:rPr>
                <w:sz w:val="28"/>
                <w:szCs w:val="28"/>
              </w:rPr>
              <w:t>Уровень воспитанности учащихся</w:t>
            </w:r>
          </w:p>
          <w:p w:rsidR="00410521" w:rsidRPr="002509CB" w:rsidRDefault="00410521" w:rsidP="00CE5285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2509CB">
              <w:rPr>
                <w:sz w:val="28"/>
                <w:szCs w:val="28"/>
              </w:rPr>
              <w:t>Социальная активность учащихся</w:t>
            </w:r>
          </w:p>
          <w:p w:rsidR="00410521" w:rsidRPr="002509CB" w:rsidRDefault="00410521" w:rsidP="00CE5285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2509CB">
              <w:rPr>
                <w:sz w:val="28"/>
                <w:szCs w:val="28"/>
              </w:rPr>
              <w:t>Личностный рост обучающихся</w:t>
            </w:r>
          </w:p>
          <w:p w:rsidR="00410521" w:rsidRPr="002509CB" w:rsidRDefault="00410521" w:rsidP="00CE5285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2509CB">
              <w:rPr>
                <w:sz w:val="28"/>
                <w:szCs w:val="28"/>
              </w:rPr>
              <w:t>Склонность к отклоняющемуся поведению</w:t>
            </w:r>
          </w:p>
          <w:p w:rsidR="00410521" w:rsidRPr="002509CB" w:rsidRDefault="00410521" w:rsidP="00CE5285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2509CB">
              <w:rPr>
                <w:sz w:val="28"/>
                <w:szCs w:val="28"/>
              </w:rPr>
              <w:t>Внешний вид учащихся. Ведение дневников</w:t>
            </w:r>
          </w:p>
        </w:tc>
      </w:tr>
      <w:tr w:rsidR="00410521" w:rsidRPr="002509CB" w:rsidTr="00B10B7F">
        <w:trPr>
          <w:tblCellSpacing w:w="7" w:type="dxa"/>
          <w:jc w:val="center"/>
        </w:trPr>
        <w:tc>
          <w:tcPr>
            <w:tcW w:w="33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521" w:rsidRPr="002509CB" w:rsidRDefault="00410521" w:rsidP="00CE5285">
            <w:pPr>
              <w:rPr>
                <w:sz w:val="28"/>
                <w:szCs w:val="28"/>
              </w:rPr>
            </w:pPr>
            <w:r w:rsidRPr="002509CB">
              <w:rPr>
                <w:i/>
                <w:iCs/>
                <w:sz w:val="28"/>
                <w:szCs w:val="28"/>
              </w:rPr>
              <w:t>4. Сформированность физического потенциала личности</w:t>
            </w:r>
          </w:p>
        </w:tc>
        <w:tc>
          <w:tcPr>
            <w:tcW w:w="6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0521" w:rsidRPr="002509CB" w:rsidRDefault="00410521" w:rsidP="00CE5285">
            <w:pPr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2509CB">
              <w:rPr>
                <w:sz w:val="28"/>
                <w:szCs w:val="28"/>
              </w:rPr>
              <w:t xml:space="preserve">Количество учащихся, занимающихся спортом </w:t>
            </w:r>
          </w:p>
          <w:p w:rsidR="00410521" w:rsidRPr="002509CB" w:rsidRDefault="00410521" w:rsidP="00CE5285">
            <w:pPr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2509CB">
              <w:rPr>
                <w:sz w:val="28"/>
                <w:szCs w:val="28"/>
              </w:rPr>
              <w:t>Результативность участие школьников в спортивных состязаниях и соревнованиях</w:t>
            </w:r>
          </w:p>
          <w:p w:rsidR="00410521" w:rsidRPr="002509CB" w:rsidRDefault="00410521" w:rsidP="00CE5285">
            <w:pPr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2509CB">
              <w:rPr>
                <w:sz w:val="28"/>
                <w:szCs w:val="28"/>
              </w:rPr>
              <w:t>Состояние здоровья учащихся</w:t>
            </w:r>
          </w:p>
          <w:p w:rsidR="00410521" w:rsidRPr="002509CB" w:rsidRDefault="00410521" w:rsidP="00CE5285">
            <w:pPr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2509CB">
              <w:rPr>
                <w:sz w:val="28"/>
                <w:szCs w:val="28"/>
              </w:rPr>
              <w:t>Охват учащихся горячим питанием</w:t>
            </w:r>
          </w:p>
          <w:p w:rsidR="00410521" w:rsidRPr="002509CB" w:rsidRDefault="00410521" w:rsidP="00CE5285">
            <w:pPr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2509CB">
              <w:rPr>
                <w:sz w:val="28"/>
                <w:szCs w:val="28"/>
              </w:rPr>
              <w:t>Количество пропусков уроков по болезни</w:t>
            </w:r>
          </w:p>
        </w:tc>
      </w:tr>
      <w:tr w:rsidR="00410521" w:rsidRPr="002509CB" w:rsidTr="00B10B7F">
        <w:trPr>
          <w:tblCellSpacing w:w="7" w:type="dxa"/>
          <w:jc w:val="center"/>
        </w:trPr>
        <w:tc>
          <w:tcPr>
            <w:tcW w:w="33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521" w:rsidRPr="002509CB" w:rsidRDefault="00410521" w:rsidP="00CE5285">
            <w:pPr>
              <w:rPr>
                <w:sz w:val="28"/>
                <w:szCs w:val="28"/>
              </w:rPr>
            </w:pPr>
            <w:r w:rsidRPr="002509CB">
              <w:rPr>
                <w:i/>
                <w:iCs/>
                <w:sz w:val="28"/>
                <w:szCs w:val="28"/>
              </w:rPr>
              <w:t>5. Сформированность коммуникативного потенциала личности</w:t>
            </w:r>
          </w:p>
        </w:tc>
        <w:tc>
          <w:tcPr>
            <w:tcW w:w="6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0521" w:rsidRPr="002509CB" w:rsidRDefault="00410521" w:rsidP="00CE5285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2509CB">
              <w:rPr>
                <w:sz w:val="28"/>
                <w:szCs w:val="28"/>
              </w:rPr>
              <w:t>Уровень общительности воспитанников</w:t>
            </w:r>
          </w:p>
          <w:p w:rsidR="00410521" w:rsidRPr="002509CB" w:rsidRDefault="00410521" w:rsidP="00CE5285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2509CB">
              <w:rPr>
                <w:sz w:val="28"/>
                <w:szCs w:val="28"/>
              </w:rPr>
              <w:t>Уровень развития классного коллектива</w:t>
            </w:r>
          </w:p>
          <w:p w:rsidR="00410521" w:rsidRPr="002509CB" w:rsidRDefault="00410521" w:rsidP="00CE5285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2509CB">
              <w:rPr>
                <w:sz w:val="28"/>
                <w:szCs w:val="28"/>
              </w:rPr>
              <w:t>Степень конфликтности и степень сплоченности класса</w:t>
            </w:r>
          </w:p>
        </w:tc>
      </w:tr>
    </w:tbl>
    <w:p w:rsidR="00410521" w:rsidRPr="00890254" w:rsidRDefault="00410521" w:rsidP="00A25D9B">
      <w:pPr>
        <w:rPr>
          <w:sz w:val="28"/>
          <w:szCs w:val="28"/>
        </w:rPr>
      </w:pPr>
    </w:p>
    <w:sectPr w:rsidR="00410521" w:rsidRPr="00890254" w:rsidSect="008C55E2">
      <w:pgSz w:w="11906" w:h="16838"/>
      <w:pgMar w:top="1134" w:right="70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521" w:rsidRDefault="00410521" w:rsidP="00452A94">
      <w:r>
        <w:separator/>
      </w:r>
    </w:p>
  </w:endnote>
  <w:endnote w:type="continuationSeparator" w:id="0">
    <w:p w:rsidR="00410521" w:rsidRDefault="00410521" w:rsidP="00452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521" w:rsidRDefault="00410521">
    <w:pPr>
      <w:pStyle w:val="Footer"/>
      <w:jc w:val="center"/>
    </w:pPr>
    <w:fldSimple w:instr="PAGE   \* MERGEFORMAT">
      <w:r>
        <w:rPr>
          <w:noProof/>
        </w:rPr>
        <w:t>16</w:t>
      </w:r>
    </w:fldSimple>
  </w:p>
  <w:p w:rsidR="00410521" w:rsidRDefault="0041052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521" w:rsidRDefault="00410521">
    <w:pPr>
      <w:pStyle w:val="Footer"/>
      <w:jc w:val="center"/>
    </w:pPr>
    <w:fldSimple w:instr="PAGE   \* MERGEFORMAT">
      <w:r>
        <w:rPr>
          <w:noProof/>
        </w:rPr>
        <w:t>40</w:t>
      </w:r>
    </w:fldSimple>
  </w:p>
  <w:p w:rsidR="00410521" w:rsidRDefault="004105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521" w:rsidRDefault="00410521" w:rsidP="00452A94">
      <w:r>
        <w:separator/>
      </w:r>
    </w:p>
  </w:footnote>
  <w:footnote w:type="continuationSeparator" w:id="0">
    <w:p w:rsidR="00410521" w:rsidRDefault="00410521" w:rsidP="00452A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E4B5E"/>
    <w:multiLevelType w:val="multilevel"/>
    <w:tmpl w:val="50B0E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4540C"/>
    <w:multiLevelType w:val="hybridMultilevel"/>
    <w:tmpl w:val="10608BDE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CE266BF"/>
    <w:multiLevelType w:val="multilevel"/>
    <w:tmpl w:val="E222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025499"/>
    <w:multiLevelType w:val="multilevel"/>
    <w:tmpl w:val="822EA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4D2F08"/>
    <w:multiLevelType w:val="multilevel"/>
    <w:tmpl w:val="0C602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333AFE"/>
    <w:multiLevelType w:val="hybridMultilevel"/>
    <w:tmpl w:val="E48ED4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104600C"/>
    <w:multiLevelType w:val="multilevel"/>
    <w:tmpl w:val="07B6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17911"/>
    <w:multiLevelType w:val="multilevel"/>
    <w:tmpl w:val="9D66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0C55BB"/>
    <w:multiLevelType w:val="hybridMultilevel"/>
    <w:tmpl w:val="884A0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17221A7"/>
    <w:multiLevelType w:val="multilevel"/>
    <w:tmpl w:val="8BE6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154C63"/>
    <w:multiLevelType w:val="multilevel"/>
    <w:tmpl w:val="48FA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4971F3"/>
    <w:multiLevelType w:val="multilevel"/>
    <w:tmpl w:val="A5BE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BB5595"/>
    <w:multiLevelType w:val="hybridMultilevel"/>
    <w:tmpl w:val="F00CC5E8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3F6131A9"/>
    <w:multiLevelType w:val="multilevel"/>
    <w:tmpl w:val="D890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0CC26B5"/>
    <w:multiLevelType w:val="multilevel"/>
    <w:tmpl w:val="5ED8D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F623695"/>
    <w:multiLevelType w:val="multilevel"/>
    <w:tmpl w:val="7D2A5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A06A7D"/>
    <w:multiLevelType w:val="multilevel"/>
    <w:tmpl w:val="221E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4562A9"/>
    <w:multiLevelType w:val="multilevel"/>
    <w:tmpl w:val="5DCA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596334"/>
    <w:multiLevelType w:val="multilevel"/>
    <w:tmpl w:val="1E66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D405A8E"/>
    <w:multiLevelType w:val="multilevel"/>
    <w:tmpl w:val="AA669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F6F104E"/>
    <w:multiLevelType w:val="multilevel"/>
    <w:tmpl w:val="4E5C7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FD26776"/>
    <w:multiLevelType w:val="hybridMultilevel"/>
    <w:tmpl w:val="DB5E32FE"/>
    <w:lvl w:ilvl="0" w:tplc="937C9490">
      <w:start w:val="1"/>
      <w:numFmt w:val="decimal"/>
      <w:lvlText w:val="%1."/>
      <w:lvlJc w:val="left"/>
      <w:pPr>
        <w:ind w:left="3192" w:hanging="360"/>
      </w:pPr>
      <w:rPr>
        <w:rFonts w:cs="Times New Roman"/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3912"/>
        </w:tabs>
        <w:ind w:left="391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4632"/>
        </w:tabs>
        <w:ind w:left="463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072"/>
        </w:tabs>
        <w:ind w:left="607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6792"/>
        </w:tabs>
        <w:ind w:left="679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232"/>
        </w:tabs>
        <w:ind w:left="823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8952"/>
        </w:tabs>
        <w:ind w:left="8952" w:hanging="360"/>
      </w:pPr>
      <w:rPr>
        <w:rFonts w:cs="Times New Roman"/>
      </w:rPr>
    </w:lvl>
  </w:abstractNum>
  <w:num w:numId="1">
    <w:abstractNumId w:val="15"/>
  </w:num>
  <w:num w:numId="2">
    <w:abstractNumId w:val="9"/>
  </w:num>
  <w:num w:numId="3">
    <w:abstractNumId w:val="17"/>
  </w:num>
  <w:num w:numId="4">
    <w:abstractNumId w:val="0"/>
  </w:num>
  <w:num w:numId="5">
    <w:abstractNumId w:val="10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7"/>
  </w:num>
  <w:num w:numId="11">
    <w:abstractNumId w:val="16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3"/>
  </w:num>
  <w:num w:numId="15">
    <w:abstractNumId w:val="18"/>
  </w:num>
  <w:num w:numId="16">
    <w:abstractNumId w:val="19"/>
  </w:num>
  <w:num w:numId="17">
    <w:abstractNumId w:val="14"/>
  </w:num>
  <w:num w:numId="18">
    <w:abstractNumId w:val="20"/>
  </w:num>
  <w:num w:numId="19">
    <w:abstractNumId w:val="6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2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8E6"/>
    <w:rsid w:val="00001D33"/>
    <w:rsid w:val="000036B5"/>
    <w:rsid w:val="00004BC1"/>
    <w:rsid w:val="000177FA"/>
    <w:rsid w:val="0002253D"/>
    <w:rsid w:val="000235CC"/>
    <w:rsid w:val="000244CD"/>
    <w:rsid w:val="00034C00"/>
    <w:rsid w:val="0004673B"/>
    <w:rsid w:val="000574E9"/>
    <w:rsid w:val="00061C03"/>
    <w:rsid w:val="00065785"/>
    <w:rsid w:val="000811F7"/>
    <w:rsid w:val="0008174D"/>
    <w:rsid w:val="00085E2F"/>
    <w:rsid w:val="000877C0"/>
    <w:rsid w:val="000A085A"/>
    <w:rsid w:val="000A69FE"/>
    <w:rsid w:val="000A7E7F"/>
    <w:rsid w:val="000B43D8"/>
    <w:rsid w:val="000B7817"/>
    <w:rsid w:val="000C0F1C"/>
    <w:rsid w:val="000C1801"/>
    <w:rsid w:val="000C48BF"/>
    <w:rsid w:val="000C7770"/>
    <w:rsid w:val="000D5E6F"/>
    <w:rsid w:val="000E1F5E"/>
    <w:rsid w:val="000E2B7F"/>
    <w:rsid w:val="000E5391"/>
    <w:rsid w:val="000F3CB4"/>
    <w:rsid w:val="00104303"/>
    <w:rsid w:val="0011227E"/>
    <w:rsid w:val="00113791"/>
    <w:rsid w:val="0012690A"/>
    <w:rsid w:val="00126AB7"/>
    <w:rsid w:val="00130E58"/>
    <w:rsid w:val="00130E61"/>
    <w:rsid w:val="001375DB"/>
    <w:rsid w:val="00137651"/>
    <w:rsid w:val="0016488A"/>
    <w:rsid w:val="00172CEA"/>
    <w:rsid w:val="00173165"/>
    <w:rsid w:val="00181A08"/>
    <w:rsid w:val="00185160"/>
    <w:rsid w:val="001856EE"/>
    <w:rsid w:val="001874D5"/>
    <w:rsid w:val="00192377"/>
    <w:rsid w:val="00194311"/>
    <w:rsid w:val="001B03D0"/>
    <w:rsid w:val="001B097C"/>
    <w:rsid w:val="001C4B35"/>
    <w:rsid w:val="001C5FC4"/>
    <w:rsid w:val="001D16B7"/>
    <w:rsid w:val="001D1ECD"/>
    <w:rsid w:val="001D2C0F"/>
    <w:rsid w:val="001D5D98"/>
    <w:rsid w:val="001E003B"/>
    <w:rsid w:val="001E2091"/>
    <w:rsid w:val="001E458D"/>
    <w:rsid w:val="001E78B2"/>
    <w:rsid w:val="001E798F"/>
    <w:rsid w:val="001F3708"/>
    <w:rsid w:val="001F3859"/>
    <w:rsid w:val="00200B26"/>
    <w:rsid w:val="0020328E"/>
    <w:rsid w:val="00204823"/>
    <w:rsid w:val="00204DE7"/>
    <w:rsid w:val="00204E94"/>
    <w:rsid w:val="00215EBC"/>
    <w:rsid w:val="0022201F"/>
    <w:rsid w:val="0022305A"/>
    <w:rsid w:val="0022311F"/>
    <w:rsid w:val="0022757B"/>
    <w:rsid w:val="00232CC3"/>
    <w:rsid w:val="00234B2E"/>
    <w:rsid w:val="00241797"/>
    <w:rsid w:val="002440A3"/>
    <w:rsid w:val="002509CB"/>
    <w:rsid w:val="00251400"/>
    <w:rsid w:val="00254CAB"/>
    <w:rsid w:val="002659BA"/>
    <w:rsid w:val="00275D40"/>
    <w:rsid w:val="00277B83"/>
    <w:rsid w:val="0028181D"/>
    <w:rsid w:val="00287A7E"/>
    <w:rsid w:val="00290B80"/>
    <w:rsid w:val="0029175D"/>
    <w:rsid w:val="002A1FC5"/>
    <w:rsid w:val="002B0D01"/>
    <w:rsid w:val="002B3B8F"/>
    <w:rsid w:val="002C2394"/>
    <w:rsid w:val="002C2FA0"/>
    <w:rsid w:val="002C3AE9"/>
    <w:rsid w:val="002D513E"/>
    <w:rsid w:val="002E044E"/>
    <w:rsid w:val="002E17BF"/>
    <w:rsid w:val="002E3FD0"/>
    <w:rsid w:val="002E4F4B"/>
    <w:rsid w:val="002E66DB"/>
    <w:rsid w:val="002F6397"/>
    <w:rsid w:val="00304E3E"/>
    <w:rsid w:val="00311B6B"/>
    <w:rsid w:val="0031339A"/>
    <w:rsid w:val="00314376"/>
    <w:rsid w:val="00314AD4"/>
    <w:rsid w:val="003169D9"/>
    <w:rsid w:val="00317161"/>
    <w:rsid w:val="00321E2A"/>
    <w:rsid w:val="00324434"/>
    <w:rsid w:val="00327171"/>
    <w:rsid w:val="00335929"/>
    <w:rsid w:val="003366E3"/>
    <w:rsid w:val="00341634"/>
    <w:rsid w:val="003419F9"/>
    <w:rsid w:val="0034593C"/>
    <w:rsid w:val="0035278D"/>
    <w:rsid w:val="00357CFC"/>
    <w:rsid w:val="0036770D"/>
    <w:rsid w:val="0037386A"/>
    <w:rsid w:val="003740A5"/>
    <w:rsid w:val="00391C16"/>
    <w:rsid w:val="003949D1"/>
    <w:rsid w:val="003A407D"/>
    <w:rsid w:val="003B4A0C"/>
    <w:rsid w:val="003B735E"/>
    <w:rsid w:val="003B7F29"/>
    <w:rsid w:val="003C099D"/>
    <w:rsid w:val="003C1A69"/>
    <w:rsid w:val="003C39CA"/>
    <w:rsid w:val="003C53E6"/>
    <w:rsid w:val="003D6790"/>
    <w:rsid w:val="003E34BF"/>
    <w:rsid w:val="003E4030"/>
    <w:rsid w:val="003E489D"/>
    <w:rsid w:val="003E50AD"/>
    <w:rsid w:val="003F0471"/>
    <w:rsid w:val="003F23E4"/>
    <w:rsid w:val="003F2403"/>
    <w:rsid w:val="003F63E1"/>
    <w:rsid w:val="003F64AD"/>
    <w:rsid w:val="003F7EFA"/>
    <w:rsid w:val="0040773F"/>
    <w:rsid w:val="00410521"/>
    <w:rsid w:val="0041200A"/>
    <w:rsid w:val="0041387B"/>
    <w:rsid w:val="00426694"/>
    <w:rsid w:val="00427D55"/>
    <w:rsid w:val="00431E30"/>
    <w:rsid w:val="004374FD"/>
    <w:rsid w:val="00441303"/>
    <w:rsid w:val="004414CA"/>
    <w:rsid w:val="00444CA3"/>
    <w:rsid w:val="00452A94"/>
    <w:rsid w:val="00452D2E"/>
    <w:rsid w:val="00456C98"/>
    <w:rsid w:val="00461770"/>
    <w:rsid w:val="00466229"/>
    <w:rsid w:val="004861A0"/>
    <w:rsid w:val="00487B7E"/>
    <w:rsid w:val="00492C79"/>
    <w:rsid w:val="00496AE0"/>
    <w:rsid w:val="004A2E1B"/>
    <w:rsid w:val="004A5FD5"/>
    <w:rsid w:val="004B4E3F"/>
    <w:rsid w:val="004B641C"/>
    <w:rsid w:val="004C1B8C"/>
    <w:rsid w:val="004C1DDB"/>
    <w:rsid w:val="004C2E65"/>
    <w:rsid w:val="004D73AF"/>
    <w:rsid w:val="004E2F93"/>
    <w:rsid w:val="004E3CCD"/>
    <w:rsid w:val="00501428"/>
    <w:rsid w:val="005024D1"/>
    <w:rsid w:val="00505F10"/>
    <w:rsid w:val="005061E4"/>
    <w:rsid w:val="00510926"/>
    <w:rsid w:val="00512A8C"/>
    <w:rsid w:val="00520B67"/>
    <w:rsid w:val="005223F9"/>
    <w:rsid w:val="00524E9C"/>
    <w:rsid w:val="00525284"/>
    <w:rsid w:val="005431A6"/>
    <w:rsid w:val="0055119F"/>
    <w:rsid w:val="00552075"/>
    <w:rsid w:val="0055505B"/>
    <w:rsid w:val="00556005"/>
    <w:rsid w:val="0056392A"/>
    <w:rsid w:val="005715C2"/>
    <w:rsid w:val="00574677"/>
    <w:rsid w:val="0058057D"/>
    <w:rsid w:val="00581A8E"/>
    <w:rsid w:val="00584634"/>
    <w:rsid w:val="005849CD"/>
    <w:rsid w:val="005903FB"/>
    <w:rsid w:val="00594102"/>
    <w:rsid w:val="005A7857"/>
    <w:rsid w:val="005B588A"/>
    <w:rsid w:val="005C1274"/>
    <w:rsid w:val="005C17D7"/>
    <w:rsid w:val="005C4ABB"/>
    <w:rsid w:val="005D3AAE"/>
    <w:rsid w:val="005F107A"/>
    <w:rsid w:val="005F1487"/>
    <w:rsid w:val="005F68E6"/>
    <w:rsid w:val="0060705E"/>
    <w:rsid w:val="0061112E"/>
    <w:rsid w:val="006309B0"/>
    <w:rsid w:val="00631956"/>
    <w:rsid w:val="00631B4A"/>
    <w:rsid w:val="00632969"/>
    <w:rsid w:val="00635A5F"/>
    <w:rsid w:val="00635B2D"/>
    <w:rsid w:val="006365C3"/>
    <w:rsid w:val="00637DEF"/>
    <w:rsid w:val="00637F4B"/>
    <w:rsid w:val="00644E4D"/>
    <w:rsid w:val="00652C27"/>
    <w:rsid w:val="00655A87"/>
    <w:rsid w:val="00657FAE"/>
    <w:rsid w:val="00672E6C"/>
    <w:rsid w:val="0067356E"/>
    <w:rsid w:val="00677E65"/>
    <w:rsid w:val="0068554C"/>
    <w:rsid w:val="0068571A"/>
    <w:rsid w:val="00687FCF"/>
    <w:rsid w:val="00695ADF"/>
    <w:rsid w:val="00696AC9"/>
    <w:rsid w:val="006A35D6"/>
    <w:rsid w:val="006A4A7B"/>
    <w:rsid w:val="006A5ADE"/>
    <w:rsid w:val="006B1E66"/>
    <w:rsid w:val="006B2B98"/>
    <w:rsid w:val="006B4366"/>
    <w:rsid w:val="006B4A2D"/>
    <w:rsid w:val="006B7557"/>
    <w:rsid w:val="006C00AC"/>
    <w:rsid w:val="006C26EB"/>
    <w:rsid w:val="006C39C8"/>
    <w:rsid w:val="006C72FC"/>
    <w:rsid w:val="006D3FFD"/>
    <w:rsid w:val="006D748B"/>
    <w:rsid w:val="006E6B29"/>
    <w:rsid w:val="006E770F"/>
    <w:rsid w:val="006F1286"/>
    <w:rsid w:val="006F5031"/>
    <w:rsid w:val="006F6D80"/>
    <w:rsid w:val="00710A8A"/>
    <w:rsid w:val="00710B03"/>
    <w:rsid w:val="00721251"/>
    <w:rsid w:val="0072167E"/>
    <w:rsid w:val="00732201"/>
    <w:rsid w:val="00736DD8"/>
    <w:rsid w:val="00737819"/>
    <w:rsid w:val="00740D04"/>
    <w:rsid w:val="00743D1B"/>
    <w:rsid w:val="00757F63"/>
    <w:rsid w:val="00762AB5"/>
    <w:rsid w:val="007639EA"/>
    <w:rsid w:val="00764DFC"/>
    <w:rsid w:val="007679FC"/>
    <w:rsid w:val="00767BFC"/>
    <w:rsid w:val="007755F6"/>
    <w:rsid w:val="00776347"/>
    <w:rsid w:val="007851BF"/>
    <w:rsid w:val="00785A3F"/>
    <w:rsid w:val="00786A23"/>
    <w:rsid w:val="00792D82"/>
    <w:rsid w:val="007A2E00"/>
    <w:rsid w:val="007A5CDA"/>
    <w:rsid w:val="007A697F"/>
    <w:rsid w:val="007B06A9"/>
    <w:rsid w:val="007B38EE"/>
    <w:rsid w:val="007B6319"/>
    <w:rsid w:val="007B6551"/>
    <w:rsid w:val="007C30D6"/>
    <w:rsid w:val="007C4891"/>
    <w:rsid w:val="007C7D2E"/>
    <w:rsid w:val="007D09D7"/>
    <w:rsid w:val="007D5DB7"/>
    <w:rsid w:val="007D6999"/>
    <w:rsid w:val="007E0DED"/>
    <w:rsid w:val="007E197C"/>
    <w:rsid w:val="007E466F"/>
    <w:rsid w:val="007E6B9A"/>
    <w:rsid w:val="007F34AC"/>
    <w:rsid w:val="007F6610"/>
    <w:rsid w:val="00800645"/>
    <w:rsid w:val="00806499"/>
    <w:rsid w:val="0080651E"/>
    <w:rsid w:val="008113BC"/>
    <w:rsid w:val="00813A92"/>
    <w:rsid w:val="00815707"/>
    <w:rsid w:val="00816948"/>
    <w:rsid w:val="00824354"/>
    <w:rsid w:val="0082567F"/>
    <w:rsid w:val="0082762D"/>
    <w:rsid w:val="00830922"/>
    <w:rsid w:val="00831EAE"/>
    <w:rsid w:val="00840A5E"/>
    <w:rsid w:val="00852BB8"/>
    <w:rsid w:val="00862E73"/>
    <w:rsid w:val="00867EEB"/>
    <w:rsid w:val="0088180C"/>
    <w:rsid w:val="00881F77"/>
    <w:rsid w:val="00886E61"/>
    <w:rsid w:val="00890254"/>
    <w:rsid w:val="00897A02"/>
    <w:rsid w:val="008A757F"/>
    <w:rsid w:val="008B1155"/>
    <w:rsid w:val="008B5F98"/>
    <w:rsid w:val="008B6370"/>
    <w:rsid w:val="008C1C74"/>
    <w:rsid w:val="008C55E2"/>
    <w:rsid w:val="008C5D45"/>
    <w:rsid w:val="008D2A6E"/>
    <w:rsid w:val="008D4FDA"/>
    <w:rsid w:val="008D5D0E"/>
    <w:rsid w:val="008E228F"/>
    <w:rsid w:val="008E319D"/>
    <w:rsid w:val="008E6E3A"/>
    <w:rsid w:val="008E7A8B"/>
    <w:rsid w:val="008F4C2A"/>
    <w:rsid w:val="008F7BF4"/>
    <w:rsid w:val="00903A61"/>
    <w:rsid w:val="009050C4"/>
    <w:rsid w:val="0090547B"/>
    <w:rsid w:val="00906568"/>
    <w:rsid w:val="009068B9"/>
    <w:rsid w:val="00910BB6"/>
    <w:rsid w:val="00923356"/>
    <w:rsid w:val="009238F7"/>
    <w:rsid w:val="00930CD1"/>
    <w:rsid w:val="009333AC"/>
    <w:rsid w:val="0093517C"/>
    <w:rsid w:val="00936E47"/>
    <w:rsid w:val="00946A3D"/>
    <w:rsid w:val="0095426F"/>
    <w:rsid w:val="00960C31"/>
    <w:rsid w:val="00960CB7"/>
    <w:rsid w:val="00960DBD"/>
    <w:rsid w:val="009666E7"/>
    <w:rsid w:val="0097096A"/>
    <w:rsid w:val="00976F57"/>
    <w:rsid w:val="00977C56"/>
    <w:rsid w:val="00984943"/>
    <w:rsid w:val="009849E4"/>
    <w:rsid w:val="009858F5"/>
    <w:rsid w:val="009A0E62"/>
    <w:rsid w:val="009A20AA"/>
    <w:rsid w:val="009B4375"/>
    <w:rsid w:val="009B618F"/>
    <w:rsid w:val="009C35AD"/>
    <w:rsid w:val="009C56B5"/>
    <w:rsid w:val="009C58AA"/>
    <w:rsid w:val="009C5D93"/>
    <w:rsid w:val="009C6219"/>
    <w:rsid w:val="009D3ACD"/>
    <w:rsid w:val="009D557F"/>
    <w:rsid w:val="009E079F"/>
    <w:rsid w:val="00A02E18"/>
    <w:rsid w:val="00A16D22"/>
    <w:rsid w:val="00A17D4E"/>
    <w:rsid w:val="00A20C1C"/>
    <w:rsid w:val="00A22C99"/>
    <w:rsid w:val="00A25D9B"/>
    <w:rsid w:val="00A27F79"/>
    <w:rsid w:val="00A324FE"/>
    <w:rsid w:val="00A37EED"/>
    <w:rsid w:val="00A40551"/>
    <w:rsid w:val="00A5260E"/>
    <w:rsid w:val="00A645C3"/>
    <w:rsid w:val="00A67DE0"/>
    <w:rsid w:val="00A70279"/>
    <w:rsid w:val="00A70512"/>
    <w:rsid w:val="00A74708"/>
    <w:rsid w:val="00A777CC"/>
    <w:rsid w:val="00A83F97"/>
    <w:rsid w:val="00A93584"/>
    <w:rsid w:val="00AA30B8"/>
    <w:rsid w:val="00AA4336"/>
    <w:rsid w:val="00AB10FF"/>
    <w:rsid w:val="00AB3FEB"/>
    <w:rsid w:val="00AB4BCA"/>
    <w:rsid w:val="00AD0067"/>
    <w:rsid w:val="00AD444C"/>
    <w:rsid w:val="00AE499A"/>
    <w:rsid w:val="00AF0F75"/>
    <w:rsid w:val="00AF2F8F"/>
    <w:rsid w:val="00AF7FA5"/>
    <w:rsid w:val="00B10B7F"/>
    <w:rsid w:val="00B12FDA"/>
    <w:rsid w:val="00B152FB"/>
    <w:rsid w:val="00B20FB2"/>
    <w:rsid w:val="00B24C7E"/>
    <w:rsid w:val="00B327C3"/>
    <w:rsid w:val="00B34829"/>
    <w:rsid w:val="00B40E5C"/>
    <w:rsid w:val="00B440C0"/>
    <w:rsid w:val="00B44139"/>
    <w:rsid w:val="00B448D9"/>
    <w:rsid w:val="00B45719"/>
    <w:rsid w:val="00B57859"/>
    <w:rsid w:val="00B73E3A"/>
    <w:rsid w:val="00B758C0"/>
    <w:rsid w:val="00B77558"/>
    <w:rsid w:val="00B815A3"/>
    <w:rsid w:val="00B848F7"/>
    <w:rsid w:val="00B85D6B"/>
    <w:rsid w:val="00B86B6C"/>
    <w:rsid w:val="00B96775"/>
    <w:rsid w:val="00BA59E3"/>
    <w:rsid w:val="00BB2E82"/>
    <w:rsid w:val="00BB57FD"/>
    <w:rsid w:val="00BC5567"/>
    <w:rsid w:val="00BC790E"/>
    <w:rsid w:val="00BD60FF"/>
    <w:rsid w:val="00BD709F"/>
    <w:rsid w:val="00BE0977"/>
    <w:rsid w:val="00BE116B"/>
    <w:rsid w:val="00BF3064"/>
    <w:rsid w:val="00BF78A2"/>
    <w:rsid w:val="00C014AA"/>
    <w:rsid w:val="00C02727"/>
    <w:rsid w:val="00C069F3"/>
    <w:rsid w:val="00C100B5"/>
    <w:rsid w:val="00C15CB0"/>
    <w:rsid w:val="00C17143"/>
    <w:rsid w:val="00C20181"/>
    <w:rsid w:val="00C23F07"/>
    <w:rsid w:val="00C27211"/>
    <w:rsid w:val="00C311E6"/>
    <w:rsid w:val="00C315EF"/>
    <w:rsid w:val="00C32F64"/>
    <w:rsid w:val="00C33AE7"/>
    <w:rsid w:val="00C35E7D"/>
    <w:rsid w:val="00C4431C"/>
    <w:rsid w:val="00C4773F"/>
    <w:rsid w:val="00C4777D"/>
    <w:rsid w:val="00C50ED2"/>
    <w:rsid w:val="00C55165"/>
    <w:rsid w:val="00C55899"/>
    <w:rsid w:val="00C57FDD"/>
    <w:rsid w:val="00C604A0"/>
    <w:rsid w:val="00C74ADD"/>
    <w:rsid w:val="00C75B96"/>
    <w:rsid w:val="00C77141"/>
    <w:rsid w:val="00C80A3C"/>
    <w:rsid w:val="00C81B49"/>
    <w:rsid w:val="00C830ED"/>
    <w:rsid w:val="00C946CC"/>
    <w:rsid w:val="00C9559E"/>
    <w:rsid w:val="00C95C90"/>
    <w:rsid w:val="00C96A01"/>
    <w:rsid w:val="00C9704A"/>
    <w:rsid w:val="00CA464A"/>
    <w:rsid w:val="00CB0DD3"/>
    <w:rsid w:val="00CB509B"/>
    <w:rsid w:val="00CC5673"/>
    <w:rsid w:val="00CE5285"/>
    <w:rsid w:val="00CF1FAA"/>
    <w:rsid w:val="00CF2B6A"/>
    <w:rsid w:val="00CF2D15"/>
    <w:rsid w:val="00CF541B"/>
    <w:rsid w:val="00CF700B"/>
    <w:rsid w:val="00D04982"/>
    <w:rsid w:val="00D10F1A"/>
    <w:rsid w:val="00D157C5"/>
    <w:rsid w:val="00D21D62"/>
    <w:rsid w:val="00D2318A"/>
    <w:rsid w:val="00D27BCB"/>
    <w:rsid w:val="00D4582C"/>
    <w:rsid w:val="00D5097B"/>
    <w:rsid w:val="00D54504"/>
    <w:rsid w:val="00D55B59"/>
    <w:rsid w:val="00D63198"/>
    <w:rsid w:val="00D64F69"/>
    <w:rsid w:val="00D71417"/>
    <w:rsid w:val="00D7233F"/>
    <w:rsid w:val="00D77BF7"/>
    <w:rsid w:val="00D805A2"/>
    <w:rsid w:val="00D8106E"/>
    <w:rsid w:val="00D9231C"/>
    <w:rsid w:val="00D92CA8"/>
    <w:rsid w:val="00D94330"/>
    <w:rsid w:val="00D97D8B"/>
    <w:rsid w:val="00DA15FB"/>
    <w:rsid w:val="00DB6B8C"/>
    <w:rsid w:val="00DC3B42"/>
    <w:rsid w:val="00DD0529"/>
    <w:rsid w:val="00DD2907"/>
    <w:rsid w:val="00DD7647"/>
    <w:rsid w:val="00DE132B"/>
    <w:rsid w:val="00DE3D16"/>
    <w:rsid w:val="00DF473C"/>
    <w:rsid w:val="00E011CD"/>
    <w:rsid w:val="00E113C3"/>
    <w:rsid w:val="00E1464A"/>
    <w:rsid w:val="00E14AA6"/>
    <w:rsid w:val="00E164C6"/>
    <w:rsid w:val="00E202D1"/>
    <w:rsid w:val="00E20F9F"/>
    <w:rsid w:val="00E253DC"/>
    <w:rsid w:val="00E25C96"/>
    <w:rsid w:val="00E266D2"/>
    <w:rsid w:val="00E26791"/>
    <w:rsid w:val="00E4399F"/>
    <w:rsid w:val="00E56292"/>
    <w:rsid w:val="00E66DD0"/>
    <w:rsid w:val="00E67D49"/>
    <w:rsid w:val="00E77B72"/>
    <w:rsid w:val="00E82F29"/>
    <w:rsid w:val="00EA54D0"/>
    <w:rsid w:val="00EA56F4"/>
    <w:rsid w:val="00EB368F"/>
    <w:rsid w:val="00EB74BA"/>
    <w:rsid w:val="00EB74E2"/>
    <w:rsid w:val="00EC45BB"/>
    <w:rsid w:val="00ED0F61"/>
    <w:rsid w:val="00ED601C"/>
    <w:rsid w:val="00ED7326"/>
    <w:rsid w:val="00ED7C08"/>
    <w:rsid w:val="00EE2016"/>
    <w:rsid w:val="00EE23E2"/>
    <w:rsid w:val="00EF001C"/>
    <w:rsid w:val="00EF26E4"/>
    <w:rsid w:val="00EF384A"/>
    <w:rsid w:val="00EF4AFE"/>
    <w:rsid w:val="00F0187F"/>
    <w:rsid w:val="00F04A65"/>
    <w:rsid w:val="00F167DC"/>
    <w:rsid w:val="00F347B4"/>
    <w:rsid w:val="00F35A7E"/>
    <w:rsid w:val="00F41C8B"/>
    <w:rsid w:val="00F54054"/>
    <w:rsid w:val="00F54C94"/>
    <w:rsid w:val="00F60DEC"/>
    <w:rsid w:val="00F61BFF"/>
    <w:rsid w:val="00F659D8"/>
    <w:rsid w:val="00F675EA"/>
    <w:rsid w:val="00F67F9D"/>
    <w:rsid w:val="00F72F0B"/>
    <w:rsid w:val="00F74A7A"/>
    <w:rsid w:val="00F778DA"/>
    <w:rsid w:val="00F86C0F"/>
    <w:rsid w:val="00F87209"/>
    <w:rsid w:val="00F87DB1"/>
    <w:rsid w:val="00FA1112"/>
    <w:rsid w:val="00FB0672"/>
    <w:rsid w:val="00FB2645"/>
    <w:rsid w:val="00FB562C"/>
    <w:rsid w:val="00FC0574"/>
    <w:rsid w:val="00FD0302"/>
    <w:rsid w:val="00FD5E3E"/>
    <w:rsid w:val="00FE2097"/>
    <w:rsid w:val="00FE3F8B"/>
    <w:rsid w:val="00FE6873"/>
    <w:rsid w:val="00FF3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8E6"/>
    <w:rPr>
      <w:rFonts w:ascii="Times New Roman" w:eastAsia="Batang" w:hAnsi="Times New Roman"/>
      <w:sz w:val="24"/>
      <w:szCs w:val="24"/>
      <w:lang w:eastAsia="ko-K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78A2"/>
    <w:pPr>
      <w:keepNext/>
      <w:spacing w:before="240" w:after="60" w:line="276" w:lineRule="auto"/>
      <w:outlineLvl w:val="2"/>
    </w:pPr>
    <w:rPr>
      <w:rFonts w:ascii="Cambria" w:eastAsia="Calibri" w:hAnsi="Cambria"/>
      <w:b/>
      <w:bCs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F78A2"/>
    <w:rPr>
      <w:rFonts w:ascii="Cambria" w:hAnsi="Cambria" w:cs="Times New Roman"/>
      <w:b/>
      <w:sz w:val="26"/>
      <w:lang w:eastAsia="ru-RU"/>
    </w:rPr>
  </w:style>
  <w:style w:type="paragraph" w:styleId="NormalWeb">
    <w:name w:val="Normal (Web)"/>
    <w:basedOn w:val="Normal"/>
    <w:uiPriority w:val="99"/>
    <w:rsid w:val="005F68E6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0D5E6F"/>
  </w:style>
  <w:style w:type="character" w:styleId="Emphasis">
    <w:name w:val="Emphasis"/>
    <w:basedOn w:val="DefaultParagraphFont"/>
    <w:uiPriority w:val="99"/>
    <w:qFormat/>
    <w:rsid w:val="000D5E6F"/>
    <w:rPr>
      <w:rFonts w:cs="Times New Roman"/>
      <w:i/>
    </w:rPr>
  </w:style>
  <w:style w:type="character" w:styleId="Strong">
    <w:name w:val="Strong"/>
    <w:basedOn w:val="DefaultParagraphFont"/>
    <w:uiPriority w:val="99"/>
    <w:qFormat/>
    <w:rsid w:val="000D5E6F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A7051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637DEF"/>
    <w:rPr>
      <w:rFonts w:eastAsia="Calibri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37DEF"/>
    <w:rPr>
      <w:rFonts w:ascii="Times New Roman" w:hAnsi="Times New Roman" w:cs="Times New Roman"/>
      <w:sz w:val="20"/>
      <w:lang w:eastAsia="ru-RU"/>
    </w:rPr>
  </w:style>
  <w:style w:type="table" w:styleId="TableGrid">
    <w:name w:val="Table Grid"/>
    <w:basedOn w:val="TableNormal"/>
    <w:uiPriority w:val="99"/>
    <w:rsid w:val="00A02E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02E1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2E18"/>
    <w:rPr>
      <w:rFonts w:ascii="Tahoma" w:eastAsia="Batang" w:hAnsi="Tahoma" w:cs="Times New Roman"/>
      <w:sz w:val="16"/>
      <w:lang w:eastAsia="ko-KR"/>
    </w:rPr>
  </w:style>
  <w:style w:type="paragraph" w:customStyle="1" w:styleId="a">
    <w:name w:val="Стиль"/>
    <w:uiPriority w:val="99"/>
    <w:rsid w:val="000A69F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c1">
    <w:name w:val="c1"/>
    <w:uiPriority w:val="99"/>
    <w:rsid w:val="000A69FE"/>
  </w:style>
  <w:style w:type="paragraph" w:styleId="Header">
    <w:name w:val="header"/>
    <w:basedOn w:val="Normal"/>
    <w:link w:val="HeaderChar"/>
    <w:uiPriority w:val="99"/>
    <w:rsid w:val="00452A9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52A94"/>
    <w:rPr>
      <w:rFonts w:ascii="Times New Roman" w:eastAsia="Batang" w:hAnsi="Times New Roman" w:cs="Times New Roman"/>
      <w:sz w:val="24"/>
      <w:lang w:eastAsia="ko-KR"/>
    </w:rPr>
  </w:style>
  <w:style w:type="paragraph" w:styleId="Footer">
    <w:name w:val="footer"/>
    <w:basedOn w:val="Normal"/>
    <w:link w:val="FooterChar"/>
    <w:uiPriority w:val="99"/>
    <w:rsid w:val="00452A9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52A94"/>
    <w:rPr>
      <w:rFonts w:ascii="Times New Roman" w:eastAsia="Batang" w:hAnsi="Times New Roman" w:cs="Times New Roman"/>
      <w:sz w:val="24"/>
      <w:lang w:eastAsia="ko-KR"/>
    </w:rPr>
  </w:style>
  <w:style w:type="paragraph" w:customStyle="1" w:styleId="Default">
    <w:name w:val="Default"/>
    <w:uiPriority w:val="99"/>
    <w:rsid w:val="00F018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">
    <w:name w:val="Абзац списка1"/>
    <w:basedOn w:val="Normal"/>
    <w:uiPriority w:val="99"/>
    <w:rsid w:val="005D3AAE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NoSpacing">
    <w:name w:val="No Spacing"/>
    <w:uiPriority w:val="99"/>
    <w:qFormat/>
    <w:rsid w:val="008F7BF4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2118</TotalTime>
  <Pages>56</Pages>
  <Words>12394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Zver</cp:lastModifiedBy>
  <cp:revision>315</cp:revision>
  <cp:lastPrinted>2017-10-23T04:34:00Z</cp:lastPrinted>
  <dcterms:created xsi:type="dcterms:W3CDTF">2013-03-08T12:58:00Z</dcterms:created>
  <dcterms:modified xsi:type="dcterms:W3CDTF">2019-03-31T05:01:00Z</dcterms:modified>
</cp:coreProperties>
</file>