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C3181E">
      <w:pPr>
        <w:pStyle w:val="NoSpacing"/>
        <w:shd w:val="clear" w:color="auto" w:fill="FFFFFF"/>
        <w:spacing w:before="0" w:beforeAutospacing="0" w:after="0" w:afterAutospacing="0" w:line="360" w:lineRule="auto"/>
        <w:rPr>
          <w:b/>
          <w:sz w:val="100"/>
          <w:szCs w:val="100"/>
        </w:rPr>
      </w:pPr>
    </w:p>
    <w:p w:rsidR="001B6069" w:rsidRPr="00C3181E" w:rsidRDefault="001B6069" w:rsidP="00C3181E">
      <w:pPr>
        <w:pStyle w:val="NoSpacing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1B6069" w:rsidRPr="007663D8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100"/>
          <w:szCs w:val="100"/>
        </w:rPr>
      </w:pPr>
      <w:r w:rsidRPr="007663D8">
        <w:rPr>
          <w:b/>
          <w:sz w:val="100"/>
          <w:szCs w:val="100"/>
        </w:rPr>
        <w:t>РЕФЕРАТ</w:t>
      </w:r>
    </w:p>
    <w:p w:rsidR="001B6069" w:rsidRPr="007663D8" w:rsidRDefault="001B6069" w:rsidP="007663D8">
      <w:pPr>
        <w:widowControl w:val="0"/>
        <w:spacing w:after="0" w:line="360" w:lineRule="auto"/>
        <w:ind w:left="-22" w:firstLine="709"/>
        <w:jc w:val="center"/>
        <w:rPr>
          <w:rFonts w:ascii="Times New Roman" w:hAnsi="Times New Roman"/>
          <w:sz w:val="52"/>
          <w:szCs w:val="52"/>
        </w:rPr>
      </w:pPr>
      <w:r w:rsidRPr="007663D8">
        <w:rPr>
          <w:rFonts w:ascii="Times New Roman" w:hAnsi="Times New Roman"/>
          <w:sz w:val="40"/>
          <w:szCs w:val="40"/>
        </w:rPr>
        <w:t>на тему:</w:t>
      </w:r>
      <w:r w:rsidRPr="007663D8">
        <w:rPr>
          <w:rFonts w:ascii="Times New Roman" w:hAnsi="Times New Roman"/>
          <w:sz w:val="52"/>
          <w:szCs w:val="52"/>
        </w:rPr>
        <w:t xml:space="preserve"> </w:t>
      </w:r>
      <w:r w:rsidRPr="007663D8">
        <w:rPr>
          <w:rFonts w:ascii="Times New Roman" w:hAnsi="Times New Roman"/>
          <w:sz w:val="52"/>
          <w:szCs w:val="52"/>
        </w:rPr>
        <w:br/>
      </w:r>
      <w:r w:rsidRPr="007663D8">
        <w:rPr>
          <w:rFonts w:ascii="Times New Roman" w:hAnsi="Times New Roman"/>
          <w:sz w:val="72"/>
          <w:szCs w:val="72"/>
        </w:rPr>
        <w:t xml:space="preserve">«Воспитательная система: </w:t>
      </w:r>
      <w:r w:rsidRPr="007663D8">
        <w:rPr>
          <w:rFonts w:ascii="Times New Roman" w:hAnsi="Times New Roman"/>
          <w:sz w:val="72"/>
          <w:szCs w:val="72"/>
        </w:rPr>
        <w:br/>
        <w:t>многообразие вариантов»</w:t>
      </w: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B6069" w:rsidRPr="007663D8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highlight w:val="yellow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663D8">
        <w:rPr>
          <w:b/>
          <w:sz w:val="28"/>
          <w:szCs w:val="28"/>
        </w:rPr>
        <w:t>Содержание</w:t>
      </w:r>
    </w:p>
    <w:p w:rsidR="001B6069" w:rsidRPr="007663D8" w:rsidRDefault="001B6069" w:rsidP="00C3181E">
      <w:pPr>
        <w:pStyle w:val="NoSpacing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</w:p>
    <w:p w:rsidR="001B6069" w:rsidRPr="002F64F0" w:rsidRDefault="001B6069" w:rsidP="00C3181E">
      <w:pPr>
        <w:pStyle w:val="NoSpacing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2F64F0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……………………………………………………………...3</w:t>
      </w:r>
    </w:p>
    <w:p w:rsidR="001B6069" w:rsidRPr="002F64F0" w:rsidRDefault="001B6069" w:rsidP="00C3181E">
      <w:pPr>
        <w:pStyle w:val="NoSpacing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«воспитательная </w:t>
      </w:r>
      <w:r w:rsidRPr="002F64F0">
        <w:rPr>
          <w:sz w:val="28"/>
          <w:szCs w:val="28"/>
        </w:rPr>
        <w:t>система»</w:t>
      </w:r>
      <w:r>
        <w:rPr>
          <w:sz w:val="28"/>
          <w:szCs w:val="28"/>
        </w:rPr>
        <w:t>………………………………..4</w:t>
      </w:r>
    </w:p>
    <w:p w:rsidR="001B6069" w:rsidRPr="002F64F0" w:rsidRDefault="001B6069" w:rsidP="00C3181E">
      <w:pPr>
        <w:pStyle w:val="NoSpacing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2F64F0">
        <w:rPr>
          <w:sz w:val="28"/>
          <w:szCs w:val="28"/>
        </w:rPr>
        <w:t>Виды воспитательных систем и их характеристики</w:t>
      </w:r>
      <w:r>
        <w:rPr>
          <w:sz w:val="28"/>
          <w:szCs w:val="28"/>
        </w:rPr>
        <w:t>…………....…9</w:t>
      </w:r>
    </w:p>
    <w:p w:rsidR="001B6069" w:rsidRPr="002F64F0" w:rsidRDefault="001B6069" w:rsidP="00C3181E">
      <w:pPr>
        <w:pStyle w:val="NoSpacing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2F64F0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………………………………………………………....16</w:t>
      </w:r>
    </w:p>
    <w:p w:rsidR="001B6069" w:rsidRPr="002F64F0" w:rsidRDefault="001B6069" w:rsidP="00C3181E">
      <w:pPr>
        <w:pStyle w:val="NoSpacing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2F64F0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……………………………………………...…17</w:t>
      </w:r>
    </w:p>
    <w:p w:rsidR="001B6069" w:rsidRPr="002F64F0" w:rsidRDefault="001B6069" w:rsidP="00C3181E">
      <w:pPr>
        <w:pStyle w:val="NoSpacing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1B6069" w:rsidRDefault="001B6069" w:rsidP="00C3181E">
      <w:pPr>
        <w:pStyle w:val="NoSpacing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B6069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6069" w:rsidRPr="002F64F0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6069" w:rsidRPr="002F64F0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2F64F0">
        <w:rPr>
          <w:b/>
          <w:sz w:val="28"/>
          <w:szCs w:val="28"/>
        </w:rPr>
        <w:t>Введение</w:t>
      </w:r>
    </w:p>
    <w:p w:rsidR="001B6069" w:rsidRPr="002F64F0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B6069" w:rsidRPr="002F64F0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64F0">
        <w:rPr>
          <w:sz w:val="28"/>
          <w:szCs w:val="28"/>
        </w:rPr>
        <w:t>В современном мире остро стоит проблема воспитания подрастающего поколения. Как известно, воспитание не заканчивается в семье. Школа порой является главным воспитателем детей. Ошибается тот, кто думает, что основная функция школы - образовательная. Изучая различные предметы, ученик усваивает правила хорошего тона, нравственные нормы, учится общаться и соответствовать окружающим его людям.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Современная школа не может существовать без воспитательной системы. Многие школы перенимают системы выдающихся педагогов, другие - разрабатывают свои собственные. В рамках большой школьной воспитательной системы, или концепции, могут выделяться и более мелкие, такие как воспитательные системы отдельных классов.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Воспитание, как известно, относится к социально-обусловленным процессам. На выбор целей, принципов, содержания и способов организации процесса воспитания существенное влияние оказывает политическая, экономическая, социокультурная ситуация в развитии государства и общества. Происходящие в России изменения в государственной и общественной жизнедеятельности детерминируют перемены в практике воспитания детей.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В образовательном учреждении, в классе, в частности, воспитательная работа уже не может рассматриваться как набор определенных мероприятий, добавочных по отношению к урочной деятельности. Сегодня воспитание должно быть понято не как однонаправленная задача опыта и оценочных суждений от старшего поколения к младшему, но и как взаимодействие и сотрудничество взрослых и детей в сфере их совместного бытия.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Воспитание в таком смысле направлено на выработку у подрастающего человека умения решать жизненные проблемы, делать жизненный выбор нравственным путем.</w:t>
      </w:r>
    </w:p>
    <w:p w:rsidR="001B6069" w:rsidRPr="002F64F0" w:rsidRDefault="001B6069" w:rsidP="007663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649E4">
        <w:rPr>
          <w:rFonts w:ascii="Times New Roman" w:hAnsi="Times New Roman"/>
          <w:b/>
          <w:sz w:val="28"/>
          <w:szCs w:val="28"/>
        </w:rPr>
        <w:t>2. Понятие «воспитательная система»</w:t>
      </w:r>
    </w:p>
    <w:p w:rsidR="001B6069" w:rsidRPr="009649E4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B6069" w:rsidRPr="007663D8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4F0">
        <w:rPr>
          <w:rFonts w:ascii="Times New Roman" w:hAnsi="Times New Roman"/>
          <w:sz w:val="28"/>
          <w:szCs w:val="28"/>
        </w:rPr>
        <w:t xml:space="preserve">Понятие «воспитательная система» занимает особое место в ряду терминов педагогической науки. </w:t>
      </w:r>
      <w:r w:rsidRPr="007663D8">
        <w:rPr>
          <w:rFonts w:ascii="Times New Roman" w:hAnsi="Times New Roman"/>
          <w:sz w:val="28"/>
          <w:szCs w:val="28"/>
        </w:rPr>
        <w:t>Она охватывает весь педагогический процесс, интегрируя учебные занятия, внеурочную жизнь детей, разнообразную деятельность и общение за пределами школы.</w:t>
      </w:r>
    </w:p>
    <w:p w:rsidR="001B6069" w:rsidRPr="002F64F0" w:rsidRDefault="001B6069" w:rsidP="007663D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64F0">
        <w:rPr>
          <w:sz w:val="28"/>
          <w:szCs w:val="28"/>
        </w:rPr>
        <w:t xml:space="preserve">Появление в </w:t>
      </w:r>
      <w:r w:rsidRPr="007663D8">
        <w:rPr>
          <w:sz w:val="28"/>
          <w:szCs w:val="28"/>
        </w:rPr>
        <w:t>педагогике </w:t>
      </w:r>
      <w:r w:rsidRPr="007663D8">
        <w:rPr>
          <w:bCs/>
          <w:sz w:val="28"/>
          <w:szCs w:val="28"/>
          <w:bdr w:val="none" w:sz="0" w:space="0" w:color="auto" w:frame="1"/>
        </w:rPr>
        <w:t>понятия</w:t>
      </w:r>
      <w:r w:rsidRPr="002F64F0">
        <w:rPr>
          <w:b/>
          <w:bCs/>
          <w:sz w:val="28"/>
          <w:szCs w:val="28"/>
          <w:bdr w:val="none" w:sz="0" w:space="0" w:color="auto" w:frame="1"/>
        </w:rPr>
        <w:t xml:space="preserve"> «воспитательная система»</w:t>
      </w:r>
      <w:r w:rsidRPr="002F64F0">
        <w:rPr>
          <w:sz w:val="28"/>
          <w:szCs w:val="28"/>
        </w:rPr>
        <w:t> обусловлено влиянием на теорию и практику воспитания идей системного подхода, получивших широкое распространение в современной науке. Это понятие в настоящее время стало ключевым в нашей педагогике.</w:t>
      </w:r>
    </w:p>
    <w:p w:rsidR="001B6069" w:rsidRPr="002F64F0" w:rsidRDefault="001B6069" w:rsidP="007663D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64F0">
        <w:rPr>
          <w:sz w:val="28"/>
          <w:szCs w:val="28"/>
        </w:rPr>
        <w:t xml:space="preserve"> Существуют различные определения понятия "воспитательная система". Рассмотрим некоторые из них.</w:t>
      </w:r>
    </w:p>
    <w:p w:rsidR="001B6069" w:rsidRPr="002F64F0" w:rsidRDefault="001B6069" w:rsidP="007663D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63D8">
        <w:rPr>
          <w:b/>
          <w:sz w:val="28"/>
          <w:szCs w:val="28"/>
        </w:rPr>
        <w:t>Воспитательная система</w:t>
      </w:r>
      <w:r w:rsidRPr="002F64F0">
        <w:rPr>
          <w:sz w:val="28"/>
          <w:szCs w:val="28"/>
        </w:rPr>
        <w:t xml:space="preserve"> - комплекс воспитательных целей, людей, их реализующих в процессе целенаправленной деятельности, отношений, возникающих между ее участниками; освоенная среда и управленческая деятельность по обеспечению жизнеспособности ВС. Создается для реализации педагогических целей и обеспечения развития личности учащихся.</w:t>
      </w:r>
    </w:p>
    <w:p w:rsidR="001B6069" w:rsidRPr="002F64F0" w:rsidRDefault="001B6069" w:rsidP="007663D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63D8">
        <w:rPr>
          <w:b/>
          <w:sz w:val="28"/>
          <w:szCs w:val="28"/>
        </w:rPr>
        <w:t>Воспитательная система</w:t>
      </w:r>
      <w:r w:rsidRPr="002F64F0">
        <w:rPr>
          <w:sz w:val="28"/>
          <w:szCs w:val="28"/>
        </w:rPr>
        <w:t xml:space="preserve"> - развивающийся во времени и пространстве комплекс взаимосвязанных компонентов: исходной концепции (совокупности идей, для реализации которых она создается); деятельности, обеспечивающей реализацию концепции; субъектов деятельности, ее организующих и в ней участвующих; отношений, интегрирующих субъектов в некую общность; среды, освоенной субъектами; управления, обеспечивающего интеграцию всех компонентов системы в целостность. Основная ее цель - личностное развитие школьников. Воспитательная система разворачивается из педагогической системы, выступающей ее основой. Воспитательная система - открытая система, взаимодействующая с социальным, природным, культурным окружением образовательного учреждения. Воспитательная система не статична: в ее развитии существует прошлое, настоящее и будущее. В ней действуют как механизмы сохранения и воспроизводства сложившихся способов жизнедеятельности, так и механизмы дезорганизации и обновления системы. Источниками развития воспитательной системы являются противоречия между тенденциями упорядоченности и хаоса - в форме противоречий между системой и личностью, традициями и инновациями (В.А.Караковский, Л.И.Новикова, Н.Л.Селиванова).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Ученые называют также черты воспитательной системы: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социальная. Ее ядро - люди и их потребности, мотивы, интересы, ценностные ориентации, действия, отношения. Функционирование воспитательной системы осуществляется в соответствии с законами общественного развития.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педагогическая. Ее функционирование связано с реализацией целого ряда педагогических задач, для решения которых используются разнообразные формы, приемы и методы педагогической деятельности. Результаты решения задач свидетельствуют об эффективности воспитательной системы.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ценностно-ориентированная. Любая воспитательная система ориентирована на определенные ценности. В современной педагогической науке и практике признаны педагогически нецелесообразными идеи построения воспитательного процесса на основе антигуманных ценностей и авторитарного стиля отношений между педагогом и ребенком и взят курс на моделирование, построение и исследование воспитательных систем гуманистического типа.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целостная. Нередко ее называют организмом, как бы подчеркивая, что она состоит из органов-компонентов, взаимосвязь и взаимодействие которых позволяет системе функционировать как единое целое и обладать системными интегративными качествами.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открытая. Она имеет множество связей и отношений с окружающей социальной и природной средой, которые обеспечивают функционирование и развитие системы.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целенаправленная. Ее невозможно представить без цели. При отсутствии целевых ориентиров воспитательная деятельность теряет свой смысл, ведь ее сущностной характеристикой является целенаправленность.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сложная и вероятностная. Сложность воспитательной системы обусловлена большим количеством элементов и связей между ними, полиструктурностью и качественной сложностью самой системы и ее составляющих компонентов. Будущее сложных систем трудно предсказать, поэтому прогнозы носят вероятностный характер.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</w:t>
      </w:r>
      <w:r w:rsidRPr="002F64F0">
        <w:rPr>
          <w:rFonts w:ascii="Times New Roman" w:hAnsi="Times New Roman"/>
          <w:sz w:val="28"/>
          <w:szCs w:val="28"/>
          <w:lang w:eastAsia="ru-RU"/>
        </w:rPr>
        <w:t>оспитательная система - это система саморазвивающаяся и самоуправляемая. Внутри системы скрыта способность к преодолению противоречий развития усилиями самих участников педагогических процессов, способность к самоуправлению: постановке целей, проектированию нового состояния системы воспитания и этапов его достижения, корректировке образовательно-воспитательных процессов, объективному анализу их хода и результатов, выдвижению новых перспектив и т.д.</w:t>
      </w:r>
    </w:p>
    <w:p w:rsidR="001B6069" w:rsidRPr="009649E4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Как мы можем видеть, воспитательная система - понятие сложное, включающее в себя множество компонентов. Характеризуя внутреннее строение воспитательной системы, ученые высказывают разные точки зрения о составе компонентов системы. Это объясняется сложностью и полиструктурностью системного образования, а также существующим различием мнений исследователей о том, какие компоненты (элементы) системы следует считать основными, наиболее важными.</w:t>
      </w:r>
    </w:p>
    <w:p w:rsidR="001B6069" w:rsidRPr="002F64F0" w:rsidRDefault="001B6069" w:rsidP="007663D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F64F0">
        <w:rPr>
          <w:sz w:val="28"/>
          <w:szCs w:val="28"/>
          <w:shd w:val="clear" w:color="auto" w:fill="FFFFFF"/>
        </w:rPr>
        <w:t>Однако, абсолютно все научные деятели признают некоторые факторы, определяющие воспитательную систему как социально-педагогическое явление. Таким образом, основные определения воспитательной системы выражаются в следующих высказываниях: Она является общественной и ее функционирование ведется с упором на законы социального развития. Она педагогическая и способствует реализации ряда задач педагогического характера при помощи различных способов, методик, форм и приемов. Ценностно-ориентированная, приемлющая сугубо гуманистическую форму взаимоотношений. Целостная, включающая в себя множество компонентов, позволяющих функционировать как единое целое. Открытая, обладающая связями и взаимоотношениями с обществом и окружающим миром. Целенаправленная. Сложная и многоаспектная. Самоуправляемая и саморазвивающаяся.</w:t>
      </w:r>
    </w:p>
    <w:p w:rsidR="001B6069" w:rsidRPr="002F64F0" w:rsidRDefault="001B6069" w:rsidP="007663D8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F64F0">
        <w:rPr>
          <w:sz w:val="28"/>
          <w:szCs w:val="28"/>
          <w:shd w:val="clear" w:color="auto" w:fill="FFFFFF"/>
        </w:rPr>
        <w:t xml:space="preserve">Описывая многокомпонентность воспитательной системы, многие ученые расходятся во мнениях о конкретных ее составляющих. Это объясняется сложностью и глубиной изучаемого термина, а также его многогранностью. Помимо прочего, до сих пор остается открытым вопрос о том, какие элементы следует рассматривать в качестве ключевых, а какие в роли второстепенных факторов. Академик Л. И. Новикова и ее коллеги считают, что в структуру воспитательной системы школы входят следующие компоненты: </w:t>
      </w:r>
    </w:p>
    <w:p w:rsidR="001B6069" w:rsidRPr="007D7DCF" w:rsidRDefault="001B6069" w:rsidP="007663D8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CF">
        <w:rPr>
          <w:rFonts w:ascii="Times New Roman" w:hAnsi="Times New Roman"/>
          <w:sz w:val="28"/>
          <w:szCs w:val="28"/>
          <w:lang w:eastAsia="ru-RU"/>
        </w:rPr>
        <w:t>цели (то есть совокупность идей, для реализации которых она создается);</w:t>
      </w:r>
    </w:p>
    <w:p w:rsidR="001B6069" w:rsidRPr="007D7DCF" w:rsidRDefault="001B6069" w:rsidP="007663D8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CF">
        <w:rPr>
          <w:rFonts w:ascii="Times New Roman" w:hAnsi="Times New Roman"/>
          <w:sz w:val="28"/>
          <w:szCs w:val="28"/>
          <w:lang w:eastAsia="ru-RU"/>
        </w:rPr>
        <w:t>деятельность, обеспечивающая реализацию целей;</w:t>
      </w:r>
    </w:p>
    <w:p w:rsidR="001B6069" w:rsidRPr="007D7DCF" w:rsidRDefault="001B6069" w:rsidP="007663D8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CF">
        <w:rPr>
          <w:rFonts w:ascii="Times New Roman" w:hAnsi="Times New Roman"/>
          <w:sz w:val="28"/>
          <w:szCs w:val="28"/>
          <w:lang w:eastAsia="ru-RU"/>
        </w:rPr>
        <w:t>субъект деятельности, ее организующий, в ней участвующий;</w:t>
      </w:r>
    </w:p>
    <w:p w:rsidR="001B6069" w:rsidRPr="007D7DCF" w:rsidRDefault="001B6069" w:rsidP="007663D8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CF">
        <w:rPr>
          <w:rFonts w:ascii="Times New Roman" w:hAnsi="Times New Roman"/>
          <w:sz w:val="28"/>
          <w:szCs w:val="28"/>
          <w:lang w:eastAsia="ru-RU"/>
        </w:rPr>
        <w:t>рождающиеся в деятельности и общении отношения, интегрирующие субъект в некую общность;</w:t>
      </w:r>
    </w:p>
    <w:p w:rsidR="001B6069" w:rsidRPr="007D7DCF" w:rsidRDefault="001B6069" w:rsidP="007663D8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CF">
        <w:rPr>
          <w:rFonts w:ascii="Times New Roman" w:hAnsi="Times New Roman"/>
          <w:sz w:val="28"/>
          <w:szCs w:val="28"/>
          <w:lang w:eastAsia="ru-RU"/>
        </w:rPr>
        <w:t>среда системы, освоенная субъектом;</w:t>
      </w:r>
    </w:p>
    <w:p w:rsidR="001B6069" w:rsidRPr="002F64F0" w:rsidRDefault="001B6069" w:rsidP="007663D8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CF">
        <w:rPr>
          <w:rFonts w:ascii="Times New Roman" w:hAnsi="Times New Roman"/>
          <w:sz w:val="28"/>
          <w:szCs w:val="28"/>
          <w:lang w:eastAsia="ru-RU"/>
        </w:rPr>
        <w:t>управление, обеспечивающее интеграцию компонентов в целостную систему и развитие этой системы.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right="15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Новизна понятия, его соотношение и взаимосвязь с понятиями «система воспитания», «система воспитательной работы», «воспитательная работа», «внеклассная и внешкольная воспитательная работа», «воспитательная деятельность», «воспитание в процессе обучения», «дидактическая система», «управленческая система школы».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е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сли воспитание рассматривать как управление процессом развития личности через создание условий, благоприятных для этого, то воспитательная система выглядит иначе и не сводится только к системе педагогической. С одной стороны, эта система психолого-педагогическая, с другой - социально-педагогическая, и влияет она на школьников не только как педагогический фактор (через учителей, уроки, учебники, домашние задания, классные часы), но и как фактор социальный (через включенность в окружающую среду, через те отношения, которые складываются между детьми, педагогами, родителями, шефами; через психологический климат, позволяющий объединять детей и взрослых в рамках данного заведения). Педагогическая система, </w:t>
      </w:r>
      <w:r>
        <w:rPr>
          <w:rFonts w:ascii="Times New Roman" w:hAnsi="Times New Roman"/>
          <w:sz w:val="28"/>
          <w:szCs w:val="28"/>
          <w:lang w:eastAsia="ru-RU"/>
        </w:rPr>
        <w:t>следовательно</w:t>
      </w:r>
      <w:r w:rsidRPr="002F64F0">
        <w:rPr>
          <w:rFonts w:ascii="Times New Roman" w:hAnsi="Times New Roman"/>
          <w:sz w:val="28"/>
          <w:szCs w:val="28"/>
          <w:lang w:eastAsia="ru-RU"/>
        </w:rPr>
        <w:t>, - более узкое понятие, чем воспитательная система, но она является ее основой.</w:t>
      </w: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6069" w:rsidRPr="002F64F0" w:rsidRDefault="001B6069" w:rsidP="007663D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B6069" w:rsidRPr="007663D8" w:rsidRDefault="001B6069" w:rsidP="007663D8">
      <w:pPr>
        <w:pStyle w:val="NoSpacing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7663D8">
        <w:rPr>
          <w:b/>
          <w:sz w:val="28"/>
          <w:szCs w:val="28"/>
        </w:rPr>
        <w:t>. Виды воспитательных систем и их характеристики.</w:t>
      </w:r>
    </w:p>
    <w:p w:rsidR="001B6069" w:rsidRPr="002F64F0" w:rsidRDefault="001B6069" w:rsidP="007663D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B6069" w:rsidRPr="002F64F0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64F0">
        <w:rPr>
          <w:rFonts w:ascii="Times New Roman" w:hAnsi="Times New Roman"/>
          <w:sz w:val="28"/>
          <w:szCs w:val="28"/>
          <w:shd w:val="clear" w:color="auto" w:fill="FFFFFF"/>
        </w:rPr>
        <w:t>В современном мире существуют многообразные воспитательные системы. Каждая из них имеет свою теоретическую модель, основанную на конкретном философском учении. Рассматривая их, необходимо иметь в виду, что любая система, во-первых, не может претендовать на распространение своего опыта на всю сферу образования, во-вторых, она не может быть изолирована от общества в силу своей уникальности, а ее опыт должен подлежать описанию и трансляции в социокультурный контекст исторического развития страны, в-третьих, важно, чтобы она соответствовала правовым и нравственно-этическим нормам и ценностям, представленным в данном обществе.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Воспитательные системы вальдорфских школ</w:t>
      </w:r>
      <w:r w:rsidRPr="002F64F0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> Вальдорфские школы призваны одновременно развивать тело, интеллект (дух) и нравственность (душа) человека. Главный принцип, который заложен в их организации, - принцип свободы. При этом свобода обязательно подразумевает ответственность. Такие школы представляют собой социальный организм нового типа - союз свободных людей, не зависящий ни от каких управляющих организаций. В школе нет директора. К решению важных вопросов привлекаются родители, которые, как правило, являются инициаторами открытия любой конкретной школы. В вальдорфских школах нет общих методик, точных учебных планов, учебников. Учителям предоставляется полная самостоятельность в выборе содержания, форм, методов образовательного процесса.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4F0">
        <w:rPr>
          <w:rFonts w:ascii="Times New Roman" w:hAnsi="Times New Roman"/>
          <w:sz w:val="28"/>
          <w:szCs w:val="28"/>
          <w:lang w:eastAsia="ru-RU"/>
        </w:rPr>
        <w:t>В вальдорфской педагогике стержнем развития личности является культура.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Система А. С. Макаренко</w:t>
      </w:r>
      <w:r w:rsidRPr="002F64F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> Берет свое начало в 20–30-е гг. прошлого века в советской Украине (официальное учреждение для несовершеннолетних правонарушителей – трудовая колония, затем коммуна). По существу, это школа-интернат, школа-комплекс, где подсистемами воспитания были обучение, труд, коллективная деятельность, самоуправление, клубная работа – все тесно взаимосвязано. Системообразующими факторами можно считать настоящее производство и самоуправление всего коллектива воспитанников. В колонии был завод, выпускавший электроинструменты и фотоаппараты, на нем колонисты под руководством взрослых осуществляли весь производственный процесс и получали начальное профессиональное образование наряду с общим средним образованием в школе. Великим открытием А. С. Макаренко стали воспитание в коллективе, методика создания и развития коллектива воспитанников. Ее главными особенностями были разновозрастные группы детей, система сменных командиров, поручений, отношения взаимной ответственности, совет командиров, общее собрание и многое другое, что стало классикой отечественной педагогики.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Гуманистическая воспитательная система современной массовой школы</w:t>
      </w:r>
      <w:r w:rsidRPr="002F64F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> Основатель этой системы – директор московской школы № 825 В. А. Караковский. Ведущей идеей является ориентация на личность школьника, его интересы и способности. Определяющую роль в комплексе идей играет педагогическая концепция коллектива. Для всего общешкольного коллектива характерно отчетливое чувство "мы" по отношению к школе, что свидетельствует об общественной и личной ценности школы.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В школе есть Большой совет, включающий в себя, кроме педагогов, представителей от всех классов, начиная с шестых. Большой совет собирается довольно редко, 2–4 раза в год. Большинство в нем составляют школьники, и бывает так, что они проводят решение, не совпадающее с мнением педагогов. Довольно значительный вес имеют постоянные и временные органы самоуправления: советы дела, совет "сборовских комиссаров", дежурные командиры классов.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Директор пользуется авторитетом, как А. С. Макаренко. Он чаще всего выступает в роли генератора новых идей, от него же, как правило, исходят оценки тех или иных событий.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Главным функциональным узлом системы является весенний коммунарский сбор, который проводится во время весенних каникул. Трехдневный сбор представляет собой комплекс коллективно-творческих дел, проводимых в условиях высокой интенсивности, с обязательным выездом участников за пределы города.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4F0">
        <w:rPr>
          <w:rFonts w:ascii="Times New Roman" w:hAnsi="Times New Roman"/>
          <w:sz w:val="28"/>
          <w:szCs w:val="28"/>
          <w:lang w:eastAsia="ru-RU"/>
        </w:rPr>
        <w:t>Сбор является самой яркой школьной традицией, самым сильным средством объединения, создания чувства "мы". Сбор – это и школа актива, поскольку он включает в себя интенсивную организаторскую работу. Старшеклассник- комиссар берет па себя функции организатора, педагога, да и психолога.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Воспитательная система школ глобального образования</w:t>
      </w:r>
      <w:r w:rsidRPr="007663D8">
        <w:rPr>
          <w:rFonts w:ascii="Times New Roman" w:hAnsi="Times New Roman"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Наиболее разработанными моделями глобального образования являются модели Р.Хенви и М.Боткина, которые не противоречат, а дополняют друг друга. Они сочетают общечеловеческий и локальный аспекты, философское осмысление и конкретную реализацию.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По мнению Роберта Хенви, суть глобального образования - это совокупность следующих измерений: формирование непредвзятого взгляда на мир, осознание состояния планеты, кросскультурная грамотность, осознание динамики мировых процессов, осознание возможностей выбора.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Суть новой теории обучения, предлагаемой в модели М. Боткина, состоит в переходе от бессознательного приспособления к миру, характерного для традиционного обучения, к сознательному предвосхищению, которое обеспечивается инновационным подходом.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К приоритетам средней школы У. Книп в первую очередь относит формирование мировоззрения, отличающегося широтой восприятия мира, специализацию и совершенствование базисных навыков и умений на более высоком уровне. Каждый учебный предмет в отдельности способствует созданию у обучающихся целостного представления о мире в конкретной перспективе: можно формировать языковую, физическую, историческую и т.д. картины мира. Накладываясь друг на друга, они создают многомерное видение мира в пространстве и времени.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Воспитательная система "справедливое сообщество</w:t>
      </w:r>
      <w:r w:rsidRPr="007663D8">
        <w:rPr>
          <w:rFonts w:ascii="Times New Roman" w:hAnsi="Times New Roman"/>
          <w:sz w:val="28"/>
          <w:szCs w:val="28"/>
          <w:lang w:eastAsia="ru-RU"/>
        </w:rPr>
        <w:t>".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Эта воспитательная система появилась в школах США в 1960-е гг. В ее основе лежат идеи Л. Кольберга, рассматривающего воспитание как продвижение личности от низшей к более высоким ступеням морального развития. Концепция Л. Кольберга основана на следующей идее: нравственное развитие личности зависит от умственного, а нравственное становление идет по последовательно восходящим ступеням.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"Справедливые сообщества" - небольшие (часто до 100 человек) объединения педагогов и учащихся внутри обычной традиционной школы. "Справедливое сообщество" - это воспитательная система, в которой свойственная большинству школ "нравственность принуждения" заменяется на "нравственность сотрудничества", в которой учитель и ученик имеют равное право голоса в решении всех основных проблем, а управление осуществляется органами, выбранными демократическим путем. Это сообщество живет по собственному кодексу поведения, построенному на основе принципов справедливости и заботы друг о друге.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63D8">
        <w:rPr>
          <w:rFonts w:ascii="Times New Roman" w:hAnsi="Times New Roman"/>
          <w:b/>
          <w:bCs/>
          <w:iCs/>
          <w:sz w:val="28"/>
          <w:szCs w:val="28"/>
          <w:lang w:eastAsia="ru-RU"/>
        </w:rPr>
        <w:t>Воспитательная система общей заботы.</w:t>
      </w:r>
      <w:r w:rsidRPr="002F64F0">
        <w:rPr>
          <w:rFonts w:ascii="Times New Roman" w:hAnsi="Times New Roman"/>
          <w:sz w:val="28"/>
          <w:szCs w:val="28"/>
          <w:lang w:eastAsia="ru-RU"/>
        </w:rPr>
        <w:t> Идея общей заботы была выдвинута ленинградским ученым И. П. Ивановым в конце 50-х гг. XX в. В основе создания воспитательной системы, согласно этой идее, лежат следующие принципы: социально полезная направленность деятельности детей и их наставников, сотрудничество детей и взрослых, многоролевой характер и романтизм деятельности, творчество. При этом учитываются такие идеи коллективного творческого воспитания, как коллективная организация деятельности, коллективное творчество, коллективное целеполагание, создание ситуаций-образцов, эмоциональное насыщение жизни коллектива, общественная направленность деятельности коллектива.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Воспитательная система общей заботы предполагает </w:t>
      </w:r>
      <w:r w:rsidRPr="00B13721">
        <w:rPr>
          <w:rFonts w:ascii="Times New Roman" w:hAnsi="Times New Roman"/>
          <w:bCs/>
          <w:iCs/>
          <w:sz w:val="28"/>
          <w:szCs w:val="28"/>
          <w:lang w:eastAsia="ru-RU"/>
        </w:rPr>
        <w:t>систему коллективных творческих</w:t>
      </w:r>
      <w:r w:rsidRPr="002F64F0">
        <w:rPr>
          <w:rFonts w:ascii="Times New Roman" w:hAnsi="Times New Roman"/>
          <w:sz w:val="28"/>
          <w:szCs w:val="28"/>
          <w:lang w:eastAsia="ru-RU"/>
        </w:rPr>
        <w:t> дел. Коллективное творческое дело - ее главный методический инструмент, который складывается из совокупности приемов, действий, выстроенных в определенной последовательности. В организации коллективной творческой деятельности отмечаются несколько этапов: предварительная работа воспитателей; коллективное планирование; коллективная подготовка; проведение; коллективное подведение итогов; ближайшее последействие.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Воспитательная система школы диалога культур.</w:t>
      </w:r>
      <w:r w:rsidRPr="002F64F0">
        <w:rPr>
          <w:rFonts w:ascii="Times New Roman" w:hAnsi="Times New Roman"/>
          <w:sz w:val="28"/>
          <w:szCs w:val="28"/>
          <w:lang w:eastAsia="ru-RU"/>
        </w:rPr>
        <w:t> Идея диалога на уровне содержания обучения и воспитания, на уровне методов целостного педагогического процесса является стержневой и оригинальной в воспитательной системе школы диалога культур, основателем которой является С. Курганов.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 xml:space="preserve">В этой системе находят свое воплощение идеи М.Бахтина о культуре как диалоге ("любая культура - это живой процесс общительной связи"), идея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F64F0">
        <w:rPr>
          <w:rFonts w:ascii="Times New Roman" w:hAnsi="Times New Roman"/>
          <w:sz w:val="28"/>
          <w:szCs w:val="28"/>
          <w:lang w:eastAsia="ru-RU"/>
        </w:rPr>
        <w:t>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64F0">
        <w:rPr>
          <w:rFonts w:ascii="Times New Roman" w:hAnsi="Times New Roman"/>
          <w:sz w:val="28"/>
          <w:szCs w:val="28"/>
          <w:lang w:eastAsia="ru-RU"/>
        </w:rPr>
        <w:t>Выготского о тяготении развитого интеллекта к внутреннему диалогу, идеи В. Библера о философской логике культур.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Основные положения нового типа образования в школе диалога культур были сформулированы В. С. Библером: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переход от идеи "образованного человека" к идее "человека культуры".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школа диалога культур предполагает углубленное освоение диалогизма как основного определения мысли вообще. Диалог в этой школе - это не только и не столько наилучший путь к овладению истиной, это не только эвристически значимый прием более эффективного усвоения знаний, умений и т.д., это и суть самой мысли.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строится не столько как усвоение дедуктивных цепочек развертывания мысли из исходных аксиом, сколько как процесс целенаправленного спирального возвращения мысли в исходное начало.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• основное содержание школьного курса - это освоение тех "точек превращения", в которых одна форма понимания переходит в другую, в которых разные формы логики понимания обосновывают друг друга.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Воспитательная система школы-комплекса.</w:t>
      </w:r>
      <w:r w:rsidRPr="002F64F0">
        <w:rPr>
          <w:rFonts w:ascii="Times New Roman" w:hAnsi="Times New Roman"/>
          <w:sz w:val="28"/>
          <w:szCs w:val="28"/>
          <w:lang w:eastAsia="ru-RU"/>
        </w:rPr>
        <w:t> Школа-комплекс - относительно новый тип школы, отвечающий современным требованиям. Относительно новый потому, что опыт образовательно-воспитательных учреждений С.Т.Шацкого, А.С.Макаренко, Ф. Ф. Брюховецкого, А.А.Захаренко, В. А. Караковского и многих других - это, в сущности, опыт создания школ-комплексов, только в разное время и в разных условиях.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Стратегическое направление решения педагогических проблем в школе-комплексе связано с усиленным вниманием не только к содержательной, психолого-педагогической стороне, но и к организационной. В этих условиях реализуется главное преимущество школы-комплекса - ее истинный гуманизм, когда в отличие от различных элитарных школ, школ с углубленным изучением отдельных предметов создаются равные возможности и условия для обучения и воспитания каждого ребенка.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Школа-комплекс - одна из перспективных моделей современного образовательного учреждения, получившая наибольшее развитие в Белгородской области. В этой школе дети и взрослые объединены общей атмосферой гуманных отношений, здесь реализуется соотнесение педагогических целей (развитие личности) и целей самих детей (удовлетворение актуальных потребностей личности). Учебный процесс не регламентируется жесткостью и обязательностью программ и режимов. Происходит совпадение интересов: деятельность, значимая для ученика (музыка, живопись, спорт, техника), оказывается значимой и для школы.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Таким образом, создание воспитательной системы школы-комплекса позволяет каждому школьнику выстроить пространство для самореализации, определить возможности общения, самораскрытия и самосовершенствования.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Создание воспитательной системы - не самоцель. Она создается и совершенствуется в целях личностного развития школьников и зависит, главным образом, от совместных усилий педагогов, детей и их родителей.</w:t>
      </w:r>
    </w:p>
    <w:p w:rsidR="001B6069" w:rsidRPr="00B13721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721">
        <w:rPr>
          <w:rFonts w:ascii="Times New Roman" w:hAnsi="Times New Roman"/>
          <w:bCs/>
          <w:iCs/>
          <w:sz w:val="28"/>
          <w:szCs w:val="28"/>
          <w:lang w:eastAsia="ru-RU"/>
        </w:rPr>
        <w:t>Между тем школьная практика показывает, что разнообразие воспитательных систем не сводится только лишь к гуманистическим. Можно выделить (по М.В. Воропаеву):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1. 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Собственно гуманистические воспитательные системы</w:t>
      </w:r>
      <w:r w:rsidRPr="00B1372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Они характеризуются высоко-ценностным отношением к личности «здесь и теперь», средним уровнем развития внутреннего институционального контроля (т.е. сформированными в школе традициями, образцами привычного поведения), незначительной ролью внешних санкций.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2</w:t>
      </w:r>
      <w:r w:rsidRPr="002F64F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Нормативно-гуманистические воспитательные системы</w:t>
      </w:r>
      <w:r w:rsidRPr="002F64F0">
        <w:rPr>
          <w:rFonts w:ascii="Times New Roman" w:hAnsi="Times New Roman"/>
          <w:sz w:val="28"/>
          <w:szCs w:val="28"/>
          <w:lang w:eastAsia="ru-RU"/>
        </w:rPr>
        <w:t>. Они отличаются от систем первого типа развитой системой санкций и высокой значимостью образа личности воспитанника в будущем, а не настоящем. Именно к этому типу относилась воспитательная система, созданная усилиями А.С. Макаренко, его коллегами и воспитанниками.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3. 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Авторитарные воспитательные системы</w:t>
      </w:r>
      <w:r w:rsidRPr="00B1372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2F64F0">
        <w:rPr>
          <w:rFonts w:ascii="Times New Roman" w:hAnsi="Times New Roman"/>
          <w:sz w:val="28"/>
          <w:szCs w:val="28"/>
          <w:lang w:eastAsia="ru-RU"/>
        </w:rPr>
        <w:t xml:space="preserve"> Они характеризуются нейтральным отношением к личности воспитанника. Основная, цель здесь - не личность ребенка, а то функциональное предназначение, та роль, которую он будет выполнять в будущем. Как правило, в этих системах существенно развит и внешний и внутренний, институциональный контроль.</w:t>
      </w:r>
    </w:p>
    <w:p w:rsidR="001B6069" w:rsidRPr="002F64F0" w:rsidRDefault="001B6069" w:rsidP="007663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64F0">
        <w:rPr>
          <w:rFonts w:ascii="Times New Roman" w:hAnsi="Times New Roman"/>
          <w:sz w:val="28"/>
          <w:szCs w:val="28"/>
          <w:lang w:eastAsia="ru-RU"/>
        </w:rPr>
        <w:t>4. </w:t>
      </w:r>
      <w:r w:rsidRPr="00B13721">
        <w:rPr>
          <w:rFonts w:ascii="Times New Roman" w:hAnsi="Times New Roman"/>
          <w:b/>
          <w:iCs/>
          <w:sz w:val="28"/>
          <w:szCs w:val="28"/>
          <w:lang w:eastAsia="ru-RU"/>
        </w:rPr>
        <w:t>Воспитательные системы - «секты».</w:t>
      </w:r>
      <w:r w:rsidRPr="002F64F0">
        <w:rPr>
          <w:rFonts w:ascii="Times New Roman" w:hAnsi="Times New Roman"/>
          <w:sz w:val="28"/>
          <w:szCs w:val="28"/>
          <w:lang w:eastAsia="ru-RU"/>
        </w:rPr>
        <w:t> Они могут быть с разной ценностной окраской представлений о личности. Их сущностная особенность - сверхвысокоразвитая система внутреннего институционального контроля. Эти системы ориентированы на жесткое, всеобъемлющее – программирование личности, отсутствие свободы личностного выбора, хотя субъективно воспитанник может считать такие условия совершенно естественными.</w:t>
      </w:r>
    </w:p>
    <w:p w:rsidR="001B6069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069" w:rsidRDefault="001B6069" w:rsidP="00766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069" w:rsidRPr="002F64F0" w:rsidRDefault="001B6069" w:rsidP="004E11E9">
      <w:pPr>
        <w:tabs>
          <w:tab w:val="left" w:pos="223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6069" w:rsidRDefault="001B6069" w:rsidP="00B13721">
      <w:pPr>
        <w:tabs>
          <w:tab w:val="left" w:pos="223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3721">
        <w:rPr>
          <w:rFonts w:ascii="Times New Roman" w:hAnsi="Times New Roman"/>
          <w:b/>
          <w:sz w:val="28"/>
          <w:szCs w:val="28"/>
        </w:rPr>
        <w:t>Заключение</w:t>
      </w:r>
    </w:p>
    <w:p w:rsidR="001B6069" w:rsidRDefault="001B6069" w:rsidP="00B13721">
      <w:pPr>
        <w:tabs>
          <w:tab w:val="left" w:pos="223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721">
        <w:rPr>
          <w:rFonts w:ascii="Times New Roman" w:hAnsi="Times New Roman"/>
          <w:sz w:val="28"/>
          <w:szCs w:val="28"/>
        </w:rPr>
        <w:t xml:space="preserve">Отечественное образование </w:t>
      </w:r>
      <w:r>
        <w:rPr>
          <w:rFonts w:ascii="Times New Roman" w:hAnsi="Times New Roman"/>
          <w:sz w:val="28"/>
          <w:szCs w:val="28"/>
        </w:rPr>
        <w:t xml:space="preserve">сегодня переживает уникальный период своей истории: наступило время педагогической рефлексии, необходимо оглядеться вокруг и определить новые ценности политики образования, среди которых приоритетность воспитания перед обучением и, как следствие, главенство воспитательной функции в образовательном процессе. </w:t>
      </w:r>
    </w:p>
    <w:p w:rsidR="001B6069" w:rsidRPr="00B13721" w:rsidRDefault="001B6069" w:rsidP="00B13721">
      <w:pPr>
        <w:tabs>
          <w:tab w:val="left" w:pos="223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7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Воспитательная система школы в своем развитии проходит ряд этапов, при этом движущей силой развития выступает противоречие между традициями и новациями. Целью и результатом функционирования любой системы, показателем ее совершенства является развивающая личность. Прогнозируемый результат, который планируется достичь за определенный промежуток времени выражается в желаемом образе выпускника.</w:t>
      </w:r>
    </w:p>
    <w:p w:rsidR="001B6069" w:rsidRDefault="001B6069" w:rsidP="00B13721">
      <w:pPr>
        <w:tabs>
          <w:tab w:val="left" w:pos="22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137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</w:t>
      </w:r>
      <w:r w:rsidRPr="00B1372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</w:t>
      </w:r>
      <w:r w:rsidRPr="00B137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воспитательная система - это сложная педагогическая система, которая призвана интегрировать все воспитательные воздействия, направленные на ребенка, в целостный педагогический процесс, обеспечивающий в конкретных социально-педагогических условиях реализацию целей и задач воспитания. Как показывает практика, наиболее эффективным способом организации процесса воспитания в образовательном учреждении является создание на его базе инновационной воспитательной системы. В связи с этим необходимо постоянно повышать профессиональную компетентность специалистам, курирующих и организующих воспитательный процесс в образовательных учреждениях. С этой целью Центр духовно-нравственного и творческого развития личности включает в программы курсов повышения квалификации модули, направленные на овладение педагогами знаниями и умениями, необходимыми для создания, развития и управления воспитательной системой в образовательном учреждении при организации своей профессиональной деятельности в условиях модернизации образования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B6069" w:rsidRDefault="001B6069" w:rsidP="00B13721">
      <w:pPr>
        <w:tabs>
          <w:tab w:val="left" w:pos="22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6069" w:rsidRDefault="001B6069" w:rsidP="00B13721">
      <w:pPr>
        <w:tabs>
          <w:tab w:val="left" w:pos="22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6069" w:rsidRDefault="001B6069" w:rsidP="00B13721">
      <w:pPr>
        <w:tabs>
          <w:tab w:val="left" w:pos="2230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1372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Список литературы</w:t>
      </w:r>
    </w:p>
    <w:p w:rsidR="001B6069" w:rsidRPr="00B13721" w:rsidRDefault="001B6069" w:rsidP="00B13721">
      <w:pPr>
        <w:tabs>
          <w:tab w:val="left" w:pos="223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DD"/>
        </w:rPr>
      </w:pPr>
    </w:p>
    <w:p w:rsidR="001B6069" w:rsidRPr="00C3181E" w:rsidRDefault="001B6069" w:rsidP="00C3181E">
      <w:pPr>
        <w:pStyle w:val="ListParagraph"/>
        <w:numPr>
          <w:ilvl w:val="0"/>
          <w:numId w:val="4"/>
        </w:numPr>
        <w:tabs>
          <w:tab w:val="left" w:pos="223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Григорьев Д.В. Воспитательная система школы: от А до Я. - М., 2006.</w:t>
      </w:r>
    </w:p>
    <w:p w:rsidR="001B6069" w:rsidRPr="00C3181E" w:rsidRDefault="001B6069" w:rsidP="00C3181E">
      <w:pPr>
        <w:pStyle w:val="ListParagraph"/>
        <w:numPr>
          <w:ilvl w:val="0"/>
          <w:numId w:val="4"/>
        </w:numPr>
        <w:tabs>
          <w:tab w:val="left" w:pos="2230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DD"/>
        </w:rPr>
      </w:pPr>
      <w:r w:rsidRPr="00C3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Караковский В.А., Новикова Л.И., Селиванова Н.Л., Соколова Е.И. Воспитательная система школы: проблемы управления. Очерки прагматической теории. -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C3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1997.</w:t>
      </w:r>
      <w:r w:rsidRPr="00C3181E">
        <w:rPr>
          <w:rFonts w:ascii="Times New Roman" w:hAnsi="Times New Roman"/>
          <w:sz w:val="28"/>
          <w:szCs w:val="28"/>
          <w:shd w:val="clear" w:color="auto" w:fill="FFFFDD"/>
        </w:rPr>
        <w:t xml:space="preserve"> </w:t>
      </w:r>
    </w:p>
    <w:p w:rsidR="001B6069" w:rsidRPr="00C3181E" w:rsidRDefault="001B6069" w:rsidP="00C3181E">
      <w:pPr>
        <w:pStyle w:val="ListParagraph"/>
        <w:numPr>
          <w:ilvl w:val="0"/>
          <w:numId w:val="4"/>
        </w:numPr>
        <w:tabs>
          <w:tab w:val="left" w:pos="223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Степанов Е.Н. Воспитательный процесс: изучение эффективности. Методические рекомендации -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C3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2003.</w:t>
      </w:r>
    </w:p>
    <w:p w:rsidR="001B6069" w:rsidRPr="00C3181E" w:rsidRDefault="001B6069" w:rsidP="00C3181E">
      <w:pPr>
        <w:pStyle w:val="ListParagraph"/>
        <w:numPr>
          <w:ilvl w:val="0"/>
          <w:numId w:val="4"/>
        </w:numPr>
        <w:tabs>
          <w:tab w:val="left" w:pos="223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Шамова Т.И., Шибанова Г.Г. Воспитательная система школы: сущность, содержание, управление. - М., 2005. </w:t>
      </w:r>
    </w:p>
    <w:p w:rsidR="001B6069" w:rsidRPr="00C3181E" w:rsidRDefault="001B6069" w:rsidP="00C3181E">
      <w:pPr>
        <w:pStyle w:val="ListParagraph"/>
        <w:numPr>
          <w:ilvl w:val="0"/>
          <w:numId w:val="4"/>
        </w:numPr>
        <w:tabs>
          <w:tab w:val="left" w:pos="223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Интернет-ресурсы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B6069" w:rsidRPr="00B13721" w:rsidRDefault="001B6069" w:rsidP="007663D8">
      <w:pPr>
        <w:tabs>
          <w:tab w:val="left" w:pos="223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DD"/>
        </w:rPr>
      </w:pPr>
    </w:p>
    <w:sectPr w:rsidR="001B6069" w:rsidRPr="00B13721" w:rsidSect="00C3181E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069" w:rsidRDefault="001B6069" w:rsidP="00C3181E">
      <w:pPr>
        <w:spacing w:after="0" w:line="240" w:lineRule="auto"/>
      </w:pPr>
      <w:r>
        <w:separator/>
      </w:r>
    </w:p>
  </w:endnote>
  <w:endnote w:type="continuationSeparator" w:id="0">
    <w:p w:rsidR="001B6069" w:rsidRDefault="001B6069" w:rsidP="00C3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69" w:rsidRDefault="001B6069">
    <w:pPr>
      <w:pStyle w:val="Footer"/>
      <w:jc w:val="center"/>
    </w:pPr>
    <w:fldSimple w:instr="PAGE   \* MERGEFORMAT">
      <w:r>
        <w:rPr>
          <w:noProof/>
        </w:rPr>
        <w:t>15</w:t>
      </w:r>
    </w:fldSimple>
  </w:p>
  <w:p w:rsidR="001B6069" w:rsidRDefault="001B6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069" w:rsidRDefault="001B6069" w:rsidP="00C3181E">
      <w:pPr>
        <w:spacing w:after="0" w:line="240" w:lineRule="auto"/>
      </w:pPr>
      <w:r>
        <w:separator/>
      </w:r>
    </w:p>
  </w:footnote>
  <w:footnote w:type="continuationSeparator" w:id="0">
    <w:p w:rsidR="001B6069" w:rsidRDefault="001B6069" w:rsidP="00C3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310"/>
    <w:multiLevelType w:val="multilevel"/>
    <w:tmpl w:val="7220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D45C2"/>
    <w:multiLevelType w:val="hybridMultilevel"/>
    <w:tmpl w:val="E7D80334"/>
    <w:lvl w:ilvl="0" w:tplc="D0A865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4C64A04"/>
    <w:multiLevelType w:val="hybridMultilevel"/>
    <w:tmpl w:val="FE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5F170D"/>
    <w:multiLevelType w:val="hybridMultilevel"/>
    <w:tmpl w:val="FE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101"/>
    <w:rsid w:val="000F214A"/>
    <w:rsid w:val="00183908"/>
    <w:rsid w:val="001B6069"/>
    <w:rsid w:val="00277E3A"/>
    <w:rsid w:val="002F64F0"/>
    <w:rsid w:val="004E11E9"/>
    <w:rsid w:val="005E2BC2"/>
    <w:rsid w:val="00684330"/>
    <w:rsid w:val="00751C7B"/>
    <w:rsid w:val="007663D8"/>
    <w:rsid w:val="007D7DCF"/>
    <w:rsid w:val="00852024"/>
    <w:rsid w:val="009649E4"/>
    <w:rsid w:val="00971D72"/>
    <w:rsid w:val="009C4AAF"/>
    <w:rsid w:val="00AC56C9"/>
    <w:rsid w:val="00B13721"/>
    <w:rsid w:val="00C06012"/>
    <w:rsid w:val="00C3181E"/>
    <w:rsid w:val="00CE1170"/>
    <w:rsid w:val="00CF2F76"/>
    <w:rsid w:val="00D50101"/>
    <w:rsid w:val="00D76CD6"/>
    <w:rsid w:val="00F5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2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D50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7D7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3181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C3181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31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181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1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18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17</Pages>
  <Words>3704</Words>
  <Characters>21116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Пользователь</dc:creator>
  <cp:keywords/>
  <dc:description/>
  <cp:lastModifiedBy>User</cp:lastModifiedBy>
  <cp:revision>4</cp:revision>
  <dcterms:created xsi:type="dcterms:W3CDTF">2021-11-27T10:52:00Z</dcterms:created>
  <dcterms:modified xsi:type="dcterms:W3CDTF">2022-01-22T06:18:00Z</dcterms:modified>
</cp:coreProperties>
</file>