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70F" w:rsidRDefault="00CF770F" w:rsidP="002115E1">
      <w:pPr>
        <w:jc w:val="center"/>
      </w:pPr>
    </w:p>
    <w:p w:rsidR="00CF770F" w:rsidRDefault="00CF770F" w:rsidP="002115E1">
      <w:pPr>
        <w:rPr>
          <w:rFonts w:ascii="Calibri" w:hAnsi="Calibri"/>
        </w:rPr>
      </w:pPr>
    </w:p>
    <w:p w:rsidR="00CF770F" w:rsidRDefault="00CF770F" w:rsidP="002115E1">
      <w:pPr>
        <w:rPr>
          <w:rFonts w:ascii="Calibri" w:hAnsi="Calibri"/>
        </w:rPr>
      </w:pPr>
    </w:p>
    <w:p w:rsidR="00CF770F" w:rsidRDefault="00CF770F" w:rsidP="002115E1">
      <w:pPr>
        <w:rPr>
          <w:rFonts w:ascii="Calibri" w:hAnsi="Calibri"/>
        </w:rPr>
      </w:pPr>
    </w:p>
    <w:p w:rsidR="00CF770F" w:rsidRDefault="00CF770F" w:rsidP="002115E1">
      <w:pPr>
        <w:rPr>
          <w:rFonts w:ascii="Calibri" w:hAnsi="Calibri"/>
        </w:rPr>
      </w:pPr>
    </w:p>
    <w:p w:rsidR="00CF770F" w:rsidRDefault="00CF770F" w:rsidP="002115E1">
      <w:pPr>
        <w:rPr>
          <w:rFonts w:ascii="Calibri" w:hAnsi="Calibri"/>
        </w:rPr>
      </w:pPr>
    </w:p>
    <w:p w:rsidR="00CF770F" w:rsidRDefault="00CF770F" w:rsidP="002115E1">
      <w:pPr>
        <w:rPr>
          <w:rFonts w:ascii="Calibri" w:hAnsi="Calibri"/>
        </w:rPr>
      </w:pPr>
    </w:p>
    <w:p w:rsidR="00CF770F" w:rsidRDefault="00CF770F" w:rsidP="002115E1">
      <w:pPr>
        <w:rPr>
          <w:rFonts w:ascii="Calibri" w:hAnsi="Calibri"/>
        </w:rPr>
      </w:pPr>
    </w:p>
    <w:p w:rsidR="00CF770F" w:rsidRDefault="00CF770F" w:rsidP="002115E1">
      <w:pPr>
        <w:rPr>
          <w:rFonts w:ascii="Calibri" w:hAnsi="Calibri"/>
        </w:rPr>
      </w:pPr>
    </w:p>
    <w:p w:rsidR="00CF770F" w:rsidRDefault="00CF770F" w:rsidP="002115E1">
      <w:pPr>
        <w:rPr>
          <w:rFonts w:ascii="Calibri" w:hAnsi="Calibri"/>
        </w:rPr>
      </w:pPr>
    </w:p>
    <w:p w:rsidR="00CF770F" w:rsidRDefault="00CF770F" w:rsidP="002115E1">
      <w:pPr>
        <w:rPr>
          <w:rFonts w:ascii="Calibri" w:hAnsi="Calibri"/>
        </w:rPr>
      </w:pPr>
    </w:p>
    <w:p w:rsidR="00CF770F" w:rsidRDefault="00CF770F" w:rsidP="002115E1">
      <w:pPr>
        <w:rPr>
          <w:rFonts w:ascii="Calibri" w:hAnsi="Calibri"/>
        </w:rPr>
      </w:pPr>
    </w:p>
    <w:p w:rsidR="00CF770F" w:rsidRDefault="00CF770F" w:rsidP="002115E1">
      <w:pPr>
        <w:rPr>
          <w:rFonts w:ascii="Calibri" w:hAnsi="Calibri"/>
        </w:rPr>
      </w:pPr>
    </w:p>
    <w:p w:rsidR="00CF770F" w:rsidRDefault="00CF770F" w:rsidP="002115E1">
      <w:pPr>
        <w:rPr>
          <w:rFonts w:ascii="Calibri" w:hAnsi="Calibri"/>
        </w:rPr>
      </w:pPr>
    </w:p>
    <w:p w:rsidR="00CF770F" w:rsidRDefault="00CF770F" w:rsidP="002115E1">
      <w:pPr>
        <w:rPr>
          <w:rFonts w:ascii="Calibri" w:hAnsi="Calibri"/>
        </w:rPr>
      </w:pPr>
    </w:p>
    <w:p w:rsidR="00CF770F" w:rsidRPr="00325B6B" w:rsidRDefault="00CF770F" w:rsidP="002115E1">
      <w:pPr>
        <w:rPr>
          <w:rFonts w:ascii="Calibri" w:hAnsi="Calibri"/>
        </w:rPr>
      </w:pPr>
    </w:p>
    <w:p w:rsidR="00CF770F" w:rsidRDefault="00CF770F" w:rsidP="002115E1">
      <w:pPr>
        <w:jc w:val="center"/>
        <w:rPr>
          <w:b/>
          <w:sz w:val="40"/>
          <w:szCs w:val="40"/>
        </w:rPr>
      </w:pPr>
      <w:r w:rsidRPr="00325B6B">
        <w:rPr>
          <w:b/>
          <w:sz w:val="40"/>
          <w:szCs w:val="40"/>
        </w:rPr>
        <w:t>Рабочая программа по географии</w:t>
      </w:r>
    </w:p>
    <w:p w:rsidR="00CF770F" w:rsidRPr="00325B6B" w:rsidRDefault="00CF770F" w:rsidP="002115E1">
      <w:pPr>
        <w:jc w:val="center"/>
        <w:rPr>
          <w:b/>
          <w:sz w:val="40"/>
          <w:szCs w:val="40"/>
        </w:rPr>
      </w:pPr>
    </w:p>
    <w:p w:rsidR="00CF770F" w:rsidRDefault="00CF770F" w:rsidP="002115E1">
      <w:pPr>
        <w:pStyle w:val="Heading3"/>
        <w:jc w:val="center"/>
        <w:rPr>
          <w:sz w:val="32"/>
          <w:szCs w:val="32"/>
        </w:rPr>
      </w:pPr>
      <w:r>
        <w:rPr>
          <w:sz w:val="32"/>
          <w:szCs w:val="32"/>
        </w:rPr>
        <w:t>9 класс</w:t>
      </w:r>
    </w:p>
    <w:p w:rsidR="00CF770F" w:rsidRPr="00325B6B" w:rsidRDefault="00CF770F" w:rsidP="002115E1">
      <w:pPr>
        <w:rPr>
          <w:rFonts w:ascii="Calibri" w:hAnsi="Calibri"/>
        </w:rPr>
      </w:pPr>
    </w:p>
    <w:p w:rsidR="00CF770F" w:rsidRPr="00325B6B" w:rsidRDefault="00CF770F" w:rsidP="002115E1">
      <w:pPr>
        <w:jc w:val="center"/>
        <w:rPr>
          <w:b/>
          <w:sz w:val="32"/>
          <w:szCs w:val="32"/>
        </w:rPr>
      </w:pPr>
      <w:r w:rsidRPr="00325B6B">
        <w:rPr>
          <w:b/>
          <w:sz w:val="32"/>
          <w:szCs w:val="32"/>
        </w:rPr>
        <w:t xml:space="preserve">Количество часов в неделю – </w:t>
      </w:r>
      <w:r>
        <w:rPr>
          <w:b/>
          <w:sz w:val="32"/>
          <w:szCs w:val="32"/>
        </w:rPr>
        <w:t>2</w:t>
      </w:r>
      <w:r w:rsidRPr="00325B6B">
        <w:rPr>
          <w:b/>
          <w:sz w:val="32"/>
          <w:szCs w:val="32"/>
        </w:rPr>
        <w:t>, всего 68</w:t>
      </w:r>
    </w:p>
    <w:p w:rsidR="00CF770F" w:rsidRPr="00325B6B" w:rsidRDefault="00CF770F" w:rsidP="002115E1">
      <w:pPr>
        <w:rPr>
          <w:b/>
        </w:rPr>
      </w:pPr>
    </w:p>
    <w:p w:rsidR="00CF770F" w:rsidRPr="0096079D" w:rsidRDefault="00CF770F" w:rsidP="002115E1">
      <w:pPr>
        <w:jc w:val="center"/>
        <w:rPr>
          <w:b/>
          <w:sz w:val="28"/>
          <w:szCs w:val="28"/>
        </w:rPr>
      </w:pPr>
      <w:r w:rsidRPr="0096079D">
        <w:rPr>
          <w:b/>
          <w:sz w:val="28"/>
          <w:szCs w:val="28"/>
        </w:rPr>
        <w:t xml:space="preserve">Практических работ – </w:t>
      </w:r>
      <w:r>
        <w:rPr>
          <w:b/>
          <w:sz w:val="28"/>
          <w:szCs w:val="28"/>
        </w:rPr>
        <w:t>19</w:t>
      </w:r>
    </w:p>
    <w:p w:rsidR="00CF770F" w:rsidRPr="003474CE" w:rsidRDefault="00CF770F" w:rsidP="002115E1">
      <w:pPr>
        <w:jc w:val="center"/>
        <w:rPr>
          <w:b/>
          <w:color w:val="FF0000"/>
        </w:rPr>
      </w:pPr>
    </w:p>
    <w:p w:rsidR="00CF770F" w:rsidRDefault="00CF770F" w:rsidP="002115E1">
      <w:pPr>
        <w:jc w:val="center"/>
        <w:rPr>
          <w:b/>
        </w:rPr>
      </w:pPr>
    </w:p>
    <w:p w:rsidR="00CF770F" w:rsidRDefault="00CF770F" w:rsidP="002115E1">
      <w:pPr>
        <w:jc w:val="center"/>
        <w:rPr>
          <w:b/>
        </w:rPr>
      </w:pPr>
    </w:p>
    <w:p w:rsidR="00CF770F" w:rsidRDefault="00CF770F" w:rsidP="002115E1">
      <w:pPr>
        <w:jc w:val="center"/>
        <w:rPr>
          <w:b/>
        </w:rPr>
      </w:pPr>
    </w:p>
    <w:p w:rsidR="00CF770F" w:rsidRPr="00AC64CA" w:rsidRDefault="00CF770F" w:rsidP="002115E1">
      <w:pPr>
        <w:jc w:val="center"/>
        <w:rPr>
          <w:b/>
        </w:rPr>
      </w:pPr>
    </w:p>
    <w:p w:rsidR="00CF770F" w:rsidRPr="00AC64CA" w:rsidRDefault="00CF770F" w:rsidP="002115E1">
      <w:pPr>
        <w:jc w:val="center"/>
        <w:rPr>
          <w:b/>
        </w:rPr>
      </w:pPr>
    </w:p>
    <w:p w:rsidR="00CF770F" w:rsidRPr="00AC64CA" w:rsidRDefault="00CF770F" w:rsidP="002115E1">
      <w:pPr>
        <w:jc w:val="center"/>
        <w:rPr>
          <w:b/>
        </w:rPr>
      </w:pPr>
    </w:p>
    <w:p w:rsidR="00CF770F" w:rsidRPr="00AC64CA" w:rsidRDefault="00CF770F" w:rsidP="002115E1">
      <w:pPr>
        <w:jc w:val="center"/>
        <w:rPr>
          <w:b/>
        </w:rPr>
      </w:pPr>
    </w:p>
    <w:p w:rsidR="00CF770F" w:rsidRPr="00AC64CA" w:rsidRDefault="00CF770F" w:rsidP="002115E1">
      <w:pPr>
        <w:jc w:val="center"/>
        <w:rPr>
          <w:b/>
        </w:rPr>
      </w:pPr>
    </w:p>
    <w:p w:rsidR="00CF770F" w:rsidRPr="00AC64CA" w:rsidRDefault="00CF770F" w:rsidP="002115E1">
      <w:pPr>
        <w:jc w:val="center"/>
        <w:rPr>
          <w:b/>
        </w:rPr>
      </w:pPr>
    </w:p>
    <w:p w:rsidR="00CF770F" w:rsidRPr="00AC64CA" w:rsidRDefault="00CF770F" w:rsidP="002115E1">
      <w:pPr>
        <w:jc w:val="center"/>
        <w:rPr>
          <w:b/>
        </w:rPr>
      </w:pPr>
    </w:p>
    <w:p w:rsidR="00CF770F" w:rsidRPr="00AC64CA" w:rsidRDefault="00CF770F" w:rsidP="002115E1">
      <w:pPr>
        <w:jc w:val="center"/>
        <w:rPr>
          <w:b/>
        </w:rPr>
      </w:pPr>
    </w:p>
    <w:p w:rsidR="00CF770F" w:rsidRPr="00AC64CA" w:rsidRDefault="00CF770F" w:rsidP="002115E1">
      <w:pPr>
        <w:jc w:val="center"/>
        <w:rPr>
          <w:b/>
        </w:rPr>
      </w:pPr>
    </w:p>
    <w:p w:rsidR="00CF770F" w:rsidRPr="00AC64CA" w:rsidRDefault="00CF770F" w:rsidP="002115E1">
      <w:pPr>
        <w:jc w:val="center"/>
        <w:rPr>
          <w:b/>
        </w:rPr>
      </w:pPr>
    </w:p>
    <w:p w:rsidR="00CF770F" w:rsidRPr="00AC64CA" w:rsidRDefault="00CF770F" w:rsidP="002115E1">
      <w:pPr>
        <w:jc w:val="center"/>
        <w:rPr>
          <w:b/>
        </w:rPr>
      </w:pPr>
    </w:p>
    <w:p w:rsidR="00CF770F" w:rsidRPr="00AC64CA" w:rsidRDefault="00CF770F" w:rsidP="002115E1">
      <w:pPr>
        <w:jc w:val="center"/>
        <w:rPr>
          <w:b/>
        </w:rPr>
      </w:pPr>
    </w:p>
    <w:p w:rsidR="00CF770F" w:rsidRPr="00AC64CA" w:rsidRDefault="00CF770F" w:rsidP="002115E1">
      <w:pPr>
        <w:jc w:val="center"/>
        <w:rPr>
          <w:b/>
        </w:rPr>
      </w:pPr>
    </w:p>
    <w:p w:rsidR="00CF770F" w:rsidRDefault="00CF770F" w:rsidP="000C4EE8">
      <w:pPr>
        <w:rPr>
          <w:b/>
        </w:rPr>
      </w:pPr>
    </w:p>
    <w:p w:rsidR="00CF770F" w:rsidRDefault="00CF770F" w:rsidP="000C4EE8">
      <w:pPr>
        <w:rPr>
          <w:b/>
        </w:rPr>
      </w:pPr>
    </w:p>
    <w:p w:rsidR="00CF770F" w:rsidRDefault="00CF770F" w:rsidP="000C4EE8">
      <w:pPr>
        <w:rPr>
          <w:b/>
        </w:rPr>
      </w:pPr>
    </w:p>
    <w:p w:rsidR="00CF770F" w:rsidRDefault="00CF770F" w:rsidP="000C4EE8">
      <w:pPr>
        <w:rPr>
          <w:b/>
        </w:rPr>
      </w:pPr>
    </w:p>
    <w:p w:rsidR="00CF770F" w:rsidRDefault="00CF770F" w:rsidP="000C4EE8">
      <w:pPr>
        <w:rPr>
          <w:b/>
        </w:rPr>
      </w:pPr>
    </w:p>
    <w:p w:rsidR="00CF770F" w:rsidRDefault="00CF770F" w:rsidP="000C4EE8">
      <w:pPr>
        <w:rPr>
          <w:b/>
        </w:rPr>
      </w:pPr>
    </w:p>
    <w:p w:rsidR="00CF770F" w:rsidRPr="00AC64CA" w:rsidRDefault="00CF770F" w:rsidP="000C4EE8">
      <w:pPr>
        <w:rPr>
          <w:b/>
        </w:rPr>
      </w:pPr>
    </w:p>
    <w:p w:rsidR="00CF770F" w:rsidRDefault="00CF770F" w:rsidP="002115E1">
      <w:pPr>
        <w:jc w:val="center"/>
        <w:rPr>
          <w:b/>
          <w:sz w:val="28"/>
          <w:szCs w:val="28"/>
        </w:rPr>
      </w:pPr>
    </w:p>
    <w:p w:rsidR="00CF770F" w:rsidRPr="000C4EE8" w:rsidRDefault="00CF770F" w:rsidP="002115E1">
      <w:pPr>
        <w:jc w:val="center"/>
        <w:rPr>
          <w:b/>
          <w:sz w:val="28"/>
          <w:szCs w:val="28"/>
        </w:rPr>
      </w:pPr>
    </w:p>
    <w:p w:rsidR="00CF770F" w:rsidRDefault="00CF770F" w:rsidP="00B30C35">
      <w:pPr>
        <w:jc w:val="center"/>
        <w:rPr>
          <w:b/>
        </w:rPr>
      </w:pPr>
      <w:r w:rsidRPr="00097C4D">
        <w:rPr>
          <w:b/>
        </w:rPr>
        <w:t>I</w:t>
      </w:r>
      <w:r>
        <w:t xml:space="preserve">. </w:t>
      </w:r>
      <w:r>
        <w:rPr>
          <w:b/>
        </w:rPr>
        <w:t>ПОЯСНИТЕЛЬНАЯ ЗАПИСКА</w:t>
      </w:r>
    </w:p>
    <w:p w:rsidR="00CF770F" w:rsidRPr="00A95CBA" w:rsidRDefault="00CF770F" w:rsidP="00B30C35">
      <w:pPr>
        <w:jc w:val="center"/>
        <w:rPr>
          <w:b/>
        </w:rPr>
      </w:pPr>
      <w:r w:rsidRPr="00A95CBA">
        <w:rPr>
          <w:b/>
        </w:rPr>
        <w:t>Нормативные правовые документы</w:t>
      </w:r>
    </w:p>
    <w:p w:rsidR="00CF770F" w:rsidRPr="00231AD6" w:rsidRDefault="00CF770F" w:rsidP="002115E1">
      <w:pPr>
        <w:jc w:val="both"/>
        <w:rPr>
          <w:rFonts w:ascii="Arial" w:hAnsi="Arial" w:cs="Arial"/>
        </w:rPr>
      </w:pPr>
      <w:r w:rsidRPr="00231AD6">
        <w:t xml:space="preserve">        Рабочая программа учебного курса «</w:t>
      </w:r>
      <w:r w:rsidRPr="00B847F2">
        <w:t xml:space="preserve">География России. </w:t>
      </w:r>
      <w:r>
        <w:t>Население и хозяйство</w:t>
      </w:r>
      <w:r w:rsidRPr="00B847F2">
        <w:t>» для</w:t>
      </w:r>
      <w:r>
        <w:t xml:space="preserve"> параллели 9</w:t>
      </w:r>
      <w:r w:rsidRPr="00231AD6">
        <w:t>-х классов (базовый уровень) составлена на основе следующих документов:</w:t>
      </w:r>
    </w:p>
    <w:p w:rsidR="00CF770F" w:rsidRPr="00231AD6" w:rsidRDefault="00CF770F" w:rsidP="0087572B">
      <w:pPr>
        <w:numPr>
          <w:ilvl w:val="0"/>
          <w:numId w:val="6"/>
        </w:numPr>
        <w:jc w:val="both"/>
        <w:rPr>
          <w:rFonts w:ascii="Arial" w:hAnsi="Arial" w:cs="Arial"/>
        </w:rPr>
      </w:pPr>
      <w:r w:rsidRPr="00231AD6">
        <w:t>Закон РФ «Об образовании» №  3266-1 ФЗ  от 10.07.1992 г. с последующими изменениями.</w:t>
      </w:r>
    </w:p>
    <w:p w:rsidR="00CF770F" w:rsidRPr="00231AD6" w:rsidRDefault="00CF770F" w:rsidP="0087572B">
      <w:pPr>
        <w:numPr>
          <w:ilvl w:val="0"/>
          <w:numId w:val="6"/>
        </w:numPr>
        <w:jc w:val="both"/>
        <w:rPr>
          <w:rFonts w:ascii="Arial" w:hAnsi="Arial" w:cs="Arial"/>
        </w:rPr>
      </w:pPr>
      <w:r w:rsidRPr="00231AD6">
        <w:t>Федеральный компонент государственного стандарта основного общего образования на базовом уровне (приказ МОРФ от 05.03.2004 г. № 1089).</w:t>
      </w:r>
    </w:p>
    <w:p w:rsidR="00CF770F" w:rsidRPr="00231AD6" w:rsidRDefault="00CF770F" w:rsidP="0087572B">
      <w:pPr>
        <w:numPr>
          <w:ilvl w:val="0"/>
          <w:numId w:val="6"/>
        </w:numPr>
        <w:jc w:val="both"/>
        <w:rPr>
          <w:rFonts w:ascii="Arial" w:hAnsi="Arial" w:cs="Arial"/>
        </w:rPr>
      </w:pPr>
      <w:r w:rsidRPr="00231AD6">
        <w:t>Базисный учебный план общеобразовательных учреждений Российской Федерации, утвержденный приказом Минобразования РФ № 1312 от 09. 03. 2004;</w:t>
      </w:r>
    </w:p>
    <w:p w:rsidR="00CF770F" w:rsidRDefault="00CF770F" w:rsidP="00470AC3">
      <w:pPr>
        <w:pStyle w:val="ListParagraph"/>
        <w:numPr>
          <w:ilvl w:val="0"/>
          <w:numId w:val="6"/>
        </w:numPr>
        <w:rPr>
          <w:b/>
        </w:rPr>
      </w:pPr>
      <w:r w:rsidRPr="00231AD6">
        <w:t xml:space="preserve">Сборник нормативных документов, География, </w:t>
      </w:r>
      <w:r>
        <w:t xml:space="preserve">«Рабочие программы», составитель С.В. Курчина, ООО «Дрофа», 2014 год, стр. </w:t>
      </w:r>
      <w:r w:rsidRPr="00470AC3">
        <w:t>37-49</w:t>
      </w:r>
      <w:r w:rsidRPr="00231AD6">
        <w:t>.</w:t>
      </w:r>
    </w:p>
    <w:p w:rsidR="00CF770F" w:rsidRDefault="00CF770F" w:rsidP="0087572B">
      <w:pPr>
        <w:pStyle w:val="ListParagraph"/>
        <w:numPr>
          <w:ilvl w:val="0"/>
          <w:numId w:val="6"/>
        </w:numPr>
        <w:rPr>
          <w:b/>
        </w:rPr>
      </w:pPr>
      <w:hyperlink r:id="rId7" w:history="1">
        <w:r w:rsidRPr="004007AA">
          <w:rPr>
            <w:rStyle w:val="Hyperlink"/>
            <w:b/>
            <w:lang w:val="en-US"/>
          </w:rPr>
          <w:t>http</w:t>
        </w:r>
        <w:r w:rsidRPr="004007AA">
          <w:rPr>
            <w:rStyle w:val="Hyperlink"/>
            <w:b/>
          </w:rPr>
          <w:t>://</w:t>
        </w:r>
        <w:r w:rsidRPr="004007AA">
          <w:rPr>
            <w:rStyle w:val="Hyperlink"/>
            <w:b/>
            <w:lang w:val="en-US"/>
          </w:rPr>
          <w:t>mon</w:t>
        </w:r>
        <w:r w:rsidRPr="004007AA">
          <w:rPr>
            <w:rStyle w:val="Hyperlink"/>
            <w:b/>
          </w:rPr>
          <w:t>.</w:t>
        </w:r>
        <w:r w:rsidRPr="004007AA">
          <w:rPr>
            <w:rStyle w:val="Hyperlink"/>
            <w:b/>
            <w:lang w:val="en-US"/>
          </w:rPr>
          <w:t>gov</w:t>
        </w:r>
        <w:r w:rsidRPr="004007AA">
          <w:rPr>
            <w:rStyle w:val="Hyperlink"/>
            <w:b/>
          </w:rPr>
          <w:t>.</w:t>
        </w:r>
        <w:r w:rsidRPr="004007AA">
          <w:rPr>
            <w:rStyle w:val="Hyperlink"/>
            <w:b/>
            <w:lang w:val="en-US"/>
          </w:rPr>
          <w:t>ru</w:t>
        </w:r>
        <w:r w:rsidRPr="004007AA">
          <w:rPr>
            <w:rStyle w:val="Hyperlink"/>
            <w:b/>
          </w:rPr>
          <w:t>/</w:t>
        </w:r>
        <w:r w:rsidRPr="004007AA">
          <w:rPr>
            <w:rStyle w:val="Hyperlink"/>
            <w:b/>
            <w:lang w:val="en-US"/>
          </w:rPr>
          <w:t>work</w:t>
        </w:r>
        <w:r w:rsidRPr="004007AA">
          <w:rPr>
            <w:rStyle w:val="Hyperlink"/>
            <w:b/>
          </w:rPr>
          <w:t>/</w:t>
        </w:r>
        <w:r w:rsidRPr="004007AA">
          <w:rPr>
            <w:rStyle w:val="Hyperlink"/>
            <w:b/>
            <w:lang w:val="en-US"/>
          </w:rPr>
          <w:t>obr</w:t>
        </w:r>
        <w:r w:rsidRPr="004007AA">
          <w:rPr>
            <w:rStyle w:val="Hyperlink"/>
            <w:b/>
          </w:rPr>
          <w:t>/</w:t>
        </w:r>
        <w:r w:rsidRPr="004007AA">
          <w:rPr>
            <w:rStyle w:val="Hyperlink"/>
            <w:b/>
            <w:lang w:val="en-US"/>
          </w:rPr>
          <w:t>dok</w:t>
        </w:r>
        <w:r w:rsidRPr="004007AA">
          <w:rPr>
            <w:rStyle w:val="Hyperlink"/>
            <w:b/>
          </w:rPr>
          <w:t>/</w:t>
        </w:r>
      </w:hyperlink>
    </w:p>
    <w:p w:rsidR="00CF770F" w:rsidRPr="00E55D76" w:rsidRDefault="00CF770F" w:rsidP="00A256F2">
      <w:pPr>
        <w:numPr>
          <w:ilvl w:val="0"/>
          <w:numId w:val="6"/>
        </w:numPr>
        <w:spacing w:after="200"/>
        <w:contextualSpacing/>
        <w:jc w:val="both"/>
      </w:pPr>
      <w:r w:rsidRPr="00A256F2">
        <w:t xml:space="preserve">Программа: «Программы основного общего образования по географии. 5-9 классы.  </w:t>
      </w:r>
      <w:r w:rsidRPr="00E55D76">
        <w:t>Авторы  И. И. Баринова, В. П. Дронов,  И. В. Душина, Л. Е. Савельева,  Москва, издательство «Дрофа». 2015 год.</w:t>
      </w:r>
    </w:p>
    <w:p w:rsidR="00CF770F" w:rsidRPr="00E55D76" w:rsidRDefault="00CF770F" w:rsidP="0087572B">
      <w:pPr>
        <w:numPr>
          <w:ilvl w:val="0"/>
          <w:numId w:val="6"/>
        </w:numPr>
        <w:jc w:val="both"/>
      </w:pPr>
      <w:r w:rsidRPr="00E55D76">
        <w:t>Авторская программа А.И. Алексеева, О.А. Климановой, В.В. Климанова, В.А. Низовцева, Э.В. Кима </w:t>
      </w:r>
      <w:bookmarkStart w:id="0" w:name="_Hlk18483298"/>
      <w:r w:rsidRPr="00E55D76">
        <w:t xml:space="preserve">«География России. Хозяйство и географические районы» </w:t>
      </w:r>
      <w:bookmarkEnd w:id="0"/>
      <w:r w:rsidRPr="00E55D76">
        <w:t xml:space="preserve">9 класс </w:t>
      </w:r>
    </w:p>
    <w:p w:rsidR="00CF770F" w:rsidRPr="00E55D76" w:rsidRDefault="00CF770F" w:rsidP="0087572B">
      <w:pPr>
        <w:numPr>
          <w:ilvl w:val="0"/>
          <w:numId w:val="6"/>
        </w:numPr>
        <w:jc w:val="both"/>
        <w:rPr>
          <w:rFonts w:ascii="Arial" w:hAnsi="Arial" w:cs="Arial"/>
        </w:rPr>
      </w:pPr>
      <w:r w:rsidRPr="00E55D76">
        <w:t>Федеральный перечень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rsidR="00CF770F" w:rsidRPr="00E55D76" w:rsidRDefault="00CF770F" w:rsidP="00364380">
      <w:pPr>
        <w:jc w:val="both"/>
      </w:pPr>
      <w:r w:rsidRPr="00E55D76">
        <w:t xml:space="preserve">            Рабочая программа по географии составлена на основе Примерной программы основного общего образования по географии, с учетом новой Концепции географического образования. Программа определяет содержание предмета основной школы и отражает требования «Обязательного минимума» к общеобразовательной географической подготовке школьников. Соответствует стандарту основного общего образования по географии.</w:t>
      </w:r>
    </w:p>
    <w:p w:rsidR="00CF770F" w:rsidRPr="00E55D76" w:rsidRDefault="00CF770F" w:rsidP="006568B4">
      <w:pPr>
        <w:spacing w:after="200"/>
        <w:contextualSpacing/>
        <w:jc w:val="both"/>
      </w:pPr>
      <w:r w:rsidRPr="00E55D76">
        <w:t xml:space="preserve">           Рабочая программа по географии для 9 класса составлена к учебнику А.И.Алексеев, В.А.Низовцев, Э.В.Ким. 9 класс. География России. Хозяйство и географические районы. М., Дрофа, 2019 год.</w:t>
      </w:r>
    </w:p>
    <w:p w:rsidR="00CF770F" w:rsidRPr="00D02DBA" w:rsidRDefault="00CF770F" w:rsidP="00364380">
      <w:pPr>
        <w:ind w:firstLine="720"/>
        <w:jc w:val="both"/>
      </w:pPr>
      <w:r w:rsidRPr="00E55D76">
        <w:t>Согласно Федеральному Базисному Учебному плану, рассчитана на 68 часов (2 ч в неделю), конкретизирует содержание блоков образовательного стандарта, дает распределение учебных часов по крупным разделам курса и последовательность</w:t>
      </w:r>
      <w:r w:rsidRPr="00525381">
        <w:t xml:space="preserve"> их изучения. Кроме того, программа содержит перечень практических работ по каждому разделу. Основное содержание программы направлено на сохранение и углубление мировоззренческого и воспитывающего потенциала</w:t>
      </w:r>
      <w:r>
        <w:t xml:space="preserve"> учащихся</w:t>
      </w:r>
      <w:r w:rsidRPr="00525381">
        <w:t>, развитию географической культуры школьников, осознание ими функционального значения географии для человека.</w:t>
      </w:r>
    </w:p>
    <w:p w:rsidR="00CF770F" w:rsidRDefault="00CF770F" w:rsidP="003474CE">
      <w:pPr>
        <w:shd w:val="clear" w:color="auto" w:fill="FFFFFF"/>
        <w:jc w:val="both"/>
        <w:rPr>
          <w:color w:val="000000"/>
        </w:rPr>
      </w:pPr>
      <w:r>
        <w:rPr>
          <w:color w:val="000000"/>
        </w:rPr>
        <w:t xml:space="preserve">             </w:t>
      </w:r>
      <w:r w:rsidRPr="003474CE">
        <w:rPr>
          <w:color w:val="000000"/>
        </w:rPr>
        <w:t xml:space="preserve">Курс </w:t>
      </w:r>
      <w:r w:rsidRPr="003474CE">
        <w:t xml:space="preserve">«География России. Хозяйство и географические районы» </w:t>
      </w:r>
      <w:r w:rsidRPr="003474CE">
        <w:rPr>
          <w:color w:val="000000"/>
        </w:rPr>
        <w:t xml:space="preserve">завершает базовое географическое образование, создает у учащихся образ страны во всем ее многообразии и целостности. Его содержание связано с ключевыми экономическими, экологическими, социальными проблемами, решаемыми Россией на данном этапе ее развития, возрождением России как великой евроазиатской державы. Курс </w:t>
      </w:r>
      <w:r w:rsidRPr="003474CE">
        <w:t xml:space="preserve">«География России. Хозяйство и географические районы» </w:t>
      </w:r>
      <w:r w:rsidRPr="003474CE">
        <w:rPr>
          <w:color w:val="000000"/>
        </w:rPr>
        <w:t>служит одной из основ формирования духовности, воспитания патриотизма, интернационализма будущих граждан России, их уважения к культуре и истории своей Родины и населяющих ее народов, экономического и эстетического образования школьников.</w:t>
      </w:r>
    </w:p>
    <w:p w:rsidR="00CF770F" w:rsidRPr="003474CE" w:rsidRDefault="00CF770F" w:rsidP="003474CE">
      <w:pPr>
        <w:shd w:val="clear" w:color="auto" w:fill="FFFFFF"/>
        <w:jc w:val="both"/>
        <w:rPr>
          <w:color w:val="000000"/>
        </w:rPr>
      </w:pPr>
      <w:r>
        <w:t xml:space="preserve">            </w:t>
      </w:r>
      <w:r w:rsidRPr="00B847F2">
        <w:t>При составлении программы учитываются базовые знания и умения,</w:t>
      </w:r>
      <w:r>
        <w:t xml:space="preserve"> сформированные у учащихся в 6-8</w:t>
      </w:r>
      <w:r w:rsidRPr="00B847F2">
        <w:t xml:space="preserve"> классах при изучении «Начального курса географии»</w:t>
      </w:r>
      <w:r>
        <w:t xml:space="preserve">, </w:t>
      </w:r>
      <w:r w:rsidRPr="00B847F2">
        <w:t>«Географии материков и океанов»</w:t>
      </w:r>
      <w:r>
        <w:t>, «Географии России. Природа»</w:t>
      </w:r>
      <w:r w:rsidRPr="00B847F2">
        <w:t xml:space="preserve">. </w:t>
      </w:r>
    </w:p>
    <w:p w:rsidR="00CF770F" w:rsidRDefault="00CF770F" w:rsidP="00A256F2">
      <w:pPr>
        <w:jc w:val="center"/>
        <w:rPr>
          <w:b/>
          <w:bCs/>
        </w:rPr>
      </w:pPr>
      <w:r>
        <w:rPr>
          <w:b/>
          <w:bCs/>
        </w:rPr>
        <w:t xml:space="preserve">        </w:t>
      </w:r>
    </w:p>
    <w:p w:rsidR="00CF770F" w:rsidRPr="00A95CBA" w:rsidRDefault="00CF770F" w:rsidP="00B30C35">
      <w:pPr>
        <w:jc w:val="center"/>
      </w:pPr>
      <w:r>
        <w:rPr>
          <w:b/>
          <w:bCs/>
        </w:rPr>
        <w:t xml:space="preserve">  </w:t>
      </w:r>
      <w:r>
        <w:rPr>
          <w:b/>
        </w:rPr>
        <w:t>Ц</w:t>
      </w:r>
      <w:r w:rsidRPr="00A95CBA">
        <w:rPr>
          <w:b/>
        </w:rPr>
        <w:t xml:space="preserve">ели и задачи </w:t>
      </w:r>
      <w:r>
        <w:rPr>
          <w:b/>
        </w:rPr>
        <w:t>изучения географии</w:t>
      </w:r>
    </w:p>
    <w:p w:rsidR="00CF770F" w:rsidRPr="008F6D11" w:rsidRDefault="00CF770F" w:rsidP="004C7377">
      <w:pPr>
        <w:jc w:val="both"/>
        <w:rPr>
          <w:color w:val="000000"/>
        </w:rPr>
      </w:pPr>
      <w:r>
        <w:rPr>
          <w:b/>
          <w:bCs/>
        </w:rPr>
        <w:t xml:space="preserve">  </w:t>
      </w:r>
      <w:r w:rsidRPr="001405AA">
        <w:rPr>
          <w:b/>
          <w:bCs/>
        </w:rPr>
        <w:t>Цель курса:</w:t>
      </w:r>
      <w:r w:rsidRPr="001405AA">
        <w:rPr>
          <w:color w:val="000000"/>
        </w:rPr>
        <w:t> </w:t>
      </w:r>
      <w:r w:rsidRPr="00320A34">
        <w:rPr>
          <w:color w:val="000000"/>
        </w:rPr>
        <w:t>формирование це</w:t>
      </w:r>
      <w:r w:rsidRPr="00320A34">
        <w:rPr>
          <w:color w:val="000000"/>
        </w:rPr>
        <w:softHyphen/>
        <w:t>лостного представления об особенностях природы, на</w:t>
      </w:r>
      <w:r w:rsidRPr="00320A34">
        <w:rPr>
          <w:color w:val="000000"/>
        </w:rPr>
        <w:softHyphen/>
        <w:t>селения, хозяйства нашей Родины, о месте России</w:t>
      </w:r>
      <w:r>
        <w:rPr>
          <w:color w:val="000000"/>
        </w:rPr>
        <w:t xml:space="preserve"> в современном мире, воспитание г</w:t>
      </w:r>
      <w:r w:rsidRPr="00320A34">
        <w:rPr>
          <w:color w:val="000000"/>
        </w:rPr>
        <w:t>ражданственности и патриотизма учащихся, уважения к истории и куль</w:t>
      </w:r>
      <w:r w:rsidRPr="00320A34">
        <w:rPr>
          <w:color w:val="000000"/>
        </w:rPr>
        <w:softHyphen/>
        <w:t>туре своей страны и населяющих ее народов, выработ</w:t>
      </w:r>
      <w:r w:rsidRPr="00320A34">
        <w:rPr>
          <w:color w:val="000000"/>
        </w:rPr>
        <w:softHyphen/>
        <w:t>ка умений и навыков адаптации и социально-ответст</w:t>
      </w:r>
      <w:r w:rsidRPr="00320A34">
        <w:rPr>
          <w:color w:val="000000"/>
        </w:rPr>
        <w:softHyphen/>
        <w:t>венного поведения в российском пространстве; разви</w:t>
      </w:r>
      <w:r w:rsidRPr="00320A34">
        <w:rPr>
          <w:color w:val="000000"/>
        </w:rPr>
        <w:softHyphen/>
        <w:t>тие географического мышления.</w:t>
      </w:r>
    </w:p>
    <w:p w:rsidR="00CF770F" w:rsidRPr="000C4EE8" w:rsidRDefault="00CF770F" w:rsidP="00AF7FC9">
      <w:pPr>
        <w:pStyle w:val="Style4"/>
        <w:widowControl/>
        <w:spacing w:line="240" w:lineRule="auto"/>
        <w:ind w:firstLine="0"/>
        <w:rPr>
          <w:rStyle w:val="FontStyle21"/>
          <w:b/>
        </w:rPr>
      </w:pPr>
      <w:r w:rsidRPr="001405AA">
        <w:rPr>
          <w:rStyle w:val="FontStyle21"/>
          <w:b/>
        </w:rPr>
        <w:t>Задачи:</w:t>
      </w:r>
    </w:p>
    <w:p w:rsidR="00CF770F" w:rsidRPr="008F6D11" w:rsidRDefault="00CF770F" w:rsidP="0087572B">
      <w:pPr>
        <w:pStyle w:val="ListParagraph"/>
        <w:numPr>
          <w:ilvl w:val="0"/>
          <w:numId w:val="7"/>
        </w:numPr>
        <w:autoSpaceDE w:val="0"/>
        <w:autoSpaceDN w:val="0"/>
        <w:adjustRightInd w:val="0"/>
        <w:spacing w:line="240" w:lineRule="atLeast"/>
        <w:jc w:val="both"/>
      </w:pPr>
      <w:r w:rsidRPr="008F6D11">
        <w:t>сформировать геог</w:t>
      </w:r>
      <w:r>
        <w:t>рафический образ своей стра</w:t>
      </w:r>
      <w:r>
        <w:softHyphen/>
        <w:t>ны в</w:t>
      </w:r>
      <w:r w:rsidRPr="008F6D11">
        <w:t xml:space="preserve"> ее многообразии и целостности на основе комп</w:t>
      </w:r>
      <w:r w:rsidRPr="008F6D11">
        <w:softHyphen/>
        <w:t>лексного подхода и показа взаимодействия основ</w:t>
      </w:r>
      <w:r w:rsidRPr="008F6D11">
        <w:softHyphen/>
        <w:t>ных компонентов: природы, населения, хозяйства:</w:t>
      </w:r>
    </w:p>
    <w:p w:rsidR="00CF770F" w:rsidRPr="008F6D11" w:rsidRDefault="00CF770F" w:rsidP="0087572B">
      <w:pPr>
        <w:pStyle w:val="ListParagraph"/>
        <w:numPr>
          <w:ilvl w:val="0"/>
          <w:numId w:val="7"/>
        </w:numPr>
        <w:autoSpaceDE w:val="0"/>
        <w:autoSpaceDN w:val="0"/>
        <w:adjustRightInd w:val="0"/>
        <w:spacing w:line="240" w:lineRule="atLeast"/>
        <w:jc w:val="both"/>
      </w:pPr>
      <w:r w:rsidRPr="008F6D11">
        <w:t>сформировать представление о России как цело</w:t>
      </w:r>
      <w:r w:rsidRPr="008F6D11">
        <w:softHyphen/>
        <w:t>стном географическом регионе и одновременно как о субъекте мирового (глобального) географическо</w:t>
      </w:r>
      <w:r w:rsidRPr="008F6D11">
        <w:softHyphen/>
        <w:t>го пространства, в котором динамически развиваются как общепланетарные, так и специфические региональные процессы, и явления;</w:t>
      </w:r>
    </w:p>
    <w:p w:rsidR="00CF770F" w:rsidRPr="008F6D11" w:rsidRDefault="00CF770F" w:rsidP="0087572B">
      <w:pPr>
        <w:pStyle w:val="ListParagraph"/>
        <w:numPr>
          <w:ilvl w:val="0"/>
          <w:numId w:val="7"/>
        </w:numPr>
        <w:autoSpaceDE w:val="0"/>
        <w:autoSpaceDN w:val="0"/>
        <w:adjustRightInd w:val="0"/>
        <w:spacing w:line="240" w:lineRule="atLeast"/>
        <w:jc w:val="both"/>
      </w:pPr>
      <w:r w:rsidRPr="008F6D11">
        <w:t xml:space="preserve"> показать большое практическое значение гео</w:t>
      </w:r>
      <w:r w:rsidRPr="008F6D11">
        <w:softHyphen/>
        <w:t>графического изучения взаимосвязей природных, экономических, социальных, демографических, этнокультурных, геоэкологических явлений и про</w:t>
      </w:r>
      <w:r w:rsidRPr="008F6D11">
        <w:softHyphen/>
        <w:t>цессов в нашей стране, а также географических ас</w:t>
      </w:r>
      <w:r w:rsidRPr="008F6D11">
        <w:softHyphen/>
        <w:t>пектов важнейших современных социально-эконо</w:t>
      </w:r>
      <w:r w:rsidRPr="008F6D11">
        <w:softHyphen/>
        <w:t>мических проблем России и ее регионов;</w:t>
      </w:r>
    </w:p>
    <w:p w:rsidR="00CF770F" w:rsidRPr="008F6D11" w:rsidRDefault="00CF770F" w:rsidP="0087572B">
      <w:pPr>
        <w:pStyle w:val="ListParagraph"/>
        <w:numPr>
          <w:ilvl w:val="0"/>
          <w:numId w:val="7"/>
        </w:numPr>
        <w:autoSpaceDE w:val="0"/>
        <w:autoSpaceDN w:val="0"/>
        <w:adjustRightInd w:val="0"/>
        <w:spacing w:line="240" w:lineRule="atLeast"/>
        <w:jc w:val="both"/>
      </w:pPr>
      <w:r w:rsidRPr="008F6D11">
        <w:t>вооружить школьников необходимыми практи</w:t>
      </w:r>
      <w:r w:rsidRPr="008F6D11">
        <w:softHyphen/>
        <w:t>ческими умениями и   навыками самостоятельной работы с различными источниками географической информации как классическими (картами, статис</w:t>
      </w:r>
      <w:r w:rsidRPr="008F6D11">
        <w:softHyphen/>
        <w:t>тическими материалами и др.) так и современными (компьютерными), а также умениями прогностиче</w:t>
      </w:r>
      <w:r w:rsidRPr="008F6D11">
        <w:softHyphen/>
        <w:t>скими, природоохранными и поведенческими;</w:t>
      </w:r>
    </w:p>
    <w:p w:rsidR="00CF770F" w:rsidRPr="008F6D11" w:rsidRDefault="00CF770F" w:rsidP="0087572B">
      <w:pPr>
        <w:pStyle w:val="ListParagraph"/>
        <w:numPr>
          <w:ilvl w:val="0"/>
          <w:numId w:val="7"/>
        </w:numPr>
        <w:autoSpaceDE w:val="0"/>
        <w:autoSpaceDN w:val="0"/>
        <w:adjustRightInd w:val="0"/>
        <w:spacing w:line="240" w:lineRule="atLeast"/>
        <w:jc w:val="both"/>
      </w:pPr>
      <w:r w:rsidRPr="008F6D11">
        <w:t>развивать представление о своем   географиче</w:t>
      </w:r>
      <w:r w:rsidRPr="008F6D11">
        <w:softHyphen/>
        <w:t>ском регионе, в котором локализуются и развива</w:t>
      </w:r>
      <w:r w:rsidRPr="008F6D11">
        <w:softHyphen/>
        <w:t>ются как общепланетарные, так и специфические процессы, и явления;</w:t>
      </w:r>
    </w:p>
    <w:p w:rsidR="00CF770F" w:rsidRDefault="00CF770F" w:rsidP="0087572B">
      <w:pPr>
        <w:pStyle w:val="ListParagraph"/>
        <w:numPr>
          <w:ilvl w:val="0"/>
          <w:numId w:val="7"/>
        </w:numPr>
        <w:autoSpaceDE w:val="0"/>
        <w:autoSpaceDN w:val="0"/>
        <w:adjustRightInd w:val="0"/>
        <w:spacing w:line="240" w:lineRule="atLeast"/>
        <w:jc w:val="both"/>
      </w:pPr>
      <w:r w:rsidRPr="008F6D11">
        <w:t>создать образ своего родного края, научить срав</w:t>
      </w:r>
      <w:r w:rsidRPr="008F6D11">
        <w:softHyphen/>
        <w:t>нивать его с другими регионами России и с различ</w:t>
      </w:r>
      <w:r w:rsidRPr="008F6D11">
        <w:softHyphen/>
        <w:t>ными регионами мира.</w:t>
      </w:r>
    </w:p>
    <w:p w:rsidR="00CF770F" w:rsidRDefault="00CF770F" w:rsidP="008F6D11">
      <w:pPr>
        <w:pStyle w:val="ListParagraph"/>
        <w:autoSpaceDE w:val="0"/>
        <w:autoSpaceDN w:val="0"/>
        <w:adjustRightInd w:val="0"/>
        <w:spacing w:line="240" w:lineRule="atLeast"/>
        <w:jc w:val="both"/>
      </w:pPr>
    </w:p>
    <w:p w:rsidR="00CF770F" w:rsidRDefault="00CF770F" w:rsidP="008F6D11">
      <w:pPr>
        <w:autoSpaceDE w:val="0"/>
        <w:autoSpaceDN w:val="0"/>
        <w:adjustRightInd w:val="0"/>
        <w:spacing w:line="240" w:lineRule="atLeast"/>
        <w:jc w:val="both"/>
        <w:rPr>
          <w:szCs w:val="20"/>
        </w:rPr>
      </w:pPr>
      <w:r w:rsidRPr="005816DF">
        <w:t>Данный курс опирается на систему географических зн</w:t>
      </w:r>
      <w:r>
        <w:t>аний, полученных учащимися в 6-8</w:t>
      </w:r>
      <w:r w:rsidRPr="005816DF">
        <w:t xml:space="preserve"> классах. </w:t>
      </w:r>
      <w:r>
        <w:t>О</w:t>
      </w:r>
      <w:r w:rsidRPr="005816DF">
        <w:t xml:space="preserve">н развивает общие географические понятия, определения, закономерности на новом, более высоком уровне, используя как базу для этого географию родной страны. Особенностью курса является гуманизация его содержания, в центре находится человек. </w:t>
      </w:r>
      <w:r w:rsidRPr="008F6D11">
        <w:rPr>
          <w:szCs w:val="20"/>
        </w:rPr>
        <w:t>Региональная часть курса сконструирована с позиций комплексного географического страноведения.</w:t>
      </w:r>
    </w:p>
    <w:p w:rsidR="00CF770F" w:rsidRPr="008F6D11" w:rsidRDefault="00CF770F" w:rsidP="008F6D11">
      <w:pPr>
        <w:autoSpaceDE w:val="0"/>
        <w:autoSpaceDN w:val="0"/>
        <w:adjustRightInd w:val="0"/>
        <w:spacing w:line="240" w:lineRule="atLeast"/>
        <w:jc w:val="both"/>
      </w:pPr>
    </w:p>
    <w:p w:rsidR="00CF770F" w:rsidRDefault="00CF770F" w:rsidP="008F6D11">
      <w:pPr>
        <w:rPr>
          <w:b/>
        </w:rPr>
      </w:pPr>
      <w:r>
        <w:rPr>
          <w:b/>
        </w:rPr>
        <w:t>Изучение географии в 9</w:t>
      </w:r>
      <w:r w:rsidRPr="008F6D11">
        <w:rPr>
          <w:b/>
        </w:rPr>
        <w:t xml:space="preserve"> классе направлено на формирование ключевых компетенций:</w:t>
      </w:r>
    </w:p>
    <w:p w:rsidR="00CF770F" w:rsidRPr="008F6D11" w:rsidRDefault="00CF770F" w:rsidP="008F6D11">
      <w:pPr>
        <w:rPr>
          <w:b/>
        </w:rPr>
      </w:pPr>
    </w:p>
    <w:p w:rsidR="00CF770F" w:rsidRPr="00B847F2" w:rsidRDefault="00CF770F" w:rsidP="002115E1">
      <w:pPr>
        <w:jc w:val="both"/>
      </w:pPr>
      <w:r w:rsidRPr="00B847F2">
        <w:rPr>
          <w:b/>
        </w:rPr>
        <w:t>• освоение знаний</w:t>
      </w:r>
      <w:r w:rsidRPr="00B847F2">
        <w:t xml:space="preserve"> об основных географических понятиях, географических особенностях природы, населения</w:t>
      </w:r>
      <w:r>
        <w:t xml:space="preserve"> и хозяйства </w:t>
      </w:r>
      <w:r w:rsidRPr="00B847F2">
        <w:t>разных территорий; о своей Родине — России во всем ее разнообразии и целостности; об окружающей среде, путях ее сохранения и рационального использования;</w:t>
      </w:r>
    </w:p>
    <w:p w:rsidR="00CF770F" w:rsidRPr="00B847F2" w:rsidRDefault="00CF770F" w:rsidP="002115E1">
      <w:pPr>
        <w:jc w:val="both"/>
      </w:pPr>
      <w:r w:rsidRPr="00B847F2">
        <w:rPr>
          <w:b/>
        </w:rPr>
        <w:t>• овладение умениями</w:t>
      </w:r>
      <w:r w:rsidRPr="00B847F2">
        <w:t xml:space="preserve"> использовать один из «языков» международного общения — географическую карту,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CF770F" w:rsidRPr="00B847F2" w:rsidRDefault="00CF770F" w:rsidP="002115E1">
      <w:pPr>
        <w:jc w:val="both"/>
      </w:pPr>
      <w:r w:rsidRPr="00B847F2">
        <w:rPr>
          <w:b/>
        </w:rPr>
        <w:t>• развитие</w:t>
      </w:r>
      <w:r w:rsidRPr="00B847F2">
        <w:t xml:space="preserve"> познавательных интересов, интеллектуальных и творческих способностей в процессе решения географических задач, самостоятельного приобретения новых знаний;</w:t>
      </w:r>
    </w:p>
    <w:p w:rsidR="00CF770F" w:rsidRPr="00B847F2" w:rsidRDefault="00CF770F" w:rsidP="002115E1">
      <w:pPr>
        <w:jc w:val="both"/>
      </w:pPr>
      <w:r w:rsidRPr="00B847F2">
        <w:rPr>
          <w:b/>
        </w:rPr>
        <w:t>• воспитание</w:t>
      </w:r>
      <w:r w:rsidRPr="00B847F2">
        <w:t xml:space="preserve"> любви к своей местности, своему региону, своей стране, взаимопонимания с другими народами; экологической культуры, позитивного отношения к окружающей среде;</w:t>
      </w:r>
    </w:p>
    <w:p w:rsidR="00CF770F" w:rsidRPr="00B847F2" w:rsidRDefault="00CF770F" w:rsidP="002115E1">
      <w:pPr>
        <w:jc w:val="both"/>
      </w:pPr>
      <w:r w:rsidRPr="00B847F2">
        <w:rPr>
          <w:b/>
        </w:rPr>
        <w:t>• формирование способности и готовности</w:t>
      </w:r>
      <w:r w:rsidRPr="00B847F2">
        <w:t xml:space="preserve"> к использованию географических знаний и умений в повседневной жизни, сохранению окружающей среды и социально-ответственному поведению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CF770F" w:rsidRPr="00905478" w:rsidRDefault="00CF770F" w:rsidP="00AF7FC9">
      <w:pPr>
        <w:pStyle w:val="c22"/>
        <w:spacing w:before="0" w:beforeAutospacing="0" w:after="0" w:afterAutospacing="0"/>
        <w:jc w:val="both"/>
        <w:rPr>
          <w:rFonts w:ascii="Arial" w:hAnsi="Arial" w:cs="Arial"/>
          <w:sz w:val="18"/>
          <w:szCs w:val="18"/>
        </w:rPr>
      </w:pPr>
      <w:r w:rsidRPr="00905478">
        <w:rPr>
          <w:rStyle w:val="c4"/>
          <w:b/>
          <w:bCs/>
        </w:rPr>
        <w:t>Педагогические принципы</w:t>
      </w:r>
      <w:r w:rsidRPr="00905478">
        <w:rPr>
          <w:rStyle w:val="c4"/>
        </w:rPr>
        <w:t> отбора содержания, которые легли в основу начального курса географии, не являются новыми, но они приобрели совершенно иное значение в условиях модернизации школьного образования.</w:t>
      </w:r>
    </w:p>
    <w:p w:rsidR="00CF770F" w:rsidRPr="00905478" w:rsidRDefault="00CF770F" w:rsidP="00AF7FC9">
      <w:pPr>
        <w:pStyle w:val="c22"/>
        <w:spacing w:before="0" w:beforeAutospacing="0" w:after="0" w:afterAutospacing="0"/>
        <w:jc w:val="both"/>
        <w:rPr>
          <w:rFonts w:ascii="Arial" w:hAnsi="Arial" w:cs="Arial"/>
          <w:sz w:val="18"/>
          <w:szCs w:val="18"/>
        </w:rPr>
      </w:pPr>
      <w:r w:rsidRPr="00905478">
        <w:rPr>
          <w:rStyle w:val="c4"/>
        </w:rPr>
        <w:t xml:space="preserve">          Принцип научности позволяет обеспечить соответствие содержание курса и требований современной науки, уровня ее развития. Этот принцип взаимосвязан с краеведческим, дополняет и обогащает его при формировании знаний, а также способствует развитию исследовательской деятельности учащихся.</w:t>
      </w:r>
    </w:p>
    <w:p w:rsidR="00CF770F" w:rsidRPr="00905478" w:rsidRDefault="00CF770F" w:rsidP="00AF7FC9">
      <w:pPr>
        <w:pStyle w:val="c22"/>
        <w:spacing w:before="0" w:beforeAutospacing="0" w:after="0" w:afterAutospacing="0"/>
        <w:jc w:val="both"/>
        <w:rPr>
          <w:rFonts w:ascii="Arial" w:hAnsi="Arial" w:cs="Arial"/>
          <w:sz w:val="18"/>
          <w:szCs w:val="18"/>
        </w:rPr>
      </w:pPr>
      <w:r w:rsidRPr="00905478">
        <w:rPr>
          <w:rStyle w:val="c4"/>
        </w:rPr>
        <w:t>        Принцип системности в изучении начального курса географии сохраняет преемственность, динамизм, развитие внимания при отборе материала на свойственных географическим объектам внутренних взаимодействиях.</w:t>
      </w:r>
    </w:p>
    <w:p w:rsidR="00CF770F" w:rsidRPr="00905478" w:rsidRDefault="00CF770F" w:rsidP="00AF7FC9">
      <w:pPr>
        <w:pStyle w:val="c22"/>
        <w:spacing w:before="0" w:beforeAutospacing="0" w:after="0" w:afterAutospacing="0"/>
        <w:jc w:val="both"/>
        <w:rPr>
          <w:rFonts w:ascii="Arial" w:hAnsi="Arial" w:cs="Arial"/>
          <w:sz w:val="18"/>
          <w:szCs w:val="18"/>
        </w:rPr>
      </w:pPr>
      <w:r w:rsidRPr="00905478">
        <w:rPr>
          <w:rStyle w:val="c4"/>
        </w:rPr>
        <w:t>        Принцип гуманистической направленности предполагает, что при отборе содержания особое внимание уделяется связи между человеком, обществом и природной средой.</w:t>
      </w:r>
    </w:p>
    <w:p w:rsidR="00CF770F" w:rsidRPr="00905478" w:rsidRDefault="00CF770F" w:rsidP="00AF7FC9">
      <w:pPr>
        <w:pStyle w:val="c22"/>
        <w:spacing w:before="0" w:beforeAutospacing="0" w:after="0" w:afterAutospacing="0"/>
        <w:jc w:val="both"/>
        <w:rPr>
          <w:rFonts w:ascii="Arial" w:hAnsi="Arial" w:cs="Arial"/>
          <w:sz w:val="18"/>
          <w:szCs w:val="18"/>
        </w:rPr>
      </w:pPr>
      <w:r w:rsidRPr="00905478">
        <w:rPr>
          <w:rStyle w:val="c4"/>
        </w:rPr>
        <w:t>        Принцип практической направленности содержания может быть реализован посредствам включения географических знаний и умений в личностный опыт ученика.</w:t>
      </w:r>
    </w:p>
    <w:p w:rsidR="00CF770F" w:rsidRPr="00905478" w:rsidRDefault="00CF770F" w:rsidP="00AF7FC9">
      <w:pPr>
        <w:pStyle w:val="c22"/>
        <w:spacing w:before="0" w:beforeAutospacing="0" w:after="0" w:afterAutospacing="0"/>
        <w:jc w:val="both"/>
        <w:rPr>
          <w:rStyle w:val="c4"/>
        </w:rPr>
      </w:pPr>
      <w:r w:rsidRPr="00905478">
        <w:rPr>
          <w:rStyle w:val="c4"/>
        </w:rPr>
        <w:t>        Краеведческий принцип помогает учащимся установить связи между известными фактами окружающей действительности и изучаемым материалом основного курса.</w:t>
      </w:r>
    </w:p>
    <w:p w:rsidR="00CF770F" w:rsidRDefault="00CF770F" w:rsidP="00B30C35">
      <w:pPr>
        <w:jc w:val="both"/>
        <w:rPr>
          <w:b/>
        </w:rPr>
      </w:pPr>
    </w:p>
    <w:p w:rsidR="00CF770F" w:rsidRDefault="00CF770F" w:rsidP="00080A98">
      <w:pPr>
        <w:ind w:firstLine="340"/>
        <w:jc w:val="both"/>
      </w:pPr>
      <w:r w:rsidRPr="00DC036C">
        <w:rPr>
          <w:b/>
        </w:rPr>
        <w:t>Изменения, внесенные в программу:</w:t>
      </w:r>
    </w:p>
    <w:p w:rsidR="00CF770F" w:rsidRDefault="00CF770F" w:rsidP="00080A98">
      <w:pPr>
        <w:jc w:val="both"/>
        <w:rPr>
          <w:b/>
        </w:rPr>
      </w:pPr>
    </w:p>
    <w:p w:rsidR="00CF770F" w:rsidRPr="00080A98" w:rsidRDefault="00CF770F" w:rsidP="00080A98">
      <w:pPr>
        <w:jc w:val="both"/>
      </w:pPr>
      <w:r w:rsidRPr="006D796A">
        <w:t xml:space="preserve">Для повышения качества знаний учащихся, развития интеллектуальных возможностей, творческих способностей и повышения интереса к </w:t>
      </w:r>
      <w:r>
        <w:t xml:space="preserve">изучению родного края </w:t>
      </w:r>
      <w:r w:rsidRPr="006D796A">
        <w:t xml:space="preserve">в рамках программы введено изучение </w:t>
      </w:r>
      <w:r>
        <w:t xml:space="preserve">краеведческого модуля   «География Калининградской области»  -18 часов ( в рамках регионального компонента учебного времени программы), который </w:t>
      </w:r>
      <w:r w:rsidRPr="006D796A">
        <w:t>предназначен для изучения наиболее сложных вопросов географического образования</w:t>
      </w:r>
      <w:r>
        <w:t>.</w:t>
      </w:r>
    </w:p>
    <w:p w:rsidR="00CF770F" w:rsidRDefault="00CF770F" w:rsidP="00B30C35">
      <w:pPr>
        <w:jc w:val="both"/>
        <w:rPr>
          <w:b/>
        </w:rPr>
      </w:pPr>
    </w:p>
    <w:p w:rsidR="00CF770F" w:rsidRPr="003C1315" w:rsidRDefault="00CF770F" w:rsidP="00B30C35">
      <w:pPr>
        <w:jc w:val="both"/>
        <w:rPr>
          <w:b/>
        </w:rPr>
      </w:pPr>
      <w:r w:rsidRPr="003C1315">
        <w:rPr>
          <w:b/>
        </w:rPr>
        <w:t>Структура программы:</w:t>
      </w:r>
    </w:p>
    <w:p w:rsidR="00CF770F" w:rsidRDefault="00CF770F" w:rsidP="00B30C35">
      <w:pPr>
        <w:jc w:val="both"/>
      </w:pPr>
      <w:r>
        <w:t>I. Пояснительная записка.</w:t>
      </w:r>
    </w:p>
    <w:p w:rsidR="00CF770F" w:rsidRDefault="00CF770F" w:rsidP="00B30C35">
      <w:pPr>
        <w:jc w:val="both"/>
      </w:pPr>
      <w:r>
        <w:t>II. Общая характеристика учебного предмета.</w:t>
      </w:r>
    </w:p>
    <w:p w:rsidR="00CF770F" w:rsidRDefault="00CF770F" w:rsidP="00B30C35">
      <w:pPr>
        <w:jc w:val="both"/>
      </w:pPr>
      <w:r>
        <w:t>III. Место учебного предмета в учебном плане.</w:t>
      </w:r>
    </w:p>
    <w:p w:rsidR="00CF770F" w:rsidRDefault="00CF770F" w:rsidP="00B30C35">
      <w:pPr>
        <w:jc w:val="both"/>
      </w:pPr>
      <w:r>
        <w:t>IV. Результаты освоения учебного предмета.</w:t>
      </w:r>
    </w:p>
    <w:p w:rsidR="00CF770F" w:rsidRDefault="00CF770F" w:rsidP="00B30C35">
      <w:pPr>
        <w:jc w:val="both"/>
      </w:pPr>
      <w:r>
        <w:t>V. Содержание учебного предмета.</w:t>
      </w:r>
    </w:p>
    <w:p w:rsidR="00CF770F" w:rsidRDefault="00CF770F" w:rsidP="00B30C35">
      <w:pPr>
        <w:jc w:val="both"/>
      </w:pPr>
      <w:r>
        <w:t>VI. Тематическое планирование по предмету.</w:t>
      </w:r>
    </w:p>
    <w:p w:rsidR="00CF770F" w:rsidRDefault="00CF770F" w:rsidP="00B30C35">
      <w:pPr>
        <w:jc w:val="both"/>
      </w:pPr>
      <w:r>
        <w:t>VII. Материально-техническое обеспечение образовательного процесса.</w:t>
      </w:r>
    </w:p>
    <w:p w:rsidR="00CF770F" w:rsidRDefault="00CF770F" w:rsidP="00B30C35">
      <w:pPr>
        <w:jc w:val="both"/>
      </w:pPr>
      <w:r>
        <w:t>VIII. Планируемые результаты изучения учебного предмета.</w:t>
      </w:r>
    </w:p>
    <w:p w:rsidR="00CF770F" w:rsidRPr="00C57BE0" w:rsidRDefault="00CF770F" w:rsidP="00B30C35">
      <w:pPr>
        <w:jc w:val="both"/>
      </w:pPr>
      <w:r>
        <w:t>IX. Календарно-тематическое планирование.</w:t>
      </w:r>
    </w:p>
    <w:p w:rsidR="00CF770F" w:rsidRDefault="00CF770F" w:rsidP="00B30C35">
      <w:pPr>
        <w:jc w:val="both"/>
        <w:rPr>
          <w:color w:val="000000"/>
        </w:rPr>
      </w:pPr>
    </w:p>
    <w:p w:rsidR="00CF770F" w:rsidRPr="002A3A48" w:rsidRDefault="00CF770F" w:rsidP="00B30C35">
      <w:pPr>
        <w:pStyle w:val="NoSpacing"/>
        <w:ind w:firstLine="567"/>
        <w:jc w:val="center"/>
        <w:rPr>
          <w:b/>
          <w:sz w:val="28"/>
          <w:szCs w:val="28"/>
        </w:rPr>
      </w:pPr>
    </w:p>
    <w:p w:rsidR="00CF770F" w:rsidRPr="002A3A48" w:rsidRDefault="00CF770F" w:rsidP="00B30C35">
      <w:pPr>
        <w:pStyle w:val="NoSpacing"/>
        <w:ind w:firstLine="567"/>
        <w:jc w:val="center"/>
        <w:rPr>
          <w:b/>
          <w:sz w:val="28"/>
          <w:szCs w:val="28"/>
        </w:rPr>
      </w:pPr>
    </w:p>
    <w:p w:rsidR="00CF770F" w:rsidRDefault="00CF770F" w:rsidP="00B30C35">
      <w:pPr>
        <w:pStyle w:val="NoSpacing"/>
        <w:ind w:firstLine="567"/>
        <w:jc w:val="center"/>
        <w:rPr>
          <w:b/>
          <w:sz w:val="28"/>
          <w:szCs w:val="28"/>
        </w:rPr>
      </w:pPr>
      <w:r>
        <w:rPr>
          <w:b/>
          <w:sz w:val="28"/>
          <w:szCs w:val="28"/>
          <w:lang w:val="en-US"/>
        </w:rPr>
        <w:t>II</w:t>
      </w:r>
      <w:r w:rsidRPr="00A615BF">
        <w:rPr>
          <w:b/>
          <w:sz w:val="28"/>
          <w:szCs w:val="28"/>
        </w:rPr>
        <w:t>.</w:t>
      </w:r>
      <w:r w:rsidRPr="00216524">
        <w:rPr>
          <w:b/>
          <w:sz w:val="28"/>
          <w:szCs w:val="28"/>
        </w:rPr>
        <w:t xml:space="preserve"> ОБЩАЯ ХАРАКТЕРИСТИКА УЧЕБНОГО</w:t>
      </w:r>
      <w:r>
        <w:rPr>
          <w:b/>
          <w:sz w:val="28"/>
          <w:szCs w:val="28"/>
        </w:rPr>
        <w:t xml:space="preserve"> ПРЕДМЕТА</w:t>
      </w:r>
      <w:r w:rsidRPr="00216524">
        <w:rPr>
          <w:b/>
          <w:sz w:val="28"/>
          <w:szCs w:val="28"/>
        </w:rPr>
        <w:t>.</w:t>
      </w:r>
    </w:p>
    <w:p w:rsidR="00CF770F" w:rsidRDefault="00CF770F" w:rsidP="001C6077">
      <w:pPr>
        <w:pStyle w:val="NormalWeb"/>
        <w:spacing w:before="0" w:beforeAutospacing="0" w:after="0" w:afterAutospacing="0" w:line="277" w:lineRule="atLeast"/>
        <w:rPr>
          <w:rStyle w:val="c2"/>
          <w:b/>
          <w:color w:val="000000"/>
        </w:rPr>
      </w:pPr>
    </w:p>
    <w:p w:rsidR="00CF770F" w:rsidRPr="009470E3" w:rsidRDefault="00CF770F" w:rsidP="00B30C35">
      <w:pPr>
        <w:ind w:firstLine="708"/>
        <w:jc w:val="both"/>
      </w:pPr>
      <w:r w:rsidRPr="009470E3">
        <w:rPr>
          <w:color w:val="000000"/>
        </w:rPr>
        <w:t>В 9 классе изучается вторая часть курса «География России» - «Хозяйство и географические районы», которая состоит из двух разделов: «Хозяйство России» и «Районы России».</w:t>
      </w:r>
    </w:p>
    <w:p w:rsidR="00CF770F" w:rsidRDefault="00CF770F" w:rsidP="00B30C35">
      <w:pPr>
        <w:ind w:firstLine="708"/>
        <w:jc w:val="both"/>
        <w:rPr>
          <w:color w:val="000000"/>
        </w:rPr>
      </w:pPr>
      <w:r w:rsidRPr="009470E3">
        <w:rPr>
          <w:color w:val="000000"/>
        </w:rPr>
        <w:t xml:space="preserve">Содержание программы включает ряд новых подходов. </w:t>
      </w:r>
    </w:p>
    <w:p w:rsidR="00CF770F" w:rsidRPr="009470E3" w:rsidRDefault="00CF770F" w:rsidP="00B30C35">
      <w:pPr>
        <w:ind w:firstLine="708"/>
        <w:jc w:val="both"/>
      </w:pPr>
      <w:r w:rsidRPr="009470E3">
        <w:rPr>
          <w:color w:val="000000"/>
        </w:rPr>
        <w:t>При изучении раздела «Хозяйство России» показывается тесная взаимосвязь природы, населения и хозяйства, рассматрив</w:t>
      </w:r>
      <w:r>
        <w:rPr>
          <w:color w:val="000000"/>
        </w:rPr>
        <w:t>а</w:t>
      </w:r>
      <w:r w:rsidRPr="009470E3">
        <w:rPr>
          <w:color w:val="000000"/>
        </w:rPr>
        <w:t>ются ста</w:t>
      </w:r>
      <w:r w:rsidRPr="009470E3">
        <w:rPr>
          <w:color w:val="000000"/>
        </w:rPr>
        <w:softHyphen/>
        <w:t>новление и развитие экономики страны, ее особенности; при характеристике отраслей и межот</w:t>
      </w:r>
      <w:r w:rsidRPr="009470E3">
        <w:rPr>
          <w:color w:val="000000"/>
        </w:rPr>
        <w:softHyphen/>
        <w:t>раслевых комплексов дается сравнение с мировыми показателями, другими странами и региона</w:t>
      </w:r>
      <w:r w:rsidRPr="009470E3">
        <w:rPr>
          <w:color w:val="000000"/>
        </w:rPr>
        <w:softHyphen/>
        <w:t>ми. Рассмотрение всех отраслей и межотраслевых комплексов дается с учетом произошедших изменений в хозяйственной и социальной жизни России.</w:t>
      </w:r>
    </w:p>
    <w:p w:rsidR="00CF770F" w:rsidRPr="009470E3" w:rsidRDefault="00CF770F" w:rsidP="00B30C35">
      <w:pPr>
        <w:ind w:firstLine="708"/>
        <w:jc w:val="both"/>
      </w:pPr>
      <w:r w:rsidRPr="009470E3">
        <w:rPr>
          <w:color w:val="000000"/>
        </w:rPr>
        <w:t>Раздел «Районы России» включает темы: «Европейская часть России» и «Азиатская часть России». Среди новых направлений в содержании данного раздела необходимо выделить сле</w:t>
      </w:r>
      <w:r w:rsidRPr="009470E3">
        <w:rPr>
          <w:color w:val="000000"/>
        </w:rPr>
        <w:softHyphen/>
        <w:t>дующие:</w:t>
      </w:r>
    </w:p>
    <w:p w:rsidR="00CF770F" w:rsidRPr="009470E3" w:rsidRDefault="00CF770F" w:rsidP="00B30C35">
      <w:pPr>
        <w:numPr>
          <w:ilvl w:val="0"/>
          <w:numId w:val="17"/>
        </w:numPr>
        <w:jc w:val="both"/>
        <w:rPr>
          <w:color w:val="000000"/>
        </w:rPr>
      </w:pPr>
      <w:r w:rsidRPr="009470E3">
        <w:rPr>
          <w:color w:val="000000"/>
        </w:rPr>
        <w:t>формирование образов отдельных территорий, раскрытие их специфических черт за счет комплексной (физико-, экономике-, социально- и культурно-географической) характеристики;</w:t>
      </w:r>
    </w:p>
    <w:p w:rsidR="00CF770F" w:rsidRPr="009470E3" w:rsidRDefault="00CF770F" w:rsidP="00B30C35">
      <w:pPr>
        <w:numPr>
          <w:ilvl w:val="0"/>
          <w:numId w:val="17"/>
        </w:numPr>
        <w:jc w:val="both"/>
        <w:rPr>
          <w:color w:val="000000"/>
        </w:rPr>
      </w:pPr>
      <w:r w:rsidRPr="009470E3">
        <w:rPr>
          <w:color w:val="000000"/>
        </w:rPr>
        <w:t>углубление и расширение знаний об отраслях хозяйства в каждом районе. Дается более полная характеристика отраслей специализации данной территории. Это позволяет широко про</w:t>
      </w:r>
      <w:r w:rsidRPr="009470E3">
        <w:rPr>
          <w:color w:val="000000"/>
        </w:rPr>
        <w:softHyphen/>
        <w:t>водить аналогии, сравнения при изучении других районов.</w:t>
      </w:r>
    </w:p>
    <w:p w:rsidR="00CF770F" w:rsidRDefault="00CF770F" w:rsidP="00B30C35">
      <w:pPr>
        <w:ind w:firstLine="708"/>
        <w:jc w:val="both"/>
        <w:rPr>
          <w:color w:val="000000"/>
        </w:rPr>
      </w:pPr>
      <w:r w:rsidRPr="009470E3">
        <w:rPr>
          <w:color w:val="000000"/>
        </w:rPr>
        <w:t>В заключительной части учебника «Россия в мире» рассматриваются внешние экономиче</w:t>
      </w:r>
      <w:r w:rsidRPr="009470E3">
        <w:rPr>
          <w:color w:val="000000"/>
        </w:rPr>
        <w:softHyphen/>
        <w:t>ские связи, особенности взаимоотношений соседних государств с Россией, раскрываются их су</w:t>
      </w:r>
      <w:r w:rsidRPr="009470E3">
        <w:rPr>
          <w:color w:val="000000"/>
        </w:rPr>
        <w:softHyphen/>
        <w:t>ществующие и перспективные хозяйственные и социальные связи.</w:t>
      </w:r>
    </w:p>
    <w:p w:rsidR="00CF770F" w:rsidRPr="00072FB9" w:rsidRDefault="00CF770F" w:rsidP="00072FB9">
      <w:pPr>
        <w:ind w:firstLine="708"/>
        <w:jc w:val="both"/>
        <w:rPr>
          <w:b/>
          <w:bCs/>
        </w:rPr>
      </w:pPr>
      <w:r w:rsidRPr="00072FB9">
        <w:t>При переходе на учебник А.И.Алексеева</w:t>
      </w:r>
      <w:r w:rsidRPr="00E55D76">
        <w:t>, В.А.Низовцев</w:t>
      </w:r>
      <w:r>
        <w:t>а</w:t>
      </w:r>
      <w:r w:rsidRPr="00E55D76">
        <w:t>, Э.В.Ким</w:t>
      </w:r>
      <w:r>
        <w:t>а</w:t>
      </w:r>
      <w:r w:rsidRPr="00E55D76">
        <w:t>. 9 класс. География России. Хозяйство и географические районы. М., Дрофа, 2019 год</w:t>
      </w:r>
      <w:r w:rsidRPr="00072FB9">
        <w:rPr>
          <w:color w:val="FF0000"/>
        </w:rPr>
        <w:t xml:space="preserve"> </w:t>
      </w:r>
      <w:r w:rsidRPr="00072FB9">
        <w:rPr>
          <w:b/>
          <w:bCs/>
        </w:rPr>
        <w:t>в программу внесены следующие изменения:</w:t>
      </w:r>
    </w:p>
    <w:p w:rsidR="00CF770F" w:rsidRPr="00072FB9" w:rsidRDefault="00CF770F" w:rsidP="00072FB9">
      <w:pPr>
        <w:jc w:val="both"/>
        <w:rPr>
          <w:bCs/>
        </w:rPr>
      </w:pPr>
      <w:r w:rsidRPr="00072FB9">
        <w:rPr>
          <w:bCs/>
        </w:rPr>
        <w:t xml:space="preserve">            Отдельными разделами </w:t>
      </w:r>
      <w:r>
        <w:rPr>
          <w:bCs/>
        </w:rPr>
        <w:t xml:space="preserve">за счет уплотнения материала </w:t>
      </w:r>
      <w:r>
        <w:t>национально-регионального</w:t>
      </w:r>
      <w:r w:rsidRPr="00DC447B">
        <w:t xml:space="preserve"> компонент</w:t>
      </w:r>
      <w:r>
        <w:t>а – Калининградская область-</w:t>
      </w:r>
      <w:r w:rsidRPr="00DC447B">
        <w:t xml:space="preserve"> </w:t>
      </w:r>
      <w:r w:rsidRPr="00072FB9">
        <w:rPr>
          <w:bCs/>
        </w:rPr>
        <w:t xml:space="preserve">вынесены темы: </w:t>
      </w:r>
    </w:p>
    <w:p w:rsidR="00CF770F" w:rsidRPr="00072FB9" w:rsidRDefault="00CF770F" w:rsidP="00B30C35">
      <w:pPr>
        <w:ind w:firstLine="708"/>
        <w:jc w:val="both"/>
        <w:rPr>
          <w:bCs/>
        </w:rPr>
      </w:pPr>
      <w:r w:rsidRPr="00072FB9">
        <w:rPr>
          <w:bCs/>
        </w:rPr>
        <w:t xml:space="preserve">Раздел </w:t>
      </w:r>
      <w:r w:rsidRPr="00072FB9">
        <w:rPr>
          <w:bCs/>
          <w:lang w:val="en-US"/>
        </w:rPr>
        <w:t>I</w:t>
      </w:r>
      <w:r w:rsidRPr="00072FB9">
        <w:rPr>
          <w:bCs/>
        </w:rPr>
        <w:t>: Особенности географического положения России – 3 часа.</w:t>
      </w:r>
    </w:p>
    <w:p w:rsidR="00CF770F" w:rsidRDefault="00CF770F" w:rsidP="00B30C35">
      <w:pPr>
        <w:ind w:firstLine="708"/>
        <w:jc w:val="both"/>
        <w:rPr>
          <w:bCs/>
        </w:rPr>
      </w:pPr>
      <w:r w:rsidRPr="00072FB9">
        <w:rPr>
          <w:bCs/>
        </w:rPr>
        <w:t xml:space="preserve">Раздел </w:t>
      </w:r>
      <w:r w:rsidRPr="00072FB9">
        <w:rPr>
          <w:bCs/>
          <w:lang w:val="en-US"/>
        </w:rPr>
        <w:t>II</w:t>
      </w:r>
      <w:r w:rsidRPr="00072FB9">
        <w:rPr>
          <w:bCs/>
        </w:rPr>
        <w:t>: Население России – 4 часа.</w:t>
      </w:r>
    </w:p>
    <w:p w:rsidR="00CF770F" w:rsidRPr="00BF4EE3" w:rsidRDefault="00CF770F" w:rsidP="00BF4EE3">
      <w:pPr>
        <w:autoSpaceDE w:val="0"/>
        <w:autoSpaceDN w:val="0"/>
        <w:adjustRightInd w:val="0"/>
        <w:jc w:val="both"/>
      </w:pPr>
      <w:r>
        <w:rPr>
          <w:bCs/>
        </w:rPr>
        <w:t xml:space="preserve">           Д</w:t>
      </w:r>
      <w:r w:rsidRPr="00BF4EE3">
        <w:rPr>
          <w:bCs/>
        </w:rPr>
        <w:t>анные темы</w:t>
      </w:r>
      <w:r w:rsidRPr="00BF4EE3">
        <w:t xml:space="preserve"> входят в основную образовательную программу основного общего образования по географии и присутствуют в вопросах основного государственного экзамена</w:t>
      </w:r>
      <w:r>
        <w:t xml:space="preserve"> </w:t>
      </w:r>
      <w:r w:rsidRPr="00BF4EE3">
        <w:t xml:space="preserve">по географии.  В учебнике А.И.Алексеева, В.А.Низовцева, Э.В.Кима. 9 класс. География России. Хозяйство и географические районы </w:t>
      </w:r>
      <w:r>
        <w:t xml:space="preserve">они </w:t>
      </w:r>
      <w:r w:rsidRPr="00BF4EE3">
        <w:t>не представлены.</w:t>
      </w:r>
    </w:p>
    <w:p w:rsidR="00CF770F" w:rsidRPr="00DC447B" w:rsidRDefault="00CF770F" w:rsidP="00BF4EE3">
      <w:pPr>
        <w:jc w:val="both"/>
      </w:pPr>
      <w:r w:rsidRPr="00DC447B">
        <w:t xml:space="preserve">           </w:t>
      </w:r>
      <w:r>
        <w:t>Национально-региональный</w:t>
      </w:r>
      <w:r w:rsidRPr="00DC447B">
        <w:t xml:space="preserve"> компонент</w:t>
      </w:r>
      <w:r>
        <w:t xml:space="preserve"> – Калининградская область</w:t>
      </w:r>
      <w:r w:rsidRPr="00DC447B">
        <w:t xml:space="preserve"> в преподавании географии </w:t>
      </w:r>
      <w:r>
        <w:t xml:space="preserve">в 9 классе </w:t>
      </w:r>
      <w:r w:rsidRPr="00DC447B">
        <w:t xml:space="preserve">реализуется </w:t>
      </w:r>
      <w:r>
        <w:t xml:space="preserve">во внутри предметном модуле «География Калининградской области» </w:t>
      </w:r>
      <w:r w:rsidRPr="00DC447B">
        <w:t xml:space="preserve">в темах: </w:t>
      </w:r>
      <w:r>
        <w:t>Г</w:t>
      </w:r>
      <w:r w:rsidRPr="00DC447B">
        <w:t xml:space="preserve">еографическое положение РФ. Население РФ. Национальный состав населения   </w:t>
      </w:r>
      <w:bookmarkStart w:id="1" w:name="_Hlk18965256"/>
      <w:r w:rsidRPr="00DC447B">
        <w:t xml:space="preserve">Северо-Западного района Центральной России. </w:t>
      </w:r>
      <w:bookmarkEnd w:id="1"/>
      <w:r w:rsidRPr="00DC447B">
        <w:t xml:space="preserve">География экономики </w:t>
      </w:r>
      <w:bookmarkStart w:id="2" w:name="_Hlk18965320"/>
      <w:r w:rsidRPr="00DC447B">
        <w:t>Северо-Западного района Центральной России.</w:t>
      </w:r>
      <w:bookmarkEnd w:id="2"/>
      <w:r w:rsidRPr="00DC447B">
        <w:t xml:space="preserve"> Калининградская область в рамках Северо-Западного района Центральной России.  </w:t>
      </w:r>
      <w:r>
        <w:t>Внутрипредметный модуль рассчитан на 18 часов.</w:t>
      </w:r>
    </w:p>
    <w:p w:rsidR="00CF770F" w:rsidRDefault="00CF770F" w:rsidP="00BF4EE3">
      <w:pPr>
        <w:jc w:val="both"/>
      </w:pPr>
      <w:r>
        <w:t xml:space="preserve">           Построение учебного содержания курса осуществляется по принципу его логической целостности, от общего к частному.</w:t>
      </w:r>
    </w:p>
    <w:p w:rsidR="00CF770F" w:rsidRDefault="00CF770F" w:rsidP="00B30C35">
      <w:r>
        <w:t xml:space="preserve">        </w:t>
      </w:r>
      <w:r w:rsidRPr="00DD6F82">
        <w:t>Программа содержит практический компонент (20%) около 1/3 содержания.</w:t>
      </w:r>
      <w:r>
        <w:t xml:space="preserve">  </w:t>
      </w:r>
    </w:p>
    <w:p w:rsidR="00CF770F" w:rsidRPr="006B183F" w:rsidRDefault="00CF770F" w:rsidP="00E912B5">
      <w:pPr>
        <w:shd w:val="clear" w:color="auto" w:fill="FFFFFF"/>
        <w:adjustRightInd w:val="0"/>
        <w:jc w:val="center"/>
        <w:rPr>
          <w:b/>
          <w:sz w:val="28"/>
          <w:szCs w:val="28"/>
        </w:rPr>
      </w:pPr>
    </w:p>
    <w:p w:rsidR="00CF770F" w:rsidRDefault="00CF770F" w:rsidP="00E912B5">
      <w:pPr>
        <w:shd w:val="clear" w:color="auto" w:fill="FFFFFF"/>
        <w:adjustRightInd w:val="0"/>
        <w:jc w:val="center"/>
        <w:rPr>
          <w:b/>
          <w:sz w:val="28"/>
          <w:szCs w:val="28"/>
        </w:rPr>
      </w:pPr>
      <w:r w:rsidRPr="006A6BF7">
        <w:rPr>
          <w:b/>
          <w:sz w:val="28"/>
          <w:szCs w:val="28"/>
          <w:lang w:val="en-US"/>
        </w:rPr>
        <w:t>III</w:t>
      </w:r>
      <w:r w:rsidRPr="006A6BF7">
        <w:rPr>
          <w:b/>
          <w:sz w:val="28"/>
          <w:szCs w:val="28"/>
        </w:rPr>
        <w:t>. МЕСТО УЧЕБНОГО ПРЕДМЕТА В УЧЕБНОМ ПЛАНЕ.</w:t>
      </w:r>
    </w:p>
    <w:p w:rsidR="00CF770F" w:rsidRPr="00101BF1" w:rsidRDefault="00CF770F" w:rsidP="00E912B5">
      <w:pPr>
        <w:shd w:val="clear" w:color="auto" w:fill="FFFFFF"/>
        <w:adjustRightInd w:val="0"/>
        <w:jc w:val="center"/>
        <w:rPr>
          <w:b/>
          <w:sz w:val="28"/>
          <w:szCs w:val="28"/>
        </w:rPr>
      </w:pPr>
    </w:p>
    <w:p w:rsidR="00CF770F" w:rsidRPr="00F36882" w:rsidRDefault="00CF770F" w:rsidP="00E912B5">
      <w:pPr>
        <w:autoSpaceDE w:val="0"/>
        <w:autoSpaceDN w:val="0"/>
        <w:adjustRightInd w:val="0"/>
        <w:jc w:val="both"/>
        <w:rPr>
          <w:color w:val="FF0000"/>
        </w:rPr>
      </w:pPr>
      <w:r>
        <w:t xml:space="preserve">            Согласно ООП ООО </w:t>
      </w:r>
      <w:r w:rsidRPr="00FC5896">
        <w:t>М</w:t>
      </w:r>
      <w:r>
        <w:t>А</w:t>
      </w:r>
      <w:r w:rsidRPr="00FC5896">
        <w:t xml:space="preserve">ОУ СОШ № 38 на изучение </w:t>
      </w:r>
      <w:r>
        <w:t xml:space="preserve">географии </w:t>
      </w:r>
      <w:r w:rsidRPr="00FC5896">
        <w:t>в</w:t>
      </w:r>
      <w:r>
        <w:t xml:space="preserve"> 2019/2020 учебном году в</w:t>
      </w:r>
      <w:r w:rsidRPr="00FC5896">
        <w:t xml:space="preserve"> </w:t>
      </w:r>
      <w:r>
        <w:t>9</w:t>
      </w:r>
      <w:r w:rsidRPr="00FC5896">
        <w:t xml:space="preserve"> классе </w:t>
      </w:r>
      <w:r>
        <w:t>отводится 68</w:t>
      </w:r>
      <w:r w:rsidRPr="00FC5896">
        <w:t xml:space="preserve"> учебных часов</w:t>
      </w:r>
      <w:r>
        <w:t>,</w:t>
      </w:r>
      <w:r w:rsidRPr="00FC5896">
        <w:t xml:space="preserve"> из расчета 2 учебных часа в неделю</w:t>
      </w:r>
      <w:r>
        <w:t xml:space="preserve">, из них </w:t>
      </w:r>
      <w:r w:rsidRPr="00072FB9">
        <w:t>практические работы – 18.</w:t>
      </w:r>
      <w:r>
        <w:t xml:space="preserve"> </w:t>
      </w:r>
    </w:p>
    <w:p w:rsidR="00CF770F" w:rsidRDefault="00CF770F" w:rsidP="00E912B5">
      <w:pPr>
        <w:ind w:firstLine="708"/>
        <w:jc w:val="both"/>
      </w:pPr>
      <w:r>
        <w:t xml:space="preserve">Отбор форм организации обучения осуществляется с учетом содержания курса. </w:t>
      </w:r>
      <w:r w:rsidRPr="00E313B0">
        <w:t xml:space="preserve">Особое значение приобретает духовно-нравственное  </w:t>
      </w:r>
      <w:bookmarkStart w:id="3" w:name="YANDEX_7"/>
      <w:bookmarkEnd w:id="3"/>
      <w:r w:rsidRPr="00E313B0">
        <w:t xml:space="preserve"> воспитание и развитие учащихся, которое направлено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через организацию индивидуальной, групповой, коллективной, проектной урочной и внеурочной деятельности учащихся. </w:t>
      </w:r>
    </w:p>
    <w:p w:rsidR="00CF770F" w:rsidRDefault="00CF770F" w:rsidP="00E912B5">
      <w:pPr>
        <w:ind w:firstLine="567"/>
        <w:jc w:val="center"/>
        <w:rPr>
          <w:b/>
        </w:rPr>
      </w:pPr>
    </w:p>
    <w:p w:rsidR="00CF770F" w:rsidRPr="00295598" w:rsidRDefault="00CF770F" w:rsidP="00E912B5">
      <w:pPr>
        <w:pStyle w:val="NormalWeb"/>
        <w:spacing w:before="0" w:beforeAutospacing="0" w:after="0" w:afterAutospacing="0"/>
        <w:jc w:val="center"/>
        <w:rPr>
          <w:b/>
          <w:bCs/>
          <w:color w:val="000000"/>
        </w:rPr>
      </w:pPr>
      <w:r w:rsidRPr="000B7BBC">
        <w:rPr>
          <w:b/>
        </w:rPr>
        <w:t>Запланированные контрольные мероприятия:</w:t>
      </w:r>
      <w:r w:rsidRPr="0095614E">
        <w:rPr>
          <w:b/>
          <w:bCs/>
          <w:color w:val="000000"/>
        </w:rPr>
        <w:t xml:space="preserve"> </w:t>
      </w:r>
    </w:p>
    <w:p w:rsidR="00CF770F" w:rsidRDefault="00CF770F" w:rsidP="00E912B5">
      <w:pPr>
        <w:pStyle w:val="NormalWeb"/>
        <w:spacing w:before="0" w:beforeAutospacing="0" w:after="0" w:afterAutospacing="0"/>
        <w:ind w:firstLine="708"/>
        <w:jc w:val="both"/>
        <w:rPr>
          <w:color w:val="000000"/>
        </w:rPr>
      </w:pPr>
      <w:r w:rsidRPr="00531645">
        <w:rPr>
          <w:color w:val="000000"/>
        </w:rPr>
        <w:t>Для контроля уровня достижений, обучающихся используются такие виды контроля как</w:t>
      </w:r>
      <w:r>
        <w:rPr>
          <w:color w:val="000000"/>
        </w:rPr>
        <w:t>:</w:t>
      </w:r>
    </w:p>
    <w:p w:rsidR="00CF770F" w:rsidRDefault="00CF770F" w:rsidP="00E912B5">
      <w:pPr>
        <w:pStyle w:val="NormalWeb"/>
        <w:spacing w:before="0" w:beforeAutospacing="0" w:after="0" w:afterAutospacing="0"/>
        <w:jc w:val="both"/>
        <w:rPr>
          <w:rFonts w:ascii="Arial" w:hAnsi="Arial" w:cs="Arial"/>
          <w:color w:val="000000"/>
          <w:sz w:val="27"/>
          <w:szCs w:val="27"/>
        </w:rPr>
      </w:pPr>
      <w:r>
        <w:rPr>
          <w:color w:val="000000"/>
        </w:rPr>
        <w:t xml:space="preserve">- устные виды контроля (устный ответ на поставленный вопрос; развернутый ответ по заданной теме; </w:t>
      </w:r>
      <w:r w:rsidRPr="00531645">
        <w:rPr>
          <w:color w:val="000000"/>
        </w:rPr>
        <w:t xml:space="preserve">фронтальный опрос, задание по рисунку, ответы на вопросы в учебнике, </w:t>
      </w:r>
      <w:r>
        <w:rPr>
          <w:color w:val="000000"/>
        </w:rPr>
        <w:t>устное сообщение по избранной теме)</w:t>
      </w:r>
    </w:p>
    <w:p w:rsidR="00CF770F" w:rsidRDefault="00CF770F" w:rsidP="00E912B5">
      <w:pPr>
        <w:jc w:val="both"/>
      </w:pPr>
      <w:r>
        <w:rPr>
          <w:color w:val="000000"/>
        </w:rPr>
        <w:t xml:space="preserve">- письменные виды контроля (вводный контроль, </w:t>
      </w:r>
      <w:r w:rsidRPr="00531645">
        <w:rPr>
          <w:color w:val="000000"/>
        </w:rPr>
        <w:t xml:space="preserve">текущий, </w:t>
      </w:r>
      <w:r>
        <w:rPr>
          <w:color w:val="000000"/>
        </w:rPr>
        <w:t xml:space="preserve">тематический, итоговый контроль, письменное выполнение тренировочных упражнений, практических работ; выполнение самостоятельной, контрольной работы, письменной проверочной работы, </w:t>
      </w:r>
      <w:r w:rsidRPr="00531645">
        <w:rPr>
          <w:color w:val="000000"/>
        </w:rPr>
        <w:t xml:space="preserve">дифференцированный индивидуальный письменный опрос, тестирование, географический диктант, </w:t>
      </w:r>
      <w:r>
        <w:rPr>
          <w:color w:val="000000"/>
        </w:rPr>
        <w:t xml:space="preserve">мониторинги качества знаний, </w:t>
      </w:r>
      <w:r w:rsidRPr="00531645">
        <w:rPr>
          <w:color w:val="000000"/>
        </w:rPr>
        <w:t>работа на контурной карте, письменные домашние задания,</w:t>
      </w:r>
      <w:r>
        <w:rPr>
          <w:color w:val="000000"/>
        </w:rPr>
        <w:t xml:space="preserve"> проектные и творческие работы, подготовка реферата и т.п.).</w:t>
      </w:r>
      <w:r>
        <w:t xml:space="preserve">      </w:t>
      </w:r>
    </w:p>
    <w:p w:rsidR="00CF770F" w:rsidRPr="007A046E" w:rsidRDefault="00CF770F" w:rsidP="00E912B5">
      <w:pPr>
        <w:jc w:val="both"/>
      </w:pPr>
      <w:r>
        <w:t xml:space="preserve">        </w:t>
      </w:r>
      <w:r w:rsidRPr="00531645">
        <w:t>В целях индивидуального подхода в обучении предполагаются разноуровневые задания, а также задания, учитывающие разную скорость работы учащихся.</w:t>
      </w:r>
    </w:p>
    <w:p w:rsidR="00CF770F" w:rsidRDefault="00CF770F" w:rsidP="00E912B5">
      <w:pPr>
        <w:pStyle w:val="NormalWeb"/>
        <w:spacing w:before="0" w:beforeAutospacing="0" w:after="0" w:afterAutospacing="0"/>
        <w:jc w:val="both"/>
        <w:rPr>
          <w:rFonts w:ascii="Arial" w:hAnsi="Arial" w:cs="Arial"/>
          <w:color w:val="000000"/>
          <w:sz w:val="27"/>
          <w:szCs w:val="27"/>
        </w:rPr>
      </w:pPr>
      <w:r>
        <w:rPr>
          <w:color w:val="000000"/>
        </w:rPr>
        <w:t xml:space="preserve">             Контрольные и практические работы проводятся в соответствии с календарно-тематическим планированием, представленным в данной рабочей программе.</w:t>
      </w:r>
    </w:p>
    <w:p w:rsidR="00CF770F" w:rsidRPr="00325B4C" w:rsidRDefault="00CF770F" w:rsidP="00E912B5">
      <w:pPr>
        <w:ind w:firstLine="567"/>
        <w:jc w:val="both"/>
        <w:rPr>
          <w:rFonts w:ascii="Calibri" w:hAnsi="Calibri"/>
          <w:i/>
          <w:u w:val="single"/>
        </w:rPr>
      </w:pPr>
      <w:r w:rsidRPr="009A1AF0">
        <w:rPr>
          <w:i/>
          <w:u w:val="single"/>
        </w:rPr>
        <w:t>Административный контроль</w:t>
      </w:r>
      <w:r>
        <w:rPr>
          <w:i/>
          <w:u w:val="single"/>
        </w:rPr>
        <w:t xml:space="preserve"> </w:t>
      </w:r>
      <w:r w:rsidRPr="00325B4C">
        <w:rPr>
          <w:i/>
          <w:u w:val="single"/>
        </w:rPr>
        <w:t>(2 часа резервного времени)</w:t>
      </w:r>
    </w:p>
    <w:p w:rsidR="00CF770F" w:rsidRDefault="00CF770F" w:rsidP="00E912B5">
      <w:pPr>
        <w:numPr>
          <w:ilvl w:val="0"/>
          <w:numId w:val="18"/>
        </w:numPr>
        <w:jc w:val="both"/>
      </w:pPr>
      <w:r>
        <w:t>мониторинг образовательных достижений по итогам 1 полугодия;</w:t>
      </w:r>
    </w:p>
    <w:p w:rsidR="00CF770F" w:rsidRDefault="00CF770F" w:rsidP="00E912B5">
      <w:pPr>
        <w:numPr>
          <w:ilvl w:val="0"/>
          <w:numId w:val="18"/>
        </w:numPr>
        <w:jc w:val="both"/>
      </w:pPr>
      <w:r>
        <w:t>промежуточная аттестация по итогам учебного года.</w:t>
      </w:r>
    </w:p>
    <w:p w:rsidR="00CF770F" w:rsidRDefault="00CF770F" w:rsidP="00E912B5">
      <w:pPr>
        <w:ind w:left="1287"/>
        <w:jc w:val="both"/>
      </w:pPr>
    </w:p>
    <w:p w:rsidR="00CF770F" w:rsidRPr="00F36882" w:rsidRDefault="00CF770F" w:rsidP="00E912B5">
      <w:pPr>
        <w:ind w:firstLine="567"/>
        <w:jc w:val="both"/>
        <w:rPr>
          <w:i/>
          <w:u w:val="single"/>
        </w:rPr>
      </w:pPr>
      <w:r w:rsidRPr="00F36882">
        <w:rPr>
          <w:i/>
          <w:u w:val="single"/>
        </w:rPr>
        <w:t>Текущий контроль:</w:t>
      </w:r>
    </w:p>
    <w:p w:rsidR="00CF770F" w:rsidRPr="00DC447B" w:rsidRDefault="00CF770F" w:rsidP="00C413A2">
      <w:pPr>
        <w:numPr>
          <w:ilvl w:val="0"/>
          <w:numId w:val="18"/>
        </w:numPr>
        <w:jc w:val="both"/>
      </w:pPr>
      <w:r w:rsidRPr="00DC447B">
        <w:t>Контроль зна</w:t>
      </w:r>
      <w:r w:rsidRPr="00DC447B">
        <w:softHyphen/>
        <w:t>ний по раз</w:t>
      </w:r>
      <w:r w:rsidRPr="00DC447B">
        <w:softHyphen/>
        <w:t xml:space="preserve">делу «Общая характеристика хозяйства России» </w:t>
      </w:r>
    </w:p>
    <w:p w:rsidR="00CF770F" w:rsidRPr="00DC447B" w:rsidRDefault="00CF770F" w:rsidP="00C413A2">
      <w:pPr>
        <w:numPr>
          <w:ilvl w:val="0"/>
          <w:numId w:val="18"/>
        </w:numPr>
        <w:jc w:val="both"/>
      </w:pPr>
      <w:r w:rsidRPr="00DC447B">
        <w:rPr>
          <w:color w:val="000000"/>
        </w:rPr>
        <w:t>Контроль знаний по теме «Европей</w:t>
      </w:r>
      <w:r w:rsidRPr="00DC447B">
        <w:rPr>
          <w:color w:val="000000"/>
        </w:rPr>
        <w:softHyphen/>
        <w:t>ская часть России»</w:t>
      </w:r>
    </w:p>
    <w:p w:rsidR="00CF770F" w:rsidRDefault="00CF770F" w:rsidP="00E912B5">
      <w:pPr>
        <w:jc w:val="center"/>
        <w:rPr>
          <w:b/>
        </w:rPr>
      </w:pPr>
    </w:p>
    <w:p w:rsidR="00CF770F" w:rsidRPr="006809AB" w:rsidRDefault="00CF770F" w:rsidP="00E912B5">
      <w:pPr>
        <w:jc w:val="center"/>
        <w:rPr>
          <w:b/>
        </w:rPr>
      </w:pPr>
      <w:r w:rsidRPr="00123CC2">
        <w:rPr>
          <w:b/>
        </w:rPr>
        <w:t>Оценочные практические работы:</w:t>
      </w:r>
    </w:p>
    <w:p w:rsidR="00CF770F" w:rsidRPr="00531645" w:rsidRDefault="00CF770F" w:rsidP="00E912B5">
      <w:pPr>
        <w:pStyle w:val="c22"/>
        <w:spacing w:before="0" w:beforeAutospacing="0" w:after="0" w:afterAutospacing="0"/>
        <w:jc w:val="both"/>
        <w:rPr>
          <w:rFonts w:ascii="Arial" w:hAnsi="Arial" w:cs="Arial"/>
        </w:rPr>
      </w:pPr>
      <w:r>
        <w:rPr>
          <w:rStyle w:val="c4"/>
        </w:rPr>
        <w:t xml:space="preserve">          </w:t>
      </w:r>
      <w:r w:rsidRPr="00531645">
        <w:rPr>
          <w:rStyle w:val="c4"/>
        </w:rPr>
        <w:t>Специфика географии как учебного предмета предполагает обязательную практическую деятельность на уроке, которая является неотъемлемой частью учебно-познавательного процесса на любом его этапе – при изучении нового материала, повторении, закреплении, обобщении и проверке знаний.</w:t>
      </w:r>
    </w:p>
    <w:p w:rsidR="00CF770F" w:rsidRPr="00905478" w:rsidRDefault="00CF770F" w:rsidP="00E912B5">
      <w:pPr>
        <w:pStyle w:val="c22"/>
        <w:spacing w:before="0" w:beforeAutospacing="0" w:after="0" w:afterAutospacing="0"/>
        <w:jc w:val="both"/>
        <w:rPr>
          <w:rFonts w:ascii="Arial" w:hAnsi="Arial" w:cs="Arial"/>
        </w:rPr>
      </w:pPr>
      <w:r>
        <w:rPr>
          <w:rStyle w:val="c4"/>
        </w:rPr>
        <w:t xml:space="preserve">      </w:t>
      </w:r>
      <w:r w:rsidRPr="00905478">
        <w:rPr>
          <w:rStyle w:val="c4"/>
        </w:rPr>
        <w:t>Современные требования к учебному процессу ориентируют учителя на проверку знаний, умений и навыков через деятельность учащихся.</w:t>
      </w:r>
      <w:r w:rsidRPr="00905478">
        <w:rPr>
          <w:rStyle w:val="apple-converted-space"/>
        </w:rPr>
        <w:t> </w:t>
      </w:r>
      <w:r w:rsidRPr="00905478">
        <w:rPr>
          <w:rStyle w:val="c4"/>
          <w:b/>
          <w:bCs/>
        </w:rPr>
        <w:t>Практические работы в курсе географии – это особая форма обучения</w:t>
      </w:r>
      <w:r w:rsidRPr="00905478">
        <w:rPr>
          <w:rStyle w:val="c4"/>
        </w:rPr>
        <w:t>, позволяющая не только формировать, развивать, закреплять умения и навыки, но и получать новые знания.</w:t>
      </w:r>
      <w:r w:rsidRPr="00905478">
        <w:rPr>
          <w:rStyle w:val="apple-converted-space"/>
        </w:rPr>
        <w:t> </w:t>
      </w:r>
      <w:r w:rsidRPr="00905478">
        <w:rPr>
          <w:rStyle w:val="c4"/>
        </w:rPr>
        <w:t>Практические работы направлены на приобретение обучающимися практических навыков</w:t>
      </w:r>
      <w:r>
        <w:rPr>
          <w:rStyle w:val="c4"/>
        </w:rPr>
        <w:t xml:space="preserve">. </w:t>
      </w:r>
      <w:r w:rsidRPr="00905478">
        <w:rPr>
          <w:rStyle w:val="c4"/>
        </w:rPr>
        <w:t>При работе с</w:t>
      </w:r>
      <w:r w:rsidRPr="00905478">
        <w:rPr>
          <w:rStyle w:val="apple-converted-space"/>
        </w:rPr>
        <w:t> </w:t>
      </w:r>
      <w:r w:rsidRPr="00905478">
        <w:rPr>
          <w:rStyle w:val="c4"/>
          <w:bCs/>
        </w:rPr>
        <w:t>картами</w:t>
      </w:r>
      <w:r w:rsidRPr="00905478">
        <w:rPr>
          <w:rStyle w:val="apple-converted-space"/>
          <w:b/>
          <w:bCs/>
        </w:rPr>
        <w:t> </w:t>
      </w:r>
      <w:r w:rsidRPr="00905478">
        <w:rPr>
          <w:rStyle w:val="c4"/>
        </w:rPr>
        <w:t>основное внимание уделяется знакомству с ее содержанием, выявлению основных картографируемых явлений и объектов, а также использованию карты для решения географических задач - определению местоположения объектов, их координат, расстояний и направлений и составлению несложных географических описаний и характеристик.</w:t>
      </w:r>
    </w:p>
    <w:p w:rsidR="00CF770F" w:rsidRPr="006809AB" w:rsidRDefault="00CF770F" w:rsidP="00E912B5">
      <w:pPr>
        <w:jc w:val="both"/>
        <w:rPr>
          <w:bCs/>
        </w:rPr>
      </w:pPr>
      <w:r w:rsidRPr="00905478">
        <w:rPr>
          <w:rStyle w:val="c4"/>
        </w:rPr>
        <w:t>        Географические умения формируются в течение длительного времени в ходе учебной деятельности на уроках и выполнения практических работ.</w:t>
      </w:r>
      <w:r w:rsidRPr="00FA14B9">
        <w:rPr>
          <w:color w:val="000000"/>
          <w:sz w:val="23"/>
          <w:szCs w:val="23"/>
        </w:rPr>
        <w:t xml:space="preserve"> </w:t>
      </w:r>
      <w:r w:rsidRPr="006809AB">
        <w:rPr>
          <w:color w:val="000000"/>
        </w:rPr>
        <w:t xml:space="preserve">Все практические работы являются этапом комбинированных уроков и могут оцениваться по усмотрению учителя - </w:t>
      </w:r>
      <w:r w:rsidRPr="006809AB">
        <w:rPr>
          <w:rFonts w:ascii="Tahoma" w:hAnsi="Tahoma" w:cs="Tahoma"/>
          <w:b/>
          <w:bCs/>
        </w:rPr>
        <w:t xml:space="preserve"> </w:t>
      </w:r>
      <w:r w:rsidRPr="006809AB">
        <w:rPr>
          <w:bCs/>
        </w:rPr>
        <w:t xml:space="preserve">как выборочно, так и фронтально. </w:t>
      </w:r>
    </w:p>
    <w:p w:rsidR="00CF770F" w:rsidRPr="00123CC2" w:rsidRDefault="00CF770F" w:rsidP="00E912B5">
      <w:pPr>
        <w:jc w:val="both"/>
      </w:pPr>
    </w:p>
    <w:p w:rsidR="00CF770F" w:rsidRDefault="00CF770F" w:rsidP="00E912B5">
      <w:pPr>
        <w:ind w:left="927"/>
        <w:jc w:val="both"/>
        <w:rPr>
          <w:i/>
          <w:u w:val="single"/>
        </w:rPr>
      </w:pPr>
      <w:r w:rsidRPr="00DC447B">
        <w:rPr>
          <w:i/>
          <w:u w:val="single"/>
        </w:rPr>
        <w:t>Практические работы:</w:t>
      </w:r>
    </w:p>
    <w:p w:rsidR="00CF770F" w:rsidRDefault="00CF770F" w:rsidP="00E912B5">
      <w:pPr>
        <w:ind w:left="927"/>
        <w:jc w:val="both"/>
        <w:rPr>
          <w:i/>
          <w:u w:val="single"/>
        </w:rPr>
      </w:pPr>
    </w:p>
    <w:p w:rsidR="00CF770F" w:rsidRPr="00CE7B80" w:rsidRDefault="00CF770F" w:rsidP="00DC447B">
      <w:pPr>
        <w:jc w:val="both"/>
        <w:rPr>
          <w:i/>
        </w:rPr>
      </w:pPr>
      <w:r w:rsidRPr="00CE7B80">
        <w:rPr>
          <w:b/>
          <w:bCs/>
          <w:i/>
        </w:rPr>
        <w:t>Практическая работа № 1</w:t>
      </w:r>
      <w:r w:rsidRPr="00CE7B80">
        <w:rPr>
          <w:i/>
        </w:rPr>
        <w:t xml:space="preserve"> «Характеристика географического положения РФ. Сравнение с другими странами».</w:t>
      </w:r>
    </w:p>
    <w:p w:rsidR="00CF770F" w:rsidRPr="00CE7B80" w:rsidRDefault="00CF770F" w:rsidP="0061212A">
      <w:pPr>
        <w:jc w:val="both"/>
        <w:rPr>
          <w:i/>
        </w:rPr>
      </w:pPr>
      <w:r w:rsidRPr="00CE7B80">
        <w:rPr>
          <w:b/>
          <w:bCs/>
          <w:i/>
        </w:rPr>
        <w:t>Практическая работа № 2</w:t>
      </w:r>
      <w:r w:rsidRPr="00CE7B80">
        <w:rPr>
          <w:i/>
        </w:rPr>
        <w:t xml:space="preserve"> «Обозначение на контурной карте субъектов РФ». </w:t>
      </w:r>
    </w:p>
    <w:p w:rsidR="00CF770F" w:rsidRDefault="00CF770F" w:rsidP="0061212A">
      <w:pPr>
        <w:jc w:val="both"/>
        <w:rPr>
          <w:i/>
        </w:rPr>
      </w:pPr>
      <w:r w:rsidRPr="00CE7B80">
        <w:rPr>
          <w:b/>
          <w:i/>
        </w:rPr>
        <w:t>Практическая работа № 3</w:t>
      </w:r>
      <w:r w:rsidRPr="00CE7B80">
        <w:rPr>
          <w:i/>
        </w:rPr>
        <w:t xml:space="preserve"> «Выявление и объяснение территориальных аспектов межнациональных отношений».</w:t>
      </w:r>
    </w:p>
    <w:p w:rsidR="00CF770F" w:rsidRPr="00FE3221" w:rsidRDefault="00CF770F" w:rsidP="00BF4EE3">
      <w:pPr>
        <w:jc w:val="both"/>
        <w:rPr>
          <w:i/>
        </w:rPr>
      </w:pPr>
      <w:r w:rsidRPr="00FE3221">
        <w:rPr>
          <w:b/>
          <w:i/>
        </w:rPr>
        <w:t>Практическая работа № 4</w:t>
      </w:r>
      <w:r w:rsidRPr="00FE3221">
        <w:rPr>
          <w:i/>
        </w:rPr>
        <w:t xml:space="preserve"> «Определение по картам и статистическим материалам закономерностей, характеризующих численность, размещение и движение населения РФ».</w:t>
      </w:r>
    </w:p>
    <w:p w:rsidR="00CF770F" w:rsidRPr="00CE7B80" w:rsidRDefault="00CF770F" w:rsidP="0061212A">
      <w:pPr>
        <w:jc w:val="both"/>
        <w:rPr>
          <w:i/>
        </w:rPr>
      </w:pPr>
    </w:p>
    <w:p w:rsidR="00CF770F" w:rsidRPr="00CE7B80" w:rsidRDefault="00CF770F" w:rsidP="0061212A">
      <w:pPr>
        <w:jc w:val="both"/>
        <w:rPr>
          <w:i/>
          <w:color w:val="FF0000"/>
        </w:rPr>
      </w:pPr>
      <w:r>
        <w:rPr>
          <w:b/>
          <w:bCs/>
          <w:i/>
        </w:rPr>
        <w:t>Практическая работа № 5</w:t>
      </w:r>
      <w:r w:rsidRPr="00CE7B80">
        <w:rPr>
          <w:i/>
        </w:rPr>
        <w:t xml:space="preserve"> «Зональная специализация с/х. Определение по картам основных районов выращивания зерновых и технических культур, главных районов животноводства».</w:t>
      </w:r>
    </w:p>
    <w:p w:rsidR="00CF770F" w:rsidRPr="00CE7B80" w:rsidRDefault="00CF770F" w:rsidP="0061212A">
      <w:pPr>
        <w:jc w:val="both"/>
        <w:rPr>
          <w:i/>
          <w:iCs/>
        </w:rPr>
      </w:pPr>
      <w:r>
        <w:rPr>
          <w:b/>
          <w:bCs/>
          <w:i/>
          <w:iCs/>
        </w:rPr>
        <w:t>Практическая работа № 6</w:t>
      </w:r>
      <w:r w:rsidRPr="00CE7B80">
        <w:rPr>
          <w:i/>
          <w:iCs/>
        </w:rPr>
        <w:t xml:space="preserve"> «Составление характеристики одного из угольных (нефтяных) бассейнов».</w:t>
      </w:r>
    </w:p>
    <w:p w:rsidR="00CF770F" w:rsidRPr="00CE7B80" w:rsidRDefault="00CF770F" w:rsidP="0061212A">
      <w:pPr>
        <w:jc w:val="both"/>
        <w:rPr>
          <w:i/>
        </w:rPr>
      </w:pPr>
      <w:r>
        <w:rPr>
          <w:b/>
          <w:bCs/>
          <w:i/>
        </w:rPr>
        <w:t>Практическая работа № 7</w:t>
      </w:r>
      <w:r w:rsidRPr="00CE7B80">
        <w:rPr>
          <w:i/>
        </w:rPr>
        <w:t xml:space="preserve"> «Изучение факторов, влияющих на размещение предприятий черной металлургии».</w:t>
      </w:r>
    </w:p>
    <w:p w:rsidR="00CF770F" w:rsidRPr="00CE7B80" w:rsidRDefault="00CF770F" w:rsidP="0061212A">
      <w:pPr>
        <w:jc w:val="both"/>
        <w:rPr>
          <w:i/>
        </w:rPr>
      </w:pPr>
      <w:r w:rsidRPr="00CE7B80">
        <w:rPr>
          <w:b/>
          <w:bCs/>
          <w:i/>
        </w:rPr>
        <w:t>Практическа</w:t>
      </w:r>
      <w:r>
        <w:rPr>
          <w:b/>
          <w:bCs/>
          <w:i/>
        </w:rPr>
        <w:t>я работа № 8</w:t>
      </w:r>
      <w:r w:rsidRPr="00CE7B80">
        <w:rPr>
          <w:i/>
        </w:rPr>
        <w:t xml:space="preserve"> «Определение по картам главных факторов размещения металлургии меди и алюминия».</w:t>
      </w:r>
    </w:p>
    <w:p w:rsidR="00CF770F" w:rsidRPr="00CE7B80" w:rsidRDefault="00CF770F" w:rsidP="0061212A">
      <w:pPr>
        <w:jc w:val="both"/>
        <w:rPr>
          <w:i/>
        </w:rPr>
      </w:pPr>
      <w:r>
        <w:rPr>
          <w:b/>
          <w:bCs/>
          <w:i/>
        </w:rPr>
        <w:t>Практическая работа № 9</w:t>
      </w:r>
      <w:r w:rsidRPr="00CE7B80">
        <w:rPr>
          <w:i/>
        </w:rPr>
        <w:t xml:space="preserve"> «Определение по картам размещения отраслей трудоемкого, наукоемкого и металлоемкого машиностроения»</w:t>
      </w:r>
    </w:p>
    <w:p w:rsidR="00CF770F" w:rsidRDefault="00CF770F" w:rsidP="00CE7B80">
      <w:pPr>
        <w:rPr>
          <w:i/>
        </w:rPr>
      </w:pPr>
      <w:r>
        <w:rPr>
          <w:b/>
          <w:bCs/>
          <w:i/>
        </w:rPr>
        <w:t>Практическая работа № 10</w:t>
      </w:r>
      <w:r w:rsidRPr="00CE7B80">
        <w:rPr>
          <w:i/>
        </w:rPr>
        <w:t xml:space="preserve"> «Анализ разных видов районирования».</w:t>
      </w:r>
    </w:p>
    <w:p w:rsidR="00CF770F" w:rsidRPr="00CE7B80" w:rsidRDefault="00CF770F" w:rsidP="00CE7B80">
      <w:pPr>
        <w:rPr>
          <w:i/>
        </w:rPr>
      </w:pPr>
      <w:r>
        <w:rPr>
          <w:b/>
          <w:bCs/>
          <w:i/>
          <w:iCs/>
        </w:rPr>
        <w:t>Практическая работа 11</w:t>
      </w:r>
      <w:r w:rsidRPr="00CE7B80">
        <w:rPr>
          <w:i/>
        </w:rPr>
        <w:t xml:space="preserve"> «Определение по картам и оценка ЭГП Центральной России»</w:t>
      </w:r>
    </w:p>
    <w:p w:rsidR="00CF770F" w:rsidRPr="00325B4C" w:rsidRDefault="00CF770F" w:rsidP="00CE7B80">
      <w:pPr>
        <w:rPr>
          <w:i/>
        </w:rPr>
      </w:pPr>
      <w:r>
        <w:rPr>
          <w:b/>
          <w:bCs/>
          <w:i/>
        </w:rPr>
        <w:t>Практическая работа 12</w:t>
      </w:r>
      <w:r w:rsidRPr="00325B4C">
        <w:rPr>
          <w:i/>
        </w:rPr>
        <w:t xml:space="preserve"> «Определение особенностей ЭГП и ПГП Калининградской области».</w:t>
      </w:r>
      <w:r w:rsidRPr="00325B4C">
        <w:rPr>
          <w:i/>
        </w:rPr>
        <w:br/>
      </w:r>
      <w:r>
        <w:rPr>
          <w:b/>
          <w:bCs/>
          <w:i/>
        </w:rPr>
        <w:t>Практическая работа № 13</w:t>
      </w:r>
      <w:r w:rsidRPr="00325B4C">
        <w:rPr>
          <w:b/>
          <w:bCs/>
          <w:i/>
        </w:rPr>
        <w:t xml:space="preserve"> </w:t>
      </w:r>
      <w:r w:rsidRPr="00325B4C">
        <w:rPr>
          <w:i/>
        </w:rPr>
        <w:t>«Хозяйственная оценка природных ресурсов Калининградской области».</w:t>
      </w:r>
    </w:p>
    <w:p w:rsidR="00CF770F" w:rsidRPr="00325B4C" w:rsidRDefault="00CF770F" w:rsidP="00CE7B80">
      <w:pPr>
        <w:rPr>
          <w:i/>
        </w:rPr>
      </w:pPr>
      <w:r>
        <w:rPr>
          <w:b/>
          <w:bCs/>
          <w:i/>
        </w:rPr>
        <w:t>Практическая работа № 14</w:t>
      </w:r>
      <w:r w:rsidRPr="00325B4C">
        <w:rPr>
          <w:i/>
        </w:rPr>
        <w:t xml:space="preserve"> «Составление картосхемы территориальной структуры хозяйства Калининградской области».</w:t>
      </w:r>
    </w:p>
    <w:p w:rsidR="00CF770F" w:rsidRPr="00325B4C" w:rsidRDefault="00CF770F" w:rsidP="00CE7B80">
      <w:pPr>
        <w:rPr>
          <w:i/>
        </w:rPr>
      </w:pPr>
      <w:r>
        <w:rPr>
          <w:b/>
          <w:bCs/>
          <w:i/>
        </w:rPr>
        <w:t>Практическая работа № 15</w:t>
      </w:r>
      <w:r w:rsidRPr="00325B4C">
        <w:rPr>
          <w:i/>
        </w:rPr>
        <w:t xml:space="preserve"> «Выявление и анализ условий для развития хозяйства Европейского Севера».</w:t>
      </w:r>
    </w:p>
    <w:p w:rsidR="00CF770F" w:rsidRPr="00325B4C" w:rsidRDefault="00CF770F" w:rsidP="00CE7B80">
      <w:pPr>
        <w:rPr>
          <w:i/>
        </w:rPr>
      </w:pPr>
      <w:r w:rsidRPr="00325B4C">
        <w:rPr>
          <w:b/>
          <w:bCs/>
          <w:i/>
          <w:iCs/>
        </w:rPr>
        <w:t>Практическая работа</w:t>
      </w:r>
      <w:r w:rsidRPr="00325B4C">
        <w:rPr>
          <w:b/>
          <w:bCs/>
        </w:rPr>
        <w:t xml:space="preserve"> </w:t>
      </w:r>
      <w:r>
        <w:rPr>
          <w:b/>
          <w:bCs/>
          <w:i/>
        </w:rPr>
        <w:t>16</w:t>
      </w:r>
      <w:r w:rsidRPr="00325B4C">
        <w:rPr>
          <w:i/>
        </w:rPr>
        <w:t xml:space="preserve"> «Нанесение на контурную карту крупнейших городов Поволжья. Сравнительная оценка двух городов (по выбору) по транспортно-географическому положению, историко-культурной и хозяйственной роли в жизни страны»</w:t>
      </w:r>
    </w:p>
    <w:p w:rsidR="00CF770F" w:rsidRPr="00325B4C" w:rsidRDefault="00CF770F" w:rsidP="00CE7B80">
      <w:pPr>
        <w:rPr>
          <w:i/>
        </w:rPr>
      </w:pPr>
      <w:r>
        <w:rPr>
          <w:b/>
          <w:bCs/>
          <w:i/>
        </w:rPr>
        <w:t>Практическая работа № 17</w:t>
      </w:r>
      <w:r w:rsidRPr="00325B4C">
        <w:rPr>
          <w:i/>
        </w:rPr>
        <w:t xml:space="preserve"> «Выявление и анализ условий для развития рекреационного хозяйства Северного Кавказа».</w:t>
      </w:r>
    </w:p>
    <w:p w:rsidR="00CF770F" w:rsidRPr="00325B4C" w:rsidRDefault="00CF770F" w:rsidP="00CE7B80">
      <w:pPr>
        <w:rPr>
          <w:i/>
        </w:rPr>
      </w:pPr>
      <w:r>
        <w:rPr>
          <w:b/>
          <w:bCs/>
          <w:i/>
        </w:rPr>
        <w:t>Практическая работа № 18</w:t>
      </w:r>
      <w:r w:rsidRPr="00325B4C">
        <w:rPr>
          <w:i/>
        </w:rPr>
        <w:t xml:space="preserve"> «Сравнительная характеристика Западного и Восточного макрорегионов России».</w:t>
      </w:r>
    </w:p>
    <w:p w:rsidR="00CF770F" w:rsidRPr="00325B4C" w:rsidRDefault="00CF770F" w:rsidP="00CE7B80">
      <w:pPr>
        <w:rPr>
          <w:i/>
        </w:rPr>
      </w:pPr>
      <w:r>
        <w:rPr>
          <w:b/>
          <w:bCs/>
          <w:i/>
        </w:rPr>
        <w:t>Практическая работа № 19</w:t>
      </w:r>
      <w:r w:rsidRPr="00325B4C">
        <w:rPr>
          <w:i/>
        </w:rPr>
        <w:t xml:space="preserve"> «Составление картосхемы внешних экономических связей Калининградской области».</w:t>
      </w:r>
    </w:p>
    <w:p w:rsidR="00CF770F" w:rsidRPr="00CE7B80" w:rsidRDefault="00CF770F" w:rsidP="00CE7B80">
      <w:pPr>
        <w:rPr>
          <w:b/>
          <w:bCs/>
          <w:i/>
        </w:rPr>
      </w:pPr>
    </w:p>
    <w:p w:rsidR="00CF770F" w:rsidRDefault="00CF770F" w:rsidP="00E912B5">
      <w:pPr>
        <w:pStyle w:val="dash041e0431044b0447043d044b0439"/>
        <w:jc w:val="center"/>
        <w:rPr>
          <w:rStyle w:val="dash041e0431044b0447043d044b0439char1"/>
          <w:b/>
          <w:sz w:val="28"/>
          <w:szCs w:val="28"/>
        </w:rPr>
      </w:pPr>
      <w:r w:rsidRPr="006B5922">
        <w:rPr>
          <w:rStyle w:val="dash041e0431044b0447043d044b0439char1"/>
          <w:b/>
          <w:sz w:val="28"/>
          <w:szCs w:val="28"/>
          <w:lang w:val="en-US"/>
        </w:rPr>
        <w:t>IV</w:t>
      </w:r>
      <w:r w:rsidRPr="006B5922">
        <w:rPr>
          <w:rStyle w:val="dash041e0431044b0447043d044b0439char1"/>
          <w:b/>
          <w:sz w:val="28"/>
          <w:szCs w:val="28"/>
        </w:rPr>
        <w:t>. РЕЗУЛЬТАТЫ ОСВОЕНИЯ УЧЕБНОГО ПРЕДМЕТА.</w:t>
      </w:r>
    </w:p>
    <w:p w:rsidR="00CF770F" w:rsidRPr="006B5922" w:rsidRDefault="00CF770F" w:rsidP="00E912B5">
      <w:pPr>
        <w:pStyle w:val="dash041e0431044b0447043d044b0439"/>
        <w:jc w:val="center"/>
        <w:rPr>
          <w:rStyle w:val="dash041e0431044b0447043d044b0439char1"/>
          <w:b/>
          <w:sz w:val="28"/>
          <w:szCs w:val="28"/>
        </w:rPr>
      </w:pPr>
    </w:p>
    <w:p w:rsidR="00CF770F" w:rsidRPr="000124EE" w:rsidRDefault="00CF770F" w:rsidP="000124EE">
      <w:pPr>
        <w:ind w:firstLine="567"/>
        <w:jc w:val="both"/>
      </w:pPr>
      <w:r>
        <w:t>Изучение географии по данной программе способствует формированию у учащихся личностных, метапредметных и предметных результатов обучения, соответствующих требованиям федерального государственного образовательного стандарта основного общего образования.</w:t>
      </w:r>
    </w:p>
    <w:p w:rsidR="00CF770F" w:rsidRPr="006633A9" w:rsidRDefault="00CF770F" w:rsidP="000124EE">
      <w:pPr>
        <w:shd w:val="clear" w:color="auto" w:fill="FFFFFF"/>
        <w:spacing w:after="135"/>
        <w:contextualSpacing/>
        <w:rPr>
          <w:color w:val="000000"/>
        </w:rPr>
      </w:pPr>
      <w:r w:rsidRPr="006633A9">
        <w:rPr>
          <w:b/>
          <w:bCs/>
          <w:color w:val="000000"/>
        </w:rPr>
        <w:t>Личностным результатом</w:t>
      </w:r>
      <w:r w:rsidRPr="006633A9">
        <w:rPr>
          <w:color w:val="000000"/>
        </w:rPr>
        <w:t> обучения географии в основной школе является:</w:t>
      </w:r>
    </w:p>
    <w:p w:rsidR="00CF770F" w:rsidRPr="006633A9" w:rsidRDefault="00CF770F" w:rsidP="000124EE">
      <w:pPr>
        <w:shd w:val="clear" w:color="auto" w:fill="FFFFFF"/>
        <w:spacing w:after="135"/>
        <w:contextualSpacing/>
        <w:jc w:val="both"/>
        <w:rPr>
          <w:color w:val="000000"/>
        </w:rPr>
      </w:pPr>
      <w:r w:rsidRPr="006633A9">
        <w:rPr>
          <w:color w:val="000000"/>
        </w:rPr>
        <w:t>- формирование всесторонне образованной, инициативной и успешной личности,</w:t>
      </w:r>
    </w:p>
    <w:p w:rsidR="00CF770F" w:rsidRPr="006633A9" w:rsidRDefault="00CF770F" w:rsidP="000124EE">
      <w:pPr>
        <w:shd w:val="clear" w:color="auto" w:fill="FFFFFF"/>
        <w:spacing w:after="135"/>
        <w:contextualSpacing/>
        <w:jc w:val="both"/>
        <w:rPr>
          <w:color w:val="000000"/>
        </w:rPr>
      </w:pPr>
      <w:r w:rsidRPr="006633A9">
        <w:rPr>
          <w:color w:val="000000"/>
        </w:rPr>
        <w:t>- обладающей системой современных мировоззренческих взглядов, ценностных ориентаций, идейно-нравственных, культурных и этических принципов и норм поведения.</w:t>
      </w:r>
    </w:p>
    <w:p w:rsidR="00CF770F" w:rsidRPr="006633A9" w:rsidRDefault="00CF770F" w:rsidP="000124EE">
      <w:pPr>
        <w:shd w:val="clear" w:color="auto" w:fill="FFFFFF"/>
        <w:spacing w:after="135"/>
        <w:contextualSpacing/>
        <w:jc w:val="both"/>
        <w:rPr>
          <w:color w:val="000000"/>
        </w:rPr>
      </w:pPr>
      <w:r w:rsidRPr="006633A9">
        <w:rPr>
          <w:color w:val="000000"/>
        </w:rPr>
        <w:t>Важнейшие личностные результаты обучения географии:</w:t>
      </w:r>
    </w:p>
    <w:p w:rsidR="00CF770F" w:rsidRPr="006633A9" w:rsidRDefault="00CF770F" w:rsidP="000124EE">
      <w:pPr>
        <w:shd w:val="clear" w:color="auto" w:fill="FFFFFF"/>
        <w:spacing w:after="135"/>
        <w:contextualSpacing/>
        <w:jc w:val="both"/>
        <w:rPr>
          <w:color w:val="000000"/>
        </w:rPr>
      </w:pPr>
      <w:r w:rsidRPr="006633A9">
        <w:rPr>
          <w:color w:val="000000"/>
        </w:rPr>
        <w:t>– ценностные ориентации выпускников основной школы, отражающие их индивидуально-личностные позиции:</w:t>
      </w:r>
    </w:p>
    <w:p w:rsidR="00CF770F" w:rsidRPr="006633A9" w:rsidRDefault="00CF770F" w:rsidP="000124EE">
      <w:pPr>
        <w:shd w:val="clear" w:color="auto" w:fill="FFFFFF"/>
        <w:spacing w:after="135"/>
        <w:contextualSpacing/>
        <w:jc w:val="both"/>
        <w:rPr>
          <w:color w:val="000000"/>
        </w:rPr>
      </w:pPr>
      <w:r w:rsidRPr="006633A9">
        <w:rPr>
          <w:color w:val="000000"/>
        </w:rPr>
        <w:t>- гуманистические и демократические ценностные ориентации, готовность следовать этическим нормам поведения в повседневной жизни и производственной деятельности;</w:t>
      </w:r>
    </w:p>
    <w:p w:rsidR="00CF770F" w:rsidRPr="006633A9" w:rsidRDefault="00CF770F" w:rsidP="000124EE">
      <w:pPr>
        <w:shd w:val="clear" w:color="auto" w:fill="FFFFFF"/>
        <w:spacing w:after="135"/>
        <w:contextualSpacing/>
        <w:jc w:val="both"/>
        <w:rPr>
          <w:color w:val="000000"/>
        </w:rPr>
      </w:pPr>
      <w:r w:rsidRPr="006633A9">
        <w:rPr>
          <w:color w:val="000000"/>
        </w:rPr>
        <w:t>- 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p w:rsidR="00CF770F" w:rsidRPr="006633A9" w:rsidRDefault="00CF770F" w:rsidP="000124EE">
      <w:pPr>
        <w:shd w:val="clear" w:color="auto" w:fill="FFFFFF"/>
        <w:spacing w:after="135"/>
        <w:contextualSpacing/>
        <w:jc w:val="both"/>
        <w:rPr>
          <w:color w:val="000000"/>
        </w:rPr>
      </w:pPr>
      <w:r w:rsidRPr="006633A9">
        <w:rPr>
          <w:color w:val="000000"/>
        </w:rPr>
        <w:t>- осознание целостности природы, населения и хозяйства Земли, материков, их крупных районов и стран; представление о России как субъекте мирового географического пространства, её месте и роли в современном мире;</w:t>
      </w:r>
    </w:p>
    <w:p w:rsidR="00CF770F" w:rsidRPr="006633A9" w:rsidRDefault="00CF770F" w:rsidP="000124EE">
      <w:pPr>
        <w:shd w:val="clear" w:color="auto" w:fill="FFFFFF"/>
        <w:spacing w:after="135"/>
        <w:contextualSpacing/>
        <w:jc w:val="both"/>
        <w:rPr>
          <w:color w:val="000000"/>
        </w:rPr>
      </w:pPr>
      <w:r w:rsidRPr="006633A9">
        <w:rPr>
          <w:color w:val="000000"/>
        </w:rPr>
        <w:t>- осознание единства географического пространства России как единой среды обитания всех населяющих ее народов, определяющей общность их исторических судеб;</w:t>
      </w:r>
    </w:p>
    <w:p w:rsidR="00CF770F" w:rsidRPr="006633A9" w:rsidRDefault="00CF770F" w:rsidP="000124EE">
      <w:pPr>
        <w:shd w:val="clear" w:color="auto" w:fill="FFFFFF"/>
        <w:spacing w:after="135"/>
        <w:contextualSpacing/>
        <w:jc w:val="both"/>
        <w:rPr>
          <w:color w:val="000000"/>
        </w:rPr>
      </w:pPr>
      <w:r w:rsidRPr="006633A9">
        <w:rPr>
          <w:color w:val="000000"/>
        </w:rPr>
        <w:t>- осознание значимости и общности глобальных проблем человечества.</w:t>
      </w:r>
    </w:p>
    <w:p w:rsidR="00CF770F" w:rsidRPr="006633A9" w:rsidRDefault="00CF770F" w:rsidP="000124EE">
      <w:pPr>
        <w:shd w:val="clear" w:color="auto" w:fill="FFFFFF"/>
        <w:spacing w:after="135"/>
        <w:contextualSpacing/>
        <w:jc w:val="both"/>
        <w:rPr>
          <w:color w:val="000000"/>
        </w:rPr>
      </w:pPr>
      <w:r w:rsidRPr="006633A9">
        <w:rPr>
          <w:b/>
          <w:color w:val="000000"/>
        </w:rPr>
        <w:t>Предметные результаты</w:t>
      </w:r>
      <w:r w:rsidRPr="006633A9">
        <w:rPr>
          <w:color w:val="000000"/>
        </w:rPr>
        <w:t xml:space="preserve"> (цели предмета)</w:t>
      </w:r>
    </w:p>
    <w:p w:rsidR="00CF770F" w:rsidRPr="006633A9" w:rsidRDefault="00CF770F" w:rsidP="000124EE">
      <w:pPr>
        <w:shd w:val="clear" w:color="auto" w:fill="FFFFFF"/>
        <w:spacing w:after="135"/>
        <w:contextualSpacing/>
        <w:jc w:val="both"/>
        <w:rPr>
          <w:b/>
          <w:color w:val="000000"/>
        </w:rPr>
      </w:pPr>
      <w:r w:rsidRPr="006633A9">
        <w:rPr>
          <w:b/>
          <w:color w:val="000000"/>
        </w:rPr>
        <w:t>Метапредметные результаты</w:t>
      </w:r>
    </w:p>
    <w:p w:rsidR="00CF770F" w:rsidRPr="006633A9" w:rsidRDefault="00CF770F" w:rsidP="000124EE">
      <w:pPr>
        <w:shd w:val="clear" w:color="auto" w:fill="FFFFFF"/>
        <w:spacing w:after="135"/>
        <w:contextualSpacing/>
        <w:jc w:val="both"/>
        <w:rPr>
          <w:color w:val="000000"/>
        </w:rPr>
      </w:pPr>
      <w:r w:rsidRPr="006633A9">
        <w:rPr>
          <w:color w:val="000000"/>
        </w:rPr>
        <w:t>- эмоционально-ценностное отношение к окружающей среде, необходимости ее сохранения и рационального использования;</w:t>
      </w:r>
    </w:p>
    <w:p w:rsidR="00CF770F" w:rsidRPr="006633A9" w:rsidRDefault="00CF770F" w:rsidP="000124EE">
      <w:pPr>
        <w:shd w:val="clear" w:color="auto" w:fill="FFFFFF"/>
        <w:spacing w:after="135"/>
        <w:contextualSpacing/>
        <w:jc w:val="both"/>
        <w:rPr>
          <w:color w:val="000000"/>
        </w:rPr>
      </w:pPr>
      <w:r w:rsidRPr="006633A9">
        <w:rPr>
          <w:color w:val="000000"/>
        </w:rPr>
        <w:t>- патриотизм, любовь к своей местности, своему региону, своей стране;</w:t>
      </w:r>
    </w:p>
    <w:p w:rsidR="00CF770F" w:rsidRPr="006633A9" w:rsidRDefault="00CF770F" w:rsidP="000124EE">
      <w:pPr>
        <w:shd w:val="clear" w:color="auto" w:fill="FFFFFF"/>
        <w:spacing w:after="135"/>
        <w:contextualSpacing/>
        <w:jc w:val="both"/>
        <w:rPr>
          <w:color w:val="000000"/>
        </w:rPr>
      </w:pPr>
      <w:r w:rsidRPr="006633A9">
        <w:rPr>
          <w:color w:val="000000"/>
        </w:rPr>
        <w:t>- уважение к истории, культуре, национальным особенностям, традициям и образу жизни других народов, толерантность;</w:t>
      </w:r>
    </w:p>
    <w:p w:rsidR="00CF770F" w:rsidRPr="006633A9" w:rsidRDefault="00CF770F" w:rsidP="000124EE">
      <w:pPr>
        <w:shd w:val="clear" w:color="auto" w:fill="FFFFFF"/>
        <w:spacing w:after="135"/>
        <w:contextualSpacing/>
        <w:jc w:val="both"/>
        <w:rPr>
          <w:color w:val="000000"/>
        </w:rPr>
      </w:pPr>
      <w:r w:rsidRPr="006633A9">
        <w:rPr>
          <w:color w:val="000000"/>
        </w:rPr>
        <w:t>- готовность к осознанному выбору дальнейшей профессиональной траектории в соответствии с собственными интересами и возможностями;</w:t>
      </w:r>
    </w:p>
    <w:p w:rsidR="00CF770F" w:rsidRPr="006633A9" w:rsidRDefault="00CF770F" w:rsidP="000124EE">
      <w:pPr>
        <w:shd w:val="clear" w:color="auto" w:fill="FFFFFF"/>
        <w:spacing w:after="135"/>
        <w:contextualSpacing/>
        <w:jc w:val="both"/>
        <w:rPr>
          <w:color w:val="000000"/>
        </w:rPr>
      </w:pPr>
      <w:r w:rsidRPr="006633A9">
        <w:rPr>
          <w:color w:val="000000"/>
        </w:rPr>
        <w:t>- образовательные результаты – овладение на уровне общего образования законченной системой географических знаний и умений, навыками их применения в различных жизненных ситуациях;</w:t>
      </w:r>
    </w:p>
    <w:p w:rsidR="00CF770F" w:rsidRPr="006633A9" w:rsidRDefault="00CF770F" w:rsidP="000124EE">
      <w:pPr>
        <w:shd w:val="clear" w:color="auto" w:fill="FFFFFF"/>
        <w:spacing w:after="135"/>
        <w:contextualSpacing/>
        <w:jc w:val="both"/>
        <w:rPr>
          <w:color w:val="000000"/>
        </w:rPr>
      </w:pPr>
      <w:r w:rsidRPr="006633A9">
        <w:rPr>
          <w:color w:val="000000"/>
        </w:rPr>
        <w:t>- умение формулировать своё отношение к актуальным проблемным ситуациям;</w:t>
      </w:r>
    </w:p>
    <w:p w:rsidR="00CF770F" w:rsidRPr="006633A9" w:rsidRDefault="00CF770F" w:rsidP="000124EE">
      <w:pPr>
        <w:shd w:val="clear" w:color="auto" w:fill="FFFFFF"/>
        <w:spacing w:after="135"/>
        <w:contextualSpacing/>
        <w:jc w:val="both"/>
        <w:rPr>
          <w:color w:val="000000"/>
        </w:rPr>
      </w:pPr>
      <w:r w:rsidRPr="006633A9">
        <w:rPr>
          <w:color w:val="000000"/>
        </w:rPr>
        <w:t>- умение толерантно определять своё отношение к разным народам;</w:t>
      </w:r>
    </w:p>
    <w:p w:rsidR="00CF770F" w:rsidRPr="006633A9" w:rsidRDefault="00CF770F" w:rsidP="000124EE">
      <w:pPr>
        <w:shd w:val="clear" w:color="auto" w:fill="FFFFFF"/>
        <w:spacing w:after="135"/>
        <w:contextualSpacing/>
        <w:jc w:val="both"/>
        <w:rPr>
          <w:color w:val="000000"/>
        </w:rPr>
      </w:pPr>
      <w:r w:rsidRPr="006633A9">
        <w:rPr>
          <w:color w:val="000000"/>
        </w:rPr>
        <w:t>- умение использовать географические знания для адаптации и созидательной деятельности.</w:t>
      </w:r>
    </w:p>
    <w:p w:rsidR="00CF770F" w:rsidRPr="006633A9" w:rsidRDefault="00CF770F" w:rsidP="000124EE">
      <w:pPr>
        <w:shd w:val="clear" w:color="auto" w:fill="FFFFFF"/>
        <w:spacing w:after="135"/>
        <w:contextualSpacing/>
        <w:jc w:val="both"/>
        <w:rPr>
          <w:color w:val="000000"/>
        </w:rPr>
      </w:pPr>
      <w:r w:rsidRPr="006633A9">
        <w:rPr>
          <w:b/>
          <w:bCs/>
          <w:color w:val="000000"/>
        </w:rPr>
        <w:t>Регулятивные УУД:</w:t>
      </w:r>
    </w:p>
    <w:p w:rsidR="00CF770F" w:rsidRPr="006633A9" w:rsidRDefault="00CF770F" w:rsidP="000124EE">
      <w:pPr>
        <w:shd w:val="clear" w:color="auto" w:fill="FFFFFF"/>
        <w:spacing w:after="135"/>
        <w:contextualSpacing/>
        <w:jc w:val="both"/>
        <w:rPr>
          <w:color w:val="000000"/>
        </w:rPr>
      </w:pPr>
      <w:r w:rsidRPr="006633A9">
        <w:rPr>
          <w:color w:val="000000"/>
        </w:rPr>
        <w:t>- способности к самостоятельному приобретению новых знаний и практических умений, умения управлять своей познавательной деятельностью;</w:t>
      </w:r>
    </w:p>
    <w:p w:rsidR="00CF770F" w:rsidRPr="006633A9" w:rsidRDefault="00CF770F" w:rsidP="000124EE">
      <w:pPr>
        <w:shd w:val="clear" w:color="auto" w:fill="FFFFFF"/>
        <w:spacing w:after="135"/>
        <w:contextualSpacing/>
        <w:jc w:val="both"/>
        <w:rPr>
          <w:color w:val="000000"/>
        </w:rPr>
      </w:pPr>
      <w:r w:rsidRPr="006633A9">
        <w:rPr>
          <w:color w:val="000000"/>
        </w:rPr>
        <w:t xml:space="preserve">- умения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 </w:t>
      </w:r>
    </w:p>
    <w:p w:rsidR="00CF770F" w:rsidRPr="006633A9" w:rsidRDefault="00CF770F" w:rsidP="000124EE">
      <w:pPr>
        <w:shd w:val="clear" w:color="auto" w:fill="FFFFFF"/>
        <w:spacing w:after="135"/>
        <w:contextualSpacing/>
        <w:jc w:val="both"/>
        <w:rPr>
          <w:color w:val="000000"/>
        </w:rPr>
      </w:pPr>
      <w:r w:rsidRPr="006633A9">
        <w:rPr>
          <w:b/>
          <w:bCs/>
          <w:color w:val="000000"/>
        </w:rPr>
        <w:t>9-е классы</w:t>
      </w:r>
    </w:p>
    <w:p w:rsidR="00CF770F" w:rsidRPr="006633A9" w:rsidRDefault="00CF770F" w:rsidP="000124EE">
      <w:pPr>
        <w:shd w:val="clear" w:color="auto" w:fill="FFFFFF"/>
        <w:spacing w:after="135"/>
        <w:contextualSpacing/>
        <w:jc w:val="both"/>
        <w:rPr>
          <w:color w:val="000000"/>
        </w:rPr>
      </w:pPr>
      <w:r w:rsidRPr="006633A9">
        <w:rPr>
          <w:color w:val="000000"/>
        </w:rPr>
        <w:t>- Самостоятельно обнаруживать и формулировать проблему в классной и индивидуальной учебной деятельности.</w:t>
      </w:r>
    </w:p>
    <w:p w:rsidR="00CF770F" w:rsidRPr="006633A9" w:rsidRDefault="00CF770F" w:rsidP="000124EE">
      <w:pPr>
        <w:shd w:val="clear" w:color="auto" w:fill="FFFFFF"/>
        <w:spacing w:after="135"/>
        <w:contextualSpacing/>
        <w:jc w:val="both"/>
        <w:rPr>
          <w:color w:val="000000"/>
        </w:rPr>
      </w:pPr>
      <w:r w:rsidRPr="006633A9">
        <w:rPr>
          <w:color w:val="000000"/>
        </w:rPr>
        <w:t>- Выдвигать версии решения проблемы, осознавать конечный результат, выбирать из предложенных и искать самостоятельно средства достижения цели.</w:t>
      </w:r>
    </w:p>
    <w:p w:rsidR="00CF770F" w:rsidRPr="006633A9" w:rsidRDefault="00CF770F" w:rsidP="000124EE">
      <w:pPr>
        <w:shd w:val="clear" w:color="auto" w:fill="FFFFFF"/>
        <w:spacing w:after="135"/>
        <w:contextualSpacing/>
        <w:jc w:val="both"/>
        <w:rPr>
          <w:color w:val="000000"/>
        </w:rPr>
      </w:pPr>
      <w:r w:rsidRPr="006633A9">
        <w:rPr>
          <w:color w:val="000000"/>
        </w:rPr>
        <w:t>- Составлять (индивидуально или в группе) план решения проблемы (выполнения проекта).</w:t>
      </w:r>
    </w:p>
    <w:p w:rsidR="00CF770F" w:rsidRPr="006633A9" w:rsidRDefault="00CF770F" w:rsidP="000124EE">
      <w:pPr>
        <w:shd w:val="clear" w:color="auto" w:fill="FFFFFF"/>
        <w:spacing w:after="135"/>
        <w:contextualSpacing/>
        <w:jc w:val="both"/>
        <w:rPr>
          <w:color w:val="000000"/>
        </w:rPr>
      </w:pPr>
      <w:r w:rsidRPr="006633A9">
        <w:rPr>
          <w:color w:val="000000"/>
        </w:rPr>
        <w:t>- Подбирать к каждой проблеме (задаче) адекватную ей теоретическую модель.</w:t>
      </w:r>
    </w:p>
    <w:p w:rsidR="00CF770F" w:rsidRPr="006633A9" w:rsidRDefault="00CF770F" w:rsidP="000124EE">
      <w:pPr>
        <w:shd w:val="clear" w:color="auto" w:fill="FFFFFF"/>
        <w:spacing w:after="135"/>
        <w:contextualSpacing/>
        <w:jc w:val="both"/>
        <w:rPr>
          <w:color w:val="000000"/>
        </w:rPr>
      </w:pPr>
      <w:r w:rsidRPr="006633A9">
        <w:rPr>
          <w:color w:val="000000"/>
        </w:rPr>
        <w:t>-Работая по предложенному и самостоятельно составленному плану, использовать наряду с основными и дополнительные средства (справочная литература, сложные приборы, компьютер).</w:t>
      </w:r>
    </w:p>
    <w:p w:rsidR="00CF770F" w:rsidRPr="006633A9" w:rsidRDefault="00CF770F" w:rsidP="000124EE">
      <w:pPr>
        <w:shd w:val="clear" w:color="auto" w:fill="FFFFFF"/>
        <w:spacing w:after="135"/>
        <w:contextualSpacing/>
        <w:jc w:val="both"/>
        <w:rPr>
          <w:color w:val="000000"/>
        </w:rPr>
      </w:pPr>
      <w:r w:rsidRPr="006633A9">
        <w:rPr>
          <w:color w:val="000000"/>
        </w:rPr>
        <w:t>- Планировать свою индивидуальную образовательную траекторию.</w:t>
      </w:r>
    </w:p>
    <w:p w:rsidR="00CF770F" w:rsidRPr="006633A9" w:rsidRDefault="00CF770F" w:rsidP="000124EE">
      <w:pPr>
        <w:shd w:val="clear" w:color="auto" w:fill="FFFFFF"/>
        <w:spacing w:after="135"/>
        <w:contextualSpacing/>
        <w:jc w:val="both"/>
        <w:rPr>
          <w:color w:val="000000"/>
        </w:rPr>
      </w:pPr>
      <w:r w:rsidRPr="006633A9">
        <w:rPr>
          <w:color w:val="000000"/>
        </w:rPr>
        <w:t>- 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CF770F" w:rsidRPr="006633A9" w:rsidRDefault="00CF770F" w:rsidP="000124EE">
      <w:pPr>
        <w:shd w:val="clear" w:color="auto" w:fill="FFFFFF"/>
        <w:spacing w:after="135"/>
        <w:contextualSpacing/>
        <w:jc w:val="both"/>
        <w:rPr>
          <w:color w:val="000000"/>
        </w:rPr>
      </w:pPr>
      <w:r w:rsidRPr="006633A9">
        <w:rPr>
          <w:color w:val="000000"/>
        </w:rPr>
        <w:t>- Свободно пользоваться выработанными критериями оценки и самооценки, исходя из цели и имеющихся критериев, различая результат и способы действий.</w:t>
      </w:r>
    </w:p>
    <w:p w:rsidR="00CF770F" w:rsidRPr="006633A9" w:rsidRDefault="00CF770F" w:rsidP="000124EE">
      <w:pPr>
        <w:shd w:val="clear" w:color="auto" w:fill="FFFFFF"/>
        <w:spacing w:after="135"/>
        <w:contextualSpacing/>
        <w:jc w:val="both"/>
        <w:rPr>
          <w:color w:val="000000"/>
        </w:rPr>
      </w:pPr>
      <w:r w:rsidRPr="006633A9">
        <w:rPr>
          <w:color w:val="000000"/>
        </w:rPr>
        <w:t>- Самостоятельно осознавать причины своего успеха или неуспеха и находить способы выхода из ситуации неуспеха.</w:t>
      </w:r>
    </w:p>
    <w:p w:rsidR="00CF770F" w:rsidRPr="006633A9" w:rsidRDefault="00CF770F" w:rsidP="000124EE">
      <w:pPr>
        <w:shd w:val="clear" w:color="auto" w:fill="FFFFFF"/>
        <w:spacing w:after="135"/>
        <w:contextualSpacing/>
        <w:jc w:val="both"/>
        <w:rPr>
          <w:color w:val="000000"/>
        </w:rPr>
      </w:pPr>
      <w:r w:rsidRPr="006633A9">
        <w:rPr>
          <w:color w:val="000000"/>
        </w:rPr>
        <w:t>Уметь оценить степень успешности своей индивидуальной образовательной деятельности;</w:t>
      </w:r>
    </w:p>
    <w:p w:rsidR="00CF770F" w:rsidRPr="006633A9" w:rsidRDefault="00CF770F" w:rsidP="000124EE">
      <w:pPr>
        <w:shd w:val="clear" w:color="auto" w:fill="FFFFFF"/>
        <w:spacing w:after="135"/>
        <w:contextualSpacing/>
        <w:jc w:val="both"/>
        <w:rPr>
          <w:color w:val="000000"/>
        </w:rPr>
      </w:pPr>
      <w:r w:rsidRPr="006633A9">
        <w:rPr>
          <w:color w:val="000000"/>
        </w:rPr>
        <w:t>- организация своей жизни в соответствии с общественно значимыми представлениями о здоровом образе жизни, правах и обязанностях гражданина, ценностях бытия и культуры, социального взаимодействия;</w:t>
      </w:r>
    </w:p>
    <w:p w:rsidR="00CF770F" w:rsidRPr="006633A9" w:rsidRDefault="00CF770F" w:rsidP="000124EE">
      <w:pPr>
        <w:shd w:val="clear" w:color="auto" w:fill="FFFFFF"/>
        <w:spacing w:after="135"/>
        <w:contextualSpacing/>
        <w:jc w:val="both"/>
        <w:rPr>
          <w:color w:val="000000"/>
        </w:rPr>
      </w:pPr>
      <w:r w:rsidRPr="006633A9">
        <w:rPr>
          <w:color w:val="000000"/>
        </w:rPr>
        <w:t>- умения ориентироваться в окружающем мире, выбирать целевые и смысловые установки в своих действиях и поступках, принимать решения.</w:t>
      </w:r>
    </w:p>
    <w:p w:rsidR="00CF770F" w:rsidRPr="006633A9" w:rsidRDefault="00CF770F" w:rsidP="000124EE">
      <w:pPr>
        <w:shd w:val="clear" w:color="auto" w:fill="FFFFFF"/>
        <w:spacing w:after="135"/>
        <w:contextualSpacing/>
        <w:jc w:val="both"/>
        <w:rPr>
          <w:color w:val="000000"/>
        </w:rPr>
      </w:pPr>
      <w:r w:rsidRPr="006633A9">
        <w:rPr>
          <w:color w:val="000000"/>
        </w:rPr>
        <w:t>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w:t>
      </w:r>
      <w:r>
        <w:rPr>
          <w:color w:val="000000"/>
        </w:rPr>
        <w:t xml:space="preserve"> </w:t>
      </w:r>
      <w:r w:rsidRPr="006633A9">
        <w:rPr>
          <w:color w:val="000000"/>
        </w:rPr>
        <w:t>достижений (учебных успехов).</w:t>
      </w:r>
    </w:p>
    <w:p w:rsidR="00CF770F" w:rsidRPr="006633A9" w:rsidRDefault="00CF770F" w:rsidP="000124EE">
      <w:pPr>
        <w:shd w:val="clear" w:color="auto" w:fill="FFFFFF"/>
        <w:spacing w:after="135"/>
        <w:contextualSpacing/>
        <w:jc w:val="both"/>
        <w:rPr>
          <w:color w:val="000000"/>
        </w:rPr>
      </w:pPr>
      <w:r w:rsidRPr="006633A9">
        <w:rPr>
          <w:b/>
          <w:bCs/>
          <w:color w:val="000000"/>
        </w:rPr>
        <w:t>Познавательные УУД:</w:t>
      </w:r>
    </w:p>
    <w:p w:rsidR="00CF770F" w:rsidRPr="006633A9" w:rsidRDefault="00CF770F" w:rsidP="000124EE">
      <w:pPr>
        <w:shd w:val="clear" w:color="auto" w:fill="FFFFFF"/>
        <w:spacing w:after="135"/>
        <w:contextualSpacing/>
        <w:jc w:val="both"/>
        <w:rPr>
          <w:color w:val="000000"/>
        </w:rPr>
      </w:pPr>
      <w:r w:rsidRPr="006633A9">
        <w:rPr>
          <w:color w:val="000000"/>
        </w:rPr>
        <w:t>- формирование и развитие посредством географического знания познавательных интересов, интеллектуальных и творческих способностей учащихся;</w:t>
      </w:r>
    </w:p>
    <w:p w:rsidR="00CF770F" w:rsidRPr="006633A9" w:rsidRDefault="00CF770F" w:rsidP="000124EE">
      <w:pPr>
        <w:shd w:val="clear" w:color="auto" w:fill="FFFFFF"/>
        <w:spacing w:after="135"/>
        <w:contextualSpacing/>
        <w:jc w:val="both"/>
        <w:rPr>
          <w:color w:val="000000"/>
        </w:rPr>
      </w:pPr>
      <w:r w:rsidRPr="006633A9">
        <w:rPr>
          <w:color w:val="000000"/>
        </w:rPr>
        <w:t>- 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w:t>
      </w:r>
    </w:p>
    <w:p w:rsidR="00CF770F" w:rsidRPr="006633A9" w:rsidRDefault="00CF770F" w:rsidP="000124EE">
      <w:pPr>
        <w:shd w:val="clear" w:color="auto" w:fill="FFFFFF"/>
        <w:spacing w:after="135"/>
        <w:contextualSpacing/>
        <w:jc w:val="both"/>
        <w:rPr>
          <w:color w:val="000000"/>
        </w:rPr>
      </w:pPr>
      <w:r w:rsidRPr="006633A9">
        <w:rPr>
          <w:b/>
          <w:bCs/>
          <w:color w:val="000000"/>
        </w:rPr>
        <w:t>9-е классы</w:t>
      </w:r>
    </w:p>
    <w:p w:rsidR="00CF770F" w:rsidRPr="006633A9" w:rsidRDefault="00CF770F" w:rsidP="000124EE">
      <w:pPr>
        <w:shd w:val="clear" w:color="auto" w:fill="FFFFFF"/>
        <w:spacing w:after="135"/>
        <w:contextualSpacing/>
        <w:jc w:val="both"/>
        <w:rPr>
          <w:color w:val="000000"/>
        </w:rPr>
      </w:pPr>
      <w:r w:rsidRPr="006633A9">
        <w:rPr>
          <w:color w:val="000000"/>
        </w:rPr>
        <w:t>Анализировать, сравнивать, классифицировать и обобщать понятия:</w:t>
      </w:r>
    </w:p>
    <w:p w:rsidR="00CF770F" w:rsidRPr="006633A9" w:rsidRDefault="00CF770F" w:rsidP="000124EE">
      <w:pPr>
        <w:shd w:val="clear" w:color="auto" w:fill="FFFFFF"/>
        <w:spacing w:after="135"/>
        <w:contextualSpacing/>
        <w:jc w:val="both"/>
        <w:rPr>
          <w:color w:val="000000"/>
        </w:rPr>
      </w:pPr>
      <w:r w:rsidRPr="006633A9">
        <w:rPr>
          <w:color w:val="000000"/>
        </w:rPr>
        <w:t>- давать определение понятиям на основе изученного на различных предметах учебного материала;</w:t>
      </w:r>
    </w:p>
    <w:p w:rsidR="00CF770F" w:rsidRPr="006633A9" w:rsidRDefault="00CF770F" w:rsidP="000124EE">
      <w:pPr>
        <w:shd w:val="clear" w:color="auto" w:fill="FFFFFF"/>
        <w:spacing w:after="135"/>
        <w:contextualSpacing/>
        <w:jc w:val="both"/>
        <w:rPr>
          <w:color w:val="000000"/>
        </w:rPr>
      </w:pPr>
      <w:r w:rsidRPr="006633A9">
        <w:rPr>
          <w:color w:val="000000"/>
        </w:rPr>
        <w:t>- осуществлять логическую операцию установления родовидовых отношений;</w:t>
      </w:r>
    </w:p>
    <w:p w:rsidR="00CF770F" w:rsidRPr="006633A9" w:rsidRDefault="00CF770F" w:rsidP="000124EE">
      <w:pPr>
        <w:shd w:val="clear" w:color="auto" w:fill="FFFFFF"/>
        <w:spacing w:after="135"/>
        <w:contextualSpacing/>
        <w:jc w:val="both"/>
        <w:rPr>
          <w:color w:val="000000"/>
        </w:rPr>
      </w:pPr>
      <w:r w:rsidRPr="006633A9">
        <w:rPr>
          <w:color w:val="000000"/>
        </w:rPr>
        <w:t>- обобщать понятия – осуществлять логическую операцию перехода от понятия с меньшим объёмом к понятию с большим объёмом.</w:t>
      </w:r>
    </w:p>
    <w:p w:rsidR="00CF770F" w:rsidRPr="006633A9" w:rsidRDefault="00CF770F" w:rsidP="000124EE">
      <w:pPr>
        <w:shd w:val="clear" w:color="auto" w:fill="FFFFFF"/>
        <w:spacing w:after="135"/>
        <w:contextualSpacing/>
        <w:jc w:val="both"/>
        <w:rPr>
          <w:color w:val="000000"/>
        </w:rPr>
      </w:pPr>
      <w:r w:rsidRPr="006633A9">
        <w:rPr>
          <w:color w:val="000000"/>
        </w:rPr>
        <w:t>- Строить логическое рассуждение, включающее установление причинно-следственных связей.</w:t>
      </w:r>
    </w:p>
    <w:p w:rsidR="00CF770F" w:rsidRPr="006633A9" w:rsidRDefault="00CF770F" w:rsidP="000124EE">
      <w:pPr>
        <w:shd w:val="clear" w:color="auto" w:fill="FFFFFF"/>
        <w:spacing w:after="135"/>
        <w:contextualSpacing/>
        <w:jc w:val="both"/>
        <w:rPr>
          <w:color w:val="000000"/>
        </w:rPr>
      </w:pPr>
      <w:r w:rsidRPr="006633A9">
        <w:rPr>
          <w:color w:val="000000"/>
        </w:rPr>
        <w:t>- 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w:t>
      </w:r>
    </w:p>
    <w:p w:rsidR="00CF770F" w:rsidRPr="006633A9" w:rsidRDefault="00CF770F" w:rsidP="000124EE">
      <w:pPr>
        <w:shd w:val="clear" w:color="auto" w:fill="FFFFFF"/>
        <w:spacing w:after="135"/>
        <w:contextualSpacing/>
        <w:jc w:val="both"/>
        <w:rPr>
          <w:color w:val="000000"/>
        </w:rPr>
      </w:pPr>
      <w:r w:rsidRPr="006633A9">
        <w:rPr>
          <w:color w:val="000000"/>
        </w:rPr>
        <w:t>- Представлять информацию в виде конспектов, таблиц, схем, графиков. Преобразовывать информацию из одного вида в другой и выбирать удобную для себя форму фиксации и представления информации. Представлять информацию в оптимальной форме в зависимости от адресата.</w:t>
      </w:r>
    </w:p>
    <w:p w:rsidR="00CF770F" w:rsidRPr="006633A9" w:rsidRDefault="00CF770F" w:rsidP="000124EE">
      <w:pPr>
        <w:shd w:val="clear" w:color="auto" w:fill="FFFFFF"/>
        <w:spacing w:after="135"/>
        <w:contextualSpacing/>
        <w:jc w:val="both"/>
        <w:rPr>
          <w:color w:val="000000"/>
        </w:rPr>
      </w:pPr>
      <w:r w:rsidRPr="006633A9">
        <w:rPr>
          <w:color w:val="000000"/>
        </w:rPr>
        <w:t>- Понимая позицию другого, различать в его речи: мнение (точку зрения), доказательство (аргументы), факты; гипотезы, аксиомы, теории. Для этого самостоятельно использовать различные виды чтения (изучающее, просмотровое, ознакомительное, поисковое), приёмы слушания.</w:t>
      </w:r>
    </w:p>
    <w:p w:rsidR="00CF770F" w:rsidRPr="006633A9" w:rsidRDefault="00CF770F" w:rsidP="000124EE">
      <w:pPr>
        <w:shd w:val="clear" w:color="auto" w:fill="FFFFFF"/>
        <w:spacing w:after="135"/>
        <w:contextualSpacing/>
        <w:jc w:val="both"/>
        <w:rPr>
          <w:color w:val="000000"/>
        </w:rPr>
      </w:pPr>
      <w:r w:rsidRPr="006633A9">
        <w:rPr>
          <w:color w:val="000000"/>
        </w:rPr>
        <w:t>- Самому создавать источники информации разного типа и для разных аудиторий, соблюдать информационную гигиену и правила информационной безопасности.</w:t>
      </w:r>
    </w:p>
    <w:p w:rsidR="00CF770F" w:rsidRPr="006633A9" w:rsidRDefault="00CF770F" w:rsidP="000124EE">
      <w:pPr>
        <w:shd w:val="clear" w:color="auto" w:fill="FFFFFF"/>
        <w:spacing w:after="135"/>
        <w:contextualSpacing/>
        <w:jc w:val="both"/>
        <w:rPr>
          <w:color w:val="000000"/>
        </w:rPr>
      </w:pPr>
      <w:r w:rsidRPr="006633A9">
        <w:rPr>
          <w:color w:val="000000"/>
        </w:rPr>
        <w:t>- Уметь использовать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rsidR="00CF770F" w:rsidRPr="006633A9" w:rsidRDefault="00CF770F" w:rsidP="000124EE">
      <w:pPr>
        <w:shd w:val="clear" w:color="auto" w:fill="FFFFFF"/>
        <w:spacing w:after="135"/>
        <w:contextualSpacing/>
        <w:jc w:val="both"/>
        <w:rPr>
          <w:color w:val="000000"/>
        </w:rPr>
      </w:pPr>
      <w:r w:rsidRPr="006633A9">
        <w:rPr>
          <w:b/>
          <w:bCs/>
          <w:color w:val="000000"/>
        </w:rPr>
        <w:t>Коммуникативные УУД:</w:t>
      </w:r>
    </w:p>
    <w:p w:rsidR="00CF770F" w:rsidRPr="006633A9" w:rsidRDefault="00CF770F" w:rsidP="000124EE">
      <w:pPr>
        <w:shd w:val="clear" w:color="auto" w:fill="FFFFFF"/>
        <w:spacing w:after="135"/>
        <w:contextualSpacing/>
        <w:jc w:val="both"/>
        <w:rPr>
          <w:color w:val="000000"/>
        </w:rPr>
      </w:pPr>
      <w:r w:rsidRPr="006633A9">
        <w:rPr>
          <w:b/>
          <w:bCs/>
          <w:color w:val="000000"/>
        </w:rPr>
        <w:t>9-е классы</w:t>
      </w:r>
    </w:p>
    <w:p w:rsidR="00CF770F" w:rsidRPr="006633A9" w:rsidRDefault="00CF770F" w:rsidP="000124EE">
      <w:pPr>
        <w:shd w:val="clear" w:color="auto" w:fill="FFFFFF"/>
        <w:spacing w:after="135"/>
        <w:contextualSpacing/>
        <w:jc w:val="both"/>
        <w:rPr>
          <w:color w:val="000000"/>
        </w:rPr>
      </w:pPr>
      <w:r w:rsidRPr="006633A9">
        <w:rPr>
          <w:color w:val="000000"/>
        </w:rPr>
        <w:t>- Отстаивая свою точку зрения, приводить аргументы, подтверждая их фактами.</w:t>
      </w:r>
    </w:p>
    <w:p w:rsidR="00CF770F" w:rsidRPr="006633A9" w:rsidRDefault="00CF770F" w:rsidP="000124EE">
      <w:pPr>
        <w:shd w:val="clear" w:color="auto" w:fill="FFFFFF"/>
        <w:spacing w:after="135"/>
        <w:contextualSpacing/>
        <w:jc w:val="both"/>
        <w:rPr>
          <w:color w:val="000000"/>
        </w:rPr>
      </w:pPr>
      <w:r w:rsidRPr="006633A9">
        <w:rPr>
          <w:color w:val="000000"/>
        </w:rPr>
        <w:t>- В дискуссии уметь выдвинуть контраргументы, перефразировать свою мысль (владение механизмом эквивалентных замен).</w:t>
      </w:r>
    </w:p>
    <w:p w:rsidR="00CF770F" w:rsidRPr="006633A9" w:rsidRDefault="00CF770F" w:rsidP="000124EE">
      <w:pPr>
        <w:shd w:val="clear" w:color="auto" w:fill="FFFFFF"/>
        <w:spacing w:after="135"/>
        <w:contextualSpacing/>
        <w:jc w:val="both"/>
        <w:rPr>
          <w:color w:val="000000"/>
        </w:rPr>
      </w:pPr>
      <w:r w:rsidRPr="006633A9">
        <w:rPr>
          <w:color w:val="000000"/>
        </w:rPr>
        <w:t>- Учиться критично относиться к своему мнению, с достоинством признавать ошибочность своего мнения (если оно таково) и корректировать его. Понимая позицию другого, различать в его речи: мнение (точку зрения), доказательство (аргументы), факты; гипотезы, аксиомы, теории.</w:t>
      </w:r>
    </w:p>
    <w:p w:rsidR="00CF770F" w:rsidRPr="006633A9" w:rsidRDefault="00CF770F" w:rsidP="000124EE">
      <w:pPr>
        <w:shd w:val="clear" w:color="auto" w:fill="FFFFFF"/>
        <w:spacing w:after="135"/>
        <w:contextualSpacing/>
        <w:jc w:val="both"/>
        <w:rPr>
          <w:color w:val="000000"/>
        </w:rPr>
      </w:pPr>
      <w:r w:rsidRPr="006633A9">
        <w:rPr>
          <w:color w:val="000000"/>
        </w:rPr>
        <w:t>- Уметь взглянуть на ситуацию с иной позиции и договариваться с людьми иных позиций.</w:t>
      </w:r>
    </w:p>
    <w:p w:rsidR="00CF770F" w:rsidRPr="006633A9" w:rsidRDefault="00CF770F" w:rsidP="000124EE">
      <w:pPr>
        <w:shd w:val="clear" w:color="auto" w:fill="FFFFFF"/>
        <w:spacing w:after="135"/>
        <w:contextualSpacing/>
        <w:jc w:val="both"/>
        <w:rPr>
          <w:color w:val="000000"/>
        </w:rPr>
      </w:pPr>
      <w:r w:rsidRPr="006633A9">
        <w:rPr>
          <w:color w:val="000000"/>
        </w:rPr>
        <w:t>- Средством формирования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w:t>
      </w:r>
    </w:p>
    <w:p w:rsidR="00CF770F" w:rsidRPr="006633A9" w:rsidRDefault="00CF770F" w:rsidP="000124EE">
      <w:pPr>
        <w:shd w:val="clear" w:color="auto" w:fill="FFFFFF"/>
        <w:spacing w:after="135"/>
        <w:contextualSpacing/>
        <w:jc w:val="both"/>
        <w:rPr>
          <w:b/>
          <w:color w:val="000000"/>
        </w:rPr>
      </w:pPr>
      <w:r w:rsidRPr="006633A9">
        <w:rPr>
          <w:b/>
          <w:color w:val="000000"/>
        </w:rPr>
        <w:t>Предметными результатами изучения курса “География” в 9-х классах являются следующие умения:</w:t>
      </w:r>
    </w:p>
    <w:p w:rsidR="00CF770F" w:rsidRPr="006633A9" w:rsidRDefault="00CF770F" w:rsidP="000124EE">
      <w:pPr>
        <w:shd w:val="clear" w:color="auto" w:fill="FFFFFF"/>
        <w:spacing w:after="135"/>
        <w:contextualSpacing/>
        <w:jc w:val="both"/>
        <w:rPr>
          <w:color w:val="000000"/>
        </w:rPr>
      </w:pPr>
      <w:r w:rsidRPr="006633A9">
        <w:rPr>
          <w:b/>
          <w:bCs/>
          <w:color w:val="000000"/>
        </w:rPr>
        <w:t>9-й класс</w:t>
      </w:r>
    </w:p>
    <w:p w:rsidR="00CF770F" w:rsidRPr="006633A9" w:rsidRDefault="00CF770F" w:rsidP="000124EE">
      <w:pPr>
        <w:shd w:val="clear" w:color="auto" w:fill="FFFFFF"/>
        <w:spacing w:after="135"/>
        <w:contextualSpacing/>
        <w:jc w:val="both"/>
        <w:rPr>
          <w:color w:val="000000"/>
        </w:rPr>
      </w:pPr>
      <w:r w:rsidRPr="006633A9">
        <w:rPr>
          <w:color w:val="000000"/>
        </w:rPr>
        <w:t>- Объяснять основные географические закономерности взаимодействия общества и природы.</w:t>
      </w:r>
    </w:p>
    <w:p w:rsidR="00CF770F" w:rsidRPr="006633A9" w:rsidRDefault="00CF770F" w:rsidP="000124EE">
      <w:pPr>
        <w:shd w:val="clear" w:color="auto" w:fill="FFFFFF"/>
        <w:spacing w:after="135"/>
        <w:contextualSpacing/>
        <w:jc w:val="both"/>
        <w:rPr>
          <w:color w:val="000000"/>
        </w:rPr>
      </w:pPr>
      <w:r w:rsidRPr="006633A9">
        <w:rPr>
          <w:color w:val="000000"/>
        </w:rPr>
        <w:t>- Объяснять сущность происходящих в России социально-экономических преобразований.</w:t>
      </w:r>
    </w:p>
    <w:p w:rsidR="00CF770F" w:rsidRPr="006633A9" w:rsidRDefault="00CF770F" w:rsidP="000124EE">
      <w:pPr>
        <w:shd w:val="clear" w:color="auto" w:fill="FFFFFF"/>
        <w:spacing w:after="135"/>
        <w:contextualSpacing/>
        <w:jc w:val="both"/>
        <w:rPr>
          <w:color w:val="000000"/>
        </w:rPr>
      </w:pPr>
      <w:r w:rsidRPr="006633A9">
        <w:rPr>
          <w:color w:val="000000"/>
        </w:rPr>
        <w:t>- Аргументировать необходимость перехода на модель устойчивого развития.</w:t>
      </w:r>
    </w:p>
    <w:p w:rsidR="00CF770F" w:rsidRPr="006633A9" w:rsidRDefault="00CF770F" w:rsidP="000124EE">
      <w:pPr>
        <w:shd w:val="clear" w:color="auto" w:fill="FFFFFF"/>
        <w:spacing w:after="135"/>
        <w:contextualSpacing/>
        <w:jc w:val="both"/>
        <w:rPr>
          <w:color w:val="000000"/>
        </w:rPr>
      </w:pPr>
      <w:r w:rsidRPr="006633A9">
        <w:rPr>
          <w:color w:val="000000"/>
        </w:rPr>
        <w:t>- Объяснять типичные черты и специфику природно-хозяйственных систем и географических районов.</w:t>
      </w:r>
    </w:p>
    <w:p w:rsidR="00CF770F" w:rsidRPr="006633A9" w:rsidRDefault="00CF770F" w:rsidP="000124EE">
      <w:pPr>
        <w:shd w:val="clear" w:color="auto" w:fill="FFFFFF"/>
        <w:spacing w:after="135"/>
        <w:contextualSpacing/>
        <w:jc w:val="both"/>
        <w:rPr>
          <w:color w:val="000000"/>
        </w:rPr>
      </w:pPr>
      <w:r w:rsidRPr="006633A9">
        <w:rPr>
          <w:color w:val="000000"/>
        </w:rPr>
        <w:t>- Приводить примеры закономерностей размещения отраслей, центров производства.</w:t>
      </w:r>
    </w:p>
    <w:p w:rsidR="00CF770F" w:rsidRPr="006633A9" w:rsidRDefault="00CF770F" w:rsidP="000124EE">
      <w:pPr>
        <w:shd w:val="clear" w:color="auto" w:fill="FFFFFF"/>
        <w:spacing w:after="135"/>
        <w:contextualSpacing/>
        <w:jc w:val="both"/>
        <w:rPr>
          <w:color w:val="000000"/>
        </w:rPr>
      </w:pPr>
      <w:r w:rsidRPr="006633A9">
        <w:rPr>
          <w:color w:val="000000"/>
        </w:rPr>
        <w:t>- Оценивать особенности развития экономики по отраслям и районам, роль России в мире.</w:t>
      </w:r>
    </w:p>
    <w:p w:rsidR="00CF770F" w:rsidRPr="006633A9" w:rsidRDefault="00CF770F" w:rsidP="000124EE">
      <w:pPr>
        <w:shd w:val="clear" w:color="auto" w:fill="FFFFFF"/>
        <w:spacing w:after="135"/>
        <w:contextualSpacing/>
        <w:jc w:val="both"/>
        <w:rPr>
          <w:color w:val="000000"/>
        </w:rPr>
      </w:pPr>
      <w:r w:rsidRPr="006633A9">
        <w:rPr>
          <w:color w:val="000000"/>
        </w:rPr>
        <w:t>- Прогнозировать особенности развития географических систем.</w:t>
      </w:r>
    </w:p>
    <w:p w:rsidR="00CF770F" w:rsidRPr="006633A9" w:rsidRDefault="00CF770F" w:rsidP="000124EE">
      <w:pPr>
        <w:shd w:val="clear" w:color="auto" w:fill="FFFFFF"/>
        <w:spacing w:after="135"/>
        <w:contextualSpacing/>
        <w:jc w:val="both"/>
        <w:rPr>
          <w:color w:val="000000"/>
        </w:rPr>
      </w:pPr>
      <w:r w:rsidRPr="006633A9">
        <w:rPr>
          <w:color w:val="000000"/>
        </w:rPr>
        <w:t>- Прогнозировать изменения в географии деятельности.</w:t>
      </w:r>
    </w:p>
    <w:p w:rsidR="00CF770F" w:rsidRPr="006633A9" w:rsidRDefault="00CF770F" w:rsidP="000124EE">
      <w:pPr>
        <w:shd w:val="clear" w:color="auto" w:fill="FFFFFF"/>
        <w:spacing w:after="135"/>
        <w:contextualSpacing/>
        <w:jc w:val="both"/>
        <w:rPr>
          <w:color w:val="000000"/>
        </w:rPr>
      </w:pPr>
      <w:r w:rsidRPr="006633A9">
        <w:rPr>
          <w:color w:val="000000"/>
        </w:rPr>
        <w:t>- Составлять рекомендации по решению географических проблем, характеристики отдельных компонентов географических систем.</w:t>
      </w:r>
    </w:p>
    <w:p w:rsidR="00CF770F" w:rsidRPr="006633A9" w:rsidRDefault="00CF770F" w:rsidP="000124EE">
      <w:pPr>
        <w:shd w:val="clear" w:color="auto" w:fill="FFFFFF"/>
        <w:spacing w:after="135"/>
        <w:contextualSpacing/>
        <w:jc w:val="both"/>
        <w:rPr>
          <w:color w:val="000000"/>
        </w:rPr>
      </w:pPr>
      <w:r w:rsidRPr="006633A9">
        <w:rPr>
          <w:color w:val="000000"/>
        </w:rPr>
        <w:t>- Пользоваться различными источниками географической информации: картографическими, статистическими и др.</w:t>
      </w:r>
    </w:p>
    <w:p w:rsidR="00CF770F" w:rsidRPr="006633A9" w:rsidRDefault="00CF770F" w:rsidP="000124EE">
      <w:pPr>
        <w:shd w:val="clear" w:color="auto" w:fill="FFFFFF"/>
        <w:spacing w:after="135"/>
        <w:contextualSpacing/>
        <w:jc w:val="both"/>
        <w:rPr>
          <w:color w:val="000000"/>
        </w:rPr>
      </w:pPr>
      <w:r w:rsidRPr="006633A9">
        <w:rPr>
          <w:color w:val="000000"/>
        </w:rPr>
        <w:t>- Определять по картам местоположение географических объектов.</w:t>
      </w:r>
    </w:p>
    <w:p w:rsidR="00CF770F" w:rsidRPr="006633A9" w:rsidRDefault="00CF770F" w:rsidP="000124EE">
      <w:pPr>
        <w:shd w:val="clear" w:color="auto" w:fill="FFFFFF"/>
        <w:spacing w:after="135"/>
        <w:contextualSpacing/>
        <w:jc w:val="both"/>
        <w:rPr>
          <w:color w:val="000000"/>
        </w:rPr>
      </w:pPr>
      <w:r w:rsidRPr="006633A9">
        <w:rPr>
          <w:color w:val="000000"/>
        </w:rPr>
        <w:t>- Формулировать своё отношение к культурному и природному наследию.</w:t>
      </w:r>
    </w:p>
    <w:p w:rsidR="00CF770F" w:rsidRPr="006633A9" w:rsidRDefault="00CF770F" w:rsidP="000124EE">
      <w:pPr>
        <w:shd w:val="clear" w:color="auto" w:fill="FFFFFF"/>
        <w:spacing w:after="135"/>
        <w:contextualSpacing/>
        <w:jc w:val="both"/>
        <w:rPr>
          <w:color w:val="000000"/>
        </w:rPr>
      </w:pPr>
      <w:r w:rsidRPr="006633A9">
        <w:rPr>
          <w:color w:val="000000"/>
        </w:rPr>
        <w:t>- Выражать своё отношение к идее устойчивого развития России, рациональному природопользованию, качеству жизни населения, деятельности экономических структур, национальным проектам и государ</w:t>
      </w:r>
      <w:r>
        <w:rPr>
          <w:color w:val="000000"/>
        </w:rPr>
        <w:t>ственной региональной политике.</w:t>
      </w:r>
    </w:p>
    <w:p w:rsidR="00CF770F" w:rsidRDefault="00CF770F" w:rsidP="000124EE">
      <w:pPr>
        <w:shd w:val="clear" w:color="auto" w:fill="FFFFFF"/>
        <w:ind w:firstLine="340"/>
        <w:jc w:val="both"/>
        <w:rPr>
          <w:b/>
          <w:bCs/>
          <w:color w:val="000000"/>
          <w:u w:val="single"/>
        </w:rPr>
      </w:pPr>
    </w:p>
    <w:p w:rsidR="00CF770F" w:rsidRPr="007A046E" w:rsidRDefault="00CF770F" w:rsidP="00E912B5">
      <w:pPr>
        <w:shd w:val="clear" w:color="auto" w:fill="FFFFFF"/>
        <w:ind w:firstLine="340"/>
        <w:rPr>
          <w:b/>
          <w:bCs/>
          <w:color w:val="000000"/>
          <w:u w:val="single"/>
        </w:rPr>
      </w:pPr>
    </w:p>
    <w:p w:rsidR="00CF770F" w:rsidRPr="00325B4C" w:rsidRDefault="00CF770F" w:rsidP="0061212A">
      <w:pPr>
        <w:pStyle w:val="Heading3"/>
        <w:jc w:val="center"/>
        <w:rPr>
          <w:sz w:val="28"/>
          <w:szCs w:val="28"/>
        </w:rPr>
      </w:pPr>
      <w:r w:rsidRPr="00325B4C">
        <w:rPr>
          <w:sz w:val="28"/>
          <w:szCs w:val="28"/>
          <w:lang w:val="en-US"/>
        </w:rPr>
        <w:t>V</w:t>
      </w:r>
      <w:r w:rsidRPr="00325B4C">
        <w:rPr>
          <w:sz w:val="28"/>
          <w:szCs w:val="28"/>
        </w:rPr>
        <w:t>. СОДЕРЖАНИЕ УЧЕБНОГО ПРЕДМЕТА.</w:t>
      </w:r>
    </w:p>
    <w:p w:rsidR="00CF770F" w:rsidRPr="00E55D76" w:rsidRDefault="00CF770F" w:rsidP="00A256F2">
      <w:pPr>
        <w:shd w:val="clear" w:color="auto" w:fill="FFFFFF"/>
        <w:spacing w:before="134"/>
        <w:contextualSpacing/>
        <w:jc w:val="center"/>
        <w:rPr>
          <w:b/>
          <w:bCs/>
        </w:rPr>
      </w:pPr>
      <w:r w:rsidRPr="0027108F">
        <w:rPr>
          <w:b/>
          <w:bCs/>
        </w:rPr>
        <w:t>Содержание курса "География России. Хозяйство и географические районы"</w:t>
      </w:r>
      <w:r>
        <w:rPr>
          <w:b/>
          <w:bCs/>
        </w:rPr>
        <w:t xml:space="preserve"> 9 класс </w:t>
      </w:r>
      <w:r w:rsidRPr="00E55D76">
        <w:rPr>
          <w:b/>
          <w:bCs/>
        </w:rPr>
        <w:t>(68 часов)</w:t>
      </w:r>
    </w:p>
    <w:p w:rsidR="00CF770F" w:rsidRDefault="00CF770F" w:rsidP="00A256F2">
      <w:pPr>
        <w:keepNext/>
        <w:widowControl w:val="0"/>
        <w:contextualSpacing/>
        <w:jc w:val="center"/>
      </w:pPr>
      <w:r w:rsidRPr="0027108F">
        <w:t>Авторы А.И. Алексеев, О.А. Климанова,</w:t>
      </w:r>
      <w:r>
        <w:t xml:space="preserve"> В.В. Климанов, В.А. Низовцев, </w:t>
      </w:r>
      <w:r w:rsidRPr="0027108F">
        <w:t>Э.В. Ким</w:t>
      </w:r>
    </w:p>
    <w:p w:rsidR="00CF770F" w:rsidRDefault="00CF770F" w:rsidP="00A256F2">
      <w:pPr>
        <w:keepNext/>
        <w:widowControl w:val="0"/>
        <w:contextualSpacing/>
        <w:jc w:val="center"/>
      </w:pPr>
    </w:p>
    <w:p w:rsidR="00CF770F" w:rsidRDefault="00CF770F" w:rsidP="00325B4C">
      <w:pPr>
        <w:keepNext/>
        <w:widowControl w:val="0"/>
        <w:contextualSpacing/>
        <w:rPr>
          <w:b/>
        </w:rPr>
      </w:pPr>
      <w:r w:rsidRPr="00056E9E">
        <w:rPr>
          <w:b/>
          <w:u w:val="single"/>
        </w:rPr>
        <w:t xml:space="preserve">Раздел </w:t>
      </w:r>
      <w:r w:rsidRPr="00056E9E">
        <w:rPr>
          <w:b/>
          <w:u w:val="single"/>
          <w:lang w:val="en-US"/>
        </w:rPr>
        <w:t>I</w:t>
      </w:r>
      <w:r>
        <w:rPr>
          <w:b/>
        </w:rPr>
        <w:t xml:space="preserve">. </w:t>
      </w:r>
      <w:r w:rsidRPr="00800366">
        <w:rPr>
          <w:b/>
        </w:rPr>
        <w:t xml:space="preserve"> Особенности географического положения России – 3 часа.</w:t>
      </w:r>
    </w:p>
    <w:p w:rsidR="00CF770F" w:rsidRDefault="00CF770F" w:rsidP="00325B4C">
      <w:r w:rsidRPr="003113FD">
        <w:t>Российская Федерация</w:t>
      </w:r>
      <w:r>
        <w:t xml:space="preserve">. </w:t>
      </w:r>
      <w:r w:rsidRPr="003113FD">
        <w:t>Государственная территория России</w:t>
      </w:r>
      <w:r>
        <w:t xml:space="preserve">. </w:t>
      </w:r>
      <w:r w:rsidRPr="003113FD">
        <w:t>Географическое положение и границы России</w:t>
      </w:r>
      <w:r>
        <w:t xml:space="preserve">. Геополитическое влияние. </w:t>
      </w:r>
    </w:p>
    <w:p w:rsidR="00CF770F" w:rsidRDefault="00CF770F" w:rsidP="00325B4C"/>
    <w:p w:rsidR="00CF770F" w:rsidRDefault="00CF770F" w:rsidP="00691375">
      <w:pPr>
        <w:pStyle w:val="ListParagraph"/>
        <w:numPr>
          <w:ilvl w:val="0"/>
          <w:numId w:val="32"/>
        </w:numPr>
        <w:jc w:val="both"/>
      </w:pPr>
      <w:r>
        <w:t>Модуль «География Калининградской области» Урок 1. Российский эксклав на Балтике. Геополитическое положение Калининградской области.</w:t>
      </w:r>
    </w:p>
    <w:p w:rsidR="00CF770F" w:rsidRDefault="00CF770F" w:rsidP="00691375">
      <w:pPr>
        <w:pStyle w:val="ListParagraph"/>
        <w:numPr>
          <w:ilvl w:val="0"/>
          <w:numId w:val="32"/>
        </w:numPr>
        <w:jc w:val="both"/>
      </w:pPr>
      <w:r>
        <w:t>Модуль «География Калининградской области» Урок 2. Большая или маленькая. Калининградская область на карте мира.</w:t>
      </w:r>
    </w:p>
    <w:p w:rsidR="00CF770F" w:rsidRDefault="00CF770F" w:rsidP="00080A98">
      <w:pPr>
        <w:jc w:val="both"/>
      </w:pPr>
    </w:p>
    <w:p w:rsidR="00CF770F" w:rsidRPr="00325B4C" w:rsidRDefault="00CF770F" w:rsidP="00080A98">
      <w:pPr>
        <w:jc w:val="both"/>
        <w:rPr>
          <w:b/>
        </w:rPr>
      </w:pPr>
    </w:p>
    <w:p w:rsidR="00CF770F" w:rsidRDefault="00CF770F" w:rsidP="00325B4C">
      <w:pPr>
        <w:shd w:val="clear" w:color="auto" w:fill="FFFFFF"/>
        <w:spacing w:before="437"/>
        <w:contextualSpacing/>
        <w:jc w:val="both"/>
        <w:rPr>
          <w:b/>
        </w:rPr>
      </w:pPr>
      <w:r w:rsidRPr="00056E9E">
        <w:rPr>
          <w:b/>
          <w:u w:val="single"/>
        </w:rPr>
        <w:t xml:space="preserve">Раздел </w:t>
      </w:r>
      <w:r w:rsidRPr="00056E9E">
        <w:rPr>
          <w:b/>
          <w:u w:val="single"/>
          <w:lang w:val="en-US"/>
        </w:rPr>
        <w:t>II</w:t>
      </w:r>
      <w:r>
        <w:rPr>
          <w:b/>
        </w:rPr>
        <w:t>.</w:t>
      </w:r>
      <w:bookmarkStart w:id="4" w:name="_GoBack"/>
      <w:bookmarkEnd w:id="4"/>
      <w:r w:rsidRPr="00800366">
        <w:rPr>
          <w:b/>
        </w:rPr>
        <w:t xml:space="preserve"> Население России – 4 часа.</w:t>
      </w:r>
    </w:p>
    <w:p w:rsidR="00CF770F" w:rsidRDefault="00CF770F" w:rsidP="00325B4C">
      <w:pPr>
        <w:shd w:val="clear" w:color="auto" w:fill="FFFFFF"/>
        <w:spacing w:before="437"/>
        <w:contextualSpacing/>
        <w:jc w:val="both"/>
      </w:pPr>
      <w:r>
        <w:t xml:space="preserve">Население России.  </w:t>
      </w:r>
      <w:r w:rsidRPr="003113FD">
        <w:t>Численность и воспроизводство населения.</w:t>
      </w:r>
      <w:r>
        <w:t xml:space="preserve"> </w:t>
      </w:r>
      <w:r w:rsidRPr="003113FD">
        <w:t>Миграции населения.</w:t>
      </w:r>
      <w:r>
        <w:t xml:space="preserve"> Демографическая ситуация. </w:t>
      </w:r>
      <w:r w:rsidRPr="003113FD">
        <w:t>Национальный</w:t>
      </w:r>
      <w:r>
        <w:t xml:space="preserve"> и языковой </w:t>
      </w:r>
      <w:r w:rsidRPr="003113FD">
        <w:t>состав населения России.</w:t>
      </w:r>
      <w:r>
        <w:t xml:space="preserve"> Расселение населения. Сельское население России. Народы России. Культура, религия и быт. Урбанизация в России. Города России.</w:t>
      </w:r>
    </w:p>
    <w:p w:rsidR="00CF770F" w:rsidRDefault="00CF770F" w:rsidP="00080A98"/>
    <w:p w:rsidR="00CF770F" w:rsidRDefault="00CF770F" w:rsidP="00691375">
      <w:pPr>
        <w:pStyle w:val="ListParagraph"/>
        <w:numPr>
          <w:ilvl w:val="0"/>
          <w:numId w:val="31"/>
        </w:numPr>
        <w:jc w:val="both"/>
      </w:pPr>
      <w:r>
        <w:t>Модуль «География Калининградской области» Урок 3. Много нас или мало? Население Калининградской области.</w:t>
      </w:r>
    </w:p>
    <w:p w:rsidR="00CF770F" w:rsidRDefault="00CF770F" w:rsidP="00691375">
      <w:pPr>
        <w:pStyle w:val="ListParagraph"/>
        <w:numPr>
          <w:ilvl w:val="0"/>
          <w:numId w:val="30"/>
        </w:numPr>
        <w:jc w:val="both"/>
      </w:pPr>
      <w:r>
        <w:t>Модуль «География Калининградской области» Урок 4. Какие мы? Национальный состав населения Калининградской области.</w:t>
      </w:r>
    </w:p>
    <w:p w:rsidR="00CF770F" w:rsidRDefault="00CF770F" w:rsidP="00691375">
      <w:pPr>
        <w:pStyle w:val="ListParagraph"/>
        <w:numPr>
          <w:ilvl w:val="0"/>
          <w:numId w:val="30"/>
        </w:numPr>
        <w:jc w:val="both"/>
      </w:pPr>
      <w:r>
        <w:t>Модуль «География Калининградской области» Урок 5. Размещение населения Калининградской области. Приморские города и города-курорты.</w:t>
      </w:r>
    </w:p>
    <w:p w:rsidR="00CF770F" w:rsidRDefault="00CF770F" w:rsidP="00080A98"/>
    <w:p w:rsidR="00CF770F" w:rsidRPr="00080A98" w:rsidRDefault="00CF770F" w:rsidP="00080A98"/>
    <w:p w:rsidR="00CF770F" w:rsidRPr="00FB7756" w:rsidRDefault="00CF770F" w:rsidP="00325B4C">
      <w:pPr>
        <w:shd w:val="clear" w:color="auto" w:fill="FFFFFF"/>
        <w:spacing w:before="437"/>
        <w:contextualSpacing/>
        <w:jc w:val="both"/>
      </w:pPr>
      <w:r w:rsidRPr="0027108F">
        <w:rPr>
          <w:b/>
          <w:bCs/>
          <w:u w:val="single"/>
        </w:rPr>
        <w:t xml:space="preserve">Раздел </w:t>
      </w:r>
      <w:r w:rsidRPr="0027108F">
        <w:rPr>
          <w:b/>
          <w:bCs/>
          <w:u w:val="single"/>
          <w:lang w:val="en-US"/>
        </w:rPr>
        <w:t>I</w:t>
      </w:r>
      <w:r>
        <w:rPr>
          <w:b/>
          <w:bCs/>
          <w:u w:val="single"/>
          <w:lang w:val="en-GB"/>
        </w:rPr>
        <w:t>II</w:t>
      </w:r>
      <w:r>
        <w:rPr>
          <w:b/>
          <w:bCs/>
          <w:u w:val="single"/>
        </w:rPr>
        <w:t xml:space="preserve">.  </w:t>
      </w:r>
      <w:r w:rsidRPr="00FB7756">
        <w:rPr>
          <w:b/>
          <w:bCs/>
        </w:rPr>
        <w:t>Хозяйство России</w:t>
      </w:r>
      <w:r>
        <w:rPr>
          <w:b/>
          <w:bCs/>
        </w:rPr>
        <w:t xml:space="preserve"> – 17 часов</w:t>
      </w:r>
      <w:r w:rsidRPr="00FB7756">
        <w:rPr>
          <w:b/>
          <w:bCs/>
        </w:rPr>
        <w:t>.</w:t>
      </w:r>
    </w:p>
    <w:p w:rsidR="00CF770F" w:rsidRPr="00D43B38" w:rsidRDefault="00CF770F" w:rsidP="00BA6648">
      <w:pPr>
        <w:rPr>
          <w:b/>
        </w:rPr>
      </w:pPr>
      <w:r w:rsidRPr="00D43B38">
        <w:rPr>
          <w:b/>
        </w:rPr>
        <w:t>Тема 1. Общая характеристика хозяйства</w:t>
      </w:r>
      <w:r w:rsidRPr="006B183F">
        <w:rPr>
          <w:b/>
        </w:rPr>
        <w:t xml:space="preserve"> – 2 </w:t>
      </w:r>
      <w:r>
        <w:rPr>
          <w:b/>
        </w:rPr>
        <w:t>часа</w:t>
      </w:r>
      <w:r w:rsidRPr="00D43B38">
        <w:rPr>
          <w:b/>
        </w:rPr>
        <w:t xml:space="preserve">. </w:t>
      </w:r>
    </w:p>
    <w:p w:rsidR="00CF770F" w:rsidRPr="0027108F" w:rsidRDefault="00CF770F" w:rsidP="00BA6648">
      <w:pPr>
        <w:jc w:val="both"/>
      </w:pPr>
      <w:r w:rsidRPr="00D43B38">
        <w:t>Понятие хозяйства. Его структура. Отрасли и их группировки. Три сектора хозяйства – первичный, вторичный, третичный. Изменение структуры хозяйства России. Этапы развития хозяйства России. Циклические закономерности развития хозяйства. Особенности индус</w:t>
      </w:r>
      <w:r>
        <w:t>триального пути развития России</w:t>
      </w:r>
      <w:r w:rsidRPr="00D43B38">
        <w:t>.</w:t>
      </w:r>
    </w:p>
    <w:p w:rsidR="00CF770F" w:rsidRPr="0027108F" w:rsidRDefault="00CF770F" w:rsidP="00A256F2">
      <w:pPr>
        <w:contextualSpacing/>
        <w:jc w:val="both"/>
        <w:rPr>
          <w:b/>
        </w:rPr>
      </w:pPr>
      <w:r w:rsidRPr="0027108F">
        <w:rPr>
          <w:b/>
        </w:rPr>
        <w:t>Планируемые предметные результаты подготовки учащихся:</w:t>
      </w:r>
    </w:p>
    <w:p w:rsidR="00CF770F" w:rsidRPr="0027108F" w:rsidRDefault="00CF770F" w:rsidP="00A256F2">
      <w:pPr>
        <w:contextualSpacing/>
        <w:jc w:val="both"/>
        <w:rPr>
          <w:b/>
        </w:rPr>
      </w:pPr>
      <w:r w:rsidRPr="0027108F">
        <w:rPr>
          <w:b/>
        </w:rPr>
        <w:t xml:space="preserve"> </w:t>
      </w:r>
      <w:r w:rsidRPr="0027108F">
        <w:t xml:space="preserve">Объяснять значение понятий: </w:t>
      </w:r>
      <w:r w:rsidRPr="0027108F">
        <w:rPr>
          <w:i/>
        </w:rPr>
        <w:t>экономическая и социальная география;</w:t>
      </w:r>
    </w:p>
    <w:p w:rsidR="00CF770F" w:rsidRPr="004D4F7A" w:rsidRDefault="00CF770F" w:rsidP="00BA6648">
      <w:pPr>
        <w:contextualSpacing/>
        <w:jc w:val="both"/>
        <w:rPr>
          <w:i/>
        </w:rPr>
      </w:pPr>
      <w:r w:rsidRPr="0027108F">
        <w:rPr>
          <w:i/>
        </w:rPr>
        <w:t>первичная, вторичная и третичная сферы (сектора) хозяйства;  структура</w:t>
      </w:r>
      <w:r>
        <w:rPr>
          <w:i/>
        </w:rPr>
        <w:t xml:space="preserve"> </w:t>
      </w:r>
      <w:r w:rsidRPr="0027108F">
        <w:rPr>
          <w:i/>
        </w:rPr>
        <w:t xml:space="preserve">хозяйства, отрасль хозяйства,  технологические циклы (Кондратьева); наукоемкое, трудоемкое, материалоемкое, энерго - и водоемкое </w:t>
      </w:r>
      <w:r>
        <w:rPr>
          <w:i/>
        </w:rPr>
        <w:t xml:space="preserve"> </w:t>
      </w:r>
      <w:r w:rsidRPr="0027108F">
        <w:rPr>
          <w:i/>
        </w:rPr>
        <w:t>производства; межотраслевые  комплексы; специализация и кооперирование, концентрация в производстве;</w:t>
      </w:r>
      <w:r>
        <w:rPr>
          <w:i/>
        </w:rPr>
        <w:t xml:space="preserve"> </w:t>
      </w:r>
      <w:r w:rsidRPr="0027108F">
        <w:rPr>
          <w:i/>
        </w:rPr>
        <w:t>внутри- и межотраслевые связи; транспортная магистраль,</w:t>
      </w:r>
      <w:r>
        <w:rPr>
          <w:i/>
        </w:rPr>
        <w:t xml:space="preserve"> </w:t>
      </w:r>
      <w:r w:rsidRPr="0027108F">
        <w:rPr>
          <w:i/>
        </w:rPr>
        <w:t>инфраструктура; географическое разделение труда;  отрасль специализации,</w:t>
      </w:r>
      <w:r>
        <w:rPr>
          <w:i/>
        </w:rPr>
        <w:t xml:space="preserve"> </w:t>
      </w:r>
      <w:r w:rsidRPr="0027108F">
        <w:rPr>
          <w:i/>
        </w:rPr>
        <w:t>экономический райо</w:t>
      </w:r>
      <w:r>
        <w:rPr>
          <w:i/>
        </w:rPr>
        <w:t xml:space="preserve">н, экономическое районирование; </w:t>
      </w:r>
      <w:r w:rsidRPr="0027108F">
        <w:t>уметь отбирать и пользоваться разнообразными источниками географической информации</w:t>
      </w:r>
      <w:r w:rsidRPr="0027108F">
        <w:rPr>
          <w:b/>
        </w:rPr>
        <w:t>;</w:t>
      </w:r>
      <w:r w:rsidRPr="0027108F">
        <w:t xml:space="preserve"> читать и анализировать графические и статистические материалы, тематические    (отраслевые) карты; </w:t>
      </w:r>
      <w:r>
        <w:t xml:space="preserve"> </w:t>
      </w:r>
      <w:r w:rsidRPr="0027108F">
        <w:t>объяснять межотраслевые и внутриотраслевые связи, влияние  различных факторов на развитие и размещение производств,  взаимосвязи природы, населения и хозяйства на примере отдельных отраслей и межотраслевых комплексов.</w:t>
      </w:r>
      <w:r>
        <w:t xml:space="preserve"> </w:t>
      </w:r>
      <w:r w:rsidRPr="0027108F">
        <w:t xml:space="preserve">называть сферы (сектора) хозяйства </w:t>
      </w:r>
      <w:r>
        <w:t xml:space="preserve">и главные отрасли в их составе; </w:t>
      </w:r>
      <w:r w:rsidRPr="0027108F">
        <w:t>называть и объяснять основные этапы развития хозяйства России, изменения в    структуре хозяйства.</w:t>
      </w:r>
    </w:p>
    <w:p w:rsidR="00CF770F" w:rsidRPr="00BA6648" w:rsidRDefault="00CF770F" w:rsidP="00BA6648">
      <w:pPr>
        <w:contextualSpacing/>
        <w:jc w:val="both"/>
      </w:pPr>
      <w:r w:rsidRPr="0027108F">
        <w:rPr>
          <w:b/>
          <w:iCs/>
        </w:rPr>
        <w:t>Тема 2</w:t>
      </w:r>
      <w:r>
        <w:rPr>
          <w:b/>
          <w:iCs/>
        </w:rPr>
        <w:t>.</w:t>
      </w:r>
      <w:r>
        <w:rPr>
          <w:b/>
        </w:rPr>
        <w:t xml:space="preserve"> </w:t>
      </w:r>
      <w:r w:rsidRPr="0027108F">
        <w:rPr>
          <w:b/>
          <w:bCs/>
          <w:spacing w:val="-5"/>
        </w:rPr>
        <w:t>Главные отрасли и межотраслевые комплексы</w:t>
      </w:r>
      <w:r>
        <w:rPr>
          <w:b/>
          <w:bCs/>
          <w:spacing w:val="-5"/>
        </w:rPr>
        <w:t xml:space="preserve"> – 15 часов.</w:t>
      </w:r>
    </w:p>
    <w:p w:rsidR="00CF770F" w:rsidRPr="0027108F" w:rsidRDefault="00CF770F" w:rsidP="00A256F2">
      <w:pPr>
        <w:shd w:val="clear" w:color="auto" w:fill="FFFFFF"/>
        <w:spacing w:before="125"/>
        <w:ind w:left="10" w:right="14" w:firstLine="278"/>
        <w:contextualSpacing/>
        <w:jc w:val="both"/>
      </w:pPr>
      <w:r w:rsidRPr="0027108F">
        <w:rPr>
          <w:b/>
          <w:bCs/>
        </w:rPr>
        <w:t xml:space="preserve">Агропромышленный комплекс. </w:t>
      </w:r>
      <w:r w:rsidRPr="0027108F">
        <w:t>Состав, структу</w:t>
      </w:r>
      <w:r w:rsidRPr="0027108F">
        <w:softHyphen/>
        <w:t>ра, проблемы развития.</w:t>
      </w:r>
    </w:p>
    <w:p w:rsidR="00CF770F" w:rsidRPr="0027108F" w:rsidRDefault="00CF770F" w:rsidP="00A256F2">
      <w:pPr>
        <w:shd w:val="clear" w:color="auto" w:fill="FFFFFF"/>
        <w:ind w:left="5" w:right="5" w:firstLine="283"/>
        <w:contextualSpacing/>
        <w:jc w:val="both"/>
      </w:pPr>
      <w:r w:rsidRPr="0027108F">
        <w:t>Сельское хозяйство, его главные особенности. Структура сельскохозяйственных угодий. Отраслевой состав сельского хозяйства. Структура и география растениеводства. Животноводство, его структура. Влияние природных условий на содержание скота. География животноводства.</w:t>
      </w:r>
    </w:p>
    <w:p w:rsidR="00CF770F" w:rsidRPr="0027108F" w:rsidRDefault="00CF770F" w:rsidP="00A256F2">
      <w:pPr>
        <w:shd w:val="clear" w:color="auto" w:fill="FFFFFF"/>
        <w:ind w:right="5" w:firstLine="288"/>
        <w:contextualSpacing/>
        <w:jc w:val="both"/>
      </w:pPr>
      <w:r w:rsidRPr="0027108F">
        <w:t>Легкая и пищевая промышленность в составе АПК. Особенности их развития в настоящее время. География легкой и пищевой промышленности.</w:t>
      </w:r>
    </w:p>
    <w:p w:rsidR="00CF770F" w:rsidRPr="0027108F" w:rsidRDefault="00CF770F" w:rsidP="00A256F2">
      <w:pPr>
        <w:shd w:val="clear" w:color="auto" w:fill="FFFFFF"/>
        <w:ind w:left="5" w:right="14" w:firstLine="283"/>
        <w:contextualSpacing/>
        <w:jc w:val="both"/>
      </w:pPr>
      <w:r w:rsidRPr="0027108F">
        <w:rPr>
          <w:b/>
          <w:bCs/>
        </w:rPr>
        <w:t xml:space="preserve">Лесной комплекс, </w:t>
      </w:r>
      <w:r w:rsidRPr="0027108F">
        <w:t>его структура. Специфика лес</w:t>
      </w:r>
      <w:r w:rsidRPr="0027108F">
        <w:softHyphen/>
        <w:t>ного комплекса России. Основные отрасли и законо</w:t>
      </w:r>
      <w:r w:rsidRPr="0027108F">
        <w:softHyphen/>
        <w:t>мерности их размещения. Представление о лесопро</w:t>
      </w:r>
      <w:r w:rsidRPr="0027108F">
        <w:softHyphen/>
        <w:t>мышленном комплексе. Проблемы лесного комп</w:t>
      </w:r>
      <w:r w:rsidRPr="0027108F">
        <w:softHyphen/>
        <w:t>лекса.</w:t>
      </w:r>
    </w:p>
    <w:p w:rsidR="00CF770F" w:rsidRPr="0027108F" w:rsidRDefault="00CF770F" w:rsidP="00A256F2">
      <w:pPr>
        <w:shd w:val="clear" w:color="auto" w:fill="FFFFFF"/>
        <w:ind w:left="288"/>
        <w:contextualSpacing/>
        <w:jc w:val="both"/>
      </w:pPr>
      <w:r w:rsidRPr="0027108F">
        <w:rPr>
          <w:b/>
          <w:bCs/>
        </w:rPr>
        <w:t xml:space="preserve">Топливно-энергетический   комплекс (ТЭК) </w:t>
      </w:r>
      <w:r w:rsidRPr="0027108F">
        <w:t>и его значение в развитии хозяйства России. Особое значе</w:t>
      </w:r>
      <w:r w:rsidRPr="0027108F">
        <w:softHyphen/>
        <w:t>ние ТЭК в условиях северного положения России с учетом размеров ее территории. Структура ТЭК, его связи с другими отраслями хозяйства.</w:t>
      </w:r>
    </w:p>
    <w:p w:rsidR="00CF770F" w:rsidRPr="0027108F" w:rsidRDefault="00CF770F" w:rsidP="00A256F2">
      <w:pPr>
        <w:shd w:val="clear" w:color="auto" w:fill="FFFFFF"/>
        <w:ind w:left="5" w:firstLine="283"/>
        <w:contextualSpacing/>
        <w:jc w:val="both"/>
      </w:pPr>
      <w:r w:rsidRPr="0027108F">
        <w:t>Угольная промышленность. Основные угольные бассейны. Социальные проблемы угольных районов.</w:t>
      </w:r>
    </w:p>
    <w:p w:rsidR="00CF770F" w:rsidRPr="0027108F" w:rsidRDefault="00CF770F" w:rsidP="00A256F2">
      <w:pPr>
        <w:shd w:val="clear" w:color="auto" w:fill="FFFFFF"/>
        <w:ind w:left="10" w:right="5" w:firstLine="278"/>
        <w:contextualSpacing/>
        <w:jc w:val="both"/>
      </w:pPr>
      <w:r w:rsidRPr="0027108F">
        <w:t>Нефтяная промышленность. Этапы развития. Ос</w:t>
      </w:r>
      <w:r w:rsidRPr="0027108F">
        <w:softHyphen/>
        <w:t>новные районы добычи, транспортировки и перера</w:t>
      </w:r>
      <w:r w:rsidRPr="0027108F">
        <w:softHyphen/>
        <w:t>ботки нефти. Нефтепроводы и нефтеперерабатываю</w:t>
      </w:r>
      <w:r w:rsidRPr="0027108F">
        <w:softHyphen/>
        <w:t>щие заводы.</w:t>
      </w:r>
    </w:p>
    <w:p w:rsidR="00CF770F" w:rsidRPr="0027108F" w:rsidRDefault="00CF770F" w:rsidP="00A256F2">
      <w:pPr>
        <w:shd w:val="clear" w:color="auto" w:fill="FFFFFF"/>
        <w:ind w:left="10" w:firstLine="283"/>
        <w:contextualSpacing/>
        <w:jc w:val="both"/>
      </w:pPr>
      <w:r w:rsidRPr="0027108F">
        <w:t>Газовая промышленность. Этапы развития. Райо</w:t>
      </w:r>
      <w:r w:rsidRPr="0027108F">
        <w:softHyphen/>
        <w:t>ны добычи газа. Газопроводы. Газ — современный вид топлива.</w:t>
      </w:r>
    </w:p>
    <w:p w:rsidR="00CF770F" w:rsidRPr="0027108F" w:rsidRDefault="00CF770F" w:rsidP="00A256F2">
      <w:pPr>
        <w:shd w:val="clear" w:color="auto" w:fill="FFFFFF"/>
        <w:ind w:left="5" w:firstLine="283"/>
        <w:contextualSpacing/>
        <w:jc w:val="both"/>
      </w:pPr>
      <w:r w:rsidRPr="0027108F">
        <w:t>Роль нефтяной и газовой промышленности во внешней торговле России. Электроэнергетика. Энер</w:t>
      </w:r>
      <w:r w:rsidRPr="0027108F">
        <w:softHyphen/>
        <w:t>госистемы. Типы электростанций, их специфика и особенности влияния на окружающую среду. Геогра</w:t>
      </w:r>
      <w:r w:rsidRPr="0027108F">
        <w:softHyphen/>
        <w:t>фия электроэнергетики.</w:t>
      </w:r>
    </w:p>
    <w:p w:rsidR="00CF770F" w:rsidRPr="0027108F" w:rsidRDefault="00CF770F" w:rsidP="00A256F2">
      <w:pPr>
        <w:shd w:val="clear" w:color="auto" w:fill="FFFFFF"/>
        <w:ind w:left="288"/>
        <w:contextualSpacing/>
        <w:jc w:val="both"/>
      </w:pPr>
      <w:r w:rsidRPr="0027108F">
        <w:t>Проблемы ТЭК России.</w:t>
      </w:r>
    </w:p>
    <w:p w:rsidR="00CF770F" w:rsidRPr="0027108F" w:rsidRDefault="00CF770F" w:rsidP="00A256F2">
      <w:pPr>
        <w:shd w:val="clear" w:color="auto" w:fill="FFFFFF"/>
        <w:ind w:right="5" w:firstLine="283"/>
        <w:contextualSpacing/>
        <w:jc w:val="both"/>
      </w:pPr>
      <w:r w:rsidRPr="0027108F">
        <w:rPr>
          <w:b/>
          <w:bCs/>
        </w:rPr>
        <w:t xml:space="preserve">Металлургический комплекс, </w:t>
      </w:r>
      <w:r w:rsidRPr="0027108F">
        <w:t>его значение в хо</w:t>
      </w:r>
      <w:r w:rsidRPr="0027108F">
        <w:softHyphen/>
        <w:t>зяйстве. Черная и цветная металлургия, их структу</w:t>
      </w:r>
      <w:r w:rsidRPr="0027108F">
        <w:softHyphen/>
        <w:t>ра. Типы металлургических предприятий, факторы их размещения. Современная география черной и цветной металлургии.</w:t>
      </w:r>
    </w:p>
    <w:p w:rsidR="00CF770F" w:rsidRPr="0027108F" w:rsidRDefault="00CF770F" w:rsidP="00A256F2">
      <w:pPr>
        <w:shd w:val="clear" w:color="auto" w:fill="FFFFFF"/>
        <w:ind w:firstLine="283"/>
        <w:contextualSpacing/>
        <w:jc w:val="both"/>
      </w:pPr>
      <w:r w:rsidRPr="0027108F">
        <w:rPr>
          <w:b/>
          <w:bCs/>
        </w:rPr>
        <w:t xml:space="preserve">Машиностроительный комплекс, </w:t>
      </w:r>
      <w:r w:rsidRPr="0027108F">
        <w:t>его роль и место в хозяйственной жизни страны. Машиностроение — «отрасль свободного размещения». Ориентация на квалифицированные кадры и удобные связи с други</w:t>
      </w:r>
      <w:r w:rsidRPr="0027108F">
        <w:softHyphen/>
        <w:t>ми городами — поставщиками деталей, потребителя</w:t>
      </w:r>
      <w:r w:rsidRPr="0027108F">
        <w:softHyphen/>
        <w:t>ми продукции, научными базами. Специализация и кооперирование. Роль крупных заводов-лидеров в хо</w:t>
      </w:r>
      <w:r w:rsidRPr="0027108F">
        <w:softHyphen/>
        <w:t>зяйстве страны.</w:t>
      </w:r>
    </w:p>
    <w:p w:rsidR="00CF770F" w:rsidRPr="0027108F" w:rsidRDefault="00CF770F" w:rsidP="00A256F2">
      <w:pPr>
        <w:shd w:val="clear" w:color="auto" w:fill="FFFFFF"/>
        <w:spacing w:before="5"/>
        <w:ind w:right="10" w:firstLine="283"/>
        <w:contextualSpacing/>
        <w:jc w:val="both"/>
      </w:pPr>
      <w:r w:rsidRPr="0027108F">
        <w:rPr>
          <w:b/>
          <w:bCs/>
        </w:rPr>
        <w:t xml:space="preserve">Химическая промышленность. </w:t>
      </w:r>
      <w:r w:rsidRPr="0027108F">
        <w:t>Уникальность от</w:t>
      </w:r>
      <w:r w:rsidRPr="0027108F">
        <w:softHyphen/>
        <w:t>расли. Структура химической промышленности. Про</w:t>
      </w:r>
      <w:r w:rsidRPr="0027108F">
        <w:softHyphen/>
        <w:t>изводство минеральных удобрений. Химия полиме</w:t>
      </w:r>
      <w:r w:rsidRPr="0027108F">
        <w:softHyphen/>
        <w:t>ров. Химическая промышленность и окружающая среда.</w:t>
      </w:r>
    </w:p>
    <w:p w:rsidR="00CF770F" w:rsidRPr="0027108F" w:rsidRDefault="00CF770F" w:rsidP="00A256F2">
      <w:pPr>
        <w:shd w:val="clear" w:color="auto" w:fill="FFFFFF"/>
        <w:ind w:left="283"/>
        <w:contextualSpacing/>
        <w:jc w:val="both"/>
      </w:pPr>
      <w:r w:rsidRPr="0027108F">
        <w:t>Понятие инфраструктуры.</w:t>
      </w:r>
    </w:p>
    <w:p w:rsidR="00CF770F" w:rsidRPr="0027108F" w:rsidRDefault="00CF770F" w:rsidP="00A256F2">
      <w:pPr>
        <w:shd w:val="clear" w:color="auto" w:fill="FFFFFF"/>
        <w:ind w:left="283"/>
        <w:contextualSpacing/>
        <w:jc w:val="both"/>
      </w:pPr>
      <w:r w:rsidRPr="0027108F">
        <w:rPr>
          <w:b/>
          <w:bCs/>
        </w:rPr>
        <w:t xml:space="preserve">Транспортный комплекс, </w:t>
      </w:r>
      <w:r w:rsidRPr="0027108F">
        <w:t>его значение. Сравнение различных видов транспорта по технико-экономиче</w:t>
      </w:r>
      <w:r w:rsidRPr="0027108F">
        <w:softHyphen/>
        <w:t>ским особенностям и воздействию на окружающую среду.</w:t>
      </w:r>
    </w:p>
    <w:p w:rsidR="00CF770F" w:rsidRPr="0027108F" w:rsidRDefault="00CF770F" w:rsidP="00A256F2">
      <w:pPr>
        <w:shd w:val="clear" w:color="auto" w:fill="FFFFFF"/>
        <w:spacing w:before="5"/>
        <w:ind w:left="24" w:right="5" w:firstLine="283"/>
        <w:contextualSpacing/>
        <w:jc w:val="both"/>
      </w:pPr>
      <w:r w:rsidRPr="0027108F">
        <w:t>Отличительные особенности транспортной сети страны. Проблемы транспортного комплекса.</w:t>
      </w:r>
    </w:p>
    <w:p w:rsidR="00CF770F" w:rsidRPr="0027108F" w:rsidRDefault="00CF770F" w:rsidP="00A256F2">
      <w:pPr>
        <w:shd w:val="clear" w:color="auto" w:fill="FFFFFF"/>
        <w:spacing w:before="10"/>
        <w:ind w:left="24" w:right="10" w:firstLine="283"/>
        <w:contextualSpacing/>
        <w:jc w:val="both"/>
      </w:pPr>
      <w:r w:rsidRPr="0027108F">
        <w:rPr>
          <w:b/>
          <w:bCs/>
        </w:rPr>
        <w:t xml:space="preserve">Информационная инфраструктура. </w:t>
      </w:r>
      <w:r w:rsidRPr="0027108F">
        <w:t>Значение ин</w:t>
      </w:r>
      <w:r w:rsidRPr="0027108F">
        <w:softHyphen/>
        <w:t>формации для современного общества. Влияние теле</w:t>
      </w:r>
      <w:r w:rsidRPr="0027108F">
        <w:softHyphen/>
        <w:t>коммуникаций на территориальную организацию об</w:t>
      </w:r>
      <w:r w:rsidRPr="0027108F">
        <w:softHyphen/>
        <w:t>щества и образ жизни людей.</w:t>
      </w:r>
    </w:p>
    <w:p w:rsidR="00CF770F" w:rsidRPr="0027108F" w:rsidRDefault="00CF770F" w:rsidP="00A256F2">
      <w:pPr>
        <w:shd w:val="clear" w:color="auto" w:fill="FFFFFF"/>
        <w:spacing w:before="10"/>
        <w:ind w:left="24" w:right="14" w:firstLine="283"/>
        <w:contextualSpacing/>
        <w:jc w:val="both"/>
      </w:pPr>
      <w:r w:rsidRPr="0027108F">
        <w:rPr>
          <w:b/>
          <w:bCs/>
        </w:rPr>
        <w:t xml:space="preserve">Сфера обслуживания. Рекреационное хозяйство. </w:t>
      </w:r>
      <w:r w:rsidRPr="0027108F">
        <w:t>Его структура. Виды туризма. Рекреационные райо</w:t>
      </w:r>
      <w:r w:rsidRPr="0027108F">
        <w:softHyphen/>
        <w:t>ны.</w:t>
      </w:r>
    </w:p>
    <w:p w:rsidR="00CF770F" w:rsidRPr="0027108F" w:rsidRDefault="00CF770F" w:rsidP="00A256F2">
      <w:pPr>
        <w:shd w:val="clear" w:color="auto" w:fill="FFFFFF"/>
        <w:spacing w:before="10"/>
        <w:ind w:left="19" w:right="10" w:firstLine="283"/>
        <w:contextualSpacing/>
        <w:jc w:val="both"/>
      </w:pPr>
      <w:r w:rsidRPr="0027108F">
        <w:rPr>
          <w:b/>
          <w:bCs/>
        </w:rPr>
        <w:t xml:space="preserve">Территориальное (географическое) разделение труда. </w:t>
      </w:r>
      <w:r w:rsidRPr="0027108F">
        <w:t>Возникновение географического разделения труда. Условия, влияющие на специализацию райо</w:t>
      </w:r>
      <w:r w:rsidRPr="0027108F">
        <w:softHyphen/>
        <w:t>нов. Изменение специализации географических райо</w:t>
      </w:r>
      <w:r w:rsidRPr="0027108F">
        <w:softHyphen/>
        <w:t>нов во времени.</w:t>
      </w:r>
    </w:p>
    <w:p w:rsidR="00CF770F" w:rsidRPr="0027108F" w:rsidRDefault="00CF770F" w:rsidP="00A256F2">
      <w:pPr>
        <w:shd w:val="clear" w:color="auto" w:fill="FFFFFF"/>
        <w:spacing w:before="10"/>
        <w:ind w:left="19" w:right="19" w:firstLine="283"/>
        <w:contextualSpacing/>
        <w:jc w:val="both"/>
      </w:pPr>
      <w:r w:rsidRPr="0027108F">
        <w:t>Обобщение знаний по разделу «Хозяйство Рос</w:t>
      </w:r>
      <w:r w:rsidRPr="0027108F">
        <w:softHyphen/>
        <w:t>сии».</w:t>
      </w:r>
    </w:p>
    <w:p w:rsidR="00CF770F" w:rsidRPr="0027108F" w:rsidRDefault="00CF770F" w:rsidP="00A256F2">
      <w:pPr>
        <w:contextualSpacing/>
        <w:jc w:val="both"/>
      </w:pPr>
      <w:r w:rsidRPr="0027108F">
        <w:rPr>
          <w:b/>
        </w:rPr>
        <w:t>Опорные знания из курса 8 класса:</w:t>
      </w:r>
      <w:r w:rsidRPr="0027108F">
        <w:t xml:space="preserve"> главная полоса расселения, размещение трудовых ресурсов, география безработицы. Топливные ресурсы, открытый (карьерный) и подземный (шахтный) способы добычи, угольные бассейны страны, нефтяные и газовые месторождения; влияние добывающей промышленности на окружающую среду. Механизация, химизация, мелиорация,</w:t>
      </w:r>
    </w:p>
    <w:p w:rsidR="00CF770F" w:rsidRPr="0027108F" w:rsidRDefault="00CF770F" w:rsidP="00A256F2">
      <w:pPr>
        <w:contextualSpacing/>
        <w:jc w:val="both"/>
        <w:rPr>
          <w:b/>
        </w:rPr>
      </w:pPr>
      <w:r w:rsidRPr="0027108F">
        <w:rPr>
          <w:b/>
        </w:rPr>
        <w:t>Планируемые предметные результаты подготовки учащихся:</w:t>
      </w:r>
    </w:p>
    <w:p w:rsidR="00CF770F" w:rsidRPr="0027108F" w:rsidRDefault="00CF770F" w:rsidP="00A256F2">
      <w:pPr>
        <w:contextualSpacing/>
        <w:jc w:val="both"/>
        <w:rPr>
          <w:i/>
        </w:rPr>
      </w:pPr>
      <w:r w:rsidRPr="0027108F">
        <w:rPr>
          <w:b/>
        </w:rPr>
        <w:t>Объяснять значение понятий:</w:t>
      </w:r>
      <w:r w:rsidRPr="0027108F">
        <w:t xml:space="preserve"> </w:t>
      </w:r>
      <w:r w:rsidRPr="0027108F">
        <w:rPr>
          <w:i/>
        </w:rPr>
        <w:t>отрасли, межотраслевые комплексы</w:t>
      </w:r>
      <w:r w:rsidRPr="0027108F">
        <w:t xml:space="preserve">. </w:t>
      </w:r>
      <w:r w:rsidRPr="0027108F">
        <w:rPr>
          <w:i/>
        </w:rPr>
        <w:t>АПК, ТЭК. Трудоемкое производство, энергоёмкое и материалоёмкое, наукоемкое производство. Факторы размещения производства. Энергетическая система, типы электростанций. Специализация и кооперирование. Транспортная инфраструктура. Информационная инфраструктура, телекоммуникационная сеть, Интернет, сотовая связь. Сфера услуг, рекреационное хозяйство, экологический туризм. Отрасль специализации, географическое разделение труда.</w:t>
      </w:r>
    </w:p>
    <w:p w:rsidR="00CF770F" w:rsidRPr="0027108F" w:rsidRDefault="00CF770F" w:rsidP="00A256F2">
      <w:pPr>
        <w:numPr>
          <w:ilvl w:val="0"/>
          <w:numId w:val="26"/>
        </w:numPr>
        <w:contextualSpacing/>
        <w:jc w:val="both"/>
      </w:pPr>
      <w:r w:rsidRPr="0027108F">
        <w:t>называть отрасли, входящие в состав тех или иных комплексов;</w:t>
      </w:r>
    </w:p>
    <w:p w:rsidR="00CF770F" w:rsidRPr="0027108F" w:rsidRDefault="00CF770F" w:rsidP="00A256F2">
      <w:pPr>
        <w:numPr>
          <w:ilvl w:val="0"/>
          <w:numId w:val="22"/>
        </w:numPr>
        <w:contextualSpacing/>
        <w:jc w:val="both"/>
      </w:pPr>
      <w:r w:rsidRPr="0027108F">
        <w:t>объяснять изменения структуры отрасли. их значение в экономике страны;</w:t>
      </w:r>
    </w:p>
    <w:p w:rsidR="00CF770F" w:rsidRPr="0027108F" w:rsidRDefault="00CF770F" w:rsidP="00A256F2">
      <w:pPr>
        <w:numPr>
          <w:ilvl w:val="0"/>
          <w:numId w:val="22"/>
        </w:numPr>
        <w:contextualSpacing/>
        <w:jc w:val="both"/>
      </w:pPr>
      <w:r w:rsidRPr="0027108F">
        <w:t>называть и показывать главные районы добычи природных ресурсов, главные районы и центры отраслей промышленности;</w:t>
      </w:r>
    </w:p>
    <w:p w:rsidR="00CF770F" w:rsidRPr="0027108F" w:rsidRDefault="00CF770F" w:rsidP="00A256F2">
      <w:pPr>
        <w:numPr>
          <w:ilvl w:val="0"/>
          <w:numId w:val="22"/>
        </w:numPr>
        <w:contextualSpacing/>
        <w:jc w:val="both"/>
      </w:pPr>
      <w:r w:rsidRPr="0027108F">
        <w:t xml:space="preserve">объяснять и приводить примеры взаимосвязей между производствами </w:t>
      </w:r>
    </w:p>
    <w:p w:rsidR="00CF770F" w:rsidRPr="0027108F" w:rsidRDefault="00CF770F" w:rsidP="00A256F2">
      <w:pPr>
        <w:ind w:left="720"/>
        <w:contextualSpacing/>
        <w:jc w:val="both"/>
      </w:pPr>
      <w:r w:rsidRPr="0027108F">
        <w:t>внутри отрасли и межотраслевые связи и особенности их размещения;</w:t>
      </w:r>
    </w:p>
    <w:p w:rsidR="00CF770F" w:rsidRPr="0027108F" w:rsidRDefault="00CF770F" w:rsidP="00A256F2">
      <w:pPr>
        <w:numPr>
          <w:ilvl w:val="0"/>
          <w:numId w:val="22"/>
        </w:numPr>
        <w:contextualSpacing/>
        <w:jc w:val="both"/>
      </w:pPr>
      <w:r w:rsidRPr="0027108F">
        <w:t xml:space="preserve"> объяснять значение района своего проживания в производстве или потреблении продукции той или иной отрасли, того или иного производства;</w:t>
      </w:r>
    </w:p>
    <w:p w:rsidR="00CF770F" w:rsidRPr="0027108F" w:rsidRDefault="00CF770F" w:rsidP="00A256F2">
      <w:pPr>
        <w:numPr>
          <w:ilvl w:val="0"/>
          <w:numId w:val="22"/>
        </w:numPr>
        <w:contextualSpacing/>
        <w:jc w:val="both"/>
      </w:pPr>
      <w:r w:rsidRPr="0027108F">
        <w:t>объяснять значение той или иной отрасли для российской экономики;</w:t>
      </w:r>
    </w:p>
    <w:p w:rsidR="00CF770F" w:rsidRPr="0027108F" w:rsidRDefault="00CF770F" w:rsidP="00A256F2">
      <w:pPr>
        <w:numPr>
          <w:ilvl w:val="0"/>
          <w:numId w:val="22"/>
        </w:numPr>
        <w:contextualSpacing/>
        <w:jc w:val="both"/>
      </w:pPr>
      <w:r w:rsidRPr="0027108F">
        <w:t>называть, показывать по карте и приводить примеры крупнейших предприятий страны, объяснять особенности   их размещения и влияние различных факторов на размещение;</w:t>
      </w:r>
    </w:p>
    <w:p w:rsidR="00CF770F" w:rsidRPr="0027108F" w:rsidRDefault="00CF770F" w:rsidP="00A256F2">
      <w:pPr>
        <w:numPr>
          <w:ilvl w:val="0"/>
          <w:numId w:val="22"/>
        </w:numPr>
        <w:contextualSpacing/>
        <w:jc w:val="both"/>
      </w:pPr>
      <w:r w:rsidRPr="0027108F">
        <w:t>объяснять значение термина “межотраслевые связи”, возникновение</w:t>
      </w:r>
    </w:p>
    <w:p w:rsidR="00CF770F" w:rsidRPr="0027108F" w:rsidRDefault="00CF770F" w:rsidP="00A256F2">
      <w:pPr>
        <w:numPr>
          <w:ilvl w:val="0"/>
          <w:numId w:val="22"/>
        </w:numPr>
        <w:contextualSpacing/>
        <w:jc w:val="both"/>
      </w:pPr>
      <w:r w:rsidRPr="0027108F">
        <w:t>экологических проблем, связанных с различными производствами.</w:t>
      </w:r>
    </w:p>
    <w:p w:rsidR="00CF770F" w:rsidRPr="0027108F" w:rsidRDefault="00CF770F" w:rsidP="00A256F2">
      <w:pPr>
        <w:numPr>
          <w:ilvl w:val="0"/>
          <w:numId w:val="22"/>
        </w:numPr>
        <w:contextualSpacing/>
        <w:jc w:val="both"/>
      </w:pPr>
      <w:r w:rsidRPr="0027108F">
        <w:t>приводить примеры крупных магистралей страны, выявлять особенности их географического положения, показывать по карте;</w:t>
      </w:r>
    </w:p>
    <w:p w:rsidR="00CF770F" w:rsidRPr="0027108F" w:rsidRDefault="00CF770F" w:rsidP="00A256F2">
      <w:pPr>
        <w:numPr>
          <w:ilvl w:val="0"/>
          <w:numId w:val="22"/>
        </w:numPr>
        <w:contextualSpacing/>
        <w:jc w:val="both"/>
      </w:pPr>
      <w:r w:rsidRPr="0027108F">
        <w:t>объяснять влияние природных условий на работу отдельных видов</w:t>
      </w:r>
    </w:p>
    <w:p w:rsidR="00CF770F" w:rsidRPr="0027108F" w:rsidRDefault="00CF770F" w:rsidP="00A256F2">
      <w:pPr>
        <w:ind w:left="720"/>
        <w:contextualSpacing/>
        <w:jc w:val="both"/>
      </w:pPr>
      <w:r w:rsidRPr="0027108F">
        <w:t>транспорта и влияние транспорта на состояние окружающей среды.</w:t>
      </w:r>
    </w:p>
    <w:p w:rsidR="00CF770F" w:rsidRPr="0027108F" w:rsidRDefault="00CF770F" w:rsidP="00A256F2">
      <w:pPr>
        <w:numPr>
          <w:ilvl w:val="0"/>
          <w:numId w:val="22"/>
        </w:numPr>
        <w:contextualSpacing/>
        <w:jc w:val="both"/>
      </w:pPr>
      <w:r w:rsidRPr="0027108F">
        <w:t>приводить примеры современных видов связи;</w:t>
      </w:r>
    </w:p>
    <w:p w:rsidR="00CF770F" w:rsidRPr="0027108F" w:rsidRDefault="00CF770F" w:rsidP="00A256F2">
      <w:pPr>
        <w:numPr>
          <w:ilvl w:val="0"/>
          <w:numId w:val="22"/>
        </w:numPr>
        <w:contextualSpacing/>
        <w:jc w:val="both"/>
      </w:pPr>
      <w:r w:rsidRPr="0027108F">
        <w:t xml:space="preserve"> сравнивать уровень информатизации и развития разных видов связи </w:t>
      </w:r>
    </w:p>
    <w:p w:rsidR="00CF770F" w:rsidRPr="0027108F" w:rsidRDefault="00CF770F" w:rsidP="00A256F2">
      <w:pPr>
        <w:ind w:left="720"/>
        <w:contextualSpacing/>
        <w:jc w:val="both"/>
      </w:pPr>
      <w:r w:rsidRPr="0027108F">
        <w:t>разных районов России.</w:t>
      </w:r>
    </w:p>
    <w:p w:rsidR="00CF770F" w:rsidRDefault="00CF770F" w:rsidP="00A256F2">
      <w:pPr>
        <w:numPr>
          <w:ilvl w:val="0"/>
          <w:numId w:val="22"/>
        </w:numPr>
        <w:contextualSpacing/>
        <w:jc w:val="both"/>
      </w:pPr>
      <w:r w:rsidRPr="0027108F">
        <w:t>объяснять территориальные различия в развитии отраслей третичной сферы, значения географическое разделение труда.</w:t>
      </w:r>
    </w:p>
    <w:p w:rsidR="00CF770F" w:rsidRDefault="00CF770F" w:rsidP="00691375">
      <w:pPr>
        <w:contextualSpacing/>
        <w:jc w:val="both"/>
      </w:pPr>
    </w:p>
    <w:p w:rsidR="00CF770F" w:rsidRDefault="00CF770F" w:rsidP="00691375">
      <w:pPr>
        <w:contextualSpacing/>
        <w:jc w:val="both"/>
      </w:pPr>
    </w:p>
    <w:p w:rsidR="00CF770F" w:rsidRDefault="00CF770F" w:rsidP="00691375">
      <w:pPr>
        <w:pStyle w:val="ListParagraph"/>
        <w:numPr>
          <w:ilvl w:val="0"/>
          <w:numId w:val="29"/>
        </w:numPr>
        <w:jc w:val="both"/>
      </w:pPr>
      <w:r>
        <w:t xml:space="preserve">Модуль «География Калининградской области» Урок 6. </w:t>
      </w:r>
      <w:r w:rsidRPr="00691375">
        <w:rPr>
          <w:iCs/>
          <w:sz w:val="22"/>
          <w:szCs w:val="22"/>
        </w:rPr>
        <w:t xml:space="preserve">Зональная специализация с/х </w:t>
      </w:r>
      <w:r>
        <w:t>Калининградской области.</w:t>
      </w:r>
    </w:p>
    <w:p w:rsidR="00CF770F" w:rsidRDefault="00CF770F" w:rsidP="00691375">
      <w:pPr>
        <w:pStyle w:val="ListParagraph"/>
        <w:numPr>
          <w:ilvl w:val="0"/>
          <w:numId w:val="29"/>
        </w:numPr>
        <w:jc w:val="both"/>
      </w:pPr>
      <w:r>
        <w:t xml:space="preserve">Модуль «География Калининградской области» Урок 7. </w:t>
      </w:r>
      <w:r w:rsidRPr="00691375">
        <w:rPr>
          <w:iCs/>
          <w:sz w:val="22"/>
          <w:szCs w:val="22"/>
        </w:rPr>
        <w:t xml:space="preserve">АПК </w:t>
      </w:r>
      <w:r>
        <w:t>Калининградской области.</w:t>
      </w:r>
    </w:p>
    <w:p w:rsidR="00CF770F" w:rsidRDefault="00CF770F" w:rsidP="00691375">
      <w:pPr>
        <w:pStyle w:val="ListParagraph"/>
        <w:numPr>
          <w:ilvl w:val="0"/>
          <w:numId w:val="29"/>
        </w:numPr>
        <w:jc w:val="both"/>
      </w:pPr>
      <w:r w:rsidRPr="0008591F">
        <w:t xml:space="preserve">Модуль «География Калининградской области» </w:t>
      </w:r>
      <w:r>
        <w:t>Урок</w:t>
      </w:r>
      <w:r w:rsidRPr="0008591F">
        <w:t xml:space="preserve"> </w:t>
      </w:r>
      <w:r>
        <w:t>8</w:t>
      </w:r>
      <w:r w:rsidRPr="0008591F">
        <w:t xml:space="preserve">. </w:t>
      </w:r>
      <w:r w:rsidRPr="00691375">
        <w:rPr>
          <w:shd w:val="clear" w:color="auto" w:fill="FFFFFF"/>
        </w:rPr>
        <w:t xml:space="preserve">Целлюлозно-бумажное производство </w:t>
      </w:r>
      <w:r w:rsidRPr="0008591F">
        <w:t>Калининградской области.</w:t>
      </w:r>
    </w:p>
    <w:p w:rsidR="00CF770F" w:rsidRDefault="00CF770F" w:rsidP="00691375">
      <w:pPr>
        <w:pStyle w:val="ListParagraph"/>
        <w:numPr>
          <w:ilvl w:val="0"/>
          <w:numId w:val="29"/>
        </w:numPr>
        <w:jc w:val="both"/>
      </w:pPr>
      <w:r>
        <w:t xml:space="preserve">Модуль </w:t>
      </w:r>
      <w:r w:rsidRPr="00610E6D">
        <w:t xml:space="preserve">«География Калининградской области» Урок </w:t>
      </w:r>
      <w:r>
        <w:t>9</w:t>
      </w:r>
      <w:r w:rsidRPr="00610E6D">
        <w:t xml:space="preserve">. </w:t>
      </w:r>
      <w:r w:rsidRPr="00691375">
        <w:rPr>
          <w:iCs/>
        </w:rPr>
        <w:t>Топливная промышленность Калининградской области».</w:t>
      </w:r>
    </w:p>
    <w:p w:rsidR="00CF770F" w:rsidRDefault="00CF770F" w:rsidP="00691375">
      <w:pPr>
        <w:pStyle w:val="ListParagraph"/>
        <w:numPr>
          <w:ilvl w:val="0"/>
          <w:numId w:val="29"/>
        </w:numPr>
        <w:jc w:val="both"/>
      </w:pPr>
      <w:r>
        <w:t xml:space="preserve">Модуль </w:t>
      </w:r>
      <w:r w:rsidRPr="00610E6D">
        <w:t xml:space="preserve">«География Калининградской области» Урок </w:t>
      </w:r>
      <w:r>
        <w:t>10</w:t>
      </w:r>
      <w:r w:rsidRPr="00610E6D">
        <w:t xml:space="preserve">. </w:t>
      </w:r>
      <w:r w:rsidRPr="00691375">
        <w:rPr>
          <w:iCs/>
        </w:rPr>
        <w:t xml:space="preserve">Энергетическая независимость </w:t>
      </w:r>
      <w:r w:rsidRPr="00610E6D">
        <w:t>Калининградской области.</w:t>
      </w:r>
    </w:p>
    <w:p w:rsidR="00CF770F" w:rsidRDefault="00CF770F" w:rsidP="00691375">
      <w:pPr>
        <w:pStyle w:val="ListParagraph"/>
        <w:numPr>
          <w:ilvl w:val="0"/>
          <w:numId w:val="29"/>
        </w:numPr>
        <w:jc w:val="both"/>
      </w:pPr>
      <w:r>
        <w:t xml:space="preserve">Модуль «География Калининградской области» Урок 11. </w:t>
      </w:r>
      <w:r w:rsidRPr="00691375">
        <w:rPr>
          <w:iCs/>
          <w:sz w:val="22"/>
          <w:szCs w:val="22"/>
        </w:rPr>
        <w:t xml:space="preserve">Машиностроительные предприятия </w:t>
      </w:r>
      <w:r>
        <w:t>Калининградской области.</w:t>
      </w:r>
    </w:p>
    <w:p w:rsidR="00CF770F" w:rsidRDefault="00CF770F" w:rsidP="00691375">
      <w:pPr>
        <w:pStyle w:val="ListParagraph"/>
        <w:numPr>
          <w:ilvl w:val="0"/>
          <w:numId w:val="29"/>
        </w:numPr>
        <w:jc w:val="both"/>
      </w:pPr>
      <w:r>
        <w:t>Модуль «География Калининградской области» Урок 12. Формирование транспортного комплекса Калининградской области.</w:t>
      </w:r>
    </w:p>
    <w:p w:rsidR="00CF770F" w:rsidRDefault="00CF770F" w:rsidP="00691375">
      <w:pPr>
        <w:pStyle w:val="ListParagraph"/>
        <w:numPr>
          <w:ilvl w:val="0"/>
          <w:numId w:val="29"/>
        </w:numPr>
        <w:jc w:val="both"/>
      </w:pPr>
      <w:r>
        <w:t xml:space="preserve">Модуль «География Калининградской области» Урок 13. </w:t>
      </w:r>
      <w:r w:rsidRPr="00691375">
        <w:rPr>
          <w:iCs/>
          <w:sz w:val="22"/>
          <w:szCs w:val="22"/>
        </w:rPr>
        <w:t xml:space="preserve">Перспективы развития туризма в </w:t>
      </w:r>
      <w:r>
        <w:t>Калининградской области.</w:t>
      </w:r>
    </w:p>
    <w:p w:rsidR="00CF770F" w:rsidRDefault="00CF770F" w:rsidP="00691375"/>
    <w:p w:rsidR="00CF770F" w:rsidRPr="0027108F" w:rsidRDefault="00CF770F" w:rsidP="00691375"/>
    <w:p w:rsidR="00CF770F" w:rsidRPr="004D4F7A" w:rsidRDefault="00CF770F" w:rsidP="00BA6648">
      <w:pPr>
        <w:shd w:val="clear" w:color="auto" w:fill="FFFFFF"/>
        <w:contextualSpacing/>
        <w:jc w:val="both"/>
        <w:rPr>
          <w:b/>
        </w:rPr>
      </w:pPr>
      <w:r w:rsidRPr="004D4F7A">
        <w:rPr>
          <w:b/>
          <w:bCs/>
          <w:u w:val="single"/>
        </w:rPr>
        <w:t xml:space="preserve">Раздел </w:t>
      </w:r>
      <w:r w:rsidRPr="004D4F7A">
        <w:rPr>
          <w:b/>
          <w:bCs/>
          <w:u w:val="single"/>
          <w:lang w:val="en-US"/>
        </w:rPr>
        <w:t>I</w:t>
      </w:r>
      <w:r>
        <w:rPr>
          <w:b/>
          <w:bCs/>
          <w:u w:val="single"/>
          <w:lang w:val="en-US"/>
        </w:rPr>
        <w:t>V</w:t>
      </w:r>
      <w:r>
        <w:rPr>
          <w:b/>
          <w:bCs/>
          <w:u w:val="single"/>
        </w:rPr>
        <w:t xml:space="preserve">. </w:t>
      </w:r>
      <w:r w:rsidRPr="004D4F7A">
        <w:t xml:space="preserve"> </w:t>
      </w:r>
      <w:r w:rsidRPr="004D4F7A">
        <w:rPr>
          <w:b/>
        </w:rPr>
        <w:t>Районы России</w:t>
      </w:r>
      <w:r>
        <w:rPr>
          <w:b/>
        </w:rPr>
        <w:t xml:space="preserve"> – 41 час</w:t>
      </w:r>
      <w:r w:rsidRPr="004D4F7A">
        <w:rPr>
          <w:b/>
        </w:rPr>
        <w:t>.</w:t>
      </w:r>
    </w:p>
    <w:p w:rsidR="00CF770F" w:rsidRPr="00BA6648" w:rsidRDefault="00CF770F" w:rsidP="00BA6648">
      <w:pPr>
        <w:shd w:val="clear" w:color="auto" w:fill="FFFFFF"/>
        <w:contextualSpacing/>
        <w:jc w:val="both"/>
        <w:rPr>
          <w:color w:val="FF0000"/>
        </w:rPr>
      </w:pPr>
      <w:r w:rsidRPr="00D43B38">
        <w:t>Географическое районирование. Его виды. Природное и экономическое районирование России. Географические районы России.</w:t>
      </w:r>
    </w:p>
    <w:p w:rsidR="00CF770F" w:rsidRPr="007357EA" w:rsidRDefault="00CF770F" w:rsidP="007357EA">
      <w:pPr>
        <w:shd w:val="clear" w:color="auto" w:fill="FFFFFF"/>
        <w:spacing w:before="120"/>
        <w:contextualSpacing/>
        <w:jc w:val="both"/>
        <w:rPr>
          <w:b/>
          <w:bCs/>
        </w:rPr>
      </w:pPr>
      <w:r w:rsidRPr="00D43B38">
        <w:rPr>
          <w:b/>
        </w:rPr>
        <w:t xml:space="preserve">       </w:t>
      </w:r>
      <w:r w:rsidRPr="007357EA">
        <w:rPr>
          <w:b/>
          <w:bCs/>
          <w:i/>
          <w:iCs/>
        </w:rPr>
        <w:t>Тема 1</w:t>
      </w:r>
      <w:r>
        <w:rPr>
          <w:b/>
          <w:bCs/>
        </w:rPr>
        <w:t xml:space="preserve">. </w:t>
      </w:r>
      <w:r>
        <w:rPr>
          <w:b/>
          <w:bCs/>
          <w:spacing w:val="-7"/>
        </w:rPr>
        <w:t>Европейская часть Р</w:t>
      </w:r>
      <w:r w:rsidRPr="0027108F">
        <w:rPr>
          <w:b/>
          <w:bCs/>
          <w:spacing w:val="-7"/>
        </w:rPr>
        <w:t>оссии</w:t>
      </w:r>
      <w:r>
        <w:rPr>
          <w:b/>
          <w:bCs/>
          <w:spacing w:val="-7"/>
        </w:rPr>
        <w:t xml:space="preserve"> – 27 часов.</w:t>
      </w:r>
    </w:p>
    <w:p w:rsidR="00CF770F" w:rsidRPr="0027108F" w:rsidRDefault="00CF770F" w:rsidP="007357EA">
      <w:pPr>
        <w:shd w:val="clear" w:color="auto" w:fill="FFFFFF"/>
        <w:spacing w:before="77"/>
        <w:ind w:left="24" w:right="485" w:firstLine="283"/>
        <w:contextualSpacing/>
        <w:jc w:val="both"/>
      </w:pPr>
      <w:r w:rsidRPr="0027108F">
        <w:rPr>
          <w:b/>
          <w:bCs/>
        </w:rPr>
        <w:t xml:space="preserve">Восточно-Европейская равнина. </w:t>
      </w:r>
      <w:r w:rsidRPr="0027108F">
        <w:t>Тектоника и рель</w:t>
      </w:r>
      <w:r w:rsidRPr="0027108F">
        <w:softHyphen/>
        <w:t>еф, климат, реки. Природно-хозяйственные зоны.</w:t>
      </w:r>
    </w:p>
    <w:p w:rsidR="00CF770F" w:rsidRPr="0027108F" w:rsidRDefault="00CF770F" w:rsidP="007357EA">
      <w:pPr>
        <w:shd w:val="clear" w:color="auto" w:fill="FFFFFF"/>
        <w:ind w:left="24" w:right="485" w:firstLine="283"/>
        <w:contextualSpacing/>
        <w:jc w:val="both"/>
      </w:pPr>
      <w:r w:rsidRPr="0027108F">
        <w:t>Волга. Природные особенности и хозяйственное использование до и после строительства ГЭС. Преоб</w:t>
      </w:r>
      <w:r w:rsidRPr="0027108F">
        <w:softHyphen/>
        <w:t>разование речных систем и экологические проблемы.</w:t>
      </w:r>
    </w:p>
    <w:p w:rsidR="00CF770F" w:rsidRPr="0027108F" w:rsidRDefault="00CF770F" w:rsidP="007357EA">
      <w:pPr>
        <w:shd w:val="clear" w:color="auto" w:fill="FFFFFF"/>
        <w:ind w:left="14" w:right="494" w:firstLine="288"/>
        <w:contextualSpacing/>
        <w:jc w:val="both"/>
      </w:pPr>
      <w:r w:rsidRPr="0027108F">
        <w:rPr>
          <w:b/>
          <w:bCs/>
        </w:rPr>
        <w:t xml:space="preserve">Центральная Россия. </w:t>
      </w:r>
      <w:r w:rsidRPr="0027108F">
        <w:t>Состав территории. Истори</w:t>
      </w:r>
      <w:r w:rsidRPr="0027108F">
        <w:softHyphen/>
        <w:t>ческое ядро Русского государства. Географическое по</w:t>
      </w:r>
      <w:r w:rsidRPr="0027108F">
        <w:softHyphen/>
        <w:t>ложение, его изменение в различные периоды.</w:t>
      </w:r>
    </w:p>
    <w:p w:rsidR="00CF770F" w:rsidRPr="0027108F" w:rsidRDefault="00CF770F" w:rsidP="007357EA">
      <w:pPr>
        <w:shd w:val="clear" w:color="auto" w:fill="FFFFFF"/>
        <w:ind w:left="19" w:right="485" w:firstLine="288"/>
        <w:contextualSpacing/>
        <w:jc w:val="both"/>
      </w:pPr>
      <w:r w:rsidRPr="0027108F">
        <w:rPr>
          <w:spacing w:val="62"/>
        </w:rPr>
        <w:t>Центральный</w:t>
      </w:r>
      <w:r w:rsidRPr="0027108F">
        <w:t xml:space="preserve"> </w:t>
      </w:r>
      <w:r w:rsidRPr="0027108F">
        <w:rPr>
          <w:spacing w:val="47"/>
        </w:rPr>
        <w:t>район,</w:t>
      </w:r>
      <w:r w:rsidRPr="0027108F">
        <w:t xml:space="preserve"> его особое значение в жизни России. Особенности населения, район — «локомотив», центр науки и культуры. Памятники природы, истории и культуры. Народные промыслы.</w:t>
      </w:r>
    </w:p>
    <w:p w:rsidR="00CF770F" w:rsidRPr="0027108F" w:rsidRDefault="00CF770F" w:rsidP="007357EA">
      <w:pPr>
        <w:shd w:val="clear" w:color="auto" w:fill="FFFFFF"/>
        <w:ind w:left="14" w:right="494" w:firstLine="283"/>
        <w:contextualSpacing/>
        <w:jc w:val="both"/>
      </w:pPr>
      <w:r w:rsidRPr="0027108F">
        <w:t>Старопромышленный район страны. Роль геогра</w:t>
      </w:r>
      <w:r w:rsidRPr="0027108F">
        <w:softHyphen/>
        <w:t>фического фактора в его формировании. Развитие хо</w:t>
      </w:r>
      <w:r w:rsidRPr="0027108F">
        <w:softHyphen/>
        <w:t>зяйства района. Отрасли специализации, их измене</w:t>
      </w:r>
      <w:r w:rsidRPr="0027108F">
        <w:softHyphen/>
        <w:t>ние в 1990-х гг.</w:t>
      </w:r>
    </w:p>
    <w:p w:rsidR="00CF770F" w:rsidRPr="0027108F" w:rsidRDefault="00CF770F" w:rsidP="007357EA">
      <w:pPr>
        <w:shd w:val="clear" w:color="auto" w:fill="FFFFFF"/>
        <w:spacing w:before="5"/>
        <w:ind w:left="14" w:right="494" w:firstLine="283"/>
        <w:contextualSpacing/>
        <w:jc w:val="both"/>
      </w:pPr>
      <w:r w:rsidRPr="0027108F">
        <w:t>Москва — столица России. Столичные функции. Москва — центр инноваций. Крупнейший центр нау</w:t>
      </w:r>
      <w:r w:rsidRPr="0027108F">
        <w:softHyphen/>
        <w:t>ки и высшего образования, политический и финансо</w:t>
      </w:r>
      <w:r w:rsidRPr="0027108F">
        <w:softHyphen/>
        <w:t>вый центр. Московская агломерация.</w:t>
      </w:r>
    </w:p>
    <w:p w:rsidR="00CF770F" w:rsidRPr="0027108F" w:rsidRDefault="00CF770F" w:rsidP="007357EA">
      <w:pPr>
        <w:shd w:val="clear" w:color="auto" w:fill="FFFFFF"/>
        <w:ind w:left="14" w:right="494" w:firstLine="283"/>
        <w:contextualSpacing/>
        <w:jc w:val="both"/>
      </w:pPr>
      <w:r w:rsidRPr="0027108F">
        <w:t>Города Центрального района, их типы. Памятники истории и культуры. Современные функции городов.</w:t>
      </w:r>
    </w:p>
    <w:p w:rsidR="00CF770F" w:rsidRPr="0027108F" w:rsidRDefault="00CF770F" w:rsidP="007357EA">
      <w:pPr>
        <w:shd w:val="clear" w:color="auto" w:fill="FFFFFF"/>
        <w:ind w:left="10" w:right="499" w:firstLine="288"/>
        <w:contextualSpacing/>
        <w:jc w:val="both"/>
      </w:pPr>
      <w:r w:rsidRPr="0027108F">
        <w:rPr>
          <w:spacing w:val="54"/>
        </w:rPr>
        <w:t>Центральн</w:t>
      </w:r>
      <w:r w:rsidRPr="0027108F">
        <w:t xml:space="preserve">о - Ч </w:t>
      </w:r>
      <w:r w:rsidRPr="0027108F">
        <w:rPr>
          <w:spacing w:val="53"/>
        </w:rPr>
        <w:t>ерноземный</w:t>
      </w:r>
      <w:r w:rsidRPr="0027108F">
        <w:t xml:space="preserve"> </w:t>
      </w:r>
      <w:r w:rsidRPr="0027108F">
        <w:rPr>
          <w:spacing w:val="39"/>
        </w:rPr>
        <w:t>район.</w:t>
      </w:r>
      <w:r w:rsidRPr="0027108F">
        <w:t xml:space="preserve"> Эта</w:t>
      </w:r>
      <w:r w:rsidRPr="0027108F">
        <w:softHyphen/>
        <w:t>пы освоения территории и развития хозяйства. При</w:t>
      </w:r>
      <w:r w:rsidRPr="0027108F">
        <w:softHyphen/>
        <w:t>родные ресурсы. «Русский чернозем». Эрозия и борь</w:t>
      </w:r>
      <w:r w:rsidRPr="0027108F">
        <w:softHyphen/>
        <w:t>ба с ней. Агропромышленный комплекс района. Раз</w:t>
      </w:r>
      <w:r w:rsidRPr="0027108F">
        <w:softHyphen/>
        <w:t>витие промышленности. КМА и черная металлургия. Территориальная структура и города района.</w:t>
      </w:r>
    </w:p>
    <w:p w:rsidR="00CF770F" w:rsidRPr="0027108F" w:rsidRDefault="00CF770F" w:rsidP="007357EA">
      <w:pPr>
        <w:shd w:val="clear" w:color="auto" w:fill="FFFFFF"/>
        <w:ind w:left="10" w:right="504" w:firstLine="278"/>
        <w:contextualSpacing/>
        <w:jc w:val="both"/>
      </w:pPr>
      <w:r w:rsidRPr="0027108F">
        <w:rPr>
          <w:spacing w:val="16"/>
        </w:rPr>
        <w:t>Волго</w:t>
      </w:r>
      <w:r w:rsidRPr="0027108F">
        <w:t xml:space="preserve"> - </w:t>
      </w:r>
      <w:r w:rsidRPr="0027108F">
        <w:rPr>
          <w:spacing w:val="14"/>
        </w:rPr>
        <w:t>Вятский</w:t>
      </w:r>
      <w:r w:rsidRPr="0027108F">
        <w:t xml:space="preserve"> </w:t>
      </w:r>
      <w:r w:rsidRPr="0027108F">
        <w:rPr>
          <w:spacing w:val="48"/>
        </w:rPr>
        <w:t>район,</w:t>
      </w:r>
      <w:r w:rsidRPr="0027108F">
        <w:t xml:space="preserve"> его внутренняя не</w:t>
      </w:r>
      <w:r w:rsidRPr="0027108F">
        <w:softHyphen/>
        <w:t>однородность. Народы, их историко-культурные осо</w:t>
      </w:r>
      <w:r w:rsidRPr="0027108F">
        <w:softHyphen/>
        <w:t>бенности. Нижний Новгород и его окружение.</w:t>
      </w:r>
    </w:p>
    <w:p w:rsidR="00CF770F" w:rsidRPr="0027108F" w:rsidRDefault="00CF770F" w:rsidP="007357EA">
      <w:pPr>
        <w:shd w:val="clear" w:color="auto" w:fill="FFFFFF"/>
        <w:spacing w:before="5"/>
        <w:ind w:left="10" w:right="504" w:firstLine="283"/>
        <w:contextualSpacing/>
        <w:jc w:val="both"/>
      </w:pPr>
      <w:r w:rsidRPr="0027108F">
        <w:rPr>
          <w:b/>
          <w:bCs/>
        </w:rPr>
        <w:t xml:space="preserve">Северо-Западный район. </w:t>
      </w:r>
      <w:r w:rsidRPr="0027108F">
        <w:t>Географическое положе</w:t>
      </w:r>
      <w:r w:rsidRPr="0027108F">
        <w:softHyphen/>
        <w:t>ние района как «окна в Европу», его значение в раз</w:t>
      </w:r>
      <w:r w:rsidRPr="0027108F">
        <w:softHyphen/>
        <w:t>ные периоды российской истории.</w:t>
      </w:r>
    </w:p>
    <w:p w:rsidR="00CF770F" w:rsidRPr="0027108F" w:rsidRDefault="00CF770F" w:rsidP="007357EA">
      <w:pPr>
        <w:shd w:val="clear" w:color="auto" w:fill="FFFFFF"/>
        <w:spacing w:before="5"/>
        <w:ind w:left="5" w:right="504" w:firstLine="283"/>
        <w:contextualSpacing/>
        <w:jc w:val="both"/>
      </w:pPr>
      <w:r w:rsidRPr="0027108F">
        <w:t>Особенности природы. Балтийское море и Ладож</w:t>
      </w:r>
      <w:r w:rsidRPr="0027108F">
        <w:softHyphen/>
        <w:t>ское озеро, их использование и экологические пробле</w:t>
      </w:r>
      <w:r w:rsidRPr="0027108F">
        <w:softHyphen/>
        <w:t>м. Древние русские города, особенности их развития и современные проблемы.</w:t>
      </w:r>
    </w:p>
    <w:p w:rsidR="00CF770F" w:rsidRPr="0027108F" w:rsidRDefault="00CF770F" w:rsidP="007357EA">
      <w:pPr>
        <w:shd w:val="clear" w:color="auto" w:fill="FFFFFF"/>
        <w:ind w:left="5" w:right="5" w:firstLine="283"/>
        <w:contextualSpacing/>
        <w:jc w:val="both"/>
      </w:pPr>
      <w:r w:rsidRPr="0027108F">
        <w:t>Санкт-Петербург, его основание и этапы развития. Особенности промышленности города на разных эта</w:t>
      </w:r>
      <w:r w:rsidRPr="0027108F">
        <w:softHyphen/>
        <w:t>пах развития. Новые хозяйственные задачи. Пробле</w:t>
      </w:r>
      <w:r w:rsidRPr="0027108F">
        <w:softHyphen/>
        <w:t>ма наводнений. Планировка и внешний облик города. Петербург как центр русской культуры. Пригороды Петербурга. Наука и образование.</w:t>
      </w:r>
    </w:p>
    <w:p w:rsidR="00CF770F" w:rsidRPr="0027108F" w:rsidRDefault="00CF770F" w:rsidP="007357EA">
      <w:pPr>
        <w:shd w:val="clear" w:color="auto" w:fill="FFFFFF"/>
        <w:ind w:left="5" w:right="5" w:firstLine="288"/>
        <w:contextualSpacing/>
        <w:jc w:val="both"/>
      </w:pPr>
      <w:r w:rsidRPr="0027108F">
        <w:t>Калининградская область. История формирова</w:t>
      </w:r>
      <w:r w:rsidRPr="0027108F">
        <w:softHyphen/>
        <w:t>ния. Население и хозяйство. Анклавное географи</w:t>
      </w:r>
      <w:r w:rsidRPr="0027108F">
        <w:softHyphen/>
        <w:t>ческое положение области. «Контактное» экономико-географическое положение области как ресурс ее раз</w:t>
      </w:r>
      <w:r w:rsidRPr="0027108F">
        <w:softHyphen/>
        <w:t>вития.</w:t>
      </w:r>
    </w:p>
    <w:p w:rsidR="00CF770F" w:rsidRPr="0027108F" w:rsidRDefault="00CF770F" w:rsidP="007357EA">
      <w:pPr>
        <w:shd w:val="clear" w:color="auto" w:fill="FFFFFF"/>
        <w:ind w:left="5" w:right="5" w:firstLine="283"/>
        <w:contextualSpacing/>
        <w:jc w:val="both"/>
      </w:pPr>
      <w:r w:rsidRPr="0027108F">
        <w:rPr>
          <w:b/>
          <w:bCs/>
        </w:rPr>
        <w:t xml:space="preserve">Европейский Север. </w:t>
      </w:r>
      <w:r w:rsidRPr="0027108F">
        <w:t>Географическое положение, особенности природы. Моря Белое и Баренцево: при</w:t>
      </w:r>
      <w:r w:rsidRPr="0027108F">
        <w:softHyphen/>
        <w:t>родные особенности, пути хозяйственного использо</w:t>
      </w:r>
      <w:r w:rsidRPr="0027108F">
        <w:softHyphen/>
        <w:t>вания, место в русской культуре и истории. Поморы.</w:t>
      </w:r>
    </w:p>
    <w:p w:rsidR="00CF770F" w:rsidRPr="0027108F" w:rsidRDefault="00CF770F" w:rsidP="007357EA">
      <w:pPr>
        <w:shd w:val="clear" w:color="auto" w:fill="FFFFFF"/>
        <w:spacing w:before="5"/>
        <w:ind w:left="5" w:firstLine="283"/>
        <w:contextualSpacing/>
        <w:jc w:val="both"/>
      </w:pPr>
      <w:r w:rsidRPr="0027108F">
        <w:t>Этапы освоения и заселения территории. Измене</w:t>
      </w:r>
      <w:r w:rsidRPr="0027108F">
        <w:softHyphen/>
        <w:t>ние роли района в жизни России. Родина русских землепроходцев. Смена отраслей специализации.</w:t>
      </w:r>
    </w:p>
    <w:p w:rsidR="00CF770F" w:rsidRPr="0027108F" w:rsidRDefault="00CF770F" w:rsidP="007357EA">
      <w:pPr>
        <w:shd w:val="clear" w:color="auto" w:fill="FFFFFF"/>
        <w:ind w:left="5" w:right="10" w:firstLine="283"/>
        <w:contextualSpacing/>
        <w:jc w:val="both"/>
      </w:pPr>
      <w:r w:rsidRPr="0027108F">
        <w:t>Роль Севера в развитии русской культуры. При</w:t>
      </w:r>
      <w:r w:rsidRPr="0027108F">
        <w:softHyphen/>
        <w:t>родное и культурное наследие. Северные монастыри. Художественные промыслы. Древнее зодчество.</w:t>
      </w:r>
    </w:p>
    <w:p w:rsidR="00CF770F" w:rsidRPr="0027108F" w:rsidRDefault="00CF770F" w:rsidP="007357EA">
      <w:pPr>
        <w:shd w:val="clear" w:color="auto" w:fill="FFFFFF"/>
        <w:ind w:left="5" w:right="5" w:firstLine="283"/>
        <w:contextualSpacing/>
        <w:jc w:val="both"/>
      </w:pPr>
      <w:r w:rsidRPr="0027108F">
        <w:rPr>
          <w:b/>
          <w:bCs/>
        </w:rPr>
        <w:t xml:space="preserve">Поволжье. </w:t>
      </w:r>
      <w:r w:rsidRPr="0027108F">
        <w:t>Географическое положение. Волга как главная ось хозяйства и расселения и как природно-хозяйственная граница. Протяженность территории и изменение природных условий.</w:t>
      </w:r>
    </w:p>
    <w:p w:rsidR="00CF770F" w:rsidRPr="0027108F" w:rsidRDefault="00CF770F" w:rsidP="007357EA">
      <w:pPr>
        <w:shd w:val="clear" w:color="auto" w:fill="FFFFFF"/>
        <w:ind w:left="283"/>
        <w:contextualSpacing/>
        <w:jc w:val="both"/>
      </w:pPr>
      <w:r w:rsidRPr="0027108F">
        <w:t>Этническая и культурная неоднородность района.</w:t>
      </w:r>
    </w:p>
    <w:p w:rsidR="00CF770F" w:rsidRPr="0027108F" w:rsidRDefault="00CF770F" w:rsidP="007357EA">
      <w:pPr>
        <w:shd w:val="clear" w:color="auto" w:fill="FFFFFF"/>
        <w:spacing w:before="5"/>
        <w:ind w:right="5" w:firstLine="288"/>
        <w:contextualSpacing/>
        <w:jc w:val="both"/>
      </w:pPr>
      <w:r w:rsidRPr="0027108F">
        <w:t>Изменение хозяйства района на различных этапах его развития. Современные отрасли специализации. Последствия строительства ГЭС, экологические конф</w:t>
      </w:r>
      <w:r w:rsidRPr="0027108F">
        <w:softHyphen/>
        <w:t>ликты и пути их решения.</w:t>
      </w:r>
    </w:p>
    <w:p w:rsidR="00CF770F" w:rsidRPr="0027108F" w:rsidRDefault="00CF770F" w:rsidP="007357EA">
      <w:pPr>
        <w:shd w:val="clear" w:color="auto" w:fill="FFFFFF"/>
        <w:ind w:right="5" w:firstLine="288"/>
        <w:contextualSpacing/>
        <w:jc w:val="both"/>
      </w:pPr>
      <w:r w:rsidRPr="0027108F">
        <w:t>Крупнейшие города района (Казань, Самара, Вол</w:t>
      </w:r>
      <w:r w:rsidRPr="0027108F">
        <w:softHyphen/>
        <w:t>гоград), особенности их экономико-географического положения и этапы развития.</w:t>
      </w:r>
    </w:p>
    <w:p w:rsidR="00CF770F" w:rsidRPr="0027108F" w:rsidRDefault="00CF770F" w:rsidP="007357EA">
      <w:pPr>
        <w:shd w:val="clear" w:color="auto" w:fill="FFFFFF"/>
        <w:spacing w:before="5"/>
        <w:ind w:right="10" w:firstLine="283"/>
        <w:contextualSpacing/>
        <w:jc w:val="both"/>
      </w:pPr>
      <w:r w:rsidRPr="0027108F">
        <w:rPr>
          <w:b/>
          <w:bCs/>
        </w:rPr>
        <w:t xml:space="preserve">Северный Кавказ </w:t>
      </w:r>
      <w:r w:rsidRPr="0027108F">
        <w:t>(Европейский Юг). Особенности географического положения и разнообразие природы. История присоединения к России и заселения русски</w:t>
      </w:r>
      <w:r w:rsidRPr="0027108F">
        <w:softHyphen/>
        <w:t>ми. Внутренняя неоднородность территории. Природно-хозяйственные зоны. Полезные ископаемые.</w:t>
      </w:r>
    </w:p>
    <w:p w:rsidR="00CF770F" w:rsidRPr="0027108F" w:rsidRDefault="00CF770F" w:rsidP="007357EA">
      <w:pPr>
        <w:shd w:val="clear" w:color="auto" w:fill="FFFFFF"/>
        <w:ind w:left="14" w:right="5" w:firstLine="283"/>
        <w:contextualSpacing/>
        <w:jc w:val="both"/>
      </w:pPr>
      <w:r w:rsidRPr="0027108F">
        <w:t>Кавказ как место встречи цивилизаций, культур, народов. Этническое, религиозное, культурное разно</w:t>
      </w:r>
      <w:r w:rsidRPr="0027108F">
        <w:softHyphen/>
        <w:t>образие района. Район с наилучшими в России усло</w:t>
      </w:r>
      <w:r w:rsidRPr="0027108F">
        <w:softHyphen/>
        <w:t>виями для сельского хозяйства. Агропромышленный комплекс, его структура. Другие отрасли промыш</w:t>
      </w:r>
      <w:r w:rsidRPr="0027108F">
        <w:softHyphen/>
        <w:t>ленности. Рекреационные зоны.</w:t>
      </w:r>
    </w:p>
    <w:p w:rsidR="00CF770F" w:rsidRPr="0027108F" w:rsidRDefault="00CF770F" w:rsidP="007357EA">
      <w:pPr>
        <w:shd w:val="clear" w:color="auto" w:fill="FFFFFF"/>
        <w:ind w:left="14" w:firstLine="283"/>
        <w:contextualSpacing/>
        <w:jc w:val="both"/>
      </w:pPr>
      <w:r w:rsidRPr="0027108F">
        <w:t>Черное и Азовское моря, их природа и хозяйствен</w:t>
      </w:r>
      <w:r w:rsidRPr="0027108F">
        <w:softHyphen/>
        <w:t>ное использование. Транспортное и рекреационное значение морей. Новороссийск — крупнейший порт России.</w:t>
      </w:r>
    </w:p>
    <w:p w:rsidR="00CF770F" w:rsidRPr="0027108F" w:rsidRDefault="00CF770F" w:rsidP="007357EA">
      <w:pPr>
        <w:shd w:val="clear" w:color="auto" w:fill="FFFFFF"/>
        <w:ind w:left="10" w:right="10" w:firstLine="288"/>
        <w:contextualSpacing/>
        <w:jc w:val="both"/>
      </w:pPr>
      <w:r w:rsidRPr="0027108F">
        <w:t>Каспийское море, его природа. История освоения. Колебания уровня моря, их экологические и хозяй</w:t>
      </w:r>
      <w:r w:rsidRPr="0027108F">
        <w:softHyphen/>
        <w:t>ственные последствия. Рыбные богатства Каспия. Нефть и газ.</w:t>
      </w:r>
    </w:p>
    <w:p w:rsidR="00CF770F" w:rsidRPr="0027108F" w:rsidRDefault="00CF770F" w:rsidP="007357EA">
      <w:pPr>
        <w:shd w:val="clear" w:color="auto" w:fill="FFFFFF"/>
        <w:ind w:left="288"/>
        <w:contextualSpacing/>
        <w:jc w:val="both"/>
      </w:pPr>
      <w:r w:rsidRPr="0027108F">
        <w:t>Дербент — самый древний из городов России.</w:t>
      </w:r>
    </w:p>
    <w:p w:rsidR="00CF770F" w:rsidRPr="0027108F" w:rsidRDefault="00CF770F" w:rsidP="007357EA">
      <w:pPr>
        <w:shd w:val="clear" w:color="auto" w:fill="FFFFFF"/>
        <w:ind w:left="10" w:right="19" w:firstLine="278"/>
        <w:contextualSpacing/>
        <w:jc w:val="both"/>
      </w:pPr>
      <w:r w:rsidRPr="0027108F">
        <w:t>Урал как природный и как экономический район. Предуралье и Зауралье.</w:t>
      </w:r>
    </w:p>
    <w:p w:rsidR="00CF770F" w:rsidRPr="0027108F" w:rsidRDefault="00CF770F" w:rsidP="007357EA">
      <w:pPr>
        <w:shd w:val="clear" w:color="auto" w:fill="FFFFFF"/>
        <w:ind w:left="5" w:right="5" w:firstLine="283"/>
        <w:contextualSpacing/>
        <w:jc w:val="both"/>
      </w:pPr>
      <w:r w:rsidRPr="0027108F">
        <w:t>Пограничность положения Урала в природном и социально-экономическом отношении. Разнообразие ископаемых богатств. Неоднородность природных ус</w:t>
      </w:r>
      <w:r w:rsidRPr="0027108F">
        <w:softHyphen/>
        <w:t>ловий. Спектры широтной и высотной поясности. Этапы освоения и развития хозяйства Урала, измене</w:t>
      </w:r>
      <w:r w:rsidRPr="0027108F">
        <w:softHyphen/>
        <w:t>ние его роли в хозяйстве России.</w:t>
      </w:r>
    </w:p>
    <w:p w:rsidR="00CF770F" w:rsidRPr="0027108F" w:rsidRDefault="00CF770F" w:rsidP="00691375">
      <w:pPr>
        <w:shd w:val="clear" w:color="auto" w:fill="FFFFFF"/>
        <w:ind w:left="5" w:right="10" w:firstLine="288"/>
        <w:contextualSpacing/>
        <w:jc w:val="both"/>
      </w:pPr>
      <w:r w:rsidRPr="0027108F">
        <w:t>Современная структура хозяйства, ее проблемы. Закрытые города. Конверсия военно-промышленного комплекса.</w:t>
      </w:r>
      <w:r>
        <w:t xml:space="preserve"> </w:t>
      </w:r>
      <w:r w:rsidRPr="0027108F">
        <w:t>Крупнейшие города. Социальные, экономические и экологические проблемы. Охрана природы.</w:t>
      </w:r>
    </w:p>
    <w:p w:rsidR="00CF770F" w:rsidRDefault="00CF770F" w:rsidP="007357EA">
      <w:pPr>
        <w:shd w:val="clear" w:color="auto" w:fill="FFFFFF"/>
        <w:ind w:right="24" w:firstLine="288"/>
        <w:contextualSpacing/>
        <w:jc w:val="both"/>
      </w:pPr>
      <w:r w:rsidRPr="0027108F">
        <w:t>Обобщение знаний по западным районам России. Общие черты и проблемы западных районов России. Пути решения проблем.</w:t>
      </w:r>
    </w:p>
    <w:p w:rsidR="00CF770F" w:rsidRDefault="00CF770F" w:rsidP="007357EA">
      <w:pPr>
        <w:shd w:val="clear" w:color="auto" w:fill="FFFFFF"/>
        <w:ind w:right="24" w:firstLine="288"/>
        <w:contextualSpacing/>
        <w:jc w:val="both"/>
      </w:pPr>
    </w:p>
    <w:p w:rsidR="00CF770F" w:rsidRDefault="00CF770F" w:rsidP="00691375">
      <w:pPr>
        <w:pStyle w:val="ListParagraph"/>
        <w:numPr>
          <w:ilvl w:val="0"/>
          <w:numId w:val="27"/>
        </w:numPr>
        <w:jc w:val="both"/>
      </w:pPr>
      <w:r>
        <w:t xml:space="preserve">Модуль «География Калининградской области» Урок 14. </w:t>
      </w:r>
      <w:r w:rsidRPr="00691375">
        <w:rPr>
          <w:iCs/>
          <w:sz w:val="22"/>
          <w:szCs w:val="22"/>
        </w:rPr>
        <w:t xml:space="preserve">Особенности природы </w:t>
      </w:r>
      <w:r>
        <w:t>Калининградской области.</w:t>
      </w:r>
    </w:p>
    <w:p w:rsidR="00CF770F" w:rsidRPr="0027108F" w:rsidRDefault="00CF770F" w:rsidP="00691375">
      <w:pPr>
        <w:pStyle w:val="ListParagraph"/>
        <w:numPr>
          <w:ilvl w:val="0"/>
          <w:numId w:val="27"/>
        </w:numPr>
        <w:jc w:val="both"/>
      </w:pPr>
      <w:r>
        <w:t xml:space="preserve">Модуль «География Калининградской области» Урок 15. </w:t>
      </w:r>
      <w:r w:rsidRPr="00691375">
        <w:rPr>
          <w:i/>
          <w:sz w:val="22"/>
          <w:szCs w:val="22"/>
        </w:rPr>
        <w:t>Практическая работа 12 «Определение особенностей ЭГП и ПГП Калининградской области».</w:t>
      </w:r>
    </w:p>
    <w:p w:rsidR="00CF770F" w:rsidRPr="00691375" w:rsidRDefault="00CF770F" w:rsidP="00691375">
      <w:pPr>
        <w:pStyle w:val="ListParagraph"/>
        <w:numPr>
          <w:ilvl w:val="0"/>
          <w:numId w:val="27"/>
        </w:numPr>
        <w:jc w:val="both"/>
        <w:rPr>
          <w:i/>
          <w:sz w:val="22"/>
          <w:szCs w:val="22"/>
        </w:rPr>
      </w:pPr>
      <w:r>
        <w:t xml:space="preserve">Модуль «География Калининградской области» Урок 16. </w:t>
      </w:r>
      <w:r w:rsidRPr="00691375">
        <w:rPr>
          <w:i/>
        </w:rPr>
        <w:t>Практическая работа                № 13</w:t>
      </w:r>
      <w:r>
        <w:t xml:space="preserve"> </w:t>
      </w:r>
      <w:r w:rsidRPr="00691375">
        <w:rPr>
          <w:i/>
          <w:sz w:val="22"/>
          <w:szCs w:val="22"/>
        </w:rPr>
        <w:t>«Хозяйственная оценка природных ресурсов Калининградской области».</w:t>
      </w:r>
    </w:p>
    <w:p w:rsidR="00CF770F" w:rsidRPr="00691375" w:rsidRDefault="00CF770F" w:rsidP="00691375">
      <w:pPr>
        <w:pStyle w:val="ListParagraph"/>
        <w:numPr>
          <w:ilvl w:val="0"/>
          <w:numId w:val="27"/>
        </w:numPr>
        <w:jc w:val="both"/>
      </w:pPr>
      <w:r>
        <w:t xml:space="preserve">Модуль «География Калининградской области» Урок 17. Особый регион – особая экономическая зона. </w:t>
      </w:r>
      <w:r w:rsidRPr="00691375">
        <w:rPr>
          <w:i/>
          <w:sz w:val="22"/>
          <w:szCs w:val="22"/>
        </w:rPr>
        <w:t>Практическая работа № 14 «Составление картосхемы территориальной структуры хозяйства Калининградской области».</w:t>
      </w:r>
    </w:p>
    <w:p w:rsidR="00CF770F" w:rsidRDefault="00CF770F" w:rsidP="00691375">
      <w:pPr>
        <w:jc w:val="both"/>
        <w:rPr>
          <w:i/>
          <w:sz w:val="22"/>
          <w:szCs w:val="22"/>
        </w:rPr>
      </w:pPr>
    </w:p>
    <w:p w:rsidR="00CF770F" w:rsidRDefault="00CF770F" w:rsidP="00691375"/>
    <w:p w:rsidR="00CF770F" w:rsidRPr="007357EA" w:rsidRDefault="00CF770F" w:rsidP="007357EA">
      <w:pPr>
        <w:shd w:val="clear" w:color="auto" w:fill="FFFFFF"/>
        <w:spacing w:before="101"/>
        <w:contextualSpacing/>
        <w:jc w:val="both"/>
        <w:rPr>
          <w:b/>
          <w:bCs/>
        </w:rPr>
      </w:pPr>
      <w:r w:rsidRPr="007357EA">
        <w:rPr>
          <w:b/>
          <w:bCs/>
          <w:i/>
          <w:iCs/>
        </w:rPr>
        <w:t>Тема 2</w:t>
      </w:r>
      <w:r>
        <w:rPr>
          <w:b/>
          <w:bCs/>
        </w:rPr>
        <w:t xml:space="preserve">. </w:t>
      </w:r>
      <w:r>
        <w:rPr>
          <w:b/>
          <w:bCs/>
          <w:spacing w:val="-4"/>
        </w:rPr>
        <w:t>Азиатская часть Р</w:t>
      </w:r>
      <w:r w:rsidRPr="0027108F">
        <w:rPr>
          <w:b/>
          <w:bCs/>
          <w:spacing w:val="-4"/>
        </w:rPr>
        <w:t>оссии</w:t>
      </w:r>
      <w:r>
        <w:rPr>
          <w:b/>
          <w:bCs/>
          <w:spacing w:val="-4"/>
        </w:rPr>
        <w:t xml:space="preserve"> – 14 часов.</w:t>
      </w:r>
    </w:p>
    <w:p w:rsidR="00CF770F" w:rsidRPr="0027108F" w:rsidRDefault="00CF770F" w:rsidP="009B4C28">
      <w:pPr>
        <w:shd w:val="clear" w:color="auto" w:fill="FFFFFF"/>
        <w:spacing w:before="82"/>
        <w:ind w:right="14" w:firstLine="288"/>
        <w:contextualSpacing/>
        <w:jc w:val="both"/>
      </w:pPr>
      <w:r w:rsidRPr="0027108F">
        <w:t>Природа Сибири. Рельеф, климат, реки, ландшаф</w:t>
      </w:r>
      <w:r w:rsidRPr="0027108F">
        <w:softHyphen/>
        <w:t xml:space="preserve">ты и условия ведения хозяйства.   </w:t>
      </w:r>
    </w:p>
    <w:p w:rsidR="00CF770F" w:rsidRPr="0027108F" w:rsidRDefault="00CF770F" w:rsidP="009B4C28">
      <w:pPr>
        <w:shd w:val="clear" w:color="auto" w:fill="FFFFFF"/>
        <w:ind w:left="5" w:right="10" w:firstLine="283"/>
        <w:contextualSpacing/>
        <w:jc w:val="both"/>
      </w:pPr>
      <w:r w:rsidRPr="0027108F">
        <w:t>Природа и ресурсы гор Южной Сибири. Полезные ископаемые. Климат и горные реки. Высотная пояс</w:t>
      </w:r>
      <w:r w:rsidRPr="0027108F">
        <w:softHyphen/>
        <w:t>ность.</w:t>
      </w:r>
    </w:p>
    <w:p w:rsidR="00CF770F" w:rsidRPr="0027108F" w:rsidRDefault="00CF770F" w:rsidP="009B4C28">
      <w:pPr>
        <w:shd w:val="clear" w:color="auto" w:fill="FFFFFF"/>
        <w:spacing w:before="10"/>
        <w:ind w:right="19" w:firstLine="269"/>
        <w:contextualSpacing/>
        <w:jc w:val="both"/>
      </w:pPr>
      <w:r w:rsidRPr="0027108F">
        <w:t>Арктические моря. Русские географические от</w:t>
      </w:r>
      <w:r w:rsidRPr="0027108F">
        <w:softHyphen/>
        <w:t>крытия. Особенности морей. Северный морской путь, его значение.</w:t>
      </w:r>
    </w:p>
    <w:p w:rsidR="00CF770F" w:rsidRPr="0027108F" w:rsidRDefault="00CF770F" w:rsidP="009B4C28">
      <w:pPr>
        <w:shd w:val="clear" w:color="auto" w:fill="FFFFFF"/>
        <w:spacing w:before="10"/>
        <w:ind w:right="19" w:firstLine="269"/>
        <w:contextualSpacing/>
        <w:jc w:val="both"/>
      </w:pPr>
      <w:r w:rsidRPr="0027108F">
        <w:t>Население Сибири. Этнический состав. Особеннос</w:t>
      </w:r>
      <w:r w:rsidRPr="0027108F">
        <w:softHyphen/>
        <w:t>ти «сибирских русских».</w:t>
      </w:r>
    </w:p>
    <w:p w:rsidR="00CF770F" w:rsidRPr="0027108F" w:rsidRDefault="00CF770F" w:rsidP="009B4C28">
      <w:pPr>
        <w:shd w:val="clear" w:color="auto" w:fill="FFFFFF"/>
        <w:ind w:left="24" w:firstLine="283"/>
        <w:contextualSpacing/>
        <w:jc w:val="both"/>
      </w:pPr>
      <w:r w:rsidRPr="0027108F">
        <w:t>Хозяйственное освоение Сибири. Первые города: Тобольск, Мангазея. Этапы развития хозяйства и сдвиги в размещении населения. Изменения в хозяй</w:t>
      </w:r>
      <w:r w:rsidRPr="0027108F">
        <w:softHyphen/>
        <w:t>стве после распада СССР. Географические различия в освоении территории. Зона Крайнего Севера.</w:t>
      </w:r>
    </w:p>
    <w:p w:rsidR="00CF770F" w:rsidRPr="0027108F" w:rsidRDefault="00CF770F" w:rsidP="009B4C28">
      <w:pPr>
        <w:shd w:val="clear" w:color="auto" w:fill="FFFFFF"/>
        <w:ind w:left="24" w:right="10" w:firstLine="283"/>
        <w:contextualSpacing/>
        <w:jc w:val="both"/>
      </w:pPr>
      <w:r w:rsidRPr="0027108F">
        <w:t>Западная Сибирь. Особенности природы. Природно-хозяйственные зоны. Полезные ископаемые. Глав</w:t>
      </w:r>
      <w:r w:rsidRPr="0027108F">
        <w:softHyphen/>
        <w:t>ная топливная база страны. Металлургия. ВПК. Сель</w:t>
      </w:r>
      <w:r w:rsidRPr="0027108F">
        <w:softHyphen/>
        <w:t>ское хозяйство.</w:t>
      </w:r>
    </w:p>
    <w:p w:rsidR="00CF770F" w:rsidRPr="0027108F" w:rsidRDefault="00CF770F" w:rsidP="009B4C28">
      <w:pPr>
        <w:shd w:val="clear" w:color="auto" w:fill="FFFFFF"/>
        <w:ind w:left="24" w:right="10" w:firstLine="283"/>
        <w:contextualSpacing/>
        <w:jc w:val="both"/>
      </w:pPr>
      <w:r w:rsidRPr="0027108F">
        <w:t>Восточная Сибирь. Природные условия. Тектони</w:t>
      </w:r>
      <w:r w:rsidRPr="0027108F">
        <w:softHyphen/>
        <w:t>ка и полезные ископаемые, их выборочная разработ</w:t>
      </w:r>
      <w:r w:rsidRPr="0027108F">
        <w:softHyphen/>
        <w:t>ка. Каскады ГЭС. Природно-хозяйственные зоны.</w:t>
      </w:r>
    </w:p>
    <w:p w:rsidR="00CF770F" w:rsidRPr="0027108F" w:rsidRDefault="00CF770F" w:rsidP="009B4C28">
      <w:pPr>
        <w:shd w:val="clear" w:color="auto" w:fill="FFFFFF"/>
        <w:ind w:left="14" w:right="5" w:firstLine="283"/>
        <w:contextualSpacing/>
        <w:jc w:val="both"/>
      </w:pPr>
      <w:r w:rsidRPr="0027108F">
        <w:t>Байкал — жемчужина России. Происхождение озера, особенности байкальской воды. Хозяйственное использование и экологические проблемы Байкала в российской культуре.</w:t>
      </w:r>
    </w:p>
    <w:p w:rsidR="00CF770F" w:rsidRPr="0027108F" w:rsidRDefault="00CF770F" w:rsidP="009B4C28">
      <w:pPr>
        <w:shd w:val="clear" w:color="auto" w:fill="FFFFFF"/>
        <w:ind w:left="14" w:right="14" w:firstLine="278"/>
        <w:contextualSpacing/>
        <w:jc w:val="both"/>
      </w:pPr>
      <w:r w:rsidRPr="0027108F">
        <w:t>Хозяйство Восточной Сибири. Гидроэлектроэнер</w:t>
      </w:r>
      <w:r w:rsidRPr="0027108F">
        <w:softHyphen/>
        <w:t>гетика, цветная металлургия. Лесной комплекс. ВПК. Сельское хозяйство. Экологические проблемы района.</w:t>
      </w:r>
    </w:p>
    <w:p w:rsidR="00CF770F" w:rsidRPr="0027108F" w:rsidRDefault="00CF770F" w:rsidP="009B4C28">
      <w:pPr>
        <w:shd w:val="clear" w:color="auto" w:fill="FFFFFF"/>
        <w:ind w:left="14" w:right="10" w:firstLine="278"/>
        <w:contextualSpacing/>
        <w:jc w:val="both"/>
      </w:pPr>
      <w:r w:rsidRPr="0027108F">
        <w:t>Дальний Восток. Формирование территории. Гра</w:t>
      </w:r>
      <w:r w:rsidRPr="0027108F">
        <w:softHyphen/>
        <w:t>ницы с Китаем и Японией, их изменения. Природные условия и ресурсы. Разнообразие природы. Опасные природные явления.</w:t>
      </w:r>
    </w:p>
    <w:p w:rsidR="00CF770F" w:rsidRPr="0027108F" w:rsidRDefault="00CF770F" w:rsidP="009B4C28">
      <w:pPr>
        <w:shd w:val="clear" w:color="auto" w:fill="FFFFFF"/>
        <w:ind w:left="14" w:right="19" w:firstLine="278"/>
        <w:contextualSpacing/>
        <w:jc w:val="both"/>
      </w:pPr>
      <w:r w:rsidRPr="0027108F">
        <w:t>Моря Тихого океана: Берингово, Охотское, Япон</w:t>
      </w:r>
      <w:r w:rsidRPr="0027108F">
        <w:softHyphen/>
        <w:t>ское. Особенности природы и хозяйственное исполь</w:t>
      </w:r>
      <w:r w:rsidRPr="0027108F">
        <w:softHyphen/>
        <w:t>зование.</w:t>
      </w:r>
    </w:p>
    <w:p w:rsidR="00CF770F" w:rsidRPr="0027108F" w:rsidRDefault="00CF770F" w:rsidP="009B4C28">
      <w:pPr>
        <w:shd w:val="clear" w:color="auto" w:fill="FFFFFF"/>
        <w:ind w:left="10" w:right="24" w:firstLine="288"/>
        <w:contextualSpacing/>
        <w:jc w:val="both"/>
      </w:pPr>
      <w:r w:rsidRPr="0027108F">
        <w:t>Население района. История заселения. Националь</w:t>
      </w:r>
      <w:r w:rsidRPr="0027108F">
        <w:softHyphen/>
        <w:t>ный состав. Местные народы.</w:t>
      </w:r>
    </w:p>
    <w:p w:rsidR="00CF770F" w:rsidRPr="0027108F" w:rsidRDefault="00CF770F" w:rsidP="009B4C28">
      <w:pPr>
        <w:shd w:val="clear" w:color="auto" w:fill="FFFFFF"/>
        <w:ind w:left="10" w:right="24" w:firstLine="283"/>
        <w:contextualSpacing/>
        <w:jc w:val="both"/>
      </w:pPr>
      <w:r w:rsidRPr="0027108F">
        <w:t>Хозяйство района. Отрасли специализации. Транс</w:t>
      </w:r>
      <w:r w:rsidRPr="0027108F">
        <w:softHyphen/>
        <w:t>портные связи.</w:t>
      </w:r>
    </w:p>
    <w:p w:rsidR="00CF770F" w:rsidRPr="0027108F" w:rsidRDefault="00CF770F" w:rsidP="009B4C28">
      <w:pPr>
        <w:shd w:val="clear" w:color="auto" w:fill="FFFFFF"/>
        <w:ind w:left="293"/>
        <w:contextualSpacing/>
        <w:jc w:val="both"/>
      </w:pPr>
      <w:r w:rsidRPr="0027108F">
        <w:t>Перспективы района.</w:t>
      </w:r>
    </w:p>
    <w:p w:rsidR="00CF770F" w:rsidRDefault="00CF770F" w:rsidP="002E4487">
      <w:pPr>
        <w:shd w:val="clear" w:color="auto" w:fill="FFFFFF"/>
        <w:ind w:left="288"/>
        <w:contextualSpacing/>
        <w:jc w:val="both"/>
      </w:pPr>
      <w:r w:rsidRPr="0027108F">
        <w:t>Обобщение знаний по восточным районам России. Общие черты и проблемы восточных районов. Сравне</w:t>
      </w:r>
      <w:r w:rsidRPr="0027108F">
        <w:softHyphen/>
        <w:t>ние западной и восточной частей России.</w:t>
      </w:r>
      <w:r w:rsidRPr="002E4487">
        <w:t xml:space="preserve"> </w:t>
      </w:r>
      <w:r w:rsidRPr="0027108F">
        <w:t>Обобщение знаний по разделу «Районы России».</w:t>
      </w:r>
    </w:p>
    <w:p w:rsidR="00CF770F" w:rsidRPr="0027108F" w:rsidRDefault="00CF770F" w:rsidP="002E4487">
      <w:pPr>
        <w:contextualSpacing/>
        <w:jc w:val="both"/>
        <w:rPr>
          <w:i/>
          <w:iCs/>
        </w:rPr>
      </w:pPr>
      <w:r w:rsidRPr="0027108F">
        <w:rPr>
          <w:b/>
          <w:spacing w:val="-13"/>
        </w:rPr>
        <w:t>Россия в мире</w:t>
      </w:r>
      <w:r>
        <w:rPr>
          <w:b/>
          <w:spacing w:val="-13"/>
        </w:rPr>
        <w:t xml:space="preserve"> – 1 час.</w:t>
      </w:r>
    </w:p>
    <w:p w:rsidR="00CF770F" w:rsidRPr="0027108F" w:rsidRDefault="00CF770F" w:rsidP="002E4487">
      <w:pPr>
        <w:shd w:val="clear" w:color="auto" w:fill="FFFFFF"/>
        <w:spacing w:before="115"/>
        <w:ind w:firstLine="283"/>
        <w:contextualSpacing/>
        <w:jc w:val="both"/>
      </w:pPr>
      <w:r w:rsidRPr="0027108F">
        <w:t>Внешние экономические связи России. Изменение места России в мировом хозяйстве в разные историче</w:t>
      </w:r>
      <w:r w:rsidRPr="0027108F">
        <w:softHyphen/>
        <w:t>ские периоды. Современная внешняя торговля Рос</w:t>
      </w:r>
      <w:r w:rsidRPr="0027108F">
        <w:softHyphen/>
        <w:t>сии.</w:t>
      </w:r>
    </w:p>
    <w:p w:rsidR="00CF770F" w:rsidRDefault="00CF770F" w:rsidP="002E4487">
      <w:pPr>
        <w:shd w:val="clear" w:color="auto" w:fill="FFFFFF"/>
        <w:ind w:right="10" w:firstLine="283"/>
        <w:contextualSpacing/>
        <w:jc w:val="both"/>
      </w:pPr>
      <w:r w:rsidRPr="0027108F">
        <w:t>Место России в мировой политике в различные ис</w:t>
      </w:r>
      <w:r w:rsidRPr="0027108F">
        <w:softHyphen/>
        <w:t>торические периоды. Россия и сопредельные страны.</w:t>
      </w:r>
    </w:p>
    <w:p w:rsidR="00CF770F" w:rsidRPr="0027108F" w:rsidRDefault="00CF770F" w:rsidP="00691375">
      <w:pPr>
        <w:pStyle w:val="ListParagraph"/>
        <w:numPr>
          <w:ilvl w:val="0"/>
          <w:numId w:val="28"/>
        </w:numPr>
        <w:jc w:val="both"/>
      </w:pPr>
      <w:r>
        <w:t xml:space="preserve">Модуль «География Калининградской области» Урок 18. Регион сотрудничества. </w:t>
      </w:r>
      <w:r w:rsidRPr="00691375">
        <w:rPr>
          <w:i/>
          <w:sz w:val="22"/>
          <w:szCs w:val="22"/>
        </w:rPr>
        <w:t>Практическая работа № 19 «Составление картосхемы внешних экономических связей Калининградской области».</w:t>
      </w:r>
    </w:p>
    <w:p w:rsidR="00CF770F" w:rsidRDefault="00CF770F" w:rsidP="002E4487">
      <w:pPr>
        <w:shd w:val="clear" w:color="auto" w:fill="FFFFFF"/>
        <w:ind w:left="288"/>
        <w:contextualSpacing/>
        <w:jc w:val="both"/>
      </w:pPr>
    </w:p>
    <w:p w:rsidR="00CF770F" w:rsidRPr="0027108F" w:rsidRDefault="00CF770F" w:rsidP="007357EA">
      <w:pPr>
        <w:shd w:val="clear" w:color="auto" w:fill="FFFFFF"/>
        <w:spacing w:before="24"/>
        <w:ind w:left="312"/>
        <w:contextualSpacing/>
        <w:jc w:val="both"/>
        <w:rPr>
          <w:b/>
          <w:bCs/>
          <w:i/>
          <w:iCs/>
          <w:spacing w:val="-2"/>
        </w:rPr>
      </w:pPr>
      <w:r w:rsidRPr="0027108F">
        <w:rPr>
          <w:b/>
        </w:rPr>
        <w:t>Планируемые предметные результаты подготовки учащихся при изучении раздела "Районы России":</w:t>
      </w:r>
    </w:p>
    <w:p w:rsidR="00CF770F" w:rsidRPr="0027108F" w:rsidRDefault="00CF770F" w:rsidP="007357EA">
      <w:pPr>
        <w:contextualSpacing/>
        <w:jc w:val="both"/>
        <w:rPr>
          <w:i/>
        </w:rPr>
      </w:pPr>
      <w:r w:rsidRPr="0027108F">
        <w:t xml:space="preserve">Объяснять значение понятий: </w:t>
      </w:r>
      <w:r w:rsidRPr="0027108F">
        <w:rPr>
          <w:i/>
        </w:rPr>
        <w:t>экономико - и политико-географическое положение, территориальная структура хозяйства, территориально- хозяйственные связи, уровень развития региона, региональная политика, качество и уровень жизни населения.</w:t>
      </w:r>
    </w:p>
    <w:p w:rsidR="00CF770F" w:rsidRPr="0027108F" w:rsidRDefault="00CF770F" w:rsidP="007357EA">
      <w:pPr>
        <w:numPr>
          <w:ilvl w:val="0"/>
          <w:numId w:val="23"/>
        </w:numPr>
        <w:contextualSpacing/>
        <w:jc w:val="both"/>
      </w:pPr>
      <w:r w:rsidRPr="0027108F">
        <w:t xml:space="preserve">читать и анализировать комплексные карты географических районов; </w:t>
      </w:r>
    </w:p>
    <w:p w:rsidR="00CF770F" w:rsidRPr="0027108F" w:rsidRDefault="00CF770F" w:rsidP="007357EA">
      <w:pPr>
        <w:numPr>
          <w:ilvl w:val="0"/>
          <w:numId w:val="23"/>
        </w:numPr>
        <w:contextualSpacing/>
        <w:jc w:val="both"/>
      </w:pPr>
      <w:r w:rsidRPr="0027108F">
        <w:t xml:space="preserve">составлять комплексные географические описания и географические характеристики территорий; </w:t>
      </w:r>
    </w:p>
    <w:p w:rsidR="00CF770F" w:rsidRPr="0027108F" w:rsidRDefault="00CF770F" w:rsidP="007357EA">
      <w:pPr>
        <w:numPr>
          <w:ilvl w:val="0"/>
          <w:numId w:val="23"/>
        </w:numPr>
        <w:contextualSpacing/>
        <w:jc w:val="both"/>
      </w:pPr>
      <w:r w:rsidRPr="0027108F">
        <w:t xml:space="preserve">отбирать необходимые источники информации для работы; </w:t>
      </w:r>
    </w:p>
    <w:p w:rsidR="00CF770F" w:rsidRPr="0027108F" w:rsidRDefault="00CF770F" w:rsidP="007357EA">
      <w:pPr>
        <w:numPr>
          <w:ilvl w:val="0"/>
          <w:numId w:val="23"/>
        </w:numPr>
        <w:contextualSpacing/>
        <w:jc w:val="both"/>
      </w:pPr>
      <w:r w:rsidRPr="0027108F">
        <w:t>выявлять особенности развития географических районов. Показывать на карте состав и границы экономических района; основные природные объекты, определяющие своеобразие района;</w:t>
      </w:r>
    </w:p>
    <w:p w:rsidR="00CF770F" w:rsidRPr="0027108F" w:rsidRDefault="00CF770F" w:rsidP="007357EA">
      <w:pPr>
        <w:numPr>
          <w:ilvl w:val="0"/>
          <w:numId w:val="23"/>
        </w:numPr>
        <w:contextualSpacing/>
        <w:jc w:val="both"/>
      </w:pPr>
      <w:r w:rsidRPr="0027108F">
        <w:t xml:space="preserve"> перечислять факторы, определяющие ЭГП района; давать оценку ЭГП.</w:t>
      </w:r>
    </w:p>
    <w:p w:rsidR="00CF770F" w:rsidRPr="0027108F" w:rsidRDefault="00CF770F" w:rsidP="007357EA">
      <w:pPr>
        <w:numPr>
          <w:ilvl w:val="0"/>
          <w:numId w:val="23"/>
        </w:numPr>
        <w:contextualSpacing/>
        <w:jc w:val="both"/>
      </w:pPr>
      <w:r w:rsidRPr="0027108F">
        <w:t>перечислять особенности, характеризующие современное население и трудовые ресурсы района;</w:t>
      </w:r>
    </w:p>
    <w:p w:rsidR="00CF770F" w:rsidRPr="0027108F" w:rsidRDefault="00CF770F" w:rsidP="007357EA">
      <w:pPr>
        <w:numPr>
          <w:ilvl w:val="0"/>
          <w:numId w:val="23"/>
        </w:numPr>
        <w:contextualSpacing/>
        <w:jc w:val="both"/>
      </w:pPr>
      <w:r w:rsidRPr="0027108F">
        <w:t xml:space="preserve"> объяснять влияние природных факторов на хозяйственное развитие территории;</w:t>
      </w:r>
    </w:p>
    <w:p w:rsidR="00CF770F" w:rsidRPr="0027108F" w:rsidRDefault="00CF770F" w:rsidP="007357EA">
      <w:pPr>
        <w:numPr>
          <w:ilvl w:val="0"/>
          <w:numId w:val="23"/>
        </w:numPr>
        <w:contextualSpacing/>
        <w:jc w:val="both"/>
      </w:pPr>
      <w:r w:rsidRPr="0027108F">
        <w:t xml:space="preserve"> называть ведущие отрасли хозяйства района, показывать на  карте главные центры производств;</w:t>
      </w:r>
    </w:p>
    <w:p w:rsidR="00CF770F" w:rsidRPr="0027108F" w:rsidRDefault="00CF770F" w:rsidP="007357EA">
      <w:pPr>
        <w:numPr>
          <w:ilvl w:val="0"/>
          <w:numId w:val="23"/>
        </w:numPr>
        <w:contextualSpacing/>
        <w:jc w:val="both"/>
      </w:pPr>
      <w:r w:rsidRPr="0027108F">
        <w:t xml:space="preserve"> объяснять сложившуюся специализацию и особенности размещения</w:t>
      </w:r>
    </w:p>
    <w:p w:rsidR="00CF770F" w:rsidRPr="0027108F" w:rsidRDefault="00CF770F" w:rsidP="007357EA">
      <w:pPr>
        <w:ind w:left="780"/>
        <w:contextualSpacing/>
        <w:jc w:val="both"/>
      </w:pPr>
      <w:r w:rsidRPr="0027108F">
        <w:t xml:space="preserve">         хозяйства по территории района; объяснять хозяйственные различия</w:t>
      </w:r>
    </w:p>
    <w:p w:rsidR="00CF770F" w:rsidRPr="0027108F" w:rsidRDefault="00CF770F" w:rsidP="007357EA">
      <w:pPr>
        <w:ind w:left="780"/>
        <w:contextualSpacing/>
        <w:jc w:val="both"/>
      </w:pPr>
      <w:r w:rsidRPr="0027108F">
        <w:t xml:space="preserve">         внутри района;</w:t>
      </w:r>
    </w:p>
    <w:p w:rsidR="00CF770F" w:rsidRPr="0027108F" w:rsidRDefault="00CF770F" w:rsidP="007357EA">
      <w:pPr>
        <w:numPr>
          <w:ilvl w:val="0"/>
          <w:numId w:val="24"/>
        </w:numPr>
        <w:contextualSpacing/>
        <w:jc w:val="both"/>
      </w:pPr>
      <w:r w:rsidRPr="0027108F">
        <w:t>определять показатель специализации по статистическим данным; сопоставлять показатели специализации географических районов;</w:t>
      </w:r>
    </w:p>
    <w:p w:rsidR="00CF770F" w:rsidRPr="0027108F" w:rsidRDefault="00CF770F" w:rsidP="007357EA">
      <w:pPr>
        <w:numPr>
          <w:ilvl w:val="0"/>
          <w:numId w:val="24"/>
        </w:numPr>
        <w:contextualSpacing/>
        <w:jc w:val="both"/>
      </w:pPr>
      <w:r w:rsidRPr="0027108F">
        <w:t>называть и объяснять экологические проблемы экономических районов;</w:t>
      </w:r>
    </w:p>
    <w:p w:rsidR="00CF770F" w:rsidRPr="0027108F" w:rsidRDefault="00CF770F" w:rsidP="007357EA">
      <w:pPr>
        <w:numPr>
          <w:ilvl w:val="0"/>
          <w:numId w:val="24"/>
        </w:numPr>
        <w:contextualSpacing/>
        <w:jc w:val="both"/>
      </w:pPr>
      <w:r w:rsidRPr="0027108F">
        <w:t xml:space="preserve">называть общие черты и проблемы развития географических районов; оценивать перспективы развития; </w:t>
      </w:r>
    </w:p>
    <w:p w:rsidR="00CF770F" w:rsidRPr="0027108F" w:rsidRDefault="00CF770F" w:rsidP="007357EA">
      <w:pPr>
        <w:numPr>
          <w:ilvl w:val="0"/>
          <w:numId w:val="24"/>
        </w:numPr>
        <w:contextualSpacing/>
        <w:jc w:val="both"/>
      </w:pPr>
      <w:r w:rsidRPr="0027108F">
        <w:t>объяснять природные и социально-экономические особенности географических районов европейской части России;</w:t>
      </w:r>
    </w:p>
    <w:p w:rsidR="00CF770F" w:rsidRPr="0027108F" w:rsidRDefault="00CF770F" w:rsidP="007357EA">
      <w:pPr>
        <w:numPr>
          <w:ilvl w:val="0"/>
          <w:numId w:val="24"/>
        </w:numPr>
        <w:contextualSpacing/>
        <w:jc w:val="both"/>
      </w:pPr>
      <w:r w:rsidRPr="0027108F">
        <w:t>называть отличительные особенности, характеризующие своеобразие районов.</w:t>
      </w:r>
    </w:p>
    <w:p w:rsidR="00CF770F" w:rsidRPr="0027108F" w:rsidRDefault="00CF770F" w:rsidP="007357EA">
      <w:pPr>
        <w:numPr>
          <w:ilvl w:val="0"/>
          <w:numId w:val="24"/>
        </w:numPr>
        <w:contextualSpacing/>
        <w:jc w:val="both"/>
      </w:pPr>
      <w:r w:rsidRPr="0027108F">
        <w:t>объяснять роль европейской и азиатской части России во внутри государственном и межгосударственном разделении труда;</w:t>
      </w:r>
    </w:p>
    <w:p w:rsidR="00CF770F" w:rsidRPr="0027108F" w:rsidRDefault="00CF770F" w:rsidP="007357EA">
      <w:pPr>
        <w:numPr>
          <w:ilvl w:val="0"/>
          <w:numId w:val="24"/>
        </w:numPr>
        <w:contextualSpacing/>
        <w:jc w:val="both"/>
      </w:pPr>
      <w:r w:rsidRPr="0027108F">
        <w:t>приводить примеры (и показывать на карте) районов с различным географическим положением, преобладающей специализацией и уровнем развития;</w:t>
      </w:r>
    </w:p>
    <w:p w:rsidR="00CF770F" w:rsidRPr="0027108F" w:rsidRDefault="00CF770F" w:rsidP="007357EA">
      <w:pPr>
        <w:numPr>
          <w:ilvl w:val="0"/>
          <w:numId w:val="24"/>
        </w:numPr>
        <w:contextualSpacing/>
        <w:jc w:val="both"/>
      </w:pPr>
      <w:r w:rsidRPr="0027108F">
        <w:t>объяснять сложившееся различие в уровне развития географических районов.</w:t>
      </w:r>
    </w:p>
    <w:p w:rsidR="00CF770F" w:rsidRPr="0027108F" w:rsidRDefault="00CF770F" w:rsidP="007357EA">
      <w:pPr>
        <w:numPr>
          <w:ilvl w:val="0"/>
          <w:numId w:val="24"/>
        </w:numPr>
        <w:contextualSpacing/>
        <w:jc w:val="both"/>
      </w:pPr>
      <w:r w:rsidRPr="0027108F">
        <w:t>объяснять роль России в мировой экономике и политике, приводить примеры;</w:t>
      </w:r>
    </w:p>
    <w:p w:rsidR="00CF770F" w:rsidRPr="0027108F" w:rsidRDefault="00CF770F" w:rsidP="007357EA">
      <w:pPr>
        <w:numPr>
          <w:ilvl w:val="0"/>
          <w:numId w:val="24"/>
        </w:numPr>
        <w:contextualSpacing/>
        <w:jc w:val="both"/>
      </w:pPr>
      <w:r w:rsidRPr="0027108F">
        <w:t>оценивать современное состояние и перспективы социально-экономического развития России.</w:t>
      </w:r>
    </w:p>
    <w:p w:rsidR="00CF770F" w:rsidRPr="0027108F" w:rsidRDefault="00CF770F" w:rsidP="007357EA">
      <w:pPr>
        <w:contextualSpacing/>
        <w:jc w:val="both"/>
        <w:rPr>
          <w:b/>
        </w:rPr>
      </w:pPr>
      <w:r w:rsidRPr="0027108F">
        <w:rPr>
          <w:b/>
        </w:rPr>
        <w:t>Метапредметные умения:</w:t>
      </w:r>
    </w:p>
    <w:p w:rsidR="00CF770F" w:rsidRPr="0027108F" w:rsidRDefault="00CF770F" w:rsidP="007357EA">
      <w:pPr>
        <w:spacing w:before="100" w:beforeAutospacing="1"/>
        <w:ind w:left="360" w:hanging="360"/>
        <w:contextualSpacing/>
        <w:jc w:val="both"/>
        <w:rPr>
          <w:b/>
        </w:rPr>
      </w:pPr>
      <w:r w:rsidRPr="0027108F">
        <w:rPr>
          <w:b/>
        </w:rPr>
        <w:t xml:space="preserve">Регулятивные (учебно-организационные): </w:t>
      </w:r>
    </w:p>
    <w:p w:rsidR="00CF770F" w:rsidRPr="0027108F" w:rsidRDefault="00CF770F" w:rsidP="007357EA">
      <w:pPr>
        <w:contextualSpacing/>
        <w:jc w:val="both"/>
      </w:pPr>
      <w:r w:rsidRPr="0027108F">
        <w:t xml:space="preserve">- Ставить учебные задачи, </w:t>
      </w:r>
    </w:p>
    <w:p w:rsidR="00CF770F" w:rsidRPr="0027108F" w:rsidRDefault="00CF770F" w:rsidP="007357EA">
      <w:pPr>
        <w:contextualSpacing/>
        <w:jc w:val="both"/>
      </w:pPr>
      <w:r w:rsidRPr="0027108F">
        <w:t>- Вносить изменения в последовательность и содержание учебной задачи;</w:t>
      </w:r>
    </w:p>
    <w:p w:rsidR="00CF770F" w:rsidRPr="0027108F" w:rsidRDefault="00CF770F" w:rsidP="007357EA">
      <w:pPr>
        <w:contextualSpacing/>
        <w:jc w:val="both"/>
      </w:pPr>
      <w:r w:rsidRPr="0027108F">
        <w:t>- Выбирать наиболее рациональную последовательность выполнения учебной задачи;</w:t>
      </w:r>
    </w:p>
    <w:p w:rsidR="00CF770F" w:rsidRPr="0027108F" w:rsidRDefault="00CF770F" w:rsidP="007357EA">
      <w:pPr>
        <w:contextualSpacing/>
        <w:jc w:val="both"/>
      </w:pPr>
      <w:r w:rsidRPr="0027108F">
        <w:t xml:space="preserve">- Планировать и корректировать свою деятельность в соответствии с ее целями, задачами и условиями. </w:t>
      </w:r>
    </w:p>
    <w:p w:rsidR="00CF770F" w:rsidRPr="0027108F" w:rsidRDefault="00CF770F" w:rsidP="007357EA">
      <w:pPr>
        <w:contextualSpacing/>
        <w:jc w:val="both"/>
      </w:pPr>
      <w:r w:rsidRPr="0027108F">
        <w:t>- Оценивать свою работу в сравнении с существующими требованиями</w:t>
      </w:r>
    </w:p>
    <w:p w:rsidR="00CF770F" w:rsidRPr="0027108F" w:rsidRDefault="00CF770F" w:rsidP="007357EA">
      <w:pPr>
        <w:spacing w:before="100" w:beforeAutospacing="1"/>
        <w:ind w:left="360" w:hanging="360"/>
        <w:contextualSpacing/>
        <w:jc w:val="both"/>
        <w:rPr>
          <w:b/>
        </w:rPr>
      </w:pPr>
      <w:r w:rsidRPr="0027108F">
        <w:rPr>
          <w:b/>
        </w:rPr>
        <w:t xml:space="preserve">Познавательные учебно-логические: </w:t>
      </w:r>
    </w:p>
    <w:p w:rsidR="00CF770F" w:rsidRPr="0027108F" w:rsidRDefault="00CF770F" w:rsidP="007357EA">
      <w:pPr>
        <w:contextualSpacing/>
        <w:jc w:val="both"/>
      </w:pPr>
      <w:r w:rsidRPr="0027108F">
        <w:t>- Классифицировать в соответствии с выбранными признаками.</w:t>
      </w:r>
    </w:p>
    <w:p w:rsidR="00CF770F" w:rsidRPr="0027108F" w:rsidRDefault="00CF770F" w:rsidP="007357EA">
      <w:pPr>
        <w:contextualSpacing/>
        <w:jc w:val="both"/>
      </w:pPr>
      <w:r w:rsidRPr="0027108F">
        <w:t>- Сравнивать объекты по главным и второстепенным признакам.</w:t>
      </w:r>
    </w:p>
    <w:p w:rsidR="00CF770F" w:rsidRPr="0027108F" w:rsidRDefault="00CF770F" w:rsidP="007357EA">
      <w:pPr>
        <w:contextualSpacing/>
        <w:jc w:val="both"/>
      </w:pPr>
      <w:r w:rsidRPr="0027108F">
        <w:t>- Систематизировать информацию.</w:t>
      </w:r>
    </w:p>
    <w:p w:rsidR="00CF770F" w:rsidRPr="0027108F" w:rsidRDefault="00CF770F" w:rsidP="007357EA">
      <w:pPr>
        <w:contextualSpacing/>
        <w:jc w:val="both"/>
      </w:pPr>
      <w:r w:rsidRPr="0027108F">
        <w:t xml:space="preserve">- Структурировать информацию. </w:t>
      </w:r>
    </w:p>
    <w:p w:rsidR="00CF770F" w:rsidRPr="0027108F" w:rsidRDefault="00CF770F" w:rsidP="007357EA">
      <w:pPr>
        <w:contextualSpacing/>
        <w:jc w:val="both"/>
      </w:pPr>
      <w:r w:rsidRPr="0027108F">
        <w:t>- Определять проблему и способы ее решения.</w:t>
      </w:r>
    </w:p>
    <w:p w:rsidR="00CF770F" w:rsidRPr="0027108F" w:rsidRDefault="00CF770F" w:rsidP="007357EA">
      <w:pPr>
        <w:contextualSpacing/>
        <w:jc w:val="both"/>
      </w:pPr>
      <w:r w:rsidRPr="0027108F">
        <w:t>- Формулировать проблемные вопросы, искать пути решения проблемной ситуации.</w:t>
      </w:r>
    </w:p>
    <w:p w:rsidR="00CF770F" w:rsidRPr="0027108F" w:rsidRDefault="00CF770F" w:rsidP="007357EA">
      <w:pPr>
        <w:contextualSpacing/>
        <w:jc w:val="both"/>
      </w:pPr>
      <w:r w:rsidRPr="0027108F">
        <w:t>- Владеть навыками анализа и синтеза;</w:t>
      </w:r>
    </w:p>
    <w:p w:rsidR="00CF770F" w:rsidRPr="0027108F" w:rsidRDefault="00CF770F" w:rsidP="007357EA">
      <w:pPr>
        <w:spacing w:before="100" w:beforeAutospacing="1"/>
        <w:ind w:left="360" w:hanging="360"/>
        <w:contextualSpacing/>
        <w:jc w:val="both"/>
        <w:rPr>
          <w:b/>
        </w:rPr>
      </w:pPr>
      <w:r w:rsidRPr="0027108F">
        <w:rPr>
          <w:b/>
        </w:rPr>
        <w:t>учебно-информационные:</w:t>
      </w:r>
    </w:p>
    <w:p w:rsidR="00CF770F" w:rsidRPr="0027108F" w:rsidRDefault="00CF770F" w:rsidP="007357EA">
      <w:pPr>
        <w:spacing w:before="100" w:beforeAutospacing="1"/>
        <w:ind w:left="360" w:hanging="360"/>
        <w:contextualSpacing/>
      </w:pPr>
      <w:r w:rsidRPr="0027108F">
        <w:t>- поиск и отбор необходимых источников информации;</w:t>
      </w:r>
    </w:p>
    <w:p w:rsidR="00CF770F" w:rsidRPr="0027108F" w:rsidRDefault="00CF770F" w:rsidP="007357EA">
      <w:pPr>
        <w:spacing w:before="100" w:beforeAutospacing="1"/>
        <w:ind w:left="360" w:hanging="360"/>
        <w:contextualSpacing/>
        <w:jc w:val="both"/>
      </w:pPr>
      <w:r w:rsidRPr="0027108F">
        <w:t xml:space="preserve">-  </w:t>
      </w:r>
      <w:r w:rsidRPr="0027108F">
        <w:rPr>
          <w:rStyle w:val="dash041e005f0431005f044b005f0447005f043d005f044b005f0439005f005fchar1char1"/>
        </w:rPr>
        <w:t>использование информационно-коммуникационных технологий на уровне общего пользования,</w:t>
      </w:r>
      <w:r>
        <w:rPr>
          <w:rStyle w:val="dash041e005f0431005f044b005f0447005f043d005f044b005f0439005f005fchar1char1"/>
        </w:rPr>
        <w:t xml:space="preserve"> включая владение информационно-</w:t>
      </w:r>
      <w:r w:rsidRPr="0027108F">
        <w:rPr>
          <w:rStyle w:val="dash041e005f0431005f044b005f0447005f043d005f044b005f0439005f005fchar1char1"/>
        </w:rPr>
        <w:t>коммуникационными технологиями, поиском, построением и передачей информации, презентацией выполненных работ на основе умений безопасного использования средств информационно-коммуникационных технологий и сети Интернет;</w:t>
      </w:r>
    </w:p>
    <w:p w:rsidR="00CF770F" w:rsidRPr="0027108F" w:rsidRDefault="00CF770F" w:rsidP="007357EA">
      <w:pPr>
        <w:contextualSpacing/>
      </w:pPr>
      <w:r w:rsidRPr="0027108F">
        <w:t>- представление информации в различных формах (письменная и устная) и</w:t>
      </w:r>
      <w:r>
        <w:t xml:space="preserve"> </w:t>
      </w:r>
      <w:r w:rsidRPr="0027108F">
        <w:t>видах;</w:t>
      </w:r>
    </w:p>
    <w:p w:rsidR="00CF770F" w:rsidRPr="0027108F" w:rsidRDefault="00CF770F" w:rsidP="007357EA">
      <w:pPr>
        <w:contextualSpacing/>
      </w:pPr>
      <w:r w:rsidRPr="0027108F">
        <w:t>- работа с текстом и вне текстовыми компонентами:</w:t>
      </w:r>
    </w:p>
    <w:p w:rsidR="00CF770F" w:rsidRPr="0027108F" w:rsidRDefault="00CF770F" w:rsidP="007357EA">
      <w:pPr>
        <w:contextualSpacing/>
      </w:pPr>
      <w:r w:rsidRPr="0027108F">
        <w:t xml:space="preserve">  -составление тезисного плана, выводов, конспекта, тезисов выступления;</w:t>
      </w:r>
    </w:p>
    <w:p w:rsidR="00CF770F" w:rsidRPr="0027108F" w:rsidRDefault="00CF770F" w:rsidP="007357EA">
      <w:pPr>
        <w:contextualSpacing/>
      </w:pPr>
      <w:r w:rsidRPr="0027108F">
        <w:t xml:space="preserve">  - перевод информации из одного вида в другой (текст в таблицу, карту в текст и т.п.); </w:t>
      </w:r>
      <w:r w:rsidRPr="0027108F">
        <w:br/>
        <w:t>- использовать различные виды моделирования, исходя из учебной задачи;</w:t>
      </w:r>
    </w:p>
    <w:p w:rsidR="00CF770F" w:rsidRPr="0027108F" w:rsidRDefault="00CF770F" w:rsidP="007357EA">
      <w:pPr>
        <w:contextualSpacing/>
      </w:pPr>
      <w:r w:rsidRPr="0027108F">
        <w:t xml:space="preserve">- создание собственной информации и её представление в соответствии с </w:t>
      </w:r>
    </w:p>
    <w:p w:rsidR="00CF770F" w:rsidRPr="0027108F" w:rsidRDefault="00CF770F" w:rsidP="007357EA">
      <w:pPr>
        <w:contextualSpacing/>
      </w:pPr>
      <w:r w:rsidRPr="0027108F">
        <w:t xml:space="preserve">    учебными задачами;</w:t>
      </w:r>
    </w:p>
    <w:p w:rsidR="00CF770F" w:rsidRPr="0027108F" w:rsidRDefault="00CF770F" w:rsidP="007357EA">
      <w:pPr>
        <w:contextualSpacing/>
      </w:pPr>
      <w:r w:rsidRPr="0027108F">
        <w:t>- составление рецензии, аннотации;</w:t>
      </w:r>
    </w:p>
    <w:p w:rsidR="00CF770F" w:rsidRPr="0027108F" w:rsidRDefault="00CF770F" w:rsidP="007357EA">
      <w:pPr>
        <w:contextualSpacing/>
        <w:jc w:val="both"/>
        <w:rPr>
          <w:b/>
        </w:rPr>
      </w:pPr>
      <w:r w:rsidRPr="0027108F">
        <w:rPr>
          <w:b/>
        </w:rPr>
        <w:t>Коммуникативные:</w:t>
      </w:r>
    </w:p>
    <w:p w:rsidR="00CF770F" w:rsidRPr="0027108F" w:rsidRDefault="00CF770F" w:rsidP="007357EA">
      <w:pPr>
        <w:contextualSpacing/>
        <w:jc w:val="both"/>
      </w:pPr>
      <w:r w:rsidRPr="0027108F">
        <w:t>- выступать перед аудиторией, придерживаясь определенного стиля при</w:t>
      </w:r>
      <w:r>
        <w:t xml:space="preserve"> </w:t>
      </w:r>
      <w:r w:rsidRPr="0027108F">
        <w:t>выступлении;</w:t>
      </w:r>
    </w:p>
    <w:p w:rsidR="00CF770F" w:rsidRPr="0027108F" w:rsidRDefault="00CF770F" w:rsidP="007357EA">
      <w:pPr>
        <w:contextualSpacing/>
        <w:jc w:val="both"/>
      </w:pPr>
      <w:r w:rsidRPr="0027108F">
        <w:t>- уметь вести дискуссию, диалог;</w:t>
      </w:r>
    </w:p>
    <w:p w:rsidR="00CF770F" w:rsidRPr="0027108F" w:rsidRDefault="00CF770F" w:rsidP="007357EA">
      <w:pPr>
        <w:contextualSpacing/>
        <w:jc w:val="both"/>
      </w:pPr>
      <w:r w:rsidRPr="0027108F">
        <w:t>- находить приемлемое решение при наличии разных точек зрения.</w:t>
      </w:r>
    </w:p>
    <w:p w:rsidR="00CF770F" w:rsidRPr="0027108F" w:rsidRDefault="00CF770F" w:rsidP="007357EA">
      <w:pPr>
        <w:contextualSpacing/>
        <w:jc w:val="both"/>
        <w:rPr>
          <w:rStyle w:val="dash041e005f0431005f044b005f0447005f043d005f044b005f0439005f005fchar1char1"/>
          <w:b/>
          <w:bCs/>
        </w:rPr>
      </w:pPr>
      <w:r w:rsidRPr="0027108F">
        <w:rPr>
          <w:rStyle w:val="dash041e005f0431005f044b005f0447005f043d005f044b005f0439005f005fchar1char1"/>
          <w:b/>
          <w:bCs/>
        </w:rPr>
        <w:t>Личностные результаты освоения основной образовательной программы основного общего образования по географии:</w:t>
      </w:r>
    </w:p>
    <w:p w:rsidR="00CF770F" w:rsidRPr="0027108F" w:rsidRDefault="00CF770F" w:rsidP="007357EA">
      <w:pPr>
        <w:numPr>
          <w:ilvl w:val="0"/>
          <w:numId w:val="25"/>
        </w:numPr>
        <w:contextualSpacing/>
        <w:jc w:val="both"/>
        <w:rPr>
          <w:rStyle w:val="dash041e005f0431005f044b005f0447005f043d005f044b005f0439005f005fchar1char1"/>
          <w:b/>
          <w:bCs/>
        </w:rPr>
      </w:pPr>
      <w:r w:rsidRPr="0027108F">
        <w:rPr>
          <w:rStyle w:val="dash041e005f0431005f044b005f0447005f043d005f044b005f0439005f005fchar1char1"/>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CF770F" w:rsidRPr="0027108F" w:rsidRDefault="00CF770F" w:rsidP="007357EA">
      <w:pPr>
        <w:numPr>
          <w:ilvl w:val="0"/>
          <w:numId w:val="25"/>
        </w:numPr>
        <w:contextualSpacing/>
        <w:jc w:val="both"/>
        <w:rPr>
          <w:rStyle w:val="dash041e005f0431005f044b005f0447005f043d005f044b005f0439005f005fchar1char1"/>
          <w:b/>
          <w:bCs/>
        </w:rPr>
      </w:pPr>
      <w:r w:rsidRPr="0027108F">
        <w:rPr>
          <w:rStyle w:val="dash041e005f0431005f044b005f0447005f043d005f044b005f0439005f005fchar1char1"/>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w:t>
      </w:r>
    </w:p>
    <w:p w:rsidR="00CF770F" w:rsidRPr="0027108F" w:rsidRDefault="00CF770F" w:rsidP="007357EA">
      <w:pPr>
        <w:numPr>
          <w:ilvl w:val="0"/>
          <w:numId w:val="25"/>
        </w:numPr>
        <w:contextualSpacing/>
        <w:jc w:val="both"/>
        <w:rPr>
          <w:rStyle w:val="dash041e005f0431005f044b005f0447005f043d005f044b005f0439005f005fchar1char1"/>
          <w:b/>
          <w:bCs/>
        </w:rPr>
      </w:pPr>
      <w:r w:rsidRPr="0027108F">
        <w:rPr>
          <w:rStyle w:val="dash041e005f0431005f044b005f0447005f043d005f044b005f0439005f005fchar1char1"/>
        </w:rPr>
        <w:t>формирование целостного мировоззрения, соответствующего современному уровню развития науки и общественной практики;</w:t>
      </w:r>
    </w:p>
    <w:p w:rsidR="00CF770F" w:rsidRPr="0027108F" w:rsidRDefault="00CF770F" w:rsidP="007357EA">
      <w:pPr>
        <w:pStyle w:val="dash041e005f0431005f044b005f0447005f043d005f044b005f0439"/>
        <w:numPr>
          <w:ilvl w:val="0"/>
          <w:numId w:val="25"/>
        </w:numPr>
        <w:contextualSpacing/>
        <w:jc w:val="both"/>
      </w:pPr>
      <w:r w:rsidRPr="0027108F">
        <w:rPr>
          <w:rStyle w:val="dash041e005f0431005f044b005f0447005f043d005f044b005f0439005f005fchar1char1"/>
        </w:rPr>
        <w:t xml:space="preserve">формирование   гражданской позиции к ценностям народов России, готовности и способности вести диалог с другими людьми и достигать в нём взаимопонимания; </w:t>
      </w:r>
    </w:p>
    <w:p w:rsidR="00CF770F" w:rsidRPr="0027108F" w:rsidRDefault="00CF770F" w:rsidP="007357EA">
      <w:pPr>
        <w:pStyle w:val="dash041e005f0431005f044b005f0447005f043d005f044b005f0439"/>
        <w:numPr>
          <w:ilvl w:val="0"/>
          <w:numId w:val="25"/>
        </w:numPr>
        <w:contextualSpacing/>
        <w:jc w:val="both"/>
      </w:pPr>
      <w:r w:rsidRPr="0027108F">
        <w:rPr>
          <w:rStyle w:val="dash041e005f0431005f044b005f0447005f043d005f044b005f0439005f005fchar1char1"/>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CF770F" w:rsidRPr="0027108F" w:rsidRDefault="00CF770F" w:rsidP="007357EA">
      <w:pPr>
        <w:pStyle w:val="dash041e005f0431005f044b005f0447005f043d005f044b005f0439"/>
        <w:numPr>
          <w:ilvl w:val="0"/>
          <w:numId w:val="25"/>
        </w:numPr>
        <w:contextualSpacing/>
        <w:jc w:val="both"/>
        <w:rPr>
          <w:b/>
          <w:bCs/>
        </w:rPr>
      </w:pPr>
      <w:r w:rsidRPr="0027108F">
        <w:rPr>
          <w:rStyle w:val="dash041e005f0431005f044b005f0447005f043d005f044b005f0439005f005fchar1char1"/>
        </w:rPr>
        <w:t xml:space="preserve">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w:t>
      </w:r>
    </w:p>
    <w:p w:rsidR="00CF770F" w:rsidRPr="0027108F" w:rsidRDefault="00CF770F" w:rsidP="007357EA">
      <w:pPr>
        <w:numPr>
          <w:ilvl w:val="0"/>
          <w:numId w:val="25"/>
        </w:numPr>
        <w:contextualSpacing/>
        <w:jc w:val="both"/>
        <w:rPr>
          <w:b/>
          <w:bCs/>
        </w:rPr>
      </w:pPr>
      <w:r w:rsidRPr="0027108F">
        <w:rPr>
          <w:rStyle w:val="dash041e005f0431005f044b005f0447005f043d005f044b005f0439005f005fchar1char1"/>
        </w:rPr>
        <w:t xml:space="preserve">формирование основ экологической культуры, соответствующей современному уровню </w:t>
      </w:r>
      <w:r w:rsidRPr="0027108F">
        <w:t>экологического мышления;</w:t>
      </w:r>
    </w:p>
    <w:p w:rsidR="00CF770F" w:rsidRPr="0027108F" w:rsidRDefault="00CF770F" w:rsidP="007357EA">
      <w:pPr>
        <w:pStyle w:val="dash041e005f0431005f044b005f0447005f043d005f044b005f0439"/>
        <w:numPr>
          <w:ilvl w:val="0"/>
          <w:numId w:val="25"/>
        </w:numPr>
        <w:contextualSpacing/>
        <w:jc w:val="both"/>
        <w:rPr>
          <w:rStyle w:val="dash041e005f0431005f044b005f0447005f043d005f044b005f0439005f005fchar1char1"/>
        </w:rPr>
      </w:pPr>
      <w:r w:rsidRPr="0027108F">
        <w:rPr>
          <w:rStyle w:val="dash041e005f0431005f044b005f0447005f043d005f044b005f0439005f005fchar1char1"/>
        </w:rPr>
        <w:t>развитие эстетического сознания через освоение художественного наследия народов России.</w:t>
      </w:r>
    </w:p>
    <w:p w:rsidR="00CF770F" w:rsidRPr="0027108F" w:rsidRDefault="00CF770F" w:rsidP="002E4487">
      <w:pPr>
        <w:shd w:val="clear" w:color="auto" w:fill="FFFFFF"/>
        <w:contextualSpacing/>
        <w:jc w:val="both"/>
      </w:pPr>
    </w:p>
    <w:p w:rsidR="00CF770F" w:rsidRDefault="00CF770F" w:rsidP="0061212A">
      <w:pPr>
        <w:jc w:val="center"/>
        <w:rPr>
          <w:b/>
          <w:bCs/>
          <w:iCs/>
          <w:sz w:val="32"/>
        </w:rPr>
      </w:pPr>
      <w:r w:rsidRPr="00FA3728">
        <w:rPr>
          <w:b/>
          <w:bCs/>
          <w:iCs/>
          <w:sz w:val="32"/>
        </w:rPr>
        <w:t>Перечень обязательной географической номенклатуры</w:t>
      </w:r>
    </w:p>
    <w:p w:rsidR="00CF770F" w:rsidRPr="00350B83" w:rsidRDefault="00CF770F" w:rsidP="002E4487">
      <w:pPr>
        <w:jc w:val="center"/>
        <w:rPr>
          <w:b/>
          <w:bCs/>
          <w:i/>
          <w:iCs/>
        </w:rPr>
      </w:pPr>
      <w:r w:rsidRPr="008A7E7B">
        <w:rPr>
          <w:b/>
          <w:bCs/>
          <w:i/>
          <w:iCs/>
          <w:color w:val="000000"/>
        </w:rPr>
        <w:t>Перечень обязательной географической номенклатуры для</w:t>
      </w:r>
      <w:r>
        <w:rPr>
          <w:b/>
          <w:bCs/>
          <w:i/>
          <w:iCs/>
          <w:color w:val="000000"/>
        </w:rPr>
        <w:t xml:space="preserve"> 9</w:t>
      </w:r>
      <w:r w:rsidRPr="008A7E7B">
        <w:rPr>
          <w:b/>
          <w:bCs/>
          <w:i/>
          <w:iCs/>
          <w:color w:val="000000"/>
        </w:rPr>
        <w:t xml:space="preserve"> – го класса:</w:t>
      </w:r>
    </w:p>
    <w:p w:rsidR="00CF770F" w:rsidRPr="00AF3226" w:rsidRDefault="00CF770F" w:rsidP="002E4487">
      <w:pPr>
        <w:rPr>
          <w:rFonts w:ascii="Arial" w:hAnsi="Arial" w:cs="Arial"/>
        </w:rPr>
      </w:pPr>
      <w:r w:rsidRPr="00AF3226">
        <w:rPr>
          <w:b/>
          <w:bCs/>
          <w:iCs/>
        </w:rPr>
        <w:t>Тема: «Географическое положение России»:</w:t>
      </w:r>
    </w:p>
    <w:p w:rsidR="00CF770F" w:rsidRPr="00AF3226" w:rsidRDefault="00CF770F" w:rsidP="002E4487">
      <w:pPr>
        <w:rPr>
          <w:rFonts w:ascii="Arial" w:hAnsi="Arial" w:cs="Arial"/>
        </w:rPr>
      </w:pPr>
      <w:r w:rsidRPr="00AF3226">
        <w:rPr>
          <w:bCs/>
          <w:i/>
          <w:iCs/>
        </w:rPr>
        <w:t xml:space="preserve">Страны: </w:t>
      </w:r>
      <w:r w:rsidRPr="00AF3226">
        <w:rPr>
          <w:bCs/>
          <w:iCs/>
        </w:rPr>
        <w:t>Абхазия,</w:t>
      </w:r>
      <w:r>
        <w:rPr>
          <w:bCs/>
          <w:iCs/>
        </w:rPr>
        <w:t xml:space="preserve"> </w:t>
      </w:r>
      <w:r w:rsidRPr="00AF3226">
        <w:t>Азербайджан, Белоруссия, Грузия, Казахстан, КНДР, Латвия, Литва, Монголия, Норвегия, Польша, США, Украина, Эстония, Южная Осетия, Япония.</w:t>
      </w:r>
    </w:p>
    <w:p w:rsidR="00CF770F" w:rsidRPr="00AF3226" w:rsidRDefault="00CF770F" w:rsidP="002E4487">
      <w:pPr>
        <w:rPr>
          <w:rFonts w:ascii="Arial" w:hAnsi="Arial" w:cs="Arial"/>
        </w:rPr>
      </w:pPr>
      <w:r w:rsidRPr="00AF3226">
        <w:rPr>
          <w:bCs/>
          <w:i/>
          <w:iCs/>
        </w:rPr>
        <w:t>Моря:</w:t>
      </w:r>
      <w:r w:rsidRPr="00AF3226">
        <w:t xml:space="preserve"> Азовское, Балтийское, Баренцево, Белое, Берингово, Восточно</w:t>
      </w:r>
      <w:r>
        <w:t>-</w:t>
      </w:r>
      <w:r w:rsidRPr="00AF3226">
        <w:t>Сибирское. Карское, Лаптевых, Охотское, Чёрное, Чукотское, Японское.</w:t>
      </w:r>
    </w:p>
    <w:p w:rsidR="00CF770F" w:rsidRPr="00AF3226" w:rsidRDefault="00CF770F" w:rsidP="002E4487">
      <w:pPr>
        <w:rPr>
          <w:rFonts w:ascii="Arial" w:hAnsi="Arial" w:cs="Arial"/>
        </w:rPr>
      </w:pPr>
      <w:r w:rsidRPr="00AF3226">
        <w:rPr>
          <w:bCs/>
          <w:i/>
          <w:iCs/>
        </w:rPr>
        <w:t>Проливы:</w:t>
      </w:r>
      <w:r w:rsidRPr="00AF3226">
        <w:t xml:space="preserve"> Берингов, Кунаширский, Лаперуза.</w:t>
      </w:r>
    </w:p>
    <w:p w:rsidR="00CF770F" w:rsidRPr="00AF3226" w:rsidRDefault="00CF770F" w:rsidP="002E4487">
      <w:pPr>
        <w:rPr>
          <w:rFonts w:ascii="Arial" w:hAnsi="Arial" w:cs="Arial"/>
        </w:rPr>
      </w:pPr>
      <w:r w:rsidRPr="00AF3226">
        <w:rPr>
          <w:bCs/>
          <w:i/>
          <w:iCs/>
        </w:rPr>
        <w:t xml:space="preserve">Озёра: </w:t>
      </w:r>
      <w:r w:rsidRPr="00AF3226">
        <w:t>Каспийское море.</w:t>
      </w:r>
    </w:p>
    <w:p w:rsidR="00CF770F" w:rsidRPr="00AF3226" w:rsidRDefault="00CF770F" w:rsidP="002E4487">
      <w:pPr>
        <w:rPr>
          <w:rFonts w:ascii="Arial" w:hAnsi="Arial" w:cs="Arial"/>
        </w:rPr>
      </w:pPr>
      <w:r w:rsidRPr="00AF3226">
        <w:rPr>
          <w:bCs/>
          <w:i/>
          <w:iCs/>
        </w:rPr>
        <w:t>Острова:</w:t>
      </w:r>
      <w:r w:rsidRPr="00AF3226">
        <w:t xml:space="preserve"> Земля Франца - Иосифа, Ратманова.</w:t>
      </w:r>
    </w:p>
    <w:p w:rsidR="00CF770F" w:rsidRPr="00AF3226" w:rsidRDefault="00CF770F" w:rsidP="002E4487">
      <w:pPr>
        <w:rPr>
          <w:rFonts w:ascii="Arial" w:hAnsi="Arial" w:cs="Arial"/>
        </w:rPr>
      </w:pPr>
      <w:r w:rsidRPr="00AF3226">
        <w:rPr>
          <w:bCs/>
          <w:i/>
          <w:iCs/>
        </w:rPr>
        <w:t>Полуострова:</w:t>
      </w:r>
      <w:r w:rsidRPr="00AF3226">
        <w:t xml:space="preserve"> Таймыр, Чукотский.</w:t>
      </w:r>
    </w:p>
    <w:p w:rsidR="00CF770F" w:rsidRPr="002E167D" w:rsidRDefault="00CF770F" w:rsidP="002E4487">
      <w:r w:rsidRPr="00AF3226">
        <w:rPr>
          <w:bCs/>
          <w:i/>
          <w:iCs/>
        </w:rPr>
        <w:t>Крайние точки:</w:t>
      </w:r>
      <w:r w:rsidRPr="00AF3226">
        <w:t xml:space="preserve"> Балтийская коса, мыс Дежнева, мыс Челюскин, мыс Флигели, остров Ратманова, район горы</w:t>
      </w:r>
      <w:r w:rsidRPr="002E167D">
        <w:t xml:space="preserve"> Базардюзю.</w:t>
      </w:r>
    </w:p>
    <w:p w:rsidR="00CF770F" w:rsidRPr="002E167D" w:rsidRDefault="00CF770F" w:rsidP="002E4487"/>
    <w:p w:rsidR="00CF770F" w:rsidRPr="00AF3226" w:rsidRDefault="00CF770F" w:rsidP="002E4487">
      <w:pPr>
        <w:rPr>
          <w:b/>
        </w:rPr>
      </w:pPr>
      <w:r w:rsidRPr="00AF3226">
        <w:rPr>
          <w:b/>
        </w:rPr>
        <w:t>Тема: «Политико-государственное устройство Российской Федерации»:</w:t>
      </w:r>
    </w:p>
    <w:p w:rsidR="00CF770F" w:rsidRPr="002E167D" w:rsidRDefault="00CF770F" w:rsidP="002E4487">
      <w:pPr>
        <w:rPr>
          <w:b/>
          <w:i/>
        </w:rPr>
      </w:pPr>
      <w:r w:rsidRPr="00AF3226">
        <w:rPr>
          <w:i/>
        </w:rPr>
        <w:t>Республики:</w:t>
      </w:r>
      <w:r>
        <w:rPr>
          <w:i/>
        </w:rPr>
        <w:t xml:space="preserve"> </w:t>
      </w:r>
      <w:r w:rsidRPr="002E167D">
        <w:t>Адыгея, Алтай, Башкортостан, Бурятия, Дагестан, Ингушетия, Кабардино-Балкария, Калмыкия, Карачаево-Черкессия, Карелия, Коми, Марий Эл, Мордовия, Саха (Якутия), Северная Осетия (Алания), Татарстан, Тыва, Удмуртия, Хакасия, Чеченская, Чувашская.</w:t>
      </w:r>
    </w:p>
    <w:p w:rsidR="00CF770F" w:rsidRPr="00AF3226" w:rsidRDefault="00CF770F" w:rsidP="002E4487">
      <w:pPr>
        <w:rPr>
          <w:b/>
          <w:i/>
        </w:rPr>
      </w:pPr>
      <w:r w:rsidRPr="00AF3226">
        <w:rPr>
          <w:bCs/>
        </w:rPr>
        <w:t> </w:t>
      </w:r>
      <w:r w:rsidRPr="00AF3226">
        <w:rPr>
          <w:bCs/>
          <w:i/>
        </w:rPr>
        <w:t>Края РФ</w:t>
      </w:r>
      <w:r w:rsidRPr="00AF3226">
        <w:rPr>
          <w:i/>
        </w:rPr>
        <w:t>:</w:t>
      </w:r>
      <w:r w:rsidRPr="002E167D">
        <w:t xml:space="preserve"> Алтайский, Забайкальский, Камчатский, Краснодарский, Красноярский, Пермский, Приморский, Ставропольский, Хабаровский.</w:t>
      </w:r>
    </w:p>
    <w:p w:rsidR="00CF770F" w:rsidRPr="002E167D" w:rsidRDefault="00CF770F" w:rsidP="002E4487">
      <w:r w:rsidRPr="002E167D">
        <w:t>Еврейская автономная область, Ненецкий АО, Таймырский АО, Ханты-Мансийский АО (Югра), Чукотский АО, Эвенкийский АО, Ямало-Ненецкий АО.</w:t>
      </w:r>
    </w:p>
    <w:p w:rsidR="00CF770F" w:rsidRPr="002E167D" w:rsidRDefault="00CF770F" w:rsidP="002E4487">
      <w:pPr>
        <w:rPr>
          <w:b/>
          <w:i/>
          <w:color w:val="000000"/>
        </w:rPr>
      </w:pPr>
      <w:r w:rsidRPr="002E167D">
        <w:rPr>
          <w:b/>
          <w:i/>
          <w:color w:val="000000"/>
        </w:rPr>
        <w:t>Федеральные округа</w:t>
      </w:r>
    </w:p>
    <w:p w:rsidR="00CF770F" w:rsidRPr="002E167D" w:rsidRDefault="00CF770F" w:rsidP="002E4487">
      <w:pPr>
        <w:rPr>
          <w:i/>
        </w:rPr>
      </w:pPr>
      <w:r w:rsidRPr="002E167D">
        <w:rPr>
          <w:b/>
          <w:bCs/>
        </w:rPr>
        <w:t>Центральный федеральный округ:</w:t>
      </w:r>
      <w:r w:rsidRPr="002E167D">
        <w:t xml:space="preserve"> Белгородская область, Брянская область, Владимирская область, Воронежская область, Ивановская область, Калужская область, Костромская область, Курская область, Липецкая область, Московская область, Орловская область, Рязанская область, Смоленская область, Тамбовская область, Тверская область, Тульская область, Ярославская область, г. Москва. </w:t>
      </w:r>
    </w:p>
    <w:p w:rsidR="00CF770F" w:rsidRDefault="00CF770F" w:rsidP="002E4487">
      <w:pPr>
        <w:pStyle w:val="NormalWeb"/>
        <w:spacing w:before="0" w:beforeAutospacing="0" w:after="0" w:afterAutospacing="0"/>
      </w:pPr>
      <w:r w:rsidRPr="002E167D">
        <w:rPr>
          <w:b/>
          <w:bCs/>
        </w:rPr>
        <w:t>Центр</w:t>
      </w:r>
      <w:r w:rsidRPr="002E167D">
        <w:t xml:space="preserve"> федерального округа - </w:t>
      </w:r>
      <w:r w:rsidRPr="002E167D">
        <w:rPr>
          <w:b/>
          <w:bCs/>
        </w:rPr>
        <w:t>г. Москва.</w:t>
      </w:r>
      <w:r w:rsidRPr="002E167D">
        <w:br/>
      </w:r>
      <w:r w:rsidRPr="002E167D">
        <w:rPr>
          <w:b/>
          <w:bCs/>
        </w:rPr>
        <w:t>Северо-Западный федеральный округ:</w:t>
      </w:r>
      <w:r w:rsidRPr="002E167D">
        <w:t xml:space="preserve"> Республика Карелия, Республика Коми, Архангельская область, Вологодская область, Калининградская область, Ленинградская область, Мурманская область, Новгородская область, Псковская область, г. Санкт-Петербург, Ненецкий автономный округ. </w:t>
      </w:r>
    </w:p>
    <w:p w:rsidR="00CF770F" w:rsidRDefault="00CF770F" w:rsidP="002E4487">
      <w:pPr>
        <w:pStyle w:val="NormalWeb"/>
        <w:spacing w:before="0" w:beforeAutospacing="0" w:after="0" w:afterAutospacing="0"/>
      </w:pPr>
      <w:r w:rsidRPr="002E167D">
        <w:rPr>
          <w:b/>
          <w:bCs/>
        </w:rPr>
        <w:t>Центр</w:t>
      </w:r>
      <w:r w:rsidRPr="002E167D">
        <w:t xml:space="preserve"> федерального округа - </w:t>
      </w:r>
      <w:r w:rsidRPr="002E167D">
        <w:rPr>
          <w:b/>
          <w:bCs/>
        </w:rPr>
        <w:t>г. Санкт-Петербург.</w:t>
      </w:r>
      <w:r w:rsidRPr="002E167D">
        <w:br/>
        <w:t> </w:t>
      </w:r>
      <w:r w:rsidRPr="002E167D">
        <w:rPr>
          <w:b/>
          <w:bCs/>
        </w:rPr>
        <w:t>Южный федеральный округ:</w:t>
      </w:r>
      <w:r w:rsidRPr="002E167D">
        <w:t xml:space="preserve"> Республика Адыгея (Адыгея), Республика Дагестан, Республика Ингушетия, Кабардино-Балкарская Республика, Республика Калмыкия, Карачаево-Черкесская Республика, Республика Северная Осетия - Алания, Чеченская Республика, Краснодарский край, Ставропольский край, Астраханская область, Волгоградская область, Ростовская область. </w:t>
      </w:r>
      <w:r w:rsidRPr="002E167D">
        <w:rPr>
          <w:b/>
          <w:bCs/>
        </w:rPr>
        <w:t xml:space="preserve">Центр </w:t>
      </w:r>
      <w:r w:rsidRPr="002E167D">
        <w:t xml:space="preserve">федерального округа - </w:t>
      </w:r>
      <w:r w:rsidRPr="002E167D">
        <w:rPr>
          <w:b/>
          <w:bCs/>
        </w:rPr>
        <w:t>г. Ростов-на-Дону.</w:t>
      </w:r>
      <w:r w:rsidRPr="002E167D">
        <w:br/>
        <w:t> </w:t>
      </w:r>
      <w:r w:rsidRPr="002E167D">
        <w:rPr>
          <w:b/>
          <w:bCs/>
        </w:rPr>
        <w:t>Приволжский федеральный округ:</w:t>
      </w:r>
      <w:r w:rsidRPr="002E167D">
        <w:t xml:space="preserve"> Республика Башкортостан, Республика Марий Эл, Республика Мордовия, Республика Татарстан (Татарстан), Удмуртская Ре</w:t>
      </w:r>
      <w:r>
        <w:t>спублика, Чувашская Республика,</w:t>
      </w:r>
      <w:r w:rsidRPr="002E167D">
        <w:t xml:space="preserve"> Кировская область, Нижегородская область, Оренбургская область, Пензенская область, Пермская область, Самарская область, Саратовская область, Ульяновская область, Пермский край.                                                </w:t>
      </w:r>
    </w:p>
    <w:p w:rsidR="00CF770F" w:rsidRDefault="00CF770F" w:rsidP="002E4487">
      <w:pPr>
        <w:pStyle w:val="NormalWeb"/>
        <w:spacing w:before="0" w:beforeAutospacing="0" w:after="0" w:afterAutospacing="0"/>
      </w:pPr>
      <w:r w:rsidRPr="002E167D">
        <w:rPr>
          <w:b/>
          <w:bCs/>
        </w:rPr>
        <w:t xml:space="preserve">Центр </w:t>
      </w:r>
      <w:r w:rsidRPr="002E167D">
        <w:t xml:space="preserve">федерального округа - </w:t>
      </w:r>
      <w:r w:rsidRPr="002E167D">
        <w:rPr>
          <w:b/>
          <w:bCs/>
        </w:rPr>
        <w:t>г. Нижний Новгород.</w:t>
      </w:r>
      <w:r w:rsidRPr="002E167D">
        <w:br/>
      </w:r>
      <w:r w:rsidRPr="002E167D">
        <w:rPr>
          <w:b/>
          <w:bCs/>
        </w:rPr>
        <w:t>Уральский федеральный округ:</w:t>
      </w:r>
      <w:r w:rsidRPr="002E167D">
        <w:t xml:space="preserve"> Курганская область, Свердловская область, Тюменская область, Челябинская область, Ханты-Мансийский автономный округ, Ямало-Ненецкий автономный округ. </w:t>
      </w:r>
    </w:p>
    <w:p w:rsidR="00CF770F" w:rsidRPr="002E167D" w:rsidRDefault="00CF770F" w:rsidP="002E4487">
      <w:pPr>
        <w:pStyle w:val="NormalWeb"/>
        <w:spacing w:before="0" w:beforeAutospacing="0" w:after="0" w:afterAutospacing="0"/>
      </w:pPr>
      <w:r w:rsidRPr="002E167D">
        <w:rPr>
          <w:b/>
          <w:bCs/>
        </w:rPr>
        <w:t xml:space="preserve">Центр </w:t>
      </w:r>
      <w:r w:rsidRPr="002E167D">
        <w:t xml:space="preserve">федерального округа - </w:t>
      </w:r>
      <w:r w:rsidRPr="002E167D">
        <w:rPr>
          <w:b/>
          <w:bCs/>
        </w:rPr>
        <w:t>г. Екатеринбург.</w:t>
      </w:r>
    </w:p>
    <w:p w:rsidR="00CF770F" w:rsidRDefault="00CF770F" w:rsidP="002E4487">
      <w:pPr>
        <w:pStyle w:val="NormalWeb"/>
        <w:spacing w:before="0" w:beforeAutospacing="0" w:after="0" w:afterAutospacing="0"/>
      </w:pPr>
      <w:r w:rsidRPr="002E167D">
        <w:rPr>
          <w:b/>
          <w:bCs/>
        </w:rPr>
        <w:t>Сибирский федеральный округ:</w:t>
      </w:r>
      <w:r w:rsidRPr="002E167D">
        <w:t xml:space="preserve"> Алтайский край, Республика Бурятия, Республика Тыва, Республика Хакасия, Красноярский край, Иркутская область, Кемеровская область, Новосибирская область, Омская область, Томская область, Забайкальский край, Таймырский (Долгано-Ненецкий) автономный округ, Эвенкийский автономный округ, Красноярский край.</w:t>
      </w:r>
    </w:p>
    <w:p w:rsidR="00CF770F" w:rsidRPr="002E167D" w:rsidRDefault="00CF770F" w:rsidP="002E4487">
      <w:pPr>
        <w:pStyle w:val="NormalWeb"/>
        <w:spacing w:before="0" w:beforeAutospacing="0" w:after="0" w:afterAutospacing="0"/>
      </w:pPr>
      <w:r w:rsidRPr="002E167D">
        <w:rPr>
          <w:b/>
          <w:bCs/>
        </w:rPr>
        <w:t xml:space="preserve">Центр </w:t>
      </w:r>
      <w:r w:rsidRPr="002E167D">
        <w:t xml:space="preserve">федерального округа - </w:t>
      </w:r>
      <w:r w:rsidRPr="002E167D">
        <w:rPr>
          <w:b/>
          <w:bCs/>
        </w:rPr>
        <w:t>г. Новосибирск.</w:t>
      </w:r>
      <w:r w:rsidRPr="002E167D">
        <w:br/>
      </w:r>
      <w:r w:rsidRPr="002E167D">
        <w:rPr>
          <w:b/>
          <w:bCs/>
        </w:rPr>
        <w:t>Дальневосточный федеральный округ:</w:t>
      </w:r>
      <w:r w:rsidRPr="002E167D">
        <w:t xml:space="preserve"> Республика Саха (Якутия), Приморский край, Хабаровский край, Амурская область, Камчатский край, Магаданская область, Сахалинская область, Еврейская автономная область, Чукотский автономный округ. </w:t>
      </w:r>
      <w:r w:rsidRPr="002E167D">
        <w:rPr>
          <w:b/>
          <w:bCs/>
        </w:rPr>
        <w:t xml:space="preserve">Центр </w:t>
      </w:r>
      <w:r w:rsidRPr="002E167D">
        <w:t xml:space="preserve">федерального округа - </w:t>
      </w:r>
      <w:r w:rsidRPr="002E167D">
        <w:rPr>
          <w:b/>
          <w:bCs/>
        </w:rPr>
        <w:t>г. Хабаровск.</w:t>
      </w:r>
    </w:p>
    <w:p w:rsidR="00CF770F" w:rsidRDefault="00CF770F" w:rsidP="002E4487">
      <w:pPr>
        <w:pStyle w:val="NormalWeb"/>
        <w:spacing w:before="0" w:beforeAutospacing="0" w:after="0" w:afterAutospacing="0"/>
      </w:pPr>
      <w:r w:rsidRPr="00AF3226">
        <w:rPr>
          <w:b/>
        </w:rPr>
        <w:t>Тема «Экономические районы»:</w:t>
      </w:r>
      <w:r>
        <w:rPr>
          <w:b/>
        </w:rPr>
        <w:t xml:space="preserve"> </w:t>
      </w:r>
      <w:r w:rsidRPr="002E167D">
        <w:t>Центральный, Центрально-Черноземный, Волго-Вятский, Северо-Западный, Северный, Северо-Кавказский, Поволжский, Уральский, Западно-Сибирский, Восточно-Сибирский, Дальневосточный.</w:t>
      </w:r>
    </w:p>
    <w:p w:rsidR="00CF770F" w:rsidRPr="00AF3226" w:rsidRDefault="00CF770F" w:rsidP="002E4487">
      <w:pPr>
        <w:pStyle w:val="NormalWeb"/>
        <w:spacing w:before="0" w:beforeAutospacing="0" w:after="0" w:afterAutospacing="0"/>
      </w:pPr>
      <w:r w:rsidRPr="00AF3226">
        <w:rPr>
          <w:b/>
          <w:bCs/>
          <w:iCs/>
        </w:rPr>
        <w:t>Районы распространения полезных ископаемых:</w:t>
      </w:r>
    </w:p>
    <w:p w:rsidR="00CF770F" w:rsidRPr="002E167D" w:rsidRDefault="00CF770F" w:rsidP="002E4487">
      <w:pPr>
        <w:rPr>
          <w:rFonts w:ascii="Arial" w:hAnsi="Arial" w:cs="Arial"/>
        </w:rPr>
      </w:pPr>
      <w:r w:rsidRPr="002E167D">
        <w:rPr>
          <w:b/>
          <w:bCs/>
          <w:i/>
          <w:iCs/>
        </w:rPr>
        <w:t>Нефтегазоносные бассейны:</w:t>
      </w:r>
      <w:r w:rsidRPr="002E167D">
        <w:t xml:space="preserve"> Баренцево-Печорский (Войвож, Вуктыл, Усинское, У</w:t>
      </w:r>
      <w:r>
        <w:t>хта), Волго-Уральский</w:t>
      </w:r>
      <w:r w:rsidRPr="002E167D">
        <w:t>, Западно-Сибирский (Самотлор, Сургут, Уренгой, Ямбург).</w:t>
      </w:r>
    </w:p>
    <w:p w:rsidR="00CF770F" w:rsidRPr="002E167D" w:rsidRDefault="00CF770F" w:rsidP="002E4487">
      <w:pPr>
        <w:rPr>
          <w:rFonts w:ascii="Arial" w:hAnsi="Arial" w:cs="Arial"/>
        </w:rPr>
      </w:pPr>
      <w:r w:rsidRPr="002E167D">
        <w:rPr>
          <w:b/>
          <w:bCs/>
          <w:i/>
          <w:iCs/>
        </w:rPr>
        <w:t>Каменноугольные бассейны:</w:t>
      </w:r>
      <w:r w:rsidRPr="002E167D">
        <w:t xml:space="preserve"> Донецкий (Шахты), Кузнецкий (Кемерово, Новокузнецк), Ленский ( Сангар ), Печорский ( Воркута и Инта ), Тунгусский ( Норильск ), Южно-Якутский ( Нерюнгри ).</w:t>
      </w:r>
    </w:p>
    <w:p w:rsidR="00CF770F" w:rsidRPr="002E167D" w:rsidRDefault="00CF770F" w:rsidP="002E4487">
      <w:pPr>
        <w:rPr>
          <w:rFonts w:ascii="Arial" w:hAnsi="Arial" w:cs="Arial"/>
        </w:rPr>
      </w:pPr>
      <w:r w:rsidRPr="002E167D">
        <w:rPr>
          <w:b/>
          <w:bCs/>
          <w:i/>
          <w:iCs/>
        </w:rPr>
        <w:t>Буроугольные бассейны:</w:t>
      </w:r>
      <w:r>
        <w:t xml:space="preserve"> Канско-Ачинский, Подмосковный</w:t>
      </w:r>
      <w:r w:rsidRPr="002E167D">
        <w:t>.</w:t>
      </w:r>
    </w:p>
    <w:p w:rsidR="00CF770F" w:rsidRPr="002E167D" w:rsidRDefault="00CF770F" w:rsidP="002E4487">
      <w:pPr>
        <w:rPr>
          <w:rFonts w:ascii="Arial" w:hAnsi="Arial" w:cs="Arial"/>
        </w:rPr>
      </w:pPr>
      <w:r w:rsidRPr="002E167D">
        <w:rPr>
          <w:b/>
          <w:bCs/>
          <w:i/>
          <w:iCs/>
        </w:rPr>
        <w:t>Месторождения железных руд:</w:t>
      </w:r>
      <w:r w:rsidRPr="002E167D">
        <w:t xml:space="preserve"> Горная Шория (Таштагол), Карелия (Костомукша), КМА (Михайловское, Лебединское), Приангарье (Коршуновское), Урал ( Качканар ).</w:t>
      </w:r>
    </w:p>
    <w:p w:rsidR="00CF770F" w:rsidRPr="002E167D" w:rsidRDefault="00CF770F" w:rsidP="002E4487">
      <w:pPr>
        <w:rPr>
          <w:rFonts w:ascii="Arial" w:hAnsi="Arial" w:cs="Arial"/>
        </w:rPr>
      </w:pPr>
      <w:r w:rsidRPr="002E167D">
        <w:rPr>
          <w:b/>
          <w:bCs/>
          <w:i/>
          <w:iCs/>
        </w:rPr>
        <w:t>Месторождения алюминиевых руд:</w:t>
      </w:r>
      <w:r w:rsidRPr="002E167D">
        <w:t xml:space="preserve"> Кольский полуостров (Кировск), Ленинградская область (Бокситогорск), Урал (Сулея).</w:t>
      </w:r>
    </w:p>
    <w:p w:rsidR="00CF770F" w:rsidRPr="002E167D" w:rsidRDefault="00CF770F" w:rsidP="002E4487">
      <w:pPr>
        <w:rPr>
          <w:rFonts w:ascii="Arial" w:hAnsi="Arial" w:cs="Arial"/>
        </w:rPr>
      </w:pPr>
      <w:r w:rsidRPr="002E167D">
        <w:rPr>
          <w:b/>
          <w:bCs/>
          <w:i/>
          <w:iCs/>
        </w:rPr>
        <w:t>Месторождения медных руд:</w:t>
      </w:r>
      <w:r w:rsidRPr="002E167D">
        <w:t xml:space="preserve"> плато Путорана (Норильск), Урал (Карабаш, Медногорск, Сибай), Южная Сибирь (Удокан)</w:t>
      </w:r>
    </w:p>
    <w:p w:rsidR="00CF770F" w:rsidRPr="002E167D" w:rsidRDefault="00CF770F" w:rsidP="002E4487">
      <w:pPr>
        <w:rPr>
          <w:rFonts w:ascii="Arial" w:hAnsi="Arial" w:cs="Arial"/>
        </w:rPr>
      </w:pPr>
      <w:r w:rsidRPr="002E167D">
        <w:rPr>
          <w:b/>
          <w:bCs/>
          <w:i/>
          <w:iCs/>
        </w:rPr>
        <w:t>Месторождения никелевых руд:</w:t>
      </w:r>
      <w:r w:rsidRPr="002E167D">
        <w:t xml:space="preserve"> Кольский полуостров (Никель), плато Путорана (Норильск), Урал (Верхний Уфалей).</w:t>
      </w:r>
    </w:p>
    <w:p w:rsidR="00CF770F" w:rsidRPr="002E167D" w:rsidRDefault="00CF770F" w:rsidP="002E4487">
      <w:pPr>
        <w:rPr>
          <w:rFonts w:ascii="Arial" w:hAnsi="Arial" w:cs="Arial"/>
        </w:rPr>
      </w:pPr>
      <w:r w:rsidRPr="002E167D">
        <w:rPr>
          <w:b/>
          <w:bCs/>
          <w:i/>
          <w:iCs/>
        </w:rPr>
        <w:t>Месторождения оловянных руд:</w:t>
      </w:r>
      <w:r w:rsidRPr="002E167D">
        <w:t xml:space="preserve"> Северо-Восточная Сибирь (Депутатский, Эсэ-Хайя), Сихотэ-Алинь (Кавалерово), Южная Сибирь (Шерловая Гора).</w:t>
      </w:r>
    </w:p>
    <w:p w:rsidR="00CF770F" w:rsidRPr="002E167D" w:rsidRDefault="00CF770F" w:rsidP="002E4487">
      <w:pPr>
        <w:rPr>
          <w:rFonts w:ascii="Arial" w:hAnsi="Arial" w:cs="Arial"/>
        </w:rPr>
      </w:pPr>
      <w:r w:rsidRPr="002E167D">
        <w:rPr>
          <w:b/>
          <w:bCs/>
          <w:i/>
          <w:iCs/>
        </w:rPr>
        <w:t>Месторождения полиметаллических руд:</w:t>
      </w:r>
      <w:r w:rsidRPr="002E167D">
        <w:t xml:space="preserve"> Алтай (Орловское), Кавказ (Садон), Сихотэ-Алинь (Дальнегорск), юга Сибири (Салаир, Забайкалье)</w:t>
      </w:r>
    </w:p>
    <w:p w:rsidR="00CF770F" w:rsidRPr="002E167D" w:rsidRDefault="00CF770F" w:rsidP="002E4487">
      <w:pPr>
        <w:rPr>
          <w:rFonts w:ascii="Arial" w:hAnsi="Arial" w:cs="Arial"/>
        </w:rPr>
      </w:pPr>
      <w:r w:rsidRPr="002E167D">
        <w:rPr>
          <w:b/>
          <w:bCs/>
          <w:i/>
          <w:iCs/>
        </w:rPr>
        <w:t>Месторождения золота:</w:t>
      </w:r>
      <w:r w:rsidRPr="002E167D">
        <w:t xml:space="preserve"> Северо-Восточная Сибирь (Дукат, Нежданинское, Усть-Нера), Южная Сибирь (Бодайбо).</w:t>
      </w:r>
    </w:p>
    <w:p w:rsidR="00CF770F" w:rsidRPr="002E167D" w:rsidRDefault="00CF770F" w:rsidP="002E4487">
      <w:pPr>
        <w:rPr>
          <w:rFonts w:ascii="Arial" w:hAnsi="Arial" w:cs="Arial"/>
        </w:rPr>
      </w:pPr>
      <w:r w:rsidRPr="002E167D">
        <w:rPr>
          <w:b/>
          <w:bCs/>
          <w:i/>
          <w:iCs/>
        </w:rPr>
        <w:t xml:space="preserve">Месторождения фосфорного сырья: </w:t>
      </w:r>
      <w:r w:rsidRPr="002E167D">
        <w:t>Подмосковье (Воскресенск, Егорьевск), Кольский полуостров (Апатиты).</w:t>
      </w:r>
    </w:p>
    <w:p w:rsidR="00CF770F" w:rsidRPr="002E167D" w:rsidRDefault="00CF770F" w:rsidP="002E4487">
      <w:pPr>
        <w:rPr>
          <w:rFonts w:ascii="Arial" w:hAnsi="Arial" w:cs="Arial"/>
        </w:rPr>
      </w:pPr>
      <w:r w:rsidRPr="002E167D">
        <w:rPr>
          <w:b/>
          <w:bCs/>
          <w:i/>
          <w:iCs/>
        </w:rPr>
        <w:t>Месторождения поваренной соли:</w:t>
      </w:r>
      <w:r w:rsidRPr="002E167D">
        <w:t xml:space="preserve"> Поволжье (Баскунчак), юг Западной Сибири (Бурла).</w:t>
      </w:r>
    </w:p>
    <w:p w:rsidR="00CF770F" w:rsidRPr="002E167D" w:rsidRDefault="00CF770F" w:rsidP="002E4487">
      <w:pPr>
        <w:rPr>
          <w:rFonts w:ascii="Arial" w:hAnsi="Arial" w:cs="Arial"/>
        </w:rPr>
      </w:pPr>
      <w:r w:rsidRPr="002E167D">
        <w:rPr>
          <w:b/>
          <w:bCs/>
          <w:i/>
          <w:iCs/>
        </w:rPr>
        <w:t>Месторождения калийной соли:</w:t>
      </w:r>
      <w:r w:rsidRPr="002E167D">
        <w:t xml:space="preserve"> Предуралье (Соликамск и Березники).</w:t>
      </w:r>
    </w:p>
    <w:p w:rsidR="00CF770F" w:rsidRPr="002E167D" w:rsidRDefault="00CF770F" w:rsidP="002E4487">
      <w:pPr>
        <w:rPr>
          <w:rFonts w:ascii="Arial" w:hAnsi="Arial" w:cs="Arial"/>
        </w:rPr>
      </w:pPr>
      <w:r w:rsidRPr="002E167D">
        <w:rPr>
          <w:b/>
          <w:bCs/>
          <w:i/>
          <w:iCs/>
        </w:rPr>
        <w:t>Месторождения алмазов:</w:t>
      </w:r>
      <w:r w:rsidRPr="002E167D">
        <w:t xml:space="preserve"> Среднесибирское плоскогорье (Айхал, Мирный).</w:t>
      </w:r>
    </w:p>
    <w:p w:rsidR="00CF770F" w:rsidRPr="0061212A" w:rsidRDefault="00CF770F" w:rsidP="0061212A"/>
    <w:p w:rsidR="00CF770F" w:rsidRPr="002A3A48" w:rsidRDefault="00CF770F" w:rsidP="0061212A">
      <w:pPr>
        <w:pStyle w:val="Heading3"/>
        <w:jc w:val="center"/>
        <w:rPr>
          <w:sz w:val="28"/>
          <w:szCs w:val="28"/>
        </w:rPr>
      </w:pPr>
    </w:p>
    <w:p w:rsidR="00CF770F" w:rsidRPr="002A3A48" w:rsidRDefault="00CF770F" w:rsidP="0061212A">
      <w:pPr>
        <w:pStyle w:val="Heading3"/>
        <w:jc w:val="center"/>
        <w:rPr>
          <w:sz w:val="28"/>
          <w:szCs w:val="28"/>
        </w:rPr>
      </w:pPr>
    </w:p>
    <w:p w:rsidR="00CF770F" w:rsidRPr="002A3A48" w:rsidRDefault="00CF770F" w:rsidP="0061212A">
      <w:pPr>
        <w:pStyle w:val="Heading3"/>
        <w:jc w:val="center"/>
        <w:rPr>
          <w:sz w:val="28"/>
          <w:szCs w:val="28"/>
        </w:rPr>
      </w:pPr>
    </w:p>
    <w:p w:rsidR="00CF770F" w:rsidRPr="00461C26" w:rsidRDefault="00CF770F" w:rsidP="0061212A">
      <w:pPr>
        <w:pStyle w:val="Heading3"/>
        <w:jc w:val="center"/>
        <w:rPr>
          <w:sz w:val="28"/>
          <w:szCs w:val="28"/>
        </w:rPr>
      </w:pPr>
      <w:r w:rsidRPr="00461C26">
        <w:rPr>
          <w:sz w:val="28"/>
          <w:szCs w:val="28"/>
          <w:lang w:val="en-US"/>
        </w:rPr>
        <w:t>VI</w:t>
      </w:r>
      <w:r w:rsidRPr="00461C26">
        <w:rPr>
          <w:sz w:val="28"/>
          <w:szCs w:val="28"/>
        </w:rPr>
        <w:t>. ТЕМАТИЧЕСКОЕ ПЛАНИРОВАНИЕ ПО ПРЕДМЕТУ.</w:t>
      </w:r>
    </w:p>
    <w:p w:rsidR="00CF770F" w:rsidRPr="009B4C28" w:rsidRDefault="00CF770F" w:rsidP="009B4C2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479"/>
        <w:gridCol w:w="2091"/>
      </w:tblGrid>
      <w:tr w:rsidR="00CF770F" w:rsidTr="002A3A48">
        <w:tc>
          <w:tcPr>
            <w:tcW w:w="7479" w:type="dxa"/>
          </w:tcPr>
          <w:p w:rsidR="00CF770F" w:rsidRPr="0055042F" w:rsidRDefault="00CF770F" w:rsidP="00E55D76">
            <w:pPr>
              <w:jc w:val="center"/>
            </w:pPr>
            <w:r w:rsidRPr="0055042F">
              <w:t>Название темы</w:t>
            </w:r>
          </w:p>
        </w:tc>
        <w:tc>
          <w:tcPr>
            <w:tcW w:w="2091" w:type="dxa"/>
          </w:tcPr>
          <w:p w:rsidR="00CF770F" w:rsidRPr="00461C26" w:rsidRDefault="00CF770F" w:rsidP="00E55D76">
            <w:pPr>
              <w:jc w:val="center"/>
            </w:pPr>
            <w:r w:rsidRPr="00461C26">
              <w:t>Количество часов</w:t>
            </w:r>
          </w:p>
        </w:tc>
      </w:tr>
      <w:tr w:rsidR="00CF770F" w:rsidTr="002A3A48">
        <w:tc>
          <w:tcPr>
            <w:tcW w:w="7479" w:type="dxa"/>
          </w:tcPr>
          <w:p w:rsidR="00CF770F" w:rsidRDefault="00CF770F" w:rsidP="004D4F7A">
            <w:pPr>
              <w:rPr>
                <w:b/>
              </w:rPr>
            </w:pPr>
            <w:bookmarkStart w:id="5" w:name="_Hlk18966779"/>
            <w:r w:rsidRPr="00800366">
              <w:rPr>
                <w:b/>
              </w:rPr>
              <w:t xml:space="preserve">Раздел </w:t>
            </w:r>
            <w:r w:rsidRPr="00800366">
              <w:rPr>
                <w:b/>
                <w:lang w:val="en-US"/>
              </w:rPr>
              <w:t>I</w:t>
            </w:r>
            <w:r w:rsidRPr="00800366">
              <w:rPr>
                <w:b/>
              </w:rPr>
              <w:t xml:space="preserve">: Особенности географического положения России </w:t>
            </w:r>
            <w:bookmarkEnd w:id="5"/>
          </w:p>
          <w:p w:rsidR="00CF770F" w:rsidRDefault="00CF770F" w:rsidP="002A3A48">
            <w:pPr>
              <w:pStyle w:val="ListParagraph"/>
              <w:numPr>
                <w:ilvl w:val="0"/>
                <w:numId w:val="32"/>
              </w:numPr>
              <w:jc w:val="both"/>
            </w:pPr>
            <w:r>
              <w:t>Модуль «География Калининградской области» Урок 1. Российский эксклав на Балтике. Геополитическое положение Калининградской области.</w:t>
            </w:r>
          </w:p>
          <w:p w:rsidR="00CF770F" w:rsidRPr="002A3A48" w:rsidRDefault="00CF770F" w:rsidP="004D4F7A">
            <w:pPr>
              <w:pStyle w:val="ListParagraph"/>
              <w:numPr>
                <w:ilvl w:val="0"/>
                <w:numId w:val="32"/>
              </w:numPr>
              <w:jc w:val="both"/>
            </w:pPr>
            <w:r>
              <w:t>Модуль «География Калининградской области» Урок 2. Большая или маленькая. Калининградская область на карте мира.</w:t>
            </w:r>
          </w:p>
        </w:tc>
        <w:tc>
          <w:tcPr>
            <w:tcW w:w="2091" w:type="dxa"/>
          </w:tcPr>
          <w:p w:rsidR="00CF770F" w:rsidRPr="00461C26" w:rsidRDefault="00CF770F" w:rsidP="00E55D76">
            <w:pPr>
              <w:jc w:val="center"/>
              <w:rPr>
                <w:b/>
                <w:sz w:val="28"/>
                <w:szCs w:val="28"/>
              </w:rPr>
            </w:pPr>
            <w:r w:rsidRPr="00461C26">
              <w:rPr>
                <w:b/>
                <w:sz w:val="28"/>
                <w:szCs w:val="28"/>
              </w:rPr>
              <w:t>3</w:t>
            </w:r>
          </w:p>
        </w:tc>
      </w:tr>
      <w:tr w:rsidR="00CF770F" w:rsidTr="002A3A48">
        <w:tc>
          <w:tcPr>
            <w:tcW w:w="7479" w:type="dxa"/>
          </w:tcPr>
          <w:p w:rsidR="00CF770F" w:rsidRDefault="00CF770F" w:rsidP="004D4F7A">
            <w:pPr>
              <w:rPr>
                <w:b/>
              </w:rPr>
            </w:pPr>
            <w:r w:rsidRPr="00800366">
              <w:rPr>
                <w:b/>
              </w:rPr>
              <w:t xml:space="preserve">Раздел </w:t>
            </w:r>
            <w:r w:rsidRPr="00800366">
              <w:rPr>
                <w:b/>
                <w:lang w:val="en-US"/>
              </w:rPr>
              <w:t>II</w:t>
            </w:r>
            <w:r w:rsidRPr="00800366">
              <w:rPr>
                <w:b/>
              </w:rPr>
              <w:t>: Население России</w:t>
            </w:r>
          </w:p>
          <w:p w:rsidR="00CF770F" w:rsidRDefault="00CF770F" w:rsidP="002A3A48">
            <w:pPr>
              <w:pStyle w:val="ListParagraph"/>
              <w:numPr>
                <w:ilvl w:val="0"/>
                <w:numId w:val="31"/>
              </w:numPr>
              <w:jc w:val="both"/>
            </w:pPr>
            <w:r>
              <w:t>Модуль «География Калининградской области» Урок 3. Много нас или мало? Население Калининградской области.</w:t>
            </w:r>
          </w:p>
          <w:p w:rsidR="00CF770F" w:rsidRDefault="00CF770F" w:rsidP="002A3A48">
            <w:pPr>
              <w:pStyle w:val="ListParagraph"/>
              <w:numPr>
                <w:ilvl w:val="0"/>
                <w:numId w:val="30"/>
              </w:numPr>
              <w:jc w:val="both"/>
            </w:pPr>
            <w:r>
              <w:t>Модуль «География Калининградской области» Урок 4. Какие мы? Национальный состав населения Калининградской области.</w:t>
            </w:r>
          </w:p>
          <w:p w:rsidR="00CF770F" w:rsidRPr="002A3A48" w:rsidRDefault="00CF770F" w:rsidP="004D4F7A">
            <w:pPr>
              <w:pStyle w:val="ListParagraph"/>
              <w:numPr>
                <w:ilvl w:val="0"/>
                <w:numId w:val="30"/>
              </w:numPr>
              <w:jc w:val="both"/>
            </w:pPr>
            <w:r>
              <w:t>Модуль «География Калининградской области» Урок 5. Размещение населения Калининградской области. Приморские города и города-курорты.</w:t>
            </w:r>
          </w:p>
        </w:tc>
        <w:tc>
          <w:tcPr>
            <w:tcW w:w="2091" w:type="dxa"/>
          </w:tcPr>
          <w:p w:rsidR="00CF770F" w:rsidRPr="00461C26" w:rsidRDefault="00CF770F" w:rsidP="00E55D76">
            <w:pPr>
              <w:jc w:val="center"/>
              <w:rPr>
                <w:b/>
                <w:sz w:val="28"/>
                <w:szCs w:val="28"/>
              </w:rPr>
            </w:pPr>
            <w:r w:rsidRPr="00461C26">
              <w:rPr>
                <w:b/>
                <w:sz w:val="28"/>
                <w:szCs w:val="28"/>
              </w:rPr>
              <w:t>4</w:t>
            </w:r>
          </w:p>
        </w:tc>
      </w:tr>
      <w:tr w:rsidR="00CF770F" w:rsidTr="002A3A48">
        <w:tc>
          <w:tcPr>
            <w:tcW w:w="7479" w:type="dxa"/>
          </w:tcPr>
          <w:p w:rsidR="00CF770F" w:rsidRPr="00461C26" w:rsidRDefault="00CF770F" w:rsidP="004D4F7A">
            <w:pPr>
              <w:rPr>
                <w:b/>
              </w:rPr>
            </w:pPr>
            <w:r w:rsidRPr="00461C26">
              <w:rPr>
                <w:b/>
                <w:bCs/>
                <w:spacing w:val="30"/>
              </w:rPr>
              <w:t>Раздел</w:t>
            </w:r>
            <w:r w:rsidRPr="00461C26">
              <w:rPr>
                <w:b/>
                <w:bCs/>
              </w:rPr>
              <w:t xml:space="preserve"> I</w:t>
            </w:r>
            <w:r w:rsidRPr="00461C26">
              <w:rPr>
                <w:b/>
                <w:bCs/>
                <w:lang w:val="en-GB"/>
              </w:rPr>
              <w:t>II</w:t>
            </w:r>
            <w:r w:rsidRPr="00461C26">
              <w:rPr>
                <w:b/>
                <w:bCs/>
              </w:rPr>
              <w:t>. Хозяйство России</w:t>
            </w:r>
          </w:p>
        </w:tc>
        <w:tc>
          <w:tcPr>
            <w:tcW w:w="2091" w:type="dxa"/>
          </w:tcPr>
          <w:p w:rsidR="00CF770F" w:rsidRPr="00461C26" w:rsidRDefault="00CF770F" w:rsidP="00E55D76">
            <w:pPr>
              <w:jc w:val="center"/>
              <w:rPr>
                <w:b/>
                <w:sz w:val="28"/>
                <w:szCs w:val="28"/>
              </w:rPr>
            </w:pPr>
            <w:r w:rsidRPr="00461C26">
              <w:rPr>
                <w:b/>
                <w:sz w:val="28"/>
                <w:szCs w:val="28"/>
              </w:rPr>
              <w:t>17</w:t>
            </w:r>
          </w:p>
        </w:tc>
      </w:tr>
      <w:tr w:rsidR="00CF770F" w:rsidTr="002A3A48">
        <w:tc>
          <w:tcPr>
            <w:tcW w:w="7479" w:type="dxa"/>
            <w:vAlign w:val="center"/>
          </w:tcPr>
          <w:p w:rsidR="00CF770F" w:rsidRPr="00461C26" w:rsidRDefault="00CF770F" w:rsidP="00461C26">
            <w:pPr>
              <w:shd w:val="clear" w:color="auto" w:fill="FFFFFF"/>
              <w:spacing w:before="437"/>
              <w:contextualSpacing/>
              <w:jc w:val="both"/>
            </w:pPr>
            <w:r w:rsidRPr="00461C26">
              <w:rPr>
                <w:spacing w:val="40"/>
              </w:rPr>
              <w:t>Тема</w:t>
            </w:r>
            <w:r w:rsidRPr="00461C26">
              <w:t xml:space="preserve"> 1. Общая характеристика хозяйства </w:t>
            </w:r>
          </w:p>
        </w:tc>
        <w:tc>
          <w:tcPr>
            <w:tcW w:w="2091" w:type="dxa"/>
          </w:tcPr>
          <w:p w:rsidR="00CF770F" w:rsidRPr="00461C26" w:rsidRDefault="00CF770F" w:rsidP="00461C26">
            <w:pPr>
              <w:jc w:val="center"/>
              <w:rPr>
                <w:sz w:val="22"/>
                <w:szCs w:val="22"/>
              </w:rPr>
            </w:pPr>
            <w:r w:rsidRPr="00461C26">
              <w:rPr>
                <w:sz w:val="22"/>
                <w:szCs w:val="22"/>
              </w:rPr>
              <w:t>2</w:t>
            </w:r>
          </w:p>
        </w:tc>
      </w:tr>
      <w:tr w:rsidR="00CF770F" w:rsidTr="002A3A48">
        <w:tc>
          <w:tcPr>
            <w:tcW w:w="7479" w:type="dxa"/>
          </w:tcPr>
          <w:p w:rsidR="00CF770F" w:rsidRDefault="00CF770F" w:rsidP="00461C26">
            <w:r w:rsidRPr="00461C26">
              <w:rPr>
                <w:spacing w:val="40"/>
              </w:rPr>
              <w:t>Тема</w:t>
            </w:r>
            <w:r w:rsidRPr="00461C26">
              <w:t xml:space="preserve"> 2. Главные отрасли и межотраслевые комплексы</w:t>
            </w:r>
          </w:p>
          <w:p w:rsidR="00CF770F" w:rsidRDefault="00CF770F" w:rsidP="002A3A48">
            <w:pPr>
              <w:pStyle w:val="ListParagraph"/>
              <w:numPr>
                <w:ilvl w:val="0"/>
                <w:numId w:val="29"/>
              </w:numPr>
              <w:jc w:val="both"/>
            </w:pPr>
            <w:r>
              <w:t xml:space="preserve">Модуль «География Калининградской области» Урок 6. </w:t>
            </w:r>
            <w:r w:rsidRPr="00691375">
              <w:rPr>
                <w:iCs/>
                <w:sz w:val="22"/>
                <w:szCs w:val="22"/>
              </w:rPr>
              <w:t xml:space="preserve">Зональная специализация с/х </w:t>
            </w:r>
            <w:r>
              <w:t>Калининградской области.</w:t>
            </w:r>
          </w:p>
          <w:p w:rsidR="00CF770F" w:rsidRDefault="00CF770F" w:rsidP="002A3A48">
            <w:pPr>
              <w:pStyle w:val="ListParagraph"/>
              <w:numPr>
                <w:ilvl w:val="0"/>
                <w:numId w:val="29"/>
              </w:numPr>
              <w:jc w:val="both"/>
            </w:pPr>
            <w:r>
              <w:t xml:space="preserve">Модуль «География Калининградской области» Урок 7. </w:t>
            </w:r>
            <w:r w:rsidRPr="00691375">
              <w:rPr>
                <w:iCs/>
                <w:sz w:val="22"/>
                <w:szCs w:val="22"/>
              </w:rPr>
              <w:t xml:space="preserve">АПК </w:t>
            </w:r>
            <w:r>
              <w:t>Калининградской области.</w:t>
            </w:r>
          </w:p>
          <w:p w:rsidR="00CF770F" w:rsidRDefault="00CF770F" w:rsidP="002A3A48">
            <w:pPr>
              <w:pStyle w:val="ListParagraph"/>
              <w:numPr>
                <w:ilvl w:val="0"/>
                <w:numId w:val="29"/>
              </w:numPr>
              <w:jc w:val="both"/>
            </w:pPr>
            <w:r w:rsidRPr="0008591F">
              <w:t xml:space="preserve">Модуль «География Калининградской области» </w:t>
            </w:r>
            <w:r>
              <w:t>Урок</w:t>
            </w:r>
            <w:r w:rsidRPr="0008591F">
              <w:t xml:space="preserve"> </w:t>
            </w:r>
            <w:r>
              <w:t>8</w:t>
            </w:r>
            <w:r w:rsidRPr="0008591F">
              <w:t xml:space="preserve">. </w:t>
            </w:r>
            <w:r w:rsidRPr="00691375">
              <w:rPr>
                <w:shd w:val="clear" w:color="auto" w:fill="FFFFFF"/>
              </w:rPr>
              <w:t xml:space="preserve">Целлюлозно-бумажное производство </w:t>
            </w:r>
            <w:r w:rsidRPr="0008591F">
              <w:t>Калининградской области.</w:t>
            </w:r>
          </w:p>
          <w:p w:rsidR="00CF770F" w:rsidRDefault="00CF770F" w:rsidP="002A3A48">
            <w:pPr>
              <w:pStyle w:val="ListParagraph"/>
              <w:numPr>
                <w:ilvl w:val="0"/>
                <w:numId w:val="29"/>
              </w:numPr>
              <w:jc w:val="both"/>
            </w:pPr>
            <w:r>
              <w:t xml:space="preserve">Модуль </w:t>
            </w:r>
            <w:r w:rsidRPr="00610E6D">
              <w:t xml:space="preserve">«География Калининградской области» Урок </w:t>
            </w:r>
            <w:r>
              <w:t>9</w:t>
            </w:r>
            <w:r w:rsidRPr="00610E6D">
              <w:t xml:space="preserve">. </w:t>
            </w:r>
            <w:r w:rsidRPr="00691375">
              <w:rPr>
                <w:iCs/>
              </w:rPr>
              <w:t>Топливная промышленность Калининградской области».</w:t>
            </w:r>
          </w:p>
          <w:p w:rsidR="00CF770F" w:rsidRDefault="00CF770F" w:rsidP="002A3A48">
            <w:pPr>
              <w:pStyle w:val="ListParagraph"/>
              <w:numPr>
                <w:ilvl w:val="0"/>
                <w:numId w:val="29"/>
              </w:numPr>
              <w:jc w:val="both"/>
            </w:pPr>
            <w:r>
              <w:t xml:space="preserve">Модуль </w:t>
            </w:r>
            <w:r w:rsidRPr="00610E6D">
              <w:t xml:space="preserve">«География Калининградской области» Урок </w:t>
            </w:r>
            <w:r>
              <w:t>10</w:t>
            </w:r>
            <w:r w:rsidRPr="00610E6D">
              <w:t xml:space="preserve">. </w:t>
            </w:r>
            <w:r w:rsidRPr="00691375">
              <w:rPr>
                <w:iCs/>
              </w:rPr>
              <w:t xml:space="preserve">Энергетическая независимость </w:t>
            </w:r>
            <w:r w:rsidRPr="00610E6D">
              <w:t>Калининградской области.</w:t>
            </w:r>
          </w:p>
          <w:p w:rsidR="00CF770F" w:rsidRDefault="00CF770F" w:rsidP="002A3A48">
            <w:pPr>
              <w:pStyle w:val="ListParagraph"/>
              <w:numPr>
                <w:ilvl w:val="0"/>
                <w:numId w:val="29"/>
              </w:numPr>
              <w:jc w:val="both"/>
            </w:pPr>
            <w:r>
              <w:t xml:space="preserve">Модуль «География Калининградской области» Урок 11. </w:t>
            </w:r>
            <w:r w:rsidRPr="00691375">
              <w:rPr>
                <w:iCs/>
                <w:sz w:val="22"/>
                <w:szCs w:val="22"/>
              </w:rPr>
              <w:t xml:space="preserve">Машиностроительные предприятия </w:t>
            </w:r>
            <w:r>
              <w:t>Калининградской области.</w:t>
            </w:r>
          </w:p>
          <w:p w:rsidR="00CF770F" w:rsidRDefault="00CF770F" w:rsidP="002A3A48">
            <w:pPr>
              <w:pStyle w:val="ListParagraph"/>
              <w:numPr>
                <w:ilvl w:val="0"/>
                <w:numId w:val="29"/>
              </w:numPr>
              <w:jc w:val="both"/>
            </w:pPr>
            <w:r>
              <w:t>Модуль «География Калининградской области» Урок 12. Формирование транспортного комплекса Калининградской области.</w:t>
            </w:r>
          </w:p>
          <w:p w:rsidR="00CF770F" w:rsidRPr="00461C26" w:rsidRDefault="00CF770F" w:rsidP="00461C26">
            <w:pPr>
              <w:pStyle w:val="ListParagraph"/>
              <w:numPr>
                <w:ilvl w:val="0"/>
                <w:numId w:val="29"/>
              </w:numPr>
              <w:jc w:val="both"/>
            </w:pPr>
            <w:r>
              <w:t xml:space="preserve">Модуль «География Калининградской области» Урок 13. </w:t>
            </w:r>
            <w:r w:rsidRPr="00691375">
              <w:rPr>
                <w:iCs/>
                <w:sz w:val="22"/>
                <w:szCs w:val="22"/>
              </w:rPr>
              <w:t xml:space="preserve">Перспективы развития туризма в </w:t>
            </w:r>
            <w:r>
              <w:t>Калининградской области.</w:t>
            </w:r>
          </w:p>
        </w:tc>
        <w:tc>
          <w:tcPr>
            <w:tcW w:w="2091" w:type="dxa"/>
          </w:tcPr>
          <w:p w:rsidR="00CF770F" w:rsidRPr="00461C26" w:rsidRDefault="00CF770F" w:rsidP="00461C26">
            <w:pPr>
              <w:jc w:val="center"/>
              <w:rPr>
                <w:sz w:val="22"/>
                <w:szCs w:val="22"/>
              </w:rPr>
            </w:pPr>
            <w:r w:rsidRPr="00461C26">
              <w:rPr>
                <w:sz w:val="22"/>
                <w:szCs w:val="22"/>
              </w:rPr>
              <w:t>15</w:t>
            </w:r>
          </w:p>
        </w:tc>
      </w:tr>
      <w:tr w:rsidR="00CF770F" w:rsidTr="002A3A48">
        <w:tc>
          <w:tcPr>
            <w:tcW w:w="7479" w:type="dxa"/>
            <w:vAlign w:val="center"/>
          </w:tcPr>
          <w:p w:rsidR="00CF770F" w:rsidRPr="00461C26" w:rsidRDefault="00CF770F" w:rsidP="00461C26">
            <w:pPr>
              <w:contextualSpacing/>
              <w:jc w:val="both"/>
            </w:pPr>
            <w:r w:rsidRPr="00461C26">
              <w:rPr>
                <w:b/>
              </w:rPr>
              <w:t>Раздел I</w:t>
            </w:r>
            <w:r w:rsidRPr="00461C26">
              <w:rPr>
                <w:b/>
                <w:lang w:val="en-GB"/>
              </w:rPr>
              <w:t>V</w:t>
            </w:r>
            <w:r w:rsidRPr="00461C26">
              <w:rPr>
                <w:b/>
              </w:rPr>
              <w:t>. Районы России</w:t>
            </w:r>
          </w:p>
        </w:tc>
        <w:tc>
          <w:tcPr>
            <w:tcW w:w="2091" w:type="dxa"/>
          </w:tcPr>
          <w:p w:rsidR="00CF770F" w:rsidRPr="00461C26" w:rsidRDefault="00CF770F" w:rsidP="00461C26">
            <w:pPr>
              <w:jc w:val="center"/>
              <w:rPr>
                <w:b/>
                <w:sz w:val="28"/>
                <w:szCs w:val="28"/>
                <w:lang w:val="en-GB"/>
              </w:rPr>
            </w:pPr>
            <w:r>
              <w:rPr>
                <w:b/>
                <w:sz w:val="28"/>
                <w:szCs w:val="28"/>
                <w:lang w:val="en-GB"/>
              </w:rPr>
              <w:t>41</w:t>
            </w:r>
          </w:p>
        </w:tc>
      </w:tr>
      <w:tr w:rsidR="00CF770F" w:rsidTr="002A3A48">
        <w:tc>
          <w:tcPr>
            <w:tcW w:w="7479" w:type="dxa"/>
            <w:vAlign w:val="center"/>
          </w:tcPr>
          <w:p w:rsidR="00CF770F" w:rsidRDefault="00CF770F" w:rsidP="00461C26">
            <w:pPr>
              <w:shd w:val="clear" w:color="auto" w:fill="FFFFFF"/>
              <w:contextualSpacing/>
              <w:jc w:val="both"/>
              <w:rPr>
                <w:bCs/>
              </w:rPr>
            </w:pPr>
            <w:r w:rsidRPr="00461C26">
              <w:rPr>
                <w:bCs/>
              </w:rPr>
              <w:t>Тема 1. Европейская часть России</w:t>
            </w:r>
          </w:p>
          <w:p w:rsidR="00CF770F" w:rsidRDefault="00CF770F" w:rsidP="002A3A48">
            <w:pPr>
              <w:pStyle w:val="ListParagraph"/>
              <w:numPr>
                <w:ilvl w:val="0"/>
                <w:numId w:val="27"/>
              </w:numPr>
              <w:jc w:val="both"/>
            </w:pPr>
            <w:r>
              <w:t xml:space="preserve">Модуль «География Калининградской области» Урок 14. </w:t>
            </w:r>
            <w:r w:rsidRPr="00691375">
              <w:rPr>
                <w:iCs/>
                <w:sz w:val="22"/>
                <w:szCs w:val="22"/>
              </w:rPr>
              <w:t xml:space="preserve">Особенности природы </w:t>
            </w:r>
            <w:r>
              <w:t>Калининградской области.</w:t>
            </w:r>
          </w:p>
          <w:p w:rsidR="00CF770F" w:rsidRPr="0027108F" w:rsidRDefault="00CF770F" w:rsidP="002A3A48">
            <w:pPr>
              <w:pStyle w:val="ListParagraph"/>
              <w:numPr>
                <w:ilvl w:val="0"/>
                <w:numId w:val="27"/>
              </w:numPr>
              <w:jc w:val="both"/>
            </w:pPr>
            <w:r>
              <w:t xml:space="preserve">Модуль «География Калининградской области» Урок 15. </w:t>
            </w:r>
            <w:r w:rsidRPr="00691375">
              <w:rPr>
                <w:i/>
                <w:sz w:val="22"/>
                <w:szCs w:val="22"/>
              </w:rPr>
              <w:t>Практическая работа 12 «Определение особенностей ЭГП и ПГП Калининградской области».</w:t>
            </w:r>
          </w:p>
          <w:p w:rsidR="00CF770F" w:rsidRPr="00691375" w:rsidRDefault="00CF770F" w:rsidP="002A3A48">
            <w:pPr>
              <w:pStyle w:val="ListParagraph"/>
              <w:numPr>
                <w:ilvl w:val="0"/>
                <w:numId w:val="27"/>
              </w:numPr>
              <w:jc w:val="both"/>
              <w:rPr>
                <w:i/>
                <w:sz w:val="22"/>
                <w:szCs w:val="22"/>
              </w:rPr>
            </w:pPr>
            <w:r>
              <w:t xml:space="preserve">Модуль «География Калининградской области» Урок 16. </w:t>
            </w:r>
            <w:r w:rsidRPr="00691375">
              <w:rPr>
                <w:i/>
              </w:rPr>
              <w:t>Практическая работа                № 13</w:t>
            </w:r>
            <w:r>
              <w:t xml:space="preserve"> </w:t>
            </w:r>
            <w:r w:rsidRPr="00691375">
              <w:rPr>
                <w:i/>
                <w:sz w:val="22"/>
                <w:szCs w:val="22"/>
              </w:rPr>
              <w:t>«Хозяйственная оценка природных ресурсов Калининградской области».</w:t>
            </w:r>
          </w:p>
          <w:p w:rsidR="00CF770F" w:rsidRPr="002A3A48" w:rsidRDefault="00CF770F" w:rsidP="002A3A48">
            <w:pPr>
              <w:pStyle w:val="ListParagraph"/>
              <w:numPr>
                <w:ilvl w:val="0"/>
                <w:numId w:val="27"/>
              </w:numPr>
              <w:jc w:val="both"/>
            </w:pPr>
            <w:r>
              <w:t xml:space="preserve">Модуль «География Калининградской области» Урок 17. Особый регион – особая экономическая зона. </w:t>
            </w:r>
            <w:r w:rsidRPr="00691375">
              <w:rPr>
                <w:i/>
                <w:sz w:val="22"/>
                <w:szCs w:val="22"/>
              </w:rPr>
              <w:t>Практическая работа № 14 «Составление картосхемы территориальной структуры хозяйства Калининградской области».</w:t>
            </w:r>
          </w:p>
        </w:tc>
        <w:tc>
          <w:tcPr>
            <w:tcW w:w="2091" w:type="dxa"/>
          </w:tcPr>
          <w:p w:rsidR="00CF770F" w:rsidRPr="00461C26" w:rsidRDefault="00CF770F" w:rsidP="00461C26">
            <w:pPr>
              <w:jc w:val="center"/>
              <w:rPr>
                <w:bCs/>
                <w:sz w:val="22"/>
                <w:szCs w:val="22"/>
                <w:lang w:val="en-GB"/>
              </w:rPr>
            </w:pPr>
            <w:r w:rsidRPr="00461C26">
              <w:rPr>
                <w:bCs/>
                <w:sz w:val="22"/>
                <w:szCs w:val="22"/>
                <w:lang w:val="en-GB"/>
              </w:rPr>
              <w:t>27</w:t>
            </w:r>
          </w:p>
        </w:tc>
      </w:tr>
      <w:tr w:rsidR="00CF770F" w:rsidTr="002A3A48">
        <w:tc>
          <w:tcPr>
            <w:tcW w:w="7479" w:type="dxa"/>
          </w:tcPr>
          <w:p w:rsidR="00CF770F" w:rsidRPr="00461C26" w:rsidRDefault="00CF770F" w:rsidP="00461C26">
            <w:pPr>
              <w:shd w:val="clear" w:color="auto" w:fill="FFFFFF"/>
              <w:spacing w:before="120"/>
              <w:contextualSpacing/>
              <w:jc w:val="both"/>
              <w:rPr>
                <w:bCs/>
              </w:rPr>
            </w:pPr>
            <w:r w:rsidRPr="00461C26">
              <w:rPr>
                <w:bCs/>
              </w:rPr>
              <w:t xml:space="preserve">Тема 2. Азиатская часть России </w:t>
            </w:r>
          </w:p>
        </w:tc>
        <w:tc>
          <w:tcPr>
            <w:tcW w:w="2091" w:type="dxa"/>
          </w:tcPr>
          <w:p w:rsidR="00CF770F" w:rsidRPr="00461C26" w:rsidRDefault="00CF770F" w:rsidP="00461C26">
            <w:pPr>
              <w:jc w:val="center"/>
              <w:rPr>
                <w:bCs/>
                <w:sz w:val="22"/>
                <w:szCs w:val="22"/>
                <w:lang w:val="en-GB"/>
              </w:rPr>
            </w:pPr>
            <w:r w:rsidRPr="00461C26">
              <w:rPr>
                <w:bCs/>
                <w:sz w:val="22"/>
                <w:szCs w:val="22"/>
                <w:lang w:val="en-GB"/>
              </w:rPr>
              <w:t>14</w:t>
            </w:r>
          </w:p>
        </w:tc>
      </w:tr>
      <w:tr w:rsidR="00CF770F" w:rsidTr="002A3A48">
        <w:tc>
          <w:tcPr>
            <w:tcW w:w="7479" w:type="dxa"/>
            <w:vAlign w:val="center"/>
          </w:tcPr>
          <w:p w:rsidR="00CF770F" w:rsidRDefault="00CF770F" w:rsidP="00461C26">
            <w:pPr>
              <w:shd w:val="clear" w:color="auto" w:fill="FFFFFF"/>
              <w:spacing w:before="101"/>
              <w:contextualSpacing/>
              <w:jc w:val="both"/>
              <w:rPr>
                <w:b/>
                <w:bCs/>
                <w:color w:val="000000"/>
              </w:rPr>
            </w:pPr>
            <w:r w:rsidRPr="00A53C8D">
              <w:rPr>
                <w:b/>
                <w:bCs/>
                <w:color w:val="000000"/>
              </w:rPr>
              <w:t>Россия в мире</w:t>
            </w:r>
            <w:r>
              <w:rPr>
                <w:b/>
                <w:bCs/>
                <w:color w:val="000000"/>
              </w:rPr>
              <w:t xml:space="preserve"> </w:t>
            </w:r>
          </w:p>
          <w:p w:rsidR="00CF770F" w:rsidRPr="002A3A48" w:rsidRDefault="00CF770F" w:rsidP="002A3A48">
            <w:pPr>
              <w:pStyle w:val="ListParagraph"/>
              <w:numPr>
                <w:ilvl w:val="0"/>
                <w:numId w:val="28"/>
              </w:numPr>
              <w:jc w:val="both"/>
            </w:pPr>
            <w:r>
              <w:t xml:space="preserve">Модуль «География Калининградской области» Урок 18. Регион сотрудничества. </w:t>
            </w:r>
            <w:r w:rsidRPr="00691375">
              <w:rPr>
                <w:i/>
                <w:sz w:val="22"/>
                <w:szCs w:val="22"/>
              </w:rPr>
              <w:t>Практическая работа № 19 «Составление картосхемы внешних экономических связей Калининградской области».</w:t>
            </w:r>
          </w:p>
        </w:tc>
        <w:tc>
          <w:tcPr>
            <w:tcW w:w="2091" w:type="dxa"/>
          </w:tcPr>
          <w:p w:rsidR="00CF770F" w:rsidRPr="00461C26" w:rsidRDefault="00CF770F" w:rsidP="00461C26">
            <w:pPr>
              <w:jc w:val="center"/>
              <w:rPr>
                <w:b/>
                <w:bCs/>
                <w:sz w:val="28"/>
                <w:szCs w:val="28"/>
                <w:lang w:val="en-GB"/>
              </w:rPr>
            </w:pPr>
            <w:r w:rsidRPr="00461C26">
              <w:rPr>
                <w:b/>
                <w:bCs/>
                <w:sz w:val="28"/>
                <w:szCs w:val="28"/>
                <w:lang w:val="en-GB"/>
              </w:rPr>
              <w:t>1</w:t>
            </w:r>
          </w:p>
        </w:tc>
      </w:tr>
      <w:tr w:rsidR="00CF770F" w:rsidTr="002A3A48">
        <w:tc>
          <w:tcPr>
            <w:tcW w:w="7479" w:type="dxa"/>
          </w:tcPr>
          <w:p w:rsidR="00CF770F" w:rsidRPr="0037107E" w:rsidRDefault="00CF770F" w:rsidP="00461C26">
            <w:pPr>
              <w:jc w:val="center"/>
              <w:rPr>
                <w:b/>
              </w:rPr>
            </w:pPr>
          </w:p>
        </w:tc>
        <w:tc>
          <w:tcPr>
            <w:tcW w:w="2091" w:type="dxa"/>
          </w:tcPr>
          <w:p w:rsidR="00CF770F" w:rsidRPr="0037107E" w:rsidRDefault="00CF770F" w:rsidP="00461C26">
            <w:pPr>
              <w:jc w:val="center"/>
              <w:rPr>
                <w:b/>
              </w:rPr>
            </w:pPr>
          </w:p>
        </w:tc>
      </w:tr>
      <w:tr w:rsidR="00CF770F" w:rsidTr="002A3A48">
        <w:tc>
          <w:tcPr>
            <w:tcW w:w="7479" w:type="dxa"/>
          </w:tcPr>
          <w:p w:rsidR="00CF770F" w:rsidRPr="00DD2B69" w:rsidRDefault="00CF770F" w:rsidP="00461C26">
            <w:pPr>
              <w:jc w:val="center"/>
              <w:rPr>
                <w:b/>
                <w:sz w:val="28"/>
                <w:szCs w:val="28"/>
              </w:rPr>
            </w:pPr>
            <w:r w:rsidRPr="00DD2B69">
              <w:rPr>
                <w:b/>
              </w:rPr>
              <w:t>Итого:</w:t>
            </w:r>
          </w:p>
        </w:tc>
        <w:tc>
          <w:tcPr>
            <w:tcW w:w="2091" w:type="dxa"/>
          </w:tcPr>
          <w:p w:rsidR="00CF770F" w:rsidRPr="00DD2B69" w:rsidRDefault="00CF770F" w:rsidP="00461C26">
            <w:pPr>
              <w:jc w:val="center"/>
              <w:rPr>
                <w:b/>
                <w:sz w:val="28"/>
                <w:szCs w:val="28"/>
              </w:rPr>
            </w:pPr>
            <w:r>
              <w:rPr>
                <w:b/>
                <w:sz w:val="28"/>
                <w:szCs w:val="28"/>
              </w:rPr>
              <w:t>66</w:t>
            </w:r>
          </w:p>
        </w:tc>
      </w:tr>
      <w:tr w:rsidR="00CF770F" w:rsidTr="002A3A48">
        <w:tc>
          <w:tcPr>
            <w:tcW w:w="7479" w:type="dxa"/>
          </w:tcPr>
          <w:p w:rsidR="00CF770F" w:rsidRPr="00DD2B69" w:rsidRDefault="00CF770F" w:rsidP="00461C26">
            <w:pPr>
              <w:jc w:val="center"/>
              <w:rPr>
                <w:b/>
                <w:sz w:val="28"/>
                <w:szCs w:val="28"/>
              </w:rPr>
            </w:pPr>
            <w:r w:rsidRPr="00DD2B69">
              <w:rPr>
                <w:b/>
              </w:rPr>
              <w:t>Практических работ:</w:t>
            </w:r>
          </w:p>
        </w:tc>
        <w:tc>
          <w:tcPr>
            <w:tcW w:w="2091" w:type="dxa"/>
          </w:tcPr>
          <w:p w:rsidR="00CF770F" w:rsidRPr="00DD2B69" w:rsidRDefault="00CF770F" w:rsidP="00461C26">
            <w:pPr>
              <w:jc w:val="center"/>
              <w:rPr>
                <w:b/>
                <w:sz w:val="28"/>
                <w:szCs w:val="28"/>
              </w:rPr>
            </w:pPr>
            <w:r>
              <w:rPr>
                <w:b/>
                <w:sz w:val="28"/>
                <w:szCs w:val="28"/>
              </w:rPr>
              <w:t>19</w:t>
            </w:r>
          </w:p>
        </w:tc>
      </w:tr>
      <w:tr w:rsidR="00CF770F" w:rsidTr="002A3A48">
        <w:tc>
          <w:tcPr>
            <w:tcW w:w="7479" w:type="dxa"/>
          </w:tcPr>
          <w:p w:rsidR="00CF770F" w:rsidRPr="00DD2B69" w:rsidRDefault="00CF770F" w:rsidP="00461C26">
            <w:pPr>
              <w:jc w:val="center"/>
              <w:rPr>
                <w:b/>
              </w:rPr>
            </w:pPr>
            <w:r>
              <w:rPr>
                <w:b/>
              </w:rPr>
              <w:t>Резервное время</w:t>
            </w:r>
          </w:p>
        </w:tc>
        <w:tc>
          <w:tcPr>
            <w:tcW w:w="2091" w:type="dxa"/>
          </w:tcPr>
          <w:p w:rsidR="00CF770F" w:rsidRDefault="00CF770F" w:rsidP="00461C26">
            <w:pPr>
              <w:jc w:val="center"/>
              <w:rPr>
                <w:b/>
                <w:sz w:val="28"/>
                <w:szCs w:val="28"/>
              </w:rPr>
            </w:pPr>
            <w:r>
              <w:rPr>
                <w:b/>
                <w:sz w:val="28"/>
                <w:szCs w:val="28"/>
              </w:rPr>
              <w:t>2</w:t>
            </w:r>
          </w:p>
        </w:tc>
      </w:tr>
    </w:tbl>
    <w:p w:rsidR="00CF770F" w:rsidRPr="009B4C28" w:rsidRDefault="00CF770F" w:rsidP="009B4C28"/>
    <w:p w:rsidR="00CF770F" w:rsidRDefault="00CF770F" w:rsidP="0061212A"/>
    <w:p w:rsidR="00CF770F" w:rsidRPr="0061212A" w:rsidRDefault="00CF770F" w:rsidP="0061212A">
      <w:pPr>
        <w:keepNext/>
        <w:jc w:val="center"/>
        <w:outlineLvl w:val="2"/>
        <w:rPr>
          <w:b/>
          <w:bCs/>
          <w:color w:val="000000"/>
          <w:sz w:val="28"/>
          <w:szCs w:val="28"/>
        </w:rPr>
      </w:pPr>
      <w:r w:rsidRPr="0061212A">
        <w:rPr>
          <w:b/>
          <w:bCs/>
          <w:color w:val="000000"/>
          <w:sz w:val="28"/>
          <w:szCs w:val="28"/>
          <w:lang w:val="en-US"/>
        </w:rPr>
        <w:t>VII</w:t>
      </w:r>
      <w:r w:rsidRPr="0061212A">
        <w:rPr>
          <w:b/>
          <w:bCs/>
          <w:color w:val="000000"/>
          <w:sz w:val="28"/>
          <w:szCs w:val="28"/>
        </w:rPr>
        <w:t>. МАТЕРИАЛЬНО-ТЕХНИЧЕСКОЕ ОБЕСПЕЧЕНИЕ ОБРАЗОВАТЕЛЬНОГО ПРОЦЕССА.</w:t>
      </w:r>
    </w:p>
    <w:p w:rsidR="00CF770F" w:rsidRPr="0061212A" w:rsidRDefault="00CF770F" w:rsidP="0061212A">
      <w:pPr>
        <w:ind w:firstLine="720"/>
        <w:rPr>
          <w:b/>
        </w:rPr>
      </w:pPr>
    </w:p>
    <w:p w:rsidR="00CF770F" w:rsidRPr="0061212A" w:rsidRDefault="00CF770F" w:rsidP="0061212A">
      <w:pPr>
        <w:ind w:firstLine="720"/>
        <w:rPr>
          <w:b/>
        </w:rPr>
      </w:pPr>
      <w:r w:rsidRPr="0061212A">
        <w:rPr>
          <w:b/>
        </w:rPr>
        <w:t>Используемый УМК:</w:t>
      </w:r>
    </w:p>
    <w:p w:rsidR="00CF770F" w:rsidRPr="0061212A" w:rsidRDefault="00CF770F" w:rsidP="006568B4">
      <w:pPr>
        <w:numPr>
          <w:ilvl w:val="0"/>
          <w:numId w:val="16"/>
        </w:numPr>
        <w:contextualSpacing/>
        <w:jc w:val="center"/>
        <w:rPr>
          <w:b/>
        </w:rPr>
      </w:pPr>
    </w:p>
    <w:p w:rsidR="00CF770F" w:rsidRPr="006568B4" w:rsidRDefault="00CF770F" w:rsidP="006568B4">
      <w:pPr>
        <w:numPr>
          <w:ilvl w:val="0"/>
          <w:numId w:val="19"/>
        </w:numPr>
        <w:ind w:left="902"/>
        <w:contextualSpacing/>
        <w:jc w:val="both"/>
      </w:pPr>
      <w:r w:rsidRPr="006568B4">
        <w:t>А.И.Алексеев, В.А.Низовцев, Э.В.Ким. 9 класс. География России. Хозяйство и географические районы. М., Дрофа, 201</w:t>
      </w:r>
      <w:r>
        <w:t>9</w:t>
      </w:r>
      <w:r w:rsidRPr="006568B4">
        <w:t xml:space="preserve"> год.</w:t>
      </w:r>
    </w:p>
    <w:p w:rsidR="00CF770F" w:rsidRPr="0061212A" w:rsidRDefault="00CF770F" w:rsidP="006568B4">
      <w:pPr>
        <w:numPr>
          <w:ilvl w:val="0"/>
          <w:numId w:val="19"/>
        </w:numPr>
        <w:ind w:left="902"/>
        <w:jc w:val="both"/>
        <w:rPr>
          <w:bCs/>
        </w:rPr>
      </w:pPr>
      <w:r w:rsidRPr="0061212A">
        <w:rPr>
          <w:bCs/>
        </w:rPr>
        <w:t>Комплект контурных карт «География России. Природа» 8 класс, Москва, «Дрофа», 2018</w:t>
      </w:r>
      <w:r>
        <w:rPr>
          <w:bCs/>
        </w:rPr>
        <w:t>-2019</w:t>
      </w:r>
      <w:r w:rsidRPr="0061212A">
        <w:rPr>
          <w:bCs/>
        </w:rPr>
        <w:t>.</w:t>
      </w:r>
    </w:p>
    <w:p w:rsidR="00CF770F" w:rsidRPr="0061212A" w:rsidRDefault="00CF770F" w:rsidP="006568B4">
      <w:pPr>
        <w:numPr>
          <w:ilvl w:val="0"/>
          <w:numId w:val="19"/>
        </w:numPr>
        <w:ind w:left="902"/>
        <w:jc w:val="both"/>
        <w:rPr>
          <w:bCs/>
        </w:rPr>
      </w:pPr>
      <w:r w:rsidRPr="0061212A">
        <w:rPr>
          <w:bCs/>
        </w:rPr>
        <w:t>Атлас. География России. Природа. 8 класс; 2018</w:t>
      </w:r>
      <w:r>
        <w:rPr>
          <w:bCs/>
        </w:rPr>
        <w:t xml:space="preserve"> - 2019</w:t>
      </w:r>
      <w:r w:rsidRPr="0061212A">
        <w:rPr>
          <w:bCs/>
        </w:rPr>
        <w:t xml:space="preserve">. </w:t>
      </w:r>
    </w:p>
    <w:p w:rsidR="00CF770F" w:rsidRPr="0061212A" w:rsidRDefault="00CF770F" w:rsidP="006568B4">
      <w:pPr>
        <w:numPr>
          <w:ilvl w:val="0"/>
          <w:numId w:val="19"/>
        </w:numPr>
        <w:ind w:left="902"/>
        <w:jc w:val="both"/>
        <w:rPr>
          <w:color w:val="1F497D"/>
        </w:rPr>
      </w:pPr>
      <w:r w:rsidRPr="0061212A">
        <w:rPr>
          <w:color w:val="1F497D"/>
        </w:rPr>
        <w:t xml:space="preserve">Мультимедийная программа: География 6-10 класс. </w:t>
      </w:r>
    </w:p>
    <w:p w:rsidR="00CF770F" w:rsidRPr="0061212A" w:rsidRDefault="00CF770F" w:rsidP="006568B4">
      <w:pPr>
        <w:numPr>
          <w:ilvl w:val="0"/>
          <w:numId w:val="19"/>
        </w:numPr>
        <w:ind w:left="902"/>
        <w:jc w:val="both"/>
        <w:rPr>
          <w:color w:val="1F497D"/>
        </w:rPr>
      </w:pPr>
      <w:r w:rsidRPr="0061212A">
        <w:rPr>
          <w:color w:val="1F497D"/>
        </w:rPr>
        <w:t>География, дидактический материал, 7-8 класс.</w:t>
      </w:r>
    </w:p>
    <w:p w:rsidR="00CF770F" w:rsidRPr="0061212A" w:rsidRDefault="00CF770F" w:rsidP="0061212A">
      <w:pPr>
        <w:numPr>
          <w:ilvl w:val="0"/>
          <w:numId w:val="19"/>
        </w:numPr>
        <w:contextualSpacing/>
        <w:jc w:val="both"/>
        <w:rPr>
          <w:color w:val="1F497D"/>
        </w:rPr>
      </w:pPr>
      <w:r w:rsidRPr="0061212A">
        <w:rPr>
          <w:color w:val="1F497D"/>
        </w:rPr>
        <w:t xml:space="preserve">Мультимедийная программа: Уроки географии Кирилла и Мефодия                                                   </w:t>
      </w:r>
      <w:r>
        <w:rPr>
          <w:color w:val="1F497D"/>
        </w:rPr>
        <w:t>9</w:t>
      </w:r>
      <w:r w:rsidRPr="0061212A">
        <w:rPr>
          <w:color w:val="1F497D"/>
        </w:rPr>
        <w:t xml:space="preserve"> класс.</w:t>
      </w:r>
    </w:p>
    <w:p w:rsidR="00CF770F" w:rsidRPr="0061212A" w:rsidRDefault="00CF770F" w:rsidP="0061212A">
      <w:pPr>
        <w:ind w:left="900"/>
        <w:jc w:val="both"/>
        <w:rPr>
          <w:color w:val="1F497D"/>
        </w:rPr>
      </w:pPr>
    </w:p>
    <w:p w:rsidR="00CF770F" w:rsidRPr="0061212A" w:rsidRDefault="00CF770F" w:rsidP="0061212A">
      <w:pPr>
        <w:jc w:val="center"/>
        <w:rPr>
          <w:b/>
        </w:rPr>
      </w:pPr>
      <w:r w:rsidRPr="0061212A">
        <w:rPr>
          <w:b/>
        </w:rPr>
        <w:t>Дополнительная литература для учителя:</w:t>
      </w:r>
    </w:p>
    <w:p w:rsidR="00CF770F" w:rsidRPr="0061212A" w:rsidRDefault="00CF770F" w:rsidP="0061212A">
      <w:pPr>
        <w:numPr>
          <w:ilvl w:val="0"/>
          <w:numId w:val="20"/>
        </w:numPr>
        <w:contextualSpacing/>
        <w:jc w:val="both"/>
      </w:pPr>
      <w:r w:rsidRPr="0061212A">
        <w:t>Е.А. Жижина «Поурочные разработки по географии. Природа России 8 класс», М: «Вако», 2006.</w:t>
      </w:r>
    </w:p>
    <w:p w:rsidR="00CF770F" w:rsidRPr="0061212A" w:rsidRDefault="00CF770F" w:rsidP="0061212A">
      <w:pPr>
        <w:numPr>
          <w:ilvl w:val="0"/>
          <w:numId w:val="20"/>
        </w:numPr>
        <w:contextualSpacing/>
        <w:jc w:val="both"/>
      </w:pPr>
      <w:r w:rsidRPr="0061212A">
        <w:t>И.И. Баринова «Поурочные разработки по географии России», М: «Экзамен», 2008.</w:t>
      </w:r>
    </w:p>
    <w:p w:rsidR="00CF770F" w:rsidRPr="0061212A" w:rsidRDefault="00CF770F" w:rsidP="0061212A">
      <w:pPr>
        <w:numPr>
          <w:ilvl w:val="0"/>
          <w:numId w:val="20"/>
        </w:numPr>
        <w:contextualSpacing/>
        <w:jc w:val="both"/>
      </w:pPr>
      <w:r w:rsidRPr="0061212A">
        <w:t>Н.Ю. Маерова «Мастер-класс. Уроки географии 8-9 классы», Москва, «Дрофа», 2004.</w:t>
      </w:r>
    </w:p>
    <w:p w:rsidR="00CF770F" w:rsidRPr="0061212A" w:rsidRDefault="00CF770F" w:rsidP="0061212A">
      <w:pPr>
        <w:numPr>
          <w:ilvl w:val="0"/>
          <w:numId w:val="20"/>
        </w:numPr>
        <w:contextualSpacing/>
        <w:jc w:val="both"/>
      </w:pPr>
      <w:r w:rsidRPr="0061212A">
        <w:t>Р.Х. Хабибуллин «Раздаточные материалы по географии. 8-9 класс», М: «Дрофа», 2002.</w:t>
      </w:r>
    </w:p>
    <w:p w:rsidR="00CF770F" w:rsidRPr="0061212A" w:rsidRDefault="00CF770F" w:rsidP="0061212A">
      <w:pPr>
        <w:numPr>
          <w:ilvl w:val="0"/>
          <w:numId w:val="20"/>
        </w:numPr>
        <w:jc w:val="both"/>
        <w:rPr>
          <w:bCs/>
        </w:rPr>
      </w:pPr>
      <w:r w:rsidRPr="0061212A">
        <w:rPr>
          <w:bCs/>
        </w:rPr>
        <w:t xml:space="preserve">И.И.Баринова, География. Природа России. Рабочая тетрадь к учебнику И.И.Бариновой «География России. Природа» 8 класс, Москва, «Дрофа», 2008. </w:t>
      </w:r>
    </w:p>
    <w:p w:rsidR="00CF770F" w:rsidRPr="0061212A" w:rsidRDefault="00CF770F" w:rsidP="0061212A">
      <w:pPr>
        <w:ind w:left="709" w:hanging="491"/>
        <w:contextualSpacing/>
        <w:jc w:val="both"/>
      </w:pPr>
      <w:r w:rsidRPr="0061212A">
        <w:t>6. С.В.Долгорукова, Л.И.Елисеева, И.А.Кугут, О.П. Федорова «Уроки географии с использованием информационных технологий 6-9 классы», Москва, «Глобус», 2009.</w:t>
      </w:r>
    </w:p>
    <w:p w:rsidR="00CF770F" w:rsidRPr="0061212A" w:rsidRDefault="00CF770F" w:rsidP="0061212A"/>
    <w:p w:rsidR="00CF770F" w:rsidRPr="0061212A" w:rsidRDefault="00CF770F" w:rsidP="0061212A">
      <w:pPr>
        <w:jc w:val="center"/>
        <w:rPr>
          <w:b/>
        </w:rPr>
      </w:pPr>
      <w:r w:rsidRPr="0061212A">
        <w:rPr>
          <w:b/>
        </w:rPr>
        <w:t xml:space="preserve">       Дополнительная литература для учащихся:</w:t>
      </w:r>
    </w:p>
    <w:p w:rsidR="00CF770F" w:rsidRPr="0061212A" w:rsidRDefault="00CF770F" w:rsidP="0061212A">
      <w:pPr>
        <w:jc w:val="center"/>
        <w:rPr>
          <w:b/>
        </w:rPr>
      </w:pPr>
    </w:p>
    <w:p w:rsidR="00CF770F" w:rsidRPr="0061212A" w:rsidRDefault="00CF770F" w:rsidP="0061212A">
      <w:pPr>
        <w:jc w:val="both"/>
      </w:pPr>
      <w:r w:rsidRPr="0061212A">
        <w:t>1. И.Д. Агеева «Кто лучше всех знает Россию», Москва, «Творческий центр», 2005.</w:t>
      </w:r>
    </w:p>
    <w:p w:rsidR="00CF770F" w:rsidRPr="0061212A" w:rsidRDefault="00CF770F" w:rsidP="0061212A">
      <w:pPr>
        <w:jc w:val="both"/>
      </w:pPr>
      <w:r w:rsidRPr="0061212A">
        <w:t>2. В.В.Орленок «География янтарного края России», Калининград «Янтарный сказ», 2005.</w:t>
      </w:r>
    </w:p>
    <w:p w:rsidR="00CF770F" w:rsidRPr="0061212A" w:rsidRDefault="00CF770F" w:rsidP="0061212A">
      <w:pPr>
        <w:jc w:val="both"/>
      </w:pPr>
      <w:r w:rsidRPr="0061212A">
        <w:t>2. А.А.Шибанова «По родной стране», Москва, «Просвещение».</w:t>
      </w:r>
    </w:p>
    <w:p w:rsidR="00CF770F" w:rsidRPr="0061212A" w:rsidRDefault="00CF770F" w:rsidP="0061212A">
      <w:pPr>
        <w:jc w:val="both"/>
      </w:pPr>
      <w:r w:rsidRPr="0061212A">
        <w:t>3. Г.М. Федоров «Знаете ли вы Калининградскую область», Калининград, издательство РГУ им. Э. Канта, 2006.</w:t>
      </w:r>
    </w:p>
    <w:p w:rsidR="00CF770F" w:rsidRPr="0061212A" w:rsidRDefault="00CF770F" w:rsidP="0061212A">
      <w:pPr>
        <w:jc w:val="both"/>
        <w:rPr>
          <w:b/>
        </w:rPr>
      </w:pPr>
    </w:p>
    <w:p w:rsidR="00CF770F" w:rsidRPr="0061212A" w:rsidRDefault="00CF770F" w:rsidP="0061212A">
      <w:pPr>
        <w:tabs>
          <w:tab w:val="left" w:pos="240"/>
        </w:tabs>
        <w:ind w:left="720"/>
        <w:jc w:val="center"/>
        <w:rPr>
          <w:b/>
        </w:rPr>
      </w:pPr>
      <w:r w:rsidRPr="0061212A">
        <w:rPr>
          <w:b/>
        </w:rPr>
        <w:t>Интернет-ресурсы:</w:t>
      </w:r>
    </w:p>
    <w:p w:rsidR="00CF770F" w:rsidRPr="0061212A" w:rsidRDefault="00CF770F" w:rsidP="0061212A">
      <w:pPr>
        <w:ind w:left="360"/>
        <w:jc w:val="both"/>
        <w:rPr>
          <w:bCs/>
        </w:rPr>
      </w:pPr>
      <w:r w:rsidRPr="0061212A">
        <w:rPr>
          <w:bCs/>
        </w:rPr>
        <w:t xml:space="preserve">1. </w:t>
      </w:r>
      <w:hyperlink r:id="rId8" w:history="1">
        <w:r w:rsidRPr="0061212A">
          <w:rPr>
            <w:bCs/>
            <w:color w:val="0000FF"/>
            <w:u w:val="single"/>
            <w:lang w:val="en-US"/>
          </w:rPr>
          <w:t>http</w:t>
        </w:r>
        <w:r w:rsidRPr="0061212A">
          <w:rPr>
            <w:bCs/>
            <w:color w:val="0000FF"/>
            <w:u w:val="single"/>
          </w:rPr>
          <w:t>://</w:t>
        </w:r>
        <w:r w:rsidRPr="0061212A">
          <w:rPr>
            <w:bCs/>
            <w:color w:val="0000FF"/>
            <w:u w:val="single"/>
            <w:lang w:val="en-US"/>
          </w:rPr>
          <w:t>ege</w:t>
        </w:r>
        <w:r w:rsidRPr="0061212A">
          <w:rPr>
            <w:bCs/>
            <w:color w:val="0000FF"/>
            <w:u w:val="single"/>
          </w:rPr>
          <w:t>.</w:t>
        </w:r>
        <w:r w:rsidRPr="0061212A">
          <w:rPr>
            <w:bCs/>
            <w:color w:val="0000FF"/>
            <w:u w:val="single"/>
            <w:lang w:val="en-US"/>
          </w:rPr>
          <w:t>edu</w:t>
        </w:r>
        <w:r w:rsidRPr="0061212A">
          <w:rPr>
            <w:bCs/>
            <w:color w:val="0000FF"/>
            <w:u w:val="single"/>
          </w:rPr>
          <w:t>.</w:t>
        </w:r>
        <w:r w:rsidRPr="0061212A">
          <w:rPr>
            <w:bCs/>
            <w:color w:val="0000FF"/>
            <w:u w:val="single"/>
            <w:lang w:val="en-US"/>
          </w:rPr>
          <w:t>ru</w:t>
        </w:r>
      </w:hyperlink>
      <w:r w:rsidRPr="0061212A">
        <w:rPr>
          <w:bCs/>
        </w:rPr>
        <w:t xml:space="preserve"> − Портал ЕГЭ. </w:t>
      </w:r>
    </w:p>
    <w:p w:rsidR="00CF770F" w:rsidRPr="0061212A" w:rsidRDefault="00CF770F" w:rsidP="0061212A">
      <w:pPr>
        <w:ind w:left="360"/>
        <w:jc w:val="both"/>
      </w:pPr>
      <w:r w:rsidRPr="0061212A">
        <w:rPr>
          <w:bCs/>
        </w:rPr>
        <w:t xml:space="preserve">2. </w:t>
      </w:r>
      <w:hyperlink r:id="rId9" w:history="1">
        <w:r w:rsidRPr="0061212A">
          <w:rPr>
            <w:bCs/>
            <w:color w:val="0000FF"/>
            <w:u w:val="single"/>
            <w:lang w:val="en-US"/>
          </w:rPr>
          <w:t>www</w:t>
        </w:r>
        <w:r w:rsidRPr="0061212A">
          <w:rPr>
            <w:bCs/>
            <w:color w:val="0000FF"/>
            <w:u w:val="single"/>
          </w:rPr>
          <w:t>.</w:t>
        </w:r>
        <w:r w:rsidRPr="0061212A">
          <w:rPr>
            <w:bCs/>
            <w:color w:val="0000FF"/>
            <w:u w:val="single"/>
            <w:lang w:val="en-US"/>
          </w:rPr>
          <w:t>fipi</w:t>
        </w:r>
        <w:r w:rsidRPr="0061212A">
          <w:rPr>
            <w:bCs/>
            <w:color w:val="0000FF"/>
            <w:u w:val="single"/>
          </w:rPr>
          <w:t>.</w:t>
        </w:r>
        <w:r w:rsidRPr="0061212A">
          <w:rPr>
            <w:bCs/>
            <w:color w:val="0000FF"/>
            <w:u w:val="single"/>
            <w:lang w:val="en-US"/>
          </w:rPr>
          <w:t>ru</w:t>
        </w:r>
      </w:hyperlink>
      <w:r w:rsidRPr="0061212A">
        <w:rPr>
          <w:bCs/>
        </w:rPr>
        <w:t xml:space="preserve"> −</w:t>
      </w:r>
      <w:r w:rsidRPr="0061212A">
        <w:t xml:space="preserve"> </w:t>
      </w:r>
      <w:r w:rsidRPr="0061212A">
        <w:rPr>
          <w:bCs/>
        </w:rPr>
        <w:t xml:space="preserve">Федеральный институт педагогических измерений. </w:t>
      </w:r>
    </w:p>
    <w:p w:rsidR="00CF770F" w:rsidRPr="0061212A" w:rsidRDefault="00CF770F" w:rsidP="0061212A">
      <w:pPr>
        <w:ind w:left="360"/>
        <w:jc w:val="both"/>
        <w:rPr>
          <w:bCs/>
        </w:rPr>
      </w:pPr>
      <w:r w:rsidRPr="0061212A">
        <w:rPr>
          <w:bCs/>
        </w:rPr>
        <w:t xml:space="preserve">3. </w:t>
      </w:r>
      <w:hyperlink r:id="rId10" w:history="1">
        <w:r w:rsidRPr="0061212A">
          <w:rPr>
            <w:bCs/>
            <w:color w:val="0000FF"/>
            <w:u w:val="single"/>
            <w:lang w:val="en-US"/>
          </w:rPr>
          <w:t>http</w:t>
        </w:r>
        <w:r w:rsidRPr="0061212A">
          <w:rPr>
            <w:bCs/>
            <w:color w:val="0000FF"/>
            <w:u w:val="single"/>
          </w:rPr>
          <w:t>://</w:t>
        </w:r>
        <w:r w:rsidRPr="0061212A">
          <w:rPr>
            <w:bCs/>
            <w:color w:val="0000FF"/>
            <w:u w:val="single"/>
            <w:lang w:val="en-US"/>
          </w:rPr>
          <w:t>geo</w:t>
        </w:r>
        <w:r w:rsidRPr="0061212A">
          <w:rPr>
            <w:bCs/>
            <w:color w:val="0000FF"/>
            <w:u w:val="single"/>
          </w:rPr>
          <w:t>.</w:t>
        </w:r>
        <w:r w:rsidRPr="0061212A">
          <w:rPr>
            <w:bCs/>
            <w:color w:val="0000FF"/>
            <w:u w:val="single"/>
            <w:lang w:val="en-US"/>
          </w:rPr>
          <w:t>metodist</w:t>
        </w:r>
        <w:r w:rsidRPr="0061212A">
          <w:rPr>
            <w:bCs/>
            <w:color w:val="0000FF"/>
            <w:u w:val="single"/>
          </w:rPr>
          <w:t>.</w:t>
        </w:r>
        <w:r w:rsidRPr="0061212A">
          <w:rPr>
            <w:bCs/>
            <w:color w:val="0000FF"/>
            <w:u w:val="single"/>
            <w:lang w:val="en-US"/>
          </w:rPr>
          <w:t>ru</w:t>
        </w:r>
      </w:hyperlink>
      <w:r w:rsidRPr="0061212A">
        <w:rPr>
          <w:bCs/>
        </w:rPr>
        <w:t xml:space="preserve">  − Методическая лаборатория географии.</w:t>
      </w:r>
    </w:p>
    <w:p w:rsidR="00CF770F" w:rsidRPr="0061212A" w:rsidRDefault="00CF770F" w:rsidP="0061212A">
      <w:pPr>
        <w:ind w:left="360"/>
        <w:jc w:val="both"/>
      </w:pPr>
      <w:r w:rsidRPr="0061212A">
        <w:rPr>
          <w:bCs/>
        </w:rPr>
        <w:t xml:space="preserve">4. </w:t>
      </w:r>
      <w:hyperlink r:id="rId11" w:history="1">
        <w:r w:rsidRPr="0061212A">
          <w:rPr>
            <w:color w:val="0000FF"/>
            <w:u w:val="single"/>
          </w:rPr>
          <w:t>http://www.geo2000.nm.ru</w:t>
        </w:r>
      </w:hyperlink>
      <w:r w:rsidRPr="0061212A">
        <w:t xml:space="preserve"> – Географический портал.</w:t>
      </w:r>
    </w:p>
    <w:p w:rsidR="00CF770F" w:rsidRPr="0061212A" w:rsidRDefault="00CF770F" w:rsidP="0061212A">
      <w:pPr>
        <w:ind w:left="360"/>
        <w:jc w:val="both"/>
        <w:rPr>
          <w:b/>
        </w:rPr>
      </w:pPr>
      <w:r w:rsidRPr="0061212A">
        <w:rPr>
          <w:bCs/>
        </w:rPr>
        <w:t>5.</w:t>
      </w:r>
      <w:r w:rsidRPr="0061212A">
        <w:rPr>
          <w:b/>
          <w:bCs/>
        </w:rPr>
        <w:t xml:space="preserve"> </w:t>
      </w:r>
      <w:hyperlink r:id="rId12" w:history="1">
        <w:r w:rsidRPr="0061212A">
          <w:rPr>
            <w:color w:val="0000FF"/>
            <w:u w:val="single"/>
          </w:rPr>
          <w:t>http://geotest.nm.ru</w:t>
        </w:r>
      </w:hyperlink>
      <w:r w:rsidRPr="0061212A">
        <w:t xml:space="preserve"> – </w:t>
      </w:r>
      <w:r w:rsidRPr="0061212A">
        <w:rPr>
          <w:bCs/>
        </w:rPr>
        <w:t>Сборник тестов по географии</w:t>
      </w:r>
      <w:r w:rsidRPr="0061212A">
        <w:rPr>
          <w:b/>
        </w:rPr>
        <w:t>.</w:t>
      </w:r>
    </w:p>
    <w:p w:rsidR="00CF770F" w:rsidRPr="0061212A" w:rsidRDefault="00CF770F" w:rsidP="0061212A">
      <w:pPr>
        <w:ind w:left="360"/>
        <w:jc w:val="both"/>
      </w:pPr>
      <w:r w:rsidRPr="0061212A">
        <w:t xml:space="preserve">6. </w:t>
      </w:r>
      <w:hyperlink r:id="rId13" w:history="1">
        <w:r w:rsidRPr="0061212A">
          <w:rPr>
            <w:color w:val="0000FF"/>
            <w:u w:val="single"/>
          </w:rPr>
          <w:t>http://rgo.ru</w:t>
        </w:r>
      </w:hyperlink>
      <w:r w:rsidRPr="0061212A">
        <w:t xml:space="preserve"> – География сети.</w:t>
      </w:r>
    </w:p>
    <w:p w:rsidR="00CF770F" w:rsidRPr="0061212A" w:rsidRDefault="00CF770F" w:rsidP="0061212A">
      <w:pPr>
        <w:ind w:left="360"/>
        <w:jc w:val="both"/>
      </w:pPr>
      <w:r w:rsidRPr="0061212A">
        <w:t xml:space="preserve">7. </w:t>
      </w:r>
      <w:hyperlink r:id="rId14" w:history="1">
        <w:r w:rsidRPr="0061212A">
          <w:rPr>
            <w:color w:val="0000FF"/>
            <w:spacing w:val="-1"/>
            <w:u w:val="single"/>
            <w:lang w:val="en-US"/>
          </w:rPr>
          <w:t>http</w:t>
        </w:r>
        <w:r w:rsidRPr="0061212A">
          <w:rPr>
            <w:color w:val="0000FF"/>
            <w:spacing w:val="-1"/>
            <w:u w:val="single"/>
          </w:rPr>
          <w:t>://</w:t>
        </w:r>
        <w:r w:rsidRPr="0061212A">
          <w:rPr>
            <w:color w:val="0000FF"/>
            <w:spacing w:val="-1"/>
            <w:u w:val="single"/>
            <w:lang w:val="en-US"/>
          </w:rPr>
          <w:t>www</w:t>
        </w:r>
        <w:r w:rsidRPr="0061212A">
          <w:rPr>
            <w:color w:val="0000FF"/>
            <w:spacing w:val="-1"/>
            <w:u w:val="single"/>
          </w:rPr>
          <w:t>.</w:t>
        </w:r>
        <w:r w:rsidRPr="0061212A">
          <w:rPr>
            <w:color w:val="0000FF"/>
            <w:spacing w:val="-1"/>
            <w:u w:val="single"/>
            <w:lang w:val="en-US"/>
          </w:rPr>
          <w:t>rusngo</w:t>
        </w:r>
        <w:r w:rsidRPr="0061212A">
          <w:rPr>
            <w:color w:val="0000FF"/>
            <w:spacing w:val="-1"/>
            <w:u w:val="single"/>
          </w:rPr>
          <w:t>.</w:t>
        </w:r>
        <w:r w:rsidRPr="0061212A">
          <w:rPr>
            <w:color w:val="0000FF"/>
            <w:spacing w:val="-1"/>
            <w:u w:val="single"/>
            <w:lang w:val="en-US"/>
          </w:rPr>
          <w:t>ru</w:t>
        </w:r>
        <w:r w:rsidRPr="0061212A">
          <w:rPr>
            <w:color w:val="0000FF"/>
            <w:spacing w:val="-1"/>
            <w:u w:val="single"/>
          </w:rPr>
          <w:t>/</w:t>
        </w:r>
        <w:r w:rsidRPr="0061212A">
          <w:rPr>
            <w:color w:val="0000FF"/>
            <w:spacing w:val="-1"/>
            <w:u w:val="single"/>
            <w:lang w:val="en-US"/>
          </w:rPr>
          <w:t>project</w:t>
        </w:r>
        <w:r w:rsidRPr="0061212A">
          <w:rPr>
            <w:color w:val="0000FF"/>
            <w:spacing w:val="-1"/>
            <w:u w:val="single"/>
          </w:rPr>
          <w:t>/</w:t>
        </w:r>
        <w:r w:rsidRPr="0061212A">
          <w:rPr>
            <w:color w:val="0000FF"/>
            <w:spacing w:val="-1"/>
            <w:u w:val="single"/>
            <w:lang w:val="en-US"/>
          </w:rPr>
          <w:t>index</w:t>
        </w:r>
        <w:r w:rsidRPr="0061212A">
          <w:rPr>
            <w:color w:val="0000FF"/>
            <w:spacing w:val="-1"/>
            <w:u w:val="single"/>
          </w:rPr>
          <w:t>.</w:t>
        </w:r>
        <w:r w:rsidRPr="0061212A">
          <w:rPr>
            <w:color w:val="0000FF"/>
            <w:spacing w:val="-1"/>
            <w:u w:val="single"/>
            <w:lang w:val="en-US"/>
          </w:rPr>
          <w:t>shtml</w:t>
        </w:r>
      </w:hyperlink>
      <w:r w:rsidRPr="0061212A">
        <w:rPr>
          <w:color w:val="0000FF"/>
          <w:spacing w:val="-1"/>
          <w:u w:val="single"/>
        </w:rPr>
        <w:t xml:space="preserve"> </w:t>
      </w:r>
      <w:r w:rsidRPr="0061212A">
        <w:rPr>
          <w:color w:val="0000FF"/>
          <w:spacing w:val="-9"/>
        </w:rPr>
        <w:t xml:space="preserve">– </w:t>
      </w:r>
      <w:r w:rsidRPr="0061212A">
        <w:rPr>
          <w:spacing w:val="-9"/>
        </w:rPr>
        <w:t>Национальное географическое общество.</w:t>
      </w:r>
    </w:p>
    <w:p w:rsidR="00CF770F" w:rsidRPr="0061212A" w:rsidRDefault="00CF770F" w:rsidP="0061212A">
      <w:pPr>
        <w:ind w:left="360"/>
        <w:jc w:val="both"/>
      </w:pPr>
      <w:r w:rsidRPr="0061212A">
        <w:rPr>
          <w:bCs/>
        </w:rPr>
        <w:t>8.</w:t>
      </w:r>
      <w:r w:rsidRPr="0061212A">
        <w:rPr>
          <w:b/>
          <w:bCs/>
        </w:rPr>
        <w:t xml:space="preserve"> </w:t>
      </w:r>
      <w:hyperlink r:id="rId15" w:history="1">
        <w:r w:rsidRPr="0061212A">
          <w:rPr>
            <w:color w:val="0000FF"/>
            <w:u w:val="single"/>
          </w:rPr>
          <w:t>http://rgo.org.ru</w:t>
        </w:r>
      </w:hyperlink>
      <w:r w:rsidRPr="0061212A">
        <w:t xml:space="preserve"> – Географическое общество России.</w:t>
      </w:r>
    </w:p>
    <w:p w:rsidR="00CF770F" w:rsidRPr="0061212A" w:rsidRDefault="00CF770F" w:rsidP="0061212A">
      <w:pPr>
        <w:ind w:left="360"/>
        <w:jc w:val="both"/>
      </w:pPr>
      <w:r w:rsidRPr="0061212A">
        <w:t xml:space="preserve">9. </w:t>
      </w:r>
      <w:r w:rsidRPr="0061212A">
        <w:rPr>
          <w:color w:val="0000FF"/>
          <w:spacing w:val="-2"/>
          <w:lang w:val="en-US"/>
        </w:rPr>
        <w:t>h</w:t>
      </w:r>
      <w:r w:rsidRPr="0061212A">
        <w:rPr>
          <w:color w:val="0000FF"/>
          <w:u w:val="single"/>
          <w:lang w:val="en-US"/>
        </w:rPr>
        <w:t>ttp</w:t>
      </w:r>
      <w:r w:rsidRPr="0061212A">
        <w:rPr>
          <w:color w:val="0000FF"/>
          <w:u w:val="single"/>
        </w:rPr>
        <w:t>: //</w:t>
      </w:r>
      <w:r w:rsidRPr="0061212A">
        <w:rPr>
          <w:color w:val="0000FF"/>
          <w:u w:val="single"/>
          <w:lang w:val="en-US"/>
        </w:rPr>
        <w:t>www</w:t>
      </w:r>
      <w:r w:rsidRPr="0061212A">
        <w:rPr>
          <w:color w:val="0000FF"/>
          <w:u w:val="single"/>
        </w:rPr>
        <w:t>.</w:t>
      </w:r>
      <w:r w:rsidRPr="0061212A">
        <w:rPr>
          <w:color w:val="0000FF"/>
          <w:u w:val="single"/>
          <w:lang w:val="en-US"/>
        </w:rPr>
        <w:t>geo</w:t>
      </w:r>
      <w:r w:rsidRPr="0061212A">
        <w:rPr>
          <w:color w:val="0000FF"/>
          <w:u w:val="single"/>
        </w:rPr>
        <w:t>.</w:t>
      </w:r>
      <w:r w:rsidRPr="0061212A">
        <w:rPr>
          <w:color w:val="0000FF"/>
          <w:u w:val="single"/>
          <w:lang w:val="en-US"/>
        </w:rPr>
        <w:t>ru</w:t>
      </w:r>
      <w:r w:rsidRPr="0061212A">
        <w:rPr>
          <w:color w:val="0000FF"/>
          <w:u w:val="single"/>
        </w:rPr>
        <w:t xml:space="preserve"> </w:t>
      </w:r>
      <w:r w:rsidRPr="0061212A">
        <w:rPr>
          <w:color w:val="0000FF"/>
        </w:rPr>
        <w:t xml:space="preserve">– </w:t>
      </w:r>
      <w:r w:rsidRPr="0061212A">
        <w:t>Клуб журнала</w:t>
      </w:r>
      <w:r w:rsidRPr="0061212A">
        <w:rPr>
          <w:color w:val="0000FF"/>
        </w:rPr>
        <w:t xml:space="preserve"> </w:t>
      </w:r>
      <w:r w:rsidRPr="0061212A">
        <w:rPr>
          <w:spacing w:val="-2"/>
        </w:rPr>
        <w:t>«</w:t>
      </w:r>
      <w:r w:rsidRPr="0061212A">
        <w:rPr>
          <w:spacing w:val="-2"/>
          <w:lang w:val="en-US"/>
        </w:rPr>
        <w:t>GEO</w:t>
      </w:r>
      <w:r w:rsidRPr="0061212A">
        <w:rPr>
          <w:spacing w:val="-2"/>
        </w:rPr>
        <w:t xml:space="preserve">». </w:t>
      </w:r>
    </w:p>
    <w:p w:rsidR="00CF770F" w:rsidRPr="0061212A" w:rsidRDefault="00CF770F" w:rsidP="0061212A">
      <w:pPr>
        <w:ind w:left="360"/>
        <w:jc w:val="both"/>
        <w:rPr>
          <w:spacing w:val="-9"/>
        </w:rPr>
      </w:pPr>
      <w:r w:rsidRPr="0061212A">
        <w:t xml:space="preserve">10. </w:t>
      </w:r>
      <w:r w:rsidRPr="0061212A">
        <w:rPr>
          <w:color w:val="0000FF"/>
          <w:spacing w:val="-9"/>
          <w:u w:val="single"/>
          <w:lang w:val="en-US"/>
        </w:rPr>
        <w:t>http</w:t>
      </w:r>
      <w:r w:rsidRPr="0061212A">
        <w:rPr>
          <w:color w:val="0000FF"/>
          <w:spacing w:val="-9"/>
          <w:u w:val="single"/>
        </w:rPr>
        <w:t>: //</w:t>
      </w:r>
      <w:r w:rsidRPr="0061212A">
        <w:rPr>
          <w:color w:val="0000FF"/>
          <w:spacing w:val="-9"/>
          <w:u w:val="single"/>
          <w:lang w:val="en-US"/>
        </w:rPr>
        <w:t>www</w:t>
      </w:r>
      <w:r w:rsidRPr="0061212A">
        <w:rPr>
          <w:color w:val="0000FF"/>
          <w:spacing w:val="-9"/>
          <w:u w:val="single"/>
        </w:rPr>
        <w:t>.</w:t>
      </w:r>
      <w:r w:rsidRPr="0061212A">
        <w:rPr>
          <w:color w:val="0000FF"/>
          <w:spacing w:val="-9"/>
          <w:u w:val="single"/>
          <w:lang w:val="en-US"/>
        </w:rPr>
        <w:t>vokrugsveta</w:t>
      </w:r>
      <w:r w:rsidRPr="0061212A">
        <w:rPr>
          <w:color w:val="0000FF"/>
          <w:spacing w:val="-9"/>
          <w:u w:val="single"/>
        </w:rPr>
        <w:t xml:space="preserve">. </w:t>
      </w:r>
      <w:r w:rsidRPr="0061212A">
        <w:rPr>
          <w:color w:val="0000FF"/>
          <w:spacing w:val="-9"/>
          <w:u w:val="single"/>
          <w:lang w:val="en-US"/>
        </w:rPr>
        <w:t>ru</w:t>
      </w:r>
      <w:r w:rsidRPr="0061212A">
        <w:rPr>
          <w:color w:val="0000FF"/>
          <w:spacing w:val="-9"/>
          <w:u w:val="single"/>
        </w:rPr>
        <w:t xml:space="preserve"> </w:t>
      </w:r>
      <w:r w:rsidRPr="0061212A">
        <w:rPr>
          <w:color w:val="0000FF"/>
          <w:spacing w:val="-9"/>
        </w:rPr>
        <w:t xml:space="preserve">– </w:t>
      </w:r>
      <w:r w:rsidRPr="0061212A">
        <w:rPr>
          <w:spacing w:val="-9"/>
        </w:rPr>
        <w:t>Журнал «Вокруг света».</w:t>
      </w:r>
    </w:p>
    <w:p w:rsidR="00CF770F" w:rsidRPr="0061212A" w:rsidRDefault="00CF770F" w:rsidP="0061212A">
      <w:pPr>
        <w:ind w:left="360"/>
        <w:jc w:val="both"/>
      </w:pPr>
      <w:r w:rsidRPr="0061212A">
        <w:rPr>
          <w:spacing w:val="-9"/>
        </w:rPr>
        <w:t xml:space="preserve">11. </w:t>
      </w:r>
      <w:hyperlink r:id="rId16" w:history="1">
        <w:r w:rsidRPr="0061212A">
          <w:rPr>
            <w:color w:val="0000FF"/>
            <w:u w:val="single"/>
          </w:rPr>
          <w:t>http://school-collection.edu.ru</w:t>
        </w:r>
      </w:hyperlink>
      <w:r w:rsidRPr="0061212A">
        <w:t>. – Единая коллекция ЦОР.</w:t>
      </w:r>
    </w:p>
    <w:p w:rsidR="00CF770F" w:rsidRPr="0061212A" w:rsidRDefault="00CF770F" w:rsidP="0061212A">
      <w:pPr>
        <w:ind w:left="360"/>
        <w:jc w:val="both"/>
      </w:pPr>
      <w:r w:rsidRPr="0061212A">
        <w:t xml:space="preserve">12. </w:t>
      </w:r>
      <w:hyperlink r:id="rId17" w:tgtFrame="_parent" w:history="1">
        <w:r w:rsidRPr="0061212A">
          <w:rPr>
            <w:bCs/>
            <w:color w:val="0000FF"/>
            <w:u w:val="single"/>
          </w:rPr>
          <w:t>http://fcior.edu.ru</w:t>
        </w:r>
      </w:hyperlink>
      <w:r w:rsidRPr="0061212A">
        <w:t xml:space="preserve"> – Федеральный центр информационных образовательных ресурсов.</w:t>
      </w:r>
    </w:p>
    <w:p w:rsidR="00CF770F" w:rsidRPr="0061212A" w:rsidRDefault="00CF770F" w:rsidP="0061212A">
      <w:pPr>
        <w:ind w:left="360"/>
        <w:jc w:val="both"/>
      </w:pPr>
      <w:r w:rsidRPr="0061212A">
        <w:t xml:space="preserve">13. </w:t>
      </w:r>
      <w:hyperlink r:id="rId18" w:history="1">
        <w:r w:rsidRPr="0061212A">
          <w:rPr>
            <w:color w:val="0000FF"/>
            <w:u w:val="single"/>
          </w:rPr>
          <w:t>http://geo.1september.ru</w:t>
        </w:r>
      </w:hyperlink>
      <w:r w:rsidRPr="0061212A">
        <w:t xml:space="preserve"> – Я иду на урок географии.</w:t>
      </w:r>
    </w:p>
    <w:p w:rsidR="00CF770F" w:rsidRPr="0061212A" w:rsidRDefault="00CF770F" w:rsidP="0061212A">
      <w:pPr>
        <w:ind w:left="360"/>
        <w:jc w:val="both"/>
      </w:pPr>
      <w:r w:rsidRPr="0061212A">
        <w:t xml:space="preserve">14. </w:t>
      </w:r>
      <w:hyperlink r:id="rId19" w:history="1">
        <w:r w:rsidRPr="0061212A">
          <w:rPr>
            <w:color w:val="0000FF"/>
            <w:u w:val="single"/>
          </w:rPr>
          <w:t>http://nature.worldstreasure.com</w:t>
        </w:r>
      </w:hyperlink>
      <w:r w:rsidRPr="0061212A">
        <w:t xml:space="preserve"> – Чудеса природы.</w:t>
      </w:r>
    </w:p>
    <w:p w:rsidR="00CF770F" w:rsidRPr="0061212A" w:rsidRDefault="00CF770F" w:rsidP="0061212A">
      <w:pPr>
        <w:ind w:left="360"/>
        <w:jc w:val="both"/>
      </w:pPr>
      <w:r w:rsidRPr="0061212A">
        <w:t xml:space="preserve">15. </w:t>
      </w:r>
      <w:hyperlink r:id="rId20" w:history="1">
        <w:r w:rsidRPr="0061212A">
          <w:rPr>
            <w:color w:val="0000FF"/>
            <w:u w:val="single"/>
          </w:rPr>
          <w:t>http://center.fio.ru/method/subject.asp?id=10000144</w:t>
        </w:r>
      </w:hyperlink>
      <w:r w:rsidRPr="0061212A">
        <w:t xml:space="preserve"> – География. В помощь учителю.</w:t>
      </w:r>
    </w:p>
    <w:p w:rsidR="00CF770F" w:rsidRPr="0061212A" w:rsidRDefault="00CF770F" w:rsidP="0061212A">
      <w:pPr>
        <w:ind w:left="360"/>
      </w:pPr>
      <w:r w:rsidRPr="0061212A">
        <w:t xml:space="preserve">16. </w:t>
      </w:r>
      <w:hyperlink r:id="rId21" w:history="1">
        <w:r w:rsidRPr="0061212A">
          <w:rPr>
            <w:color w:val="0000FF"/>
            <w:u w:val="single"/>
          </w:rPr>
          <w:t>http://www.rgo.ru</w:t>
        </w:r>
      </w:hyperlink>
      <w:r w:rsidRPr="0061212A">
        <w:t xml:space="preserve"> – Географический портал «Планета Земля».</w:t>
      </w:r>
    </w:p>
    <w:p w:rsidR="00CF770F" w:rsidRPr="0061212A" w:rsidRDefault="00CF770F" w:rsidP="0061212A">
      <w:pPr>
        <w:ind w:left="360"/>
      </w:pPr>
    </w:p>
    <w:p w:rsidR="00CF770F" w:rsidRPr="0061212A" w:rsidRDefault="00CF770F" w:rsidP="0061212A">
      <w:pPr>
        <w:ind w:left="360"/>
      </w:pPr>
    </w:p>
    <w:p w:rsidR="00CF770F" w:rsidRPr="0061212A" w:rsidRDefault="00CF770F" w:rsidP="0061212A">
      <w:pPr>
        <w:ind w:left="360"/>
      </w:pPr>
    </w:p>
    <w:p w:rsidR="00CF770F" w:rsidRPr="0061212A" w:rsidRDefault="00CF770F" w:rsidP="0061212A">
      <w:pPr>
        <w:jc w:val="center"/>
        <w:rPr>
          <w:b/>
          <w:sz w:val="28"/>
          <w:szCs w:val="28"/>
        </w:rPr>
      </w:pPr>
      <w:r w:rsidRPr="0061212A">
        <w:rPr>
          <w:b/>
          <w:lang w:val="en-US"/>
        </w:rPr>
        <w:t>VIII</w:t>
      </w:r>
      <w:r w:rsidRPr="0061212A">
        <w:rPr>
          <w:b/>
        </w:rPr>
        <w:t xml:space="preserve">. </w:t>
      </w:r>
      <w:r w:rsidRPr="0061212A">
        <w:rPr>
          <w:b/>
          <w:sz w:val="28"/>
          <w:szCs w:val="28"/>
        </w:rPr>
        <w:t>ПЛАНИРУЕМЫЕ РЕЗУЛЬТАТЫ ИЗУЧЕНИЯ УЧЕБНОГО ПРЕДМЕТА</w:t>
      </w:r>
    </w:p>
    <w:p w:rsidR="00CF770F" w:rsidRDefault="00CF770F" w:rsidP="0061212A"/>
    <w:p w:rsidR="00CF770F" w:rsidRDefault="00CF770F" w:rsidP="0061212A">
      <w:pPr>
        <w:pStyle w:val="c22"/>
        <w:spacing w:before="0" w:beforeAutospacing="0" w:after="0" w:afterAutospacing="0"/>
        <w:jc w:val="both"/>
        <w:rPr>
          <w:rStyle w:val="c4"/>
        </w:rPr>
      </w:pPr>
      <w:r w:rsidRPr="00905478">
        <w:rPr>
          <w:rStyle w:val="c4"/>
        </w:rPr>
        <w:t xml:space="preserve">Ведущей методической идеей программы является реализация деятельностного подхода в условиях личностно ориентированного обучения, формирования </w:t>
      </w:r>
      <w:r w:rsidRPr="008A7E7B">
        <w:rPr>
          <w:rStyle w:val="c4"/>
          <w:u w:val="single"/>
        </w:rPr>
        <w:t>ключевых компетенций</w:t>
      </w:r>
      <w:r w:rsidRPr="00905478">
        <w:rPr>
          <w:rStyle w:val="c4"/>
        </w:rPr>
        <w:t xml:space="preserve"> учащихся.</w:t>
      </w:r>
    </w:p>
    <w:p w:rsidR="00CF770F" w:rsidRPr="00CE58DA" w:rsidRDefault="00CF770F" w:rsidP="0061212A">
      <w:pPr>
        <w:jc w:val="center"/>
        <w:rPr>
          <w:i/>
        </w:rPr>
      </w:pPr>
      <w:r w:rsidRPr="00387161">
        <w:rPr>
          <w:b/>
          <w:i/>
        </w:rPr>
        <w:t>В результате изучения географии</w:t>
      </w:r>
      <w:r>
        <w:rPr>
          <w:b/>
          <w:i/>
        </w:rPr>
        <w:t xml:space="preserve"> в 9 классе </w:t>
      </w:r>
      <w:r w:rsidRPr="00387161">
        <w:rPr>
          <w:b/>
          <w:i/>
          <w:color w:val="000000"/>
        </w:rPr>
        <w:t>к концу учебного года</w:t>
      </w:r>
      <w:r>
        <w:rPr>
          <w:b/>
          <w:i/>
          <w:color w:val="000000"/>
        </w:rPr>
        <w:t xml:space="preserve"> </w:t>
      </w:r>
      <w:r w:rsidRPr="00387161">
        <w:rPr>
          <w:b/>
          <w:i/>
        </w:rPr>
        <w:t>ученик должен:</w:t>
      </w:r>
    </w:p>
    <w:p w:rsidR="00CF770F" w:rsidRPr="004C0696" w:rsidRDefault="00CF770F" w:rsidP="0061212A">
      <w:pPr>
        <w:pStyle w:val="Style8"/>
        <w:widowControl/>
        <w:numPr>
          <w:ilvl w:val="0"/>
          <w:numId w:val="8"/>
        </w:numPr>
        <w:tabs>
          <w:tab w:val="left" w:pos="710"/>
        </w:tabs>
        <w:rPr>
          <w:b/>
          <w:iCs/>
          <w:sz w:val="22"/>
          <w:szCs w:val="22"/>
        </w:rPr>
      </w:pPr>
      <w:r w:rsidRPr="004C0696">
        <w:rPr>
          <w:rStyle w:val="FontStyle24"/>
          <w:b/>
          <w:i w:val="0"/>
        </w:rPr>
        <w:t>Знать, понимать:</w:t>
      </w:r>
    </w:p>
    <w:p w:rsidR="00CF770F" w:rsidRPr="004C0696" w:rsidRDefault="00CF770F" w:rsidP="0061212A">
      <w:pPr>
        <w:pStyle w:val="ListParagraph"/>
        <w:numPr>
          <w:ilvl w:val="0"/>
          <w:numId w:val="9"/>
        </w:numPr>
        <w:spacing w:line="240" w:lineRule="atLeast"/>
        <w:jc w:val="both"/>
      </w:pPr>
      <w:r w:rsidRPr="004C0696">
        <w:t>основные средства и методы получения геогра</w:t>
      </w:r>
      <w:r w:rsidRPr="004C0696">
        <w:softHyphen/>
        <w:t>фической информации:</w:t>
      </w:r>
    </w:p>
    <w:p w:rsidR="00CF770F" w:rsidRPr="004C0696" w:rsidRDefault="00CF770F" w:rsidP="0061212A">
      <w:pPr>
        <w:pStyle w:val="ListParagraph"/>
        <w:numPr>
          <w:ilvl w:val="0"/>
          <w:numId w:val="9"/>
        </w:numPr>
        <w:autoSpaceDE w:val="0"/>
        <w:autoSpaceDN w:val="0"/>
        <w:adjustRightInd w:val="0"/>
        <w:spacing w:line="240" w:lineRule="atLeast"/>
        <w:jc w:val="both"/>
      </w:pPr>
      <w:r w:rsidRPr="004C0696">
        <w:t>особенности   географического положения, раз</w:t>
      </w:r>
      <w:r w:rsidRPr="004C0696">
        <w:softHyphen/>
        <w:t>меры территории, протяженность морских и сухо</w:t>
      </w:r>
      <w:r w:rsidRPr="004C0696">
        <w:softHyphen/>
        <w:t>путных границ России;</w:t>
      </w:r>
    </w:p>
    <w:p w:rsidR="00CF770F" w:rsidRPr="004C0696" w:rsidRDefault="00CF770F" w:rsidP="0061212A">
      <w:pPr>
        <w:pStyle w:val="ListParagraph"/>
        <w:numPr>
          <w:ilvl w:val="0"/>
          <w:numId w:val="9"/>
        </w:numPr>
        <w:spacing w:line="240" w:lineRule="atLeast"/>
        <w:jc w:val="both"/>
      </w:pPr>
      <w:r w:rsidRPr="004C0696">
        <w:t>пограничные государства;</w:t>
      </w:r>
    </w:p>
    <w:p w:rsidR="00CF770F" w:rsidRPr="004C0696" w:rsidRDefault="00CF770F" w:rsidP="0061212A">
      <w:pPr>
        <w:pStyle w:val="ListParagraph"/>
        <w:numPr>
          <w:ilvl w:val="0"/>
          <w:numId w:val="9"/>
        </w:numPr>
        <w:spacing w:line="240" w:lineRule="atLeast"/>
        <w:jc w:val="both"/>
      </w:pPr>
      <w:r w:rsidRPr="004C0696">
        <w:t>субъекты Российской Федерации;</w:t>
      </w:r>
    </w:p>
    <w:p w:rsidR="00CF770F" w:rsidRPr="004C0696" w:rsidRDefault="00CF770F" w:rsidP="0061212A">
      <w:pPr>
        <w:pStyle w:val="ListParagraph"/>
        <w:numPr>
          <w:ilvl w:val="0"/>
          <w:numId w:val="9"/>
        </w:numPr>
        <w:spacing w:line="240" w:lineRule="atLeast"/>
        <w:jc w:val="both"/>
      </w:pPr>
      <w:r w:rsidRPr="004C0696">
        <w:t>маршруты и территории первооткрывателей и исследователей территории России.</w:t>
      </w:r>
    </w:p>
    <w:p w:rsidR="00CF770F" w:rsidRPr="004C0696" w:rsidRDefault="00CF770F" w:rsidP="0061212A">
      <w:pPr>
        <w:numPr>
          <w:ilvl w:val="0"/>
          <w:numId w:val="9"/>
        </w:numPr>
      </w:pPr>
      <w:r w:rsidRPr="004C0696">
        <w:t xml:space="preserve">основные отрасли хозяйства, отраслевые комплексы, крупнейшие промышленные центры; </w:t>
      </w:r>
    </w:p>
    <w:p w:rsidR="00CF770F" w:rsidRPr="004C0696" w:rsidRDefault="00CF770F" w:rsidP="0061212A">
      <w:pPr>
        <w:numPr>
          <w:ilvl w:val="0"/>
          <w:numId w:val="9"/>
        </w:numPr>
      </w:pPr>
      <w:r w:rsidRPr="004C0696">
        <w:t xml:space="preserve">основные транспортные магистрали и крупные транспортные узлы; </w:t>
      </w:r>
    </w:p>
    <w:p w:rsidR="00CF770F" w:rsidRPr="004C0696" w:rsidRDefault="00CF770F" w:rsidP="0061212A">
      <w:pPr>
        <w:numPr>
          <w:ilvl w:val="0"/>
          <w:numId w:val="9"/>
        </w:numPr>
      </w:pPr>
      <w:r w:rsidRPr="004C0696">
        <w:t xml:space="preserve">географические районы, их территориальный состав; </w:t>
      </w:r>
    </w:p>
    <w:p w:rsidR="00CF770F" w:rsidRPr="004C0696" w:rsidRDefault="00CF770F" w:rsidP="0061212A">
      <w:pPr>
        <w:pStyle w:val="ListParagraph"/>
        <w:numPr>
          <w:ilvl w:val="0"/>
          <w:numId w:val="9"/>
        </w:numPr>
        <w:autoSpaceDE w:val="0"/>
        <w:autoSpaceDN w:val="0"/>
        <w:adjustRightInd w:val="0"/>
        <w:spacing w:line="240" w:lineRule="atLeast"/>
        <w:jc w:val="both"/>
      </w:pPr>
      <w:r w:rsidRPr="004C0696">
        <w:t xml:space="preserve">отрасли местной промышленности. </w:t>
      </w:r>
    </w:p>
    <w:p w:rsidR="00CF770F" w:rsidRPr="004C0696" w:rsidRDefault="00CF770F" w:rsidP="0061212A">
      <w:pPr>
        <w:pStyle w:val="ListParagraph"/>
        <w:numPr>
          <w:ilvl w:val="0"/>
          <w:numId w:val="9"/>
        </w:numPr>
        <w:autoSpaceDE w:val="0"/>
        <w:autoSpaceDN w:val="0"/>
        <w:adjustRightInd w:val="0"/>
        <w:spacing w:line="240" w:lineRule="atLeast"/>
        <w:jc w:val="both"/>
      </w:pPr>
      <w:r w:rsidRPr="004C0696">
        <w:t>экологически неблагополучные районы России:</w:t>
      </w:r>
    </w:p>
    <w:p w:rsidR="00CF770F" w:rsidRPr="004C0696" w:rsidRDefault="00CF770F" w:rsidP="0061212A">
      <w:pPr>
        <w:pStyle w:val="Style8"/>
        <w:widowControl/>
        <w:tabs>
          <w:tab w:val="left" w:pos="710"/>
        </w:tabs>
        <w:rPr>
          <w:i/>
          <w:sz w:val="22"/>
          <w:szCs w:val="22"/>
        </w:rPr>
      </w:pPr>
      <w:r w:rsidRPr="00CE58DA">
        <w:rPr>
          <w:rStyle w:val="FontStyle21"/>
          <w:b/>
        </w:rPr>
        <w:t>2.Уметь:</w:t>
      </w:r>
    </w:p>
    <w:p w:rsidR="00CF770F" w:rsidRDefault="00CF770F" w:rsidP="0061212A">
      <w:pPr>
        <w:pStyle w:val="ListParagraph"/>
        <w:numPr>
          <w:ilvl w:val="0"/>
          <w:numId w:val="1"/>
        </w:numPr>
        <w:autoSpaceDE w:val="0"/>
        <w:autoSpaceDN w:val="0"/>
        <w:adjustRightInd w:val="0"/>
        <w:spacing w:line="240" w:lineRule="atLeast"/>
        <w:jc w:val="both"/>
      </w:pPr>
      <w:r w:rsidRPr="004C0696">
        <w:rPr>
          <w:i/>
          <w:iCs/>
        </w:rPr>
        <w:t>Описывать:</w:t>
      </w:r>
      <w:r>
        <w:rPr>
          <w:i/>
          <w:iCs/>
        </w:rPr>
        <w:t xml:space="preserve"> </w:t>
      </w:r>
      <w:r w:rsidRPr="004C0696">
        <w:t>географическое положение   страны, отдельных регионов и географических объектов, его виды (эко</w:t>
      </w:r>
      <w:r w:rsidRPr="004C0696">
        <w:softHyphen/>
        <w:t>номико-географическое, геополитическое и т. д.);</w:t>
      </w:r>
      <w:r w:rsidRPr="002E167D">
        <w:t xml:space="preserve"> природные ресурсы; периоды формирования хозяйства России; особенности отраслей; традиционные отрасли хозяйства коренных народов в национально-территориальных образованиях; экономические связи районов; состав и структуру отраслевых комплексов; основные грузо - и пассажиропотоки. </w:t>
      </w:r>
    </w:p>
    <w:p w:rsidR="00CF770F" w:rsidRPr="004C0696" w:rsidRDefault="00CF770F" w:rsidP="0061212A">
      <w:pPr>
        <w:pStyle w:val="NormalWeb"/>
        <w:numPr>
          <w:ilvl w:val="0"/>
          <w:numId w:val="10"/>
        </w:numPr>
        <w:spacing w:before="0" w:beforeAutospacing="0" w:after="0" w:afterAutospacing="0"/>
        <w:jc w:val="both"/>
      </w:pPr>
      <w:r w:rsidRPr="004C0696">
        <w:rPr>
          <w:i/>
          <w:iCs/>
        </w:rPr>
        <w:t>Объяснять:</w:t>
      </w:r>
      <w:r>
        <w:rPr>
          <w:i/>
          <w:iCs/>
        </w:rPr>
        <w:t xml:space="preserve"> </w:t>
      </w:r>
      <w:r w:rsidRPr="002E167D">
        <w:t>различия в освоении территории; влияние разных факторов на формирование географической структуры районов; размещение главных центров производства; сельскохозяйственную специализацию территории; структуру ввоза и вывоза; современные социально-экономические и экологические проблемы террит</w:t>
      </w:r>
      <w:r>
        <w:t xml:space="preserve">орий; </w:t>
      </w:r>
      <w:r w:rsidRPr="004C0696">
        <w:t>особенности природы, населения, хозяйства от</w:t>
      </w:r>
      <w:r w:rsidRPr="004C0696">
        <w:softHyphen/>
        <w:t>дельных регионов, различия в уровнях их социаль</w:t>
      </w:r>
      <w:r w:rsidRPr="004C0696">
        <w:softHyphen/>
        <w:t>но-экономического развития;</w:t>
      </w:r>
    </w:p>
    <w:p w:rsidR="00CF770F" w:rsidRPr="004C0696" w:rsidRDefault="00CF770F" w:rsidP="0061212A">
      <w:pPr>
        <w:pStyle w:val="ListParagraph"/>
        <w:numPr>
          <w:ilvl w:val="0"/>
          <w:numId w:val="10"/>
        </w:numPr>
        <w:spacing w:line="240" w:lineRule="atLeast"/>
        <w:jc w:val="both"/>
      </w:pPr>
      <w:r w:rsidRPr="004C0696">
        <w:rPr>
          <w:i/>
        </w:rPr>
        <w:t>Оценивать и прогнозировать:</w:t>
      </w:r>
      <w:r>
        <w:rPr>
          <w:i/>
        </w:rPr>
        <w:t xml:space="preserve"> </w:t>
      </w:r>
      <w:r w:rsidRPr="004C0696">
        <w:t>природно-ресурсный потенциал страны, региона;</w:t>
      </w:r>
    </w:p>
    <w:p w:rsidR="00CF770F" w:rsidRPr="004C0696" w:rsidRDefault="00CF770F" w:rsidP="0061212A">
      <w:pPr>
        <w:pStyle w:val="ListParagraph"/>
        <w:spacing w:line="240" w:lineRule="atLeast"/>
        <w:jc w:val="both"/>
      </w:pPr>
      <w:r w:rsidRPr="004C0696">
        <w:t>экологическую ситуацию в стране, регионе</w:t>
      </w:r>
      <w:r>
        <w:t xml:space="preserve"> </w:t>
      </w:r>
      <w:r w:rsidRPr="004C0696">
        <w:t>изменения природных и социально-экономических объектов под воздействием природных и антропогенных факторов; изменения в численности населения, изменения соотношения городского и сельского населения, развитие системы городских поселений;</w:t>
      </w:r>
      <w:r>
        <w:t xml:space="preserve"> </w:t>
      </w:r>
      <w:r w:rsidRPr="004C0696">
        <w:t>развитие и проблемы хозяйства районов страны, своего региона и своей местности.</w:t>
      </w:r>
    </w:p>
    <w:p w:rsidR="00CF770F" w:rsidRDefault="00CF770F" w:rsidP="0061212A">
      <w:pPr>
        <w:pStyle w:val="BodyTextIndent3"/>
        <w:ind w:left="0"/>
        <w:rPr>
          <w:b/>
          <w:sz w:val="24"/>
          <w:szCs w:val="24"/>
        </w:rPr>
      </w:pPr>
      <w:r w:rsidRPr="008C20EE">
        <w:rPr>
          <w:b/>
          <w:sz w:val="24"/>
          <w:szCs w:val="24"/>
        </w:rPr>
        <w:t>3. Использовать приобретенные знания и умения в практической деятельности    и в повседневной жизни для</w:t>
      </w:r>
      <w:r>
        <w:rPr>
          <w:b/>
          <w:sz w:val="24"/>
          <w:szCs w:val="24"/>
        </w:rPr>
        <w:t>:</w:t>
      </w:r>
    </w:p>
    <w:p w:rsidR="00CF770F" w:rsidRDefault="00CF770F" w:rsidP="0061212A">
      <w:pPr>
        <w:pStyle w:val="BodyTextIndent3"/>
        <w:numPr>
          <w:ilvl w:val="0"/>
          <w:numId w:val="11"/>
        </w:numPr>
        <w:spacing w:after="0"/>
        <w:rPr>
          <w:sz w:val="24"/>
          <w:szCs w:val="24"/>
        </w:rPr>
      </w:pPr>
      <w:r w:rsidRPr="00CE58DA">
        <w:rPr>
          <w:sz w:val="24"/>
          <w:szCs w:val="24"/>
        </w:rPr>
        <w:t xml:space="preserve">проведение самостоятельного поиска географической информации из разных источников: картографических, статистических, геоинформационных; </w:t>
      </w:r>
    </w:p>
    <w:p w:rsidR="00CF770F" w:rsidRPr="008C20EE" w:rsidRDefault="00CF770F" w:rsidP="0061212A">
      <w:pPr>
        <w:pStyle w:val="ListParagraph"/>
        <w:numPr>
          <w:ilvl w:val="0"/>
          <w:numId w:val="11"/>
        </w:numPr>
        <w:rPr>
          <w:color w:val="000000"/>
        </w:rPr>
      </w:pPr>
      <w:r w:rsidRPr="008C20EE">
        <w:rPr>
          <w:color w:val="000000"/>
        </w:rPr>
        <w:t>оценочных практических работ</w:t>
      </w:r>
      <w:r w:rsidRPr="008C20EE">
        <w:rPr>
          <w:rStyle w:val="apple-converted-space"/>
          <w:b/>
          <w:bCs/>
          <w:i/>
          <w:iCs/>
          <w:color w:val="000000"/>
        </w:rPr>
        <w:t> </w:t>
      </w:r>
      <w:r w:rsidRPr="008C20EE">
        <w:rPr>
          <w:color w:val="000000"/>
        </w:rPr>
        <w:t>-</w:t>
      </w:r>
      <w:r w:rsidRPr="008C20EE">
        <w:rPr>
          <w:rStyle w:val="apple-converted-space"/>
          <w:i/>
          <w:iCs/>
          <w:color w:val="000000"/>
        </w:rPr>
        <w:t> </w:t>
      </w:r>
      <w:r w:rsidRPr="008C20EE">
        <w:rPr>
          <w:color w:val="000000"/>
        </w:rPr>
        <w:t>географическую информацию по картам различного содержания;</w:t>
      </w:r>
    </w:p>
    <w:p w:rsidR="00CF770F" w:rsidRPr="00C57BE0" w:rsidRDefault="00CF770F" w:rsidP="0061212A">
      <w:pPr>
        <w:jc w:val="both"/>
      </w:pPr>
      <w:r w:rsidRPr="00C57BE0">
        <w:t xml:space="preserve">Изучение географии формирует не только определенную систему предметных знаний и целый ряд специальных географических умений, но </w:t>
      </w:r>
      <w:r w:rsidRPr="008A7E7B">
        <w:t>также комплекс обще учебных умений</w:t>
      </w:r>
      <w:r>
        <w:t xml:space="preserve"> и навыков </w:t>
      </w:r>
      <w:r w:rsidRPr="008A7E7B">
        <w:rPr>
          <w:u w:val="single"/>
        </w:rPr>
        <w:t>(ОУУН),</w:t>
      </w:r>
      <w:r w:rsidRPr="00C57BE0">
        <w:t xml:space="preserve"> необходимых для:</w:t>
      </w:r>
    </w:p>
    <w:p w:rsidR="00CF770F" w:rsidRPr="00C57BE0" w:rsidRDefault="00CF770F" w:rsidP="0061212A">
      <w:pPr>
        <w:ind w:firstLine="720"/>
        <w:jc w:val="both"/>
      </w:pPr>
      <w:r w:rsidRPr="00C57BE0">
        <w:t>— познания и изучения окружающей среды; выявления причинно-следственных связей;</w:t>
      </w:r>
    </w:p>
    <w:p w:rsidR="00CF770F" w:rsidRPr="00C57BE0" w:rsidRDefault="00CF770F" w:rsidP="0061212A">
      <w:pPr>
        <w:ind w:firstLine="720"/>
        <w:jc w:val="both"/>
      </w:pPr>
      <w:r w:rsidRPr="00C57BE0">
        <w:t>— ориентирования на местности, плане, карте; — соблюдения норм поведения в окружающей среде; оценивания своей деятельности с точки зрения нравственных, правовых норм, эстетических ценностей.</w:t>
      </w:r>
    </w:p>
    <w:p w:rsidR="00CF770F" w:rsidRDefault="00CF770F" w:rsidP="0061212A">
      <w:pPr>
        <w:jc w:val="both"/>
        <w:rPr>
          <w:b/>
          <w:bCs/>
        </w:rPr>
      </w:pPr>
      <w:r w:rsidRPr="009809A5">
        <w:rPr>
          <w:b/>
          <w:bCs/>
        </w:rPr>
        <w:t>Учебно-организационные умения и навыки</w:t>
      </w:r>
      <w:r>
        <w:rPr>
          <w:b/>
          <w:bCs/>
        </w:rPr>
        <w:t>:</w:t>
      </w:r>
    </w:p>
    <w:p w:rsidR="00CF770F" w:rsidRPr="00627F32" w:rsidRDefault="00CF770F" w:rsidP="0061212A">
      <w:pPr>
        <w:pStyle w:val="ListParagraph"/>
        <w:numPr>
          <w:ilvl w:val="0"/>
          <w:numId w:val="15"/>
        </w:numPr>
        <w:jc w:val="both"/>
        <w:rPr>
          <w:szCs w:val="22"/>
        </w:rPr>
      </w:pPr>
      <w:r w:rsidRPr="00627F32">
        <w:rPr>
          <w:szCs w:val="22"/>
        </w:rPr>
        <w:t>Работать в соответствии с поставленной учебной задачей</w:t>
      </w:r>
    </w:p>
    <w:p w:rsidR="00CF770F" w:rsidRPr="00627F32" w:rsidRDefault="00CF770F" w:rsidP="0061212A">
      <w:pPr>
        <w:pStyle w:val="NoSpacing"/>
        <w:numPr>
          <w:ilvl w:val="0"/>
          <w:numId w:val="15"/>
        </w:numPr>
        <w:rPr>
          <w:i/>
          <w:szCs w:val="22"/>
        </w:rPr>
      </w:pPr>
      <w:r w:rsidRPr="009809A5">
        <w:rPr>
          <w:szCs w:val="22"/>
        </w:rPr>
        <w:t>Работать в соответствии с предложенным планом.</w:t>
      </w:r>
    </w:p>
    <w:p w:rsidR="00CF770F" w:rsidRPr="00FA14B9" w:rsidRDefault="00CF770F" w:rsidP="0061212A">
      <w:pPr>
        <w:pStyle w:val="ListParagraph"/>
        <w:numPr>
          <w:ilvl w:val="0"/>
          <w:numId w:val="15"/>
        </w:numPr>
        <w:rPr>
          <w:szCs w:val="22"/>
        </w:rPr>
      </w:pPr>
      <w:r w:rsidRPr="00FA14B9">
        <w:rPr>
          <w:szCs w:val="22"/>
        </w:rPr>
        <w:t xml:space="preserve">Сравнивать полученные результаты с ожидаемыми. </w:t>
      </w:r>
    </w:p>
    <w:p w:rsidR="00CF770F" w:rsidRDefault="00CF770F" w:rsidP="0061212A">
      <w:pPr>
        <w:rPr>
          <w:b/>
          <w:bCs/>
          <w:iCs/>
        </w:rPr>
      </w:pPr>
      <w:r w:rsidRPr="009809A5">
        <w:rPr>
          <w:b/>
          <w:bCs/>
          <w:iCs/>
        </w:rPr>
        <w:t>Учебно-логические умения и навыки</w:t>
      </w:r>
    </w:p>
    <w:p w:rsidR="00CF770F" w:rsidRPr="009809A5" w:rsidRDefault="00CF770F" w:rsidP="0061212A">
      <w:pPr>
        <w:pStyle w:val="NoSpacing"/>
        <w:numPr>
          <w:ilvl w:val="0"/>
          <w:numId w:val="12"/>
        </w:numPr>
        <w:rPr>
          <w:i/>
          <w:szCs w:val="22"/>
        </w:rPr>
      </w:pPr>
      <w:r w:rsidRPr="009809A5">
        <w:rPr>
          <w:szCs w:val="22"/>
        </w:rPr>
        <w:t>Выделять главное, существенные признаки понятий.</w:t>
      </w:r>
    </w:p>
    <w:p w:rsidR="00CF770F" w:rsidRPr="009809A5" w:rsidRDefault="00CF770F" w:rsidP="0061212A">
      <w:pPr>
        <w:pStyle w:val="NoSpacing"/>
        <w:numPr>
          <w:ilvl w:val="0"/>
          <w:numId w:val="12"/>
        </w:numPr>
        <w:rPr>
          <w:i/>
          <w:szCs w:val="22"/>
        </w:rPr>
      </w:pPr>
      <w:r w:rsidRPr="009809A5">
        <w:rPr>
          <w:szCs w:val="22"/>
        </w:rPr>
        <w:t>Сравнивать объекты, факты, явления, события по заданным критериям.</w:t>
      </w:r>
    </w:p>
    <w:p w:rsidR="00CF770F" w:rsidRPr="00627F32" w:rsidRDefault="00CF770F" w:rsidP="0061212A">
      <w:pPr>
        <w:pStyle w:val="NoSpacing"/>
        <w:numPr>
          <w:ilvl w:val="0"/>
          <w:numId w:val="12"/>
        </w:numPr>
        <w:rPr>
          <w:i/>
          <w:szCs w:val="22"/>
        </w:rPr>
      </w:pPr>
      <w:r w:rsidRPr="009809A5">
        <w:rPr>
          <w:szCs w:val="22"/>
        </w:rPr>
        <w:t>Высказывать суждения, подтверждая их фактами.</w:t>
      </w:r>
    </w:p>
    <w:p w:rsidR="00CF770F" w:rsidRPr="00FA14B9" w:rsidRDefault="00CF770F" w:rsidP="0061212A">
      <w:pPr>
        <w:pStyle w:val="ListParagraph"/>
        <w:numPr>
          <w:ilvl w:val="0"/>
          <w:numId w:val="12"/>
        </w:numPr>
        <w:rPr>
          <w:szCs w:val="22"/>
        </w:rPr>
      </w:pPr>
      <w:r w:rsidRPr="00FA14B9">
        <w:rPr>
          <w:szCs w:val="22"/>
        </w:rPr>
        <w:t>Классифицировать информацию по заданным признакам.</w:t>
      </w:r>
    </w:p>
    <w:p w:rsidR="00CF770F" w:rsidRDefault="00CF770F" w:rsidP="0061212A">
      <w:pPr>
        <w:jc w:val="both"/>
        <w:rPr>
          <w:szCs w:val="22"/>
        </w:rPr>
      </w:pPr>
      <w:r w:rsidRPr="009809A5">
        <w:rPr>
          <w:b/>
          <w:bCs/>
        </w:rPr>
        <w:t>Учебно-информационные умения и навыки</w:t>
      </w:r>
      <w:r>
        <w:rPr>
          <w:b/>
          <w:bCs/>
        </w:rPr>
        <w:t>:</w:t>
      </w:r>
    </w:p>
    <w:p w:rsidR="00CF770F" w:rsidRPr="00FA14B9" w:rsidRDefault="00CF770F" w:rsidP="0061212A">
      <w:pPr>
        <w:pStyle w:val="ListParagraph"/>
        <w:numPr>
          <w:ilvl w:val="0"/>
          <w:numId w:val="13"/>
        </w:numPr>
        <w:jc w:val="both"/>
      </w:pPr>
      <w:r w:rsidRPr="00FA14B9">
        <w:rPr>
          <w:szCs w:val="22"/>
        </w:rPr>
        <w:t xml:space="preserve">Поиск и отбор информации в учебных и справочных пособиях, словарях, </w:t>
      </w:r>
      <w:r w:rsidRPr="00C57BE0">
        <w:t>в ресурсах ИНТЕРНЕТ, статистических материалах;</w:t>
      </w:r>
    </w:p>
    <w:p w:rsidR="00CF770F" w:rsidRPr="00FA14B9" w:rsidRDefault="00CF770F" w:rsidP="0061212A">
      <w:pPr>
        <w:pStyle w:val="ListParagraph"/>
        <w:numPr>
          <w:ilvl w:val="0"/>
          <w:numId w:val="13"/>
        </w:numPr>
        <w:rPr>
          <w:b/>
          <w:bCs/>
        </w:rPr>
      </w:pPr>
      <w:r w:rsidRPr="00FA14B9">
        <w:rPr>
          <w:szCs w:val="22"/>
        </w:rPr>
        <w:t>Работа с текстом: и внетекстовыми компонентами: выделение главной мысли, поиск определений понятий, составление простого плана, поиск ответов на вопросы, составление вопросов к текстам</w:t>
      </w:r>
      <w:r>
        <w:rPr>
          <w:szCs w:val="22"/>
        </w:rPr>
        <w:t>.</w:t>
      </w:r>
    </w:p>
    <w:p w:rsidR="00CF770F" w:rsidRDefault="00CF770F" w:rsidP="0061212A">
      <w:pPr>
        <w:pStyle w:val="NoSpacing"/>
        <w:rPr>
          <w:b/>
          <w:bCs/>
        </w:rPr>
      </w:pPr>
      <w:r w:rsidRPr="009809A5">
        <w:rPr>
          <w:b/>
          <w:bCs/>
        </w:rPr>
        <w:t>Учебно-коммуникативные умения и навыки</w:t>
      </w:r>
      <w:r>
        <w:rPr>
          <w:b/>
          <w:bCs/>
        </w:rPr>
        <w:t>:</w:t>
      </w:r>
    </w:p>
    <w:p w:rsidR="00CF770F" w:rsidRPr="00FA14B9" w:rsidRDefault="00CF770F" w:rsidP="0061212A">
      <w:pPr>
        <w:pStyle w:val="NoSpacing"/>
        <w:numPr>
          <w:ilvl w:val="0"/>
          <w:numId w:val="14"/>
        </w:numPr>
        <w:rPr>
          <w:i/>
          <w:szCs w:val="22"/>
        </w:rPr>
      </w:pPr>
      <w:r w:rsidRPr="009809A5">
        <w:rPr>
          <w:szCs w:val="22"/>
        </w:rPr>
        <w:t>Кратко формулировать свои мысли в письменной и устной форме: пересказ близко к тексту, краткий пересказ, составление аннотации.</w:t>
      </w:r>
    </w:p>
    <w:p w:rsidR="00CF770F" w:rsidRDefault="00CF770F" w:rsidP="0061212A">
      <w:r w:rsidRPr="00FA14B9">
        <w:rPr>
          <w:szCs w:val="22"/>
        </w:rPr>
        <w:t>Участвовать в совместной деятельности, учебном диалоге</w:t>
      </w:r>
    </w:p>
    <w:p w:rsidR="00CF770F" w:rsidRDefault="00CF770F" w:rsidP="0061212A"/>
    <w:p w:rsidR="00CF770F" w:rsidRDefault="00CF770F" w:rsidP="0061212A"/>
    <w:p w:rsidR="00CF770F" w:rsidRDefault="00CF770F" w:rsidP="00F4238C">
      <w:pPr>
        <w:sectPr w:rsidR="00CF770F" w:rsidSect="000C4EE8">
          <w:footerReference w:type="default" r:id="rId22"/>
          <w:footerReference w:type="first" r:id="rId23"/>
          <w:pgSz w:w="11906" w:h="16838"/>
          <w:pgMar w:top="1134" w:right="851" w:bottom="1134" w:left="1701" w:header="709" w:footer="709" w:gutter="0"/>
          <w:cols w:space="708"/>
          <w:titlePg/>
          <w:docGrid w:linePitch="360"/>
        </w:sectPr>
      </w:pPr>
    </w:p>
    <w:p w:rsidR="00CF770F" w:rsidRPr="00172E9E" w:rsidRDefault="00CF770F" w:rsidP="000124EE">
      <w:pPr>
        <w:jc w:val="center"/>
        <w:rPr>
          <w:b/>
          <w:color w:val="000000"/>
          <w:sz w:val="28"/>
          <w:szCs w:val="28"/>
        </w:rPr>
      </w:pPr>
      <w:r w:rsidRPr="000E10C2">
        <w:rPr>
          <w:b/>
          <w:sz w:val="28"/>
          <w:szCs w:val="28"/>
          <w:lang w:val="en-US"/>
        </w:rPr>
        <w:t>I</w:t>
      </w:r>
      <w:r>
        <w:rPr>
          <w:b/>
          <w:sz w:val="28"/>
          <w:szCs w:val="28"/>
        </w:rPr>
        <w:t>Х</w:t>
      </w:r>
      <w:r w:rsidRPr="000E10C2">
        <w:rPr>
          <w:b/>
          <w:sz w:val="28"/>
          <w:szCs w:val="28"/>
        </w:rPr>
        <w:t>.</w:t>
      </w:r>
      <w:r w:rsidRPr="00E81BB7">
        <w:rPr>
          <w:b/>
          <w:color w:val="000000"/>
          <w:sz w:val="28"/>
          <w:szCs w:val="28"/>
        </w:rPr>
        <w:t>КАЛЕНДАРНО-ТЕМАТИЧЕСКОЕ ПЛАНИРОВАНИЕ.</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2126"/>
        <w:gridCol w:w="2835"/>
        <w:gridCol w:w="3827"/>
        <w:gridCol w:w="3969"/>
        <w:gridCol w:w="1985"/>
      </w:tblGrid>
      <w:tr w:rsidR="00CF770F" w:rsidRPr="00537CF7" w:rsidTr="00610E6D">
        <w:tc>
          <w:tcPr>
            <w:tcW w:w="710" w:type="dxa"/>
            <w:vMerge w:val="restart"/>
            <w:vAlign w:val="center"/>
          </w:tcPr>
          <w:p w:rsidR="00CF770F" w:rsidRPr="00537CF7" w:rsidRDefault="00CF770F" w:rsidP="00E55D76">
            <w:pPr>
              <w:pStyle w:val="NoSpacing"/>
              <w:jc w:val="center"/>
            </w:pPr>
            <w:r w:rsidRPr="00537CF7">
              <w:t>№ урока</w:t>
            </w:r>
          </w:p>
        </w:tc>
        <w:tc>
          <w:tcPr>
            <w:tcW w:w="2126" w:type="dxa"/>
            <w:vMerge w:val="restart"/>
            <w:vAlign w:val="center"/>
          </w:tcPr>
          <w:p w:rsidR="00CF770F" w:rsidRPr="00537CF7" w:rsidRDefault="00CF770F" w:rsidP="00E55D76">
            <w:pPr>
              <w:pStyle w:val="NoSpacing"/>
              <w:jc w:val="center"/>
            </w:pPr>
            <w:r w:rsidRPr="00537CF7">
              <w:t>Тема</w:t>
            </w:r>
          </w:p>
          <w:p w:rsidR="00CF770F" w:rsidRDefault="00CF770F" w:rsidP="00E55D76">
            <w:pPr>
              <w:pStyle w:val="NoSpacing"/>
              <w:jc w:val="center"/>
            </w:pPr>
            <w:r w:rsidRPr="00537CF7">
              <w:t>Урока</w:t>
            </w:r>
          </w:p>
          <w:p w:rsidR="00CF770F" w:rsidRPr="00537CF7" w:rsidRDefault="00CF770F" w:rsidP="00E55D76">
            <w:pPr>
              <w:pStyle w:val="NoSpacing"/>
              <w:jc w:val="center"/>
            </w:pPr>
            <w:r w:rsidRPr="00E456EA">
              <w:rPr>
                <w:b/>
              </w:rPr>
              <w:t>КЭС</w:t>
            </w:r>
          </w:p>
        </w:tc>
        <w:tc>
          <w:tcPr>
            <w:tcW w:w="2835" w:type="dxa"/>
            <w:vMerge w:val="restart"/>
            <w:vAlign w:val="center"/>
          </w:tcPr>
          <w:p w:rsidR="00CF770F" w:rsidRDefault="00CF770F" w:rsidP="00E55D76">
            <w:pPr>
              <w:pStyle w:val="NoSpacing"/>
              <w:jc w:val="center"/>
            </w:pPr>
            <w:r w:rsidRPr="00537CF7">
              <w:t>Содержание</w:t>
            </w:r>
          </w:p>
          <w:p w:rsidR="00CF770F" w:rsidRPr="00537CF7" w:rsidRDefault="00CF770F" w:rsidP="00E55D76">
            <w:pPr>
              <w:pStyle w:val="NoSpacing"/>
              <w:jc w:val="center"/>
            </w:pPr>
            <w:r>
              <w:t>Духовно нравственный компонент</w:t>
            </w:r>
          </w:p>
        </w:tc>
        <w:tc>
          <w:tcPr>
            <w:tcW w:w="7796" w:type="dxa"/>
            <w:gridSpan w:val="2"/>
            <w:vAlign w:val="center"/>
          </w:tcPr>
          <w:p w:rsidR="00CF770F" w:rsidRPr="00537CF7" w:rsidRDefault="00CF770F" w:rsidP="00E55D76">
            <w:pPr>
              <w:pStyle w:val="NoSpacing"/>
              <w:jc w:val="center"/>
              <w:rPr>
                <w:lang w:eastAsia="en-US"/>
              </w:rPr>
            </w:pPr>
            <w:r w:rsidRPr="00537CF7">
              <w:t>Планируемые результаты обучения</w:t>
            </w:r>
          </w:p>
        </w:tc>
        <w:tc>
          <w:tcPr>
            <w:tcW w:w="1985" w:type="dxa"/>
            <w:vMerge w:val="restart"/>
            <w:vAlign w:val="center"/>
          </w:tcPr>
          <w:p w:rsidR="00CF770F" w:rsidRPr="00537CF7" w:rsidRDefault="00CF770F" w:rsidP="00E55D76">
            <w:pPr>
              <w:pStyle w:val="NoSpacing"/>
              <w:jc w:val="center"/>
              <w:rPr>
                <w:lang w:eastAsia="en-US"/>
              </w:rPr>
            </w:pPr>
            <w:r w:rsidRPr="00537CF7">
              <w:t>Приложение (оборудование)</w:t>
            </w:r>
          </w:p>
        </w:tc>
      </w:tr>
      <w:tr w:rsidR="00CF770F" w:rsidRPr="00537CF7" w:rsidTr="00610E6D">
        <w:tc>
          <w:tcPr>
            <w:tcW w:w="710" w:type="dxa"/>
            <w:vMerge/>
            <w:vAlign w:val="center"/>
          </w:tcPr>
          <w:p w:rsidR="00CF770F" w:rsidRPr="00537CF7" w:rsidRDefault="00CF770F" w:rsidP="00E55D76">
            <w:pPr>
              <w:pStyle w:val="NoSpacing"/>
              <w:jc w:val="center"/>
              <w:rPr>
                <w:lang w:eastAsia="en-US"/>
              </w:rPr>
            </w:pPr>
          </w:p>
        </w:tc>
        <w:tc>
          <w:tcPr>
            <w:tcW w:w="2126" w:type="dxa"/>
            <w:vMerge/>
            <w:vAlign w:val="center"/>
          </w:tcPr>
          <w:p w:rsidR="00CF770F" w:rsidRPr="00537CF7" w:rsidRDefault="00CF770F" w:rsidP="00E55D76">
            <w:pPr>
              <w:pStyle w:val="NoSpacing"/>
              <w:jc w:val="center"/>
              <w:rPr>
                <w:lang w:eastAsia="en-US"/>
              </w:rPr>
            </w:pPr>
          </w:p>
        </w:tc>
        <w:tc>
          <w:tcPr>
            <w:tcW w:w="2835" w:type="dxa"/>
            <w:vMerge/>
            <w:vAlign w:val="center"/>
          </w:tcPr>
          <w:p w:rsidR="00CF770F" w:rsidRPr="00537CF7" w:rsidRDefault="00CF770F" w:rsidP="00E55D76">
            <w:pPr>
              <w:pStyle w:val="NoSpacing"/>
              <w:jc w:val="center"/>
              <w:rPr>
                <w:lang w:eastAsia="en-US"/>
              </w:rPr>
            </w:pPr>
          </w:p>
        </w:tc>
        <w:tc>
          <w:tcPr>
            <w:tcW w:w="3827" w:type="dxa"/>
            <w:vAlign w:val="center"/>
          </w:tcPr>
          <w:p w:rsidR="00CF770F" w:rsidRDefault="00CF770F" w:rsidP="00E55D76">
            <w:pPr>
              <w:pStyle w:val="NoSpacing"/>
              <w:jc w:val="center"/>
            </w:pPr>
            <w:r w:rsidRPr="00537CF7">
              <w:t>Предметные</w:t>
            </w:r>
          </w:p>
          <w:p w:rsidR="00CF770F" w:rsidRPr="00537CF7" w:rsidRDefault="00CF770F" w:rsidP="00E55D76">
            <w:pPr>
              <w:pStyle w:val="NoSpacing"/>
              <w:jc w:val="center"/>
            </w:pPr>
            <w:r w:rsidRPr="00E456EA">
              <w:rPr>
                <w:b/>
              </w:rPr>
              <w:t>КПУ</w:t>
            </w:r>
          </w:p>
        </w:tc>
        <w:tc>
          <w:tcPr>
            <w:tcW w:w="3969" w:type="dxa"/>
            <w:vAlign w:val="center"/>
          </w:tcPr>
          <w:p w:rsidR="00CF770F" w:rsidRPr="00537CF7" w:rsidRDefault="00CF770F" w:rsidP="00E55D76">
            <w:pPr>
              <w:pStyle w:val="NoSpacing"/>
              <w:jc w:val="center"/>
            </w:pPr>
            <w:r w:rsidRPr="00537CF7">
              <w:t>УУД</w:t>
            </w:r>
          </w:p>
        </w:tc>
        <w:tc>
          <w:tcPr>
            <w:tcW w:w="1985" w:type="dxa"/>
            <w:vMerge/>
            <w:vAlign w:val="center"/>
          </w:tcPr>
          <w:p w:rsidR="00CF770F" w:rsidRPr="00537CF7" w:rsidRDefault="00CF770F" w:rsidP="00E55D76">
            <w:pPr>
              <w:pStyle w:val="NoSpacing"/>
              <w:jc w:val="center"/>
              <w:rPr>
                <w:lang w:eastAsia="en-US"/>
              </w:rPr>
            </w:pPr>
          </w:p>
        </w:tc>
      </w:tr>
      <w:tr w:rsidR="00CF770F" w:rsidRPr="00CF6782" w:rsidTr="004D652F">
        <w:tc>
          <w:tcPr>
            <w:tcW w:w="15452" w:type="dxa"/>
            <w:gridSpan w:val="6"/>
            <w:vAlign w:val="center"/>
          </w:tcPr>
          <w:p w:rsidR="00CF770F" w:rsidRPr="00800366" w:rsidRDefault="00CF770F" w:rsidP="00D45AE3">
            <w:pPr>
              <w:jc w:val="center"/>
              <w:rPr>
                <w:b/>
              </w:rPr>
            </w:pPr>
            <w:r w:rsidRPr="00800366">
              <w:rPr>
                <w:b/>
              </w:rPr>
              <w:t xml:space="preserve">Раздел </w:t>
            </w:r>
            <w:r w:rsidRPr="00800366">
              <w:rPr>
                <w:b/>
                <w:lang w:val="en-US"/>
              </w:rPr>
              <w:t>I</w:t>
            </w:r>
            <w:r w:rsidRPr="00800366">
              <w:rPr>
                <w:b/>
              </w:rPr>
              <w:t>: Особенности географического положения России – 3 часа.</w:t>
            </w:r>
          </w:p>
        </w:tc>
      </w:tr>
      <w:tr w:rsidR="00CF770F" w:rsidRPr="00CF6782" w:rsidTr="00610E6D">
        <w:tc>
          <w:tcPr>
            <w:tcW w:w="710" w:type="dxa"/>
          </w:tcPr>
          <w:p w:rsidR="00CF770F" w:rsidRDefault="00CF770F" w:rsidP="00487159">
            <w:pPr>
              <w:jc w:val="center"/>
            </w:pPr>
            <w:r>
              <w:t>1</w:t>
            </w:r>
          </w:p>
        </w:tc>
        <w:tc>
          <w:tcPr>
            <w:tcW w:w="2126" w:type="dxa"/>
          </w:tcPr>
          <w:p w:rsidR="00CF770F" w:rsidRPr="00591E42" w:rsidRDefault="00CF770F" w:rsidP="00487159">
            <w:pPr>
              <w:jc w:val="both"/>
              <w:rPr>
                <w:b/>
              </w:rPr>
            </w:pPr>
            <w:r w:rsidRPr="00591E42">
              <w:rPr>
                <w:b/>
              </w:rPr>
              <w:t>5.1.1</w:t>
            </w:r>
          </w:p>
          <w:p w:rsidR="00CF770F" w:rsidRDefault="00CF770F" w:rsidP="00FD643E">
            <w:r w:rsidRPr="004D652F">
              <w:t>1</w:t>
            </w:r>
            <w:r>
              <w:t xml:space="preserve">. </w:t>
            </w:r>
            <w:r w:rsidRPr="000440AF">
              <w:t>Место России в мире.</w:t>
            </w:r>
            <w:r>
              <w:t xml:space="preserve"> Границы. Модуль «География Калининградской области» </w:t>
            </w:r>
          </w:p>
          <w:p w:rsidR="00CF770F" w:rsidRDefault="00CF770F" w:rsidP="00FD643E">
            <w:r>
              <w:t>Урок 1. Российский эксклав на Балтике. Геополитическое положение Калининградской области.</w:t>
            </w:r>
          </w:p>
        </w:tc>
        <w:tc>
          <w:tcPr>
            <w:tcW w:w="2835" w:type="dxa"/>
          </w:tcPr>
          <w:p w:rsidR="00CF770F" w:rsidRPr="00591E42" w:rsidRDefault="00CF770F" w:rsidP="00487159">
            <w:pPr>
              <w:jc w:val="both"/>
              <w:rPr>
                <w:b/>
              </w:rPr>
            </w:pPr>
            <w:r w:rsidRPr="00591E42">
              <w:rPr>
                <w:b/>
              </w:rPr>
              <w:t>5.1.1</w:t>
            </w:r>
            <w:r w:rsidRPr="00591E42">
              <w:rPr>
                <w:b/>
                <w:sz w:val="22"/>
                <w:szCs w:val="22"/>
              </w:rPr>
              <w:t xml:space="preserve">Территория и акватория, морские и сухопутные границы </w:t>
            </w:r>
          </w:p>
          <w:p w:rsidR="00CF770F" w:rsidRPr="009A1AF0" w:rsidRDefault="00CF770F" w:rsidP="00487159">
            <w:r w:rsidRPr="00B46B94">
              <w:rPr>
                <w:sz w:val="22"/>
                <w:szCs w:val="22"/>
                <w:u w:val="single"/>
              </w:rPr>
              <w:t>Место России на карте мира.</w:t>
            </w:r>
            <w:r>
              <w:rPr>
                <w:sz w:val="22"/>
                <w:szCs w:val="22"/>
              </w:rPr>
              <w:t xml:space="preserve"> Место России среди государств СНГ и стран мира по площади, по численности населения. Границы. </w:t>
            </w:r>
            <w:r w:rsidRPr="00B46B94">
              <w:rPr>
                <w:u w:val="single"/>
              </w:rPr>
              <w:t>Положение Калининградской области на карте страны.</w:t>
            </w:r>
          </w:p>
        </w:tc>
        <w:tc>
          <w:tcPr>
            <w:tcW w:w="3827" w:type="dxa"/>
            <w:vMerge w:val="restart"/>
          </w:tcPr>
          <w:p w:rsidR="00CF770F" w:rsidRDefault="00CF770F" w:rsidP="00487159">
            <w:pPr>
              <w:jc w:val="both"/>
              <w:rPr>
                <w:b/>
                <w:sz w:val="22"/>
                <w:szCs w:val="22"/>
              </w:rPr>
            </w:pPr>
            <w:r w:rsidRPr="00075A55">
              <w:rPr>
                <w:b/>
                <w:sz w:val="22"/>
                <w:szCs w:val="22"/>
              </w:rPr>
              <w:t xml:space="preserve">1.7 </w:t>
            </w:r>
            <w:r w:rsidRPr="00075A55">
              <w:rPr>
                <w:b/>
                <w:bCs/>
                <w:sz w:val="22"/>
                <w:szCs w:val="22"/>
                <w:lang w:eastAsia="en-US"/>
              </w:rPr>
              <w:t xml:space="preserve">Знать / понимать: </w:t>
            </w:r>
            <w:r w:rsidRPr="00075A55">
              <w:rPr>
                <w:b/>
                <w:sz w:val="22"/>
                <w:szCs w:val="22"/>
              </w:rPr>
              <w:t>специфику географического</w:t>
            </w:r>
            <w:r>
              <w:rPr>
                <w:b/>
                <w:sz w:val="22"/>
                <w:szCs w:val="22"/>
              </w:rPr>
              <w:t xml:space="preserve"> положения Р Ф.</w:t>
            </w:r>
          </w:p>
          <w:p w:rsidR="00CF770F" w:rsidRDefault="00CF770F" w:rsidP="00487159">
            <w:pPr>
              <w:autoSpaceDE w:val="0"/>
              <w:autoSpaceDN w:val="0"/>
              <w:adjustRightInd w:val="0"/>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информацию, необходимую для изучения географических об</w:t>
            </w:r>
            <w:r>
              <w:rPr>
                <w:b/>
                <w:sz w:val="22"/>
                <w:szCs w:val="22"/>
                <w:lang w:eastAsia="en-US"/>
              </w:rPr>
              <w:t>ъ</w:t>
            </w:r>
            <w:r w:rsidRPr="00D66A21">
              <w:rPr>
                <w:b/>
                <w:sz w:val="22"/>
                <w:szCs w:val="22"/>
                <w:lang w:eastAsia="en-US"/>
              </w:rPr>
              <w:t>ектов и я</w:t>
            </w:r>
            <w:r>
              <w:rPr>
                <w:b/>
                <w:sz w:val="22"/>
                <w:szCs w:val="22"/>
                <w:lang w:eastAsia="en-US"/>
              </w:rPr>
              <w:t>влений, разных территорий Земли.</w:t>
            </w:r>
            <w:r w:rsidRPr="00D66A21">
              <w:rPr>
                <w:b/>
                <w:sz w:val="22"/>
                <w:szCs w:val="22"/>
                <w:lang w:eastAsia="en-US"/>
              </w:rPr>
              <w:t xml:space="preserve"> </w:t>
            </w:r>
          </w:p>
          <w:p w:rsidR="00CF770F" w:rsidRPr="00AE29F6" w:rsidRDefault="00CF770F" w:rsidP="00487159">
            <w:pPr>
              <w:autoSpaceDE w:val="0"/>
              <w:autoSpaceDN w:val="0"/>
              <w:adjustRightInd w:val="0"/>
              <w:jc w:val="both"/>
              <w:rPr>
                <w:b/>
                <w:sz w:val="22"/>
                <w:szCs w:val="22"/>
                <w:lang w:eastAsia="en-US"/>
              </w:rPr>
            </w:pPr>
            <w:r w:rsidRPr="00E66653">
              <w:rPr>
                <w:b/>
                <w:sz w:val="22"/>
                <w:szCs w:val="22"/>
                <w:lang w:eastAsia="en-US"/>
              </w:rPr>
              <w:t>3.2</w:t>
            </w:r>
            <w:r>
              <w:rPr>
                <w:b/>
                <w:sz w:val="22"/>
                <w:szCs w:val="22"/>
                <w:lang w:eastAsia="en-US"/>
              </w:rPr>
              <w:t xml:space="preserve"> </w:t>
            </w:r>
            <w:r w:rsidRPr="00E66653">
              <w:rPr>
                <w:b/>
                <w:sz w:val="22"/>
                <w:szCs w:val="22"/>
                <w:lang w:eastAsia="en-US"/>
              </w:rPr>
              <w:t>Использовать приобретенные знания и умения в практической деятель</w:t>
            </w:r>
            <w:r>
              <w:rPr>
                <w:b/>
                <w:sz w:val="22"/>
                <w:szCs w:val="22"/>
                <w:lang w:eastAsia="en-US"/>
              </w:rPr>
              <w:t xml:space="preserve">ности и повседневной жизни для </w:t>
            </w:r>
            <w:r w:rsidRPr="00E66653">
              <w:rPr>
                <w:b/>
                <w:sz w:val="22"/>
                <w:szCs w:val="22"/>
                <w:lang w:eastAsia="en-US"/>
              </w:rPr>
              <w:t>чт</w:t>
            </w:r>
            <w:r>
              <w:rPr>
                <w:b/>
                <w:sz w:val="22"/>
                <w:szCs w:val="22"/>
                <w:lang w:eastAsia="en-US"/>
              </w:rPr>
              <w:t>ения карт различного содержания.</w:t>
            </w:r>
          </w:p>
          <w:p w:rsidR="00CF770F" w:rsidRDefault="00CF770F" w:rsidP="00487159">
            <w:pPr>
              <w:autoSpaceDE w:val="0"/>
              <w:autoSpaceDN w:val="0"/>
              <w:adjustRightInd w:val="0"/>
              <w:jc w:val="both"/>
            </w:pPr>
            <w:r w:rsidRPr="00006618">
              <w:rPr>
                <w:b/>
              </w:rPr>
              <w:t>Ученик научится</w:t>
            </w:r>
            <w:r>
              <w:t xml:space="preserve"> </w:t>
            </w:r>
            <w:r w:rsidRPr="001F50AB">
              <w:rPr>
                <w:sz w:val="22"/>
                <w:szCs w:val="22"/>
              </w:rPr>
              <w:t>показать границу Р</w:t>
            </w:r>
            <w:r>
              <w:rPr>
                <w:sz w:val="22"/>
                <w:szCs w:val="22"/>
              </w:rPr>
              <w:t>оссии и назвать соседние страны,</w:t>
            </w:r>
            <w:r>
              <w:t xml:space="preserve"> называть крайние точки России; называть особенности </w:t>
            </w:r>
            <w:r w:rsidRPr="00FD4DF8">
              <w:rPr>
                <w:color w:val="333333"/>
                <w:sz w:val="22"/>
                <w:szCs w:val="22"/>
                <w:shd w:val="clear" w:color="auto" w:fill="FFFFFF"/>
                <w:lang w:eastAsia="en-US"/>
              </w:rPr>
              <w:t>ГП России, особенности ЭГП РФ, следствия ЭГП и значи</w:t>
            </w:r>
            <w:r w:rsidRPr="00FD4DF8">
              <w:rPr>
                <w:color w:val="333333"/>
                <w:sz w:val="22"/>
                <w:szCs w:val="22"/>
                <w:shd w:val="clear" w:color="auto" w:fill="FFFFFF"/>
                <w:lang w:eastAsia="en-US"/>
              </w:rPr>
              <w:softHyphen/>
              <w:t>тельных размеров тер</w:t>
            </w:r>
            <w:r w:rsidRPr="00FD4DF8">
              <w:rPr>
                <w:color w:val="333333"/>
                <w:sz w:val="22"/>
                <w:szCs w:val="22"/>
                <w:shd w:val="clear" w:color="auto" w:fill="FFFFFF"/>
                <w:lang w:eastAsia="en-US"/>
              </w:rPr>
              <w:softHyphen/>
              <w:t>ритории</w:t>
            </w:r>
            <w:r>
              <w:t xml:space="preserve"> географического положения России</w:t>
            </w:r>
          </w:p>
          <w:p w:rsidR="00CF770F" w:rsidRDefault="00CF770F" w:rsidP="00487159">
            <w:pPr>
              <w:spacing w:after="200" w:line="276" w:lineRule="auto"/>
              <w:jc w:val="both"/>
            </w:pPr>
            <w:r w:rsidRPr="00006618">
              <w:rPr>
                <w:b/>
              </w:rPr>
              <w:t>Ученик получит возможность научиться</w:t>
            </w:r>
            <w:r w:rsidRPr="00FD4DF8">
              <w:rPr>
                <w:color w:val="333333"/>
                <w:sz w:val="22"/>
                <w:szCs w:val="22"/>
                <w:shd w:val="clear" w:color="auto" w:fill="FFFFFF"/>
                <w:lang w:eastAsia="en-US"/>
              </w:rPr>
              <w:t xml:space="preserve"> находить в разных источниках необходимую для изучения географических объектов и явлений информацию</w:t>
            </w:r>
            <w:r>
              <w:rPr>
                <w:sz w:val="22"/>
                <w:szCs w:val="22"/>
                <w:lang w:eastAsia="en-US"/>
              </w:rPr>
              <w:t xml:space="preserve">, </w:t>
            </w:r>
            <w:r w:rsidRPr="001F50AB">
              <w:rPr>
                <w:sz w:val="22"/>
                <w:szCs w:val="22"/>
              </w:rPr>
              <w:t>приводить примеры, показать границу Р</w:t>
            </w:r>
            <w:r>
              <w:rPr>
                <w:sz w:val="22"/>
                <w:szCs w:val="22"/>
              </w:rPr>
              <w:t>оссии и назвать соседние страны, давать оценку географическому положению России.</w:t>
            </w:r>
            <w:r>
              <w:rPr>
                <w:sz w:val="22"/>
                <w:szCs w:val="22"/>
                <w:lang w:eastAsia="en-US"/>
              </w:rPr>
              <w:t xml:space="preserve"> </w:t>
            </w:r>
            <w:r>
              <w:rPr>
                <w:bCs/>
                <w:sz w:val="22"/>
                <w:szCs w:val="22"/>
              </w:rPr>
              <w:t>П</w:t>
            </w:r>
            <w:r w:rsidRPr="001F50AB">
              <w:rPr>
                <w:bCs/>
                <w:sz w:val="22"/>
                <w:szCs w:val="22"/>
              </w:rPr>
              <w:t xml:space="preserve">онимать </w:t>
            </w:r>
            <w:r w:rsidRPr="001F50AB">
              <w:rPr>
                <w:sz w:val="22"/>
                <w:szCs w:val="22"/>
              </w:rPr>
              <w:t>связь между географическим положением</w:t>
            </w:r>
            <w:r>
              <w:rPr>
                <w:sz w:val="22"/>
                <w:szCs w:val="22"/>
              </w:rPr>
              <w:t xml:space="preserve"> и другими компонентами природы, </w:t>
            </w:r>
            <w:r>
              <w:t xml:space="preserve">приводить примеры изменения границ во времени. </w:t>
            </w:r>
            <w:r>
              <w:rPr>
                <w:sz w:val="22"/>
                <w:szCs w:val="22"/>
              </w:rPr>
              <w:t>Р</w:t>
            </w:r>
            <w:r w:rsidRPr="006F15DA">
              <w:rPr>
                <w:sz w:val="22"/>
                <w:szCs w:val="22"/>
              </w:rPr>
              <w:t>аботать с различными источниками информации (учебником, картами, таблицами), определять степень протяженности границ России, обозначать на контурной карте границы</w:t>
            </w:r>
            <w:r>
              <w:rPr>
                <w:sz w:val="22"/>
                <w:szCs w:val="22"/>
              </w:rPr>
              <w:t>, пограничные государства.</w:t>
            </w:r>
          </w:p>
          <w:p w:rsidR="00CF770F" w:rsidRDefault="00CF770F" w:rsidP="00487159"/>
        </w:tc>
        <w:tc>
          <w:tcPr>
            <w:tcW w:w="3969" w:type="dxa"/>
            <w:vMerge w:val="restart"/>
          </w:tcPr>
          <w:p w:rsidR="00CF770F" w:rsidRDefault="00CF770F" w:rsidP="00487159">
            <w:pPr>
              <w:pStyle w:val="NoSpacing"/>
              <w:jc w:val="both"/>
              <w:rPr>
                <w:b/>
              </w:rPr>
            </w:pPr>
            <w:r w:rsidRPr="00FD4DF8">
              <w:rPr>
                <w:b/>
              </w:rPr>
              <w:t xml:space="preserve"> </w:t>
            </w:r>
            <w:r w:rsidRPr="008F6B1D">
              <w:rPr>
                <w:b/>
                <w:bCs/>
              </w:rPr>
              <w:t>Личностные:</w:t>
            </w:r>
            <w:r>
              <w:t xml:space="preserve"> </w:t>
            </w:r>
            <w:r w:rsidRPr="008F6B1D">
              <w:t>оценивать свои и чужие поступки, опираясь на общечеловеческие нравственные ценности</w:t>
            </w:r>
            <w:r>
              <w:t xml:space="preserve">. </w:t>
            </w:r>
            <w:r w:rsidRPr="008F6B1D">
              <w:t>Осознавать свои эмоции, адекватно выражать и контролировать, понимать эмоциональное состояние других людей</w:t>
            </w:r>
            <w:r>
              <w:t>.</w:t>
            </w:r>
            <w:r w:rsidRPr="008F6B1D">
              <w:t xml:space="preserve"> Осознавать, свой мировоззренческий выбор</w:t>
            </w:r>
            <w:r>
              <w:t xml:space="preserve">. </w:t>
            </w:r>
            <w:r w:rsidRPr="008F6B1D">
              <w:t>Осознавать целостность мира и многообразия взглядов на него, вырабатывать собственные мировоззренческие позиции</w:t>
            </w:r>
            <w:r>
              <w:t xml:space="preserve">. </w:t>
            </w:r>
            <w:r w:rsidRPr="008F6B1D">
              <w:t>Выбирать, как поступить, в т.ч. в неоднозначных ситуациях, (моральные проблемы) и отвечать за свой выбор</w:t>
            </w:r>
          </w:p>
          <w:p w:rsidR="00CF770F" w:rsidRDefault="00CF770F" w:rsidP="00487159">
            <w:pPr>
              <w:jc w:val="both"/>
              <w:rPr>
                <w:b/>
              </w:rPr>
            </w:pPr>
            <w:r>
              <w:t xml:space="preserve">формирование ответственного отношения к учебе; познавательного интереса к предмету; готовности к развитию и самообразованию; навыков контроля и самоконтроля; Формирование собственной целостной картины мира; развитие коммуникативной компетентности в общении и сотрудничестве со сверстниками в процессе учебной деятельности. </w:t>
            </w:r>
            <w:r w:rsidRPr="00EE4B36">
              <w:t xml:space="preserve"> </w:t>
            </w:r>
            <w:r>
              <w:t>Ф</w:t>
            </w:r>
            <w:r w:rsidRPr="00EE4B36">
              <w:t>ормирование патриотизма, любви к своей местности, своему региону, своей стране; представление о России как субъекте мирового географического пространства, ее месте и роли в современном мире;</w:t>
            </w:r>
          </w:p>
          <w:p w:rsidR="00CF770F" w:rsidRPr="00F913E4" w:rsidRDefault="00CF770F" w:rsidP="00487159">
            <w:pPr>
              <w:pStyle w:val="NoSpacing"/>
              <w:jc w:val="both"/>
            </w:pPr>
            <w:r w:rsidRPr="00E54302">
              <w:rPr>
                <w:b/>
              </w:rPr>
              <w:t>Познавательные:</w:t>
            </w:r>
            <w:r>
              <w:rPr>
                <w:b/>
              </w:rPr>
              <w:t xml:space="preserve"> </w:t>
            </w:r>
            <w:r w:rsidRPr="00E54302">
              <w:t>выбирать средства реализации цели, применять их на практике, оценивать результаты</w:t>
            </w:r>
            <w:r>
              <w:t>. И</w:t>
            </w:r>
            <w:r w:rsidRPr="00FD4DF8">
              <w:rPr>
                <w:bCs/>
              </w:rPr>
              <w:t>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r w:rsidRPr="00FD4DF8">
              <w:rPr>
                <w:b/>
              </w:rPr>
              <w:t xml:space="preserve">; </w:t>
            </w:r>
            <w:r w:rsidRPr="00F913E4">
              <w:rPr>
                <w:bCs/>
              </w:rPr>
              <w:t>анализировать, обобщать и интерпретировать географическую информацию; находить и формулировать по результатам наблюдений (в том числе инструментальных) зависимости и закономерности; выявлять в процессе работы с одним или несколькими источниками географической информации содержащуюся в них противоречивую информацию; составлять описания географических объектов, процессов и явлений с использованием разных источников географической информации; представлять в различных формах географическую информацию, необходимую для решения учебных и практикоориентированных задач</w:t>
            </w:r>
            <w:r>
              <w:rPr>
                <w:bCs/>
              </w:rPr>
              <w:t>.</w:t>
            </w:r>
            <w:r w:rsidRPr="00E54302">
              <w:t xml:space="preserve"> </w:t>
            </w:r>
            <w:r w:rsidRPr="00E54302">
              <w:rPr>
                <w:b/>
              </w:rPr>
              <w:t>Регулятивные:</w:t>
            </w:r>
            <w:r w:rsidRPr="00E54302">
              <w:t xml:space="preserve"> </w:t>
            </w:r>
            <w:r w:rsidRPr="00FD4DF8">
              <w:rPr>
                <w:bCs/>
              </w:rPr>
              <w:t>самостоятельно обнаруживать и формулировать цель, проблему</w:t>
            </w:r>
            <w:r>
              <w:rPr>
                <w:bCs/>
              </w:rPr>
              <w:t xml:space="preserve">, </w:t>
            </w:r>
            <w:r w:rsidRPr="00FD4DF8">
              <w:rPr>
                <w:bCs/>
              </w:rPr>
              <w:t>составлять</w:t>
            </w:r>
            <w:r w:rsidRPr="00E54302">
              <w:t xml:space="preserve"> план и последовательность действий, оценивать результат. </w:t>
            </w:r>
            <w:r>
              <w:t>С</w:t>
            </w:r>
            <w:r w:rsidRPr="00E54302">
              <w:t>троить логические рассуждения, умозаключения и сообщения в устной форме, делать выводы. принимать и сохранять учебную задачу; учитывать выделенные учителем ориентиры действия в новом учебном материале в сотрудничестве с учителем.</w:t>
            </w:r>
            <w:r>
              <w:t xml:space="preserve"> </w:t>
            </w:r>
          </w:p>
          <w:p w:rsidR="00CF770F" w:rsidRPr="0004490D" w:rsidRDefault="00CF770F" w:rsidP="00487159">
            <w:pPr>
              <w:pStyle w:val="NoSpacing"/>
              <w:jc w:val="both"/>
            </w:pPr>
            <w:r w:rsidRPr="00E54302">
              <w:rPr>
                <w:b/>
              </w:rPr>
              <w:t>Коммуникативные:</w:t>
            </w:r>
            <w:r>
              <w:t xml:space="preserve"> выражать свою точку зрения; вести дискуссию. </w:t>
            </w:r>
            <w:r w:rsidRPr="00E54302">
              <w:t xml:space="preserve"> </w:t>
            </w:r>
            <w:r>
              <w:t>П</w:t>
            </w:r>
            <w:r w:rsidRPr="00E54302">
              <w:t>роявлять активность во взаимодействии при решении познавательных задач.</w:t>
            </w:r>
          </w:p>
        </w:tc>
        <w:tc>
          <w:tcPr>
            <w:tcW w:w="1985" w:type="dxa"/>
          </w:tcPr>
          <w:p w:rsidR="00CF770F" w:rsidRDefault="00CF770F" w:rsidP="00123F70">
            <w:pPr>
              <w:jc w:val="center"/>
            </w:pPr>
            <w:r>
              <w:t>Карта России, атлас, презентация по теме.</w:t>
            </w:r>
          </w:p>
          <w:p w:rsidR="00CF770F" w:rsidRPr="00CF6782" w:rsidRDefault="00CF770F" w:rsidP="00487159">
            <w:pPr>
              <w:jc w:val="center"/>
            </w:pPr>
          </w:p>
        </w:tc>
      </w:tr>
      <w:tr w:rsidR="00CF770F" w:rsidRPr="00CF6782" w:rsidTr="00610E6D">
        <w:tc>
          <w:tcPr>
            <w:tcW w:w="710" w:type="dxa"/>
          </w:tcPr>
          <w:p w:rsidR="00CF770F" w:rsidRDefault="00CF770F" w:rsidP="00487159">
            <w:pPr>
              <w:jc w:val="center"/>
            </w:pPr>
            <w:r>
              <w:t>2</w:t>
            </w:r>
          </w:p>
        </w:tc>
        <w:tc>
          <w:tcPr>
            <w:tcW w:w="2126" w:type="dxa"/>
          </w:tcPr>
          <w:p w:rsidR="00CF770F" w:rsidRPr="00591E42" w:rsidRDefault="00CF770F" w:rsidP="00487159">
            <w:pPr>
              <w:jc w:val="both"/>
              <w:rPr>
                <w:b/>
              </w:rPr>
            </w:pPr>
            <w:r w:rsidRPr="00591E42">
              <w:rPr>
                <w:b/>
              </w:rPr>
              <w:t>5.1.1</w:t>
            </w:r>
          </w:p>
          <w:p w:rsidR="00CF770F" w:rsidRDefault="00CF770F" w:rsidP="00487159">
            <w:pPr>
              <w:jc w:val="both"/>
              <w:rPr>
                <w:i/>
                <w:sz w:val="22"/>
                <w:szCs w:val="22"/>
              </w:rPr>
            </w:pPr>
            <w:r w:rsidRPr="00D45AE3">
              <w:t>2</w:t>
            </w:r>
            <w:r>
              <w:t xml:space="preserve">. </w:t>
            </w:r>
            <w:r w:rsidRPr="000440AF">
              <w:t xml:space="preserve">ФГП, ЭГП и ПГП положение страны и изменение его во времени. </w:t>
            </w:r>
            <w:r>
              <w:rPr>
                <w:i/>
                <w:sz w:val="22"/>
                <w:szCs w:val="22"/>
              </w:rPr>
              <w:t>Практическая работа № 1</w:t>
            </w:r>
            <w:r w:rsidRPr="001E1781">
              <w:rPr>
                <w:i/>
                <w:sz w:val="22"/>
                <w:szCs w:val="22"/>
              </w:rPr>
              <w:t xml:space="preserve"> «Характеристика географического положения РФ. Сравнение с другими странами».</w:t>
            </w:r>
          </w:p>
          <w:p w:rsidR="00CF770F" w:rsidRDefault="00CF770F" w:rsidP="00FD643E"/>
          <w:p w:rsidR="00CF770F" w:rsidRDefault="00CF770F" w:rsidP="00FD643E"/>
          <w:p w:rsidR="00CF770F" w:rsidRDefault="00CF770F" w:rsidP="009B05EF">
            <w:r>
              <w:t xml:space="preserve">Модуль «География Калининградской области» </w:t>
            </w:r>
          </w:p>
          <w:p w:rsidR="00CF770F" w:rsidRDefault="00CF770F" w:rsidP="009B05EF">
            <w:r>
              <w:t>Урок 2. Большая или маленькая. Калининградская область на карте мира.</w:t>
            </w:r>
          </w:p>
        </w:tc>
        <w:tc>
          <w:tcPr>
            <w:tcW w:w="2835" w:type="dxa"/>
          </w:tcPr>
          <w:p w:rsidR="00CF770F" w:rsidRPr="00591E42" w:rsidRDefault="00CF770F" w:rsidP="00487159">
            <w:pPr>
              <w:jc w:val="both"/>
              <w:rPr>
                <w:b/>
              </w:rPr>
            </w:pPr>
            <w:r w:rsidRPr="00591E42">
              <w:rPr>
                <w:b/>
              </w:rPr>
              <w:t>5.1.1</w:t>
            </w:r>
            <w:r w:rsidRPr="00591E42">
              <w:rPr>
                <w:b/>
                <w:sz w:val="22"/>
                <w:szCs w:val="22"/>
              </w:rPr>
              <w:t xml:space="preserve">Территория и акватория, морские и сухопутные границы </w:t>
            </w:r>
          </w:p>
          <w:p w:rsidR="00CF770F" w:rsidRPr="009A1AF0" w:rsidRDefault="00CF770F" w:rsidP="00487159">
            <w:r w:rsidRPr="006F15DA">
              <w:t>Виды и уровни географического положения.</w:t>
            </w:r>
            <w:r>
              <w:t xml:space="preserve"> </w:t>
            </w:r>
            <w:r w:rsidRPr="006F15DA">
              <w:t>Характеристика географического положения РФ.</w:t>
            </w:r>
          </w:p>
        </w:tc>
        <w:tc>
          <w:tcPr>
            <w:tcW w:w="3827" w:type="dxa"/>
            <w:vMerge/>
          </w:tcPr>
          <w:p w:rsidR="00CF770F" w:rsidRDefault="00CF770F" w:rsidP="00487159">
            <w:pPr>
              <w:jc w:val="both"/>
            </w:pPr>
          </w:p>
        </w:tc>
        <w:tc>
          <w:tcPr>
            <w:tcW w:w="3969" w:type="dxa"/>
            <w:vMerge/>
          </w:tcPr>
          <w:p w:rsidR="00CF770F" w:rsidRPr="00E54302" w:rsidRDefault="00CF770F" w:rsidP="00487159">
            <w:pPr>
              <w:pStyle w:val="NoSpacing"/>
              <w:jc w:val="both"/>
            </w:pPr>
          </w:p>
        </w:tc>
        <w:tc>
          <w:tcPr>
            <w:tcW w:w="1985" w:type="dxa"/>
            <w:vAlign w:val="center"/>
          </w:tcPr>
          <w:p w:rsidR="00CF770F" w:rsidRDefault="00CF770F" w:rsidP="00487159">
            <w:pPr>
              <w:jc w:val="center"/>
              <w:rPr>
                <w:sz w:val="22"/>
                <w:szCs w:val="22"/>
              </w:rPr>
            </w:pPr>
          </w:p>
          <w:p w:rsidR="00CF770F" w:rsidRDefault="00CF770F" w:rsidP="00487159">
            <w:pPr>
              <w:jc w:val="center"/>
              <w:rPr>
                <w:sz w:val="22"/>
                <w:szCs w:val="22"/>
              </w:rPr>
            </w:pPr>
            <w:r>
              <w:t>Карта России, атласы, контурные карты, рабочие тетради.</w:t>
            </w:r>
          </w:p>
        </w:tc>
      </w:tr>
      <w:tr w:rsidR="00CF770F" w:rsidRPr="00CF6782" w:rsidTr="00610E6D">
        <w:tc>
          <w:tcPr>
            <w:tcW w:w="710" w:type="dxa"/>
            <w:vAlign w:val="center"/>
          </w:tcPr>
          <w:p w:rsidR="00CF770F" w:rsidRPr="00D45AE3" w:rsidRDefault="00CF770F" w:rsidP="00487159">
            <w:pPr>
              <w:jc w:val="center"/>
              <w:rPr>
                <w:lang w:val="en-GB"/>
              </w:rPr>
            </w:pPr>
            <w:r>
              <w:rPr>
                <w:lang w:val="en-GB"/>
              </w:rPr>
              <w:t>3</w:t>
            </w:r>
          </w:p>
        </w:tc>
        <w:tc>
          <w:tcPr>
            <w:tcW w:w="2126" w:type="dxa"/>
          </w:tcPr>
          <w:p w:rsidR="00CF770F" w:rsidRPr="00591E42" w:rsidRDefault="00CF770F" w:rsidP="00487159">
            <w:pPr>
              <w:jc w:val="both"/>
              <w:rPr>
                <w:b/>
              </w:rPr>
            </w:pPr>
            <w:r>
              <w:rPr>
                <w:b/>
              </w:rPr>
              <w:t>5.1.3</w:t>
            </w:r>
          </w:p>
          <w:p w:rsidR="00CF770F" w:rsidRDefault="00CF770F" w:rsidP="00487159">
            <w:pPr>
              <w:jc w:val="both"/>
              <w:rPr>
                <w:i/>
                <w:sz w:val="22"/>
                <w:szCs w:val="22"/>
              </w:rPr>
            </w:pPr>
            <w:r w:rsidRPr="00D45AE3">
              <w:t>3</w:t>
            </w:r>
            <w:r>
              <w:t>.</w:t>
            </w:r>
            <w:r w:rsidRPr="00D45AE3">
              <w:t xml:space="preserve"> </w:t>
            </w:r>
            <w:r>
              <w:t>Административно-территориальное</w:t>
            </w:r>
            <w:r w:rsidRPr="00D45AE3">
              <w:t xml:space="preserve"> </w:t>
            </w:r>
            <w:r>
              <w:t xml:space="preserve">устройство России.  </w:t>
            </w:r>
            <w:r w:rsidRPr="001E1781">
              <w:rPr>
                <w:i/>
                <w:sz w:val="22"/>
                <w:szCs w:val="22"/>
              </w:rPr>
              <w:t>Практическая рабо</w:t>
            </w:r>
            <w:r>
              <w:rPr>
                <w:i/>
                <w:sz w:val="22"/>
                <w:szCs w:val="22"/>
              </w:rPr>
              <w:t>та № 2 «Обозначение на контурной карте</w:t>
            </w:r>
            <w:r w:rsidRPr="001E1781">
              <w:rPr>
                <w:i/>
                <w:sz w:val="22"/>
                <w:szCs w:val="22"/>
              </w:rPr>
              <w:t xml:space="preserve"> субъектов РФ».</w:t>
            </w:r>
          </w:p>
          <w:p w:rsidR="00CF770F" w:rsidRPr="00D45AE3" w:rsidRDefault="00CF770F" w:rsidP="009B05EF">
            <w:pPr>
              <w:jc w:val="both"/>
            </w:pPr>
          </w:p>
        </w:tc>
        <w:tc>
          <w:tcPr>
            <w:tcW w:w="2835" w:type="dxa"/>
          </w:tcPr>
          <w:p w:rsidR="00CF770F" w:rsidRPr="00591E42" w:rsidRDefault="00CF770F" w:rsidP="00487159">
            <w:pPr>
              <w:jc w:val="both"/>
              <w:rPr>
                <w:b/>
              </w:rPr>
            </w:pPr>
            <w:r>
              <w:rPr>
                <w:b/>
              </w:rPr>
              <w:t>5.1.3</w:t>
            </w:r>
          </w:p>
          <w:p w:rsidR="00CF770F" w:rsidRPr="00591E42" w:rsidRDefault="00CF770F" w:rsidP="00487159">
            <w:pPr>
              <w:rPr>
                <w:b/>
              </w:rPr>
            </w:pPr>
            <w:r w:rsidRPr="00591E42">
              <w:rPr>
                <w:b/>
              </w:rPr>
              <w:t xml:space="preserve">Административно-территориальное устройство России. </w:t>
            </w:r>
          </w:p>
          <w:p w:rsidR="00CF770F" w:rsidRPr="009A1AF0" w:rsidRDefault="00CF770F" w:rsidP="00487159">
            <w:r w:rsidRPr="006F15DA">
              <w:t xml:space="preserve">Особенности административно-территориального устройства РФ. </w:t>
            </w:r>
          </w:p>
        </w:tc>
        <w:tc>
          <w:tcPr>
            <w:tcW w:w="3827" w:type="dxa"/>
          </w:tcPr>
          <w:p w:rsidR="00CF770F" w:rsidRDefault="00CF770F" w:rsidP="00487159">
            <w:pPr>
              <w:autoSpaceDE w:val="0"/>
              <w:autoSpaceDN w:val="0"/>
              <w:adjustRightInd w:val="0"/>
              <w:jc w:val="both"/>
              <w:rPr>
                <w:b/>
                <w:sz w:val="22"/>
                <w:szCs w:val="22"/>
                <w:lang w:eastAsia="en-US"/>
              </w:rPr>
            </w:pPr>
            <w:r w:rsidRPr="00075A55">
              <w:rPr>
                <w:b/>
                <w:sz w:val="22"/>
                <w:szCs w:val="22"/>
              </w:rPr>
              <w:t xml:space="preserve">1.7 </w:t>
            </w:r>
            <w:r w:rsidRPr="00075A55">
              <w:rPr>
                <w:b/>
                <w:bCs/>
                <w:sz w:val="22"/>
                <w:szCs w:val="22"/>
                <w:lang w:eastAsia="en-US"/>
              </w:rPr>
              <w:t xml:space="preserve">Знать / понимать: </w:t>
            </w:r>
            <w:r w:rsidRPr="00075A55">
              <w:rPr>
                <w:b/>
                <w:sz w:val="22"/>
                <w:szCs w:val="22"/>
              </w:rPr>
              <w:t xml:space="preserve">специфику </w:t>
            </w:r>
            <w:r w:rsidRPr="00AE29F6">
              <w:rPr>
                <w:b/>
                <w:sz w:val="22"/>
                <w:szCs w:val="22"/>
                <w:lang w:eastAsia="en-US"/>
              </w:rPr>
              <w:t xml:space="preserve">административно-территориального </w:t>
            </w:r>
            <w:r>
              <w:rPr>
                <w:b/>
                <w:sz w:val="22"/>
                <w:szCs w:val="22"/>
                <w:lang w:eastAsia="en-US"/>
              </w:rPr>
              <w:t>устройства Российской Федерации.</w:t>
            </w:r>
          </w:p>
          <w:p w:rsidR="00CF770F" w:rsidRDefault="00CF770F" w:rsidP="00487159">
            <w:pPr>
              <w:autoSpaceDE w:val="0"/>
              <w:autoSpaceDN w:val="0"/>
              <w:adjustRightInd w:val="0"/>
              <w:jc w:val="both"/>
              <w:rPr>
                <w:b/>
                <w:sz w:val="22"/>
                <w:szCs w:val="22"/>
                <w:lang w:eastAsia="en-US"/>
              </w:rPr>
            </w:pPr>
            <w:r w:rsidRPr="00AE29F6">
              <w:rPr>
                <w:b/>
                <w:sz w:val="22"/>
                <w:szCs w:val="22"/>
                <w:lang w:eastAsia="en-US"/>
              </w:rPr>
              <w:t xml:space="preserve"> </w:t>
            </w: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информацию, необходимую для изучения географических об</w:t>
            </w:r>
            <w:r>
              <w:rPr>
                <w:b/>
                <w:sz w:val="22"/>
                <w:szCs w:val="22"/>
                <w:lang w:eastAsia="en-US"/>
              </w:rPr>
              <w:t>ъ</w:t>
            </w:r>
            <w:r w:rsidRPr="00D66A21">
              <w:rPr>
                <w:b/>
                <w:sz w:val="22"/>
                <w:szCs w:val="22"/>
                <w:lang w:eastAsia="en-US"/>
              </w:rPr>
              <w:t>ектов и я</w:t>
            </w:r>
            <w:r>
              <w:rPr>
                <w:b/>
                <w:sz w:val="22"/>
                <w:szCs w:val="22"/>
                <w:lang w:eastAsia="en-US"/>
              </w:rPr>
              <w:t>влений, разных территорий Земли.</w:t>
            </w:r>
            <w:r w:rsidRPr="00D66A21">
              <w:rPr>
                <w:b/>
                <w:sz w:val="22"/>
                <w:szCs w:val="22"/>
                <w:lang w:eastAsia="en-US"/>
              </w:rPr>
              <w:t xml:space="preserve"> </w:t>
            </w:r>
          </w:p>
          <w:p w:rsidR="00CF770F" w:rsidRDefault="00CF770F" w:rsidP="00487159">
            <w:pPr>
              <w:autoSpaceDE w:val="0"/>
              <w:autoSpaceDN w:val="0"/>
              <w:adjustRightInd w:val="0"/>
              <w:jc w:val="both"/>
              <w:rPr>
                <w:b/>
                <w:sz w:val="22"/>
                <w:szCs w:val="22"/>
                <w:lang w:eastAsia="en-US"/>
              </w:rPr>
            </w:pPr>
            <w:r w:rsidRPr="00E66653">
              <w:rPr>
                <w:b/>
                <w:sz w:val="22"/>
                <w:szCs w:val="22"/>
                <w:lang w:eastAsia="en-US"/>
              </w:rPr>
              <w:t>3.2</w:t>
            </w:r>
            <w:r>
              <w:rPr>
                <w:b/>
                <w:sz w:val="22"/>
                <w:szCs w:val="22"/>
                <w:lang w:eastAsia="en-US"/>
              </w:rPr>
              <w:t xml:space="preserve"> </w:t>
            </w:r>
            <w:r w:rsidRPr="00E66653">
              <w:rPr>
                <w:b/>
                <w:sz w:val="22"/>
                <w:szCs w:val="22"/>
                <w:lang w:eastAsia="en-US"/>
              </w:rPr>
              <w:t>Использовать приобретенные знания и умения в практической деятель</w:t>
            </w:r>
            <w:r>
              <w:rPr>
                <w:b/>
                <w:sz w:val="22"/>
                <w:szCs w:val="22"/>
                <w:lang w:eastAsia="en-US"/>
              </w:rPr>
              <w:t xml:space="preserve">ности и повседневной жизни для </w:t>
            </w:r>
            <w:r w:rsidRPr="00E66653">
              <w:rPr>
                <w:b/>
                <w:sz w:val="22"/>
                <w:szCs w:val="22"/>
                <w:lang w:eastAsia="en-US"/>
              </w:rPr>
              <w:t>чт</w:t>
            </w:r>
            <w:r>
              <w:rPr>
                <w:b/>
                <w:sz w:val="22"/>
                <w:szCs w:val="22"/>
                <w:lang w:eastAsia="en-US"/>
              </w:rPr>
              <w:t>ения карт различного содержания.</w:t>
            </w:r>
          </w:p>
          <w:p w:rsidR="00CF770F" w:rsidRPr="00487159" w:rsidRDefault="00CF770F" w:rsidP="00487159">
            <w:pPr>
              <w:autoSpaceDE w:val="0"/>
              <w:autoSpaceDN w:val="0"/>
              <w:adjustRightInd w:val="0"/>
              <w:jc w:val="both"/>
              <w:rPr>
                <w:sz w:val="22"/>
                <w:szCs w:val="22"/>
              </w:rPr>
            </w:pPr>
            <w:r w:rsidRPr="00006618">
              <w:rPr>
                <w:b/>
              </w:rPr>
              <w:t>Ученик научится</w:t>
            </w:r>
            <w:r>
              <w:t xml:space="preserve"> о</w:t>
            </w:r>
            <w:r w:rsidRPr="00BD475D">
              <w:t>бъяснять</w:t>
            </w:r>
            <w:r w:rsidRPr="006F15DA">
              <w:rPr>
                <w:sz w:val="22"/>
                <w:szCs w:val="22"/>
              </w:rPr>
              <w:t xml:space="preserve"> административно-территориальное устройство РФ. </w:t>
            </w:r>
          </w:p>
          <w:p w:rsidR="00CF770F" w:rsidRDefault="00CF770F" w:rsidP="00487159">
            <w:pPr>
              <w:autoSpaceDE w:val="0"/>
              <w:autoSpaceDN w:val="0"/>
              <w:adjustRightInd w:val="0"/>
              <w:jc w:val="both"/>
              <w:rPr>
                <w:b/>
                <w:sz w:val="22"/>
                <w:szCs w:val="22"/>
                <w:lang w:eastAsia="en-US"/>
              </w:rPr>
            </w:pPr>
            <w:r w:rsidRPr="00006618">
              <w:rPr>
                <w:b/>
              </w:rPr>
              <w:t>Ученик получит возможность научиться</w:t>
            </w:r>
            <w:r w:rsidRPr="006F15DA">
              <w:rPr>
                <w:sz w:val="22"/>
                <w:szCs w:val="22"/>
              </w:rPr>
              <w:t xml:space="preserve"> находить на карте субъекты РФ, называть их, показывать, обозначать на к/ карте.</w:t>
            </w:r>
            <w:r>
              <w:t xml:space="preserve"> Читать и анализировать тематические карты.</w:t>
            </w:r>
          </w:p>
          <w:p w:rsidR="00CF770F" w:rsidRDefault="00CF770F" w:rsidP="00487159">
            <w:pPr>
              <w:jc w:val="both"/>
            </w:pPr>
          </w:p>
        </w:tc>
        <w:tc>
          <w:tcPr>
            <w:tcW w:w="3969" w:type="dxa"/>
            <w:vMerge/>
          </w:tcPr>
          <w:p w:rsidR="00CF770F" w:rsidRPr="00E54302" w:rsidRDefault="00CF770F" w:rsidP="00487159">
            <w:pPr>
              <w:pStyle w:val="NoSpacing"/>
              <w:jc w:val="both"/>
            </w:pPr>
          </w:p>
        </w:tc>
        <w:tc>
          <w:tcPr>
            <w:tcW w:w="1985" w:type="dxa"/>
          </w:tcPr>
          <w:p w:rsidR="00CF770F" w:rsidRDefault="00CF770F" w:rsidP="00487159">
            <w:pPr>
              <w:jc w:val="center"/>
              <w:rPr>
                <w:sz w:val="22"/>
                <w:szCs w:val="22"/>
              </w:rPr>
            </w:pPr>
            <w:r>
              <w:t>Карта России, атласы, контурные карты, рабочие тетради.</w:t>
            </w:r>
          </w:p>
        </w:tc>
      </w:tr>
      <w:tr w:rsidR="00CF770F" w:rsidRPr="00CF6782" w:rsidTr="004D652F">
        <w:tc>
          <w:tcPr>
            <w:tcW w:w="15452" w:type="dxa"/>
            <w:gridSpan w:val="6"/>
            <w:vAlign w:val="center"/>
          </w:tcPr>
          <w:p w:rsidR="00CF770F" w:rsidRPr="00800366" w:rsidRDefault="00CF770F" w:rsidP="00487159">
            <w:pPr>
              <w:jc w:val="center"/>
              <w:rPr>
                <w:sz w:val="22"/>
                <w:szCs w:val="22"/>
              </w:rPr>
            </w:pPr>
            <w:r w:rsidRPr="00800366">
              <w:rPr>
                <w:b/>
              </w:rPr>
              <w:t xml:space="preserve">Раздел </w:t>
            </w:r>
            <w:r w:rsidRPr="00800366">
              <w:rPr>
                <w:b/>
                <w:lang w:val="en-US"/>
              </w:rPr>
              <w:t>II</w:t>
            </w:r>
            <w:r w:rsidRPr="00800366">
              <w:rPr>
                <w:b/>
              </w:rPr>
              <w:t>: Население России – 4 часа.</w:t>
            </w:r>
          </w:p>
        </w:tc>
      </w:tr>
      <w:tr w:rsidR="00CF770F" w:rsidRPr="00CF6782" w:rsidTr="00610E6D">
        <w:tc>
          <w:tcPr>
            <w:tcW w:w="710" w:type="dxa"/>
            <w:vAlign w:val="center"/>
          </w:tcPr>
          <w:p w:rsidR="00CF770F" w:rsidRPr="001D575A" w:rsidRDefault="00CF770F" w:rsidP="00123F70">
            <w:pPr>
              <w:jc w:val="center"/>
              <w:rPr>
                <w:lang w:val="en-GB"/>
              </w:rPr>
            </w:pPr>
            <w:r>
              <w:rPr>
                <w:lang w:val="en-GB"/>
              </w:rPr>
              <w:t>4</w:t>
            </w:r>
          </w:p>
        </w:tc>
        <w:tc>
          <w:tcPr>
            <w:tcW w:w="2126" w:type="dxa"/>
          </w:tcPr>
          <w:p w:rsidR="00CF770F" w:rsidRDefault="00CF770F" w:rsidP="00123F70">
            <w:pPr>
              <w:rPr>
                <w:b/>
                <w:sz w:val="22"/>
                <w:szCs w:val="22"/>
              </w:rPr>
            </w:pPr>
            <w:r w:rsidRPr="009126DF">
              <w:rPr>
                <w:b/>
                <w:sz w:val="22"/>
                <w:szCs w:val="22"/>
              </w:rPr>
              <w:t xml:space="preserve">5.3.1 </w:t>
            </w:r>
          </w:p>
          <w:p w:rsidR="00CF770F" w:rsidRDefault="00CF770F" w:rsidP="00123F70">
            <w:pPr>
              <w:jc w:val="both"/>
            </w:pPr>
            <w:r w:rsidRPr="001D575A">
              <w:t>1</w:t>
            </w:r>
            <w:r>
              <w:t>. Численность и естественное движение населения.</w:t>
            </w:r>
          </w:p>
          <w:p w:rsidR="00CF770F" w:rsidRDefault="00CF770F" w:rsidP="00FD643E">
            <w:r>
              <w:t xml:space="preserve">Модуль «География Калининградской области» </w:t>
            </w:r>
          </w:p>
          <w:p w:rsidR="00CF770F" w:rsidRDefault="00CF770F" w:rsidP="00FD643E">
            <w:r>
              <w:t>Урок 3. Много нас или мало? Население Калининградской области.</w:t>
            </w:r>
          </w:p>
          <w:p w:rsidR="00CF770F" w:rsidRPr="001D575A" w:rsidRDefault="00CF770F" w:rsidP="00123F70">
            <w:pPr>
              <w:jc w:val="both"/>
            </w:pPr>
          </w:p>
        </w:tc>
        <w:tc>
          <w:tcPr>
            <w:tcW w:w="2835" w:type="dxa"/>
          </w:tcPr>
          <w:p w:rsidR="00CF770F" w:rsidRPr="009126DF" w:rsidRDefault="00CF770F" w:rsidP="00123F70">
            <w:pPr>
              <w:jc w:val="both"/>
              <w:rPr>
                <w:b/>
                <w:sz w:val="22"/>
                <w:szCs w:val="22"/>
              </w:rPr>
            </w:pPr>
            <w:r w:rsidRPr="009126DF">
              <w:rPr>
                <w:b/>
                <w:sz w:val="22"/>
                <w:szCs w:val="22"/>
              </w:rPr>
              <w:t xml:space="preserve">5.3.1 Численность, естественное движение населения. </w:t>
            </w:r>
          </w:p>
          <w:p w:rsidR="00CF770F" w:rsidRPr="009A1AF0" w:rsidRDefault="00CF770F" w:rsidP="00123F70">
            <w:r>
              <w:rPr>
                <w:sz w:val="22"/>
                <w:szCs w:val="22"/>
              </w:rPr>
              <w:t>Естественное движение населения. Типы воспроизводства.</w:t>
            </w:r>
          </w:p>
        </w:tc>
        <w:tc>
          <w:tcPr>
            <w:tcW w:w="3827" w:type="dxa"/>
          </w:tcPr>
          <w:p w:rsidR="00CF770F" w:rsidRPr="004B3D66" w:rsidRDefault="00CF770F" w:rsidP="00123F70">
            <w:pPr>
              <w:autoSpaceDE w:val="0"/>
              <w:autoSpaceDN w:val="0"/>
              <w:adjustRightInd w:val="0"/>
              <w:jc w:val="both"/>
              <w:rPr>
                <w:b/>
                <w:sz w:val="22"/>
                <w:szCs w:val="22"/>
                <w:lang w:eastAsia="en-US"/>
              </w:rPr>
            </w:pPr>
            <w:r w:rsidRPr="004B3D66">
              <w:rPr>
                <w:b/>
                <w:bCs/>
                <w:sz w:val="22"/>
                <w:szCs w:val="22"/>
                <w:lang w:eastAsia="en-US"/>
              </w:rPr>
              <w:t>1.1     Знать / понимать:</w:t>
            </w:r>
            <w:r w:rsidRPr="004B3D66">
              <w:rPr>
                <w:b/>
                <w:sz w:val="22"/>
                <w:szCs w:val="22"/>
                <w:lang w:eastAsia="en-US"/>
              </w:rPr>
              <w:t xml:space="preserve"> основные</w:t>
            </w:r>
          </w:p>
          <w:p w:rsidR="00CF770F" w:rsidRPr="004B3D66" w:rsidRDefault="00CF770F" w:rsidP="00123F70">
            <w:pPr>
              <w:autoSpaceDE w:val="0"/>
              <w:autoSpaceDN w:val="0"/>
              <w:adjustRightInd w:val="0"/>
              <w:jc w:val="both"/>
              <w:rPr>
                <w:b/>
                <w:sz w:val="22"/>
                <w:szCs w:val="22"/>
                <w:lang w:eastAsia="en-US"/>
              </w:rPr>
            </w:pPr>
            <w:r w:rsidRPr="004B3D66">
              <w:rPr>
                <w:b/>
                <w:sz w:val="22"/>
                <w:szCs w:val="22"/>
                <w:lang w:eastAsia="en-US"/>
              </w:rPr>
              <w:t xml:space="preserve">географические понятия и термины.  </w:t>
            </w:r>
          </w:p>
          <w:p w:rsidR="00CF770F" w:rsidRDefault="00CF770F" w:rsidP="00123F70">
            <w:pPr>
              <w:autoSpaceDE w:val="0"/>
              <w:autoSpaceDN w:val="0"/>
              <w:adjustRightInd w:val="0"/>
              <w:jc w:val="both"/>
              <w:rPr>
                <w:b/>
                <w:sz w:val="22"/>
                <w:szCs w:val="22"/>
                <w:lang w:eastAsia="en-US"/>
              </w:rPr>
            </w:pPr>
            <w:r w:rsidRPr="00AD2C08">
              <w:rPr>
                <w:b/>
                <w:sz w:val="22"/>
                <w:szCs w:val="22"/>
              </w:rPr>
              <w:t xml:space="preserve">1.7 </w:t>
            </w:r>
            <w:r w:rsidRPr="00AD2C08">
              <w:rPr>
                <w:b/>
                <w:bCs/>
                <w:sz w:val="22"/>
                <w:szCs w:val="22"/>
                <w:lang w:eastAsia="en-US"/>
              </w:rPr>
              <w:t xml:space="preserve">Знать / понимать: </w:t>
            </w:r>
            <w:r w:rsidRPr="00AD2C08">
              <w:rPr>
                <w:b/>
                <w:sz w:val="22"/>
                <w:szCs w:val="22"/>
              </w:rPr>
              <w:t>специфику населения</w:t>
            </w:r>
            <w:r>
              <w:rPr>
                <w:b/>
                <w:sz w:val="22"/>
                <w:szCs w:val="22"/>
              </w:rPr>
              <w:t xml:space="preserve"> </w:t>
            </w:r>
            <w:r w:rsidRPr="00AD2C08">
              <w:rPr>
                <w:b/>
                <w:sz w:val="22"/>
                <w:szCs w:val="22"/>
                <w:lang w:eastAsia="en-US"/>
              </w:rPr>
              <w:t>Российской</w:t>
            </w:r>
            <w:r>
              <w:rPr>
                <w:b/>
                <w:sz w:val="22"/>
                <w:szCs w:val="22"/>
                <w:lang w:eastAsia="en-US"/>
              </w:rPr>
              <w:t xml:space="preserve"> Федерации.</w:t>
            </w:r>
          </w:p>
          <w:p w:rsidR="00CF770F" w:rsidRDefault="00CF770F" w:rsidP="00123F70">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информацию, необходимую для изучения</w:t>
            </w:r>
            <w:r>
              <w:rPr>
                <w:b/>
                <w:sz w:val="22"/>
                <w:szCs w:val="22"/>
                <w:lang w:eastAsia="en-US"/>
              </w:rPr>
              <w:t xml:space="preserve"> </w:t>
            </w:r>
            <w:r w:rsidRPr="00AD2C08">
              <w:rPr>
                <w:b/>
                <w:sz w:val="22"/>
                <w:szCs w:val="22"/>
                <w:lang w:eastAsia="en-US"/>
              </w:rPr>
              <w:t>обеспеченности человеческими ресурсами разных территорий</w:t>
            </w:r>
            <w:r>
              <w:rPr>
                <w:b/>
                <w:sz w:val="22"/>
                <w:szCs w:val="22"/>
                <w:lang w:eastAsia="en-US"/>
              </w:rPr>
              <w:t>.</w:t>
            </w:r>
            <w:r w:rsidRPr="00D66A21">
              <w:rPr>
                <w:b/>
                <w:sz w:val="22"/>
                <w:szCs w:val="22"/>
                <w:lang w:eastAsia="en-US"/>
              </w:rPr>
              <w:t xml:space="preserve"> </w:t>
            </w:r>
            <w:r w:rsidRPr="00E66653">
              <w:rPr>
                <w:b/>
                <w:sz w:val="22"/>
                <w:szCs w:val="22"/>
                <w:lang w:eastAsia="en-US"/>
              </w:rPr>
              <w:t>3.2</w:t>
            </w:r>
            <w:r>
              <w:rPr>
                <w:b/>
                <w:sz w:val="22"/>
                <w:szCs w:val="22"/>
                <w:lang w:eastAsia="en-US"/>
              </w:rPr>
              <w:t xml:space="preserve"> </w:t>
            </w:r>
            <w:r w:rsidRPr="00E66653">
              <w:rPr>
                <w:b/>
                <w:sz w:val="22"/>
                <w:szCs w:val="22"/>
                <w:lang w:eastAsia="en-US"/>
              </w:rPr>
              <w:t>Использовать приобретенные знания и умения в практической деятель</w:t>
            </w:r>
            <w:r>
              <w:rPr>
                <w:b/>
                <w:sz w:val="22"/>
                <w:szCs w:val="22"/>
                <w:lang w:eastAsia="en-US"/>
              </w:rPr>
              <w:t>ности и повседневной жизни для решения практических задач.</w:t>
            </w:r>
          </w:p>
          <w:p w:rsidR="00CF770F" w:rsidRPr="003A27D1" w:rsidRDefault="00CF770F" w:rsidP="00123F70">
            <w:pPr>
              <w:autoSpaceDE w:val="0"/>
              <w:autoSpaceDN w:val="0"/>
              <w:adjustRightInd w:val="0"/>
              <w:jc w:val="both"/>
              <w:rPr>
                <w:sz w:val="22"/>
                <w:szCs w:val="22"/>
              </w:rPr>
            </w:pPr>
            <w:r w:rsidRPr="00006618">
              <w:rPr>
                <w:b/>
              </w:rPr>
              <w:t>Ученик научится</w:t>
            </w:r>
            <w:r>
              <w:t xml:space="preserve"> о</w:t>
            </w:r>
            <w:r w:rsidRPr="00BD475D">
              <w:t>бъяснять</w:t>
            </w:r>
            <w:r w:rsidRPr="006F15DA">
              <w:rPr>
                <w:sz w:val="22"/>
                <w:szCs w:val="22"/>
              </w:rPr>
              <w:t xml:space="preserve"> </w:t>
            </w:r>
          </w:p>
          <w:p w:rsidR="00CF770F" w:rsidRDefault="00CF770F" w:rsidP="00123F70">
            <w:pPr>
              <w:jc w:val="both"/>
              <w:rPr>
                <w:sz w:val="22"/>
                <w:szCs w:val="22"/>
              </w:rPr>
            </w:pPr>
            <w:r w:rsidRPr="003A27D1">
              <w:rPr>
                <w:sz w:val="22"/>
                <w:szCs w:val="22"/>
              </w:rPr>
              <w:t>понятия:</w:t>
            </w:r>
            <w:r>
              <w:rPr>
                <w:sz w:val="22"/>
                <w:szCs w:val="22"/>
              </w:rPr>
              <w:t xml:space="preserve"> «рождаемость», «смертность», «естественный прирост и естественная убыль населения», «демографический кризис», «половозрастная пирамида», «воспроизводство населения». </w:t>
            </w:r>
          </w:p>
          <w:p w:rsidR="00CF770F" w:rsidRDefault="00CF770F" w:rsidP="00123F70">
            <w:pPr>
              <w:jc w:val="both"/>
            </w:pPr>
            <w:r w:rsidRPr="00006618">
              <w:rPr>
                <w:b/>
              </w:rPr>
              <w:t>Ученик получит возможность научиться</w:t>
            </w:r>
            <w:r w:rsidRPr="006F15DA">
              <w:rPr>
                <w:sz w:val="22"/>
                <w:szCs w:val="22"/>
              </w:rPr>
              <w:t xml:space="preserve"> </w:t>
            </w:r>
            <w:r>
              <w:rPr>
                <w:sz w:val="22"/>
                <w:szCs w:val="22"/>
              </w:rPr>
              <w:t>решать практические задачи на определение естественного прироста, анализировать половозрастные пирамиды.</w:t>
            </w:r>
          </w:p>
        </w:tc>
        <w:tc>
          <w:tcPr>
            <w:tcW w:w="3969" w:type="dxa"/>
            <w:vMerge w:val="restart"/>
          </w:tcPr>
          <w:p w:rsidR="00CF770F" w:rsidRDefault="00CF770F" w:rsidP="00123F70">
            <w:pPr>
              <w:pStyle w:val="NoSpacing"/>
              <w:jc w:val="both"/>
              <w:rPr>
                <w:b/>
              </w:rPr>
            </w:pPr>
            <w:r w:rsidRPr="00FD4DF8">
              <w:rPr>
                <w:b/>
              </w:rPr>
              <w:t xml:space="preserve"> </w:t>
            </w:r>
            <w:r w:rsidRPr="008F6B1D">
              <w:rPr>
                <w:b/>
                <w:bCs/>
              </w:rPr>
              <w:t>Личностные:</w:t>
            </w:r>
            <w:r>
              <w:t xml:space="preserve"> </w:t>
            </w:r>
            <w:r w:rsidRPr="008F6B1D">
              <w:t>оценивать свои и чужие поступки, опираясь на общечеловеческие нравственные ценности</w:t>
            </w:r>
            <w:r>
              <w:t xml:space="preserve">. </w:t>
            </w:r>
            <w:r w:rsidRPr="008F6B1D">
              <w:t>Осознавать свои эмоции, адекватно выражать и контролировать, понимать эмоциональное состояние других людей</w:t>
            </w:r>
            <w:r>
              <w:t>.</w:t>
            </w:r>
            <w:r w:rsidRPr="008F6B1D">
              <w:t xml:space="preserve"> Осознавать, свой мировоззренческий выбор</w:t>
            </w:r>
            <w:r>
              <w:t xml:space="preserve">. </w:t>
            </w:r>
            <w:r w:rsidRPr="008F6B1D">
              <w:t>Осознавать целостность мира и многообразия взглядов на него, вырабатывать собственные мировоззренческие позиции</w:t>
            </w:r>
            <w:r>
              <w:t xml:space="preserve">. </w:t>
            </w:r>
            <w:r w:rsidRPr="008F6B1D">
              <w:t>Выбирать, как поступить, в т.ч. в неоднозначных ситуациях, (моральные проблемы) и отвечать за свой выбор</w:t>
            </w:r>
          </w:p>
          <w:p w:rsidR="00CF770F" w:rsidRDefault="00CF770F" w:rsidP="00123F70">
            <w:pPr>
              <w:jc w:val="both"/>
              <w:rPr>
                <w:b/>
              </w:rPr>
            </w:pPr>
            <w:r>
              <w:t xml:space="preserve">формирование ответственного отношения к учебе; познавательного интереса к предмету; готовности к развитию и самообразованию; навыков контроля и самоконтроля; Формирование собственной целостной картины мира; развитие коммуникативной компетентности в общении и сотрудничестве со сверстниками в процессе учебной деятельности. </w:t>
            </w:r>
            <w:r w:rsidRPr="00EE4B36">
              <w:t xml:space="preserve"> </w:t>
            </w:r>
            <w:r>
              <w:t>Ф</w:t>
            </w:r>
            <w:r w:rsidRPr="00EE4B36">
              <w:t>ормирование патриотизма, любви к своей местности, своему региону, своей стране; представление о России как субъекте мирового географического пространства, ее месте и роли в современном мире;</w:t>
            </w:r>
          </w:p>
          <w:p w:rsidR="00CF770F" w:rsidRPr="00F913E4" w:rsidRDefault="00CF770F" w:rsidP="00123F70">
            <w:pPr>
              <w:pStyle w:val="NoSpacing"/>
              <w:jc w:val="both"/>
            </w:pPr>
            <w:r w:rsidRPr="00E54302">
              <w:rPr>
                <w:b/>
              </w:rPr>
              <w:t>Познавательные:</w:t>
            </w:r>
            <w:r>
              <w:rPr>
                <w:b/>
              </w:rPr>
              <w:t xml:space="preserve"> </w:t>
            </w:r>
            <w:r w:rsidRPr="00E54302">
              <w:t>выбирать средства реализации цели, применять их на практике, оценивать результаты</w:t>
            </w:r>
            <w:r>
              <w:t>. И</w:t>
            </w:r>
            <w:r w:rsidRPr="00FD4DF8">
              <w:rPr>
                <w:bCs/>
              </w:rPr>
              <w:t>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r w:rsidRPr="00FD4DF8">
              <w:rPr>
                <w:b/>
              </w:rPr>
              <w:t xml:space="preserve">; </w:t>
            </w:r>
            <w:r w:rsidRPr="00F913E4">
              <w:rPr>
                <w:bCs/>
              </w:rPr>
              <w:t>анализировать, обобщать и интерпретировать географическую информацию; находить и формулировать по результатам наблюдений (в том числе инструментальных) зависимости и закономерности; выявлять в процессе работы с одним или несколькими источниками географической информации содержащуюся в них противоречивую информацию; составлять описания географических объектов, процессов и явлений с использованием разных источников географической информации; представлять в различных формах географическую информацию, необходимую для решения учебных и практикоориентированных задач</w:t>
            </w:r>
            <w:r>
              <w:rPr>
                <w:bCs/>
              </w:rPr>
              <w:t>.</w:t>
            </w:r>
            <w:r w:rsidRPr="00E54302">
              <w:t xml:space="preserve"> </w:t>
            </w:r>
            <w:r w:rsidRPr="00E54302">
              <w:rPr>
                <w:b/>
              </w:rPr>
              <w:t>Регулятивные:</w:t>
            </w:r>
            <w:r w:rsidRPr="00E54302">
              <w:t xml:space="preserve"> </w:t>
            </w:r>
            <w:r w:rsidRPr="00FD4DF8">
              <w:rPr>
                <w:bCs/>
              </w:rPr>
              <w:t>самостоятельно обнаруживать и формулировать цель, проблему</w:t>
            </w:r>
            <w:r>
              <w:rPr>
                <w:bCs/>
              </w:rPr>
              <w:t xml:space="preserve">, </w:t>
            </w:r>
            <w:r w:rsidRPr="00FD4DF8">
              <w:rPr>
                <w:bCs/>
              </w:rPr>
              <w:t>составлять</w:t>
            </w:r>
            <w:r w:rsidRPr="00E54302">
              <w:t xml:space="preserve"> план и последовательность действий, оценивать результат. </w:t>
            </w:r>
            <w:r>
              <w:t>С</w:t>
            </w:r>
            <w:r w:rsidRPr="00E54302">
              <w:t>троить логические рассуждения, умозаключения и сообщения в устной форме, делать выводы. принимать и сохранять учебную задачу; учитывать выделенные учителем ориентиры действия в новом учебном материале в сотрудничестве с учителем.</w:t>
            </w:r>
            <w:r>
              <w:t xml:space="preserve"> </w:t>
            </w:r>
          </w:p>
          <w:p w:rsidR="00CF770F" w:rsidRPr="00E54302" w:rsidRDefault="00CF770F" w:rsidP="00123F70">
            <w:pPr>
              <w:pStyle w:val="NoSpacing"/>
              <w:jc w:val="both"/>
            </w:pPr>
            <w:r w:rsidRPr="00E54302">
              <w:rPr>
                <w:b/>
              </w:rPr>
              <w:t>Коммуникативные:</w:t>
            </w:r>
            <w:r>
              <w:t xml:space="preserve"> выражать свою точку зрения; вести дискуссию. </w:t>
            </w:r>
            <w:r w:rsidRPr="00E54302">
              <w:t xml:space="preserve"> </w:t>
            </w:r>
            <w:r>
              <w:t>П</w:t>
            </w:r>
            <w:r w:rsidRPr="00E54302">
              <w:t>роявлять активность во взаимодействии при решении познавательных задач.</w:t>
            </w:r>
          </w:p>
          <w:p w:rsidR="00CF770F" w:rsidRPr="00E54302" w:rsidRDefault="00CF770F" w:rsidP="00123F70">
            <w:pPr>
              <w:pStyle w:val="NoSpacing"/>
              <w:jc w:val="both"/>
            </w:pPr>
          </w:p>
        </w:tc>
        <w:tc>
          <w:tcPr>
            <w:tcW w:w="1985" w:type="dxa"/>
          </w:tcPr>
          <w:p w:rsidR="00CF770F" w:rsidRDefault="00CF770F" w:rsidP="00123F70">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Pr="001D575A" w:rsidRDefault="00CF770F" w:rsidP="00123F70">
            <w:pPr>
              <w:jc w:val="center"/>
              <w:rPr>
                <w:lang w:val="en-GB"/>
              </w:rPr>
            </w:pPr>
            <w:r>
              <w:rPr>
                <w:lang w:val="en-GB"/>
              </w:rPr>
              <w:t>5</w:t>
            </w:r>
          </w:p>
        </w:tc>
        <w:tc>
          <w:tcPr>
            <w:tcW w:w="2126" w:type="dxa"/>
          </w:tcPr>
          <w:p w:rsidR="00CF770F" w:rsidRDefault="00CF770F" w:rsidP="00123F70">
            <w:pPr>
              <w:rPr>
                <w:b/>
                <w:sz w:val="22"/>
                <w:szCs w:val="22"/>
              </w:rPr>
            </w:pPr>
            <w:r w:rsidRPr="009126DF">
              <w:rPr>
                <w:b/>
                <w:sz w:val="22"/>
                <w:szCs w:val="22"/>
              </w:rPr>
              <w:t xml:space="preserve">5.3.2 </w:t>
            </w:r>
            <w:r>
              <w:rPr>
                <w:b/>
                <w:sz w:val="22"/>
                <w:szCs w:val="22"/>
              </w:rPr>
              <w:t xml:space="preserve">;  </w:t>
            </w:r>
            <w:r w:rsidRPr="009126DF">
              <w:rPr>
                <w:b/>
                <w:sz w:val="22"/>
                <w:szCs w:val="22"/>
              </w:rPr>
              <w:t>5.3.5</w:t>
            </w:r>
          </w:p>
          <w:p w:rsidR="00CF770F" w:rsidRDefault="00CF770F" w:rsidP="00123F70">
            <w:pPr>
              <w:jc w:val="both"/>
              <w:rPr>
                <w:i/>
                <w:sz w:val="22"/>
                <w:szCs w:val="22"/>
              </w:rPr>
            </w:pPr>
            <w:r w:rsidRPr="004D652F">
              <w:t>2</w:t>
            </w:r>
            <w:r>
              <w:t xml:space="preserve">. Россия – многонациональное государство. Этнический и религиозный состав населения.                                </w:t>
            </w:r>
            <w:r w:rsidRPr="001E1781">
              <w:rPr>
                <w:i/>
                <w:sz w:val="22"/>
                <w:szCs w:val="22"/>
              </w:rPr>
              <w:t>Практическая работа № 3 «Выявление и объяснение территориальных аспектов межнациональных отношений».</w:t>
            </w:r>
          </w:p>
          <w:p w:rsidR="00CF770F" w:rsidRDefault="00CF770F" w:rsidP="00FD643E">
            <w:r>
              <w:t xml:space="preserve">Модуль «География Калининградской области» </w:t>
            </w:r>
          </w:p>
          <w:p w:rsidR="00CF770F" w:rsidRDefault="00CF770F" w:rsidP="00FD643E">
            <w:r>
              <w:t>Урок 4. Какие мы? Национальный состав населения Калининградской области.</w:t>
            </w:r>
          </w:p>
        </w:tc>
        <w:tc>
          <w:tcPr>
            <w:tcW w:w="2835" w:type="dxa"/>
          </w:tcPr>
          <w:p w:rsidR="00CF770F" w:rsidRPr="009126DF" w:rsidRDefault="00CF770F" w:rsidP="00123F70">
            <w:pPr>
              <w:jc w:val="both"/>
              <w:rPr>
                <w:b/>
                <w:sz w:val="22"/>
                <w:szCs w:val="22"/>
              </w:rPr>
            </w:pPr>
            <w:r w:rsidRPr="009126DF">
              <w:rPr>
                <w:b/>
                <w:sz w:val="22"/>
                <w:szCs w:val="22"/>
              </w:rPr>
              <w:t xml:space="preserve">5.3.2 Половой и возрастной состав населения </w:t>
            </w:r>
          </w:p>
          <w:p w:rsidR="00CF770F" w:rsidRPr="009126DF" w:rsidRDefault="00CF770F" w:rsidP="00123F70">
            <w:pPr>
              <w:jc w:val="both"/>
              <w:rPr>
                <w:b/>
                <w:sz w:val="22"/>
                <w:szCs w:val="22"/>
              </w:rPr>
            </w:pPr>
            <w:r w:rsidRPr="009126DF">
              <w:rPr>
                <w:b/>
                <w:sz w:val="22"/>
                <w:szCs w:val="22"/>
              </w:rPr>
              <w:t>5.3.5 Народы и основные религии России</w:t>
            </w:r>
          </w:p>
          <w:p w:rsidR="00CF770F" w:rsidRPr="009A1AF0" w:rsidRDefault="00CF770F" w:rsidP="00123F70">
            <w:r>
              <w:rPr>
                <w:sz w:val="22"/>
                <w:szCs w:val="22"/>
              </w:rPr>
              <w:t xml:space="preserve">Особенности этнографического положения России, национального состава населения и его связь с религиозной принадлежностью. </w:t>
            </w:r>
            <w:r w:rsidRPr="00B46B94">
              <w:rPr>
                <w:sz w:val="22"/>
                <w:szCs w:val="22"/>
                <w:u w:val="single"/>
              </w:rPr>
              <w:t>Те</w:t>
            </w:r>
            <w:r>
              <w:rPr>
                <w:sz w:val="22"/>
                <w:szCs w:val="22"/>
                <w:u w:val="single"/>
              </w:rPr>
              <w:t>рриториальные аспекты межнацио</w:t>
            </w:r>
            <w:r w:rsidRPr="00B46B94">
              <w:rPr>
                <w:sz w:val="22"/>
                <w:szCs w:val="22"/>
                <w:u w:val="single"/>
              </w:rPr>
              <w:t>нальных отношений. Толерантность.</w:t>
            </w:r>
          </w:p>
        </w:tc>
        <w:tc>
          <w:tcPr>
            <w:tcW w:w="3827" w:type="dxa"/>
          </w:tcPr>
          <w:p w:rsidR="00CF770F" w:rsidRPr="004B3D66" w:rsidRDefault="00CF770F" w:rsidP="00123F70">
            <w:pPr>
              <w:autoSpaceDE w:val="0"/>
              <w:autoSpaceDN w:val="0"/>
              <w:adjustRightInd w:val="0"/>
              <w:jc w:val="both"/>
              <w:rPr>
                <w:b/>
                <w:sz w:val="22"/>
                <w:szCs w:val="22"/>
                <w:lang w:eastAsia="en-US"/>
              </w:rPr>
            </w:pPr>
            <w:r w:rsidRPr="004B3D66">
              <w:rPr>
                <w:b/>
                <w:bCs/>
                <w:sz w:val="22"/>
                <w:szCs w:val="22"/>
                <w:lang w:eastAsia="en-US"/>
              </w:rPr>
              <w:t>1.1     Знать / понимать:</w:t>
            </w:r>
            <w:r w:rsidRPr="004B3D66">
              <w:rPr>
                <w:b/>
                <w:sz w:val="22"/>
                <w:szCs w:val="22"/>
                <w:lang w:eastAsia="en-US"/>
              </w:rPr>
              <w:t xml:space="preserve"> основные</w:t>
            </w:r>
          </w:p>
          <w:p w:rsidR="00CF770F" w:rsidRPr="004B3D66" w:rsidRDefault="00CF770F" w:rsidP="00123F70">
            <w:pPr>
              <w:autoSpaceDE w:val="0"/>
              <w:autoSpaceDN w:val="0"/>
              <w:adjustRightInd w:val="0"/>
              <w:jc w:val="both"/>
              <w:rPr>
                <w:b/>
                <w:sz w:val="22"/>
                <w:szCs w:val="22"/>
                <w:lang w:eastAsia="en-US"/>
              </w:rPr>
            </w:pPr>
            <w:r w:rsidRPr="004B3D66">
              <w:rPr>
                <w:b/>
                <w:sz w:val="22"/>
                <w:szCs w:val="22"/>
                <w:lang w:eastAsia="en-US"/>
              </w:rPr>
              <w:t xml:space="preserve">географические понятия и термины.  </w:t>
            </w:r>
          </w:p>
          <w:p w:rsidR="00CF770F" w:rsidRDefault="00CF770F" w:rsidP="00123F70">
            <w:pPr>
              <w:autoSpaceDE w:val="0"/>
              <w:autoSpaceDN w:val="0"/>
              <w:adjustRightInd w:val="0"/>
              <w:jc w:val="both"/>
              <w:rPr>
                <w:b/>
                <w:sz w:val="22"/>
                <w:szCs w:val="22"/>
                <w:lang w:eastAsia="en-US"/>
              </w:rPr>
            </w:pPr>
            <w:r w:rsidRPr="00AD2C08">
              <w:rPr>
                <w:b/>
                <w:sz w:val="22"/>
                <w:szCs w:val="22"/>
              </w:rPr>
              <w:t xml:space="preserve">1.7 </w:t>
            </w:r>
            <w:r w:rsidRPr="00AD2C08">
              <w:rPr>
                <w:b/>
                <w:bCs/>
                <w:sz w:val="22"/>
                <w:szCs w:val="22"/>
                <w:lang w:eastAsia="en-US"/>
              </w:rPr>
              <w:t xml:space="preserve">Знать / понимать: </w:t>
            </w:r>
            <w:r w:rsidRPr="00AD2C08">
              <w:rPr>
                <w:b/>
                <w:sz w:val="22"/>
                <w:szCs w:val="22"/>
              </w:rPr>
              <w:t>специфику населения</w:t>
            </w:r>
            <w:r>
              <w:rPr>
                <w:b/>
                <w:sz w:val="22"/>
                <w:szCs w:val="22"/>
              </w:rPr>
              <w:t xml:space="preserve"> </w:t>
            </w:r>
            <w:r w:rsidRPr="00AD2C08">
              <w:rPr>
                <w:b/>
                <w:sz w:val="22"/>
                <w:szCs w:val="22"/>
                <w:lang w:eastAsia="en-US"/>
              </w:rPr>
              <w:t>Российской</w:t>
            </w:r>
            <w:r>
              <w:rPr>
                <w:b/>
                <w:sz w:val="22"/>
                <w:szCs w:val="22"/>
                <w:lang w:eastAsia="en-US"/>
              </w:rPr>
              <w:t xml:space="preserve"> Федерации.</w:t>
            </w:r>
          </w:p>
          <w:p w:rsidR="00CF770F" w:rsidRPr="00AD2C08" w:rsidRDefault="00CF770F" w:rsidP="00123F70">
            <w:pPr>
              <w:jc w:val="both"/>
              <w:rPr>
                <w:b/>
                <w:sz w:val="22"/>
                <w:szCs w:val="22"/>
              </w:rPr>
            </w:pPr>
            <w:r>
              <w:rPr>
                <w:b/>
                <w:sz w:val="22"/>
                <w:szCs w:val="22"/>
                <w:lang w:eastAsia="en-US"/>
              </w:rPr>
              <w:t xml:space="preserve">2. 6 </w:t>
            </w:r>
            <w:r w:rsidRPr="004B3D66">
              <w:rPr>
                <w:b/>
                <w:sz w:val="22"/>
                <w:szCs w:val="22"/>
                <w:lang w:eastAsia="en-US"/>
              </w:rPr>
              <w:t>Уметь</w:t>
            </w:r>
            <w:r>
              <w:rPr>
                <w:b/>
                <w:sz w:val="22"/>
                <w:szCs w:val="22"/>
                <w:lang w:eastAsia="en-US"/>
              </w:rPr>
              <w:t xml:space="preserve"> приводить примеры </w:t>
            </w:r>
            <w:r w:rsidRPr="00AD2C08">
              <w:rPr>
                <w:b/>
                <w:sz w:val="22"/>
                <w:szCs w:val="22"/>
              </w:rPr>
              <w:t xml:space="preserve">формирования культурно-бытовых особенностей народов </w:t>
            </w:r>
            <w:r>
              <w:rPr>
                <w:b/>
                <w:sz w:val="22"/>
                <w:szCs w:val="22"/>
              </w:rPr>
              <w:t>под влиянием среды их обитания</w:t>
            </w:r>
          </w:p>
          <w:p w:rsidR="00CF770F" w:rsidRPr="00AD2C08" w:rsidRDefault="00CF770F" w:rsidP="00123F70">
            <w:pPr>
              <w:jc w:val="both"/>
              <w:rPr>
                <w:b/>
                <w:sz w:val="22"/>
                <w:szCs w:val="22"/>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информацию, необходимую для изучения</w:t>
            </w:r>
            <w:r>
              <w:rPr>
                <w:b/>
                <w:sz w:val="22"/>
                <w:szCs w:val="22"/>
                <w:lang w:eastAsia="en-US"/>
              </w:rPr>
              <w:t xml:space="preserve"> </w:t>
            </w:r>
            <w:r w:rsidRPr="00AD2C08">
              <w:rPr>
                <w:b/>
                <w:sz w:val="22"/>
                <w:szCs w:val="22"/>
                <w:lang w:eastAsia="en-US"/>
              </w:rPr>
              <w:t>обеспеченности человеческими ресурсами разных территорий</w:t>
            </w:r>
            <w:r>
              <w:rPr>
                <w:b/>
                <w:sz w:val="22"/>
                <w:szCs w:val="22"/>
                <w:lang w:eastAsia="en-US"/>
              </w:rPr>
              <w:t>.</w:t>
            </w:r>
          </w:p>
          <w:p w:rsidR="00CF770F" w:rsidRDefault="00CF770F" w:rsidP="00123F70">
            <w:pPr>
              <w:autoSpaceDE w:val="0"/>
              <w:autoSpaceDN w:val="0"/>
              <w:adjustRightInd w:val="0"/>
              <w:jc w:val="both"/>
              <w:rPr>
                <w:sz w:val="22"/>
                <w:szCs w:val="22"/>
              </w:rPr>
            </w:pPr>
            <w:r w:rsidRPr="00006618">
              <w:rPr>
                <w:b/>
              </w:rPr>
              <w:t>Ученик научится</w:t>
            </w:r>
            <w:r>
              <w:t xml:space="preserve"> о</w:t>
            </w:r>
            <w:r w:rsidRPr="00BD475D">
              <w:t>бъяснять</w:t>
            </w:r>
            <w:r w:rsidRPr="006F15DA">
              <w:rPr>
                <w:sz w:val="22"/>
                <w:szCs w:val="22"/>
              </w:rPr>
              <w:t xml:space="preserve"> </w:t>
            </w:r>
          </w:p>
          <w:p w:rsidR="00CF770F" w:rsidRPr="00123F70" w:rsidRDefault="00CF770F" w:rsidP="00123F70">
            <w:pPr>
              <w:autoSpaceDE w:val="0"/>
              <w:autoSpaceDN w:val="0"/>
              <w:adjustRightInd w:val="0"/>
              <w:jc w:val="both"/>
              <w:rPr>
                <w:b/>
                <w:sz w:val="22"/>
                <w:szCs w:val="22"/>
                <w:lang w:eastAsia="en-US"/>
              </w:rPr>
            </w:pPr>
            <w:r>
              <w:rPr>
                <w:sz w:val="22"/>
                <w:szCs w:val="22"/>
              </w:rPr>
              <w:t xml:space="preserve">понятия: «титульный народ», «ассимиляция», «языковая семья», особенности национального состава России. </w:t>
            </w:r>
            <w:r w:rsidRPr="00006618">
              <w:rPr>
                <w:b/>
              </w:rPr>
              <w:t>Ученик получит возможность научиться</w:t>
            </w:r>
            <w:r w:rsidRPr="006F15DA">
              <w:rPr>
                <w:sz w:val="22"/>
                <w:szCs w:val="22"/>
              </w:rPr>
              <w:t xml:space="preserve"> </w:t>
            </w:r>
            <w:r>
              <w:rPr>
                <w:sz w:val="22"/>
                <w:szCs w:val="22"/>
              </w:rPr>
              <w:t xml:space="preserve">давать анализ по картам и стат. материалам особенности размещения крупных народов России, сопоставлять размещение народов с административно-территориальным устройством страны. </w:t>
            </w:r>
            <w:r>
              <w:t>Читать и анализировать тематические карты.</w:t>
            </w:r>
          </w:p>
        </w:tc>
        <w:tc>
          <w:tcPr>
            <w:tcW w:w="3969" w:type="dxa"/>
            <w:vMerge/>
          </w:tcPr>
          <w:p w:rsidR="00CF770F" w:rsidRPr="0004490D" w:rsidRDefault="00CF770F" w:rsidP="00123F70">
            <w:pPr>
              <w:pStyle w:val="NoSpacing"/>
              <w:jc w:val="both"/>
            </w:pPr>
          </w:p>
        </w:tc>
        <w:tc>
          <w:tcPr>
            <w:tcW w:w="1985" w:type="dxa"/>
          </w:tcPr>
          <w:p w:rsidR="00CF770F" w:rsidRDefault="00CF770F" w:rsidP="00123F70">
            <w:pPr>
              <w:jc w:val="center"/>
              <w:rPr>
                <w:sz w:val="22"/>
                <w:szCs w:val="22"/>
              </w:rPr>
            </w:pPr>
            <w:r>
              <w:t>Карта России, атласы, контурные карты, рабочие тетради.</w:t>
            </w:r>
          </w:p>
        </w:tc>
      </w:tr>
      <w:tr w:rsidR="00CF770F" w:rsidRPr="00CF6782" w:rsidTr="00610E6D">
        <w:tc>
          <w:tcPr>
            <w:tcW w:w="710" w:type="dxa"/>
            <w:vAlign w:val="center"/>
          </w:tcPr>
          <w:p w:rsidR="00CF770F" w:rsidRPr="001D575A" w:rsidRDefault="00CF770F" w:rsidP="00123F70">
            <w:pPr>
              <w:jc w:val="center"/>
              <w:rPr>
                <w:lang w:val="en-GB"/>
              </w:rPr>
            </w:pPr>
            <w:r>
              <w:rPr>
                <w:lang w:val="en-GB"/>
              </w:rPr>
              <w:t>6</w:t>
            </w:r>
          </w:p>
        </w:tc>
        <w:tc>
          <w:tcPr>
            <w:tcW w:w="2126" w:type="dxa"/>
          </w:tcPr>
          <w:p w:rsidR="00CF770F" w:rsidRDefault="00CF770F" w:rsidP="00123F70">
            <w:pPr>
              <w:rPr>
                <w:b/>
                <w:sz w:val="22"/>
                <w:szCs w:val="22"/>
              </w:rPr>
            </w:pPr>
            <w:r w:rsidRPr="009126DF">
              <w:rPr>
                <w:b/>
                <w:sz w:val="22"/>
                <w:szCs w:val="22"/>
              </w:rPr>
              <w:t xml:space="preserve">5.3.4 </w:t>
            </w:r>
          </w:p>
          <w:p w:rsidR="00CF770F" w:rsidRDefault="00CF770F" w:rsidP="00123F70">
            <w:pPr>
              <w:jc w:val="both"/>
            </w:pPr>
            <w:r w:rsidRPr="001D575A">
              <w:t>3</w:t>
            </w:r>
            <w:r>
              <w:t>. Миграции населения, Внутренние и внешние. Их причины и виды.</w:t>
            </w:r>
          </w:p>
        </w:tc>
        <w:tc>
          <w:tcPr>
            <w:tcW w:w="2835" w:type="dxa"/>
          </w:tcPr>
          <w:p w:rsidR="00CF770F" w:rsidRPr="009126DF" w:rsidRDefault="00CF770F" w:rsidP="00123F70">
            <w:pPr>
              <w:rPr>
                <w:b/>
                <w:sz w:val="22"/>
                <w:szCs w:val="22"/>
              </w:rPr>
            </w:pPr>
            <w:r w:rsidRPr="009126DF">
              <w:rPr>
                <w:b/>
                <w:sz w:val="22"/>
                <w:szCs w:val="22"/>
              </w:rPr>
              <w:t xml:space="preserve">5.3.4 Направления и типы миграции </w:t>
            </w:r>
          </w:p>
          <w:p w:rsidR="00CF770F" w:rsidRPr="009A1AF0" w:rsidRDefault="00CF770F" w:rsidP="00123F70">
            <w:r>
              <w:rPr>
                <w:sz w:val="22"/>
                <w:szCs w:val="22"/>
              </w:rPr>
              <w:t xml:space="preserve">Направления и типы миграций. Причины, порождающие их. </w:t>
            </w:r>
            <w:r w:rsidRPr="00B46B94">
              <w:rPr>
                <w:sz w:val="22"/>
                <w:szCs w:val="22"/>
                <w:u w:val="single"/>
              </w:rPr>
              <w:t>Направления миграционных потоков в настоящее время. Проблемы и пути их решения.</w:t>
            </w:r>
          </w:p>
        </w:tc>
        <w:tc>
          <w:tcPr>
            <w:tcW w:w="3827" w:type="dxa"/>
          </w:tcPr>
          <w:p w:rsidR="00CF770F" w:rsidRPr="004B3D66" w:rsidRDefault="00CF770F" w:rsidP="00123F70">
            <w:pPr>
              <w:autoSpaceDE w:val="0"/>
              <w:autoSpaceDN w:val="0"/>
              <w:adjustRightInd w:val="0"/>
              <w:jc w:val="both"/>
              <w:rPr>
                <w:b/>
                <w:sz w:val="22"/>
                <w:szCs w:val="22"/>
                <w:lang w:eastAsia="en-US"/>
              </w:rPr>
            </w:pPr>
            <w:r w:rsidRPr="004B3D66">
              <w:rPr>
                <w:b/>
                <w:bCs/>
                <w:sz w:val="22"/>
                <w:szCs w:val="22"/>
                <w:lang w:eastAsia="en-US"/>
              </w:rPr>
              <w:t>1.1     Знать / понимать:</w:t>
            </w:r>
            <w:r w:rsidRPr="004B3D66">
              <w:rPr>
                <w:b/>
                <w:sz w:val="22"/>
                <w:szCs w:val="22"/>
                <w:lang w:eastAsia="en-US"/>
              </w:rPr>
              <w:t xml:space="preserve"> основные</w:t>
            </w:r>
          </w:p>
          <w:p w:rsidR="00CF770F" w:rsidRPr="004B3D66" w:rsidRDefault="00CF770F" w:rsidP="00123F70">
            <w:pPr>
              <w:autoSpaceDE w:val="0"/>
              <w:autoSpaceDN w:val="0"/>
              <w:adjustRightInd w:val="0"/>
              <w:jc w:val="both"/>
              <w:rPr>
                <w:b/>
                <w:sz w:val="22"/>
                <w:szCs w:val="22"/>
                <w:lang w:eastAsia="en-US"/>
              </w:rPr>
            </w:pPr>
            <w:r w:rsidRPr="004B3D66">
              <w:rPr>
                <w:b/>
                <w:sz w:val="22"/>
                <w:szCs w:val="22"/>
                <w:lang w:eastAsia="en-US"/>
              </w:rPr>
              <w:t xml:space="preserve">географические понятия и термины.  </w:t>
            </w:r>
          </w:p>
          <w:p w:rsidR="00CF770F" w:rsidRDefault="00CF770F" w:rsidP="00123F70">
            <w:pPr>
              <w:autoSpaceDE w:val="0"/>
              <w:autoSpaceDN w:val="0"/>
              <w:adjustRightInd w:val="0"/>
              <w:jc w:val="both"/>
              <w:rPr>
                <w:b/>
                <w:sz w:val="22"/>
                <w:szCs w:val="22"/>
                <w:lang w:eastAsia="en-US"/>
              </w:rPr>
            </w:pPr>
            <w:r w:rsidRPr="00AD2C08">
              <w:rPr>
                <w:b/>
                <w:sz w:val="22"/>
                <w:szCs w:val="22"/>
              </w:rPr>
              <w:t xml:space="preserve">1.7 </w:t>
            </w:r>
            <w:r w:rsidRPr="00AD2C08">
              <w:rPr>
                <w:b/>
                <w:bCs/>
                <w:sz w:val="22"/>
                <w:szCs w:val="22"/>
                <w:lang w:eastAsia="en-US"/>
              </w:rPr>
              <w:t xml:space="preserve">Знать / понимать: </w:t>
            </w:r>
            <w:r w:rsidRPr="00AD2C08">
              <w:rPr>
                <w:b/>
                <w:sz w:val="22"/>
                <w:szCs w:val="22"/>
              </w:rPr>
              <w:t>специфику населения</w:t>
            </w:r>
            <w:r>
              <w:rPr>
                <w:b/>
                <w:sz w:val="22"/>
                <w:szCs w:val="22"/>
              </w:rPr>
              <w:t xml:space="preserve"> </w:t>
            </w:r>
            <w:r w:rsidRPr="00AD2C08">
              <w:rPr>
                <w:b/>
                <w:sz w:val="22"/>
                <w:szCs w:val="22"/>
                <w:lang w:eastAsia="en-US"/>
              </w:rPr>
              <w:t>Российской</w:t>
            </w:r>
            <w:r>
              <w:rPr>
                <w:b/>
                <w:sz w:val="22"/>
                <w:szCs w:val="22"/>
                <w:lang w:eastAsia="en-US"/>
              </w:rPr>
              <w:t xml:space="preserve"> Федерации.</w:t>
            </w:r>
          </w:p>
          <w:p w:rsidR="00CF770F" w:rsidRPr="00AD2C08" w:rsidRDefault="00CF770F" w:rsidP="00123F70">
            <w:pPr>
              <w:jc w:val="both"/>
              <w:rPr>
                <w:b/>
                <w:sz w:val="22"/>
                <w:szCs w:val="22"/>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информацию, необходимую для изучения</w:t>
            </w:r>
            <w:r>
              <w:rPr>
                <w:b/>
                <w:sz w:val="22"/>
                <w:szCs w:val="22"/>
                <w:lang w:eastAsia="en-US"/>
              </w:rPr>
              <w:t xml:space="preserve"> </w:t>
            </w:r>
            <w:r w:rsidRPr="00AD2C08">
              <w:rPr>
                <w:b/>
                <w:sz w:val="22"/>
                <w:szCs w:val="22"/>
                <w:lang w:eastAsia="en-US"/>
              </w:rPr>
              <w:t>обеспеченности человеческими ресурсами разных территорий</w:t>
            </w:r>
            <w:r>
              <w:rPr>
                <w:b/>
                <w:sz w:val="22"/>
                <w:szCs w:val="22"/>
                <w:lang w:eastAsia="en-US"/>
              </w:rPr>
              <w:t>.</w:t>
            </w:r>
          </w:p>
          <w:p w:rsidR="00CF770F" w:rsidRDefault="00CF770F" w:rsidP="00123F70">
            <w:pPr>
              <w:autoSpaceDE w:val="0"/>
              <w:autoSpaceDN w:val="0"/>
              <w:adjustRightInd w:val="0"/>
              <w:jc w:val="both"/>
              <w:rPr>
                <w:sz w:val="22"/>
                <w:szCs w:val="22"/>
              </w:rPr>
            </w:pPr>
            <w:r w:rsidRPr="00006618">
              <w:rPr>
                <w:b/>
              </w:rPr>
              <w:t>Ученик научится</w:t>
            </w:r>
            <w:r>
              <w:t xml:space="preserve"> о</w:t>
            </w:r>
            <w:r w:rsidRPr="00BD475D">
              <w:t>бъяснять</w:t>
            </w:r>
            <w:r w:rsidRPr="006F15DA">
              <w:rPr>
                <w:sz w:val="22"/>
                <w:szCs w:val="22"/>
              </w:rPr>
              <w:t xml:space="preserve"> </w:t>
            </w:r>
          </w:p>
          <w:p w:rsidR="00CF770F" w:rsidRDefault="00CF770F" w:rsidP="00123F70">
            <w:pPr>
              <w:jc w:val="both"/>
              <w:rPr>
                <w:sz w:val="22"/>
                <w:szCs w:val="22"/>
              </w:rPr>
            </w:pPr>
            <w:r>
              <w:rPr>
                <w:sz w:val="22"/>
                <w:szCs w:val="22"/>
              </w:rPr>
              <w:t xml:space="preserve">понятия: «миграция», «иммиграция», «эмиграция», «беженцы», «вынужденные переселенцы», «сальдо миграций». Знать виды миграций и их причины. </w:t>
            </w:r>
          </w:p>
          <w:p w:rsidR="00CF770F" w:rsidRPr="00123F70" w:rsidRDefault="00CF770F" w:rsidP="00123F70">
            <w:pPr>
              <w:autoSpaceDE w:val="0"/>
              <w:autoSpaceDN w:val="0"/>
              <w:adjustRightInd w:val="0"/>
              <w:jc w:val="both"/>
              <w:rPr>
                <w:b/>
                <w:sz w:val="22"/>
                <w:szCs w:val="22"/>
                <w:lang w:eastAsia="en-US"/>
              </w:rPr>
            </w:pPr>
            <w:r w:rsidRPr="00006618">
              <w:rPr>
                <w:b/>
              </w:rPr>
              <w:t>Ученик получит возможность научиться</w:t>
            </w:r>
            <w:r>
              <w:rPr>
                <w:sz w:val="22"/>
                <w:szCs w:val="22"/>
              </w:rPr>
              <w:t xml:space="preserve"> выявлять проблемы, возникающие при активной миграции и пути их решения.</w:t>
            </w:r>
            <w:r>
              <w:t xml:space="preserve"> Читать и анализировать тематические карты.</w:t>
            </w:r>
          </w:p>
        </w:tc>
        <w:tc>
          <w:tcPr>
            <w:tcW w:w="3969" w:type="dxa"/>
            <w:vMerge/>
          </w:tcPr>
          <w:p w:rsidR="00CF770F" w:rsidRPr="00E54302" w:rsidRDefault="00CF770F" w:rsidP="00123F70">
            <w:pPr>
              <w:pStyle w:val="NoSpacing"/>
              <w:jc w:val="both"/>
            </w:pPr>
          </w:p>
        </w:tc>
        <w:tc>
          <w:tcPr>
            <w:tcW w:w="1985" w:type="dxa"/>
          </w:tcPr>
          <w:p w:rsidR="00CF770F" w:rsidRDefault="00CF770F" w:rsidP="00123F70">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p w:rsidR="00CF770F" w:rsidRDefault="00CF770F" w:rsidP="00123F70">
            <w:pPr>
              <w:jc w:val="center"/>
              <w:rPr>
                <w:sz w:val="22"/>
                <w:szCs w:val="22"/>
              </w:rPr>
            </w:pPr>
          </w:p>
        </w:tc>
      </w:tr>
      <w:tr w:rsidR="00CF770F" w:rsidRPr="00CF6782" w:rsidTr="00610E6D">
        <w:tc>
          <w:tcPr>
            <w:tcW w:w="710" w:type="dxa"/>
            <w:vAlign w:val="center"/>
          </w:tcPr>
          <w:p w:rsidR="00CF770F" w:rsidRPr="001D575A" w:rsidRDefault="00CF770F" w:rsidP="00123F70">
            <w:pPr>
              <w:jc w:val="center"/>
              <w:rPr>
                <w:lang w:val="en-GB"/>
              </w:rPr>
            </w:pPr>
            <w:r>
              <w:rPr>
                <w:lang w:val="en-GB"/>
              </w:rPr>
              <w:t>7</w:t>
            </w:r>
          </w:p>
        </w:tc>
        <w:tc>
          <w:tcPr>
            <w:tcW w:w="2126" w:type="dxa"/>
          </w:tcPr>
          <w:p w:rsidR="00CF770F" w:rsidRDefault="00CF770F" w:rsidP="00123F70">
            <w:pPr>
              <w:rPr>
                <w:b/>
                <w:sz w:val="22"/>
                <w:szCs w:val="22"/>
              </w:rPr>
            </w:pPr>
            <w:r w:rsidRPr="009126DF">
              <w:rPr>
                <w:b/>
                <w:sz w:val="22"/>
                <w:szCs w:val="22"/>
              </w:rPr>
              <w:t xml:space="preserve">5.3.3 </w:t>
            </w:r>
            <w:r>
              <w:rPr>
                <w:b/>
                <w:sz w:val="22"/>
                <w:szCs w:val="22"/>
              </w:rPr>
              <w:t xml:space="preserve">; </w:t>
            </w:r>
            <w:r w:rsidRPr="009126DF">
              <w:rPr>
                <w:b/>
                <w:sz w:val="22"/>
                <w:szCs w:val="22"/>
              </w:rPr>
              <w:t xml:space="preserve">5.3.6 </w:t>
            </w:r>
          </w:p>
          <w:p w:rsidR="00CF770F" w:rsidRPr="00FE3221" w:rsidRDefault="00CF770F" w:rsidP="00371698">
            <w:pPr>
              <w:jc w:val="both"/>
              <w:rPr>
                <w:i/>
              </w:rPr>
            </w:pPr>
            <w:r w:rsidRPr="004D652F">
              <w:t>4</w:t>
            </w:r>
            <w:r w:rsidRPr="004330C0">
              <w:t>. Расселение. Городское и сельское население.</w:t>
            </w:r>
            <w:r w:rsidRPr="00FE3221">
              <w:rPr>
                <w:b/>
                <w:i/>
              </w:rPr>
              <w:t xml:space="preserve"> </w:t>
            </w:r>
            <w:r w:rsidRPr="00371698">
              <w:rPr>
                <w:i/>
              </w:rPr>
              <w:t>Практическая работа № 4</w:t>
            </w:r>
            <w:r w:rsidRPr="00FE3221">
              <w:rPr>
                <w:i/>
              </w:rPr>
              <w:t xml:space="preserve"> «Определение по картам и статистическим материалам закономерностей, характеризующих численность, размещение и движение населения РФ».</w:t>
            </w:r>
          </w:p>
          <w:p w:rsidR="00CF770F" w:rsidRDefault="00CF770F" w:rsidP="00B74D99">
            <w:r>
              <w:t xml:space="preserve">Модуль «География Калининградской области» </w:t>
            </w:r>
          </w:p>
          <w:p w:rsidR="00CF770F" w:rsidRDefault="00CF770F" w:rsidP="00610E6D">
            <w:r>
              <w:t>Урок 5. Размещение населения Калининградской области. Приморские города и города-курорты.</w:t>
            </w:r>
          </w:p>
        </w:tc>
        <w:tc>
          <w:tcPr>
            <w:tcW w:w="2835" w:type="dxa"/>
          </w:tcPr>
          <w:p w:rsidR="00CF770F" w:rsidRPr="009126DF" w:rsidRDefault="00CF770F" w:rsidP="00123F70">
            <w:pPr>
              <w:jc w:val="both"/>
              <w:rPr>
                <w:b/>
                <w:sz w:val="22"/>
                <w:szCs w:val="22"/>
              </w:rPr>
            </w:pPr>
            <w:r w:rsidRPr="009126DF">
              <w:rPr>
                <w:b/>
                <w:sz w:val="22"/>
                <w:szCs w:val="22"/>
              </w:rPr>
              <w:t xml:space="preserve">5.3.3 Размещение населения. Основная полоса расселения </w:t>
            </w:r>
          </w:p>
          <w:p w:rsidR="00CF770F" w:rsidRPr="009126DF" w:rsidRDefault="00CF770F" w:rsidP="00123F70">
            <w:pPr>
              <w:jc w:val="both"/>
              <w:rPr>
                <w:b/>
                <w:sz w:val="22"/>
                <w:szCs w:val="22"/>
              </w:rPr>
            </w:pPr>
            <w:r w:rsidRPr="009126DF">
              <w:rPr>
                <w:b/>
                <w:sz w:val="22"/>
                <w:szCs w:val="22"/>
              </w:rPr>
              <w:t>5.3.6 Городское и сельское население. Крупней</w:t>
            </w:r>
            <w:r>
              <w:rPr>
                <w:b/>
                <w:sz w:val="22"/>
                <w:szCs w:val="22"/>
              </w:rPr>
              <w:t>ш</w:t>
            </w:r>
            <w:r w:rsidRPr="009126DF">
              <w:rPr>
                <w:b/>
                <w:sz w:val="22"/>
                <w:szCs w:val="22"/>
              </w:rPr>
              <w:t>ие города</w:t>
            </w:r>
          </w:p>
          <w:p w:rsidR="00CF770F" w:rsidRPr="009A1AF0" w:rsidRDefault="00CF770F" w:rsidP="00123F70">
            <w:r>
              <w:rPr>
                <w:sz w:val="22"/>
                <w:szCs w:val="22"/>
              </w:rPr>
              <w:t xml:space="preserve">Расселение населения по территории России. Различия в образе жизни городского и сельского населения. Пути осуществления урбанизации в России. Типология городов. Функции городов. </w:t>
            </w:r>
            <w:r w:rsidRPr="00B46B94">
              <w:rPr>
                <w:sz w:val="22"/>
                <w:szCs w:val="22"/>
                <w:u w:val="single"/>
              </w:rPr>
              <w:t>Проблемы, сложившиеся в деревне и пути их решения.</w:t>
            </w:r>
          </w:p>
        </w:tc>
        <w:tc>
          <w:tcPr>
            <w:tcW w:w="3827" w:type="dxa"/>
          </w:tcPr>
          <w:p w:rsidR="00CF770F" w:rsidRPr="004B3D66" w:rsidRDefault="00CF770F" w:rsidP="00123F70">
            <w:pPr>
              <w:autoSpaceDE w:val="0"/>
              <w:autoSpaceDN w:val="0"/>
              <w:adjustRightInd w:val="0"/>
              <w:jc w:val="both"/>
              <w:rPr>
                <w:b/>
                <w:sz w:val="22"/>
                <w:szCs w:val="22"/>
                <w:lang w:eastAsia="en-US"/>
              </w:rPr>
            </w:pPr>
            <w:r w:rsidRPr="004B3D66">
              <w:rPr>
                <w:b/>
                <w:bCs/>
                <w:sz w:val="22"/>
                <w:szCs w:val="22"/>
                <w:lang w:eastAsia="en-US"/>
              </w:rPr>
              <w:t>1.1     Знать / понимать:</w:t>
            </w:r>
            <w:r w:rsidRPr="004B3D66">
              <w:rPr>
                <w:b/>
                <w:sz w:val="22"/>
                <w:szCs w:val="22"/>
                <w:lang w:eastAsia="en-US"/>
              </w:rPr>
              <w:t xml:space="preserve"> основные</w:t>
            </w:r>
          </w:p>
          <w:p w:rsidR="00CF770F" w:rsidRPr="004B3D66" w:rsidRDefault="00CF770F" w:rsidP="00123F70">
            <w:pPr>
              <w:autoSpaceDE w:val="0"/>
              <w:autoSpaceDN w:val="0"/>
              <w:adjustRightInd w:val="0"/>
              <w:jc w:val="both"/>
              <w:rPr>
                <w:b/>
                <w:sz w:val="22"/>
                <w:szCs w:val="22"/>
                <w:lang w:eastAsia="en-US"/>
              </w:rPr>
            </w:pPr>
            <w:r w:rsidRPr="004B3D66">
              <w:rPr>
                <w:b/>
                <w:sz w:val="22"/>
                <w:szCs w:val="22"/>
                <w:lang w:eastAsia="en-US"/>
              </w:rPr>
              <w:t xml:space="preserve">географические понятия и термины.  </w:t>
            </w:r>
          </w:p>
          <w:p w:rsidR="00CF770F" w:rsidRDefault="00CF770F" w:rsidP="00123F70">
            <w:pPr>
              <w:autoSpaceDE w:val="0"/>
              <w:autoSpaceDN w:val="0"/>
              <w:adjustRightInd w:val="0"/>
              <w:jc w:val="both"/>
              <w:rPr>
                <w:b/>
                <w:sz w:val="22"/>
                <w:szCs w:val="22"/>
                <w:lang w:eastAsia="en-US"/>
              </w:rPr>
            </w:pPr>
            <w:r w:rsidRPr="00AD2C08">
              <w:rPr>
                <w:b/>
                <w:sz w:val="22"/>
                <w:szCs w:val="22"/>
              </w:rPr>
              <w:t xml:space="preserve">1.7 </w:t>
            </w:r>
            <w:r w:rsidRPr="00AD2C08">
              <w:rPr>
                <w:b/>
                <w:bCs/>
                <w:sz w:val="22"/>
                <w:szCs w:val="22"/>
                <w:lang w:eastAsia="en-US"/>
              </w:rPr>
              <w:t xml:space="preserve">Знать / понимать: </w:t>
            </w:r>
            <w:r w:rsidRPr="00AD2C08">
              <w:rPr>
                <w:b/>
                <w:sz w:val="22"/>
                <w:szCs w:val="22"/>
              </w:rPr>
              <w:t>специфику населения</w:t>
            </w:r>
            <w:r>
              <w:rPr>
                <w:b/>
                <w:sz w:val="22"/>
                <w:szCs w:val="22"/>
              </w:rPr>
              <w:t xml:space="preserve"> </w:t>
            </w:r>
            <w:r w:rsidRPr="00AD2C08">
              <w:rPr>
                <w:b/>
                <w:sz w:val="22"/>
                <w:szCs w:val="22"/>
                <w:lang w:eastAsia="en-US"/>
              </w:rPr>
              <w:t>Российской</w:t>
            </w:r>
            <w:r>
              <w:rPr>
                <w:b/>
                <w:sz w:val="22"/>
                <w:szCs w:val="22"/>
                <w:lang w:eastAsia="en-US"/>
              </w:rPr>
              <w:t xml:space="preserve"> Федерации.</w:t>
            </w:r>
          </w:p>
          <w:p w:rsidR="00CF770F" w:rsidRPr="00AD2C08" w:rsidRDefault="00CF770F" w:rsidP="00123F70">
            <w:pPr>
              <w:jc w:val="both"/>
              <w:rPr>
                <w:b/>
                <w:sz w:val="22"/>
                <w:szCs w:val="22"/>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информацию, необходимую для изучения</w:t>
            </w:r>
            <w:r>
              <w:rPr>
                <w:b/>
                <w:sz w:val="22"/>
                <w:szCs w:val="22"/>
                <w:lang w:eastAsia="en-US"/>
              </w:rPr>
              <w:t xml:space="preserve"> </w:t>
            </w:r>
            <w:r w:rsidRPr="00AD2C08">
              <w:rPr>
                <w:b/>
                <w:sz w:val="22"/>
                <w:szCs w:val="22"/>
                <w:lang w:eastAsia="en-US"/>
              </w:rPr>
              <w:t>обеспеченности человеческими ресурсами разных территорий</w:t>
            </w:r>
            <w:r>
              <w:rPr>
                <w:b/>
                <w:sz w:val="22"/>
                <w:szCs w:val="22"/>
                <w:lang w:eastAsia="en-US"/>
              </w:rPr>
              <w:t>.</w:t>
            </w:r>
          </w:p>
          <w:p w:rsidR="00CF770F" w:rsidRDefault="00CF770F" w:rsidP="00123F70">
            <w:pPr>
              <w:autoSpaceDE w:val="0"/>
              <w:autoSpaceDN w:val="0"/>
              <w:adjustRightInd w:val="0"/>
              <w:jc w:val="both"/>
              <w:rPr>
                <w:sz w:val="22"/>
                <w:szCs w:val="22"/>
              </w:rPr>
            </w:pPr>
            <w:r w:rsidRPr="00006618">
              <w:rPr>
                <w:b/>
              </w:rPr>
              <w:t>Ученик научится</w:t>
            </w:r>
            <w:r>
              <w:t xml:space="preserve"> о</w:t>
            </w:r>
            <w:r w:rsidRPr="00BD475D">
              <w:t>бъяснять</w:t>
            </w:r>
            <w:r w:rsidRPr="006F15DA">
              <w:rPr>
                <w:sz w:val="22"/>
                <w:szCs w:val="22"/>
              </w:rPr>
              <w:t xml:space="preserve"> </w:t>
            </w:r>
          </w:p>
          <w:p w:rsidR="00CF770F" w:rsidRPr="00123F70" w:rsidRDefault="00CF770F" w:rsidP="00123F70">
            <w:pPr>
              <w:autoSpaceDE w:val="0"/>
              <w:autoSpaceDN w:val="0"/>
              <w:adjustRightInd w:val="0"/>
              <w:jc w:val="both"/>
              <w:rPr>
                <w:b/>
                <w:sz w:val="22"/>
                <w:szCs w:val="22"/>
                <w:lang w:eastAsia="en-US"/>
              </w:rPr>
            </w:pPr>
            <w:r>
              <w:rPr>
                <w:sz w:val="22"/>
                <w:szCs w:val="22"/>
              </w:rPr>
              <w:t xml:space="preserve">понятия: «урбанизация, дисперсное расселение, городская агломерация, мегалополис», «индустриализация, иерархия». </w:t>
            </w:r>
            <w:r w:rsidRPr="00006618">
              <w:rPr>
                <w:b/>
              </w:rPr>
              <w:t>Ученик получит возможность научиться</w:t>
            </w:r>
            <w:r>
              <w:rPr>
                <w:sz w:val="22"/>
                <w:szCs w:val="22"/>
              </w:rPr>
              <w:t xml:space="preserve"> определять плотность, долю городского и сельского населения, наносить на контурную карту города-миллионеры и крупнейшие городские агломерации. </w:t>
            </w:r>
            <w:r>
              <w:t>Читать и анализировать тематические карты.</w:t>
            </w:r>
          </w:p>
        </w:tc>
        <w:tc>
          <w:tcPr>
            <w:tcW w:w="3969" w:type="dxa"/>
            <w:vMerge/>
          </w:tcPr>
          <w:p w:rsidR="00CF770F" w:rsidRPr="00E54302" w:rsidRDefault="00CF770F" w:rsidP="00123F70">
            <w:pPr>
              <w:pStyle w:val="NoSpacing"/>
              <w:jc w:val="both"/>
            </w:pPr>
          </w:p>
        </w:tc>
        <w:tc>
          <w:tcPr>
            <w:tcW w:w="1985" w:type="dxa"/>
          </w:tcPr>
          <w:p w:rsidR="00CF770F" w:rsidRDefault="00CF770F" w:rsidP="00123F70">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4D652F">
        <w:tc>
          <w:tcPr>
            <w:tcW w:w="15452" w:type="dxa"/>
            <w:gridSpan w:val="6"/>
            <w:vAlign w:val="center"/>
          </w:tcPr>
          <w:p w:rsidR="00CF770F" w:rsidRPr="006B183F" w:rsidRDefault="00CF770F" w:rsidP="00123F70">
            <w:pPr>
              <w:jc w:val="center"/>
              <w:rPr>
                <w:sz w:val="22"/>
                <w:szCs w:val="22"/>
              </w:rPr>
            </w:pPr>
            <w:r w:rsidRPr="006B183F">
              <w:rPr>
                <w:b/>
                <w:bCs/>
                <w:spacing w:val="30"/>
              </w:rPr>
              <w:t>Раздел</w:t>
            </w:r>
            <w:r w:rsidRPr="006B183F">
              <w:rPr>
                <w:b/>
                <w:bCs/>
              </w:rPr>
              <w:t xml:space="preserve"> I</w:t>
            </w:r>
            <w:r w:rsidRPr="006B183F">
              <w:rPr>
                <w:b/>
                <w:bCs/>
                <w:lang w:val="en-GB"/>
              </w:rPr>
              <w:t>II</w:t>
            </w:r>
            <w:r w:rsidRPr="006B183F">
              <w:rPr>
                <w:b/>
                <w:bCs/>
              </w:rPr>
              <w:t>. Хозяйство России – 17 часов.</w:t>
            </w:r>
          </w:p>
        </w:tc>
      </w:tr>
      <w:tr w:rsidR="00CF770F" w:rsidRPr="00CF6782" w:rsidTr="004D652F">
        <w:tc>
          <w:tcPr>
            <w:tcW w:w="15452" w:type="dxa"/>
            <w:gridSpan w:val="6"/>
            <w:vAlign w:val="center"/>
          </w:tcPr>
          <w:p w:rsidR="00CF770F" w:rsidRPr="00800366" w:rsidRDefault="00CF770F" w:rsidP="00123F70">
            <w:pPr>
              <w:jc w:val="center"/>
              <w:rPr>
                <w:b/>
                <w:bCs/>
                <w:sz w:val="22"/>
                <w:szCs w:val="22"/>
              </w:rPr>
            </w:pPr>
            <w:r w:rsidRPr="00800366">
              <w:rPr>
                <w:b/>
                <w:bCs/>
                <w:spacing w:val="40"/>
              </w:rPr>
              <w:t>Тема</w:t>
            </w:r>
            <w:r w:rsidRPr="00800366">
              <w:rPr>
                <w:b/>
                <w:bCs/>
              </w:rPr>
              <w:t xml:space="preserve"> 1. Общая характеристика хозяйства – 2 часа.</w:t>
            </w:r>
          </w:p>
        </w:tc>
      </w:tr>
      <w:tr w:rsidR="00CF770F" w:rsidRPr="00CF6782" w:rsidTr="00610E6D">
        <w:tc>
          <w:tcPr>
            <w:tcW w:w="710" w:type="dxa"/>
            <w:vAlign w:val="center"/>
          </w:tcPr>
          <w:p w:rsidR="00CF770F" w:rsidRDefault="00CF770F" w:rsidP="00800366">
            <w:pPr>
              <w:jc w:val="center"/>
            </w:pPr>
            <w:r>
              <w:t>8</w:t>
            </w:r>
          </w:p>
        </w:tc>
        <w:tc>
          <w:tcPr>
            <w:tcW w:w="2126" w:type="dxa"/>
            <w:vAlign w:val="center"/>
          </w:tcPr>
          <w:p w:rsidR="00CF770F" w:rsidRPr="00800366" w:rsidRDefault="00CF770F" w:rsidP="00800366">
            <w:pPr>
              <w:rPr>
                <w:b/>
              </w:rPr>
            </w:pPr>
            <w:r w:rsidRPr="00800366">
              <w:rPr>
                <w:b/>
              </w:rPr>
              <w:t xml:space="preserve">5.4.1 </w:t>
            </w:r>
          </w:p>
          <w:p w:rsidR="00CF770F" w:rsidRPr="00800366" w:rsidRDefault="00CF770F" w:rsidP="00800366">
            <w:pPr>
              <w:jc w:val="both"/>
            </w:pPr>
            <w:r w:rsidRPr="00800366">
              <w:rPr>
                <w:color w:val="000000"/>
              </w:rPr>
              <w:t>1. Понятие хо</w:t>
            </w:r>
            <w:r w:rsidRPr="00800366">
              <w:rPr>
                <w:color w:val="000000"/>
              </w:rPr>
              <w:softHyphen/>
              <w:t>зяйства. Его структура</w:t>
            </w:r>
          </w:p>
        </w:tc>
        <w:tc>
          <w:tcPr>
            <w:tcW w:w="2835" w:type="dxa"/>
          </w:tcPr>
          <w:p w:rsidR="00CF770F" w:rsidRPr="00800366" w:rsidRDefault="00CF770F" w:rsidP="00800366">
            <w:pPr>
              <w:jc w:val="both"/>
              <w:rPr>
                <w:b/>
              </w:rPr>
            </w:pPr>
            <w:r w:rsidRPr="00800366">
              <w:rPr>
                <w:b/>
              </w:rPr>
              <w:t xml:space="preserve">5.4.1 Особенности отраслевой и территориальной структуры хозяйства России </w:t>
            </w:r>
          </w:p>
          <w:p w:rsidR="00CF770F" w:rsidRPr="00800366" w:rsidRDefault="00CF770F" w:rsidP="00800366">
            <w:pPr>
              <w:jc w:val="both"/>
            </w:pPr>
            <w:r w:rsidRPr="00800366">
              <w:rPr>
                <w:color w:val="000000"/>
              </w:rPr>
              <w:t>Понятие хозяйства. Его структура. Отрасли и их группировки. Три сектора хозяйства - первичный, вто</w:t>
            </w:r>
            <w:r w:rsidRPr="00800366">
              <w:rPr>
                <w:color w:val="000000"/>
              </w:rPr>
              <w:softHyphen/>
              <w:t>ричный, третичный. Изме</w:t>
            </w:r>
            <w:r w:rsidRPr="00800366">
              <w:rPr>
                <w:color w:val="000000"/>
              </w:rPr>
              <w:softHyphen/>
              <w:t>нение структуры хозяйства России</w:t>
            </w:r>
          </w:p>
        </w:tc>
        <w:tc>
          <w:tcPr>
            <w:tcW w:w="3827" w:type="dxa"/>
            <w:vMerge w:val="restart"/>
          </w:tcPr>
          <w:p w:rsidR="00CF770F" w:rsidRPr="004B3D66" w:rsidRDefault="00CF770F" w:rsidP="00800366">
            <w:pPr>
              <w:autoSpaceDE w:val="0"/>
              <w:autoSpaceDN w:val="0"/>
              <w:adjustRightInd w:val="0"/>
              <w:jc w:val="both"/>
              <w:rPr>
                <w:b/>
                <w:sz w:val="22"/>
                <w:szCs w:val="22"/>
                <w:lang w:eastAsia="en-US"/>
              </w:rPr>
            </w:pPr>
            <w:r w:rsidRPr="004B3D66">
              <w:rPr>
                <w:b/>
                <w:bCs/>
                <w:sz w:val="22"/>
                <w:szCs w:val="22"/>
                <w:lang w:eastAsia="en-US"/>
              </w:rPr>
              <w:t>1.1     Знать / понимать:</w:t>
            </w:r>
            <w:r w:rsidRPr="004B3D66">
              <w:rPr>
                <w:b/>
                <w:sz w:val="22"/>
                <w:szCs w:val="22"/>
                <w:lang w:eastAsia="en-US"/>
              </w:rPr>
              <w:t xml:space="preserve"> основные</w:t>
            </w:r>
          </w:p>
          <w:p w:rsidR="00CF770F" w:rsidRPr="004B3D66" w:rsidRDefault="00CF770F" w:rsidP="00800366">
            <w:pPr>
              <w:autoSpaceDE w:val="0"/>
              <w:autoSpaceDN w:val="0"/>
              <w:adjustRightInd w:val="0"/>
              <w:jc w:val="both"/>
              <w:rPr>
                <w:b/>
                <w:sz w:val="22"/>
                <w:szCs w:val="22"/>
                <w:lang w:eastAsia="en-US"/>
              </w:rPr>
            </w:pPr>
            <w:r w:rsidRPr="004B3D66">
              <w:rPr>
                <w:b/>
                <w:sz w:val="22"/>
                <w:szCs w:val="22"/>
                <w:lang w:eastAsia="en-US"/>
              </w:rPr>
              <w:t xml:space="preserve">географические понятия и термины.  </w:t>
            </w:r>
          </w:p>
          <w:p w:rsidR="00CF770F" w:rsidRDefault="00CF770F" w:rsidP="00800366">
            <w:pPr>
              <w:autoSpaceDE w:val="0"/>
              <w:autoSpaceDN w:val="0"/>
              <w:adjustRightInd w:val="0"/>
              <w:jc w:val="both"/>
              <w:rPr>
                <w:b/>
                <w:sz w:val="22"/>
                <w:szCs w:val="22"/>
                <w:lang w:eastAsia="en-US"/>
              </w:rPr>
            </w:pPr>
            <w:r w:rsidRPr="00AD2C08">
              <w:rPr>
                <w:b/>
                <w:sz w:val="22"/>
                <w:szCs w:val="22"/>
              </w:rPr>
              <w:t xml:space="preserve">1.7 </w:t>
            </w:r>
            <w:r w:rsidRPr="00AD2C08">
              <w:rPr>
                <w:b/>
                <w:bCs/>
                <w:sz w:val="22"/>
                <w:szCs w:val="22"/>
                <w:lang w:eastAsia="en-US"/>
              </w:rPr>
              <w:t xml:space="preserve">Знать / понимать: </w:t>
            </w:r>
            <w:r w:rsidRPr="00AD2C08">
              <w:rPr>
                <w:b/>
                <w:sz w:val="22"/>
                <w:szCs w:val="22"/>
              </w:rPr>
              <w:t xml:space="preserve">специфику </w:t>
            </w:r>
          </w:p>
          <w:p w:rsidR="00CF770F" w:rsidRDefault="00CF770F" w:rsidP="00800366">
            <w:pPr>
              <w:autoSpaceDE w:val="0"/>
              <w:autoSpaceDN w:val="0"/>
              <w:adjustRightInd w:val="0"/>
              <w:jc w:val="both"/>
              <w:rPr>
                <w:b/>
                <w:sz w:val="22"/>
                <w:szCs w:val="22"/>
                <w:lang w:eastAsia="en-US"/>
              </w:rPr>
            </w:pPr>
            <w:r w:rsidRPr="00EF7776">
              <w:rPr>
                <w:b/>
                <w:sz w:val="22"/>
                <w:szCs w:val="22"/>
              </w:rPr>
              <w:t>основных</w:t>
            </w:r>
            <w:r>
              <w:rPr>
                <w:b/>
                <w:sz w:val="22"/>
                <w:szCs w:val="22"/>
              </w:rPr>
              <w:t xml:space="preserve"> отраслей хозяйства РФ.</w:t>
            </w:r>
            <w:r w:rsidRPr="00D66A21">
              <w:rPr>
                <w:b/>
                <w:sz w:val="22"/>
                <w:szCs w:val="22"/>
                <w:lang w:eastAsia="en-US"/>
              </w:rPr>
              <w:t xml:space="preserve"> </w:t>
            </w:r>
          </w:p>
          <w:p w:rsidR="00CF770F" w:rsidRDefault="00CF770F" w:rsidP="00800366">
            <w:pPr>
              <w:autoSpaceDE w:val="0"/>
              <w:autoSpaceDN w:val="0"/>
              <w:adjustRightInd w:val="0"/>
              <w:jc w:val="both"/>
              <w:rPr>
                <w:b/>
                <w:sz w:val="22"/>
                <w:szCs w:val="22"/>
                <w:lang w:eastAsia="en-US"/>
              </w:rPr>
            </w:pPr>
            <w:r w:rsidRPr="004B3D66">
              <w:rPr>
                <w:b/>
                <w:sz w:val="22"/>
                <w:szCs w:val="22"/>
                <w:lang w:eastAsia="en-US"/>
              </w:rPr>
              <w:t xml:space="preserve">2.2 – 2.3 – 2.4 Уметь: выделять (узнавать), описывать и объяснять существенные признаки </w:t>
            </w:r>
            <w:r>
              <w:rPr>
                <w:b/>
                <w:sz w:val="22"/>
                <w:szCs w:val="22"/>
                <w:lang w:eastAsia="en-US"/>
              </w:rPr>
              <w:t>географи</w:t>
            </w:r>
            <w:r w:rsidRPr="004B3D66">
              <w:rPr>
                <w:b/>
                <w:sz w:val="22"/>
                <w:szCs w:val="22"/>
                <w:lang w:eastAsia="en-US"/>
              </w:rPr>
              <w:t>ческих объектов и явлений</w:t>
            </w:r>
          </w:p>
          <w:p w:rsidR="00CF770F" w:rsidRPr="00800366" w:rsidRDefault="00CF770F" w:rsidP="00800366">
            <w:pPr>
              <w:autoSpaceDE w:val="0"/>
              <w:autoSpaceDN w:val="0"/>
              <w:adjustRightInd w:val="0"/>
              <w:jc w:val="both"/>
              <w:rPr>
                <w:b/>
                <w:lang w:eastAsia="en-US"/>
              </w:rPr>
            </w:pPr>
            <w:r w:rsidRPr="00D66A21">
              <w:rPr>
                <w:b/>
                <w:sz w:val="22"/>
                <w:szCs w:val="22"/>
                <w:lang w:eastAsia="en-US"/>
              </w:rPr>
              <w:t>2.</w:t>
            </w:r>
            <w:r w:rsidRPr="00800366">
              <w:rPr>
                <w:b/>
                <w:lang w:eastAsia="en-US"/>
              </w:rPr>
              <w:t>9 Уметь: представлять результаты в разной форме, выявлять на этой основе эмпирические зависимости.</w:t>
            </w:r>
          </w:p>
          <w:p w:rsidR="00CF770F" w:rsidRPr="00800366" w:rsidRDefault="00CF770F" w:rsidP="00800366">
            <w:pPr>
              <w:autoSpaceDE w:val="0"/>
              <w:autoSpaceDN w:val="0"/>
              <w:adjustRightInd w:val="0"/>
              <w:jc w:val="both"/>
            </w:pPr>
            <w:r w:rsidRPr="00800366">
              <w:rPr>
                <w:b/>
              </w:rPr>
              <w:t>Ученик научится</w:t>
            </w:r>
            <w:r w:rsidRPr="00800366">
              <w:t xml:space="preserve"> объяснять </w:t>
            </w:r>
          </w:p>
          <w:p w:rsidR="00CF770F" w:rsidRPr="00800366" w:rsidRDefault="00CF770F" w:rsidP="00800366">
            <w:pPr>
              <w:jc w:val="both"/>
            </w:pPr>
            <w:r w:rsidRPr="00800366">
              <w:t xml:space="preserve">понятия: понятия: «экономика, отрасль, средства производства, материальная сфера производства, непроизводственная сфера», «межотраслевой комплекс, отраслевая структура промышленности, </w:t>
            </w:r>
            <w:r w:rsidRPr="00800366">
              <w:rPr>
                <w:color w:val="000000"/>
              </w:rPr>
              <w:t>отрасли промышленно</w:t>
            </w:r>
            <w:r w:rsidRPr="00800366">
              <w:rPr>
                <w:color w:val="000000"/>
              </w:rPr>
              <w:softHyphen/>
              <w:t xml:space="preserve">сти, межотраслевые комплексы. </w:t>
            </w:r>
            <w:r w:rsidRPr="00800366">
              <w:rPr>
                <w:bCs/>
                <w:color w:val="000000"/>
              </w:rPr>
              <w:t xml:space="preserve">Называть </w:t>
            </w:r>
            <w:r w:rsidRPr="00800366">
              <w:rPr>
                <w:color w:val="000000"/>
              </w:rPr>
              <w:t>этапы раз</w:t>
            </w:r>
            <w:r w:rsidRPr="00800366">
              <w:rPr>
                <w:color w:val="000000"/>
              </w:rPr>
              <w:softHyphen/>
              <w:t>вития хозяйства России.</w:t>
            </w:r>
          </w:p>
          <w:p w:rsidR="00CF770F" w:rsidRDefault="00CF770F" w:rsidP="00800366">
            <w:pPr>
              <w:jc w:val="both"/>
            </w:pPr>
            <w:r w:rsidRPr="00800366">
              <w:rPr>
                <w:b/>
              </w:rPr>
              <w:t>Ученик получит возможность научиться</w:t>
            </w:r>
            <w:r w:rsidRPr="00800366">
              <w:t xml:space="preserve"> </w:t>
            </w:r>
            <w:r w:rsidRPr="00800366">
              <w:rPr>
                <w:bCs/>
                <w:color w:val="000000"/>
              </w:rPr>
              <w:t>классифи</w:t>
            </w:r>
            <w:r w:rsidRPr="00800366">
              <w:rPr>
                <w:bCs/>
                <w:color w:val="000000"/>
              </w:rPr>
              <w:softHyphen/>
              <w:t xml:space="preserve">цировать </w:t>
            </w:r>
            <w:r w:rsidRPr="00800366">
              <w:rPr>
                <w:color w:val="000000"/>
              </w:rPr>
              <w:t>предприятия по отраслям и секторам хозяйства</w:t>
            </w:r>
            <w:r w:rsidRPr="00800366">
              <w:t xml:space="preserve">», определять долю различных отраслей промышленности в общем числе занятых и в общем объеме производства по стат. Материалам. </w:t>
            </w:r>
            <w:r w:rsidRPr="00800366">
              <w:rPr>
                <w:bCs/>
                <w:color w:val="000000"/>
              </w:rPr>
              <w:t xml:space="preserve"> Характеризовать </w:t>
            </w:r>
            <w:r w:rsidRPr="00800366">
              <w:rPr>
                <w:color w:val="000000"/>
              </w:rPr>
              <w:t>изме</w:t>
            </w:r>
            <w:r w:rsidRPr="00800366">
              <w:rPr>
                <w:color w:val="000000"/>
              </w:rPr>
              <w:softHyphen/>
              <w:t>нения, происходящие в структуре хозяйства на современном этапе</w:t>
            </w:r>
            <w:r>
              <w:rPr>
                <w:color w:val="000000"/>
              </w:rPr>
              <w:t>.</w:t>
            </w:r>
          </w:p>
        </w:tc>
        <w:tc>
          <w:tcPr>
            <w:tcW w:w="3969" w:type="dxa"/>
            <w:vMerge w:val="restart"/>
          </w:tcPr>
          <w:p w:rsidR="00CF770F" w:rsidRPr="00BA2AE1" w:rsidRDefault="00CF770F" w:rsidP="00800366">
            <w:pPr>
              <w:jc w:val="both"/>
              <w:rPr>
                <w:b/>
                <w:color w:val="FF0000"/>
              </w:rPr>
            </w:pPr>
            <w:r w:rsidRPr="004B56FE">
              <w:rPr>
                <w:b/>
              </w:rPr>
              <w:t>Личностные:</w:t>
            </w:r>
            <w:r>
              <w:t xml:space="preserve"> формирование устойчивой мотивации к обучению, навыков работы по образцу при консультативной помощи учителя; </w:t>
            </w:r>
            <w:r w:rsidRPr="00076688">
              <w:t>выражение</w:t>
            </w:r>
            <w:r>
              <w:t xml:space="preserve"> положительного отношения к процессу познания</w:t>
            </w:r>
          </w:p>
          <w:p w:rsidR="00CF770F" w:rsidRDefault="00CF770F" w:rsidP="00800366">
            <w:pPr>
              <w:pStyle w:val="NoSpacing"/>
              <w:jc w:val="both"/>
            </w:pPr>
            <w:r w:rsidRPr="0043367E">
              <w:rPr>
                <w:b/>
              </w:rPr>
              <w:t>Познавательные:</w:t>
            </w:r>
            <w:r>
              <w:t xml:space="preserve"> принятие и сохранение учебной задачи; сопоставление характеристики объектов по одному (нескольким) признакам; выявление сходства и различия объектов</w:t>
            </w:r>
            <w:r w:rsidRPr="0043367E">
              <w:rPr>
                <w:b/>
              </w:rPr>
              <w:t xml:space="preserve"> Коммуникативные</w:t>
            </w:r>
            <w:r>
              <w:rPr>
                <w:b/>
              </w:rPr>
              <w:t>:</w:t>
            </w:r>
            <w:r>
              <w:t xml:space="preserve"> проявление активности во взаимодействии в решении коммуникативных и познавательных задач (задают вопросы, четко формулируют возникающие затруднения, предлагают помощь и сотрудничество) </w:t>
            </w:r>
          </w:p>
          <w:p w:rsidR="00CF770F" w:rsidRPr="0004490D" w:rsidRDefault="00CF770F" w:rsidP="00800366">
            <w:pPr>
              <w:pStyle w:val="NoSpacing"/>
              <w:jc w:val="both"/>
            </w:pPr>
            <w:r w:rsidRPr="0043367E">
              <w:rPr>
                <w:b/>
              </w:rPr>
              <w:t>Регулятивные:</w:t>
            </w:r>
            <w:r w:rsidRPr="005E43F7">
              <w:t xml:space="preserve"> </w:t>
            </w:r>
            <w:r>
              <w:t>учитывать установленные правила в планировании и контроле способа решения поставленной задачи, составление плана и алгоритма действий</w:t>
            </w:r>
          </w:p>
        </w:tc>
        <w:tc>
          <w:tcPr>
            <w:tcW w:w="1985" w:type="dxa"/>
            <w:vMerge w:val="restart"/>
            <w:vAlign w:val="center"/>
          </w:tcPr>
          <w:p w:rsidR="00CF770F" w:rsidRDefault="00CF770F" w:rsidP="00800366">
            <w:pPr>
              <w:jc w:val="center"/>
              <w:rPr>
                <w:sz w:val="22"/>
                <w:szCs w:val="22"/>
              </w:rPr>
            </w:pPr>
          </w:p>
          <w:p w:rsidR="00CF770F" w:rsidRDefault="00CF770F" w:rsidP="00800366">
            <w:pPr>
              <w:jc w:val="center"/>
              <w:rPr>
                <w:sz w:val="22"/>
                <w:szCs w:val="22"/>
              </w:rPr>
            </w:pPr>
          </w:p>
          <w:p w:rsidR="00CF770F" w:rsidRDefault="00CF770F" w:rsidP="00800366">
            <w:pPr>
              <w:jc w:val="center"/>
              <w:rPr>
                <w:sz w:val="22"/>
                <w:szCs w:val="22"/>
              </w:rPr>
            </w:pPr>
          </w:p>
          <w:p w:rsidR="00CF770F" w:rsidRDefault="00CF770F" w:rsidP="00800366">
            <w:pPr>
              <w:jc w:val="center"/>
              <w:rPr>
                <w:sz w:val="22"/>
                <w:szCs w:val="22"/>
              </w:rPr>
            </w:pPr>
          </w:p>
          <w:p w:rsidR="00CF770F" w:rsidRDefault="00CF770F" w:rsidP="00800366">
            <w:pPr>
              <w:jc w:val="center"/>
              <w:rPr>
                <w:sz w:val="22"/>
                <w:szCs w:val="22"/>
              </w:rPr>
            </w:pPr>
          </w:p>
          <w:p w:rsidR="00CF770F" w:rsidRDefault="00CF770F" w:rsidP="00800366">
            <w:pPr>
              <w:jc w:val="center"/>
              <w:rPr>
                <w:sz w:val="22"/>
                <w:szCs w:val="22"/>
              </w:rPr>
            </w:pPr>
          </w:p>
          <w:p w:rsidR="00CF770F" w:rsidRDefault="00CF770F" w:rsidP="00800366">
            <w:pPr>
              <w:jc w:val="center"/>
              <w:rPr>
                <w:sz w:val="22"/>
                <w:szCs w:val="22"/>
              </w:rPr>
            </w:pPr>
          </w:p>
          <w:p w:rsidR="00CF770F" w:rsidRDefault="00CF770F" w:rsidP="00800366">
            <w:pPr>
              <w:jc w:val="center"/>
              <w:rPr>
                <w:sz w:val="22"/>
                <w:szCs w:val="22"/>
              </w:rPr>
            </w:pPr>
          </w:p>
          <w:p w:rsidR="00CF770F" w:rsidRDefault="00CF770F" w:rsidP="00800366">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800366">
            <w:pPr>
              <w:jc w:val="center"/>
            </w:pPr>
            <w:r>
              <w:t>9</w:t>
            </w:r>
          </w:p>
        </w:tc>
        <w:tc>
          <w:tcPr>
            <w:tcW w:w="2126" w:type="dxa"/>
          </w:tcPr>
          <w:p w:rsidR="00CF770F" w:rsidRDefault="00CF770F" w:rsidP="00800366">
            <w:pPr>
              <w:jc w:val="both"/>
            </w:pPr>
            <w:r>
              <w:rPr>
                <w:color w:val="000000"/>
                <w:lang w:val="en-GB"/>
              </w:rPr>
              <w:t>2</w:t>
            </w:r>
            <w:r>
              <w:rPr>
                <w:color w:val="000000"/>
              </w:rPr>
              <w:t xml:space="preserve">. </w:t>
            </w:r>
            <w:r w:rsidRPr="00054D6E">
              <w:rPr>
                <w:color w:val="000000"/>
              </w:rPr>
              <w:t>Этапы разви</w:t>
            </w:r>
            <w:r w:rsidRPr="00054D6E">
              <w:rPr>
                <w:color w:val="000000"/>
              </w:rPr>
              <w:softHyphen/>
              <w:t>тия хозяйства</w:t>
            </w:r>
          </w:p>
        </w:tc>
        <w:tc>
          <w:tcPr>
            <w:tcW w:w="2835" w:type="dxa"/>
          </w:tcPr>
          <w:p w:rsidR="00CF770F" w:rsidRPr="00800366" w:rsidRDefault="00CF770F" w:rsidP="00800366">
            <w:r w:rsidRPr="00800366">
              <w:rPr>
                <w:color w:val="000000"/>
              </w:rPr>
              <w:t>Этапы развития хозяйства России. Циклические зако</w:t>
            </w:r>
            <w:r w:rsidRPr="00800366">
              <w:rPr>
                <w:color w:val="000000"/>
              </w:rPr>
              <w:softHyphen/>
              <w:t>номерности развития хозяй</w:t>
            </w:r>
            <w:r w:rsidRPr="00800366">
              <w:rPr>
                <w:color w:val="000000"/>
              </w:rPr>
              <w:softHyphen/>
              <w:t>ства. Особенности индуст</w:t>
            </w:r>
            <w:r w:rsidRPr="00800366">
              <w:rPr>
                <w:color w:val="000000"/>
              </w:rPr>
              <w:softHyphen/>
              <w:t>риального пути развития России</w:t>
            </w:r>
          </w:p>
        </w:tc>
        <w:tc>
          <w:tcPr>
            <w:tcW w:w="3827" w:type="dxa"/>
            <w:vMerge/>
          </w:tcPr>
          <w:p w:rsidR="00CF770F" w:rsidRDefault="00CF770F" w:rsidP="00800366">
            <w:pPr>
              <w:jc w:val="both"/>
            </w:pPr>
          </w:p>
        </w:tc>
        <w:tc>
          <w:tcPr>
            <w:tcW w:w="3969" w:type="dxa"/>
            <w:vMerge/>
          </w:tcPr>
          <w:p w:rsidR="00CF770F" w:rsidRPr="0004490D" w:rsidRDefault="00CF770F" w:rsidP="00800366">
            <w:pPr>
              <w:pStyle w:val="NoSpacing"/>
              <w:jc w:val="both"/>
            </w:pPr>
          </w:p>
        </w:tc>
        <w:tc>
          <w:tcPr>
            <w:tcW w:w="1985" w:type="dxa"/>
            <w:vMerge/>
            <w:vAlign w:val="center"/>
          </w:tcPr>
          <w:p w:rsidR="00CF770F" w:rsidRDefault="00CF770F" w:rsidP="00800366">
            <w:pPr>
              <w:jc w:val="center"/>
              <w:rPr>
                <w:sz w:val="22"/>
                <w:szCs w:val="22"/>
              </w:rPr>
            </w:pPr>
          </w:p>
        </w:tc>
      </w:tr>
      <w:tr w:rsidR="00CF770F" w:rsidRPr="00CF6782" w:rsidTr="004D652F">
        <w:tc>
          <w:tcPr>
            <w:tcW w:w="15452" w:type="dxa"/>
            <w:gridSpan w:val="6"/>
            <w:vAlign w:val="center"/>
          </w:tcPr>
          <w:p w:rsidR="00CF770F" w:rsidRPr="006B183F" w:rsidRDefault="00CF770F" w:rsidP="00800366">
            <w:pPr>
              <w:jc w:val="center"/>
              <w:rPr>
                <w:sz w:val="22"/>
                <w:szCs w:val="22"/>
              </w:rPr>
            </w:pPr>
            <w:r w:rsidRPr="006B183F">
              <w:rPr>
                <w:b/>
                <w:bCs/>
                <w:spacing w:val="40"/>
              </w:rPr>
              <w:t>Тема</w:t>
            </w:r>
            <w:r w:rsidRPr="006B183F">
              <w:rPr>
                <w:b/>
                <w:bCs/>
              </w:rPr>
              <w:t xml:space="preserve"> 2. Главные отрасли и межотраслевые комплексы – 15 часов.</w:t>
            </w:r>
          </w:p>
        </w:tc>
      </w:tr>
      <w:tr w:rsidR="00CF770F" w:rsidRPr="00CF6782" w:rsidTr="00610E6D">
        <w:tc>
          <w:tcPr>
            <w:tcW w:w="710" w:type="dxa"/>
            <w:vAlign w:val="center"/>
          </w:tcPr>
          <w:p w:rsidR="00CF770F" w:rsidRDefault="00CF770F" w:rsidP="00CB373D">
            <w:pPr>
              <w:jc w:val="center"/>
            </w:pPr>
            <w:r>
              <w:t>10</w:t>
            </w:r>
          </w:p>
        </w:tc>
        <w:tc>
          <w:tcPr>
            <w:tcW w:w="2126" w:type="dxa"/>
          </w:tcPr>
          <w:p w:rsidR="00CF770F" w:rsidRDefault="00CF770F" w:rsidP="00CB373D">
            <w:pPr>
              <w:jc w:val="both"/>
              <w:rPr>
                <w:b/>
              </w:rPr>
            </w:pPr>
            <w:r w:rsidRPr="008223AD">
              <w:rPr>
                <w:b/>
              </w:rPr>
              <w:t xml:space="preserve">5.4.4 </w:t>
            </w:r>
          </w:p>
          <w:p w:rsidR="00CF770F" w:rsidRPr="008223AD" w:rsidRDefault="00CF770F" w:rsidP="00CB373D">
            <w:pPr>
              <w:jc w:val="both"/>
            </w:pPr>
            <w:r>
              <w:rPr>
                <w:b/>
              </w:rPr>
              <w:t xml:space="preserve">1. </w:t>
            </w:r>
            <w:r w:rsidRPr="008223AD">
              <w:rPr>
                <w:color w:val="000000"/>
              </w:rPr>
              <w:t>Сельское хо</w:t>
            </w:r>
            <w:r w:rsidRPr="008223AD">
              <w:rPr>
                <w:color w:val="000000"/>
              </w:rPr>
              <w:softHyphen/>
              <w:t>зяйство. Рас</w:t>
            </w:r>
            <w:r w:rsidRPr="008223AD">
              <w:rPr>
                <w:color w:val="000000"/>
              </w:rPr>
              <w:softHyphen/>
              <w:t>тениеводство</w:t>
            </w:r>
          </w:p>
        </w:tc>
        <w:tc>
          <w:tcPr>
            <w:tcW w:w="2835" w:type="dxa"/>
          </w:tcPr>
          <w:p w:rsidR="00CF770F" w:rsidRPr="008223AD" w:rsidRDefault="00CF770F" w:rsidP="00CB373D">
            <w:pPr>
              <w:jc w:val="both"/>
              <w:rPr>
                <w:b/>
              </w:rPr>
            </w:pPr>
            <w:r w:rsidRPr="008223AD">
              <w:rPr>
                <w:b/>
              </w:rPr>
              <w:t xml:space="preserve">5.4.4 География сельского хозяйства </w:t>
            </w:r>
          </w:p>
          <w:p w:rsidR="00CF770F" w:rsidRPr="008223AD" w:rsidRDefault="00CF770F" w:rsidP="00CB373D">
            <w:r w:rsidRPr="008223AD">
              <w:rPr>
                <w:color w:val="000000"/>
              </w:rPr>
              <w:t>Сельское хозяйство, его главные особенности. Структура сельскохозяйст</w:t>
            </w:r>
            <w:r w:rsidRPr="008223AD">
              <w:rPr>
                <w:color w:val="000000"/>
              </w:rPr>
              <w:softHyphen/>
              <w:t>венных угодий. Отраслевой состав сельского хозяйства. Структура и география рас</w:t>
            </w:r>
            <w:r w:rsidRPr="008223AD">
              <w:rPr>
                <w:color w:val="000000"/>
              </w:rPr>
              <w:softHyphen/>
              <w:t>тениеводства</w:t>
            </w:r>
          </w:p>
        </w:tc>
        <w:tc>
          <w:tcPr>
            <w:tcW w:w="3827" w:type="dxa"/>
            <w:vMerge w:val="restart"/>
          </w:tcPr>
          <w:p w:rsidR="00CF770F" w:rsidRDefault="00CF770F" w:rsidP="00CB373D">
            <w:pPr>
              <w:autoSpaceDE w:val="0"/>
              <w:autoSpaceDN w:val="0"/>
              <w:adjustRightInd w:val="0"/>
              <w:jc w:val="both"/>
              <w:rPr>
                <w:b/>
                <w:sz w:val="22"/>
                <w:szCs w:val="22"/>
                <w:lang w:eastAsia="en-US"/>
              </w:rPr>
            </w:pPr>
            <w:r w:rsidRPr="00AD2C08">
              <w:rPr>
                <w:b/>
                <w:sz w:val="22"/>
                <w:szCs w:val="22"/>
              </w:rPr>
              <w:t xml:space="preserve">1.7 </w:t>
            </w:r>
            <w:r w:rsidRPr="00AD2C08">
              <w:rPr>
                <w:b/>
                <w:bCs/>
                <w:sz w:val="22"/>
                <w:szCs w:val="22"/>
                <w:lang w:eastAsia="en-US"/>
              </w:rPr>
              <w:t xml:space="preserve">Знать / понимать: </w:t>
            </w:r>
            <w:r w:rsidRPr="00AD2C08">
              <w:rPr>
                <w:b/>
                <w:sz w:val="22"/>
                <w:szCs w:val="22"/>
              </w:rPr>
              <w:t xml:space="preserve">специфику </w:t>
            </w:r>
          </w:p>
          <w:p w:rsidR="00CF770F" w:rsidRDefault="00CF770F" w:rsidP="00CB373D">
            <w:pPr>
              <w:jc w:val="both"/>
            </w:pPr>
            <w:r w:rsidRPr="00EF7776">
              <w:rPr>
                <w:b/>
                <w:sz w:val="22"/>
                <w:szCs w:val="22"/>
              </w:rPr>
              <w:t>основных</w:t>
            </w:r>
            <w:r>
              <w:rPr>
                <w:b/>
                <w:sz w:val="22"/>
                <w:szCs w:val="22"/>
              </w:rPr>
              <w:t xml:space="preserve"> отраслей хозяйства РФ.</w:t>
            </w:r>
            <w:r>
              <w:t xml:space="preserve"> </w:t>
            </w:r>
          </w:p>
          <w:p w:rsidR="00CF770F" w:rsidRPr="00EF7776" w:rsidRDefault="00CF770F" w:rsidP="00CB373D">
            <w:pPr>
              <w:jc w:val="both"/>
              <w:rPr>
                <w:b/>
                <w:sz w:val="22"/>
                <w:szCs w:val="22"/>
              </w:rPr>
            </w:pPr>
            <w:r>
              <w:rPr>
                <w:b/>
                <w:sz w:val="22"/>
                <w:szCs w:val="22"/>
              </w:rPr>
              <w:t>1.6</w:t>
            </w:r>
            <w:r w:rsidRPr="00AD2C08">
              <w:rPr>
                <w:b/>
                <w:sz w:val="22"/>
                <w:szCs w:val="22"/>
              </w:rPr>
              <w:t xml:space="preserve"> </w:t>
            </w:r>
            <w:r w:rsidRPr="00AD2C08">
              <w:rPr>
                <w:b/>
                <w:bCs/>
                <w:sz w:val="22"/>
                <w:szCs w:val="22"/>
                <w:lang w:eastAsia="en-US"/>
              </w:rPr>
              <w:t xml:space="preserve">Знать / понимать: </w:t>
            </w:r>
            <w:r w:rsidRPr="00F4114C">
              <w:rPr>
                <w:b/>
                <w:sz w:val="22"/>
                <w:szCs w:val="22"/>
              </w:rPr>
              <w:t xml:space="preserve">связь между географическим положением, природными условиями, ресурсами и хозяйством отдельных регионов </w:t>
            </w:r>
          </w:p>
          <w:p w:rsidR="00CF770F" w:rsidRPr="00EF7776" w:rsidRDefault="00CF770F" w:rsidP="00CB373D">
            <w:pPr>
              <w:jc w:val="both"/>
              <w:rPr>
                <w:b/>
                <w:sz w:val="22"/>
                <w:szCs w:val="22"/>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информацию, необходимую для изучения</w:t>
            </w:r>
            <w:r>
              <w:rPr>
                <w:b/>
                <w:sz w:val="22"/>
                <w:szCs w:val="22"/>
                <w:lang w:eastAsia="en-US"/>
              </w:rPr>
              <w:t xml:space="preserve"> </w:t>
            </w:r>
            <w:r w:rsidRPr="00F16EC0">
              <w:rPr>
                <w:b/>
                <w:sz w:val="22"/>
                <w:szCs w:val="22"/>
                <w:lang w:eastAsia="en-US"/>
              </w:rPr>
              <w:t>обеспеченности природными</w:t>
            </w:r>
            <w:r>
              <w:rPr>
                <w:b/>
                <w:sz w:val="22"/>
                <w:szCs w:val="22"/>
                <w:lang w:eastAsia="en-US"/>
              </w:rPr>
              <w:t xml:space="preserve"> ресурсами разных территорий</w:t>
            </w:r>
          </w:p>
          <w:p w:rsidR="00CF770F" w:rsidRDefault="00CF770F" w:rsidP="00CB373D">
            <w:pPr>
              <w:jc w:val="both"/>
              <w:rPr>
                <w:b/>
                <w:sz w:val="22"/>
                <w:szCs w:val="22"/>
                <w:lang w:eastAsia="en-US"/>
              </w:rPr>
            </w:pPr>
            <w:r w:rsidRPr="00D66A21">
              <w:rPr>
                <w:b/>
                <w:sz w:val="22"/>
                <w:szCs w:val="22"/>
                <w:lang w:eastAsia="en-US"/>
              </w:rPr>
              <w:t xml:space="preserve">2.9 </w:t>
            </w:r>
            <w:r w:rsidRPr="004B3D66">
              <w:rPr>
                <w:b/>
                <w:sz w:val="22"/>
                <w:szCs w:val="22"/>
                <w:lang w:eastAsia="en-US"/>
              </w:rPr>
              <w:t xml:space="preserve">Уметь: </w:t>
            </w:r>
            <w:r w:rsidRPr="00D66A21">
              <w:rPr>
                <w:b/>
                <w:sz w:val="22"/>
                <w:szCs w:val="22"/>
                <w:lang w:eastAsia="en-US"/>
              </w:rPr>
              <w:t xml:space="preserve">представлять результаты в разной форме, выявлять на этой </w:t>
            </w:r>
            <w:r>
              <w:rPr>
                <w:b/>
                <w:sz w:val="22"/>
                <w:szCs w:val="22"/>
                <w:lang w:eastAsia="en-US"/>
              </w:rPr>
              <w:t>основе эмпирические зависимости.</w:t>
            </w:r>
          </w:p>
          <w:p w:rsidR="00CF770F" w:rsidRPr="008223AD" w:rsidRDefault="00CF770F" w:rsidP="00CB373D">
            <w:pPr>
              <w:jc w:val="both"/>
              <w:rPr>
                <w:color w:val="000000"/>
              </w:rPr>
            </w:pPr>
            <w:r w:rsidRPr="008223AD">
              <w:rPr>
                <w:b/>
              </w:rPr>
              <w:t>Ученик научится</w:t>
            </w:r>
            <w:r w:rsidRPr="008223AD">
              <w:t xml:space="preserve"> </w:t>
            </w:r>
            <w:r w:rsidRPr="008223AD">
              <w:rPr>
                <w:bCs/>
                <w:color w:val="000000"/>
              </w:rPr>
              <w:t xml:space="preserve">объяснять состав, </w:t>
            </w:r>
            <w:r w:rsidRPr="008223AD">
              <w:rPr>
                <w:color w:val="000000"/>
              </w:rPr>
              <w:t>отрасли и гео</w:t>
            </w:r>
            <w:r w:rsidRPr="008223AD">
              <w:rPr>
                <w:color w:val="000000"/>
              </w:rPr>
              <w:softHyphen/>
              <w:t>графию растениеводст</w:t>
            </w:r>
            <w:r w:rsidRPr="008223AD">
              <w:rPr>
                <w:color w:val="000000"/>
              </w:rPr>
              <w:softHyphen/>
              <w:t xml:space="preserve">ва, </w:t>
            </w:r>
            <w:r w:rsidRPr="008223AD">
              <w:rPr>
                <w:bCs/>
                <w:color w:val="000000"/>
              </w:rPr>
              <w:t xml:space="preserve">приводить примеры, </w:t>
            </w:r>
            <w:r w:rsidRPr="008223AD">
              <w:rPr>
                <w:color w:val="000000"/>
              </w:rPr>
              <w:t>доказывающие зависи</w:t>
            </w:r>
            <w:r w:rsidRPr="008223AD">
              <w:rPr>
                <w:color w:val="000000"/>
              </w:rPr>
              <w:softHyphen/>
              <w:t>мость растениеводства от агроклиматических условий.</w:t>
            </w:r>
          </w:p>
          <w:p w:rsidR="00CF770F" w:rsidRPr="008223AD" w:rsidRDefault="00CF770F" w:rsidP="00CB373D">
            <w:pPr>
              <w:jc w:val="both"/>
            </w:pPr>
            <w:r w:rsidRPr="008223AD">
              <w:rPr>
                <w:b/>
              </w:rPr>
              <w:t>Ученик получит возможность научиться</w:t>
            </w:r>
            <w:r w:rsidRPr="008223AD">
              <w:t xml:space="preserve"> </w:t>
            </w:r>
            <w:r w:rsidRPr="008223AD">
              <w:rPr>
                <w:sz w:val="22"/>
                <w:szCs w:val="22"/>
              </w:rPr>
              <w:t>определять по карте главные житницы России, районы выращивания технических культур, главные районы животноводства.</w:t>
            </w:r>
            <w:r w:rsidRPr="008223AD">
              <w:rPr>
                <w:bCs/>
                <w:color w:val="000000"/>
              </w:rPr>
              <w:t xml:space="preserve"> Объяснять </w:t>
            </w:r>
            <w:r w:rsidRPr="008223AD">
              <w:rPr>
                <w:color w:val="000000"/>
              </w:rPr>
              <w:t>зональ</w:t>
            </w:r>
            <w:r w:rsidRPr="008223AD">
              <w:rPr>
                <w:color w:val="000000"/>
              </w:rPr>
              <w:softHyphen/>
              <w:t>ную специализацию сельского хозяйства на основе анализа и со</w:t>
            </w:r>
            <w:r w:rsidRPr="008223AD">
              <w:rPr>
                <w:color w:val="000000"/>
              </w:rPr>
              <w:softHyphen/>
              <w:t>поставления несколь</w:t>
            </w:r>
            <w:r w:rsidRPr="008223AD">
              <w:rPr>
                <w:color w:val="000000"/>
              </w:rPr>
              <w:softHyphen/>
              <w:t>ких тематических карт.</w:t>
            </w:r>
            <w:r>
              <w:t xml:space="preserve"> Читать и анализировать тематические карты.</w:t>
            </w:r>
          </w:p>
        </w:tc>
        <w:tc>
          <w:tcPr>
            <w:tcW w:w="3969" w:type="dxa"/>
            <w:vMerge w:val="restart"/>
          </w:tcPr>
          <w:p w:rsidR="00CF770F" w:rsidRDefault="00CF770F" w:rsidP="00CB373D">
            <w:pPr>
              <w:pStyle w:val="NoSpacing"/>
              <w:jc w:val="both"/>
              <w:rPr>
                <w:b/>
              </w:rPr>
            </w:pPr>
            <w:r w:rsidRPr="00FD4DF8">
              <w:rPr>
                <w:b/>
              </w:rPr>
              <w:t xml:space="preserve"> </w:t>
            </w:r>
            <w:r w:rsidRPr="008F6B1D">
              <w:rPr>
                <w:b/>
                <w:bCs/>
              </w:rPr>
              <w:t>Личностные:</w:t>
            </w:r>
            <w:r>
              <w:t xml:space="preserve"> </w:t>
            </w:r>
            <w:r w:rsidRPr="008F6B1D">
              <w:t>оценивать свои и чужие поступки, опираясь на общечеловеческие нравственные ценности</w:t>
            </w:r>
            <w:r>
              <w:t xml:space="preserve">. </w:t>
            </w:r>
            <w:r w:rsidRPr="008F6B1D">
              <w:t>Осознавать свои эмоции, адекватно выражать и контролировать, понимать эмоциональное состояние других людей</w:t>
            </w:r>
            <w:r>
              <w:t>.</w:t>
            </w:r>
            <w:r w:rsidRPr="008F6B1D">
              <w:t xml:space="preserve"> Осознавать, свой мировоззренческий выбор</w:t>
            </w:r>
            <w:r>
              <w:t xml:space="preserve">. </w:t>
            </w:r>
            <w:r w:rsidRPr="008F6B1D">
              <w:t>Осознавать целостность мира и многообразия взглядов на него, вырабатывать собственные мировоззренческие позиции</w:t>
            </w:r>
            <w:r>
              <w:t xml:space="preserve">. </w:t>
            </w:r>
            <w:r w:rsidRPr="008F6B1D">
              <w:t>Выбирать, как поступить, в т.ч. в неоднозначных ситуациях, (моральные проблемы) и отвечать за свой выбор</w:t>
            </w:r>
          </w:p>
          <w:p w:rsidR="00CF770F" w:rsidRDefault="00CF770F" w:rsidP="00CB373D">
            <w:pPr>
              <w:jc w:val="both"/>
              <w:rPr>
                <w:b/>
              </w:rPr>
            </w:pPr>
            <w:r>
              <w:t xml:space="preserve">формирование ответственного отношения к учебе; познавательного интереса к предмету; готовности к развитию и самообразованию; навыков контроля и самоконтроля; Формирование собственной целостной картины мира; развитие коммуникативной компетентности в общении и сотрудничестве со сверстниками в процессе учебной деятельности. </w:t>
            </w:r>
            <w:r w:rsidRPr="00EE4B36">
              <w:t xml:space="preserve"> </w:t>
            </w:r>
            <w:r>
              <w:t>Ф</w:t>
            </w:r>
            <w:r w:rsidRPr="00EE4B36">
              <w:t>ормирование патриотизма, любви к своей местности, своему региону, своей стране; представление о России как субъекте мирового географического пространства, ее месте и роли в современном мире;</w:t>
            </w:r>
          </w:p>
          <w:p w:rsidR="00CF770F" w:rsidRPr="00F913E4" w:rsidRDefault="00CF770F" w:rsidP="00CB373D">
            <w:pPr>
              <w:pStyle w:val="NoSpacing"/>
              <w:jc w:val="both"/>
            </w:pPr>
            <w:r w:rsidRPr="00E54302">
              <w:rPr>
                <w:b/>
              </w:rPr>
              <w:t>Познавательные:</w:t>
            </w:r>
            <w:r>
              <w:rPr>
                <w:b/>
              </w:rPr>
              <w:t xml:space="preserve"> </w:t>
            </w:r>
            <w:r w:rsidRPr="00E54302">
              <w:t>выбирать средства реализации цели, применять их на практике, оценивать результаты</w:t>
            </w:r>
            <w:r>
              <w:t>. И</w:t>
            </w:r>
            <w:r w:rsidRPr="00FD4DF8">
              <w:rPr>
                <w:bCs/>
              </w:rPr>
              <w:t>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r w:rsidRPr="00FD4DF8">
              <w:rPr>
                <w:b/>
              </w:rPr>
              <w:t xml:space="preserve">; </w:t>
            </w:r>
            <w:r w:rsidRPr="00F913E4">
              <w:rPr>
                <w:bCs/>
              </w:rPr>
              <w:t>анализировать, обобщать и интерпретировать географическую информацию; находить и формулировать по результатам наблюдений (в том числе инструментальных) зависимости и закономерности; выявлять в процессе работы с одним или несколькими источниками географической информации содержащуюся в них противоречивую информацию; составлять описания географических объектов, процессов и явлений с использованием разных источников географической информации; представлять в различных формах географическую информацию, необходимую для решения учебных и практикоориентированных задач</w:t>
            </w:r>
            <w:r>
              <w:rPr>
                <w:bCs/>
              </w:rPr>
              <w:t>.</w:t>
            </w:r>
            <w:r w:rsidRPr="00E54302">
              <w:t xml:space="preserve"> </w:t>
            </w:r>
            <w:r w:rsidRPr="00E54302">
              <w:rPr>
                <w:b/>
              </w:rPr>
              <w:t>Регулятивные:</w:t>
            </w:r>
            <w:r w:rsidRPr="00E54302">
              <w:t xml:space="preserve"> </w:t>
            </w:r>
            <w:r w:rsidRPr="00FD4DF8">
              <w:rPr>
                <w:bCs/>
              </w:rPr>
              <w:t>самостоятельно обнаруживать и формулировать цель, проблему</w:t>
            </w:r>
            <w:r>
              <w:rPr>
                <w:bCs/>
              </w:rPr>
              <w:t xml:space="preserve">, </w:t>
            </w:r>
            <w:r w:rsidRPr="00FD4DF8">
              <w:rPr>
                <w:bCs/>
              </w:rPr>
              <w:t>составлять</w:t>
            </w:r>
            <w:r w:rsidRPr="00E54302">
              <w:t xml:space="preserve"> план и последовательность действий, оценивать результат. </w:t>
            </w:r>
            <w:r>
              <w:t>С</w:t>
            </w:r>
            <w:r w:rsidRPr="00E54302">
              <w:t>троить логические рассуждения, умозаключения и сообщения в устной форме, делать выводы. принимать и сохранять учебную задачу; учитывать выделенные учителем ориентиры действия в новом учебном материале в сотрудничестве с учителем.</w:t>
            </w:r>
            <w:r>
              <w:t xml:space="preserve"> </w:t>
            </w:r>
          </w:p>
          <w:p w:rsidR="00CF770F" w:rsidRPr="0004490D" w:rsidRDefault="00CF770F" w:rsidP="00CB373D">
            <w:pPr>
              <w:pStyle w:val="NoSpacing"/>
              <w:jc w:val="both"/>
            </w:pPr>
            <w:r w:rsidRPr="00E54302">
              <w:rPr>
                <w:b/>
              </w:rPr>
              <w:t>Коммуникативные:</w:t>
            </w:r>
            <w:r>
              <w:t xml:space="preserve"> выражать свою точку зрения; вести дискуссию. </w:t>
            </w:r>
            <w:r w:rsidRPr="00E54302">
              <w:t xml:space="preserve"> </w:t>
            </w:r>
            <w:r>
              <w:t>П</w:t>
            </w:r>
            <w:r w:rsidRPr="00E54302">
              <w:t>роявлять активность во взаимодействии при решении познавательных задач.</w:t>
            </w:r>
          </w:p>
        </w:tc>
        <w:tc>
          <w:tcPr>
            <w:tcW w:w="1985" w:type="dxa"/>
            <w:vMerge w:val="restart"/>
            <w:vAlign w:val="center"/>
          </w:tcPr>
          <w:p w:rsidR="00CF770F" w:rsidRDefault="00CF770F" w:rsidP="00CB373D">
            <w:pPr>
              <w:jc w:val="center"/>
              <w:rPr>
                <w:sz w:val="22"/>
                <w:szCs w:val="22"/>
              </w:rPr>
            </w:pPr>
          </w:p>
          <w:p w:rsidR="00CF770F" w:rsidRDefault="00CF770F" w:rsidP="00CB373D">
            <w:pPr>
              <w:jc w:val="center"/>
              <w:rPr>
                <w:sz w:val="22"/>
                <w:szCs w:val="22"/>
              </w:rPr>
            </w:pPr>
          </w:p>
          <w:p w:rsidR="00CF770F" w:rsidRDefault="00CF770F" w:rsidP="00CB373D">
            <w:pPr>
              <w:jc w:val="center"/>
              <w:rPr>
                <w:sz w:val="22"/>
                <w:szCs w:val="22"/>
              </w:rPr>
            </w:pPr>
          </w:p>
          <w:p w:rsidR="00CF770F" w:rsidRDefault="00CF770F" w:rsidP="00CB373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CB373D">
            <w:pPr>
              <w:jc w:val="center"/>
            </w:pPr>
            <w:r>
              <w:t>11</w:t>
            </w:r>
          </w:p>
        </w:tc>
        <w:tc>
          <w:tcPr>
            <w:tcW w:w="2126" w:type="dxa"/>
          </w:tcPr>
          <w:p w:rsidR="00CF770F" w:rsidRDefault="00CF770F" w:rsidP="00CB373D">
            <w:pPr>
              <w:jc w:val="both"/>
              <w:rPr>
                <w:b/>
              </w:rPr>
            </w:pPr>
            <w:r w:rsidRPr="008223AD">
              <w:rPr>
                <w:b/>
              </w:rPr>
              <w:t xml:space="preserve">5.4.4 </w:t>
            </w:r>
          </w:p>
          <w:p w:rsidR="00CF770F" w:rsidRDefault="00CF770F" w:rsidP="00CB373D">
            <w:pPr>
              <w:jc w:val="both"/>
              <w:rPr>
                <w:color w:val="000000"/>
              </w:rPr>
            </w:pPr>
            <w:r>
              <w:rPr>
                <w:b/>
              </w:rPr>
              <w:t xml:space="preserve">2. </w:t>
            </w:r>
            <w:r w:rsidRPr="008223AD">
              <w:rPr>
                <w:color w:val="000000"/>
              </w:rPr>
              <w:t>Животновод</w:t>
            </w:r>
            <w:r w:rsidRPr="008223AD">
              <w:rPr>
                <w:color w:val="000000"/>
              </w:rPr>
              <w:softHyphen/>
              <w:t>ство. Зональ</w:t>
            </w:r>
            <w:r w:rsidRPr="008223AD">
              <w:rPr>
                <w:color w:val="000000"/>
              </w:rPr>
              <w:softHyphen/>
              <w:t>ная специа</w:t>
            </w:r>
            <w:r w:rsidRPr="008223AD">
              <w:rPr>
                <w:color w:val="000000"/>
              </w:rPr>
              <w:softHyphen/>
              <w:t>лизация сельского хозяйства</w:t>
            </w:r>
            <w:r>
              <w:rPr>
                <w:color w:val="000000"/>
              </w:rPr>
              <w:t>.</w:t>
            </w:r>
          </w:p>
          <w:p w:rsidR="00CF770F" w:rsidRDefault="00CF770F" w:rsidP="00CB373D">
            <w:pPr>
              <w:jc w:val="both"/>
              <w:rPr>
                <w:i/>
                <w:sz w:val="22"/>
                <w:szCs w:val="22"/>
              </w:rPr>
            </w:pPr>
            <w:r>
              <w:rPr>
                <w:i/>
                <w:sz w:val="22"/>
                <w:szCs w:val="22"/>
              </w:rPr>
              <w:t>Практическая работа № 5</w:t>
            </w:r>
            <w:r w:rsidRPr="00623027">
              <w:rPr>
                <w:i/>
                <w:sz w:val="22"/>
                <w:szCs w:val="22"/>
              </w:rPr>
              <w:t xml:space="preserve"> «</w:t>
            </w:r>
            <w:r>
              <w:rPr>
                <w:i/>
                <w:sz w:val="22"/>
                <w:szCs w:val="22"/>
              </w:rPr>
              <w:t xml:space="preserve">Зональная специализация с/х. </w:t>
            </w:r>
            <w:r w:rsidRPr="00623027">
              <w:rPr>
                <w:i/>
                <w:sz w:val="22"/>
                <w:szCs w:val="22"/>
              </w:rPr>
              <w:t>Определение по картам основных районов выращивания зерновых и технических культур, главных районов животноводства».</w:t>
            </w:r>
          </w:p>
          <w:p w:rsidR="00CF770F" w:rsidRDefault="00CF770F" w:rsidP="00B74D99">
            <w:r>
              <w:t xml:space="preserve">Модуль «География Калининградской области» </w:t>
            </w:r>
          </w:p>
          <w:p w:rsidR="00CF770F" w:rsidRPr="008223AD" w:rsidRDefault="00CF770F" w:rsidP="00B74D99">
            <w:pPr>
              <w:jc w:val="both"/>
            </w:pPr>
            <w:r>
              <w:t xml:space="preserve">Урок 6. </w:t>
            </w:r>
            <w:r w:rsidRPr="00B74D99">
              <w:rPr>
                <w:iCs/>
                <w:sz w:val="22"/>
                <w:szCs w:val="22"/>
              </w:rPr>
              <w:t>Зональная специализация с/х</w:t>
            </w:r>
            <w:r>
              <w:rPr>
                <w:iCs/>
                <w:sz w:val="22"/>
                <w:szCs w:val="22"/>
              </w:rPr>
              <w:t xml:space="preserve"> </w:t>
            </w:r>
            <w:r>
              <w:t>Калининградской области.</w:t>
            </w:r>
          </w:p>
        </w:tc>
        <w:tc>
          <w:tcPr>
            <w:tcW w:w="2835" w:type="dxa"/>
          </w:tcPr>
          <w:p w:rsidR="00CF770F" w:rsidRPr="008223AD" w:rsidRDefault="00CF770F" w:rsidP="00CB373D">
            <w:pPr>
              <w:jc w:val="both"/>
              <w:rPr>
                <w:b/>
              </w:rPr>
            </w:pPr>
            <w:r w:rsidRPr="008223AD">
              <w:rPr>
                <w:b/>
              </w:rPr>
              <w:t xml:space="preserve">5.4.4 География сельского хозяйства </w:t>
            </w:r>
          </w:p>
          <w:p w:rsidR="00CF770F" w:rsidRPr="008223AD" w:rsidRDefault="00CF770F" w:rsidP="00CB373D">
            <w:r w:rsidRPr="008223AD">
              <w:rPr>
                <w:color w:val="000000"/>
              </w:rPr>
              <w:t>Животноводство, его струк</w:t>
            </w:r>
            <w:r w:rsidRPr="008223AD">
              <w:rPr>
                <w:color w:val="000000"/>
              </w:rPr>
              <w:softHyphen/>
              <w:t>тура. Влияние природных условий на содержание ско</w:t>
            </w:r>
            <w:r w:rsidRPr="008223AD">
              <w:rPr>
                <w:color w:val="000000"/>
              </w:rPr>
              <w:softHyphen/>
              <w:t>та. География животновод</w:t>
            </w:r>
            <w:r w:rsidRPr="008223AD">
              <w:rPr>
                <w:color w:val="000000"/>
              </w:rPr>
              <w:softHyphen/>
              <w:t>ства</w:t>
            </w:r>
          </w:p>
        </w:tc>
        <w:tc>
          <w:tcPr>
            <w:tcW w:w="3827" w:type="dxa"/>
            <w:vMerge/>
          </w:tcPr>
          <w:p w:rsidR="00CF770F" w:rsidRPr="008223AD" w:rsidRDefault="00CF770F" w:rsidP="00CB373D">
            <w:pPr>
              <w:jc w:val="both"/>
            </w:pPr>
          </w:p>
        </w:tc>
        <w:tc>
          <w:tcPr>
            <w:tcW w:w="3969" w:type="dxa"/>
            <w:vMerge/>
          </w:tcPr>
          <w:p w:rsidR="00CF770F" w:rsidRPr="0004490D" w:rsidRDefault="00CF770F" w:rsidP="00CB373D">
            <w:pPr>
              <w:pStyle w:val="NoSpacing"/>
              <w:jc w:val="both"/>
            </w:pPr>
          </w:p>
        </w:tc>
        <w:tc>
          <w:tcPr>
            <w:tcW w:w="1985" w:type="dxa"/>
            <w:vMerge/>
            <w:vAlign w:val="center"/>
          </w:tcPr>
          <w:p w:rsidR="00CF770F" w:rsidRDefault="00CF770F" w:rsidP="00CB373D">
            <w:pPr>
              <w:jc w:val="center"/>
              <w:rPr>
                <w:sz w:val="22"/>
                <w:szCs w:val="22"/>
              </w:rPr>
            </w:pPr>
          </w:p>
        </w:tc>
      </w:tr>
      <w:tr w:rsidR="00CF770F" w:rsidRPr="00CF6782" w:rsidTr="00610E6D">
        <w:tc>
          <w:tcPr>
            <w:tcW w:w="710" w:type="dxa"/>
            <w:vAlign w:val="center"/>
          </w:tcPr>
          <w:p w:rsidR="00CF770F" w:rsidRDefault="00CF770F" w:rsidP="00CB373D">
            <w:pPr>
              <w:jc w:val="center"/>
            </w:pPr>
            <w:r>
              <w:t>12</w:t>
            </w:r>
          </w:p>
        </w:tc>
        <w:tc>
          <w:tcPr>
            <w:tcW w:w="2126" w:type="dxa"/>
          </w:tcPr>
          <w:p w:rsidR="00CF770F" w:rsidRDefault="00CF770F" w:rsidP="0058519B">
            <w:pPr>
              <w:jc w:val="both"/>
              <w:rPr>
                <w:b/>
              </w:rPr>
            </w:pPr>
            <w:r w:rsidRPr="008223AD">
              <w:rPr>
                <w:b/>
              </w:rPr>
              <w:t xml:space="preserve">5.4.4 </w:t>
            </w:r>
          </w:p>
          <w:p w:rsidR="00CF770F" w:rsidRDefault="00CF770F" w:rsidP="00610E6D">
            <w:pPr>
              <w:rPr>
                <w:color w:val="000000"/>
              </w:rPr>
            </w:pPr>
            <w:r>
              <w:rPr>
                <w:color w:val="000000"/>
              </w:rPr>
              <w:t xml:space="preserve">3. </w:t>
            </w:r>
            <w:r w:rsidRPr="008223AD">
              <w:rPr>
                <w:color w:val="000000"/>
              </w:rPr>
              <w:t>Агропро</w:t>
            </w:r>
            <w:r w:rsidRPr="008223AD">
              <w:rPr>
                <w:color w:val="000000"/>
              </w:rPr>
              <w:softHyphen/>
              <w:t>мышленный комплекс. Легкая и пищевая промышлен</w:t>
            </w:r>
            <w:r>
              <w:rPr>
                <w:color w:val="000000"/>
              </w:rPr>
              <w:t>н</w:t>
            </w:r>
            <w:r w:rsidRPr="008223AD">
              <w:rPr>
                <w:color w:val="000000"/>
              </w:rPr>
              <w:t>ость</w:t>
            </w:r>
            <w:r>
              <w:rPr>
                <w:color w:val="000000"/>
              </w:rPr>
              <w:t>.</w:t>
            </w:r>
          </w:p>
          <w:p w:rsidR="00CF770F" w:rsidRDefault="00CF770F" w:rsidP="00202087"/>
          <w:p w:rsidR="00CF770F" w:rsidRDefault="00CF770F" w:rsidP="00202087">
            <w:r>
              <w:t xml:space="preserve">Модуль «География Калининградской области» </w:t>
            </w:r>
          </w:p>
          <w:p w:rsidR="00CF770F" w:rsidRPr="008223AD" w:rsidRDefault="00CF770F" w:rsidP="0008591F">
            <w:pPr>
              <w:pStyle w:val="NormalWeb"/>
              <w:shd w:val="clear" w:color="auto" w:fill="FFFFFF"/>
              <w:spacing w:before="0" w:beforeAutospacing="0" w:after="300" w:afterAutospacing="0"/>
            </w:pPr>
            <w:r>
              <w:t xml:space="preserve">Урок 7. </w:t>
            </w:r>
            <w:r>
              <w:rPr>
                <w:iCs/>
                <w:sz w:val="22"/>
                <w:szCs w:val="22"/>
              </w:rPr>
              <w:t xml:space="preserve">АПК </w:t>
            </w:r>
            <w:r>
              <w:t>Калининградской области.</w:t>
            </w:r>
            <w:r>
              <w:rPr>
                <w:rFonts w:ascii="Arial" w:hAnsi="Arial" w:cs="Arial"/>
                <w:color w:val="333333"/>
                <w:sz w:val="21"/>
                <w:szCs w:val="21"/>
              </w:rPr>
              <w:t xml:space="preserve"> </w:t>
            </w:r>
          </w:p>
        </w:tc>
        <w:tc>
          <w:tcPr>
            <w:tcW w:w="2835" w:type="dxa"/>
          </w:tcPr>
          <w:p w:rsidR="00CF770F" w:rsidRPr="008223AD" w:rsidRDefault="00CF770F" w:rsidP="0058519B">
            <w:pPr>
              <w:jc w:val="both"/>
              <w:rPr>
                <w:b/>
              </w:rPr>
            </w:pPr>
            <w:r w:rsidRPr="008223AD">
              <w:rPr>
                <w:b/>
              </w:rPr>
              <w:t xml:space="preserve">5.4.4 География сельского хозяйства </w:t>
            </w:r>
          </w:p>
          <w:p w:rsidR="00CF770F" w:rsidRPr="008223AD" w:rsidRDefault="00CF770F" w:rsidP="00CB373D">
            <w:r w:rsidRPr="008223AD">
              <w:rPr>
                <w:color w:val="000000"/>
              </w:rPr>
              <w:t>Агропромышленный ком</w:t>
            </w:r>
            <w:r w:rsidRPr="008223AD">
              <w:rPr>
                <w:color w:val="000000"/>
              </w:rPr>
              <w:softHyphen/>
              <w:t>плекс. Состав, структура, проблемы развития. Легкая и пищевая промышленность в составе АПК. Особенности их развития в настоящее время. География легкой и пищевой промышленности</w:t>
            </w:r>
          </w:p>
        </w:tc>
        <w:tc>
          <w:tcPr>
            <w:tcW w:w="3827" w:type="dxa"/>
          </w:tcPr>
          <w:p w:rsidR="00CF770F" w:rsidRDefault="00CF770F" w:rsidP="00CB373D">
            <w:pPr>
              <w:autoSpaceDE w:val="0"/>
              <w:autoSpaceDN w:val="0"/>
              <w:adjustRightInd w:val="0"/>
              <w:jc w:val="both"/>
              <w:rPr>
                <w:b/>
                <w:sz w:val="22"/>
                <w:szCs w:val="22"/>
                <w:lang w:eastAsia="en-US"/>
              </w:rPr>
            </w:pPr>
            <w:r w:rsidRPr="00AD2C08">
              <w:rPr>
                <w:b/>
                <w:sz w:val="22"/>
                <w:szCs w:val="22"/>
              </w:rPr>
              <w:t xml:space="preserve">1.7 </w:t>
            </w:r>
            <w:r w:rsidRPr="00AD2C08">
              <w:rPr>
                <w:b/>
                <w:bCs/>
                <w:sz w:val="22"/>
                <w:szCs w:val="22"/>
                <w:lang w:eastAsia="en-US"/>
              </w:rPr>
              <w:t xml:space="preserve">Знать / понимать: </w:t>
            </w:r>
            <w:r w:rsidRPr="00AD2C08">
              <w:rPr>
                <w:b/>
                <w:sz w:val="22"/>
                <w:szCs w:val="22"/>
              </w:rPr>
              <w:t xml:space="preserve">специфику </w:t>
            </w:r>
          </w:p>
          <w:p w:rsidR="00CF770F" w:rsidRDefault="00CF770F" w:rsidP="00CB373D">
            <w:pPr>
              <w:jc w:val="both"/>
              <w:rPr>
                <w:b/>
                <w:sz w:val="22"/>
                <w:szCs w:val="22"/>
              </w:rPr>
            </w:pPr>
            <w:r w:rsidRPr="00EF7776">
              <w:rPr>
                <w:b/>
                <w:sz w:val="22"/>
                <w:szCs w:val="22"/>
              </w:rPr>
              <w:t>основных</w:t>
            </w:r>
            <w:r>
              <w:rPr>
                <w:b/>
                <w:sz w:val="22"/>
                <w:szCs w:val="22"/>
              </w:rPr>
              <w:t xml:space="preserve"> отраслей хозяйства РФ.</w:t>
            </w:r>
          </w:p>
          <w:p w:rsidR="00CF770F" w:rsidRDefault="00CF770F" w:rsidP="00CB373D">
            <w:pPr>
              <w:jc w:val="both"/>
              <w:rPr>
                <w:b/>
                <w:sz w:val="22"/>
                <w:szCs w:val="22"/>
              </w:rPr>
            </w:pPr>
            <w:r w:rsidRPr="00F4114C">
              <w:rPr>
                <w:b/>
                <w:sz w:val="22"/>
                <w:szCs w:val="22"/>
              </w:rPr>
              <w:t>2.6</w:t>
            </w:r>
            <w:r w:rsidRPr="004B3D66">
              <w:rPr>
                <w:b/>
                <w:sz w:val="22"/>
                <w:szCs w:val="22"/>
                <w:lang w:eastAsia="en-US"/>
              </w:rPr>
              <w:t xml:space="preserve"> Уметь: </w:t>
            </w:r>
            <w:r w:rsidRPr="00F4114C">
              <w:rPr>
                <w:b/>
                <w:sz w:val="22"/>
                <w:szCs w:val="22"/>
              </w:rPr>
              <w:t>приводить примеры: районов и центров производства важнейших видов продукции</w:t>
            </w:r>
          </w:p>
          <w:p w:rsidR="00CF770F" w:rsidRPr="00EF7776" w:rsidRDefault="00CF770F" w:rsidP="00CB373D">
            <w:pPr>
              <w:jc w:val="both"/>
              <w:rPr>
                <w:b/>
                <w:sz w:val="22"/>
                <w:szCs w:val="22"/>
              </w:rPr>
            </w:pPr>
            <w:r w:rsidRPr="00D66A21">
              <w:rPr>
                <w:b/>
                <w:sz w:val="22"/>
                <w:szCs w:val="22"/>
                <w:lang w:eastAsia="en-US"/>
              </w:rPr>
              <w:t xml:space="preserve">2.9 </w:t>
            </w:r>
            <w:r w:rsidRPr="004B3D66">
              <w:rPr>
                <w:b/>
                <w:sz w:val="22"/>
                <w:szCs w:val="22"/>
                <w:lang w:eastAsia="en-US"/>
              </w:rPr>
              <w:t xml:space="preserve">Уметь: </w:t>
            </w:r>
            <w:r w:rsidRPr="00D66A21">
              <w:rPr>
                <w:b/>
                <w:sz w:val="22"/>
                <w:szCs w:val="22"/>
                <w:lang w:eastAsia="en-US"/>
              </w:rPr>
              <w:t xml:space="preserve">представлять результаты в разной форме, выявлять на этой </w:t>
            </w:r>
            <w:r>
              <w:rPr>
                <w:b/>
                <w:sz w:val="22"/>
                <w:szCs w:val="22"/>
                <w:lang w:eastAsia="en-US"/>
              </w:rPr>
              <w:t>основе эмпирические зависимости.</w:t>
            </w:r>
          </w:p>
          <w:p w:rsidR="00CF770F" w:rsidRDefault="00CF770F" w:rsidP="00CB373D">
            <w:pPr>
              <w:jc w:val="both"/>
              <w:rPr>
                <w:sz w:val="22"/>
                <w:szCs w:val="22"/>
              </w:rPr>
            </w:pPr>
            <w:r w:rsidRPr="008223AD">
              <w:rPr>
                <w:b/>
              </w:rPr>
              <w:t>Ученик научится</w:t>
            </w:r>
            <w:r w:rsidRPr="008223AD">
              <w:t xml:space="preserve"> </w:t>
            </w:r>
            <w:r>
              <w:t xml:space="preserve">объяснять </w:t>
            </w:r>
            <w:r>
              <w:rPr>
                <w:sz w:val="22"/>
                <w:szCs w:val="22"/>
              </w:rPr>
              <w:t>состав, структуру и значение агропромышленного комплекса, особенности размещения предприятий пищевой и легкой промышленности, факторы, определяющие размещение этих отраслей.</w:t>
            </w:r>
          </w:p>
          <w:p w:rsidR="00CF770F" w:rsidRPr="008223AD" w:rsidRDefault="00CF770F" w:rsidP="00CB373D">
            <w:pPr>
              <w:jc w:val="both"/>
            </w:pPr>
            <w:r w:rsidRPr="003B4303">
              <w:rPr>
                <w:b/>
                <w:sz w:val="22"/>
                <w:szCs w:val="22"/>
              </w:rPr>
              <w:t xml:space="preserve"> </w:t>
            </w:r>
            <w:r w:rsidRPr="008223AD">
              <w:rPr>
                <w:b/>
              </w:rPr>
              <w:t>Ученик получит возможность научиться</w:t>
            </w:r>
            <w:r>
              <w:rPr>
                <w:sz w:val="22"/>
                <w:szCs w:val="22"/>
              </w:rPr>
              <w:t xml:space="preserve"> показывать связи звеньев АПК, определять ведущие регионы России по доле пищевой и легкой промышленности в общем объеме промышленного производства.</w:t>
            </w:r>
            <w:r>
              <w:t xml:space="preserve"> Читать и анализировать тематические карты.</w:t>
            </w:r>
          </w:p>
        </w:tc>
        <w:tc>
          <w:tcPr>
            <w:tcW w:w="3969" w:type="dxa"/>
            <w:vMerge/>
          </w:tcPr>
          <w:p w:rsidR="00CF770F" w:rsidRPr="0004490D" w:rsidRDefault="00CF770F" w:rsidP="00CB373D">
            <w:pPr>
              <w:pStyle w:val="NoSpacing"/>
              <w:jc w:val="both"/>
            </w:pPr>
          </w:p>
        </w:tc>
        <w:tc>
          <w:tcPr>
            <w:tcW w:w="1985" w:type="dxa"/>
            <w:vAlign w:val="center"/>
          </w:tcPr>
          <w:p w:rsidR="00CF770F" w:rsidRDefault="00CF770F" w:rsidP="00CB373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CB373D">
            <w:pPr>
              <w:jc w:val="center"/>
            </w:pPr>
            <w:r>
              <w:t>13</w:t>
            </w:r>
          </w:p>
        </w:tc>
        <w:tc>
          <w:tcPr>
            <w:tcW w:w="2126" w:type="dxa"/>
          </w:tcPr>
          <w:p w:rsidR="00CF770F" w:rsidRDefault="00CF770F" w:rsidP="00CB373D">
            <w:pPr>
              <w:jc w:val="both"/>
              <w:rPr>
                <w:b/>
              </w:rPr>
            </w:pPr>
            <w:r w:rsidRPr="009126DF">
              <w:rPr>
                <w:b/>
              </w:rPr>
              <w:t xml:space="preserve">5.4.3 </w:t>
            </w:r>
          </w:p>
          <w:p w:rsidR="00CF770F" w:rsidRDefault="00CF770F" w:rsidP="00CB373D">
            <w:pPr>
              <w:jc w:val="both"/>
              <w:rPr>
                <w:color w:val="000000"/>
              </w:rPr>
            </w:pPr>
            <w:r>
              <w:rPr>
                <w:color w:val="000000"/>
              </w:rPr>
              <w:t xml:space="preserve">4. </w:t>
            </w:r>
            <w:r w:rsidRPr="008223AD">
              <w:rPr>
                <w:color w:val="000000"/>
              </w:rPr>
              <w:t>Лесной комплекс</w:t>
            </w:r>
            <w:r>
              <w:rPr>
                <w:color w:val="000000"/>
              </w:rPr>
              <w:t>.</w:t>
            </w:r>
          </w:p>
          <w:p w:rsidR="00CF770F" w:rsidRPr="0008591F" w:rsidRDefault="00CF770F" w:rsidP="0008591F">
            <w:r w:rsidRPr="0008591F">
              <w:t xml:space="preserve">Модуль «География Калининградской области» </w:t>
            </w:r>
          </w:p>
          <w:p w:rsidR="00CF770F" w:rsidRPr="008223AD" w:rsidRDefault="00CF770F" w:rsidP="0008591F">
            <w:r w:rsidRPr="0008591F">
              <w:t xml:space="preserve">Урок </w:t>
            </w:r>
            <w:r>
              <w:t>8</w:t>
            </w:r>
            <w:r w:rsidRPr="0008591F">
              <w:t xml:space="preserve">. </w:t>
            </w:r>
            <w:r w:rsidRPr="0008591F">
              <w:rPr>
                <w:shd w:val="clear" w:color="auto" w:fill="FFFFFF"/>
              </w:rPr>
              <w:t xml:space="preserve">Целлюлозно-бумажное производство </w:t>
            </w:r>
            <w:r w:rsidRPr="0008591F">
              <w:t>Калининградской области.</w:t>
            </w:r>
          </w:p>
        </w:tc>
        <w:tc>
          <w:tcPr>
            <w:tcW w:w="2835" w:type="dxa"/>
          </w:tcPr>
          <w:p w:rsidR="00CF770F" w:rsidRDefault="00CF770F" w:rsidP="00CB373D">
            <w:pPr>
              <w:rPr>
                <w:color w:val="000000"/>
              </w:rPr>
            </w:pPr>
            <w:r w:rsidRPr="009126DF">
              <w:rPr>
                <w:b/>
              </w:rPr>
              <w:t>5.4.3 География отраслей промышленности</w:t>
            </w:r>
            <w:r w:rsidRPr="009126DF">
              <w:t xml:space="preserve"> </w:t>
            </w:r>
            <w:r w:rsidRPr="008223AD">
              <w:rPr>
                <w:color w:val="000000"/>
              </w:rPr>
              <w:t>Специфика и структура лес</w:t>
            </w:r>
            <w:r w:rsidRPr="008223AD">
              <w:rPr>
                <w:color w:val="000000"/>
              </w:rPr>
              <w:softHyphen/>
              <w:t>ного комплекса России. Ос</w:t>
            </w:r>
            <w:r w:rsidRPr="008223AD">
              <w:rPr>
                <w:color w:val="000000"/>
              </w:rPr>
              <w:softHyphen/>
              <w:t>новные отрасли и законо</w:t>
            </w:r>
            <w:r w:rsidRPr="008223AD">
              <w:rPr>
                <w:color w:val="000000"/>
              </w:rPr>
              <w:softHyphen/>
              <w:t>мерности их размещения. Представление о лесопро</w:t>
            </w:r>
            <w:r w:rsidRPr="008223AD">
              <w:rPr>
                <w:color w:val="000000"/>
              </w:rPr>
              <w:softHyphen/>
              <w:t>мышленном комплексе. Проблемы лесного ком</w:t>
            </w:r>
            <w:r w:rsidRPr="008223AD">
              <w:rPr>
                <w:color w:val="000000"/>
              </w:rPr>
              <w:softHyphen/>
              <w:t>плекса</w:t>
            </w:r>
          </w:p>
          <w:p w:rsidR="00CF770F" w:rsidRPr="008223AD" w:rsidRDefault="00CF770F" w:rsidP="00CB373D">
            <w:pPr>
              <w:rPr>
                <w:color w:val="000000"/>
              </w:rPr>
            </w:pPr>
          </w:p>
          <w:p w:rsidR="00CF770F" w:rsidRPr="008223AD" w:rsidRDefault="00CF770F" w:rsidP="00CB373D"/>
        </w:tc>
        <w:tc>
          <w:tcPr>
            <w:tcW w:w="3827" w:type="dxa"/>
          </w:tcPr>
          <w:p w:rsidR="00CF770F" w:rsidRPr="00FE5292" w:rsidRDefault="00CF770F" w:rsidP="00FE5292">
            <w:pPr>
              <w:jc w:val="both"/>
              <w:rPr>
                <w:b/>
                <w:bCs/>
              </w:rPr>
            </w:pPr>
            <w:r w:rsidRPr="00FE5292">
              <w:rPr>
                <w:b/>
                <w:bCs/>
              </w:rPr>
              <w:t xml:space="preserve">1.7 Знать / понимать: специфику </w:t>
            </w:r>
          </w:p>
          <w:p w:rsidR="00CF770F" w:rsidRPr="00FE5292" w:rsidRDefault="00CF770F" w:rsidP="00FE5292">
            <w:pPr>
              <w:jc w:val="both"/>
              <w:rPr>
                <w:b/>
                <w:bCs/>
              </w:rPr>
            </w:pPr>
            <w:r w:rsidRPr="00FE5292">
              <w:rPr>
                <w:b/>
                <w:bCs/>
              </w:rPr>
              <w:t>основных отраслей хозяйства РФ.</w:t>
            </w:r>
          </w:p>
          <w:p w:rsidR="00CF770F" w:rsidRPr="00FE5292" w:rsidRDefault="00CF770F" w:rsidP="00FE5292">
            <w:pPr>
              <w:jc w:val="both"/>
              <w:rPr>
                <w:b/>
                <w:bCs/>
              </w:rPr>
            </w:pPr>
            <w:r w:rsidRPr="00FE5292">
              <w:rPr>
                <w:b/>
                <w:bCs/>
              </w:rPr>
              <w:t xml:space="preserve">2.6 Уметь: приводить примеры: районов и центров производства важнейших видов продукции </w:t>
            </w:r>
          </w:p>
          <w:p w:rsidR="00CF770F" w:rsidRDefault="00CF770F" w:rsidP="00FE5292">
            <w:pPr>
              <w:jc w:val="both"/>
            </w:pPr>
            <w:r w:rsidRPr="00FE5292">
              <w:rPr>
                <w:b/>
                <w:bCs/>
              </w:rPr>
              <w:t>2.7 -2.8 Уметь: находить в разных источниках и анализировать информацию,</w:t>
            </w:r>
            <w:r>
              <w:t xml:space="preserve"> </w:t>
            </w:r>
            <w:r w:rsidRPr="00FE5292">
              <w:rPr>
                <w:b/>
                <w:bCs/>
              </w:rPr>
              <w:t>необходимую для изучения обеспеченности природными ресурсами разных территорий</w:t>
            </w:r>
          </w:p>
          <w:p w:rsidR="00CF770F" w:rsidRDefault="00CF770F" w:rsidP="00FE5292">
            <w:pPr>
              <w:jc w:val="both"/>
            </w:pPr>
            <w:r w:rsidRPr="008223AD">
              <w:rPr>
                <w:b/>
              </w:rPr>
              <w:t>Ученик научится</w:t>
            </w:r>
            <w:r w:rsidRPr="008223AD">
              <w:t xml:space="preserve"> </w:t>
            </w:r>
            <w:r>
              <w:t xml:space="preserve">объяснять понятие «лесопромышленный комплекс – ЛПК», состав, структуру и значение лесной промышленности. </w:t>
            </w:r>
          </w:p>
          <w:p w:rsidR="00CF770F" w:rsidRPr="00FE5292" w:rsidRDefault="00CF770F" w:rsidP="00FE5292">
            <w:pPr>
              <w:jc w:val="both"/>
              <w:rPr>
                <w:color w:val="000000"/>
              </w:rPr>
            </w:pPr>
            <w:r w:rsidRPr="008223AD">
              <w:rPr>
                <w:b/>
              </w:rPr>
              <w:t>Ученик получит возможность научиться</w:t>
            </w:r>
            <w:r>
              <w:rPr>
                <w:sz w:val="22"/>
                <w:szCs w:val="22"/>
              </w:rPr>
              <w:t xml:space="preserve"> </w:t>
            </w:r>
            <w:r>
              <w:t>определять факторы и районы размещения лесной промышленности.</w:t>
            </w:r>
            <w:r w:rsidRPr="008223AD">
              <w:rPr>
                <w:bCs/>
                <w:i/>
                <w:iCs/>
                <w:color w:val="000000"/>
              </w:rPr>
              <w:t xml:space="preserve"> Прогнозир</w:t>
            </w:r>
            <w:r>
              <w:rPr>
                <w:bCs/>
                <w:i/>
                <w:iCs/>
                <w:color w:val="000000"/>
              </w:rPr>
              <w:t>овать</w:t>
            </w:r>
            <w:r w:rsidRPr="008223AD">
              <w:rPr>
                <w:bCs/>
                <w:color w:val="000000"/>
              </w:rPr>
              <w:t xml:space="preserve"> </w:t>
            </w:r>
            <w:r w:rsidRPr="008223AD">
              <w:rPr>
                <w:color w:val="000000"/>
              </w:rPr>
              <w:t>пер</w:t>
            </w:r>
            <w:r w:rsidRPr="008223AD">
              <w:rPr>
                <w:color w:val="000000"/>
              </w:rPr>
              <w:softHyphen/>
              <w:t>спективы развития лесопромышленных комплексов</w:t>
            </w:r>
          </w:p>
        </w:tc>
        <w:tc>
          <w:tcPr>
            <w:tcW w:w="3969" w:type="dxa"/>
            <w:vMerge/>
          </w:tcPr>
          <w:p w:rsidR="00CF770F" w:rsidRPr="0004490D" w:rsidRDefault="00CF770F" w:rsidP="00CB373D">
            <w:pPr>
              <w:pStyle w:val="NoSpacing"/>
              <w:jc w:val="both"/>
            </w:pPr>
          </w:p>
        </w:tc>
        <w:tc>
          <w:tcPr>
            <w:tcW w:w="1985" w:type="dxa"/>
            <w:vAlign w:val="center"/>
          </w:tcPr>
          <w:p w:rsidR="00CF770F" w:rsidRDefault="00CF770F" w:rsidP="00CB373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CB373D">
            <w:pPr>
              <w:jc w:val="center"/>
            </w:pPr>
            <w:r>
              <w:t>14</w:t>
            </w:r>
          </w:p>
        </w:tc>
        <w:tc>
          <w:tcPr>
            <w:tcW w:w="2126" w:type="dxa"/>
          </w:tcPr>
          <w:p w:rsidR="00CF770F" w:rsidRPr="008D3A9C" w:rsidRDefault="00CF770F" w:rsidP="008D3A9C">
            <w:pPr>
              <w:jc w:val="both"/>
              <w:rPr>
                <w:b/>
              </w:rPr>
            </w:pPr>
            <w:r w:rsidRPr="008D3A9C">
              <w:rPr>
                <w:b/>
              </w:rPr>
              <w:t xml:space="preserve">5.4.3 </w:t>
            </w:r>
          </w:p>
          <w:p w:rsidR="00CF770F" w:rsidRPr="008D3A9C" w:rsidRDefault="00CF770F" w:rsidP="008D3A9C">
            <w:pPr>
              <w:jc w:val="both"/>
            </w:pPr>
            <w:r w:rsidRPr="008D3A9C">
              <w:rPr>
                <w:color w:val="000000"/>
              </w:rPr>
              <w:t>5.Топливно</w:t>
            </w:r>
            <w:r w:rsidRPr="008D3A9C">
              <w:rPr>
                <w:color w:val="000000"/>
              </w:rPr>
              <w:softHyphen/>
              <w:t>энергетиче</w:t>
            </w:r>
            <w:r w:rsidRPr="008D3A9C">
              <w:rPr>
                <w:color w:val="000000"/>
              </w:rPr>
              <w:softHyphen/>
              <w:t>ский ком</w:t>
            </w:r>
            <w:r w:rsidRPr="008D3A9C">
              <w:rPr>
                <w:color w:val="000000"/>
              </w:rPr>
              <w:softHyphen/>
              <w:t>плекс. Угольная промышлен</w:t>
            </w:r>
            <w:r w:rsidRPr="008D3A9C">
              <w:rPr>
                <w:color w:val="000000"/>
              </w:rPr>
              <w:softHyphen/>
              <w:t>ность</w:t>
            </w:r>
            <w:r>
              <w:rPr>
                <w:color w:val="000000"/>
              </w:rPr>
              <w:t>.</w:t>
            </w:r>
          </w:p>
        </w:tc>
        <w:tc>
          <w:tcPr>
            <w:tcW w:w="2835" w:type="dxa"/>
          </w:tcPr>
          <w:p w:rsidR="00CF770F" w:rsidRPr="008D3A9C" w:rsidRDefault="00CF770F" w:rsidP="008D3A9C">
            <w:pPr>
              <w:jc w:val="both"/>
            </w:pPr>
            <w:r w:rsidRPr="008D3A9C">
              <w:rPr>
                <w:b/>
              </w:rPr>
              <w:t>5.4.3 География отраслей промышленности</w:t>
            </w:r>
            <w:r w:rsidRPr="008D3A9C">
              <w:t xml:space="preserve"> </w:t>
            </w:r>
            <w:r w:rsidRPr="008D3A9C">
              <w:rPr>
                <w:color w:val="000000"/>
              </w:rPr>
              <w:t>Топливно-энергетический комплекс (ТЭК) и его значе</w:t>
            </w:r>
            <w:r w:rsidRPr="008D3A9C">
              <w:rPr>
                <w:color w:val="000000"/>
              </w:rPr>
              <w:softHyphen/>
              <w:t>ние в развитии хозяйства России в условиях ее север</w:t>
            </w:r>
            <w:r w:rsidRPr="008D3A9C">
              <w:rPr>
                <w:color w:val="000000"/>
              </w:rPr>
              <w:softHyphen/>
              <w:t>ного положения с учетом размеров территории. Структура ТЭК, его связи с другими отраслями хозяй</w:t>
            </w:r>
            <w:r w:rsidRPr="008D3A9C">
              <w:rPr>
                <w:color w:val="000000"/>
              </w:rPr>
              <w:softHyphen/>
              <w:t>ства. Угольная промышлен</w:t>
            </w:r>
            <w:r w:rsidRPr="008D3A9C">
              <w:rPr>
                <w:color w:val="000000"/>
              </w:rPr>
              <w:softHyphen/>
              <w:t>ность. Основные угольные бассейны. Социальные про</w:t>
            </w:r>
            <w:r w:rsidRPr="008D3A9C">
              <w:rPr>
                <w:color w:val="000000"/>
              </w:rPr>
              <w:softHyphen/>
              <w:t>блемы угольных районов</w:t>
            </w:r>
            <w:r>
              <w:rPr>
                <w:color w:val="000000"/>
              </w:rPr>
              <w:t xml:space="preserve">. </w:t>
            </w:r>
            <w:r w:rsidRPr="00B46B94">
              <w:rPr>
                <w:sz w:val="22"/>
                <w:szCs w:val="22"/>
                <w:u w:val="single"/>
              </w:rPr>
              <w:t>Экологические проблемы.</w:t>
            </w:r>
          </w:p>
        </w:tc>
        <w:tc>
          <w:tcPr>
            <w:tcW w:w="3827" w:type="dxa"/>
          </w:tcPr>
          <w:p w:rsidR="00CF770F" w:rsidRDefault="00CF770F" w:rsidP="008D3A9C">
            <w:pPr>
              <w:autoSpaceDE w:val="0"/>
              <w:autoSpaceDN w:val="0"/>
              <w:adjustRightInd w:val="0"/>
              <w:jc w:val="both"/>
              <w:rPr>
                <w:b/>
                <w:sz w:val="22"/>
                <w:szCs w:val="22"/>
                <w:lang w:eastAsia="en-US"/>
              </w:rPr>
            </w:pPr>
            <w:r>
              <w:rPr>
                <w:b/>
                <w:sz w:val="22"/>
                <w:szCs w:val="22"/>
              </w:rPr>
              <w:t xml:space="preserve">1. </w:t>
            </w:r>
            <w:r w:rsidRPr="00AD2C08">
              <w:rPr>
                <w:b/>
                <w:sz w:val="22"/>
                <w:szCs w:val="22"/>
              </w:rPr>
              <w:t xml:space="preserve">7 </w:t>
            </w:r>
            <w:r w:rsidRPr="00AD2C08">
              <w:rPr>
                <w:b/>
                <w:bCs/>
                <w:sz w:val="22"/>
                <w:szCs w:val="22"/>
                <w:lang w:eastAsia="en-US"/>
              </w:rPr>
              <w:t xml:space="preserve">Знать / понимать: </w:t>
            </w:r>
            <w:r w:rsidRPr="00AD2C08">
              <w:rPr>
                <w:b/>
                <w:sz w:val="22"/>
                <w:szCs w:val="22"/>
              </w:rPr>
              <w:t xml:space="preserve">специфику </w:t>
            </w:r>
          </w:p>
          <w:p w:rsidR="00CF770F" w:rsidRDefault="00CF770F" w:rsidP="008D3A9C">
            <w:pPr>
              <w:jc w:val="both"/>
              <w:rPr>
                <w:b/>
                <w:sz w:val="22"/>
                <w:szCs w:val="22"/>
              </w:rPr>
            </w:pPr>
            <w:r w:rsidRPr="00EF7776">
              <w:rPr>
                <w:b/>
                <w:sz w:val="22"/>
                <w:szCs w:val="22"/>
              </w:rPr>
              <w:t>основных</w:t>
            </w:r>
            <w:r>
              <w:rPr>
                <w:b/>
                <w:sz w:val="22"/>
                <w:szCs w:val="22"/>
              </w:rPr>
              <w:t xml:space="preserve"> отраслей хозяйства РФ.</w:t>
            </w:r>
          </w:p>
          <w:p w:rsidR="00CF770F" w:rsidRDefault="00CF770F" w:rsidP="008D3A9C">
            <w:pPr>
              <w:jc w:val="both"/>
              <w:rPr>
                <w:b/>
                <w:sz w:val="22"/>
                <w:szCs w:val="22"/>
              </w:rPr>
            </w:pPr>
            <w:r w:rsidRPr="00F4114C">
              <w:rPr>
                <w:b/>
                <w:sz w:val="22"/>
                <w:szCs w:val="22"/>
              </w:rPr>
              <w:t>2.6</w:t>
            </w:r>
            <w:r w:rsidRPr="004B3D66">
              <w:rPr>
                <w:b/>
                <w:sz w:val="22"/>
                <w:szCs w:val="22"/>
                <w:lang w:eastAsia="en-US"/>
              </w:rPr>
              <w:t xml:space="preserve"> Уметь: </w:t>
            </w:r>
            <w:r w:rsidRPr="00F4114C">
              <w:rPr>
                <w:b/>
                <w:sz w:val="22"/>
                <w:szCs w:val="22"/>
              </w:rPr>
              <w:t>приводить примеры: районов и центров производства важнейших видов продукции</w:t>
            </w:r>
          </w:p>
          <w:p w:rsidR="00CF770F" w:rsidRPr="00EF7776" w:rsidRDefault="00CF770F" w:rsidP="008D3A9C">
            <w:pPr>
              <w:jc w:val="both"/>
              <w:rPr>
                <w:b/>
                <w:sz w:val="22"/>
                <w:szCs w:val="22"/>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информацию, необходимую для изучения</w:t>
            </w:r>
            <w:r>
              <w:rPr>
                <w:b/>
                <w:sz w:val="22"/>
                <w:szCs w:val="22"/>
                <w:lang w:eastAsia="en-US"/>
              </w:rPr>
              <w:t xml:space="preserve"> </w:t>
            </w:r>
            <w:r w:rsidRPr="00F16EC0">
              <w:rPr>
                <w:b/>
                <w:sz w:val="22"/>
                <w:szCs w:val="22"/>
                <w:lang w:eastAsia="en-US"/>
              </w:rPr>
              <w:t xml:space="preserve">обеспеченности </w:t>
            </w:r>
            <w:r>
              <w:rPr>
                <w:b/>
                <w:sz w:val="22"/>
                <w:szCs w:val="22"/>
                <w:lang w:eastAsia="en-US"/>
              </w:rPr>
              <w:t xml:space="preserve">территорий </w:t>
            </w:r>
            <w:r w:rsidRPr="00F16EC0">
              <w:rPr>
                <w:b/>
                <w:sz w:val="22"/>
                <w:szCs w:val="22"/>
                <w:lang w:eastAsia="en-US"/>
              </w:rPr>
              <w:t>природными и человеческими ресурса</w:t>
            </w:r>
            <w:r>
              <w:rPr>
                <w:b/>
                <w:sz w:val="22"/>
                <w:szCs w:val="22"/>
                <w:lang w:eastAsia="en-US"/>
              </w:rPr>
              <w:t>ми.</w:t>
            </w:r>
            <w:r w:rsidRPr="00F16EC0">
              <w:rPr>
                <w:b/>
                <w:sz w:val="22"/>
                <w:szCs w:val="22"/>
                <w:lang w:eastAsia="en-US"/>
              </w:rPr>
              <w:t xml:space="preserve"> </w:t>
            </w:r>
          </w:p>
          <w:p w:rsidR="00CF770F" w:rsidRDefault="00CF770F" w:rsidP="008D3A9C">
            <w:pPr>
              <w:jc w:val="both"/>
              <w:rPr>
                <w:color w:val="000000"/>
                <w:sz w:val="20"/>
                <w:szCs w:val="20"/>
              </w:rPr>
            </w:pPr>
            <w:r w:rsidRPr="00DF3EE7">
              <w:rPr>
                <w:b/>
                <w:sz w:val="22"/>
                <w:szCs w:val="22"/>
              </w:rPr>
              <w:t>Знать</w:t>
            </w:r>
            <w:r>
              <w:rPr>
                <w:sz w:val="22"/>
                <w:szCs w:val="22"/>
              </w:rPr>
              <w:t xml:space="preserve"> состав и значение ТЭК. </w:t>
            </w:r>
          </w:p>
          <w:p w:rsidR="00CF770F" w:rsidRPr="008D3A9C" w:rsidRDefault="00CF770F" w:rsidP="008D3A9C">
            <w:pPr>
              <w:jc w:val="both"/>
              <w:rPr>
                <w:b/>
              </w:rPr>
            </w:pPr>
            <w:r w:rsidRPr="008D3A9C">
              <w:rPr>
                <w:b/>
              </w:rPr>
              <w:t xml:space="preserve">Ученик научится </w:t>
            </w:r>
            <w:r w:rsidRPr="008D3A9C">
              <w:rPr>
                <w:bCs/>
              </w:rPr>
              <w:t>объяснять</w:t>
            </w:r>
            <w:r w:rsidRPr="008D3A9C">
              <w:rPr>
                <w:b/>
              </w:rPr>
              <w:t xml:space="preserve"> </w:t>
            </w:r>
            <w:r w:rsidRPr="008D3A9C">
              <w:rPr>
                <w:bCs/>
              </w:rPr>
              <w:t>состав,</w:t>
            </w:r>
            <w:r>
              <w:rPr>
                <w:b/>
              </w:rPr>
              <w:t xml:space="preserve"> </w:t>
            </w:r>
            <w:r w:rsidRPr="008D3A9C">
              <w:rPr>
                <w:color w:val="000000"/>
              </w:rPr>
              <w:t>структуру</w:t>
            </w:r>
            <w:r>
              <w:rPr>
                <w:color w:val="000000"/>
              </w:rPr>
              <w:t xml:space="preserve"> и значение</w:t>
            </w:r>
            <w:r w:rsidRPr="008D3A9C">
              <w:rPr>
                <w:color w:val="000000"/>
              </w:rPr>
              <w:t xml:space="preserve"> ТЭК, описывать его связи с другими отраслями хозяйства и социальные проблемы, называть угольные бассейны, </w:t>
            </w:r>
            <w:r w:rsidRPr="008D3A9C">
              <w:rPr>
                <w:b/>
              </w:rPr>
              <w:t>Ученик получит возможность научиться</w:t>
            </w:r>
            <w:r w:rsidRPr="008D3A9C">
              <w:t xml:space="preserve"> </w:t>
            </w:r>
            <w:r w:rsidRPr="008D3A9C">
              <w:rPr>
                <w:color w:val="000000"/>
              </w:rPr>
              <w:t>характеризовать уголь</w:t>
            </w:r>
            <w:r w:rsidRPr="008D3A9C">
              <w:rPr>
                <w:color w:val="000000"/>
              </w:rPr>
              <w:softHyphen/>
              <w:t>ный бассейн по картам и статистическим мате</w:t>
            </w:r>
            <w:r w:rsidRPr="008D3A9C">
              <w:rPr>
                <w:color w:val="000000"/>
              </w:rPr>
              <w:softHyphen/>
              <w:t>риалам</w:t>
            </w:r>
          </w:p>
          <w:p w:rsidR="00CF770F" w:rsidRDefault="00CF770F" w:rsidP="008D3A9C">
            <w:pPr>
              <w:jc w:val="both"/>
            </w:pPr>
            <w:r w:rsidRPr="008D3A9C">
              <w:t>Читать и анализировать тематические карты.</w:t>
            </w:r>
          </w:p>
        </w:tc>
        <w:tc>
          <w:tcPr>
            <w:tcW w:w="3969" w:type="dxa"/>
            <w:vMerge/>
          </w:tcPr>
          <w:p w:rsidR="00CF770F" w:rsidRPr="0004490D" w:rsidRDefault="00CF770F" w:rsidP="00CB373D">
            <w:pPr>
              <w:pStyle w:val="NoSpacing"/>
              <w:jc w:val="both"/>
            </w:pPr>
          </w:p>
        </w:tc>
        <w:tc>
          <w:tcPr>
            <w:tcW w:w="1985" w:type="dxa"/>
            <w:vAlign w:val="center"/>
          </w:tcPr>
          <w:p w:rsidR="00CF770F" w:rsidRDefault="00CF770F" w:rsidP="00CB373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CB373D">
            <w:pPr>
              <w:jc w:val="center"/>
            </w:pPr>
            <w:r>
              <w:t>15</w:t>
            </w:r>
          </w:p>
        </w:tc>
        <w:tc>
          <w:tcPr>
            <w:tcW w:w="2126" w:type="dxa"/>
          </w:tcPr>
          <w:p w:rsidR="00CF770F" w:rsidRPr="00C674C8" w:rsidRDefault="00CF770F" w:rsidP="00CB373D">
            <w:pPr>
              <w:jc w:val="both"/>
              <w:rPr>
                <w:b/>
              </w:rPr>
            </w:pPr>
            <w:r w:rsidRPr="00C674C8">
              <w:rPr>
                <w:b/>
              </w:rPr>
              <w:t xml:space="preserve">5.4.3  </w:t>
            </w:r>
          </w:p>
          <w:p w:rsidR="00CF770F" w:rsidRPr="00C674C8" w:rsidRDefault="00CF770F" w:rsidP="00CB373D">
            <w:pPr>
              <w:jc w:val="both"/>
              <w:rPr>
                <w:color w:val="000000"/>
              </w:rPr>
            </w:pPr>
            <w:r w:rsidRPr="00C674C8">
              <w:rPr>
                <w:color w:val="000000"/>
              </w:rPr>
              <w:t>6. Нефтяная и газовая промышлен</w:t>
            </w:r>
            <w:r w:rsidRPr="00C674C8">
              <w:rPr>
                <w:color w:val="000000"/>
              </w:rPr>
              <w:softHyphen/>
              <w:t>ность.</w:t>
            </w:r>
          </w:p>
          <w:p w:rsidR="00CF770F" w:rsidRDefault="00CF770F" w:rsidP="00CB373D">
            <w:pPr>
              <w:jc w:val="both"/>
              <w:rPr>
                <w:i/>
                <w:iCs/>
                <w:sz w:val="22"/>
                <w:szCs w:val="22"/>
              </w:rPr>
            </w:pPr>
            <w:r w:rsidRPr="00C674C8">
              <w:rPr>
                <w:i/>
                <w:iCs/>
              </w:rPr>
              <w:t xml:space="preserve">Практическая работа № </w:t>
            </w:r>
            <w:r>
              <w:rPr>
                <w:i/>
                <w:iCs/>
              </w:rPr>
              <w:t>6</w:t>
            </w:r>
            <w:r w:rsidRPr="00C674C8">
              <w:rPr>
                <w:i/>
                <w:iCs/>
              </w:rPr>
              <w:t xml:space="preserve"> </w:t>
            </w:r>
            <w:r w:rsidRPr="00C674C8">
              <w:rPr>
                <w:i/>
                <w:iCs/>
                <w:sz w:val="22"/>
                <w:szCs w:val="22"/>
              </w:rPr>
              <w:t>«Составление характеристики одного из угольных (нефтяных) бассейнов».</w:t>
            </w:r>
          </w:p>
          <w:p w:rsidR="00CF770F" w:rsidRDefault="00CF770F" w:rsidP="00405FA7"/>
          <w:p w:rsidR="00CF770F" w:rsidRPr="00610E6D" w:rsidRDefault="00CF770F" w:rsidP="00405FA7">
            <w:r>
              <w:t xml:space="preserve">Модуль </w:t>
            </w:r>
            <w:r w:rsidRPr="00610E6D">
              <w:t xml:space="preserve">«География Калининградской области» </w:t>
            </w:r>
          </w:p>
          <w:p w:rsidR="00CF770F" w:rsidRPr="00C674C8" w:rsidRDefault="00CF770F" w:rsidP="00405FA7">
            <w:pPr>
              <w:rPr>
                <w:i/>
                <w:iCs/>
              </w:rPr>
            </w:pPr>
            <w:r w:rsidRPr="00610E6D">
              <w:t xml:space="preserve">Урок </w:t>
            </w:r>
            <w:r>
              <w:t>9</w:t>
            </w:r>
            <w:r w:rsidRPr="00610E6D">
              <w:t xml:space="preserve">. </w:t>
            </w:r>
            <w:r w:rsidRPr="00610E6D">
              <w:rPr>
                <w:iCs/>
              </w:rPr>
              <w:t>Топливная промышленность</w:t>
            </w:r>
            <w:r>
              <w:rPr>
                <w:iCs/>
              </w:rPr>
              <w:t xml:space="preserve"> Калининградской области».</w:t>
            </w:r>
          </w:p>
        </w:tc>
        <w:tc>
          <w:tcPr>
            <w:tcW w:w="2835" w:type="dxa"/>
          </w:tcPr>
          <w:p w:rsidR="00CF770F" w:rsidRPr="00C674C8" w:rsidRDefault="00CF770F" w:rsidP="00C674C8">
            <w:pPr>
              <w:jc w:val="both"/>
            </w:pPr>
            <w:r w:rsidRPr="00C674C8">
              <w:rPr>
                <w:b/>
              </w:rPr>
              <w:t>5.4.3 География отраслей промышленности</w:t>
            </w:r>
            <w:r w:rsidRPr="00C674C8">
              <w:t xml:space="preserve"> </w:t>
            </w:r>
            <w:r w:rsidRPr="00C674C8">
              <w:rPr>
                <w:color w:val="000000"/>
              </w:rPr>
              <w:t>Этапы развития нефтяной и газовой промышленности. Основные районы добычи, транспортировки и перера</w:t>
            </w:r>
            <w:r w:rsidRPr="00C674C8">
              <w:rPr>
                <w:color w:val="000000"/>
              </w:rPr>
              <w:softHyphen/>
              <w:t>ботки нефти. Нефтепроводы и нефтеперерабатывающие заводы. Районы добычи га</w:t>
            </w:r>
            <w:r w:rsidRPr="00C674C8">
              <w:rPr>
                <w:color w:val="000000"/>
              </w:rPr>
              <w:softHyphen/>
              <w:t>за. Газопроводы. Газ - со</w:t>
            </w:r>
            <w:r w:rsidRPr="00C674C8">
              <w:rPr>
                <w:color w:val="000000"/>
              </w:rPr>
              <w:softHyphen/>
              <w:t>временный вид топлива. Роль нефтяной и газовой промышленности во внеш</w:t>
            </w:r>
            <w:r w:rsidRPr="00C674C8">
              <w:rPr>
                <w:color w:val="000000"/>
              </w:rPr>
              <w:softHyphen/>
              <w:t>ней торговле России</w:t>
            </w:r>
          </w:p>
        </w:tc>
        <w:tc>
          <w:tcPr>
            <w:tcW w:w="3827" w:type="dxa"/>
          </w:tcPr>
          <w:p w:rsidR="00CF770F" w:rsidRDefault="00CF770F" w:rsidP="00C674C8">
            <w:pPr>
              <w:autoSpaceDE w:val="0"/>
              <w:autoSpaceDN w:val="0"/>
              <w:adjustRightInd w:val="0"/>
              <w:jc w:val="both"/>
              <w:rPr>
                <w:b/>
                <w:sz w:val="22"/>
                <w:szCs w:val="22"/>
                <w:lang w:eastAsia="en-US"/>
              </w:rPr>
            </w:pPr>
            <w:r>
              <w:rPr>
                <w:b/>
                <w:sz w:val="22"/>
                <w:szCs w:val="22"/>
                <w:lang w:eastAsia="en-US"/>
              </w:rPr>
              <w:t xml:space="preserve">1.6 </w:t>
            </w:r>
            <w:r w:rsidRPr="004B3D66">
              <w:rPr>
                <w:b/>
                <w:bCs/>
                <w:sz w:val="22"/>
                <w:szCs w:val="22"/>
                <w:lang w:eastAsia="en-US"/>
              </w:rPr>
              <w:t>Знать / понимать:</w:t>
            </w:r>
            <w:r w:rsidRPr="004B3D66">
              <w:rPr>
                <w:b/>
                <w:sz w:val="22"/>
                <w:szCs w:val="22"/>
                <w:lang w:eastAsia="en-US"/>
              </w:rPr>
              <w:t xml:space="preserve"> </w:t>
            </w:r>
            <w:r w:rsidRPr="00235EB2">
              <w:rPr>
                <w:b/>
                <w:sz w:val="22"/>
                <w:szCs w:val="22"/>
                <w:lang w:eastAsia="en-US"/>
              </w:rPr>
              <w:t>связь между географическим положением, природными условиями, ресурсами и хозяйс</w:t>
            </w:r>
            <w:r>
              <w:rPr>
                <w:b/>
                <w:sz w:val="22"/>
                <w:szCs w:val="22"/>
                <w:lang w:eastAsia="en-US"/>
              </w:rPr>
              <w:t>твом отдельных регионов и стран.</w:t>
            </w:r>
          </w:p>
          <w:p w:rsidR="00CF770F" w:rsidRDefault="00CF770F" w:rsidP="00C674C8">
            <w:pPr>
              <w:autoSpaceDE w:val="0"/>
              <w:autoSpaceDN w:val="0"/>
              <w:adjustRightInd w:val="0"/>
              <w:jc w:val="both"/>
              <w:rPr>
                <w:b/>
                <w:sz w:val="22"/>
                <w:szCs w:val="22"/>
                <w:lang w:eastAsia="en-US"/>
              </w:rPr>
            </w:pPr>
            <w:r w:rsidRPr="00D66A21">
              <w:rPr>
                <w:b/>
                <w:sz w:val="22"/>
                <w:szCs w:val="22"/>
                <w:lang w:eastAsia="en-US"/>
              </w:rPr>
              <w:t xml:space="preserve">2.6 </w:t>
            </w:r>
            <w:r w:rsidRPr="004B3D66">
              <w:rPr>
                <w:b/>
                <w:sz w:val="22"/>
                <w:szCs w:val="22"/>
                <w:lang w:eastAsia="en-US"/>
              </w:rPr>
              <w:t xml:space="preserve">Уметь: </w:t>
            </w:r>
            <w:r>
              <w:rPr>
                <w:b/>
                <w:sz w:val="22"/>
                <w:szCs w:val="22"/>
                <w:lang w:eastAsia="en-US"/>
              </w:rPr>
              <w:t>приводить примеры</w:t>
            </w:r>
            <w:r>
              <w:t xml:space="preserve"> </w:t>
            </w:r>
            <w:r w:rsidRPr="00F16EC0">
              <w:rPr>
                <w:b/>
                <w:sz w:val="22"/>
                <w:szCs w:val="22"/>
                <w:lang w:eastAsia="en-US"/>
              </w:rPr>
              <w:t>природных ресурсов, их использования и охраны</w:t>
            </w:r>
            <w:r>
              <w:rPr>
                <w:b/>
                <w:sz w:val="22"/>
                <w:szCs w:val="22"/>
                <w:lang w:eastAsia="en-US"/>
              </w:rPr>
              <w:t>;</w:t>
            </w:r>
            <w:r w:rsidRPr="00D66A21">
              <w:rPr>
                <w:b/>
                <w:sz w:val="22"/>
                <w:szCs w:val="22"/>
                <w:lang w:eastAsia="en-US"/>
              </w:rPr>
              <w:t xml:space="preserve"> крупней</w:t>
            </w:r>
            <w:r>
              <w:rPr>
                <w:b/>
                <w:sz w:val="22"/>
                <w:szCs w:val="22"/>
                <w:lang w:eastAsia="en-US"/>
              </w:rPr>
              <w:t>ш</w:t>
            </w:r>
            <w:r w:rsidRPr="00D66A21">
              <w:rPr>
                <w:b/>
                <w:sz w:val="22"/>
                <w:szCs w:val="22"/>
                <w:lang w:eastAsia="en-US"/>
              </w:rPr>
              <w:t>их сырьевых</w:t>
            </w:r>
            <w:r>
              <w:rPr>
                <w:b/>
                <w:sz w:val="22"/>
                <w:szCs w:val="22"/>
                <w:lang w:eastAsia="en-US"/>
              </w:rPr>
              <w:t xml:space="preserve"> и топливно-энергетических баз.</w:t>
            </w:r>
          </w:p>
          <w:p w:rsidR="00CF770F" w:rsidRPr="004B3D66" w:rsidRDefault="00CF770F" w:rsidP="00C674C8">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информацию, необходимую для изучения</w:t>
            </w:r>
            <w:r>
              <w:rPr>
                <w:b/>
                <w:sz w:val="22"/>
                <w:szCs w:val="22"/>
                <w:lang w:eastAsia="en-US"/>
              </w:rPr>
              <w:t xml:space="preserve"> </w:t>
            </w:r>
            <w:r w:rsidRPr="00F16EC0">
              <w:rPr>
                <w:b/>
                <w:sz w:val="22"/>
                <w:szCs w:val="22"/>
                <w:lang w:eastAsia="en-US"/>
              </w:rPr>
              <w:t>обеспеченности природными</w:t>
            </w:r>
            <w:r>
              <w:rPr>
                <w:b/>
                <w:sz w:val="22"/>
                <w:szCs w:val="22"/>
                <w:lang w:eastAsia="en-US"/>
              </w:rPr>
              <w:t xml:space="preserve"> ресурсами разных территорий </w:t>
            </w:r>
            <w:r w:rsidRPr="00D66A21">
              <w:rPr>
                <w:b/>
                <w:sz w:val="22"/>
                <w:szCs w:val="22"/>
                <w:lang w:eastAsia="en-US"/>
              </w:rPr>
              <w:t xml:space="preserve">2.9 </w:t>
            </w:r>
            <w:r w:rsidRPr="004B3D66">
              <w:rPr>
                <w:b/>
                <w:sz w:val="22"/>
                <w:szCs w:val="22"/>
                <w:lang w:eastAsia="en-US"/>
              </w:rPr>
              <w:t xml:space="preserve">Уметь: </w:t>
            </w:r>
            <w:r w:rsidRPr="00D66A21">
              <w:rPr>
                <w:b/>
                <w:sz w:val="22"/>
                <w:szCs w:val="22"/>
                <w:lang w:eastAsia="en-US"/>
              </w:rPr>
              <w:t xml:space="preserve">представлять результаты в разной форме, выявлять на этой </w:t>
            </w:r>
            <w:r>
              <w:rPr>
                <w:b/>
                <w:sz w:val="22"/>
                <w:szCs w:val="22"/>
                <w:lang w:eastAsia="en-US"/>
              </w:rPr>
              <w:t>основе эмпирические зависимости.</w:t>
            </w:r>
          </w:p>
          <w:p w:rsidR="00CF770F" w:rsidRPr="00C674C8" w:rsidRDefault="00CF770F" w:rsidP="00FE5292">
            <w:pPr>
              <w:jc w:val="both"/>
              <w:rPr>
                <w:bCs/>
              </w:rPr>
            </w:pPr>
            <w:r w:rsidRPr="00C674C8">
              <w:rPr>
                <w:b/>
              </w:rPr>
              <w:t xml:space="preserve">Ученик научится </w:t>
            </w:r>
            <w:r w:rsidRPr="00C674C8">
              <w:rPr>
                <w:bCs/>
              </w:rPr>
              <w:t>называть и показывать</w:t>
            </w:r>
            <w:r w:rsidRPr="00C674C8">
              <w:rPr>
                <w:color w:val="000000"/>
              </w:rPr>
              <w:t xml:space="preserve"> районы добычи нефти и газа. Называ</w:t>
            </w:r>
            <w:r w:rsidRPr="00C674C8">
              <w:rPr>
                <w:color w:val="000000"/>
              </w:rPr>
              <w:softHyphen/>
              <w:t>т</w:t>
            </w:r>
            <w:r>
              <w:rPr>
                <w:color w:val="000000"/>
              </w:rPr>
              <w:t>ь</w:t>
            </w:r>
            <w:r w:rsidRPr="00C674C8">
              <w:rPr>
                <w:color w:val="000000"/>
              </w:rPr>
              <w:t xml:space="preserve"> и показыват</w:t>
            </w:r>
            <w:r>
              <w:rPr>
                <w:color w:val="000000"/>
              </w:rPr>
              <w:t>ь</w:t>
            </w:r>
            <w:r w:rsidRPr="00C674C8">
              <w:rPr>
                <w:color w:val="000000"/>
              </w:rPr>
              <w:t xml:space="preserve"> важ</w:t>
            </w:r>
            <w:r w:rsidRPr="00C674C8">
              <w:rPr>
                <w:color w:val="000000"/>
              </w:rPr>
              <w:softHyphen/>
              <w:t>нейшие магистральные нефте- и газопроводы. Характериз</w:t>
            </w:r>
            <w:r>
              <w:rPr>
                <w:color w:val="000000"/>
              </w:rPr>
              <w:t>овать</w:t>
            </w:r>
            <w:r w:rsidRPr="00C674C8">
              <w:rPr>
                <w:color w:val="000000"/>
              </w:rPr>
              <w:t xml:space="preserve"> роль нефтяной и газовой промышленности во внешней торговле Рос</w:t>
            </w:r>
            <w:r w:rsidRPr="00C674C8">
              <w:rPr>
                <w:color w:val="000000"/>
              </w:rPr>
              <w:softHyphen/>
              <w:t>сии</w:t>
            </w:r>
          </w:p>
          <w:p w:rsidR="00CF770F" w:rsidRPr="00C674C8" w:rsidRDefault="00CF770F" w:rsidP="00FE5292">
            <w:pPr>
              <w:jc w:val="both"/>
              <w:rPr>
                <w:b/>
              </w:rPr>
            </w:pPr>
            <w:r w:rsidRPr="00C674C8">
              <w:rPr>
                <w:b/>
              </w:rPr>
              <w:t>Ученик получит возможность</w:t>
            </w:r>
            <w:r w:rsidRPr="008223AD">
              <w:rPr>
                <w:b/>
              </w:rPr>
              <w:t xml:space="preserve"> научиться</w:t>
            </w:r>
            <w:r>
              <w:rPr>
                <w:sz w:val="22"/>
                <w:szCs w:val="22"/>
              </w:rPr>
              <w:t xml:space="preserve"> анализировать отдельные характеристики географического объекта и составлять его комплексное описание, работать со статистическими материалами и картами атласа.</w:t>
            </w:r>
            <w:r w:rsidRPr="008D3A9C">
              <w:rPr>
                <w:color w:val="000000"/>
              </w:rPr>
              <w:t xml:space="preserve"> </w:t>
            </w:r>
            <w:r>
              <w:rPr>
                <w:color w:val="000000"/>
              </w:rPr>
              <w:t>Х</w:t>
            </w:r>
            <w:r w:rsidRPr="008D3A9C">
              <w:rPr>
                <w:color w:val="000000"/>
              </w:rPr>
              <w:t xml:space="preserve">арактеризовать </w:t>
            </w:r>
            <w:r>
              <w:rPr>
                <w:color w:val="000000"/>
              </w:rPr>
              <w:t>нефтяной или газовый</w:t>
            </w:r>
            <w:r w:rsidRPr="008D3A9C">
              <w:rPr>
                <w:color w:val="000000"/>
              </w:rPr>
              <w:t xml:space="preserve"> бассейн по картам и статистическим мате</w:t>
            </w:r>
            <w:r w:rsidRPr="008D3A9C">
              <w:rPr>
                <w:color w:val="000000"/>
              </w:rPr>
              <w:softHyphen/>
              <w:t>риалам</w:t>
            </w:r>
            <w:r>
              <w:rPr>
                <w:color w:val="000000"/>
              </w:rPr>
              <w:t>.</w:t>
            </w:r>
            <w:r>
              <w:rPr>
                <w:b/>
              </w:rPr>
              <w:t xml:space="preserve"> </w:t>
            </w:r>
            <w:r w:rsidRPr="008D3A9C">
              <w:t>Читать и анализировать тематические карты.</w:t>
            </w:r>
          </w:p>
        </w:tc>
        <w:tc>
          <w:tcPr>
            <w:tcW w:w="3969" w:type="dxa"/>
            <w:vMerge w:val="restart"/>
          </w:tcPr>
          <w:p w:rsidR="00CF770F" w:rsidRDefault="00CF770F" w:rsidP="00BC06C4">
            <w:pPr>
              <w:pStyle w:val="NoSpacing"/>
              <w:jc w:val="both"/>
              <w:rPr>
                <w:b/>
              </w:rPr>
            </w:pPr>
            <w:r w:rsidRPr="008F6B1D">
              <w:rPr>
                <w:b/>
                <w:bCs/>
              </w:rPr>
              <w:t>Личностные:</w:t>
            </w:r>
            <w:r>
              <w:t xml:space="preserve"> </w:t>
            </w:r>
            <w:r w:rsidRPr="008F6B1D">
              <w:t>оценивать свои и чужие поступки, опираясь на общечеловеческие нравственные ценности</w:t>
            </w:r>
            <w:r>
              <w:t xml:space="preserve">. </w:t>
            </w:r>
            <w:r w:rsidRPr="008F6B1D">
              <w:t>Осознавать свои эмоции, адекватно выражать и контролировать, понимать эмоциональное состояние других людей</w:t>
            </w:r>
            <w:r>
              <w:t>.</w:t>
            </w:r>
            <w:r w:rsidRPr="008F6B1D">
              <w:t xml:space="preserve"> Осознавать, свой мировоззренческий выбор</w:t>
            </w:r>
            <w:r>
              <w:t xml:space="preserve">. </w:t>
            </w:r>
            <w:r w:rsidRPr="008F6B1D">
              <w:t>Осознавать целостность мира и многообразия взглядов на него, вырабатывать собственные мировоззренческие позиции</w:t>
            </w:r>
            <w:r>
              <w:t xml:space="preserve">. </w:t>
            </w:r>
            <w:r w:rsidRPr="008F6B1D">
              <w:t>Выбирать, как поступить, в т.ч. в неоднозначных ситуациях, (моральные проблемы) и отвечать за свой выбор</w:t>
            </w:r>
          </w:p>
          <w:p w:rsidR="00CF770F" w:rsidRDefault="00CF770F" w:rsidP="00BC06C4">
            <w:pPr>
              <w:jc w:val="both"/>
              <w:rPr>
                <w:b/>
              </w:rPr>
            </w:pPr>
            <w:r>
              <w:t xml:space="preserve">формирование ответственного отношения к учебе; познавательного интереса к предмету; готовности к развитию и самообразованию; навыков контроля и самоконтроля; Формирование собственной целостной картины мира; развитие коммуникативной компетентности в общении и сотрудничестве со сверстниками в процессе учебной деятельности. </w:t>
            </w:r>
            <w:r w:rsidRPr="00EE4B36">
              <w:t xml:space="preserve"> </w:t>
            </w:r>
            <w:r>
              <w:t>Ф</w:t>
            </w:r>
            <w:r w:rsidRPr="00EE4B36">
              <w:t>ормирование патриотизма, любви к своей местности, своему региону, своей стране; представление о России как субъекте мирового географического пространства, ее месте и роли в современном мире;</w:t>
            </w:r>
          </w:p>
          <w:p w:rsidR="00CF770F" w:rsidRPr="00F913E4" w:rsidRDefault="00CF770F" w:rsidP="00BC06C4">
            <w:pPr>
              <w:pStyle w:val="NoSpacing"/>
              <w:jc w:val="both"/>
            </w:pPr>
            <w:r w:rsidRPr="00E54302">
              <w:rPr>
                <w:b/>
              </w:rPr>
              <w:t>Познавательные:</w:t>
            </w:r>
            <w:r>
              <w:rPr>
                <w:b/>
              </w:rPr>
              <w:t xml:space="preserve"> </w:t>
            </w:r>
            <w:r w:rsidRPr="00E54302">
              <w:t>выбирать средства реализации цели, применять их на практике, оценивать результаты</w:t>
            </w:r>
            <w:r>
              <w:t>. И</w:t>
            </w:r>
            <w:r w:rsidRPr="00FD4DF8">
              <w:rPr>
                <w:bCs/>
              </w:rPr>
              <w:t>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r w:rsidRPr="00FD4DF8">
              <w:rPr>
                <w:b/>
              </w:rPr>
              <w:t xml:space="preserve">; </w:t>
            </w:r>
            <w:r w:rsidRPr="00F913E4">
              <w:rPr>
                <w:bCs/>
              </w:rPr>
              <w:t>анализировать, обобщать и интерпретировать географическую информацию; находить и формулировать по результатам наблюдений (в том числе инструментальных) зависимости и закономерности; выявлять в процессе работы с одним или несколькими источниками географической информации содержащуюся в них противоречивую информацию; составлять описания географических объектов, процессов и явлений с использованием разных источников географической информации; представлять в различных формах географическую информацию, необходимую для решения учебных и практикоориентированных задач</w:t>
            </w:r>
            <w:r>
              <w:rPr>
                <w:bCs/>
              </w:rPr>
              <w:t>.</w:t>
            </w:r>
            <w:r w:rsidRPr="00E54302">
              <w:t xml:space="preserve"> </w:t>
            </w:r>
            <w:r w:rsidRPr="00E54302">
              <w:rPr>
                <w:b/>
              </w:rPr>
              <w:t>Регулятивные:</w:t>
            </w:r>
            <w:r w:rsidRPr="00E54302">
              <w:t xml:space="preserve"> </w:t>
            </w:r>
            <w:r w:rsidRPr="00FD4DF8">
              <w:rPr>
                <w:bCs/>
              </w:rPr>
              <w:t>самостоятельно обнаруживать и формулировать цель, проблему</w:t>
            </w:r>
            <w:r>
              <w:rPr>
                <w:bCs/>
              </w:rPr>
              <w:t xml:space="preserve">, </w:t>
            </w:r>
            <w:r w:rsidRPr="00FD4DF8">
              <w:rPr>
                <w:bCs/>
              </w:rPr>
              <w:t>составлять</w:t>
            </w:r>
            <w:r w:rsidRPr="00E54302">
              <w:t xml:space="preserve"> план и последовательность действий, оценивать результат. </w:t>
            </w:r>
            <w:r>
              <w:t>С</w:t>
            </w:r>
            <w:r w:rsidRPr="00E54302">
              <w:t>троить логические рассуждения, умозаключения и сообщения в устной форме, делать выводы. принимать и сохранять учебную задачу; учитывать выделенные учителем ориентиры действия в новом учебном материале в сотрудничестве с учителем.</w:t>
            </w:r>
            <w:r>
              <w:t xml:space="preserve"> </w:t>
            </w:r>
          </w:p>
          <w:p w:rsidR="00CF770F" w:rsidRPr="0004490D" w:rsidRDefault="00CF770F" w:rsidP="00BC06C4">
            <w:pPr>
              <w:pStyle w:val="NoSpacing"/>
              <w:jc w:val="both"/>
            </w:pPr>
            <w:r w:rsidRPr="00E54302">
              <w:rPr>
                <w:b/>
              </w:rPr>
              <w:t>Коммуникативные:</w:t>
            </w:r>
            <w:r>
              <w:t xml:space="preserve"> выражать свою точку зрения; вести дискуссию. </w:t>
            </w:r>
            <w:r w:rsidRPr="00E54302">
              <w:t xml:space="preserve"> </w:t>
            </w:r>
            <w:r>
              <w:t>П</w:t>
            </w:r>
            <w:r w:rsidRPr="00E54302">
              <w:t>роявлять активность во взаимодействии при решении познавательных задач.</w:t>
            </w:r>
          </w:p>
        </w:tc>
        <w:tc>
          <w:tcPr>
            <w:tcW w:w="1985" w:type="dxa"/>
            <w:vAlign w:val="center"/>
          </w:tcPr>
          <w:p w:rsidR="00CF770F" w:rsidRDefault="00CF770F" w:rsidP="00CB373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CB373D">
            <w:pPr>
              <w:jc w:val="center"/>
            </w:pPr>
            <w:r>
              <w:t>16</w:t>
            </w:r>
          </w:p>
        </w:tc>
        <w:tc>
          <w:tcPr>
            <w:tcW w:w="2126" w:type="dxa"/>
          </w:tcPr>
          <w:p w:rsidR="00CF770F" w:rsidRDefault="00CF770F" w:rsidP="00CB373D">
            <w:pPr>
              <w:spacing w:line="220" w:lineRule="exact"/>
              <w:rPr>
                <w:b/>
              </w:rPr>
            </w:pPr>
            <w:r w:rsidRPr="009126DF">
              <w:rPr>
                <w:b/>
              </w:rPr>
              <w:t xml:space="preserve">5.4.3 </w:t>
            </w:r>
          </w:p>
          <w:p w:rsidR="00CF770F" w:rsidRPr="00054D6E" w:rsidRDefault="00CF770F" w:rsidP="00CB373D">
            <w:pPr>
              <w:spacing w:line="220" w:lineRule="exact"/>
            </w:pPr>
            <w:r>
              <w:rPr>
                <w:color w:val="000000"/>
              </w:rPr>
              <w:t xml:space="preserve">7. </w:t>
            </w:r>
            <w:r w:rsidRPr="00054D6E">
              <w:rPr>
                <w:color w:val="000000"/>
              </w:rPr>
              <w:t>Электроэнер</w:t>
            </w:r>
            <w:r w:rsidRPr="00054D6E">
              <w:rPr>
                <w:color w:val="000000"/>
              </w:rPr>
              <w:softHyphen/>
            </w:r>
            <w:r>
              <w:rPr>
                <w:color w:val="000000"/>
              </w:rPr>
              <w:t>-</w:t>
            </w:r>
          </w:p>
          <w:p w:rsidR="00CF770F" w:rsidRDefault="00CF770F" w:rsidP="00CB373D">
            <w:pPr>
              <w:jc w:val="both"/>
              <w:rPr>
                <w:color w:val="000000"/>
              </w:rPr>
            </w:pPr>
            <w:r>
              <w:rPr>
                <w:color w:val="000000"/>
              </w:rPr>
              <w:t>г</w:t>
            </w:r>
            <w:r w:rsidRPr="00054D6E">
              <w:rPr>
                <w:color w:val="000000"/>
              </w:rPr>
              <w:t>етика</w:t>
            </w:r>
            <w:r>
              <w:rPr>
                <w:color w:val="000000"/>
              </w:rPr>
              <w:t>.</w:t>
            </w:r>
          </w:p>
          <w:p w:rsidR="00CF770F" w:rsidRDefault="00CF770F" w:rsidP="0008591F"/>
          <w:p w:rsidR="00CF770F" w:rsidRPr="00610E6D" w:rsidRDefault="00CF770F" w:rsidP="0008591F">
            <w:r>
              <w:t xml:space="preserve">Модуль </w:t>
            </w:r>
            <w:r w:rsidRPr="00610E6D">
              <w:t xml:space="preserve">«География Калининградской области» </w:t>
            </w:r>
          </w:p>
          <w:p w:rsidR="00CF770F" w:rsidRDefault="00CF770F" w:rsidP="0008591F">
            <w:r w:rsidRPr="00610E6D">
              <w:t xml:space="preserve">Урок </w:t>
            </w:r>
            <w:r>
              <w:t>10</w:t>
            </w:r>
            <w:r w:rsidRPr="00610E6D">
              <w:t xml:space="preserve">. </w:t>
            </w:r>
            <w:r>
              <w:rPr>
                <w:iCs/>
              </w:rPr>
              <w:t xml:space="preserve">Энергетическая независимость </w:t>
            </w:r>
            <w:r w:rsidRPr="00610E6D">
              <w:t>Калининградской области.</w:t>
            </w:r>
          </w:p>
        </w:tc>
        <w:tc>
          <w:tcPr>
            <w:tcW w:w="2835" w:type="dxa"/>
          </w:tcPr>
          <w:p w:rsidR="00CF770F" w:rsidRPr="00C674C8" w:rsidRDefault="00CF770F" w:rsidP="00C674C8">
            <w:pPr>
              <w:jc w:val="both"/>
            </w:pPr>
            <w:r w:rsidRPr="00C674C8">
              <w:rPr>
                <w:b/>
              </w:rPr>
              <w:t>5.4.3 География отраслей промышленности</w:t>
            </w:r>
            <w:r w:rsidRPr="00C674C8">
              <w:t xml:space="preserve"> </w:t>
            </w:r>
            <w:r w:rsidRPr="00C674C8">
              <w:rPr>
                <w:color w:val="000000"/>
              </w:rPr>
              <w:t>Энергосистемы. Типы элек</w:t>
            </w:r>
            <w:r w:rsidRPr="00C674C8">
              <w:rPr>
                <w:color w:val="000000"/>
              </w:rPr>
              <w:softHyphen/>
              <w:t>тростанций, их специфика и особенности влияния на окружающую среду. Гео</w:t>
            </w:r>
            <w:r w:rsidRPr="00C674C8">
              <w:rPr>
                <w:color w:val="000000"/>
              </w:rPr>
              <w:softHyphen/>
              <w:t>графия электроэнергетики. Проблемы ТЭК России</w:t>
            </w:r>
            <w:r>
              <w:rPr>
                <w:color w:val="000000"/>
              </w:rPr>
              <w:t xml:space="preserve">. </w:t>
            </w:r>
            <w:r w:rsidRPr="00B46B94">
              <w:rPr>
                <w:sz w:val="22"/>
                <w:szCs w:val="22"/>
                <w:u w:val="single"/>
              </w:rPr>
              <w:t>Экологические проблемы.</w:t>
            </w:r>
          </w:p>
        </w:tc>
        <w:tc>
          <w:tcPr>
            <w:tcW w:w="3827" w:type="dxa"/>
          </w:tcPr>
          <w:p w:rsidR="00CF770F" w:rsidRPr="004B3D66" w:rsidRDefault="00CF770F" w:rsidP="00314B48">
            <w:pPr>
              <w:autoSpaceDE w:val="0"/>
              <w:autoSpaceDN w:val="0"/>
              <w:adjustRightInd w:val="0"/>
              <w:jc w:val="both"/>
              <w:rPr>
                <w:b/>
                <w:sz w:val="22"/>
                <w:szCs w:val="22"/>
                <w:lang w:eastAsia="en-US"/>
              </w:rPr>
            </w:pPr>
            <w:r w:rsidRPr="004B3D66">
              <w:rPr>
                <w:b/>
                <w:bCs/>
                <w:sz w:val="22"/>
                <w:szCs w:val="22"/>
                <w:lang w:eastAsia="en-US"/>
              </w:rPr>
              <w:t>1.1     Знать / понимать:</w:t>
            </w:r>
            <w:r w:rsidRPr="004B3D66">
              <w:rPr>
                <w:b/>
                <w:sz w:val="22"/>
                <w:szCs w:val="22"/>
                <w:lang w:eastAsia="en-US"/>
              </w:rPr>
              <w:t xml:space="preserve"> основные</w:t>
            </w:r>
          </w:p>
          <w:p w:rsidR="00CF770F" w:rsidRPr="004B3D66" w:rsidRDefault="00CF770F" w:rsidP="00314B48">
            <w:pPr>
              <w:autoSpaceDE w:val="0"/>
              <w:autoSpaceDN w:val="0"/>
              <w:adjustRightInd w:val="0"/>
              <w:jc w:val="both"/>
              <w:rPr>
                <w:b/>
                <w:sz w:val="22"/>
                <w:szCs w:val="22"/>
                <w:lang w:eastAsia="en-US"/>
              </w:rPr>
            </w:pPr>
            <w:r w:rsidRPr="004B3D66">
              <w:rPr>
                <w:b/>
                <w:sz w:val="22"/>
                <w:szCs w:val="22"/>
                <w:lang w:eastAsia="en-US"/>
              </w:rPr>
              <w:t xml:space="preserve">географические понятия и термины.  </w:t>
            </w:r>
          </w:p>
          <w:p w:rsidR="00CF770F" w:rsidRDefault="00CF770F" w:rsidP="00314B48">
            <w:pPr>
              <w:autoSpaceDE w:val="0"/>
              <w:autoSpaceDN w:val="0"/>
              <w:adjustRightInd w:val="0"/>
              <w:jc w:val="both"/>
              <w:rPr>
                <w:b/>
                <w:sz w:val="22"/>
                <w:szCs w:val="22"/>
                <w:lang w:eastAsia="en-US"/>
              </w:rPr>
            </w:pPr>
            <w:r w:rsidRPr="00AD2C08">
              <w:rPr>
                <w:b/>
                <w:sz w:val="22"/>
                <w:szCs w:val="22"/>
              </w:rPr>
              <w:t xml:space="preserve">1.7 </w:t>
            </w:r>
            <w:r w:rsidRPr="00AD2C08">
              <w:rPr>
                <w:b/>
                <w:bCs/>
                <w:sz w:val="22"/>
                <w:szCs w:val="22"/>
                <w:lang w:eastAsia="en-US"/>
              </w:rPr>
              <w:t xml:space="preserve">Знать / понимать: </w:t>
            </w:r>
            <w:r w:rsidRPr="00AD2C08">
              <w:rPr>
                <w:b/>
                <w:sz w:val="22"/>
                <w:szCs w:val="22"/>
              </w:rPr>
              <w:t xml:space="preserve">специфику </w:t>
            </w:r>
          </w:p>
          <w:p w:rsidR="00CF770F" w:rsidRDefault="00CF770F" w:rsidP="00314B48">
            <w:pPr>
              <w:jc w:val="both"/>
              <w:rPr>
                <w:b/>
                <w:sz w:val="22"/>
                <w:szCs w:val="22"/>
              </w:rPr>
            </w:pPr>
            <w:r w:rsidRPr="00EF7776">
              <w:rPr>
                <w:b/>
                <w:sz w:val="22"/>
                <w:szCs w:val="22"/>
              </w:rPr>
              <w:t>основных</w:t>
            </w:r>
            <w:r>
              <w:rPr>
                <w:b/>
                <w:sz w:val="22"/>
                <w:szCs w:val="22"/>
              </w:rPr>
              <w:t xml:space="preserve"> отраслей хозяйства РФ.</w:t>
            </w:r>
          </w:p>
          <w:p w:rsidR="00CF770F" w:rsidRDefault="00CF770F" w:rsidP="00314B48">
            <w:pPr>
              <w:jc w:val="both"/>
              <w:rPr>
                <w:b/>
                <w:sz w:val="22"/>
                <w:szCs w:val="22"/>
              </w:rPr>
            </w:pPr>
            <w:r w:rsidRPr="00F4114C">
              <w:rPr>
                <w:b/>
                <w:sz w:val="22"/>
                <w:szCs w:val="22"/>
              </w:rPr>
              <w:t>2.6</w:t>
            </w:r>
            <w:r w:rsidRPr="004B3D66">
              <w:rPr>
                <w:b/>
                <w:sz w:val="22"/>
                <w:szCs w:val="22"/>
                <w:lang w:eastAsia="en-US"/>
              </w:rPr>
              <w:t xml:space="preserve"> Уметь: </w:t>
            </w:r>
            <w:r w:rsidRPr="00F4114C">
              <w:rPr>
                <w:b/>
                <w:sz w:val="22"/>
                <w:szCs w:val="22"/>
              </w:rPr>
              <w:t>приводить примеры: районов и центров производства важнейших видов продукции</w:t>
            </w:r>
          </w:p>
          <w:p w:rsidR="00CF770F" w:rsidRDefault="00CF770F" w:rsidP="00314B48">
            <w:pPr>
              <w:jc w:val="both"/>
              <w:rPr>
                <w:b/>
                <w:sz w:val="22"/>
                <w:szCs w:val="22"/>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информацию, необходимую для изучения</w:t>
            </w:r>
            <w:r>
              <w:rPr>
                <w:b/>
                <w:sz w:val="22"/>
                <w:szCs w:val="22"/>
                <w:lang w:eastAsia="en-US"/>
              </w:rPr>
              <w:t xml:space="preserve"> </w:t>
            </w:r>
            <w:r w:rsidRPr="00F16EC0">
              <w:rPr>
                <w:b/>
                <w:sz w:val="22"/>
                <w:szCs w:val="22"/>
                <w:lang w:eastAsia="en-US"/>
              </w:rPr>
              <w:t>обеспеченности природными</w:t>
            </w:r>
            <w:r>
              <w:rPr>
                <w:b/>
                <w:sz w:val="22"/>
                <w:szCs w:val="22"/>
                <w:lang w:eastAsia="en-US"/>
              </w:rPr>
              <w:t xml:space="preserve"> ресурсами разных территорий</w:t>
            </w:r>
          </w:p>
          <w:p w:rsidR="00CF770F" w:rsidRPr="005E13E2" w:rsidRDefault="00CF770F" w:rsidP="005E13E2">
            <w:pPr>
              <w:jc w:val="both"/>
              <w:rPr>
                <w:b/>
              </w:rPr>
            </w:pPr>
            <w:r w:rsidRPr="005E13E2">
              <w:rPr>
                <w:b/>
              </w:rPr>
              <w:t>Ученик научится</w:t>
            </w:r>
            <w:r w:rsidRPr="005E13E2">
              <w:t xml:space="preserve"> объяснять понятия: «энергосистема, электроэнергетика», «типы электростанций». Знать особенности разных типов электростанций и их расположение, </w:t>
            </w:r>
            <w:r w:rsidRPr="005E13E2">
              <w:rPr>
                <w:color w:val="000000"/>
              </w:rPr>
              <w:t>назы</w:t>
            </w:r>
            <w:r w:rsidRPr="005E13E2">
              <w:rPr>
                <w:color w:val="000000"/>
              </w:rPr>
              <w:softHyphen/>
              <w:t>вать и показывать самые мощные из них,</w:t>
            </w:r>
          </w:p>
          <w:p w:rsidR="00CF770F" w:rsidRPr="005E13E2" w:rsidRDefault="00CF770F" w:rsidP="008D3A9C">
            <w:pPr>
              <w:jc w:val="both"/>
              <w:rPr>
                <w:color w:val="000000"/>
              </w:rPr>
            </w:pPr>
            <w:r w:rsidRPr="005E13E2">
              <w:rPr>
                <w:b/>
              </w:rPr>
              <w:t>Ученик получит возможность научиться</w:t>
            </w:r>
            <w:r w:rsidRPr="005E13E2">
              <w:rPr>
                <w:color w:val="000000"/>
              </w:rPr>
              <w:t xml:space="preserve"> </w:t>
            </w:r>
            <w:r w:rsidRPr="005E13E2">
              <w:t xml:space="preserve">анализировать тематическую карту и определять географию отрасли, </w:t>
            </w:r>
            <w:r w:rsidRPr="005E13E2">
              <w:rPr>
                <w:color w:val="000000"/>
              </w:rPr>
              <w:t>предлагать пути реше</w:t>
            </w:r>
            <w:r w:rsidRPr="005E13E2">
              <w:rPr>
                <w:color w:val="000000"/>
              </w:rPr>
              <w:softHyphen/>
              <w:t>ния проблем ТЭК Рос</w:t>
            </w:r>
            <w:r w:rsidRPr="005E13E2">
              <w:rPr>
                <w:color w:val="000000"/>
              </w:rPr>
              <w:softHyphen/>
              <w:t>сии.</w:t>
            </w:r>
          </w:p>
        </w:tc>
        <w:tc>
          <w:tcPr>
            <w:tcW w:w="3969" w:type="dxa"/>
            <w:vMerge/>
          </w:tcPr>
          <w:p w:rsidR="00CF770F" w:rsidRPr="0004490D" w:rsidRDefault="00CF770F" w:rsidP="00CB373D">
            <w:pPr>
              <w:pStyle w:val="NoSpacing"/>
              <w:jc w:val="both"/>
            </w:pPr>
          </w:p>
        </w:tc>
        <w:tc>
          <w:tcPr>
            <w:tcW w:w="1985" w:type="dxa"/>
            <w:vAlign w:val="center"/>
          </w:tcPr>
          <w:p w:rsidR="00CF770F" w:rsidRDefault="00CF770F" w:rsidP="00CB373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CB373D">
            <w:pPr>
              <w:jc w:val="center"/>
            </w:pPr>
            <w:r>
              <w:t>17</w:t>
            </w:r>
          </w:p>
        </w:tc>
        <w:tc>
          <w:tcPr>
            <w:tcW w:w="2126" w:type="dxa"/>
          </w:tcPr>
          <w:p w:rsidR="00CF770F" w:rsidRDefault="00CF770F" w:rsidP="00CB373D">
            <w:pPr>
              <w:jc w:val="both"/>
              <w:rPr>
                <w:b/>
              </w:rPr>
            </w:pPr>
            <w:r w:rsidRPr="009126DF">
              <w:rPr>
                <w:b/>
              </w:rPr>
              <w:t xml:space="preserve">5.4.3 </w:t>
            </w:r>
            <w:r>
              <w:rPr>
                <w:b/>
              </w:rPr>
              <w:t xml:space="preserve">            </w:t>
            </w:r>
          </w:p>
          <w:p w:rsidR="00CF770F" w:rsidRDefault="00CF770F" w:rsidP="00CB373D">
            <w:pPr>
              <w:jc w:val="both"/>
              <w:rPr>
                <w:color w:val="000000"/>
              </w:rPr>
            </w:pPr>
            <w:r>
              <w:rPr>
                <w:color w:val="000000"/>
              </w:rPr>
              <w:t xml:space="preserve">8. </w:t>
            </w:r>
            <w:r w:rsidRPr="00054D6E">
              <w:rPr>
                <w:color w:val="000000"/>
              </w:rPr>
              <w:t>Металлурги</w:t>
            </w:r>
            <w:r w:rsidRPr="00054D6E">
              <w:rPr>
                <w:color w:val="000000"/>
              </w:rPr>
              <w:softHyphen/>
              <w:t>ческий ком</w:t>
            </w:r>
            <w:r w:rsidRPr="00054D6E">
              <w:rPr>
                <w:color w:val="000000"/>
              </w:rPr>
              <w:softHyphen/>
              <w:t>плекс</w:t>
            </w:r>
            <w:r>
              <w:rPr>
                <w:color w:val="000000"/>
              </w:rPr>
              <w:t>. Черная металлургия</w:t>
            </w:r>
          </w:p>
          <w:p w:rsidR="00CF770F" w:rsidRDefault="00CF770F" w:rsidP="00CB373D">
            <w:pPr>
              <w:jc w:val="both"/>
            </w:pPr>
            <w:r>
              <w:rPr>
                <w:i/>
                <w:sz w:val="22"/>
                <w:szCs w:val="22"/>
              </w:rPr>
              <w:t>Практическая работа № 7</w:t>
            </w:r>
            <w:r w:rsidRPr="00015630">
              <w:rPr>
                <w:i/>
                <w:sz w:val="22"/>
                <w:szCs w:val="22"/>
              </w:rPr>
              <w:t xml:space="preserve"> «Изучение факторов, влияющих на размещение предприятий черной металлургии».</w:t>
            </w:r>
          </w:p>
        </w:tc>
        <w:tc>
          <w:tcPr>
            <w:tcW w:w="2835" w:type="dxa"/>
          </w:tcPr>
          <w:p w:rsidR="00CF770F" w:rsidRPr="00C674C8" w:rsidRDefault="00CF770F" w:rsidP="00C674C8">
            <w:pPr>
              <w:jc w:val="both"/>
            </w:pPr>
            <w:r w:rsidRPr="00C674C8">
              <w:rPr>
                <w:b/>
              </w:rPr>
              <w:t>5.4.3 География отраслей промышленности</w:t>
            </w:r>
            <w:r w:rsidRPr="00C674C8">
              <w:t xml:space="preserve"> </w:t>
            </w:r>
            <w:r w:rsidRPr="00C674C8">
              <w:rPr>
                <w:color w:val="000000"/>
              </w:rPr>
              <w:t>Металлургический ком</w:t>
            </w:r>
            <w:r w:rsidRPr="00C674C8">
              <w:rPr>
                <w:color w:val="000000"/>
              </w:rPr>
              <w:softHyphen/>
              <w:t>плекс, его значение в хозяй</w:t>
            </w:r>
            <w:r w:rsidRPr="00C674C8">
              <w:rPr>
                <w:color w:val="000000"/>
              </w:rPr>
              <w:softHyphen/>
              <w:t>стве. Черная ме</w:t>
            </w:r>
            <w:r w:rsidRPr="00C674C8">
              <w:rPr>
                <w:color w:val="000000"/>
              </w:rPr>
              <w:softHyphen/>
              <w:t>таллургия, структура. Типы металлургических предприятий, факторы их размещения. Современная география черной металлургии</w:t>
            </w:r>
            <w:r>
              <w:rPr>
                <w:color w:val="000000"/>
              </w:rPr>
              <w:t xml:space="preserve">. </w:t>
            </w:r>
            <w:r w:rsidRPr="00B46B94">
              <w:rPr>
                <w:sz w:val="22"/>
                <w:szCs w:val="22"/>
                <w:u w:val="single"/>
              </w:rPr>
              <w:t>Экологические проблемы.</w:t>
            </w:r>
          </w:p>
        </w:tc>
        <w:tc>
          <w:tcPr>
            <w:tcW w:w="3827" w:type="dxa"/>
          </w:tcPr>
          <w:p w:rsidR="00CF770F" w:rsidRDefault="00CF770F" w:rsidP="000617DB">
            <w:pPr>
              <w:autoSpaceDE w:val="0"/>
              <w:autoSpaceDN w:val="0"/>
              <w:adjustRightInd w:val="0"/>
              <w:rPr>
                <w:b/>
                <w:lang w:eastAsia="en-US"/>
              </w:rPr>
            </w:pPr>
            <w:r w:rsidRPr="005E13E2">
              <w:rPr>
                <w:b/>
                <w:bCs/>
                <w:lang w:eastAsia="en-US"/>
              </w:rPr>
              <w:t>1.1     Знать / понимать:</w:t>
            </w:r>
          </w:p>
          <w:p w:rsidR="00CF770F" w:rsidRPr="005E13E2" w:rsidRDefault="00CF770F" w:rsidP="000617DB">
            <w:pPr>
              <w:autoSpaceDE w:val="0"/>
              <w:autoSpaceDN w:val="0"/>
              <w:adjustRightInd w:val="0"/>
              <w:rPr>
                <w:b/>
                <w:lang w:eastAsia="en-US"/>
              </w:rPr>
            </w:pPr>
            <w:r w:rsidRPr="005E13E2">
              <w:rPr>
                <w:b/>
                <w:lang w:eastAsia="en-US"/>
              </w:rPr>
              <w:t>основные</w:t>
            </w:r>
          </w:p>
          <w:p w:rsidR="00CF770F" w:rsidRPr="005E13E2" w:rsidRDefault="00CF770F" w:rsidP="000617DB">
            <w:pPr>
              <w:autoSpaceDE w:val="0"/>
              <w:autoSpaceDN w:val="0"/>
              <w:adjustRightInd w:val="0"/>
              <w:rPr>
                <w:b/>
                <w:lang w:eastAsia="en-US"/>
              </w:rPr>
            </w:pPr>
            <w:r w:rsidRPr="005E13E2">
              <w:rPr>
                <w:b/>
                <w:lang w:eastAsia="en-US"/>
              </w:rPr>
              <w:t xml:space="preserve">географические понятия и термины.  </w:t>
            </w:r>
            <w:r>
              <w:rPr>
                <w:b/>
                <w:lang w:eastAsia="en-US"/>
              </w:rPr>
              <w:t xml:space="preserve"> </w:t>
            </w:r>
            <w:r w:rsidRPr="005E13E2">
              <w:rPr>
                <w:b/>
              </w:rPr>
              <w:t xml:space="preserve">1.7 </w:t>
            </w:r>
            <w:r w:rsidRPr="005E13E2">
              <w:rPr>
                <w:b/>
                <w:bCs/>
                <w:lang w:eastAsia="en-US"/>
              </w:rPr>
              <w:t xml:space="preserve">Знать / понимать: </w:t>
            </w:r>
            <w:r w:rsidRPr="005E13E2">
              <w:rPr>
                <w:b/>
              </w:rPr>
              <w:t xml:space="preserve">специфику </w:t>
            </w:r>
          </w:p>
          <w:p w:rsidR="00CF770F" w:rsidRPr="000617DB" w:rsidRDefault="00CF770F" w:rsidP="005E13E2">
            <w:pPr>
              <w:jc w:val="both"/>
              <w:rPr>
                <w:b/>
              </w:rPr>
            </w:pPr>
            <w:r w:rsidRPr="005E13E2">
              <w:rPr>
                <w:b/>
              </w:rPr>
              <w:t>основных отраслей хозяйства РФ.</w:t>
            </w:r>
            <w:r>
              <w:rPr>
                <w:b/>
              </w:rPr>
              <w:t xml:space="preserve"> </w:t>
            </w:r>
            <w:r w:rsidRPr="005E13E2">
              <w:rPr>
                <w:b/>
              </w:rPr>
              <w:t>2.6</w:t>
            </w:r>
            <w:r w:rsidRPr="005E13E2">
              <w:rPr>
                <w:b/>
                <w:lang w:eastAsia="en-US"/>
              </w:rPr>
              <w:t xml:space="preserve"> Уметь: </w:t>
            </w:r>
            <w:r w:rsidRPr="005E13E2">
              <w:rPr>
                <w:b/>
              </w:rPr>
              <w:t>приводить примеры: районов и центров производства важнейших видов продукции</w:t>
            </w:r>
            <w:r w:rsidRPr="005E13E2">
              <w:rPr>
                <w:bCs/>
                <w:color w:val="000000"/>
              </w:rPr>
              <w:t xml:space="preserve"> </w:t>
            </w:r>
          </w:p>
          <w:p w:rsidR="00CF770F" w:rsidRPr="005E13E2" w:rsidRDefault="00CF770F" w:rsidP="005E13E2">
            <w:pPr>
              <w:jc w:val="both"/>
            </w:pPr>
            <w:r w:rsidRPr="005E13E2">
              <w:rPr>
                <w:b/>
              </w:rPr>
              <w:t xml:space="preserve">Ученик научится определять </w:t>
            </w:r>
            <w:r w:rsidRPr="005E13E2">
              <w:rPr>
                <w:color w:val="000000"/>
              </w:rPr>
              <w:t xml:space="preserve">особенности отрасли и ее значение в хозяйстве страны. </w:t>
            </w:r>
            <w:r w:rsidRPr="005E13E2">
              <w:rPr>
                <w:bCs/>
                <w:color w:val="000000"/>
              </w:rPr>
              <w:t>Называть и показыва</w:t>
            </w:r>
            <w:r w:rsidRPr="005E13E2">
              <w:rPr>
                <w:bCs/>
                <w:color w:val="000000"/>
              </w:rPr>
              <w:softHyphen/>
              <w:t xml:space="preserve">ть </w:t>
            </w:r>
            <w:r w:rsidRPr="005E13E2">
              <w:rPr>
                <w:color w:val="000000"/>
              </w:rPr>
              <w:t>основные центры черной металлургии</w:t>
            </w:r>
            <w:r w:rsidRPr="005E13E2">
              <w:rPr>
                <w:b/>
              </w:rPr>
              <w:t xml:space="preserve">, </w:t>
            </w:r>
          </w:p>
          <w:p w:rsidR="00CF770F" w:rsidRDefault="00CF770F" w:rsidP="008D3A9C">
            <w:pPr>
              <w:jc w:val="both"/>
            </w:pPr>
            <w:r w:rsidRPr="005E13E2">
              <w:rPr>
                <w:b/>
              </w:rPr>
              <w:t>Ученик получит возможность научиться</w:t>
            </w:r>
            <w:r w:rsidRPr="005E13E2">
              <w:t xml:space="preserve"> определять тематическим по картам основные металлургические базы страны, центры черной металлургии и факторы, оказавшие влияние на их размещение.</w:t>
            </w:r>
          </w:p>
        </w:tc>
        <w:tc>
          <w:tcPr>
            <w:tcW w:w="3969" w:type="dxa"/>
            <w:vMerge/>
          </w:tcPr>
          <w:p w:rsidR="00CF770F" w:rsidRPr="0004490D" w:rsidRDefault="00CF770F" w:rsidP="00CB373D">
            <w:pPr>
              <w:pStyle w:val="NoSpacing"/>
              <w:jc w:val="both"/>
            </w:pPr>
          </w:p>
        </w:tc>
        <w:tc>
          <w:tcPr>
            <w:tcW w:w="1985" w:type="dxa"/>
            <w:vAlign w:val="center"/>
          </w:tcPr>
          <w:p w:rsidR="00CF770F" w:rsidRDefault="00CF770F" w:rsidP="00CB373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CB373D">
            <w:pPr>
              <w:jc w:val="center"/>
            </w:pPr>
            <w:r>
              <w:t>18</w:t>
            </w:r>
          </w:p>
        </w:tc>
        <w:tc>
          <w:tcPr>
            <w:tcW w:w="2126" w:type="dxa"/>
          </w:tcPr>
          <w:p w:rsidR="00CF770F" w:rsidRDefault="00CF770F" w:rsidP="00CB373D">
            <w:pPr>
              <w:jc w:val="both"/>
              <w:rPr>
                <w:b/>
              </w:rPr>
            </w:pPr>
            <w:r w:rsidRPr="009126DF">
              <w:rPr>
                <w:b/>
              </w:rPr>
              <w:t xml:space="preserve">5.4.3 </w:t>
            </w:r>
          </w:p>
          <w:p w:rsidR="00CF770F" w:rsidRDefault="00CF770F" w:rsidP="00CB373D">
            <w:pPr>
              <w:jc w:val="both"/>
              <w:rPr>
                <w:color w:val="000000"/>
              </w:rPr>
            </w:pPr>
            <w:r>
              <w:rPr>
                <w:color w:val="000000"/>
              </w:rPr>
              <w:t xml:space="preserve">9. </w:t>
            </w:r>
            <w:r w:rsidRPr="00054D6E">
              <w:rPr>
                <w:color w:val="000000"/>
              </w:rPr>
              <w:t>Металлурги</w:t>
            </w:r>
            <w:r w:rsidRPr="00054D6E">
              <w:rPr>
                <w:color w:val="000000"/>
              </w:rPr>
              <w:softHyphen/>
              <w:t>ческий ком</w:t>
            </w:r>
            <w:r w:rsidRPr="00054D6E">
              <w:rPr>
                <w:color w:val="000000"/>
              </w:rPr>
              <w:softHyphen/>
              <w:t>плекс</w:t>
            </w:r>
            <w:r>
              <w:rPr>
                <w:color w:val="000000"/>
              </w:rPr>
              <w:t>. Цветная металлургия</w:t>
            </w:r>
          </w:p>
          <w:p w:rsidR="00CF770F" w:rsidRDefault="00CF770F" w:rsidP="00CB373D">
            <w:pPr>
              <w:jc w:val="both"/>
            </w:pPr>
            <w:r>
              <w:rPr>
                <w:i/>
                <w:sz w:val="22"/>
                <w:szCs w:val="22"/>
              </w:rPr>
              <w:t>Практическая работа № 8</w:t>
            </w:r>
            <w:r w:rsidRPr="00015630">
              <w:rPr>
                <w:i/>
                <w:sz w:val="22"/>
                <w:szCs w:val="22"/>
              </w:rPr>
              <w:t xml:space="preserve"> «Определение по картам главных факторов размещения металлургии меди и алюминия».</w:t>
            </w:r>
          </w:p>
        </w:tc>
        <w:tc>
          <w:tcPr>
            <w:tcW w:w="2835" w:type="dxa"/>
          </w:tcPr>
          <w:p w:rsidR="00CF770F" w:rsidRPr="005E13E2" w:rsidRDefault="00CF770F" w:rsidP="00CB373D">
            <w:r w:rsidRPr="005E13E2">
              <w:rPr>
                <w:b/>
              </w:rPr>
              <w:t>5.4.3 География отраслей промышленности</w:t>
            </w:r>
            <w:r w:rsidRPr="005E13E2">
              <w:t xml:space="preserve"> </w:t>
            </w:r>
            <w:r w:rsidRPr="005E13E2">
              <w:rPr>
                <w:color w:val="000000"/>
              </w:rPr>
              <w:t>Цветная ме</w:t>
            </w:r>
            <w:r w:rsidRPr="005E13E2">
              <w:rPr>
                <w:color w:val="000000"/>
              </w:rPr>
              <w:softHyphen/>
              <w:t>таллургия, структура. Типы металлургических предприятий, факторы их размещения. Современная география цветной металлургии</w:t>
            </w:r>
            <w:r>
              <w:rPr>
                <w:color w:val="000000"/>
              </w:rPr>
              <w:t xml:space="preserve">. </w:t>
            </w:r>
            <w:r w:rsidRPr="00B46B94">
              <w:rPr>
                <w:sz w:val="22"/>
                <w:szCs w:val="22"/>
                <w:u w:val="single"/>
              </w:rPr>
              <w:t>Экологические проблемы.</w:t>
            </w:r>
          </w:p>
        </w:tc>
        <w:tc>
          <w:tcPr>
            <w:tcW w:w="3827" w:type="dxa"/>
          </w:tcPr>
          <w:p w:rsidR="00CF770F" w:rsidRDefault="00CF770F" w:rsidP="005E13E2">
            <w:pPr>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информацию, необходимую для изучения</w:t>
            </w:r>
            <w:r>
              <w:rPr>
                <w:b/>
                <w:sz w:val="22"/>
                <w:szCs w:val="22"/>
                <w:lang w:eastAsia="en-US"/>
              </w:rPr>
              <w:t xml:space="preserve"> </w:t>
            </w:r>
            <w:r w:rsidRPr="00F16EC0">
              <w:rPr>
                <w:b/>
                <w:sz w:val="22"/>
                <w:szCs w:val="22"/>
                <w:lang w:eastAsia="en-US"/>
              </w:rPr>
              <w:t>обеспеченности природными</w:t>
            </w:r>
            <w:r>
              <w:rPr>
                <w:b/>
                <w:sz w:val="22"/>
                <w:szCs w:val="22"/>
                <w:lang w:eastAsia="en-US"/>
              </w:rPr>
              <w:t xml:space="preserve"> ресурсами разных территорий</w:t>
            </w:r>
          </w:p>
          <w:p w:rsidR="00CF770F" w:rsidRDefault="00CF770F" w:rsidP="005E13E2">
            <w:pPr>
              <w:autoSpaceDE w:val="0"/>
              <w:autoSpaceDN w:val="0"/>
              <w:adjustRightInd w:val="0"/>
              <w:jc w:val="both"/>
              <w:rPr>
                <w:b/>
                <w:sz w:val="22"/>
                <w:szCs w:val="22"/>
                <w:lang w:eastAsia="en-US"/>
              </w:rPr>
            </w:pPr>
            <w:r>
              <w:rPr>
                <w:b/>
                <w:sz w:val="22"/>
                <w:szCs w:val="22"/>
                <w:lang w:eastAsia="en-US"/>
              </w:rPr>
              <w:t xml:space="preserve"> </w:t>
            </w:r>
            <w:r w:rsidRPr="00D66A21">
              <w:rPr>
                <w:b/>
                <w:sz w:val="22"/>
                <w:szCs w:val="22"/>
                <w:lang w:eastAsia="en-US"/>
              </w:rPr>
              <w:t xml:space="preserve">2.9 </w:t>
            </w:r>
            <w:r w:rsidRPr="004B3D66">
              <w:rPr>
                <w:b/>
                <w:sz w:val="22"/>
                <w:szCs w:val="22"/>
                <w:lang w:eastAsia="en-US"/>
              </w:rPr>
              <w:t xml:space="preserve">Уметь: </w:t>
            </w:r>
            <w:r w:rsidRPr="00D66A21">
              <w:rPr>
                <w:b/>
                <w:sz w:val="22"/>
                <w:szCs w:val="22"/>
                <w:lang w:eastAsia="en-US"/>
              </w:rPr>
              <w:t xml:space="preserve">представлять результаты в разной форме, выявлять на этой </w:t>
            </w:r>
            <w:r>
              <w:rPr>
                <w:b/>
                <w:sz w:val="22"/>
                <w:szCs w:val="22"/>
                <w:lang w:eastAsia="en-US"/>
              </w:rPr>
              <w:t>основе эмпирические зависимости.</w:t>
            </w:r>
          </w:p>
          <w:p w:rsidR="00CF770F" w:rsidRDefault="00CF770F" w:rsidP="005E13E2">
            <w:pPr>
              <w:jc w:val="both"/>
              <w:rPr>
                <w:bCs/>
                <w:i/>
                <w:iCs/>
                <w:color w:val="000000"/>
              </w:rPr>
            </w:pPr>
            <w:r w:rsidRPr="00E66653">
              <w:rPr>
                <w:b/>
                <w:sz w:val="22"/>
                <w:szCs w:val="22"/>
                <w:lang w:eastAsia="en-US"/>
              </w:rPr>
              <w:t>3.2</w:t>
            </w:r>
            <w:r>
              <w:rPr>
                <w:b/>
                <w:sz w:val="22"/>
                <w:szCs w:val="22"/>
                <w:lang w:eastAsia="en-US"/>
              </w:rPr>
              <w:t xml:space="preserve"> </w:t>
            </w:r>
            <w:r w:rsidRPr="00E66653">
              <w:rPr>
                <w:b/>
                <w:sz w:val="22"/>
                <w:szCs w:val="22"/>
                <w:lang w:eastAsia="en-US"/>
              </w:rPr>
              <w:t>Использовать приобретенные знания и умения в практической деятель</w:t>
            </w:r>
            <w:r>
              <w:rPr>
                <w:b/>
                <w:sz w:val="22"/>
                <w:szCs w:val="22"/>
                <w:lang w:eastAsia="en-US"/>
              </w:rPr>
              <w:t xml:space="preserve">ности и повседневной жизни для </w:t>
            </w:r>
            <w:r w:rsidRPr="008D55C9">
              <w:rPr>
                <w:b/>
                <w:sz w:val="22"/>
                <w:szCs w:val="22"/>
                <w:lang w:eastAsia="en-US"/>
              </w:rPr>
              <w:t>чтения карт различного содержания</w:t>
            </w:r>
            <w:r w:rsidRPr="005E13E2">
              <w:rPr>
                <w:bCs/>
                <w:i/>
                <w:iCs/>
                <w:color w:val="000000"/>
              </w:rPr>
              <w:t xml:space="preserve"> </w:t>
            </w:r>
          </w:p>
          <w:p w:rsidR="00CF770F" w:rsidRPr="005E13E2" w:rsidRDefault="00CF770F" w:rsidP="005E13E2">
            <w:pPr>
              <w:jc w:val="both"/>
            </w:pPr>
            <w:r w:rsidRPr="005E13E2">
              <w:rPr>
                <w:b/>
              </w:rPr>
              <w:t xml:space="preserve">Ученик научится определять </w:t>
            </w:r>
            <w:r w:rsidRPr="005E13E2">
              <w:rPr>
                <w:color w:val="000000"/>
              </w:rPr>
              <w:t xml:space="preserve">особенности отрасли и ее значение в хозяйстве страны. </w:t>
            </w:r>
            <w:r w:rsidRPr="005E13E2">
              <w:rPr>
                <w:bCs/>
                <w:color w:val="000000"/>
              </w:rPr>
              <w:t>Называть и показыва</w:t>
            </w:r>
            <w:r w:rsidRPr="005E13E2">
              <w:rPr>
                <w:bCs/>
                <w:color w:val="000000"/>
              </w:rPr>
              <w:softHyphen/>
              <w:t xml:space="preserve">ть </w:t>
            </w:r>
            <w:r w:rsidRPr="005E13E2">
              <w:rPr>
                <w:color w:val="000000"/>
              </w:rPr>
              <w:t xml:space="preserve">основные центры </w:t>
            </w:r>
            <w:r>
              <w:rPr>
                <w:color w:val="000000"/>
              </w:rPr>
              <w:t xml:space="preserve">цветной </w:t>
            </w:r>
            <w:r w:rsidRPr="005E13E2">
              <w:rPr>
                <w:color w:val="000000"/>
              </w:rPr>
              <w:t>металлургии</w:t>
            </w:r>
            <w:r w:rsidRPr="005E13E2">
              <w:rPr>
                <w:b/>
              </w:rPr>
              <w:t xml:space="preserve">, </w:t>
            </w:r>
          </w:p>
          <w:p w:rsidR="00CF770F" w:rsidRPr="005E13E2" w:rsidRDefault="00CF770F" w:rsidP="005E13E2">
            <w:pPr>
              <w:jc w:val="both"/>
            </w:pPr>
            <w:r w:rsidRPr="005E13E2">
              <w:rPr>
                <w:b/>
              </w:rPr>
              <w:t>Ученик получит возможность научиться</w:t>
            </w:r>
            <w:r w:rsidRPr="005E13E2">
              <w:t xml:space="preserve"> определять тематическим по картам основные металлургические базы страны, центры </w:t>
            </w:r>
            <w:r>
              <w:t xml:space="preserve">цветной </w:t>
            </w:r>
            <w:r w:rsidRPr="005E13E2">
              <w:t>металлургии и факторы, оказавшие влияние на их размещение.</w:t>
            </w:r>
          </w:p>
        </w:tc>
        <w:tc>
          <w:tcPr>
            <w:tcW w:w="3969" w:type="dxa"/>
            <w:vMerge w:val="restart"/>
          </w:tcPr>
          <w:p w:rsidR="00CF770F" w:rsidRDefault="00CF770F" w:rsidP="00BC06C4">
            <w:pPr>
              <w:pStyle w:val="NoSpacing"/>
              <w:jc w:val="both"/>
              <w:rPr>
                <w:b/>
              </w:rPr>
            </w:pPr>
            <w:r w:rsidRPr="008F6B1D">
              <w:rPr>
                <w:b/>
                <w:bCs/>
              </w:rPr>
              <w:t>Личностные:</w:t>
            </w:r>
            <w:r>
              <w:t xml:space="preserve"> </w:t>
            </w:r>
            <w:r w:rsidRPr="008F6B1D">
              <w:t>оценивать свои и чужие поступки, опираясь на общечеловеческие нравственные ценности</w:t>
            </w:r>
            <w:r>
              <w:t xml:space="preserve">. </w:t>
            </w:r>
            <w:r w:rsidRPr="008F6B1D">
              <w:t>Осознавать свои эмоции, адекватно выражать и контролировать, понимать эмоциональное состояние других людей</w:t>
            </w:r>
            <w:r>
              <w:t>.</w:t>
            </w:r>
            <w:r w:rsidRPr="008F6B1D">
              <w:t xml:space="preserve"> Осознавать, свой мировоззренческий выбор</w:t>
            </w:r>
            <w:r>
              <w:t xml:space="preserve">. </w:t>
            </w:r>
            <w:r w:rsidRPr="008F6B1D">
              <w:t>Осознавать целостность мира и многообразия взглядов на него, вырабатывать собственные мировоззренческие позиции</w:t>
            </w:r>
            <w:r>
              <w:t xml:space="preserve">. </w:t>
            </w:r>
            <w:r w:rsidRPr="008F6B1D">
              <w:t>Выбирать, как поступить, в т.ч. в неоднозначных ситуациях, (моральные проблемы) и отвечать за свой выбор</w:t>
            </w:r>
          </w:p>
          <w:p w:rsidR="00CF770F" w:rsidRDefault="00CF770F" w:rsidP="00BC06C4">
            <w:pPr>
              <w:jc w:val="both"/>
              <w:rPr>
                <w:b/>
              </w:rPr>
            </w:pPr>
            <w:r>
              <w:t xml:space="preserve">формирование ответственного отношения к учебе; познавательного интереса к предмету; готовности к развитию и самообразованию; навыков контроля и самоконтроля; Формирование собственной целостной картины мира; развитие коммуникативной компетентности в общении и сотрудничестве со сверстниками в процессе учебной деятельности. </w:t>
            </w:r>
            <w:r w:rsidRPr="00EE4B36">
              <w:t xml:space="preserve"> </w:t>
            </w:r>
            <w:r>
              <w:t>Ф</w:t>
            </w:r>
            <w:r w:rsidRPr="00EE4B36">
              <w:t>ормирование патриотизма, любви к своей местности, своему региону, своей стране; представление о России как субъекте мирового географического пространства, ее месте и роли в современном мире;</w:t>
            </w:r>
          </w:p>
          <w:p w:rsidR="00CF770F" w:rsidRPr="00F913E4" w:rsidRDefault="00CF770F" w:rsidP="00BC06C4">
            <w:pPr>
              <w:pStyle w:val="NoSpacing"/>
              <w:jc w:val="both"/>
            </w:pPr>
            <w:r w:rsidRPr="00E54302">
              <w:rPr>
                <w:b/>
              </w:rPr>
              <w:t>Познавательные:</w:t>
            </w:r>
            <w:r>
              <w:rPr>
                <w:b/>
              </w:rPr>
              <w:t xml:space="preserve"> </w:t>
            </w:r>
            <w:r w:rsidRPr="00E54302">
              <w:t>выбирать средства реализации цели, применять их на практике, оценивать результаты</w:t>
            </w:r>
            <w:r>
              <w:t>. И</w:t>
            </w:r>
            <w:r w:rsidRPr="00FD4DF8">
              <w:rPr>
                <w:bCs/>
              </w:rPr>
              <w:t>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r w:rsidRPr="00FD4DF8">
              <w:rPr>
                <w:b/>
              </w:rPr>
              <w:t xml:space="preserve">; </w:t>
            </w:r>
            <w:r w:rsidRPr="00F913E4">
              <w:rPr>
                <w:bCs/>
              </w:rPr>
              <w:t>анализировать, обобщать и интерпретировать географическую информацию; находить и формулировать по результатам наблюдений (в том числе инструментальных) зависимости и закономерности; выявлять в процессе работы с одним или несколькими источниками географической информации содержащуюся в них противоречивую информацию; составлять описания географических объектов, процессов и явлений с использованием разных источников географической информации; представлять в различных формах географическую информацию, необходимую для решения учебных и практикоориентированных задач</w:t>
            </w:r>
            <w:r>
              <w:rPr>
                <w:bCs/>
              </w:rPr>
              <w:t>.</w:t>
            </w:r>
            <w:r w:rsidRPr="00E54302">
              <w:t xml:space="preserve"> </w:t>
            </w:r>
            <w:r w:rsidRPr="00E54302">
              <w:rPr>
                <w:b/>
              </w:rPr>
              <w:t>Регулятивные:</w:t>
            </w:r>
            <w:r w:rsidRPr="00E54302">
              <w:t xml:space="preserve"> </w:t>
            </w:r>
            <w:r w:rsidRPr="00FD4DF8">
              <w:rPr>
                <w:bCs/>
              </w:rPr>
              <w:t>самостоятельно обнаруживать и формулировать цель, проблему</w:t>
            </w:r>
            <w:r>
              <w:rPr>
                <w:bCs/>
              </w:rPr>
              <w:t xml:space="preserve">, </w:t>
            </w:r>
            <w:r w:rsidRPr="00FD4DF8">
              <w:rPr>
                <w:bCs/>
              </w:rPr>
              <w:t>составлять</w:t>
            </w:r>
            <w:r w:rsidRPr="00E54302">
              <w:t xml:space="preserve"> план и последовательность действий, оценивать результат. </w:t>
            </w:r>
            <w:r>
              <w:t>С</w:t>
            </w:r>
            <w:r w:rsidRPr="00E54302">
              <w:t>троить логические рассуждения, умозаключения и сообщения в устной форме, делать выводы. принимать и сохранять учебную задачу; учитывать выделенные учителем ориентиры действия в новом учебном материале в сотрудничестве с учителем.</w:t>
            </w:r>
            <w:r>
              <w:t xml:space="preserve"> </w:t>
            </w:r>
          </w:p>
          <w:p w:rsidR="00CF770F" w:rsidRPr="0004490D" w:rsidRDefault="00CF770F" w:rsidP="00BC06C4">
            <w:pPr>
              <w:pStyle w:val="NoSpacing"/>
              <w:jc w:val="both"/>
            </w:pPr>
            <w:r w:rsidRPr="00E54302">
              <w:rPr>
                <w:b/>
              </w:rPr>
              <w:t>Коммуникативные:</w:t>
            </w:r>
            <w:r>
              <w:t xml:space="preserve"> выражать свою точку зрения; вести дискуссию. </w:t>
            </w:r>
            <w:r w:rsidRPr="00E54302">
              <w:t xml:space="preserve"> </w:t>
            </w:r>
            <w:r>
              <w:t>П</w:t>
            </w:r>
            <w:r w:rsidRPr="00E54302">
              <w:t>роявлять активность во взаимодействии при решении познавательных задач.</w:t>
            </w:r>
          </w:p>
        </w:tc>
        <w:tc>
          <w:tcPr>
            <w:tcW w:w="1985" w:type="dxa"/>
            <w:vAlign w:val="center"/>
          </w:tcPr>
          <w:p w:rsidR="00CF770F" w:rsidRDefault="00CF770F" w:rsidP="00CB373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CB373D">
            <w:pPr>
              <w:jc w:val="center"/>
            </w:pPr>
            <w:r>
              <w:t>19</w:t>
            </w:r>
          </w:p>
        </w:tc>
        <w:tc>
          <w:tcPr>
            <w:tcW w:w="2126" w:type="dxa"/>
          </w:tcPr>
          <w:p w:rsidR="00CF770F" w:rsidRDefault="00CF770F" w:rsidP="00CB373D">
            <w:pPr>
              <w:jc w:val="both"/>
              <w:rPr>
                <w:b/>
              </w:rPr>
            </w:pPr>
            <w:r w:rsidRPr="009126DF">
              <w:rPr>
                <w:b/>
              </w:rPr>
              <w:t xml:space="preserve">5.4.3 </w:t>
            </w:r>
          </w:p>
          <w:p w:rsidR="00CF770F" w:rsidRDefault="00CF770F" w:rsidP="00CB373D">
            <w:pPr>
              <w:jc w:val="both"/>
              <w:rPr>
                <w:color w:val="000000"/>
              </w:rPr>
            </w:pPr>
            <w:r>
              <w:rPr>
                <w:color w:val="000000"/>
              </w:rPr>
              <w:t xml:space="preserve">10. </w:t>
            </w:r>
            <w:r w:rsidRPr="00054D6E">
              <w:rPr>
                <w:color w:val="000000"/>
              </w:rPr>
              <w:t>Машино</w:t>
            </w:r>
            <w:r w:rsidRPr="00054D6E">
              <w:rPr>
                <w:color w:val="000000"/>
              </w:rPr>
              <w:softHyphen/>
              <w:t>строитель</w:t>
            </w:r>
            <w:r w:rsidRPr="00054D6E">
              <w:rPr>
                <w:color w:val="000000"/>
              </w:rPr>
              <w:softHyphen/>
              <w:t>ный ком</w:t>
            </w:r>
            <w:r w:rsidRPr="00054D6E">
              <w:rPr>
                <w:color w:val="000000"/>
              </w:rPr>
              <w:softHyphen/>
              <w:t>плекс</w:t>
            </w:r>
            <w:r>
              <w:rPr>
                <w:color w:val="000000"/>
              </w:rPr>
              <w:t>.</w:t>
            </w:r>
          </w:p>
          <w:p w:rsidR="00CF770F" w:rsidRDefault="00CF770F" w:rsidP="00CB373D">
            <w:pPr>
              <w:jc w:val="both"/>
              <w:rPr>
                <w:i/>
                <w:sz w:val="22"/>
                <w:szCs w:val="22"/>
              </w:rPr>
            </w:pPr>
            <w:r w:rsidRPr="007A441F">
              <w:rPr>
                <w:i/>
                <w:sz w:val="22"/>
                <w:szCs w:val="22"/>
              </w:rPr>
              <w:t xml:space="preserve">Практическая работа № </w:t>
            </w:r>
            <w:r>
              <w:rPr>
                <w:i/>
                <w:sz w:val="22"/>
                <w:szCs w:val="22"/>
              </w:rPr>
              <w:t>9</w:t>
            </w:r>
            <w:r w:rsidRPr="007A441F">
              <w:rPr>
                <w:i/>
                <w:sz w:val="22"/>
                <w:szCs w:val="22"/>
              </w:rPr>
              <w:t xml:space="preserve"> «Определение по картам размещения отраслей трудоемкого, наукоемкого и металлоемкого машиностроения»</w:t>
            </w:r>
          </w:p>
          <w:p w:rsidR="00CF770F" w:rsidRDefault="00CF770F" w:rsidP="005C3F94"/>
          <w:p w:rsidR="00CF770F" w:rsidRDefault="00CF770F" w:rsidP="005C3F94">
            <w:r>
              <w:t xml:space="preserve">Модуль «География Калининградской области» </w:t>
            </w:r>
          </w:p>
          <w:p w:rsidR="00CF770F" w:rsidRDefault="00CF770F" w:rsidP="005C3F94">
            <w:r>
              <w:t xml:space="preserve">Урок 11. </w:t>
            </w:r>
            <w:r>
              <w:rPr>
                <w:iCs/>
                <w:sz w:val="22"/>
                <w:szCs w:val="22"/>
              </w:rPr>
              <w:t xml:space="preserve">Машиностроительные предприятия </w:t>
            </w:r>
            <w:r>
              <w:t>Калининградской области.</w:t>
            </w:r>
          </w:p>
        </w:tc>
        <w:tc>
          <w:tcPr>
            <w:tcW w:w="2835" w:type="dxa"/>
          </w:tcPr>
          <w:p w:rsidR="00CF770F" w:rsidRPr="009A1AF0" w:rsidRDefault="00CF770F" w:rsidP="00254BEE">
            <w:pPr>
              <w:jc w:val="both"/>
            </w:pPr>
            <w:r w:rsidRPr="009126DF">
              <w:rPr>
                <w:b/>
              </w:rPr>
              <w:t>5.4.3 География отраслей промышленности</w:t>
            </w:r>
            <w:r w:rsidRPr="009126DF">
              <w:t xml:space="preserve"> </w:t>
            </w:r>
            <w:r w:rsidRPr="00254BEE">
              <w:rPr>
                <w:color w:val="000000"/>
              </w:rPr>
              <w:t>Машиностроение - «отрасль свободного размещения», его роль и место в хозяйст</w:t>
            </w:r>
            <w:r w:rsidRPr="00254BEE">
              <w:rPr>
                <w:color w:val="000000"/>
              </w:rPr>
              <w:softHyphen/>
              <w:t>венной жизни страны. Ори</w:t>
            </w:r>
            <w:r w:rsidRPr="00254BEE">
              <w:rPr>
                <w:color w:val="000000"/>
              </w:rPr>
              <w:softHyphen/>
              <w:t>ентация на квалифициро</w:t>
            </w:r>
            <w:r w:rsidRPr="00254BEE">
              <w:rPr>
                <w:color w:val="000000"/>
              </w:rPr>
              <w:softHyphen/>
              <w:t>ванные кадры и удобные связи с другими городами - поставщиками деталей, по</w:t>
            </w:r>
            <w:r w:rsidRPr="00254BEE">
              <w:rPr>
                <w:color w:val="000000"/>
              </w:rPr>
              <w:softHyphen/>
              <w:t>требителями продукции, научными базами. Специализация и кооперирование. Роль крупных заводов-лидеров в хозяйстве страны</w:t>
            </w:r>
          </w:p>
        </w:tc>
        <w:tc>
          <w:tcPr>
            <w:tcW w:w="3827" w:type="dxa"/>
          </w:tcPr>
          <w:p w:rsidR="00CF770F" w:rsidRDefault="00CF770F" w:rsidP="00254BEE">
            <w:pPr>
              <w:autoSpaceDE w:val="0"/>
              <w:autoSpaceDN w:val="0"/>
              <w:adjustRightInd w:val="0"/>
              <w:jc w:val="both"/>
              <w:rPr>
                <w:b/>
                <w:sz w:val="22"/>
                <w:szCs w:val="22"/>
                <w:lang w:eastAsia="en-US"/>
              </w:rPr>
            </w:pPr>
            <w:r w:rsidRPr="00AD2C08">
              <w:rPr>
                <w:b/>
                <w:sz w:val="22"/>
                <w:szCs w:val="22"/>
              </w:rPr>
              <w:t xml:space="preserve">1.7 </w:t>
            </w:r>
            <w:r w:rsidRPr="00AD2C08">
              <w:rPr>
                <w:b/>
                <w:bCs/>
                <w:sz w:val="22"/>
                <w:szCs w:val="22"/>
                <w:lang w:eastAsia="en-US"/>
              </w:rPr>
              <w:t xml:space="preserve">Знать / понимать: </w:t>
            </w:r>
            <w:r w:rsidRPr="00AD2C08">
              <w:rPr>
                <w:b/>
                <w:sz w:val="22"/>
                <w:szCs w:val="22"/>
              </w:rPr>
              <w:t xml:space="preserve">специфику </w:t>
            </w:r>
          </w:p>
          <w:p w:rsidR="00CF770F" w:rsidRDefault="00CF770F" w:rsidP="00254BEE">
            <w:pPr>
              <w:jc w:val="both"/>
              <w:rPr>
                <w:b/>
                <w:sz w:val="22"/>
                <w:szCs w:val="22"/>
              </w:rPr>
            </w:pPr>
            <w:r w:rsidRPr="00EF7776">
              <w:rPr>
                <w:b/>
                <w:sz w:val="22"/>
                <w:szCs w:val="22"/>
              </w:rPr>
              <w:t>основных</w:t>
            </w:r>
            <w:r>
              <w:rPr>
                <w:b/>
                <w:sz w:val="22"/>
                <w:szCs w:val="22"/>
              </w:rPr>
              <w:t xml:space="preserve"> отраслей хозяйства РФ.</w:t>
            </w:r>
          </w:p>
          <w:p w:rsidR="00CF770F" w:rsidRDefault="00CF770F" w:rsidP="00254BEE">
            <w:pPr>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информацию, необходимую для изучения</w:t>
            </w:r>
            <w:r>
              <w:rPr>
                <w:b/>
                <w:sz w:val="22"/>
                <w:szCs w:val="22"/>
                <w:lang w:eastAsia="en-US"/>
              </w:rPr>
              <w:t xml:space="preserve"> </w:t>
            </w:r>
            <w:r w:rsidRPr="00F16EC0">
              <w:rPr>
                <w:b/>
                <w:sz w:val="22"/>
                <w:szCs w:val="22"/>
                <w:lang w:eastAsia="en-US"/>
              </w:rPr>
              <w:t xml:space="preserve">обеспеченности </w:t>
            </w:r>
            <w:r>
              <w:rPr>
                <w:b/>
                <w:sz w:val="22"/>
                <w:szCs w:val="22"/>
                <w:lang w:eastAsia="en-US"/>
              </w:rPr>
              <w:t xml:space="preserve">территорий </w:t>
            </w:r>
            <w:r w:rsidRPr="00F16EC0">
              <w:rPr>
                <w:b/>
                <w:sz w:val="22"/>
                <w:szCs w:val="22"/>
                <w:lang w:eastAsia="en-US"/>
              </w:rPr>
              <w:t>природными и человеческими ресурса</w:t>
            </w:r>
            <w:r>
              <w:rPr>
                <w:b/>
                <w:sz w:val="22"/>
                <w:szCs w:val="22"/>
                <w:lang w:eastAsia="en-US"/>
              </w:rPr>
              <w:t>ми.</w:t>
            </w:r>
            <w:r w:rsidRPr="00F16EC0">
              <w:rPr>
                <w:b/>
                <w:sz w:val="22"/>
                <w:szCs w:val="22"/>
                <w:lang w:eastAsia="en-US"/>
              </w:rPr>
              <w:t xml:space="preserve"> </w:t>
            </w:r>
          </w:p>
          <w:p w:rsidR="00CF770F" w:rsidRDefault="00CF770F" w:rsidP="00254BEE">
            <w:pPr>
              <w:autoSpaceDE w:val="0"/>
              <w:autoSpaceDN w:val="0"/>
              <w:adjustRightInd w:val="0"/>
              <w:jc w:val="both"/>
              <w:rPr>
                <w:b/>
                <w:sz w:val="22"/>
                <w:szCs w:val="22"/>
                <w:lang w:eastAsia="en-US"/>
              </w:rPr>
            </w:pPr>
            <w:r w:rsidRPr="00D66A21">
              <w:rPr>
                <w:b/>
                <w:sz w:val="22"/>
                <w:szCs w:val="22"/>
                <w:lang w:eastAsia="en-US"/>
              </w:rPr>
              <w:t xml:space="preserve">2.9 </w:t>
            </w:r>
            <w:r w:rsidRPr="004B3D66">
              <w:rPr>
                <w:b/>
                <w:sz w:val="22"/>
                <w:szCs w:val="22"/>
                <w:lang w:eastAsia="en-US"/>
              </w:rPr>
              <w:t xml:space="preserve">Уметь: </w:t>
            </w:r>
            <w:r w:rsidRPr="00D66A21">
              <w:rPr>
                <w:b/>
                <w:sz w:val="22"/>
                <w:szCs w:val="22"/>
                <w:lang w:eastAsia="en-US"/>
              </w:rPr>
              <w:t xml:space="preserve">представлять результаты в разной форме, выявлять на этой </w:t>
            </w:r>
            <w:r>
              <w:rPr>
                <w:b/>
                <w:sz w:val="22"/>
                <w:szCs w:val="22"/>
                <w:lang w:eastAsia="en-US"/>
              </w:rPr>
              <w:t>основе эмпирические зависимости.</w:t>
            </w:r>
            <w:r w:rsidRPr="00E66653">
              <w:rPr>
                <w:b/>
                <w:sz w:val="22"/>
                <w:szCs w:val="22"/>
                <w:lang w:eastAsia="en-US"/>
              </w:rPr>
              <w:t xml:space="preserve"> </w:t>
            </w:r>
          </w:p>
          <w:p w:rsidR="00CF770F" w:rsidRPr="00931000" w:rsidRDefault="00CF770F" w:rsidP="00254BEE">
            <w:pPr>
              <w:autoSpaceDE w:val="0"/>
              <w:autoSpaceDN w:val="0"/>
              <w:adjustRightInd w:val="0"/>
              <w:jc w:val="both"/>
              <w:rPr>
                <w:b/>
                <w:sz w:val="22"/>
                <w:szCs w:val="22"/>
                <w:lang w:eastAsia="en-US"/>
              </w:rPr>
            </w:pPr>
            <w:r w:rsidRPr="00E66653">
              <w:rPr>
                <w:b/>
                <w:sz w:val="22"/>
                <w:szCs w:val="22"/>
                <w:lang w:eastAsia="en-US"/>
              </w:rPr>
              <w:t>3.2</w:t>
            </w:r>
            <w:r>
              <w:rPr>
                <w:b/>
                <w:sz w:val="22"/>
                <w:szCs w:val="22"/>
                <w:lang w:eastAsia="en-US"/>
              </w:rPr>
              <w:t xml:space="preserve"> </w:t>
            </w:r>
            <w:r w:rsidRPr="00E66653">
              <w:rPr>
                <w:b/>
                <w:sz w:val="22"/>
                <w:szCs w:val="22"/>
                <w:lang w:eastAsia="en-US"/>
              </w:rPr>
              <w:t>Использовать приобретенные знания и умения в практической деятель</w:t>
            </w:r>
            <w:r>
              <w:rPr>
                <w:b/>
                <w:sz w:val="22"/>
                <w:szCs w:val="22"/>
                <w:lang w:eastAsia="en-US"/>
              </w:rPr>
              <w:t xml:space="preserve">ности и повседневной жизни для </w:t>
            </w:r>
            <w:r w:rsidRPr="008D55C9">
              <w:rPr>
                <w:b/>
                <w:sz w:val="22"/>
                <w:szCs w:val="22"/>
                <w:lang w:eastAsia="en-US"/>
              </w:rPr>
              <w:t>чтения карт различного содержания</w:t>
            </w:r>
            <w:r>
              <w:rPr>
                <w:b/>
                <w:sz w:val="22"/>
                <w:szCs w:val="22"/>
                <w:lang w:eastAsia="en-US"/>
              </w:rPr>
              <w:t xml:space="preserve">. </w:t>
            </w:r>
          </w:p>
          <w:p w:rsidR="00CF770F" w:rsidRPr="00254BEE" w:rsidRDefault="00CF770F" w:rsidP="008D3A9C">
            <w:pPr>
              <w:jc w:val="both"/>
              <w:rPr>
                <w:b/>
              </w:rPr>
            </w:pPr>
            <w:r w:rsidRPr="00254BEE">
              <w:rPr>
                <w:b/>
              </w:rPr>
              <w:t xml:space="preserve">Ученик научится </w:t>
            </w:r>
            <w:r w:rsidRPr="00254BEE">
              <w:rPr>
                <w:bCs/>
              </w:rPr>
              <w:t xml:space="preserve">объяснять </w:t>
            </w:r>
            <w:r w:rsidRPr="00254BEE">
              <w:rPr>
                <w:bCs/>
                <w:color w:val="000000"/>
              </w:rPr>
              <w:t xml:space="preserve">понятия: </w:t>
            </w:r>
            <w:r w:rsidRPr="00254BEE">
              <w:rPr>
                <w:color w:val="000000"/>
              </w:rPr>
              <w:t xml:space="preserve">кооперирование, предметная и подетальная специализация, </w:t>
            </w:r>
            <w:r w:rsidRPr="00254BEE">
              <w:rPr>
                <w:bCs/>
                <w:color w:val="000000"/>
              </w:rPr>
              <w:t>приво</w:t>
            </w:r>
            <w:r w:rsidRPr="00254BEE">
              <w:rPr>
                <w:bCs/>
                <w:color w:val="000000"/>
              </w:rPr>
              <w:softHyphen/>
              <w:t xml:space="preserve">дить примеры </w:t>
            </w:r>
            <w:r w:rsidRPr="00254BEE">
              <w:rPr>
                <w:color w:val="000000"/>
              </w:rPr>
              <w:t>внутриот</w:t>
            </w:r>
            <w:r w:rsidRPr="00254BEE">
              <w:rPr>
                <w:color w:val="000000"/>
              </w:rPr>
              <w:softHyphen/>
              <w:t>раслевых связей маши</w:t>
            </w:r>
            <w:r w:rsidRPr="00254BEE">
              <w:rPr>
                <w:color w:val="000000"/>
              </w:rPr>
              <w:softHyphen/>
              <w:t xml:space="preserve">ностроения, </w:t>
            </w:r>
            <w:r w:rsidRPr="00254BEE">
              <w:t>основные центры машиностроения.</w:t>
            </w:r>
          </w:p>
          <w:p w:rsidR="00CF770F" w:rsidRPr="00254BEE" w:rsidRDefault="00CF770F" w:rsidP="008D3A9C">
            <w:pPr>
              <w:jc w:val="both"/>
              <w:rPr>
                <w:b/>
                <w:sz w:val="22"/>
                <w:szCs w:val="22"/>
                <w:lang w:eastAsia="en-US"/>
              </w:rPr>
            </w:pPr>
            <w:r w:rsidRPr="00254BEE">
              <w:rPr>
                <w:b/>
              </w:rPr>
              <w:t>Ученик получит возможность научиться</w:t>
            </w:r>
            <w:r w:rsidRPr="00254BEE">
              <w:t xml:space="preserve"> определять ведущие регионы России по доле машиностроения в объеме производства промышленной продукции, размещение отраслей трудоемкого, наукоемкого и металлоемкого машиностроения. Читать и анализировать тематические карты.</w:t>
            </w:r>
          </w:p>
        </w:tc>
        <w:tc>
          <w:tcPr>
            <w:tcW w:w="3969" w:type="dxa"/>
            <w:vMerge/>
          </w:tcPr>
          <w:p w:rsidR="00CF770F" w:rsidRPr="0004490D" w:rsidRDefault="00CF770F" w:rsidP="00CB373D">
            <w:pPr>
              <w:pStyle w:val="NoSpacing"/>
              <w:jc w:val="both"/>
            </w:pPr>
          </w:p>
        </w:tc>
        <w:tc>
          <w:tcPr>
            <w:tcW w:w="1985" w:type="dxa"/>
            <w:vAlign w:val="center"/>
          </w:tcPr>
          <w:p w:rsidR="00CF770F" w:rsidRDefault="00CF770F" w:rsidP="00CB373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CB373D">
            <w:pPr>
              <w:jc w:val="center"/>
            </w:pPr>
            <w:r>
              <w:t>20</w:t>
            </w:r>
          </w:p>
        </w:tc>
        <w:tc>
          <w:tcPr>
            <w:tcW w:w="2126" w:type="dxa"/>
          </w:tcPr>
          <w:p w:rsidR="00CF770F" w:rsidRDefault="00CF770F" w:rsidP="00CB373D">
            <w:pPr>
              <w:rPr>
                <w:b/>
              </w:rPr>
            </w:pPr>
            <w:r w:rsidRPr="009126DF">
              <w:rPr>
                <w:b/>
              </w:rPr>
              <w:t xml:space="preserve">5.4.3 </w:t>
            </w:r>
          </w:p>
          <w:p w:rsidR="00CF770F" w:rsidRPr="00054D6E" w:rsidRDefault="00CF770F" w:rsidP="00CB373D">
            <w:r>
              <w:rPr>
                <w:color w:val="000000"/>
              </w:rPr>
              <w:t xml:space="preserve">11. </w:t>
            </w:r>
            <w:r w:rsidRPr="00054D6E">
              <w:rPr>
                <w:color w:val="000000"/>
              </w:rPr>
              <w:t>Химическая</w:t>
            </w:r>
          </w:p>
          <w:p w:rsidR="00CF770F" w:rsidRPr="00753181" w:rsidRDefault="00CF770F" w:rsidP="00753181">
            <w:r w:rsidRPr="00054D6E">
              <w:rPr>
                <w:color w:val="000000"/>
              </w:rPr>
              <w:t>промышлен</w:t>
            </w:r>
            <w:r w:rsidRPr="00054D6E">
              <w:rPr>
                <w:color w:val="000000"/>
              </w:rPr>
              <w:softHyphen/>
              <w:t>ность</w:t>
            </w:r>
          </w:p>
        </w:tc>
        <w:tc>
          <w:tcPr>
            <w:tcW w:w="2835" w:type="dxa"/>
          </w:tcPr>
          <w:p w:rsidR="00CF770F" w:rsidRPr="008E4D9B" w:rsidRDefault="00CF770F" w:rsidP="00254BEE">
            <w:pPr>
              <w:jc w:val="both"/>
              <w:rPr>
                <w:color w:val="000000"/>
                <w:sz w:val="20"/>
                <w:szCs w:val="20"/>
              </w:rPr>
            </w:pPr>
            <w:r w:rsidRPr="009126DF">
              <w:rPr>
                <w:b/>
              </w:rPr>
              <w:t>5.4.3 География отраслей промышленности</w:t>
            </w:r>
            <w:r w:rsidRPr="009126DF">
              <w:t xml:space="preserve"> </w:t>
            </w:r>
            <w:r w:rsidRPr="00254BEE">
              <w:rPr>
                <w:color w:val="000000"/>
              </w:rPr>
              <w:t>Структура химической про</w:t>
            </w:r>
            <w:r w:rsidRPr="00254BEE">
              <w:rPr>
                <w:color w:val="000000"/>
              </w:rPr>
              <w:softHyphen/>
              <w:t>мышленности и уникаль</w:t>
            </w:r>
            <w:r w:rsidRPr="00254BEE">
              <w:rPr>
                <w:color w:val="000000"/>
              </w:rPr>
              <w:softHyphen/>
              <w:t>ность отрасли. Производст</w:t>
            </w:r>
            <w:r w:rsidRPr="00254BEE">
              <w:rPr>
                <w:color w:val="000000"/>
              </w:rPr>
              <w:softHyphen/>
              <w:t>во минеральных удобрений. Химия полимеров. Химиче</w:t>
            </w:r>
            <w:r w:rsidRPr="00254BEE">
              <w:rPr>
                <w:color w:val="000000"/>
              </w:rPr>
              <w:softHyphen/>
              <w:t>ская промышленность и ок</w:t>
            </w:r>
            <w:r w:rsidRPr="00254BEE">
              <w:rPr>
                <w:color w:val="000000"/>
              </w:rPr>
              <w:softHyphen/>
              <w:t>ружающая среда. Понятие инфраструктуры</w:t>
            </w:r>
          </w:p>
        </w:tc>
        <w:tc>
          <w:tcPr>
            <w:tcW w:w="3827" w:type="dxa"/>
          </w:tcPr>
          <w:p w:rsidR="00CF770F" w:rsidRDefault="00CF770F" w:rsidP="00254BEE">
            <w:pPr>
              <w:autoSpaceDE w:val="0"/>
              <w:autoSpaceDN w:val="0"/>
              <w:adjustRightInd w:val="0"/>
              <w:jc w:val="both"/>
              <w:rPr>
                <w:b/>
                <w:sz w:val="22"/>
                <w:szCs w:val="22"/>
                <w:lang w:eastAsia="en-US"/>
              </w:rPr>
            </w:pPr>
            <w:r w:rsidRPr="00AD2C08">
              <w:rPr>
                <w:b/>
                <w:sz w:val="22"/>
                <w:szCs w:val="22"/>
              </w:rPr>
              <w:t xml:space="preserve">1.7 </w:t>
            </w:r>
            <w:r w:rsidRPr="00AD2C08">
              <w:rPr>
                <w:b/>
                <w:bCs/>
                <w:sz w:val="22"/>
                <w:szCs w:val="22"/>
                <w:lang w:eastAsia="en-US"/>
              </w:rPr>
              <w:t xml:space="preserve">Знать / понимать: </w:t>
            </w:r>
            <w:r w:rsidRPr="00AD2C08">
              <w:rPr>
                <w:b/>
                <w:sz w:val="22"/>
                <w:szCs w:val="22"/>
              </w:rPr>
              <w:t xml:space="preserve">специфику </w:t>
            </w:r>
          </w:p>
          <w:p w:rsidR="00CF770F" w:rsidRDefault="00CF770F" w:rsidP="00254BEE">
            <w:pPr>
              <w:jc w:val="both"/>
              <w:rPr>
                <w:b/>
                <w:sz w:val="22"/>
                <w:szCs w:val="22"/>
              </w:rPr>
            </w:pPr>
            <w:r w:rsidRPr="00EF7776">
              <w:rPr>
                <w:b/>
                <w:sz w:val="22"/>
                <w:szCs w:val="22"/>
              </w:rPr>
              <w:t>основных</w:t>
            </w:r>
            <w:r>
              <w:rPr>
                <w:b/>
                <w:sz w:val="22"/>
                <w:szCs w:val="22"/>
              </w:rPr>
              <w:t xml:space="preserve"> отраслей хозяйства РФ.</w:t>
            </w:r>
          </w:p>
          <w:p w:rsidR="00CF770F" w:rsidRDefault="00CF770F" w:rsidP="00254BEE">
            <w:pPr>
              <w:jc w:val="both"/>
              <w:rPr>
                <w:color w:val="000000"/>
                <w:sz w:val="20"/>
                <w:szCs w:val="20"/>
              </w:rPr>
            </w:pPr>
            <w:r w:rsidRPr="00F4114C">
              <w:rPr>
                <w:b/>
                <w:sz w:val="22"/>
                <w:szCs w:val="22"/>
              </w:rPr>
              <w:t>2.6</w:t>
            </w:r>
            <w:r w:rsidRPr="004B3D66">
              <w:rPr>
                <w:b/>
                <w:sz w:val="22"/>
                <w:szCs w:val="22"/>
                <w:lang w:eastAsia="en-US"/>
              </w:rPr>
              <w:t xml:space="preserve"> Уметь: </w:t>
            </w:r>
            <w:r w:rsidRPr="00F4114C">
              <w:rPr>
                <w:b/>
                <w:sz w:val="22"/>
                <w:szCs w:val="22"/>
              </w:rPr>
              <w:t>приводить примеры: районов и центров производства важнейших видов продукции</w:t>
            </w:r>
            <w:r w:rsidRPr="00DF3EE7">
              <w:rPr>
                <w:b/>
                <w:sz w:val="22"/>
                <w:szCs w:val="22"/>
              </w:rPr>
              <w:t xml:space="preserve"> </w:t>
            </w:r>
          </w:p>
          <w:p w:rsidR="00CF770F" w:rsidRPr="00254BEE" w:rsidRDefault="00CF770F" w:rsidP="008D3A9C">
            <w:pPr>
              <w:jc w:val="both"/>
              <w:rPr>
                <w:color w:val="000000"/>
              </w:rPr>
            </w:pPr>
            <w:r w:rsidRPr="00254BEE">
              <w:rPr>
                <w:b/>
              </w:rPr>
              <w:t>Ученик научится</w:t>
            </w:r>
            <w:r w:rsidRPr="00254BEE">
              <w:rPr>
                <w:color w:val="000000"/>
              </w:rPr>
              <w:t xml:space="preserve"> определять отраслевой состав и значение химической промышленности, </w:t>
            </w:r>
            <w:r w:rsidRPr="00254BEE">
              <w:rPr>
                <w:bCs/>
                <w:color w:val="000000"/>
              </w:rPr>
              <w:t>опи</w:t>
            </w:r>
            <w:r w:rsidRPr="00254BEE">
              <w:rPr>
                <w:bCs/>
                <w:color w:val="000000"/>
              </w:rPr>
              <w:softHyphen/>
              <w:t>сыват</w:t>
            </w:r>
            <w:r>
              <w:rPr>
                <w:bCs/>
                <w:color w:val="000000"/>
              </w:rPr>
              <w:t>ь</w:t>
            </w:r>
            <w:r w:rsidRPr="00254BEE">
              <w:rPr>
                <w:bCs/>
                <w:color w:val="000000"/>
              </w:rPr>
              <w:t xml:space="preserve"> </w:t>
            </w:r>
            <w:r w:rsidRPr="00254BEE">
              <w:rPr>
                <w:color w:val="000000"/>
              </w:rPr>
              <w:t xml:space="preserve">ее влияние на окружающую среду, </w:t>
            </w:r>
            <w:r w:rsidRPr="00254BEE">
              <w:rPr>
                <w:bCs/>
                <w:color w:val="000000"/>
              </w:rPr>
              <w:t xml:space="preserve">составлять схемы </w:t>
            </w:r>
            <w:r w:rsidRPr="00254BEE">
              <w:rPr>
                <w:color w:val="000000"/>
              </w:rPr>
              <w:t>межотраслевых связей</w:t>
            </w:r>
          </w:p>
          <w:p w:rsidR="00CF770F" w:rsidRPr="00254BEE" w:rsidRDefault="00CF770F" w:rsidP="008D3A9C">
            <w:pPr>
              <w:jc w:val="both"/>
            </w:pPr>
            <w:r w:rsidRPr="00254BEE">
              <w:rPr>
                <w:b/>
              </w:rPr>
              <w:t>Ученик получит возможность научиться</w:t>
            </w:r>
            <w:r w:rsidRPr="00254BEE">
              <w:t xml:space="preserve"> определять по тексту учебника и картам атласа факторы и районы размещения отраслей химической промышленности. Читать и анализировать тематические карты.</w:t>
            </w:r>
          </w:p>
        </w:tc>
        <w:tc>
          <w:tcPr>
            <w:tcW w:w="3969" w:type="dxa"/>
            <w:vMerge/>
          </w:tcPr>
          <w:p w:rsidR="00CF770F" w:rsidRPr="0004490D" w:rsidRDefault="00CF770F" w:rsidP="00CB373D">
            <w:pPr>
              <w:pStyle w:val="NoSpacing"/>
              <w:jc w:val="both"/>
            </w:pPr>
          </w:p>
        </w:tc>
        <w:tc>
          <w:tcPr>
            <w:tcW w:w="1985" w:type="dxa"/>
            <w:vAlign w:val="center"/>
          </w:tcPr>
          <w:p w:rsidR="00CF770F" w:rsidRDefault="00CF770F" w:rsidP="00CB373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CB373D">
            <w:pPr>
              <w:jc w:val="center"/>
            </w:pPr>
            <w:r>
              <w:t>21</w:t>
            </w:r>
          </w:p>
        </w:tc>
        <w:tc>
          <w:tcPr>
            <w:tcW w:w="2126" w:type="dxa"/>
          </w:tcPr>
          <w:p w:rsidR="00CF770F" w:rsidRPr="003606F3" w:rsidRDefault="00CF770F" w:rsidP="00CB373D">
            <w:pPr>
              <w:jc w:val="both"/>
            </w:pPr>
            <w:r>
              <w:rPr>
                <w:color w:val="000000"/>
              </w:rPr>
              <w:t xml:space="preserve">12. </w:t>
            </w:r>
            <w:r w:rsidRPr="003606F3">
              <w:t>Транспорт</w:t>
            </w:r>
          </w:p>
          <w:p w:rsidR="00CF770F" w:rsidRDefault="00CF770F" w:rsidP="009C668C">
            <w:r>
              <w:t xml:space="preserve">Модуль «География Калининградской области» </w:t>
            </w:r>
          </w:p>
          <w:p w:rsidR="00CF770F" w:rsidRPr="00054D6E" w:rsidRDefault="00CF770F" w:rsidP="009C668C">
            <w:pPr>
              <w:rPr>
                <w:color w:val="000000"/>
              </w:rPr>
            </w:pPr>
            <w:r>
              <w:t>Урок 12. Формирование транспортного комплекса Калининградской области.</w:t>
            </w:r>
          </w:p>
        </w:tc>
        <w:tc>
          <w:tcPr>
            <w:tcW w:w="2835" w:type="dxa"/>
          </w:tcPr>
          <w:p w:rsidR="00CF770F" w:rsidRPr="009126DF" w:rsidRDefault="00CF770F" w:rsidP="00254BEE">
            <w:pPr>
              <w:jc w:val="both"/>
              <w:rPr>
                <w:b/>
                <w:sz w:val="22"/>
                <w:szCs w:val="22"/>
              </w:rPr>
            </w:pPr>
            <w:r w:rsidRPr="009126DF">
              <w:rPr>
                <w:b/>
                <w:sz w:val="22"/>
                <w:szCs w:val="22"/>
              </w:rPr>
              <w:t xml:space="preserve">5.4.5 География важнейших видов транспорта </w:t>
            </w:r>
          </w:p>
          <w:p w:rsidR="00CF770F" w:rsidRPr="00753181" w:rsidRDefault="00CF770F" w:rsidP="00753181">
            <w:pPr>
              <w:jc w:val="both"/>
              <w:rPr>
                <w:color w:val="000000"/>
              </w:rPr>
            </w:pPr>
            <w:r w:rsidRPr="00753181">
              <w:rPr>
                <w:color w:val="000000"/>
              </w:rPr>
              <w:t>Транспортный комплекс, его значение. Сравнение различных видов транспорта по технико-экономическим особенностям и воздейст</w:t>
            </w:r>
            <w:r w:rsidRPr="00753181">
              <w:rPr>
                <w:color w:val="000000"/>
              </w:rPr>
              <w:softHyphen/>
              <w:t>вию на окружающую среду. Отличительные особенности транспортной сети страны. Проблемы транспортного комплекса</w:t>
            </w:r>
          </w:p>
          <w:p w:rsidR="00CF770F" w:rsidRPr="008E4D9B" w:rsidRDefault="00CF770F" w:rsidP="00CB373D">
            <w:pPr>
              <w:rPr>
                <w:color w:val="000000"/>
                <w:sz w:val="20"/>
                <w:szCs w:val="20"/>
              </w:rPr>
            </w:pPr>
          </w:p>
        </w:tc>
        <w:tc>
          <w:tcPr>
            <w:tcW w:w="3827" w:type="dxa"/>
          </w:tcPr>
          <w:p w:rsidR="00CF770F" w:rsidRPr="004B3D66" w:rsidRDefault="00CF770F" w:rsidP="00254BEE">
            <w:pPr>
              <w:autoSpaceDE w:val="0"/>
              <w:autoSpaceDN w:val="0"/>
              <w:adjustRightInd w:val="0"/>
              <w:jc w:val="both"/>
              <w:rPr>
                <w:b/>
                <w:sz w:val="22"/>
                <w:szCs w:val="22"/>
                <w:lang w:eastAsia="en-US"/>
              </w:rPr>
            </w:pPr>
            <w:r w:rsidRPr="004B3D66">
              <w:rPr>
                <w:b/>
                <w:bCs/>
                <w:sz w:val="22"/>
                <w:szCs w:val="22"/>
                <w:lang w:eastAsia="en-US"/>
              </w:rPr>
              <w:t>1.1     Знать / понимать:</w:t>
            </w:r>
            <w:r w:rsidRPr="004B3D66">
              <w:rPr>
                <w:b/>
                <w:sz w:val="22"/>
                <w:szCs w:val="22"/>
                <w:lang w:eastAsia="en-US"/>
              </w:rPr>
              <w:t xml:space="preserve"> основные</w:t>
            </w:r>
          </w:p>
          <w:p w:rsidR="00CF770F" w:rsidRPr="004B3D66" w:rsidRDefault="00CF770F" w:rsidP="00254BEE">
            <w:pPr>
              <w:autoSpaceDE w:val="0"/>
              <w:autoSpaceDN w:val="0"/>
              <w:adjustRightInd w:val="0"/>
              <w:jc w:val="both"/>
              <w:rPr>
                <w:b/>
                <w:sz w:val="22"/>
                <w:szCs w:val="22"/>
                <w:lang w:eastAsia="en-US"/>
              </w:rPr>
            </w:pPr>
            <w:r w:rsidRPr="004B3D66">
              <w:rPr>
                <w:b/>
                <w:sz w:val="22"/>
                <w:szCs w:val="22"/>
                <w:lang w:eastAsia="en-US"/>
              </w:rPr>
              <w:t xml:space="preserve">географические понятия и термины.  </w:t>
            </w:r>
          </w:p>
          <w:p w:rsidR="00CF770F" w:rsidRDefault="00CF770F" w:rsidP="00254BEE">
            <w:pPr>
              <w:autoSpaceDE w:val="0"/>
              <w:autoSpaceDN w:val="0"/>
              <w:adjustRightInd w:val="0"/>
              <w:jc w:val="both"/>
              <w:rPr>
                <w:b/>
                <w:sz w:val="22"/>
                <w:szCs w:val="22"/>
                <w:lang w:eastAsia="en-US"/>
              </w:rPr>
            </w:pPr>
            <w:r w:rsidRPr="00AD2C08">
              <w:rPr>
                <w:b/>
                <w:sz w:val="22"/>
                <w:szCs w:val="22"/>
              </w:rPr>
              <w:t xml:space="preserve">1.7 </w:t>
            </w:r>
            <w:r w:rsidRPr="00AD2C08">
              <w:rPr>
                <w:b/>
                <w:bCs/>
                <w:sz w:val="22"/>
                <w:szCs w:val="22"/>
                <w:lang w:eastAsia="en-US"/>
              </w:rPr>
              <w:t xml:space="preserve">Знать / понимать: </w:t>
            </w:r>
            <w:r w:rsidRPr="00AD2C08">
              <w:rPr>
                <w:b/>
                <w:sz w:val="22"/>
                <w:szCs w:val="22"/>
              </w:rPr>
              <w:t xml:space="preserve">специфику </w:t>
            </w:r>
          </w:p>
          <w:p w:rsidR="00CF770F" w:rsidRDefault="00CF770F" w:rsidP="00254BEE">
            <w:pPr>
              <w:jc w:val="both"/>
              <w:rPr>
                <w:b/>
                <w:sz w:val="22"/>
                <w:szCs w:val="22"/>
              </w:rPr>
            </w:pPr>
            <w:r w:rsidRPr="00EF7776">
              <w:rPr>
                <w:b/>
                <w:sz w:val="22"/>
                <w:szCs w:val="22"/>
              </w:rPr>
              <w:t>основных</w:t>
            </w:r>
            <w:r>
              <w:rPr>
                <w:b/>
                <w:sz w:val="22"/>
                <w:szCs w:val="22"/>
              </w:rPr>
              <w:t xml:space="preserve"> отраслей хозяйства РФ.</w:t>
            </w:r>
          </w:p>
          <w:p w:rsidR="00CF770F" w:rsidRDefault="00CF770F" w:rsidP="00254BEE">
            <w:pPr>
              <w:jc w:val="both"/>
              <w:rPr>
                <w:b/>
                <w:sz w:val="22"/>
                <w:szCs w:val="22"/>
              </w:rPr>
            </w:pPr>
            <w:r w:rsidRPr="00F4114C">
              <w:rPr>
                <w:b/>
                <w:sz w:val="22"/>
                <w:szCs w:val="22"/>
              </w:rPr>
              <w:t>2.6</w:t>
            </w:r>
            <w:r w:rsidRPr="004B3D66">
              <w:rPr>
                <w:b/>
                <w:sz w:val="22"/>
                <w:szCs w:val="22"/>
                <w:lang w:eastAsia="en-US"/>
              </w:rPr>
              <w:t xml:space="preserve"> Уметь: </w:t>
            </w:r>
            <w:r w:rsidRPr="00F4114C">
              <w:rPr>
                <w:b/>
                <w:sz w:val="22"/>
                <w:szCs w:val="22"/>
              </w:rPr>
              <w:t>приводить примеры: ос</w:t>
            </w:r>
            <w:r>
              <w:rPr>
                <w:b/>
                <w:sz w:val="22"/>
                <w:szCs w:val="22"/>
              </w:rPr>
              <w:t>новных коммуникаций и их узлов.</w:t>
            </w:r>
          </w:p>
          <w:p w:rsidR="00CF770F" w:rsidRPr="00753181" w:rsidRDefault="00CF770F" w:rsidP="008D3A9C">
            <w:pPr>
              <w:jc w:val="both"/>
              <w:rPr>
                <w:color w:val="000000"/>
              </w:rPr>
            </w:pPr>
            <w:r w:rsidRPr="00753181">
              <w:rPr>
                <w:b/>
              </w:rPr>
              <w:t xml:space="preserve">Ученик научится </w:t>
            </w:r>
            <w:r w:rsidRPr="00753181">
              <w:rPr>
                <w:bCs/>
              </w:rPr>
              <w:t xml:space="preserve">объяснять </w:t>
            </w:r>
            <w:r w:rsidRPr="00753181">
              <w:t xml:space="preserve">состав, значение и проблемы инфраструктурного комплекса России. Знать понятия: </w:t>
            </w:r>
            <w:r>
              <w:t>«</w:t>
            </w:r>
            <w:r w:rsidRPr="00753181">
              <w:t>инфраструктура,</w:t>
            </w:r>
            <w:r>
              <w:t xml:space="preserve"> </w:t>
            </w:r>
            <w:r w:rsidRPr="00753181">
              <w:t>транспортная система, грузооборот, пассажирооборот, коммуникация, транспортный узел».</w:t>
            </w:r>
            <w:r w:rsidRPr="00753181">
              <w:rPr>
                <w:color w:val="000000"/>
              </w:rPr>
              <w:t xml:space="preserve"> Определят роль транспорта в развитии хозяйства страны</w:t>
            </w:r>
          </w:p>
          <w:p w:rsidR="00CF770F" w:rsidRPr="00654BF9" w:rsidRDefault="00CF770F" w:rsidP="008D3A9C">
            <w:pPr>
              <w:jc w:val="both"/>
              <w:rPr>
                <w:bCs/>
                <w:i/>
                <w:iCs/>
                <w:color w:val="000000"/>
                <w:sz w:val="20"/>
                <w:szCs w:val="20"/>
              </w:rPr>
            </w:pPr>
            <w:r w:rsidRPr="00753181">
              <w:rPr>
                <w:b/>
              </w:rPr>
              <w:t>Ученик получит возможность научиться</w:t>
            </w:r>
            <w:r w:rsidRPr="00753181">
              <w:rPr>
                <w:color w:val="000000"/>
              </w:rPr>
              <w:t xml:space="preserve"> срав</w:t>
            </w:r>
            <w:r w:rsidRPr="00753181">
              <w:rPr>
                <w:color w:val="000000"/>
              </w:rPr>
              <w:softHyphen/>
              <w:t>нивать различные ви</w:t>
            </w:r>
            <w:r w:rsidRPr="00753181">
              <w:rPr>
                <w:color w:val="000000"/>
              </w:rPr>
              <w:softHyphen/>
              <w:t>ды транспорта по тех</w:t>
            </w:r>
            <w:r w:rsidRPr="00753181">
              <w:rPr>
                <w:color w:val="000000"/>
              </w:rPr>
              <w:softHyphen/>
              <w:t>нико-экономическим особенностям и воздей</w:t>
            </w:r>
            <w:r w:rsidRPr="00753181">
              <w:rPr>
                <w:color w:val="000000"/>
              </w:rPr>
              <w:softHyphen/>
              <w:t xml:space="preserve">ствию на окружающую среду. </w:t>
            </w:r>
            <w:r w:rsidRPr="00753181">
              <w:t xml:space="preserve"> Состав</w:t>
            </w:r>
            <w:r>
              <w:t>ля</w:t>
            </w:r>
            <w:r w:rsidRPr="00753181">
              <w:t>ть характеристику транспортной магистрали.</w:t>
            </w:r>
          </w:p>
        </w:tc>
        <w:tc>
          <w:tcPr>
            <w:tcW w:w="3969" w:type="dxa"/>
            <w:vMerge/>
          </w:tcPr>
          <w:p w:rsidR="00CF770F" w:rsidRPr="0004490D" w:rsidRDefault="00CF770F" w:rsidP="00CB373D">
            <w:pPr>
              <w:pStyle w:val="NoSpacing"/>
              <w:jc w:val="both"/>
            </w:pPr>
          </w:p>
        </w:tc>
        <w:tc>
          <w:tcPr>
            <w:tcW w:w="1985" w:type="dxa"/>
            <w:vAlign w:val="center"/>
          </w:tcPr>
          <w:p w:rsidR="00CF770F" w:rsidRDefault="00CF770F" w:rsidP="00CB373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Merge w:val="restart"/>
            <w:vAlign w:val="center"/>
          </w:tcPr>
          <w:p w:rsidR="00CF770F" w:rsidRDefault="00CF770F" w:rsidP="00CB373D">
            <w:pPr>
              <w:jc w:val="center"/>
            </w:pPr>
            <w:r>
              <w:t>22</w:t>
            </w:r>
          </w:p>
        </w:tc>
        <w:tc>
          <w:tcPr>
            <w:tcW w:w="2126" w:type="dxa"/>
            <w:vMerge w:val="restart"/>
          </w:tcPr>
          <w:p w:rsidR="00CF770F" w:rsidRDefault="00CF770F" w:rsidP="00CB373D">
            <w:pPr>
              <w:rPr>
                <w:color w:val="000000"/>
              </w:rPr>
            </w:pPr>
            <w:r>
              <w:rPr>
                <w:color w:val="000000"/>
              </w:rPr>
              <w:t>13. Информацион-</w:t>
            </w:r>
          </w:p>
          <w:p w:rsidR="00CF770F" w:rsidRPr="00054D6E" w:rsidRDefault="00CF770F" w:rsidP="00CB373D">
            <w:pPr>
              <w:jc w:val="both"/>
              <w:rPr>
                <w:color w:val="000000"/>
              </w:rPr>
            </w:pPr>
            <w:r>
              <w:rPr>
                <w:color w:val="000000"/>
              </w:rPr>
              <w:t>ная инфра</w:t>
            </w:r>
            <w:r w:rsidRPr="00054D6E">
              <w:rPr>
                <w:color w:val="000000"/>
              </w:rPr>
              <w:t>структура</w:t>
            </w:r>
          </w:p>
          <w:p w:rsidR="00CF770F" w:rsidRDefault="00CF770F" w:rsidP="00CB373D">
            <w:pPr>
              <w:jc w:val="both"/>
              <w:rPr>
                <w:color w:val="000000"/>
              </w:rPr>
            </w:pPr>
            <w:r>
              <w:rPr>
                <w:color w:val="000000"/>
              </w:rPr>
              <w:t>Сфера об</w:t>
            </w:r>
            <w:r w:rsidRPr="00054D6E">
              <w:rPr>
                <w:color w:val="000000"/>
              </w:rPr>
              <w:t>служивания. Рекреацион</w:t>
            </w:r>
            <w:r w:rsidRPr="00054D6E">
              <w:rPr>
                <w:color w:val="000000"/>
              </w:rPr>
              <w:softHyphen/>
              <w:t>ное хозяйст</w:t>
            </w:r>
            <w:r w:rsidRPr="00054D6E">
              <w:rPr>
                <w:color w:val="000000"/>
              </w:rPr>
              <w:softHyphen/>
              <w:t>во</w:t>
            </w:r>
            <w:r>
              <w:rPr>
                <w:color w:val="000000"/>
              </w:rPr>
              <w:t>.</w:t>
            </w:r>
          </w:p>
          <w:p w:rsidR="00CF770F" w:rsidRPr="00054D6E" w:rsidRDefault="00CF770F" w:rsidP="00610E6D">
            <w:pPr>
              <w:rPr>
                <w:color w:val="000000"/>
              </w:rPr>
            </w:pPr>
            <w:r>
              <w:t xml:space="preserve">Урок 13. </w:t>
            </w:r>
            <w:r>
              <w:rPr>
                <w:iCs/>
                <w:sz w:val="22"/>
                <w:szCs w:val="22"/>
              </w:rPr>
              <w:t xml:space="preserve">Перспективы развития туризма в </w:t>
            </w:r>
            <w:r>
              <w:t>Калининградской области.</w:t>
            </w:r>
          </w:p>
        </w:tc>
        <w:tc>
          <w:tcPr>
            <w:tcW w:w="2835" w:type="dxa"/>
            <w:vMerge w:val="restart"/>
          </w:tcPr>
          <w:p w:rsidR="00CF770F" w:rsidRPr="00753181" w:rsidRDefault="00CF770F" w:rsidP="00753181">
            <w:pPr>
              <w:jc w:val="both"/>
              <w:rPr>
                <w:b/>
              </w:rPr>
            </w:pPr>
            <w:r w:rsidRPr="00753181">
              <w:rPr>
                <w:b/>
              </w:rPr>
              <w:t xml:space="preserve"> </w:t>
            </w:r>
          </w:p>
          <w:p w:rsidR="00CF770F" w:rsidRPr="00753181" w:rsidRDefault="00CF770F" w:rsidP="00753181">
            <w:pPr>
              <w:jc w:val="both"/>
              <w:rPr>
                <w:color w:val="000000"/>
              </w:rPr>
            </w:pPr>
            <w:r w:rsidRPr="00753181">
              <w:rPr>
                <w:color w:val="000000"/>
              </w:rPr>
              <w:t>Информационная инфра</w:t>
            </w:r>
            <w:r w:rsidRPr="00753181">
              <w:rPr>
                <w:color w:val="000000"/>
              </w:rPr>
              <w:softHyphen/>
              <w:t>структура. Значение инфор</w:t>
            </w:r>
            <w:r w:rsidRPr="00753181">
              <w:rPr>
                <w:color w:val="000000"/>
              </w:rPr>
              <w:softHyphen/>
              <w:t>мации для современного общества. Влияние телеком</w:t>
            </w:r>
            <w:r w:rsidRPr="00753181">
              <w:rPr>
                <w:color w:val="000000"/>
              </w:rPr>
              <w:softHyphen/>
              <w:t>муникаций на территориаль</w:t>
            </w:r>
            <w:r w:rsidRPr="00753181">
              <w:rPr>
                <w:color w:val="000000"/>
              </w:rPr>
              <w:softHyphen/>
              <w:t>ную организацию общества и образ жизни людей</w:t>
            </w:r>
          </w:p>
          <w:p w:rsidR="00CF770F" w:rsidRPr="00753181" w:rsidRDefault="00CF770F" w:rsidP="00753181">
            <w:pPr>
              <w:jc w:val="both"/>
              <w:rPr>
                <w:color w:val="000000"/>
              </w:rPr>
            </w:pPr>
            <w:r w:rsidRPr="00753181">
              <w:rPr>
                <w:color w:val="000000"/>
              </w:rPr>
              <w:t>Сфера обслуживания. Рек</w:t>
            </w:r>
            <w:r w:rsidRPr="00753181">
              <w:rPr>
                <w:color w:val="000000"/>
              </w:rPr>
              <w:softHyphen/>
              <w:t>реационное хозяйство. Его структура. Виды туризма. Рекреационные районы</w:t>
            </w:r>
          </w:p>
        </w:tc>
        <w:tc>
          <w:tcPr>
            <w:tcW w:w="3827" w:type="dxa"/>
            <w:vMerge w:val="restart"/>
          </w:tcPr>
          <w:p w:rsidR="00CF770F" w:rsidRDefault="00CF770F" w:rsidP="00753181">
            <w:pPr>
              <w:autoSpaceDE w:val="0"/>
              <w:autoSpaceDN w:val="0"/>
              <w:adjustRightInd w:val="0"/>
              <w:jc w:val="both"/>
              <w:rPr>
                <w:b/>
                <w:sz w:val="22"/>
                <w:szCs w:val="22"/>
                <w:lang w:eastAsia="en-US"/>
              </w:rPr>
            </w:pPr>
            <w:r w:rsidRPr="00AD2C08">
              <w:rPr>
                <w:b/>
                <w:sz w:val="22"/>
                <w:szCs w:val="22"/>
              </w:rPr>
              <w:t xml:space="preserve">1.7 </w:t>
            </w:r>
            <w:r w:rsidRPr="00AD2C08">
              <w:rPr>
                <w:b/>
                <w:bCs/>
                <w:sz w:val="22"/>
                <w:szCs w:val="22"/>
                <w:lang w:eastAsia="en-US"/>
              </w:rPr>
              <w:t xml:space="preserve">Знать / понимать: </w:t>
            </w:r>
            <w:r w:rsidRPr="00AD2C08">
              <w:rPr>
                <w:b/>
                <w:sz w:val="22"/>
                <w:szCs w:val="22"/>
              </w:rPr>
              <w:t xml:space="preserve">специфику </w:t>
            </w:r>
          </w:p>
          <w:p w:rsidR="00CF770F" w:rsidRDefault="00CF770F" w:rsidP="00753181">
            <w:pPr>
              <w:jc w:val="both"/>
              <w:rPr>
                <w:b/>
                <w:sz w:val="22"/>
                <w:szCs w:val="22"/>
              </w:rPr>
            </w:pPr>
            <w:r w:rsidRPr="00EF7776">
              <w:rPr>
                <w:b/>
                <w:sz w:val="22"/>
                <w:szCs w:val="22"/>
              </w:rPr>
              <w:t>основных</w:t>
            </w:r>
            <w:r>
              <w:rPr>
                <w:b/>
                <w:sz w:val="22"/>
                <w:szCs w:val="22"/>
              </w:rPr>
              <w:t xml:space="preserve"> отраслей хозяйства РФ.</w:t>
            </w:r>
          </w:p>
          <w:p w:rsidR="00CF770F" w:rsidRPr="00EF7776" w:rsidRDefault="00CF770F" w:rsidP="00753181">
            <w:pPr>
              <w:jc w:val="both"/>
              <w:rPr>
                <w:b/>
                <w:sz w:val="22"/>
                <w:szCs w:val="22"/>
              </w:rPr>
            </w:pPr>
            <w:r w:rsidRPr="00F4114C">
              <w:rPr>
                <w:b/>
                <w:sz w:val="22"/>
                <w:szCs w:val="22"/>
              </w:rPr>
              <w:t>2.6</w:t>
            </w:r>
            <w:r w:rsidRPr="004B3D66">
              <w:rPr>
                <w:b/>
                <w:sz w:val="22"/>
                <w:szCs w:val="22"/>
                <w:lang w:eastAsia="en-US"/>
              </w:rPr>
              <w:t xml:space="preserve"> Уметь: </w:t>
            </w:r>
            <w:r w:rsidRPr="00F4114C">
              <w:rPr>
                <w:b/>
                <w:sz w:val="22"/>
                <w:szCs w:val="22"/>
              </w:rPr>
              <w:t>приводить примеры: районов и центров производства важнейших видов продукции</w:t>
            </w:r>
          </w:p>
          <w:p w:rsidR="00CF770F" w:rsidRPr="00BC06C4" w:rsidRDefault="00CF770F" w:rsidP="008D3A9C">
            <w:pPr>
              <w:jc w:val="both"/>
              <w:rPr>
                <w:color w:val="000000"/>
              </w:rPr>
            </w:pPr>
            <w:r w:rsidRPr="008223AD">
              <w:rPr>
                <w:b/>
              </w:rPr>
              <w:t xml:space="preserve">Ученик </w:t>
            </w:r>
            <w:r w:rsidRPr="00BC06C4">
              <w:rPr>
                <w:b/>
              </w:rPr>
              <w:t>научится</w:t>
            </w:r>
            <w:r w:rsidRPr="00BC06C4">
              <w:rPr>
                <w:color w:val="000000"/>
              </w:rPr>
              <w:t xml:space="preserve"> объяснять возможно</w:t>
            </w:r>
            <w:r w:rsidRPr="00BC06C4">
              <w:rPr>
                <w:color w:val="000000"/>
              </w:rPr>
              <w:softHyphen/>
              <w:t>сти каждого вида связи и влияние телекомму</w:t>
            </w:r>
            <w:r w:rsidRPr="00BC06C4">
              <w:rPr>
                <w:color w:val="000000"/>
              </w:rPr>
              <w:softHyphen/>
              <w:t>никаций на территори</w:t>
            </w:r>
            <w:r w:rsidRPr="00BC06C4">
              <w:rPr>
                <w:color w:val="000000"/>
              </w:rPr>
              <w:softHyphen/>
              <w:t>альную организацию общества и образ жизни людей. Объяснять понятия</w:t>
            </w:r>
            <w:r w:rsidRPr="00BC06C4">
              <w:rPr>
                <w:b/>
                <w:color w:val="000000"/>
              </w:rPr>
              <w:t xml:space="preserve"> </w:t>
            </w:r>
            <w:r w:rsidRPr="00BC06C4">
              <w:rPr>
                <w:color w:val="000000"/>
              </w:rPr>
              <w:t>сфера обслуживания, рекреационное хозяй</w:t>
            </w:r>
            <w:r w:rsidRPr="00BC06C4">
              <w:rPr>
                <w:color w:val="000000"/>
              </w:rPr>
              <w:softHyphen/>
              <w:t>ство.</w:t>
            </w:r>
          </w:p>
          <w:p w:rsidR="00CF770F" w:rsidRPr="00654BF9" w:rsidRDefault="00CF770F" w:rsidP="008D3A9C">
            <w:pPr>
              <w:jc w:val="both"/>
              <w:rPr>
                <w:bCs/>
                <w:i/>
                <w:iCs/>
                <w:color w:val="000000"/>
                <w:sz w:val="20"/>
                <w:szCs w:val="20"/>
              </w:rPr>
            </w:pPr>
            <w:r w:rsidRPr="008223AD">
              <w:rPr>
                <w:b/>
              </w:rPr>
              <w:t>Ученик получит возможность научиться</w:t>
            </w:r>
            <w:r w:rsidRPr="00254BEE">
              <w:t xml:space="preserve"> </w:t>
            </w:r>
            <w:r>
              <w:t>ч</w:t>
            </w:r>
            <w:r w:rsidRPr="00254BEE">
              <w:t>итать и анализировать тематические карты</w:t>
            </w:r>
            <w:r>
              <w:t>,</w:t>
            </w:r>
            <w:r>
              <w:rPr>
                <w:sz w:val="22"/>
                <w:szCs w:val="22"/>
              </w:rPr>
              <w:t xml:space="preserve"> работать с текстом, статистическими материалами.</w:t>
            </w:r>
          </w:p>
        </w:tc>
        <w:tc>
          <w:tcPr>
            <w:tcW w:w="3969" w:type="dxa"/>
            <w:vMerge w:val="restart"/>
          </w:tcPr>
          <w:p w:rsidR="00CF770F" w:rsidRPr="00BA2AE1" w:rsidRDefault="00CF770F" w:rsidP="00BC06C4">
            <w:pPr>
              <w:jc w:val="both"/>
              <w:rPr>
                <w:b/>
                <w:color w:val="FF0000"/>
              </w:rPr>
            </w:pPr>
            <w:r w:rsidRPr="004B56FE">
              <w:rPr>
                <w:b/>
              </w:rPr>
              <w:t>Личностные:</w:t>
            </w:r>
            <w:r>
              <w:t xml:space="preserve"> формирование устойчивой мотивации к обучению, навыков работы по образцу при консультативной помощи учителя; </w:t>
            </w:r>
            <w:r w:rsidRPr="00076688">
              <w:t>выражение</w:t>
            </w:r>
            <w:r>
              <w:t xml:space="preserve"> положительного отношения к процессу познания</w:t>
            </w:r>
          </w:p>
          <w:p w:rsidR="00CF770F" w:rsidRDefault="00CF770F" w:rsidP="00BC06C4">
            <w:pPr>
              <w:pStyle w:val="NoSpacing"/>
              <w:jc w:val="both"/>
            </w:pPr>
            <w:r w:rsidRPr="0043367E">
              <w:rPr>
                <w:b/>
              </w:rPr>
              <w:t>Познавательные:</w:t>
            </w:r>
            <w:r>
              <w:t xml:space="preserve"> принятие и сохранение учебной задачи; сопоставление характеристики объектов по одному (нескольким) признакам; выявление сходства и различия объектов</w:t>
            </w:r>
            <w:r w:rsidRPr="0043367E">
              <w:rPr>
                <w:b/>
              </w:rPr>
              <w:t xml:space="preserve"> Коммуникативные</w:t>
            </w:r>
            <w:r>
              <w:rPr>
                <w:b/>
              </w:rPr>
              <w:t>:</w:t>
            </w:r>
            <w:r>
              <w:t xml:space="preserve"> проявление активности во взаимодействии в решении коммуникативных и познавательных задач (задают вопросы, четко формулируют возникающие затруднения, предлагают помощь и сотрудничество) </w:t>
            </w:r>
          </w:p>
          <w:p w:rsidR="00CF770F" w:rsidRPr="0004490D" w:rsidRDefault="00CF770F" w:rsidP="00BC06C4">
            <w:pPr>
              <w:pStyle w:val="NoSpacing"/>
              <w:jc w:val="both"/>
            </w:pPr>
            <w:r w:rsidRPr="0043367E">
              <w:rPr>
                <w:b/>
              </w:rPr>
              <w:t>Регулятивные:</w:t>
            </w:r>
            <w:r w:rsidRPr="005E43F7">
              <w:t xml:space="preserve"> </w:t>
            </w:r>
            <w:r>
              <w:t>учитывать установленные правила в планировании и контроле способа решения поставленной задачи, составление плана и алгоритма действий</w:t>
            </w:r>
          </w:p>
        </w:tc>
        <w:tc>
          <w:tcPr>
            <w:tcW w:w="1985" w:type="dxa"/>
            <w:vAlign w:val="center"/>
          </w:tcPr>
          <w:p w:rsidR="00CF770F" w:rsidRDefault="00CF770F" w:rsidP="00CB373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Merge/>
            <w:vAlign w:val="center"/>
          </w:tcPr>
          <w:p w:rsidR="00CF770F" w:rsidRDefault="00CF770F" w:rsidP="00CB373D">
            <w:pPr>
              <w:jc w:val="center"/>
            </w:pPr>
          </w:p>
        </w:tc>
        <w:tc>
          <w:tcPr>
            <w:tcW w:w="2126" w:type="dxa"/>
            <w:vMerge/>
          </w:tcPr>
          <w:p w:rsidR="00CF770F" w:rsidRPr="00054D6E" w:rsidRDefault="00CF770F" w:rsidP="00CB373D">
            <w:pPr>
              <w:jc w:val="both"/>
              <w:rPr>
                <w:color w:val="000000"/>
              </w:rPr>
            </w:pPr>
          </w:p>
        </w:tc>
        <w:tc>
          <w:tcPr>
            <w:tcW w:w="2835" w:type="dxa"/>
            <w:vMerge/>
          </w:tcPr>
          <w:p w:rsidR="00CF770F" w:rsidRPr="008E4D9B" w:rsidRDefault="00CF770F" w:rsidP="00CB373D">
            <w:pPr>
              <w:rPr>
                <w:color w:val="000000"/>
                <w:sz w:val="20"/>
                <w:szCs w:val="20"/>
              </w:rPr>
            </w:pPr>
          </w:p>
        </w:tc>
        <w:tc>
          <w:tcPr>
            <w:tcW w:w="3827" w:type="dxa"/>
            <w:vMerge/>
          </w:tcPr>
          <w:p w:rsidR="00CF770F" w:rsidRPr="00654BF9" w:rsidRDefault="00CF770F" w:rsidP="008D3A9C">
            <w:pPr>
              <w:jc w:val="both"/>
              <w:rPr>
                <w:bCs/>
                <w:i/>
                <w:iCs/>
                <w:color w:val="000000"/>
                <w:sz w:val="20"/>
                <w:szCs w:val="20"/>
              </w:rPr>
            </w:pPr>
          </w:p>
        </w:tc>
        <w:tc>
          <w:tcPr>
            <w:tcW w:w="3969" w:type="dxa"/>
            <w:vMerge/>
          </w:tcPr>
          <w:p w:rsidR="00CF770F" w:rsidRPr="0004490D" w:rsidRDefault="00CF770F" w:rsidP="00CB373D">
            <w:pPr>
              <w:pStyle w:val="NoSpacing"/>
              <w:jc w:val="both"/>
            </w:pPr>
          </w:p>
        </w:tc>
        <w:tc>
          <w:tcPr>
            <w:tcW w:w="1985" w:type="dxa"/>
            <w:vAlign w:val="center"/>
          </w:tcPr>
          <w:p w:rsidR="00CF770F" w:rsidRDefault="00CF770F" w:rsidP="00CB373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CB373D">
            <w:pPr>
              <w:jc w:val="center"/>
            </w:pPr>
            <w:r>
              <w:t>23</w:t>
            </w:r>
          </w:p>
        </w:tc>
        <w:tc>
          <w:tcPr>
            <w:tcW w:w="2126" w:type="dxa"/>
          </w:tcPr>
          <w:p w:rsidR="00CF770F" w:rsidRDefault="00CF770F" w:rsidP="00CB373D">
            <w:pPr>
              <w:jc w:val="both"/>
              <w:rPr>
                <w:b/>
                <w:sz w:val="22"/>
                <w:szCs w:val="22"/>
              </w:rPr>
            </w:pPr>
            <w:r w:rsidRPr="009126DF">
              <w:rPr>
                <w:b/>
                <w:sz w:val="22"/>
                <w:szCs w:val="22"/>
              </w:rPr>
              <w:t xml:space="preserve">5.5 </w:t>
            </w:r>
          </w:p>
          <w:p w:rsidR="00CF770F" w:rsidRPr="00054D6E" w:rsidRDefault="00CF770F" w:rsidP="00CB373D">
            <w:pPr>
              <w:jc w:val="both"/>
              <w:rPr>
                <w:color w:val="000000"/>
              </w:rPr>
            </w:pPr>
            <w:r>
              <w:rPr>
                <w:color w:val="000000"/>
              </w:rPr>
              <w:t>14. Территори</w:t>
            </w:r>
            <w:r>
              <w:rPr>
                <w:color w:val="000000"/>
              </w:rPr>
              <w:softHyphen/>
              <w:t>альное разделение тру</w:t>
            </w:r>
            <w:r w:rsidRPr="00054D6E">
              <w:rPr>
                <w:color w:val="000000"/>
              </w:rPr>
              <w:t xml:space="preserve">да. </w:t>
            </w:r>
            <w:r>
              <w:rPr>
                <w:i/>
                <w:sz w:val="22"/>
                <w:szCs w:val="22"/>
              </w:rPr>
              <w:t xml:space="preserve">Практическая работа                    № 10 </w:t>
            </w:r>
            <w:r w:rsidRPr="00D109FC">
              <w:rPr>
                <w:i/>
                <w:sz w:val="22"/>
                <w:szCs w:val="22"/>
              </w:rPr>
              <w:t>«Анализ разных видов районирования».</w:t>
            </w:r>
          </w:p>
        </w:tc>
        <w:tc>
          <w:tcPr>
            <w:tcW w:w="2835" w:type="dxa"/>
          </w:tcPr>
          <w:p w:rsidR="00CF770F" w:rsidRPr="00BC06C4" w:rsidRDefault="00CF770F" w:rsidP="00BC06C4">
            <w:pPr>
              <w:jc w:val="both"/>
              <w:rPr>
                <w:color w:val="000000"/>
              </w:rPr>
            </w:pPr>
            <w:r w:rsidRPr="009126DF">
              <w:rPr>
                <w:b/>
                <w:sz w:val="22"/>
                <w:szCs w:val="22"/>
              </w:rPr>
              <w:t>5.5 Природно-хозяйственное районирование России</w:t>
            </w:r>
            <w:r w:rsidRPr="009126DF">
              <w:rPr>
                <w:sz w:val="22"/>
                <w:szCs w:val="22"/>
              </w:rPr>
              <w:t xml:space="preserve">. </w:t>
            </w:r>
            <w:r w:rsidRPr="00BC06C4">
              <w:rPr>
                <w:color w:val="000000"/>
              </w:rPr>
              <w:t>Возникновение территори</w:t>
            </w:r>
            <w:r w:rsidRPr="00BC06C4">
              <w:rPr>
                <w:color w:val="000000"/>
              </w:rPr>
              <w:softHyphen/>
              <w:t>ального (географического) разделения труда. Условия, влияющие на специализа</w:t>
            </w:r>
            <w:r w:rsidRPr="00BC06C4">
              <w:rPr>
                <w:color w:val="000000"/>
              </w:rPr>
              <w:softHyphen/>
              <w:t>цию районов. Изменение специализации географиче</w:t>
            </w:r>
            <w:r w:rsidRPr="00BC06C4">
              <w:rPr>
                <w:color w:val="000000"/>
              </w:rPr>
              <w:softHyphen/>
              <w:t>ских районов во времени</w:t>
            </w:r>
          </w:p>
        </w:tc>
        <w:tc>
          <w:tcPr>
            <w:tcW w:w="3827" w:type="dxa"/>
          </w:tcPr>
          <w:p w:rsidR="00CF770F" w:rsidRPr="00BC06C4" w:rsidRDefault="00CF770F" w:rsidP="00BC06C4">
            <w:pPr>
              <w:jc w:val="both"/>
              <w:rPr>
                <w:b/>
              </w:rPr>
            </w:pPr>
            <w:r w:rsidRPr="00BC06C4">
              <w:rPr>
                <w:b/>
              </w:rPr>
              <w:t xml:space="preserve">1.7 </w:t>
            </w:r>
            <w:r w:rsidRPr="00BC06C4">
              <w:rPr>
                <w:b/>
                <w:bCs/>
                <w:lang w:eastAsia="en-US"/>
              </w:rPr>
              <w:t xml:space="preserve">Знать / понимать: </w:t>
            </w:r>
            <w:r w:rsidRPr="00BC06C4">
              <w:rPr>
                <w:b/>
              </w:rPr>
              <w:t>особенности природы, населения, основных отраслей хозяйства, природно-хозяйственных зон и районов</w:t>
            </w:r>
          </w:p>
          <w:p w:rsidR="00CF770F" w:rsidRPr="00BC06C4" w:rsidRDefault="00CF770F" w:rsidP="00BC06C4">
            <w:pPr>
              <w:jc w:val="both"/>
              <w:rPr>
                <w:b/>
              </w:rPr>
            </w:pPr>
            <w:r w:rsidRPr="00BC06C4">
              <w:rPr>
                <w:b/>
                <w:lang w:eastAsia="en-US"/>
              </w:rPr>
              <w:t>2.7 -2.8 Уметь: находить в разных источниках и анализировать информацию, необходимую для изучения разных территорий</w:t>
            </w:r>
            <w:r w:rsidRPr="00BC06C4">
              <w:t xml:space="preserve"> </w:t>
            </w:r>
          </w:p>
          <w:p w:rsidR="00CF770F" w:rsidRPr="00BC06C4" w:rsidRDefault="00CF770F" w:rsidP="008D3A9C">
            <w:pPr>
              <w:jc w:val="both"/>
            </w:pPr>
            <w:r w:rsidRPr="00BC06C4">
              <w:rPr>
                <w:b/>
              </w:rPr>
              <w:t>Ученик научится</w:t>
            </w:r>
            <w:r w:rsidRPr="00BC06C4">
              <w:t xml:space="preserve"> объяснять понятия: «экономический район», «специализация», «отрасль специализации», «географическое разделение труда». </w:t>
            </w:r>
            <w:r w:rsidRPr="00BC06C4">
              <w:rPr>
                <w:color w:val="000000"/>
              </w:rPr>
              <w:t>Называть и показыва</w:t>
            </w:r>
            <w:r w:rsidRPr="00BC06C4">
              <w:rPr>
                <w:color w:val="000000"/>
              </w:rPr>
              <w:softHyphen/>
              <w:t>ть</w:t>
            </w:r>
            <w:r w:rsidRPr="00BC06C4">
              <w:rPr>
                <w:b/>
                <w:bCs/>
                <w:color w:val="000000"/>
              </w:rPr>
              <w:t xml:space="preserve"> </w:t>
            </w:r>
            <w:r w:rsidRPr="00BC06C4">
              <w:rPr>
                <w:color w:val="000000"/>
              </w:rPr>
              <w:t>на карте главные промышленные и сель</w:t>
            </w:r>
            <w:r w:rsidRPr="00BC06C4">
              <w:rPr>
                <w:color w:val="000000"/>
              </w:rPr>
              <w:softHyphen/>
              <w:t>скохозяйственные рай</w:t>
            </w:r>
            <w:r w:rsidRPr="00BC06C4">
              <w:rPr>
                <w:color w:val="000000"/>
              </w:rPr>
              <w:softHyphen/>
              <w:t>оны страны, описыва</w:t>
            </w:r>
            <w:r w:rsidRPr="00BC06C4">
              <w:rPr>
                <w:color w:val="000000"/>
              </w:rPr>
              <w:softHyphen/>
              <w:t>ть условия,</w:t>
            </w:r>
            <w:r w:rsidRPr="00BC06C4">
              <w:rPr>
                <w:b/>
                <w:bCs/>
                <w:color w:val="000000"/>
              </w:rPr>
              <w:t xml:space="preserve"> </w:t>
            </w:r>
            <w:r w:rsidRPr="00BC06C4">
              <w:rPr>
                <w:color w:val="000000"/>
              </w:rPr>
              <w:t>влияющие на их специализацию, объяснять</w:t>
            </w:r>
            <w:r w:rsidRPr="00BC06C4">
              <w:rPr>
                <w:b/>
                <w:bCs/>
                <w:color w:val="000000"/>
              </w:rPr>
              <w:t xml:space="preserve"> </w:t>
            </w:r>
            <w:r w:rsidRPr="00BC06C4">
              <w:rPr>
                <w:color w:val="000000"/>
              </w:rPr>
              <w:t>значение географического разде</w:t>
            </w:r>
            <w:r w:rsidRPr="00BC06C4">
              <w:rPr>
                <w:color w:val="000000"/>
              </w:rPr>
              <w:softHyphen/>
              <w:t>ления труда для от</w:t>
            </w:r>
            <w:r w:rsidRPr="00BC06C4">
              <w:rPr>
                <w:color w:val="000000"/>
              </w:rPr>
              <w:softHyphen/>
              <w:t>дельных территорий и страны в целом</w:t>
            </w:r>
          </w:p>
          <w:p w:rsidR="00CF770F" w:rsidRPr="00BC06C4" w:rsidRDefault="00CF770F" w:rsidP="008D3A9C">
            <w:pPr>
              <w:jc w:val="both"/>
              <w:rPr>
                <w:bCs/>
                <w:color w:val="000000"/>
              </w:rPr>
            </w:pPr>
            <w:r w:rsidRPr="00BC06C4">
              <w:rPr>
                <w:b/>
              </w:rPr>
              <w:t xml:space="preserve">Ученик получит возможность научиться </w:t>
            </w:r>
            <w:r w:rsidRPr="00BC06C4">
              <w:rPr>
                <w:bCs/>
              </w:rPr>
              <w:t>анализировать и сравнивать тематические карты.</w:t>
            </w:r>
          </w:p>
        </w:tc>
        <w:tc>
          <w:tcPr>
            <w:tcW w:w="3969" w:type="dxa"/>
            <w:vMerge/>
          </w:tcPr>
          <w:p w:rsidR="00CF770F" w:rsidRPr="00BC06C4" w:rsidRDefault="00CF770F" w:rsidP="00CB373D">
            <w:pPr>
              <w:pStyle w:val="NoSpacing"/>
              <w:jc w:val="both"/>
            </w:pPr>
          </w:p>
        </w:tc>
        <w:tc>
          <w:tcPr>
            <w:tcW w:w="1985" w:type="dxa"/>
            <w:vAlign w:val="center"/>
          </w:tcPr>
          <w:p w:rsidR="00CF770F" w:rsidRDefault="00CF770F" w:rsidP="00CB373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CB373D">
            <w:pPr>
              <w:jc w:val="center"/>
            </w:pPr>
            <w:r>
              <w:t>24</w:t>
            </w:r>
          </w:p>
        </w:tc>
        <w:tc>
          <w:tcPr>
            <w:tcW w:w="14742" w:type="dxa"/>
            <w:gridSpan w:val="5"/>
          </w:tcPr>
          <w:p w:rsidR="00CF770F" w:rsidRPr="00A553F0" w:rsidRDefault="00CF770F" w:rsidP="00CB373D">
            <w:pPr>
              <w:jc w:val="center"/>
              <w:rPr>
                <w:b/>
                <w:bCs/>
                <w:sz w:val="22"/>
                <w:szCs w:val="22"/>
              </w:rPr>
            </w:pPr>
            <w:r w:rsidRPr="00A553F0">
              <w:rPr>
                <w:b/>
                <w:bCs/>
              </w:rPr>
              <w:t>15. Контроль зна</w:t>
            </w:r>
            <w:r w:rsidRPr="00A553F0">
              <w:rPr>
                <w:b/>
                <w:bCs/>
              </w:rPr>
              <w:softHyphen/>
              <w:t>ний по раз</w:t>
            </w:r>
            <w:r w:rsidRPr="00A553F0">
              <w:rPr>
                <w:b/>
                <w:bCs/>
              </w:rPr>
              <w:softHyphen/>
              <w:t xml:space="preserve">делу «Общая характеристика хозяйства России» </w:t>
            </w:r>
          </w:p>
        </w:tc>
      </w:tr>
      <w:tr w:rsidR="00CF770F" w:rsidRPr="00CF6782" w:rsidTr="004D652F">
        <w:tc>
          <w:tcPr>
            <w:tcW w:w="15452" w:type="dxa"/>
            <w:gridSpan w:val="6"/>
            <w:vAlign w:val="center"/>
          </w:tcPr>
          <w:p w:rsidR="00CF770F" w:rsidRPr="006B183F" w:rsidRDefault="00CF770F" w:rsidP="00CB373D">
            <w:pPr>
              <w:jc w:val="center"/>
              <w:rPr>
                <w:sz w:val="22"/>
                <w:szCs w:val="22"/>
              </w:rPr>
            </w:pPr>
            <w:r w:rsidRPr="006B183F">
              <w:rPr>
                <w:b/>
              </w:rPr>
              <w:t>Раздел I</w:t>
            </w:r>
            <w:r w:rsidRPr="006B183F">
              <w:rPr>
                <w:b/>
                <w:lang w:val="en-GB"/>
              </w:rPr>
              <w:t>V</w:t>
            </w:r>
            <w:r w:rsidRPr="006B183F">
              <w:rPr>
                <w:b/>
              </w:rPr>
              <w:t>. Районы России – 41час.</w:t>
            </w:r>
          </w:p>
        </w:tc>
      </w:tr>
      <w:tr w:rsidR="00CF770F" w:rsidRPr="00CF6782" w:rsidTr="004D652F">
        <w:tc>
          <w:tcPr>
            <w:tcW w:w="15452" w:type="dxa"/>
            <w:gridSpan w:val="6"/>
            <w:vAlign w:val="center"/>
          </w:tcPr>
          <w:p w:rsidR="00CF770F" w:rsidRPr="006B183F" w:rsidRDefault="00CF770F" w:rsidP="00CB373D">
            <w:pPr>
              <w:jc w:val="center"/>
              <w:rPr>
                <w:sz w:val="22"/>
                <w:szCs w:val="22"/>
              </w:rPr>
            </w:pPr>
            <w:r w:rsidRPr="006B183F">
              <w:rPr>
                <w:b/>
              </w:rPr>
              <w:t>Тема 1. Европейская часть России – 27 часов.</w:t>
            </w:r>
          </w:p>
        </w:tc>
      </w:tr>
      <w:tr w:rsidR="00CF770F" w:rsidRPr="00CF6782" w:rsidTr="00610E6D">
        <w:tc>
          <w:tcPr>
            <w:tcW w:w="710" w:type="dxa"/>
            <w:vAlign w:val="center"/>
          </w:tcPr>
          <w:p w:rsidR="00CF770F" w:rsidRDefault="00CF770F" w:rsidP="0003168D">
            <w:pPr>
              <w:jc w:val="center"/>
            </w:pPr>
            <w:r>
              <w:t>25</w:t>
            </w:r>
          </w:p>
        </w:tc>
        <w:tc>
          <w:tcPr>
            <w:tcW w:w="2126" w:type="dxa"/>
          </w:tcPr>
          <w:p w:rsidR="00CF770F" w:rsidRPr="00FE32FD" w:rsidRDefault="00CF770F" w:rsidP="0003168D">
            <w:pPr>
              <w:rPr>
                <w:b/>
                <w:bCs/>
                <w:color w:val="000000"/>
              </w:rPr>
            </w:pPr>
            <w:r w:rsidRPr="00FE32FD">
              <w:rPr>
                <w:b/>
                <w:bCs/>
                <w:color w:val="000000"/>
              </w:rPr>
              <w:t>5.5</w:t>
            </w:r>
          </w:p>
          <w:p w:rsidR="00CF770F" w:rsidRPr="00654BF9" w:rsidRDefault="00CF770F" w:rsidP="0003168D">
            <w:r>
              <w:rPr>
                <w:color w:val="000000"/>
              </w:rPr>
              <w:t xml:space="preserve">1.  </w:t>
            </w:r>
            <w:r w:rsidRPr="00654BF9">
              <w:rPr>
                <w:color w:val="000000"/>
              </w:rPr>
              <w:t>Восточно-</w:t>
            </w:r>
          </w:p>
          <w:p w:rsidR="00CF770F" w:rsidRPr="00654BF9" w:rsidRDefault="00CF770F" w:rsidP="0003168D">
            <w:r w:rsidRPr="00654BF9">
              <w:rPr>
                <w:color w:val="000000"/>
              </w:rPr>
              <w:t>Европейская</w:t>
            </w:r>
          </w:p>
          <w:p w:rsidR="00CF770F" w:rsidRDefault="00CF770F" w:rsidP="0003168D">
            <w:pPr>
              <w:jc w:val="both"/>
              <w:rPr>
                <w:color w:val="000000"/>
              </w:rPr>
            </w:pPr>
            <w:r w:rsidRPr="00654BF9">
              <w:rPr>
                <w:color w:val="000000"/>
              </w:rPr>
              <w:t>Равнина</w:t>
            </w:r>
            <w:r>
              <w:rPr>
                <w:color w:val="000000"/>
              </w:rPr>
              <w:t>.</w:t>
            </w:r>
          </w:p>
          <w:p w:rsidR="00CF770F" w:rsidRDefault="00CF770F" w:rsidP="00610E6D">
            <w:r>
              <w:t xml:space="preserve">Модуль «География Калининградской области» </w:t>
            </w:r>
          </w:p>
          <w:p w:rsidR="00CF770F" w:rsidRPr="00054D6E" w:rsidRDefault="00CF770F" w:rsidP="00610E6D">
            <w:pPr>
              <w:rPr>
                <w:color w:val="000000"/>
              </w:rPr>
            </w:pPr>
            <w:r>
              <w:t xml:space="preserve">Урок 14. </w:t>
            </w:r>
            <w:r>
              <w:rPr>
                <w:iCs/>
                <w:sz w:val="22"/>
                <w:szCs w:val="22"/>
              </w:rPr>
              <w:t xml:space="preserve">Особенности природы </w:t>
            </w:r>
            <w:r>
              <w:t>Калининградской области.</w:t>
            </w:r>
          </w:p>
        </w:tc>
        <w:tc>
          <w:tcPr>
            <w:tcW w:w="2835" w:type="dxa"/>
          </w:tcPr>
          <w:p w:rsidR="00CF770F" w:rsidRPr="00FE32FD" w:rsidRDefault="00CF770F" w:rsidP="0003168D">
            <w:pPr>
              <w:jc w:val="both"/>
              <w:rPr>
                <w:color w:val="000000"/>
              </w:rPr>
            </w:pPr>
            <w:r>
              <w:rPr>
                <w:b/>
                <w:sz w:val="22"/>
                <w:szCs w:val="22"/>
              </w:rPr>
              <w:t xml:space="preserve">5.5 </w:t>
            </w:r>
            <w:r w:rsidRPr="00C909AE">
              <w:rPr>
                <w:b/>
                <w:sz w:val="22"/>
                <w:szCs w:val="22"/>
              </w:rPr>
              <w:t>Природно-хозяйственное районирование России. Географические особенности отдельных районов и регионов.</w:t>
            </w:r>
            <w:r>
              <w:t xml:space="preserve"> </w:t>
            </w:r>
            <w:r w:rsidRPr="00C909AE">
              <w:rPr>
                <w:b/>
                <w:sz w:val="22"/>
                <w:szCs w:val="22"/>
              </w:rPr>
              <w:t xml:space="preserve">Географическое положение регионов, их природный, человеческий и хозяйственный потенциал </w:t>
            </w:r>
            <w:r w:rsidRPr="00FE32FD">
              <w:rPr>
                <w:bCs/>
                <w:sz w:val="22"/>
                <w:szCs w:val="22"/>
              </w:rPr>
              <w:t>Восточно</w:t>
            </w:r>
            <w:r w:rsidRPr="00FE32FD">
              <w:rPr>
                <w:bCs/>
                <w:color w:val="000000"/>
              </w:rPr>
              <w:t>-</w:t>
            </w:r>
            <w:r w:rsidRPr="00FE32FD">
              <w:rPr>
                <w:color w:val="000000"/>
              </w:rPr>
              <w:t>Европейская рав</w:t>
            </w:r>
            <w:r w:rsidRPr="00FE32FD">
              <w:rPr>
                <w:color w:val="000000"/>
              </w:rPr>
              <w:softHyphen/>
              <w:t>нина. Тектоника и рельеф, климат, реки. Природно</w:t>
            </w:r>
            <w:r w:rsidRPr="00FE32FD">
              <w:rPr>
                <w:color w:val="000000"/>
              </w:rPr>
              <w:softHyphen/>
              <w:t>-хозяйственные зоны</w:t>
            </w:r>
          </w:p>
          <w:p w:rsidR="00CF770F" w:rsidRPr="008E4D9B" w:rsidRDefault="00CF770F" w:rsidP="0003168D">
            <w:pPr>
              <w:rPr>
                <w:color w:val="000000"/>
                <w:sz w:val="20"/>
                <w:szCs w:val="20"/>
              </w:rPr>
            </w:pPr>
          </w:p>
        </w:tc>
        <w:tc>
          <w:tcPr>
            <w:tcW w:w="3827" w:type="dxa"/>
          </w:tcPr>
          <w:p w:rsidR="00CF770F" w:rsidRDefault="00CF770F" w:rsidP="0003168D">
            <w:pPr>
              <w:autoSpaceDE w:val="0"/>
              <w:autoSpaceDN w:val="0"/>
              <w:adjustRightInd w:val="0"/>
              <w:jc w:val="both"/>
              <w:rPr>
                <w:rFonts w:ascii="TimesNewRoman" w:hAnsi="TimesNewRoman" w:cs="TimesNewRoman"/>
                <w:b/>
                <w:sz w:val="22"/>
                <w:szCs w:val="22"/>
              </w:rPr>
            </w:pPr>
            <w:r w:rsidRPr="0009530D">
              <w:rPr>
                <w:rFonts w:ascii="TimesNewRoman" w:hAnsi="TimesNewRoman" w:cs="TimesNewRoman"/>
                <w:b/>
                <w:sz w:val="22"/>
                <w:szCs w:val="22"/>
              </w:rPr>
              <w:t>1.7</w:t>
            </w:r>
            <w:r w:rsidRPr="0009530D">
              <w:rPr>
                <w:b/>
                <w:bCs/>
                <w:sz w:val="22"/>
                <w:szCs w:val="22"/>
                <w:lang w:eastAsia="en-US"/>
              </w:rPr>
              <w:t xml:space="preserve"> Знать / понимать: </w:t>
            </w:r>
            <w:r>
              <w:rPr>
                <w:rFonts w:ascii="TimesNewRoman Cyr" w:hAnsi="TimesNewRoman Cyr" w:cs="TimesNewRoman Cyr"/>
                <w:b/>
                <w:sz w:val="22"/>
                <w:szCs w:val="22"/>
              </w:rPr>
              <w:t xml:space="preserve">особенности </w:t>
            </w:r>
            <w:r w:rsidRPr="0009530D">
              <w:rPr>
                <w:rFonts w:ascii="TimesNewRoman Cyr" w:hAnsi="TimesNewRoman Cyr" w:cs="TimesNewRoman Cyr"/>
                <w:b/>
                <w:sz w:val="22"/>
                <w:szCs w:val="22"/>
              </w:rPr>
              <w:t>природы   Российской Федерации.</w:t>
            </w:r>
          </w:p>
          <w:p w:rsidR="00CF770F" w:rsidRPr="00C634EE" w:rsidRDefault="00CF770F" w:rsidP="0003168D">
            <w:pPr>
              <w:autoSpaceDE w:val="0"/>
              <w:autoSpaceDN w:val="0"/>
              <w:adjustRightInd w:val="0"/>
              <w:jc w:val="both"/>
              <w:rPr>
                <w:b/>
                <w:sz w:val="22"/>
                <w:szCs w:val="22"/>
                <w:lang w:eastAsia="en-US"/>
              </w:rPr>
            </w:pPr>
            <w:r w:rsidRPr="001311C4">
              <w:rPr>
                <w:rFonts w:ascii="TimesNewRoman" w:hAnsi="TimesNewRoman" w:cs="TimesNewRoman"/>
                <w:b/>
                <w:sz w:val="22"/>
                <w:szCs w:val="22"/>
              </w:rPr>
              <w:t xml:space="preserve">1.6 </w:t>
            </w:r>
            <w:r w:rsidRPr="001311C4">
              <w:rPr>
                <w:b/>
                <w:bCs/>
                <w:sz w:val="22"/>
                <w:szCs w:val="22"/>
                <w:lang w:eastAsia="en-US"/>
              </w:rPr>
              <w:t xml:space="preserve">Знать / понимать: </w:t>
            </w:r>
            <w:r w:rsidRPr="001311C4">
              <w:rPr>
                <w:rFonts w:ascii="TimesNewRoman Cyr" w:hAnsi="TimesNewRoman Cyr" w:cs="TimesNewRoman Cyr"/>
                <w:b/>
                <w:sz w:val="22"/>
                <w:szCs w:val="22"/>
              </w:rPr>
              <w:t xml:space="preserve">различия в хозяйственном освоении разных территорий; связь между </w:t>
            </w:r>
            <w:r>
              <w:rPr>
                <w:rFonts w:ascii="TimesNewRoman Cyr" w:hAnsi="TimesNewRoman Cyr" w:cs="TimesNewRoman Cyr"/>
                <w:b/>
                <w:sz w:val="22"/>
                <w:szCs w:val="22"/>
              </w:rPr>
              <w:t>географи</w:t>
            </w:r>
            <w:r w:rsidRPr="001311C4">
              <w:rPr>
                <w:rFonts w:ascii="TimesNewRoman Cyr" w:hAnsi="TimesNewRoman Cyr" w:cs="TimesNewRoman Cyr"/>
                <w:b/>
                <w:sz w:val="22"/>
                <w:szCs w:val="22"/>
              </w:rPr>
              <w:t>ческим положением, природными условиями, ресурсами.</w:t>
            </w:r>
            <w:r w:rsidRPr="004B3D66">
              <w:rPr>
                <w:b/>
                <w:sz w:val="22"/>
                <w:szCs w:val="22"/>
                <w:lang w:eastAsia="en-US"/>
              </w:rPr>
              <w:t xml:space="preserve"> </w:t>
            </w:r>
          </w:p>
          <w:p w:rsidR="00CF770F" w:rsidRPr="00FE32FD" w:rsidRDefault="00CF770F" w:rsidP="0003168D">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информацию, необходимую для изучения географических об</w:t>
            </w:r>
            <w:r>
              <w:rPr>
                <w:b/>
                <w:sz w:val="22"/>
                <w:szCs w:val="22"/>
                <w:lang w:eastAsia="en-US"/>
              </w:rPr>
              <w:t>ъ</w:t>
            </w:r>
            <w:r w:rsidRPr="00D66A21">
              <w:rPr>
                <w:b/>
                <w:sz w:val="22"/>
                <w:szCs w:val="22"/>
                <w:lang w:eastAsia="en-US"/>
              </w:rPr>
              <w:t>ектов и я</w:t>
            </w:r>
            <w:r>
              <w:rPr>
                <w:b/>
                <w:sz w:val="22"/>
                <w:szCs w:val="22"/>
                <w:lang w:eastAsia="en-US"/>
              </w:rPr>
              <w:t>влений, разных территорий Земли.</w:t>
            </w:r>
            <w:r w:rsidRPr="00D66A21">
              <w:rPr>
                <w:b/>
                <w:sz w:val="22"/>
                <w:szCs w:val="22"/>
                <w:lang w:eastAsia="en-US"/>
              </w:rPr>
              <w:t xml:space="preserve"> </w:t>
            </w:r>
          </w:p>
          <w:p w:rsidR="00CF770F" w:rsidRPr="00FE32FD" w:rsidRDefault="00CF770F" w:rsidP="0003168D">
            <w:pPr>
              <w:jc w:val="both"/>
              <w:rPr>
                <w:color w:val="000000"/>
              </w:rPr>
            </w:pPr>
            <w:r w:rsidRPr="008223AD">
              <w:rPr>
                <w:b/>
              </w:rPr>
              <w:t>Ученик научится</w:t>
            </w:r>
            <w:r w:rsidRPr="00FE3D91">
              <w:rPr>
                <w:i/>
                <w:iCs/>
                <w:color w:val="000000"/>
                <w:sz w:val="20"/>
                <w:szCs w:val="20"/>
              </w:rPr>
              <w:t xml:space="preserve"> </w:t>
            </w:r>
            <w:r w:rsidRPr="00FE32FD">
              <w:rPr>
                <w:color w:val="000000"/>
              </w:rPr>
              <w:t>характеризовать</w:t>
            </w:r>
            <w:r w:rsidRPr="00FE32FD">
              <w:rPr>
                <w:b/>
                <w:bCs/>
                <w:color w:val="000000"/>
              </w:rPr>
              <w:t xml:space="preserve"> </w:t>
            </w:r>
            <w:r w:rsidRPr="00FE32FD">
              <w:rPr>
                <w:color w:val="000000"/>
              </w:rPr>
              <w:t>особенности географического положения и при</w:t>
            </w:r>
            <w:r w:rsidRPr="00FE32FD">
              <w:rPr>
                <w:color w:val="000000"/>
              </w:rPr>
              <w:softHyphen/>
              <w:t>роды Европейской Рос</w:t>
            </w:r>
            <w:r w:rsidRPr="00FE32FD">
              <w:rPr>
                <w:color w:val="000000"/>
              </w:rPr>
              <w:softHyphen/>
              <w:t>сии</w:t>
            </w:r>
          </w:p>
          <w:p w:rsidR="00CF770F" w:rsidRDefault="00CF770F" w:rsidP="0003168D">
            <w:pPr>
              <w:autoSpaceDE w:val="0"/>
              <w:autoSpaceDN w:val="0"/>
              <w:adjustRightInd w:val="0"/>
              <w:jc w:val="both"/>
            </w:pPr>
            <w:r w:rsidRPr="008223AD">
              <w:rPr>
                <w:b/>
              </w:rPr>
              <w:t>Ученик получит возможность научиться</w:t>
            </w:r>
            <w:r>
              <w:t xml:space="preserve"> </w:t>
            </w:r>
            <w:r w:rsidRPr="00086603">
              <w:t>читать и анализиро</w:t>
            </w:r>
            <w:r>
              <w:t xml:space="preserve">вать тематические карты по теме, отбирать объекты, определяющие географический образ данной территории; оценивать природные условия </w:t>
            </w:r>
          </w:p>
          <w:p w:rsidR="00CF770F" w:rsidRPr="00654BF9" w:rsidRDefault="00CF770F" w:rsidP="0003168D">
            <w:pPr>
              <w:jc w:val="both"/>
              <w:rPr>
                <w:bCs/>
                <w:i/>
                <w:iCs/>
                <w:color w:val="000000"/>
                <w:sz w:val="20"/>
                <w:szCs w:val="20"/>
              </w:rPr>
            </w:pPr>
          </w:p>
        </w:tc>
        <w:tc>
          <w:tcPr>
            <w:tcW w:w="3969" w:type="dxa"/>
            <w:vMerge w:val="restart"/>
          </w:tcPr>
          <w:p w:rsidR="00CF770F" w:rsidRDefault="00CF770F" w:rsidP="0003168D">
            <w:pPr>
              <w:jc w:val="both"/>
              <w:rPr>
                <w:b/>
              </w:rPr>
            </w:pPr>
          </w:p>
          <w:p w:rsidR="00CF770F" w:rsidRDefault="00CF770F" w:rsidP="0003168D">
            <w:pPr>
              <w:jc w:val="both"/>
              <w:rPr>
                <w:b/>
              </w:rPr>
            </w:pPr>
          </w:p>
          <w:p w:rsidR="00CF770F" w:rsidRDefault="00CF770F" w:rsidP="0003168D">
            <w:pPr>
              <w:jc w:val="both"/>
              <w:rPr>
                <w:b/>
              </w:rPr>
            </w:pPr>
          </w:p>
          <w:p w:rsidR="00CF770F" w:rsidRDefault="00CF770F" w:rsidP="0003168D">
            <w:pPr>
              <w:jc w:val="both"/>
              <w:rPr>
                <w:b/>
              </w:rPr>
            </w:pPr>
          </w:p>
          <w:p w:rsidR="00CF770F" w:rsidRDefault="00CF770F" w:rsidP="0003168D">
            <w:pPr>
              <w:jc w:val="both"/>
              <w:rPr>
                <w:b/>
              </w:rPr>
            </w:pPr>
          </w:p>
          <w:p w:rsidR="00CF770F" w:rsidRDefault="00CF770F" w:rsidP="0003168D">
            <w:pPr>
              <w:jc w:val="both"/>
              <w:rPr>
                <w:b/>
              </w:rPr>
            </w:pPr>
          </w:p>
          <w:p w:rsidR="00CF770F" w:rsidRDefault="00CF770F" w:rsidP="0003168D">
            <w:pPr>
              <w:jc w:val="both"/>
              <w:rPr>
                <w:b/>
              </w:rPr>
            </w:pPr>
          </w:p>
          <w:p w:rsidR="00CF770F" w:rsidRDefault="00CF770F" w:rsidP="0003168D">
            <w:pPr>
              <w:jc w:val="both"/>
              <w:rPr>
                <w:b/>
              </w:rPr>
            </w:pPr>
          </w:p>
          <w:p w:rsidR="00CF770F" w:rsidRDefault="00CF770F" w:rsidP="0003168D">
            <w:pPr>
              <w:jc w:val="both"/>
              <w:rPr>
                <w:b/>
              </w:rPr>
            </w:pPr>
          </w:p>
          <w:p w:rsidR="00CF770F" w:rsidRPr="00BA2AE1" w:rsidRDefault="00CF770F" w:rsidP="0003168D">
            <w:pPr>
              <w:jc w:val="both"/>
              <w:rPr>
                <w:b/>
                <w:color w:val="FF0000"/>
              </w:rPr>
            </w:pPr>
            <w:r w:rsidRPr="004B56FE">
              <w:rPr>
                <w:b/>
              </w:rPr>
              <w:t>Личностные:</w:t>
            </w:r>
            <w:r>
              <w:t xml:space="preserve"> формирование устойчивой мотивации к обучению, навыков работы по образцу при консультативной помощи учителя; </w:t>
            </w:r>
            <w:r w:rsidRPr="00076688">
              <w:t>выражение</w:t>
            </w:r>
            <w:r>
              <w:t xml:space="preserve"> положительного отношения к процессу познания</w:t>
            </w:r>
          </w:p>
          <w:p w:rsidR="00CF770F" w:rsidRDefault="00CF770F" w:rsidP="0003168D">
            <w:pPr>
              <w:pStyle w:val="NoSpacing"/>
              <w:jc w:val="both"/>
            </w:pPr>
            <w:r w:rsidRPr="0043367E">
              <w:rPr>
                <w:b/>
              </w:rPr>
              <w:t>Познавательные:</w:t>
            </w:r>
            <w:r>
              <w:t xml:space="preserve"> принятие и сохранение учебной задачи; сопоставление характеристики объектов по одному (нескольким) признакам; выявление сходства и различия объектов</w:t>
            </w:r>
            <w:r w:rsidRPr="0043367E">
              <w:rPr>
                <w:b/>
              </w:rPr>
              <w:t xml:space="preserve"> Коммуникативные</w:t>
            </w:r>
            <w:r>
              <w:rPr>
                <w:b/>
              </w:rPr>
              <w:t>:</w:t>
            </w:r>
            <w:r>
              <w:t xml:space="preserve"> проявление активности во взаимодействии в решении коммуникативных и познавательных задач (задают вопросы, четко формулируют возникающие затруднения, предлагают помощь и сотрудничество) </w:t>
            </w:r>
          </w:p>
          <w:p w:rsidR="00CF770F" w:rsidRPr="0004490D" w:rsidRDefault="00CF770F" w:rsidP="0003168D">
            <w:pPr>
              <w:pStyle w:val="NoSpacing"/>
              <w:jc w:val="both"/>
            </w:pPr>
            <w:r w:rsidRPr="0043367E">
              <w:rPr>
                <w:b/>
              </w:rPr>
              <w:t>Регулятивные:</w:t>
            </w:r>
            <w:r w:rsidRPr="005E43F7">
              <w:t xml:space="preserve"> </w:t>
            </w:r>
            <w:r>
              <w:t>учитывать установленные правила в планировании и контроле способа решения поставленной задачи, составление плана и алгоритма действий</w:t>
            </w:r>
          </w:p>
        </w:tc>
        <w:tc>
          <w:tcPr>
            <w:tcW w:w="1985" w:type="dxa"/>
            <w:vAlign w:val="center"/>
          </w:tcPr>
          <w:p w:rsidR="00CF770F" w:rsidRDefault="00CF770F" w:rsidP="0003168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03168D">
            <w:pPr>
              <w:jc w:val="center"/>
            </w:pPr>
            <w:r>
              <w:t>26</w:t>
            </w:r>
          </w:p>
        </w:tc>
        <w:tc>
          <w:tcPr>
            <w:tcW w:w="2126" w:type="dxa"/>
          </w:tcPr>
          <w:p w:rsidR="00CF770F" w:rsidRDefault="00CF770F" w:rsidP="0003168D">
            <w:pPr>
              <w:jc w:val="both"/>
              <w:rPr>
                <w:rFonts w:ascii="TimesNewRoman" w:hAnsi="TimesNewRoman" w:cs="TimesNewRoman"/>
                <w:b/>
                <w:sz w:val="22"/>
                <w:szCs w:val="22"/>
                <w:lang w:eastAsia="en-US"/>
              </w:rPr>
            </w:pPr>
            <w:r w:rsidRPr="00907B70">
              <w:rPr>
                <w:rFonts w:ascii="TimesNewRoman" w:hAnsi="TimesNewRoman" w:cs="TimesNewRoman"/>
                <w:b/>
                <w:sz w:val="22"/>
                <w:szCs w:val="22"/>
                <w:lang w:eastAsia="en-US"/>
              </w:rPr>
              <w:t xml:space="preserve">5.2.3 </w:t>
            </w:r>
          </w:p>
          <w:p w:rsidR="00CF770F" w:rsidRPr="00054D6E" w:rsidRDefault="00CF770F" w:rsidP="0003168D">
            <w:pPr>
              <w:jc w:val="both"/>
              <w:rPr>
                <w:color w:val="000000"/>
              </w:rPr>
            </w:pPr>
            <w:r>
              <w:rPr>
                <w:color w:val="000000"/>
              </w:rPr>
              <w:t xml:space="preserve">2. </w:t>
            </w:r>
            <w:r w:rsidRPr="00654BF9">
              <w:rPr>
                <w:color w:val="000000"/>
              </w:rPr>
              <w:t>Волга</w:t>
            </w:r>
          </w:p>
        </w:tc>
        <w:tc>
          <w:tcPr>
            <w:tcW w:w="2835" w:type="dxa"/>
          </w:tcPr>
          <w:p w:rsidR="00CF770F" w:rsidRDefault="00CF770F" w:rsidP="0003168D">
            <w:pPr>
              <w:autoSpaceDE w:val="0"/>
              <w:autoSpaceDN w:val="0"/>
              <w:adjustRightInd w:val="0"/>
              <w:jc w:val="both"/>
              <w:rPr>
                <w:rFonts w:ascii="TimesNewRoman" w:hAnsi="TimesNewRoman" w:cs="TimesNewRoman"/>
                <w:b/>
                <w:sz w:val="22"/>
                <w:szCs w:val="22"/>
                <w:lang w:eastAsia="en-US"/>
              </w:rPr>
            </w:pPr>
            <w:r w:rsidRPr="00907B70">
              <w:rPr>
                <w:rFonts w:ascii="TimesNewRoman Cyr" w:hAnsi="TimesNewRoman Cyr" w:cs="TimesNewRoman Cyr"/>
                <w:b/>
                <w:sz w:val="22"/>
                <w:szCs w:val="22"/>
                <w:lang w:eastAsia="en-US"/>
              </w:rPr>
              <w:t>5.2.3 Внутренние воды и водные ресурсы</w:t>
            </w:r>
            <w:r>
              <w:rPr>
                <w:rFonts w:ascii="TimesNewRoman Cyr" w:hAnsi="TimesNewRoman Cyr" w:cs="TimesNewRoman Cyr"/>
                <w:b/>
                <w:sz w:val="22"/>
                <w:szCs w:val="22"/>
                <w:lang w:eastAsia="en-US"/>
              </w:rPr>
              <w:t xml:space="preserve"> РФ</w:t>
            </w:r>
            <w:r w:rsidRPr="00907B70">
              <w:rPr>
                <w:rFonts w:ascii="TimesNewRoman Cyr" w:hAnsi="TimesNewRoman Cyr" w:cs="TimesNewRoman Cyr"/>
                <w:b/>
                <w:sz w:val="22"/>
                <w:szCs w:val="22"/>
                <w:lang w:eastAsia="en-US"/>
              </w:rPr>
              <w:t>, особенности их разме</w:t>
            </w:r>
            <w:r>
              <w:rPr>
                <w:rFonts w:ascii="TimesNewRoman Cyr" w:hAnsi="TimesNewRoman Cyr" w:cs="TimesNewRoman Cyr"/>
                <w:b/>
                <w:sz w:val="22"/>
                <w:szCs w:val="22"/>
                <w:lang w:eastAsia="en-US"/>
              </w:rPr>
              <w:t>щ</w:t>
            </w:r>
            <w:r w:rsidRPr="00907B70">
              <w:rPr>
                <w:rFonts w:ascii="TimesNewRoman Cyr" w:hAnsi="TimesNewRoman Cyr" w:cs="TimesNewRoman Cyr"/>
                <w:b/>
                <w:sz w:val="22"/>
                <w:szCs w:val="22"/>
                <w:lang w:eastAsia="en-US"/>
              </w:rPr>
              <w:t xml:space="preserve">ения на территории страны </w:t>
            </w:r>
          </w:p>
          <w:p w:rsidR="00CF770F" w:rsidRPr="00FE32FD" w:rsidRDefault="00CF770F" w:rsidP="0003168D">
            <w:pPr>
              <w:rPr>
                <w:color w:val="000000"/>
              </w:rPr>
            </w:pPr>
            <w:r w:rsidRPr="00FE32FD">
              <w:rPr>
                <w:color w:val="000000"/>
              </w:rPr>
              <w:t>Волга. Природные особен</w:t>
            </w:r>
            <w:r w:rsidRPr="00FE32FD">
              <w:rPr>
                <w:color w:val="000000"/>
              </w:rPr>
              <w:softHyphen/>
              <w:t>ности и хозяйственное ис</w:t>
            </w:r>
            <w:r w:rsidRPr="00FE32FD">
              <w:rPr>
                <w:color w:val="000000"/>
              </w:rPr>
              <w:softHyphen/>
              <w:t>пользование до и после строительства ГЭС. Преоб</w:t>
            </w:r>
            <w:r w:rsidRPr="00FE32FD">
              <w:rPr>
                <w:color w:val="000000"/>
              </w:rPr>
              <w:softHyphen/>
              <w:t>разование речных систем и экологические проблемы</w:t>
            </w:r>
          </w:p>
          <w:p w:rsidR="00CF770F" w:rsidRPr="008E4D9B" w:rsidRDefault="00CF770F" w:rsidP="0003168D">
            <w:pPr>
              <w:rPr>
                <w:color w:val="000000"/>
                <w:sz w:val="20"/>
                <w:szCs w:val="20"/>
              </w:rPr>
            </w:pPr>
          </w:p>
        </w:tc>
        <w:tc>
          <w:tcPr>
            <w:tcW w:w="3827" w:type="dxa"/>
          </w:tcPr>
          <w:p w:rsidR="00CF770F" w:rsidRDefault="00CF770F" w:rsidP="0003168D">
            <w:pPr>
              <w:autoSpaceDE w:val="0"/>
              <w:autoSpaceDN w:val="0"/>
              <w:adjustRightInd w:val="0"/>
              <w:jc w:val="both"/>
              <w:rPr>
                <w:b/>
                <w:sz w:val="22"/>
                <w:szCs w:val="22"/>
                <w:lang w:eastAsia="en-US"/>
              </w:rPr>
            </w:pPr>
            <w:r w:rsidRPr="00F56BE7">
              <w:rPr>
                <w:b/>
                <w:bCs/>
                <w:sz w:val="22"/>
                <w:szCs w:val="22"/>
                <w:lang w:eastAsia="en-US"/>
              </w:rPr>
              <w:t xml:space="preserve">1.1 Знать / понимать: </w:t>
            </w:r>
            <w:r w:rsidRPr="00F56BE7">
              <w:rPr>
                <w:b/>
                <w:sz w:val="22"/>
                <w:szCs w:val="22"/>
                <w:lang w:eastAsia="en-US"/>
              </w:rPr>
              <w:t>основные ге</w:t>
            </w:r>
            <w:r>
              <w:rPr>
                <w:b/>
                <w:sz w:val="22"/>
                <w:szCs w:val="22"/>
                <w:lang w:eastAsia="en-US"/>
              </w:rPr>
              <w:t xml:space="preserve">ографические понятия и термины. </w:t>
            </w:r>
          </w:p>
          <w:p w:rsidR="00CF770F" w:rsidRDefault="00CF770F" w:rsidP="0003168D">
            <w:pPr>
              <w:autoSpaceDE w:val="0"/>
              <w:autoSpaceDN w:val="0"/>
              <w:adjustRightInd w:val="0"/>
              <w:jc w:val="both"/>
              <w:rPr>
                <w:b/>
                <w:sz w:val="22"/>
                <w:szCs w:val="22"/>
                <w:lang w:eastAsia="en-US"/>
              </w:rPr>
            </w:pPr>
            <w:r w:rsidRPr="00F56BE7">
              <w:rPr>
                <w:b/>
                <w:sz w:val="22"/>
                <w:szCs w:val="22"/>
                <w:lang w:eastAsia="en-US"/>
              </w:rPr>
              <w:t>2.2 – 2.3 Уметь: выделять (узнавать), описывать существенные признаки географических объектов и явлений.</w:t>
            </w:r>
          </w:p>
          <w:p w:rsidR="00CF770F" w:rsidRPr="00AB2FAA" w:rsidRDefault="00CF770F" w:rsidP="0003168D">
            <w:pPr>
              <w:autoSpaceDE w:val="0"/>
              <w:autoSpaceDN w:val="0"/>
              <w:adjustRightInd w:val="0"/>
              <w:jc w:val="both"/>
              <w:rPr>
                <w:b/>
                <w:sz w:val="22"/>
                <w:szCs w:val="22"/>
                <w:lang w:eastAsia="en-US"/>
              </w:rPr>
            </w:pPr>
            <w:r w:rsidRPr="00F56BE7">
              <w:rPr>
                <w:b/>
                <w:sz w:val="22"/>
                <w:szCs w:val="22"/>
                <w:lang w:eastAsia="en-US"/>
              </w:rPr>
              <w:t xml:space="preserve"> </w:t>
            </w: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информацию, необходимую для изучения географических об</w:t>
            </w:r>
            <w:r>
              <w:rPr>
                <w:b/>
                <w:sz w:val="22"/>
                <w:szCs w:val="22"/>
                <w:lang w:eastAsia="en-US"/>
              </w:rPr>
              <w:t>ъ</w:t>
            </w:r>
            <w:r w:rsidRPr="00D66A21">
              <w:rPr>
                <w:b/>
                <w:sz w:val="22"/>
                <w:szCs w:val="22"/>
                <w:lang w:eastAsia="en-US"/>
              </w:rPr>
              <w:t>ектов и я</w:t>
            </w:r>
            <w:r>
              <w:rPr>
                <w:b/>
                <w:sz w:val="22"/>
                <w:szCs w:val="22"/>
                <w:lang w:eastAsia="en-US"/>
              </w:rPr>
              <w:t>влений, разных территорий Земли.</w:t>
            </w:r>
          </w:p>
          <w:p w:rsidR="00CF770F" w:rsidRPr="0003168D" w:rsidRDefault="00CF770F" w:rsidP="0003168D">
            <w:pPr>
              <w:jc w:val="both"/>
              <w:rPr>
                <w:color w:val="000000"/>
              </w:rPr>
            </w:pPr>
            <w:r w:rsidRPr="0003168D">
              <w:rPr>
                <w:b/>
              </w:rPr>
              <w:t>Ученик научится</w:t>
            </w:r>
            <w:r w:rsidRPr="0003168D">
              <w:rPr>
                <w:color w:val="000000"/>
              </w:rPr>
              <w:t xml:space="preserve"> описывать</w:t>
            </w:r>
            <w:r w:rsidRPr="0003168D">
              <w:rPr>
                <w:b/>
                <w:bCs/>
                <w:color w:val="000000"/>
              </w:rPr>
              <w:t xml:space="preserve"> </w:t>
            </w:r>
            <w:r w:rsidRPr="0003168D">
              <w:rPr>
                <w:color w:val="000000"/>
              </w:rPr>
              <w:t>роль Волги в истории России, ее хозяйстве и культуре, называть и показыва</w:t>
            </w:r>
            <w:r w:rsidRPr="0003168D">
              <w:rPr>
                <w:color w:val="000000"/>
              </w:rPr>
              <w:softHyphen/>
              <w:t>ть</w:t>
            </w:r>
            <w:r w:rsidRPr="0003168D">
              <w:rPr>
                <w:b/>
                <w:bCs/>
                <w:color w:val="000000"/>
              </w:rPr>
              <w:t xml:space="preserve"> </w:t>
            </w:r>
            <w:r w:rsidRPr="0003168D">
              <w:rPr>
                <w:color w:val="000000"/>
              </w:rPr>
              <w:t>города и ГЭС по течению реки, состав</w:t>
            </w:r>
            <w:r w:rsidRPr="0003168D">
              <w:rPr>
                <w:color w:val="000000"/>
              </w:rPr>
              <w:softHyphen/>
              <w:t>лять</w:t>
            </w:r>
            <w:r w:rsidRPr="0003168D">
              <w:rPr>
                <w:b/>
                <w:bCs/>
                <w:color w:val="000000"/>
              </w:rPr>
              <w:t xml:space="preserve"> </w:t>
            </w:r>
            <w:r w:rsidRPr="0003168D">
              <w:rPr>
                <w:color w:val="000000"/>
              </w:rPr>
              <w:t>маршрут путеше</w:t>
            </w:r>
            <w:r w:rsidRPr="0003168D">
              <w:rPr>
                <w:color w:val="000000"/>
              </w:rPr>
              <w:softHyphen/>
              <w:t>ствия</w:t>
            </w:r>
          </w:p>
          <w:p w:rsidR="00CF770F" w:rsidRDefault="00CF770F" w:rsidP="0003168D">
            <w:pPr>
              <w:jc w:val="both"/>
              <w:rPr>
                <w:b/>
              </w:rPr>
            </w:pPr>
            <w:r w:rsidRPr="00006618">
              <w:rPr>
                <w:b/>
              </w:rPr>
              <w:t>Ученик получит возможность научиться</w:t>
            </w:r>
            <w:r w:rsidRPr="00086603">
              <w:t xml:space="preserve"> читать и анализиро</w:t>
            </w:r>
            <w:r>
              <w:t>вать тематические карты по теме, выявлять специфику взаимодействия человека и природы в данном природном регионе</w:t>
            </w:r>
          </w:p>
          <w:p w:rsidR="00CF770F" w:rsidRPr="00654BF9" w:rsidRDefault="00CF770F" w:rsidP="0003168D">
            <w:pPr>
              <w:jc w:val="both"/>
              <w:rPr>
                <w:bCs/>
                <w:i/>
                <w:iCs/>
                <w:color w:val="000000"/>
                <w:sz w:val="20"/>
                <w:szCs w:val="20"/>
              </w:rPr>
            </w:pPr>
          </w:p>
        </w:tc>
        <w:tc>
          <w:tcPr>
            <w:tcW w:w="3969" w:type="dxa"/>
            <w:vMerge/>
          </w:tcPr>
          <w:p w:rsidR="00CF770F" w:rsidRPr="0004490D" w:rsidRDefault="00CF770F" w:rsidP="0003168D">
            <w:pPr>
              <w:pStyle w:val="NoSpacing"/>
              <w:jc w:val="both"/>
            </w:pPr>
          </w:p>
        </w:tc>
        <w:tc>
          <w:tcPr>
            <w:tcW w:w="1985" w:type="dxa"/>
            <w:vAlign w:val="center"/>
          </w:tcPr>
          <w:p w:rsidR="00CF770F" w:rsidRDefault="00CF770F" w:rsidP="0003168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E2559">
            <w:pPr>
              <w:jc w:val="center"/>
            </w:pPr>
            <w:r>
              <w:t>27</w:t>
            </w:r>
          </w:p>
        </w:tc>
        <w:tc>
          <w:tcPr>
            <w:tcW w:w="2126" w:type="dxa"/>
          </w:tcPr>
          <w:p w:rsidR="00CF770F" w:rsidRPr="000617DB" w:rsidRDefault="00CF770F" w:rsidP="004E2559">
            <w:pPr>
              <w:jc w:val="both"/>
              <w:rPr>
                <w:b/>
                <w:bCs/>
                <w:color w:val="000000"/>
              </w:rPr>
            </w:pPr>
            <w:r w:rsidRPr="000617DB">
              <w:rPr>
                <w:b/>
                <w:bCs/>
                <w:color w:val="000000"/>
              </w:rPr>
              <w:t>5.5</w:t>
            </w:r>
          </w:p>
          <w:p w:rsidR="00CF770F" w:rsidRDefault="00CF770F" w:rsidP="004E2559">
            <w:pPr>
              <w:jc w:val="both"/>
              <w:rPr>
                <w:color w:val="000000"/>
              </w:rPr>
            </w:pPr>
            <w:r>
              <w:rPr>
                <w:color w:val="000000"/>
              </w:rPr>
              <w:t xml:space="preserve">3. </w:t>
            </w:r>
            <w:r w:rsidRPr="00054D6E">
              <w:rPr>
                <w:color w:val="000000"/>
              </w:rPr>
              <w:t>Центральная Россия: со</w:t>
            </w:r>
            <w:r w:rsidRPr="00054D6E">
              <w:rPr>
                <w:color w:val="000000"/>
              </w:rPr>
              <w:softHyphen/>
              <w:t>став, геогра</w:t>
            </w:r>
            <w:r w:rsidRPr="00054D6E">
              <w:rPr>
                <w:color w:val="000000"/>
              </w:rPr>
              <w:softHyphen/>
              <w:t>фическое по</w:t>
            </w:r>
            <w:r w:rsidRPr="00054D6E">
              <w:rPr>
                <w:color w:val="000000"/>
              </w:rPr>
              <w:softHyphen/>
              <w:t>ложение</w:t>
            </w:r>
          </w:p>
          <w:p w:rsidR="00CF770F" w:rsidRPr="00054D6E" w:rsidRDefault="00CF770F" w:rsidP="004E2559">
            <w:pPr>
              <w:jc w:val="both"/>
              <w:rPr>
                <w:color w:val="000000"/>
              </w:rPr>
            </w:pPr>
            <w:r w:rsidRPr="004F25FD">
              <w:rPr>
                <w:i/>
                <w:iCs/>
              </w:rPr>
              <w:t xml:space="preserve">Практическая </w:t>
            </w:r>
            <w:r>
              <w:rPr>
                <w:i/>
                <w:iCs/>
              </w:rPr>
              <w:t>работа 11</w:t>
            </w:r>
            <w:r>
              <w:rPr>
                <w:i/>
              </w:rPr>
              <w:t xml:space="preserve"> «</w:t>
            </w:r>
            <w:r w:rsidRPr="0027108F">
              <w:rPr>
                <w:i/>
              </w:rPr>
              <w:t xml:space="preserve">Определение по картам </w:t>
            </w:r>
            <w:r>
              <w:rPr>
                <w:i/>
              </w:rPr>
              <w:t>и оценка ЭГП Центральной России»</w:t>
            </w:r>
            <w:r w:rsidRPr="0027108F">
              <w:rPr>
                <w:i/>
              </w:rPr>
              <w:br/>
            </w:r>
          </w:p>
        </w:tc>
        <w:tc>
          <w:tcPr>
            <w:tcW w:w="2835" w:type="dxa"/>
          </w:tcPr>
          <w:p w:rsidR="00CF770F" w:rsidRPr="00AD0F55" w:rsidRDefault="00CF770F" w:rsidP="004E2559">
            <w:pPr>
              <w:jc w:val="both"/>
              <w:rPr>
                <w:b/>
                <w:sz w:val="22"/>
                <w:szCs w:val="22"/>
              </w:rPr>
            </w:pPr>
            <w:r w:rsidRPr="009126DF">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xml:space="preserve"> Центральная Россия.</w:t>
            </w:r>
            <w:r w:rsidRPr="009126DF">
              <w:rPr>
                <w:b/>
                <w:sz w:val="22"/>
                <w:szCs w:val="22"/>
              </w:rPr>
              <w:t xml:space="preserve"> </w:t>
            </w:r>
            <w:r w:rsidRPr="00AD0F55">
              <w:rPr>
                <w:b/>
                <w:sz w:val="22"/>
                <w:szCs w:val="22"/>
              </w:rPr>
              <w:t>Географическое положение, прир</w:t>
            </w:r>
            <w:r>
              <w:rPr>
                <w:b/>
                <w:sz w:val="22"/>
                <w:szCs w:val="22"/>
              </w:rPr>
              <w:t>одный, человеческий и хозяйстве</w:t>
            </w:r>
            <w:r w:rsidRPr="00AD0F55">
              <w:rPr>
                <w:b/>
                <w:sz w:val="22"/>
                <w:szCs w:val="22"/>
              </w:rPr>
              <w:t>нный потенциал.</w:t>
            </w:r>
          </w:p>
          <w:p w:rsidR="00CF770F" w:rsidRPr="0003168D" w:rsidRDefault="00CF770F" w:rsidP="004E2559">
            <w:pPr>
              <w:jc w:val="both"/>
              <w:rPr>
                <w:color w:val="000000"/>
              </w:rPr>
            </w:pPr>
            <w:r w:rsidRPr="0003168D">
              <w:rPr>
                <w:color w:val="000000"/>
              </w:rPr>
              <w:t>Центральная Россия. Состав территории. Историческое ядро Русского государства. Географическое положение, его изменение в различные периоды</w:t>
            </w:r>
          </w:p>
        </w:tc>
        <w:tc>
          <w:tcPr>
            <w:tcW w:w="3827" w:type="dxa"/>
          </w:tcPr>
          <w:p w:rsidR="00CF770F" w:rsidRPr="003B4303" w:rsidRDefault="00CF770F" w:rsidP="004E2559">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4E2559">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4E2559">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0617DB" w:rsidRDefault="00CF770F" w:rsidP="004E2559">
            <w:pPr>
              <w:jc w:val="both"/>
              <w:rPr>
                <w:color w:val="000000"/>
              </w:rPr>
            </w:pPr>
            <w:r w:rsidRPr="000617DB">
              <w:rPr>
                <w:b/>
              </w:rPr>
              <w:t>Ученик научится</w:t>
            </w:r>
            <w:r w:rsidRPr="000617DB">
              <w:rPr>
                <w:color w:val="000000"/>
              </w:rPr>
              <w:t xml:space="preserve"> называт</w:t>
            </w:r>
            <w:r>
              <w:rPr>
                <w:color w:val="000000"/>
              </w:rPr>
              <w:t>ь</w:t>
            </w:r>
            <w:r w:rsidRPr="000617DB">
              <w:rPr>
                <w:color w:val="000000"/>
              </w:rPr>
              <w:t xml:space="preserve"> экономиче</w:t>
            </w:r>
            <w:r w:rsidRPr="000617DB">
              <w:rPr>
                <w:color w:val="000000"/>
              </w:rPr>
              <w:softHyphen/>
              <w:t>ские районы, входящие в состав Центральной России, характеризовать ее экономико-природ</w:t>
            </w:r>
            <w:r w:rsidRPr="000617DB">
              <w:rPr>
                <w:color w:val="000000"/>
              </w:rPr>
              <w:softHyphen/>
              <w:t>ное и политико-геогра</w:t>
            </w:r>
            <w:r w:rsidRPr="000617DB">
              <w:rPr>
                <w:color w:val="000000"/>
              </w:rPr>
              <w:softHyphen/>
              <w:t>фическое положение и изменение его во вре</w:t>
            </w:r>
            <w:r w:rsidRPr="000617DB">
              <w:rPr>
                <w:color w:val="000000"/>
              </w:rPr>
              <w:softHyphen/>
              <w:t>мени</w:t>
            </w:r>
          </w:p>
          <w:p w:rsidR="00CF770F" w:rsidRPr="000617DB" w:rsidRDefault="00CF770F" w:rsidP="004E2559">
            <w:pPr>
              <w:jc w:val="both"/>
              <w:rPr>
                <w:b/>
              </w:rPr>
            </w:pPr>
            <w:r w:rsidRPr="000617DB">
              <w:rPr>
                <w:b/>
              </w:rPr>
              <w:t>Ученик получит возможность научиться</w:t>
            </w:r>
            <w:r>
              <w:rPr>
                <w:sz w:val="22"/>
                <w:szCs w:val="22"/>
              </w:rPr>
              <w:t xml:space="preserve"> давать оценку ЭГП Центрального района по типовому плану, определять и наносить на к/к границы региона.</w:t>
            </w:r>
            <w:r w:rsidRPr="00086603">
              <w:t xml:space="preserve"> </w:t>
            </w:r>
          </w:p>
        </w:tc>
        <w:tc>
          <w:tcPr>
            <w:tcW w:w="3969" w:type="dxa"/>
            <w:vMerge w:val="restart"/>
          </w:tcPr>
          <w:p w:rsidR="00CF770F" w:rsidRDefault="00CF770F" w:rsidP="004E2559">
            <w:pPr>
              <w:pStyle w:val="NoSpacing"/>
              <w:jc w:val="both"/>
              <w:rPr>
                <w:b/>
              </w:rPr>
            </w:pPr>
            <w:r w:rsidRPr="00FD4DF8">
              <w:rPr>
                <w:b/>
              </w:rPr>
              <w:t xml:space="preserve"> </w:t>
            </w:r>
            <w:r w:rsidRPr="008F6B1D">
              <w:rPr>
                <w:b/>
                <w:bCs/>
              </w:rPr>
              <w:t>Личностные:</w:t>
            </w:r>
            <w:r>
              <w:t xml:space="preserve"> </w:t>
            </w:r>
            <w:r w:rsidRPr="008F6B1D">
              <w:t>оценивать свои и чужие поступки, опираясь на общечеловеческие нравственные ценности</w:t>
            </w:r>
            <w:r>
              <w:t xml:space="preserve">. </w:t>
            </w:r>
            <w:r w:rsidRPr="008F6B1D">
              <w:t>Осознавать свои эмоции, адекватно выражать и контролировать, понимать эмоциональное состояние других людей</w:t>
            </w:r>
            <w:r>
              <w:t>.</w:t>
            </w:r>
            <w:r w:rsidRPr="008F6B1D">
              <w:t xml:space="preserve"> Осознавать, свой мировоззренческий выбор</w:t>
            </w:r>
            <w:r>
              <w:t xml:space="preserve">. </w:t>
            </w:r>
            <w:r w:rsidRPr="008F6B1D">
              <w:t>Осознавать целостность мира и многообразия взглядов на него, вырабатывать собственные мировоззренческие позиции</w:t>
            </w:r>
            <w:r>
              <w:t xml:space="preserve">. </w:t>
            </w:r>
            <w:r w:rsidRPr="008F6B1D">
              <w:t>Выбирать, как поступить, в т.ч. в неоднозначных ситуациях, (моральные проблемы) и отвечать за свой выбор</w:t>
            </w:r>
          </w:p>
          <w:p w:rsidR="00CF770F" w:rsidRDefault="00CF770F" w:rsidP="004E2559">
            <w:pPr>
              <w:jc w:val="both"/>
              <w:rPr>
                <w:b/>
              </w:rPr>
            </w:pPr>
            <w:r>
              <w:t xml:space="preserve">формирование ответственного отношения к учебе; познавательного интереса к предмету; готовности к развитию и самообразованию; навыков контроля и самоконтроля; Формирование собственной целостной картины мира; развитие коммуникативной компетентности в общении и сотрудничестве со сверстниками в процессе учебной деятельности. </w:t>
            </w:r>
            <w:r w:rsidRPr="00EE4B36">
              <w:t xml:space="preserve"> </w:t>
            </w:r>
            <w:r>
              <w:t>Ф</w:t>
            </w:r>
            <w:r w:rsidRPr="00EE4B36">
              <w:t>ормирование патриотизма, любви к своей местности, своему региону, своей стране; представление о России как субъекте мирового географического пространства, ее месте и роли в современном мире;</w:t>
            </w:r>
          </w:p>
          <w:p w:rsidR="00CF770F" w:rsidRPr="00F913E4" w:rsidRDefault="00CF770F" w:rsidP="004E2559">
            <w:pPr>
              <w:pStyle w:val="NoSpacing"/>
              <w:jc w:val="both"/>
            </w:pPr>
            <w:r w:rsidRPr="00E54302">
              <w:rPr>
                <w:b/>
              </w:rPr>
              <w:t>Познавательные:</w:t>
            </w:r>
            <w:r>
              <w:rPr>
                <w:b/>
              </w:rPr>
              <w:t xml:space="preserve"> </w:t>
            </w:r>
            <w:r w:rsidRPr="00E54302">
              <w:t>выбирать средства реализации цели, применять их на практике, оценивать результаты</w:t>
            </w:r>
            <w:r>
              <w:t>. И</w:t>
            </w:r>
            <w:r w:rsidRPr="00FD4DF8">
              <w:rPr>
                <w:bCs/>
              </w:rPr>
              <w:t>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r w:rsidRPr="00FD4DF8">
              <w:rPr>
                <w:b/>
              </w:rPr>
              <w:t xml:space="preserve">; </w:t>
            </w:r>
            <w:r w:rsidRPr="00F913E4">
              <w:rPr>
                <w:bCs/>
              </w:rPr>
              <w:t>анализировать, обобщать и интерпретировать географическую информацию; находить и формулировать по результатам наблюдений (в том числе инструментальных) зависимости и закономерности; выявлять в процессе работы с одним или несколькими источниками географической информации содержащуюся в них противоречивую информацию; составлять описания географических объектов, процессов и явлений с использованием разных источников географической информации; представлять в различных формах географическую информацию, необходимую для решения учебных и практикоориентированных задач</w:t>
            </w:r>
            <w:r>
              <w:rPr>
                <w:bCs/>
              </w:rPr>
              <w:t>.</w:t>
            </w:r>
            <w:r w:rsidRPr="00E54302">
              <w:t xml:space="preserve"> </w:t>
            </w:r>
            <w:r w:rsidRPr="00E54302">
              <w:rPr>
                <w:b/>
              </w:rPr>
              <w:t>Регулятивные:</w:t>
            </w:r>
            <w:r w:rsidRPr="00E54302">
              <w:t xml:space="preserve"> </w:t>
            </w:r>
            <w:r w:rsidRPr="00FD4DF8">
              <w:rPr>
                <w:bCs/>
              </w:rPr>
              <w:t>самостоятельно обнаруживать и формулировать цель, проблему</w:t>
            </w:r>
            <w:r>
              <w:rPr>
                <w:bCs/>
              </w:rPr>
              <w:t xml:space="preserve">, </w:t>
            </w:r>
            <w:r w:rsidRPr="00FD4DF8">
              <w:rPr>
                <w:bCs/>
              </w:rPr>
              <w:t>составлять</w:t>
            </w:r>
            <w:r w:rsidRPr="00E54302">
              <w:t xml:space="preserve"> план и последовательность действий, оценивать результат. </w:t>
            </w:r>
            <w:r>
              <w:t>С</w:t>
            </w:r>
            <w:r w:rsidRPr="00E54302">
              <w:t>троить логические рассуждения, умозаключения и сообщения в устной форме, делать выводы. принимать и сохранять учебную задачу; учитывать выделенные учителем ориентиры действия в новом учебном материале в сотрудничестве с учителем.</w:t>
            </w:r>
            <w:r>
              <w:t xml:space="preserve"> </w:t>
            </w:r>
          </w:p>
          <w:p w:rsidR="00CF770F" w:rsidRPr="0004490D" w:rsidRDefault="00CF770F" w:rsidP="004E2559">
            <w:pPr>
              <w:pStyle w:val="NoSpacing"/>
              <w:jc w:val="both"/>
            </w:pPr>
            <w:r w:rsidRPr="00E54302">
              <w:rPr>
                <w:b/>
              </w:rPr>
              <w:t>Коммуникативные:</w:t>
            </w:r>
            <w:r>
              <w:t xml:space="preserve"> выражать свою точку зрения; вести дискуссию. </w:t>
            </w:r>
            <w:r w:rsidRPr="00E54302">
              <w:t xml:space="preserve"> </w:t>
            </w:r>
            <w:r>
              <w:t>П</w:t>
            </w:r>
            <w:r w:rsidRPr="00E54302">
              <w:t>роявлять активность во взаимодействии при решении познавательных задач.</w:t>
            </w:r>
          </w:p>
        </w:tc>
        <w:tc>
          <w:tcPr>
            <w:tcW w:w="1985" w:type="dxa"/>
            <w:vAlign w:val="center"/>
          </w:tcPr>
          <w:p w:rsidR="00CF770F" w:rsidRDefault="00CF770F" w:rsidP="004E2559">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E2559">
            <w:pPr>
              <w:jc w:val="center"/>
            </w:pPr>
            <w:r>
              <w:t>28</w:t>
            </w:r>
          </w:p>
        </w:tc>
        <w:tc>
          <w:tcPr>
            <w:tcW w:w="2126" w:type="dxa"/>
          </w:tcPr>
          <w:p w:rsidR="00CF770F" w:rsidRPr="007142A6" w:rsidRDefault="00CF770F" w:rsidP="004E2559">
            <w:pPr>
              <w:jc w:val="both"/>
              <w:rPr>
                <w:b/>
                <w:bCs/>
                <w:color w:val="000000"/>
              </w:rPr>
            </w:pPr>
            <w:r w:rsidRPr="007142A6">
              <w:rPr>
                <w:b/>
                <w:bCs/>
                <w:color w:val="000000"/>
              </w:rPr>
              <w:t>5.5</w:t>
            </w:r>
          </w:p>
          <w:p w:rsidR="00CF770F" w:rsidRPr="00054D6E" w:rsidRDefault="00CF770F" w:rsidP="004E2559">
            <w:pPr>
              <w:jc w:val="both"/>
              <w:rPr>
                <w:color w:val="000000"/>
              </w:rPr>
            </w:pPr>
            <w:r>
              <w:rPr>
                <w:color w:val="000000"/>
              </w:rPr>
              <w:t xml:space="preserve">4. </w:t>
            </w:r>
            <w:r w:rsidRPr="00054D6E">
              <w:rPr>
                <w:color w:val="000000"/>
              </w:rPr>
              <w:t>Центральный район: осо</w:t>
            </w:r>
            <w:r w:rsidRPr="00054D6E">
              <w:rPr>
                <w:color w:val="000000"/>
              </w:rPr>
              <w:softHyphen/>
              <w:t>бенности на</w:t>
            </w:r>
            <w:r w:rsidRPr="00054D6E">
              <w:rPr>
                <w:color w:val="000000"/>
              </w:rPr>
              <w:softHyphen/>
              <w:t>селения</w:t>
            </w:r>
          </w:p>
        </w:tc>
        <w:tc>
          <w:tcPr>
            <w:tcW w:w="2835" w:type="dxa"/>
          </w:tcPr>
          <w:p w:rsidR="00CF770F" w:rsidRDefault="00CF770F" w:rsidP="004E2559">
            <w:pPr>
              <w:jc w:val="both"/>
              <w:rPr>
                <w:b/>
                <w:sz w:val="22"/>
                <w:szCs w:val="22"/>
              </w:rPr>
            </w:pPr>
            <w:r w:rsidRPr="009126DF">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xml:space="preserve"> Центральная Россия.</w:t>
            </w:r>
            <w:r w:rsidRPr="009126DF">
              <w:rPr>
                <w:b/>
                <w:sz w:val="22"/>
                <w:szCs w:val="22"/>
              </w:rPr>
              <w:t xml:space="preserve"> </w:t>
            </w:r>
            <w:r w:rsidRPr="00AD0F55">
              <w:rPr>
                <w:b/>
                <w:sz w:val="22"/>
                <w:szCs w:val="22"/>
              </w:rPr>
              <w:t>Географическое положение, прир</w:t>
            </w:r>
            <w:r>
              <w:rPr>
                <w:b/>
                <w:sz w:val="22"/>
                <w:szCs w:val="22"/>
              </w:rPr>
              <w:t>одный, человеческий и хозяйстве</w:t>
            </w:r>
            <w:r w:rsidRPr="00AD0F55">
              <w:rPr>
                <w:b/>
                <w:sz w:val="22"/>
                <w:szCs w:val="22"/>
              </w:rPr>
              <w:t>нный потенциал.</w:t>
            </w:r>
          </w:p>
          <w:p w:rsidR="00CF770F" w:rsidRPr="0003168D" w:rsidRDefault="00CF770F" w:rsidP="004E2559">
            <w:pPr>
              <w:jc w:val="both"/>
              <w:rPr>
                <w:color w:val="000000"/>
              </w:rPr>
            </w:pPr>
            <w:r w:rsidRPr="0003168D">
              <w:rPr>
                <w:color w:val="000000"/>
              </w:rPr>
              <w:t>Центральный район, его особое значение в жизни России. Особенности насе</w:t>
            </w:r>
            <w:r w:rsidRPr="0003168D">
              <w:rPr>
                <w:color w:val="000000"/>
              </w:rPr>
              <w:softHyphen/>
              <w:t>ления, район-«локомотив», центр науки и культуры. Памятники природы, исто</w:t>
            </w:r>
            <w:r w:rsidRPr="0003168D">
              <w:rPr>
                <w:color w:val="000000"/>
              </w:rPr>
              <w:softHyphen/>
              <w:t>рии и культуры. Народные промыслы</w:t>
            </w:r>
          </w:p>
        </w:tc>
        <w:tc>
          <w:tcPr>
            <w:tcW w:w="3827" w:type="dxa"/>
          </w:tcPr>
          <w:p w:rsidR="00CF770F" w:rsidRPr="003B4303" w:rsidRDefault="00CF770F" w:rsidP="004E2559">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4E2559">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4E2559">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0617DB" w:rsidRDefault="00CF770F" w:rsidP="004E2559">
            <w:pPr>
              <w:jc w:val="both"/>
              <w:rPr>
                <w:color w:val="000000"/>
              </w:rPr>
            </w:pPr>
            <w:r w:rsidRPr="000617DB">
              <w:rPr>
                <w:b/>
              </w:rPr>
              <w:t>Ученик научится</w:t>
            </w:r>
            <w:r w:rsidRPr="000617DB">
              <w:rPr>
                <w:color w:val="000000"/>
              </w:rPr>
              <w:t xml:space="preserve"> называть и показыва</w:t>
            </w:r>
            <w:r w:rsidRPr="000617DB">
              <w:rPr>
                <w:color w:val="000000"/>
              </w:rPr>
              <w:softHyphen/>
              <w:t>ть области, входящие в состав района. Ха</w:t>
            </w:r>
            <w:r w:rsidRPr="000617DB">
              <w:rPr>
                <w:color w:val="000000"/>
              </w:rPr>
              <w:softHyphen/>
              <w:t>рактеризовать особен</w:t>
            </w:r>
            <w:r w:rsidRPr="000617DB">
              <w:rPr>
                <w:color w:val="000000"/>
              </w:rPr>
              <w:softHyphen/>
              <w:t>ности населения рай</w:t>
            </w:r>
            <w:r w:rsidRPr="000617DB">
              <w:rPr>
                <w:color w:val="000000"/>
              </w:rPr>
              <w:softHyphen/>
              <w:t>она, описывать один из центров народных художественных про</w:t>
            </w:r>
            <w:r w:rsidRPr="000617DB">
              <w:rPr>
                <w:color w:val="000000"/>
              </w:rPr>
              <w:softHyphen/>
              <w:t>мыслов</w:t>
            </w:r>
          </w:p>
          <w:p w:rsidR="00CF770F" w:rsidRPr="00654BF9" w:rsidRDefault="00CF770F" w:rsidP="004E2559">
            <w:pPr>
              <w:jc w:val="both"/>
              <w:rPr>
                <w:bCs/>
                <w:i/>
                <w:iCs/>
                <w:color w:val="000000"/>
                <w:sz w:val="20"/>
                <w:szCs w:val="20"/>
              </w:rPr>
            </w:pPr>
            <w:r w:rsidRPr="008223AD">
              <w:rPr>
                <w:b/>
              </w:rPr>
              <w:t>Ученик получит возможность научиться</w:t>
            </w:r>
            <w:r w:rsidRPr="00086603">
              <w:t xml:space="preserve"> читать и анализиро</w:t>
            </w:r>
            <w:r>
              <w:t>вать тематические карты по теме, выявлять специфику взаимодействия человека и природы в данном природном регионе</w:t>
            </w:r>
          </w:p>
        </w:tc>
        <w:tc>
          <w:tcPr>
            <w:tcW w:w="3969" w:type="dxa"/>
            <w:vMerge/>
          </w:tcPr>
          <w:p w:rsidR="00CF770F" w:rsidRPr="0004490D" w:rsidRDefault="00CF770F" w:rsidP="004E2559">
            <w:pPr>
              <w:pStyle w:val="NoSpacing"/>
              <w:jc w:val="both"/>
            </w:pPr>
          </w:p>
        </w:tc>
        <w:tc>
          <w:tcPr>
            <w:tcW w:w="1985" w:type="dxa"/>
            <w:vAlign w:val="center"/>
          </w:tcPr>
          <w:p w:rsidR="00CF770F" w:rsidRDefault="00CF770F" w:rsidP="004E2559">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E2559">
            <w:pPr>
              <w:jc w:val="center"/>
            </w:pPr>
            <w:r>
              <w:t>29</w:t>
            </w:r>
          </w:p>
        </w:tc>
        <w:tc>
          <w:tcPr>
            <w:tcW w:w="2126" w:type="dxa"/>
          </w:tcPr>
          <w:p w:rsidR="00CF770F" w:rsidRPr="007142A6" w:rsidRDefault="00CF770F" w:rsidP="004E2559">
            <w:pPr>
              <w:jc w:val="both"/>
              <w:rPr>
                <w:b/>
                <w:bCs/>
                <w:color w:val="000000"/>
              </w:rPr>
            </w:pPr>
            <w:r w:rsidRPr="007142A6">
              <w:rPr>
                <w:b/>
                <w:bCs/>
                <w:color w:val="000000"/>
              </w:rPr>
              <w:t>5.5</w:t>
            </w:r>
          </w:p>
          <w:p w:rsidR="00CF770F" w:rsidRPr="00054D6E" w:rsidRDefault="00CF770F" w:rsidP="004E2559">
            <w:pPr>
              <w:jc w:val="both"/>
              <w:rPr>
                <w:color w:val="000000"/>
              </w:rPr>
            </w:pPr>
            <w:r>
              <w:rPr>
                <w:color w:val="000000"/>
              </w:rPr>
              <w:t xml:space="preserve">5. </w:t>
            </w:r>
            <w:r w:rsidRPr="00054D6E">
              <w:rPr>
                <w:color w:val="000000"/>
              </w:rPr>
              <w:t>Хозяйство Центрально</w:t>
            </w:r>
            <w:r w:rsidRPr="00054D6E">
              <w:rPr>
                <w:color w:val="000000"/>
              </w:rPr>
              <w:softHyphen/>
              <w:t>го района</w:t>
            </w:r>
          </w:p>
        </w:tc>
        <w:tc>
          <w:tcPr>
            <w:tcW w:w="2835" w:type="dxa"/>
          </w:tcPr>
          <w:p w:rsidR="00CF770F" w:rsidRDefault="00CF770F" w:rsidP="004E2559">
            <w:pPr>
              <w:jc w:val="both"/>
              <w:rPr>
                <w:b/>
                <w:sz w:val="22"/>
                <w:szCs w:val="22"/>
              </w:rPr>
            </w:pPr>
            <w:r w:rsidRPr="009126DF">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xml:space="preserve"> Центральная Россия.</w:t>
            </w:r>
            <w:r w:rsidRPr="009126DF">
              <w:rPr>
                <w:b/>
                <w:sz w:val="22"/>
                <w:szCs w:val="22"/>
              </w:rPr>
              <w:t xml:space="preserve"> </w:t>
            </w:r>
            <w:r w:rsidRPr="00AD0F55">
              <w:rPr>
                <w:b/>
                <w:sz w:val="22"/>
                <w:szCs w:val="22"/>
              </w:rPr>
              <w:t>Географическое положение, прир</w:t>
            </w:r>
            <w:r>
              <w:rPr>
                <w:b/>
                <w:sz w:val="22"/>
                <w:szCs w:val="22"/>
              </w:rPr>
              <w:t>одный, человеческий и хозяйстве</w:t>
            </w:r>
            <w:r w:rsidRPr="00AD0F55">
              <w:rPr>
                <w:b/>
                <w:sz w:val="22"/>
                <w:szCs w:val="22"/>
              </w:rPr>
              <w:t>нный потенциал.</w:t>
            </w:r>
          </w:p>
          <w:p w:rsidR="00CF770F" w:rsidRPr="0003168D" w:rsidRDefault="00CF770F" w:rsidP="004E2559">
            <w:pPr>
              <w:jc w:val="both"/>
              <w:rPr>
                <w:color w:val="000000"/>
              </w:rPr>
            </w:pPr>
            <w:r w:rsidRPr="0003168D">
              <w:rPr>
                <w:color w:val="000000"/>
              </w:rPr>
              <w:t>Старопромышленный район страны. Роль географическо</w:t>
            </w:r>
            <w:r w:rsidRPr="0003168D">
              <w:rPr>
                <w:color w:val="000000"/>
              </w:rPr>
              <w:softHyphen/>
              <w:t>го фактора в его формирова</w:t>
            </w:r>
            <w:r w:rsidRPr="0003168D">
              <w:rPr>
                <w:color w:val="000000"/>
              </w:rPr>
              <w:softHyphen/>
              <w:t>нии. Развитие хозяйства рай</w:t>
            </w:r>
            <w:r w:rsidRPr="0003168D">
              <w:rPr>
                <w:color w:val="000000"/>
              </w:rPr>
              <w:softHyphen/>
              <w:t>она. Отрасли специализации, их изменение в 1990-х гг.</w:t>
            </w:r>
          </w:p>
        </w:tc>
        <w:tc>
          <w:tcPr>
            <w:tcW w:w="3827" w:type="dxa"/>
          </w:tcPr>
          <w:p w:rsidR="00CF770F" w:rsidRPr="003B4303" w:rsidRDefault="00CF770F" w:rsidP="004E2559">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4E2559">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4E2559">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7142A6" w:rsidRDefault="00CF770F" w:rsidP="004E2559">
            <w:pPr>
              <w:jc w:val="both"/>
              <w:rPr>
                <w:color w:val="000000"/>
              </w:rPr>
            </w:pPr>
            <w:r w:rsidRPr="007142A6">
              <w:rPr>
                <w:b/>
              </w:rPr>
              <w:t>Ученик научится</w:t>
            </w:r>
            <w:r w:rsidRPr="007142A6">
              <w:rPr>
                <w:color w:val="000000"/>
              </w:rPr>
              <w:t xml:space="preserve"> выделять и объяснять роль ЭГП в развитии хозяйства. </w:t>
            </w:r>
          </w:p>
          <w:p w:rsidR="00CF770F" w:rsidRPr="00654BF9" w:rsidRDefault="00CF770F" w:rsidP="004E2559">
            <w:pPr>
              <w:jc w:val="both"/>
              <w:rPr>
                <w:bCs/>
                <w:i/>
                <w:iCs/>
                <w:color w:val="000000"/>
                <w:sz w:val="20"/>
                <w:szCs w:val="20"/>
              </w:rPr>
            </w:pPr>
            <w:r w:rsidRPr="007142A6">
              <w:rPr>
                <w:b/>
              </w:rPr>
              <w:t>Ученик получит возможность научиться</w:t>
            </w:r>
            <w:r w:rsidRPr="007142A6">
              <w:t xml:space="preserve"> </w:t>
            </w:r>
            <w:r>
              <w:rPr>
                <w:color w:val="000000"/>
              </w:rPr>
              <w:t>н</w:t>
            </w:r>
            <w:r w:rsidRPr="007142A6">
              <w:rPr>
                <w:color w:val="000000"/>
              </w:rPr>
              <w:t>аходить в разных источниках и анализировать инфор</w:t>
            </w:r>
            <w:r w:rsidRPr="007142A6">
              <w:rPr>
                <w:color w:val="000000"/>
              </w:rPr>
              <w:softHyphen/>
              <w:t>мацию, необходимую для изучения террито</w:t>
            </w:r>
            <w:r w:rsidRPr="007142A6">
              <w:rPr>
                <w:color w:val="000000"/>
              </w:rPr>
              <w:softHyphen/>
              <w:t>рии, ее обеспеченности природными и челове</w:t>
            </w:r>
            <w:r w:rsidRPr="007142A6">
              <w:rPr>
                <w:color w:val="000000"/>
              </w:rPr>
              <w:softHyphen/>
              <w:t>ческими ресурсами, хо</w:t>
            </w:r>
            <w:r w:rsidRPr="007142A6">
              <w:rPr>
                <w:color w:val="000000"/>
              </w:rPr>
              <w:softHyphen/>
              <w:t>зяйственного потенциала</w:t>
            </w:r>
          </w:p>
        </w:tc>
        <w:tc>
          <w:tcPr>
            <w:tcW w:w="3969" w:type="dxa"/>
            <w:vMerge/>
          </w:tcPr>
          <w:p w:rsidR="00CF770F" w:rsidRPr="0004490D" w:rsidRDefault="00CF770F" w:rsidP="004E2559">
            <w:pPr>
              <w:pStyle w:val="NoSpacing"/>
              <w:jc w:val="both"/>
            </w:pPr>
          </w:p>
        </w:tc>
        <w:tc>
          <w:tcPr>
            <w:tcW w:w="1985" w:type="dxa"/>
            <w:vAlign w:val="center"/>
          </w:tcPr>
          <w:p w:rsidR="00CF770F" w:rsidRDefault="00CF770F" w:rsidP="004E2559">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E2559">
            <w:pPr>
              <w:jc w:val="center"/>
            </w:pPr>
            <w:r>
              <w:t>30</w:t>
            </w:r>
          </w:p>
        </w:tc>
        <w:tc>
          <w:tcPr>
            <w:tcW w:w="2126" w:type="dxa"/>
          </w:tcPr>
          <w:p w:rsidR="00CF770F" w:rsidRPr="007142A6" w:rsidRDefault="00CF770F" w:rsidP="004E2559">
            <w:pPr>
              <w:rPr>
                <w:b/>
                <w:bCs/>
              </w:rPr>
            </w:pPr>
            <w:r w:rsidRPr="007142A6">
              <w:rPr>
                <w:b/>
                <w:bCs/>
                <w:color w:val="000000"/>
              </w:rPr>
              <w:t>5.5</w:t>
            </w:r>
          </w:p>
          <w:p w:rsidR="00CF770F" w:rsidRPr="00054D6E" w:rsidRDefault="00CF770F" w:rsidP="004E2559">
            <w:r w:rsidRPr="007142A6">
              <w:rPr>
                <w:color w:val="000000"/>
              </w:rPr>
              <w:t>6.</w:t>
            </w:r>
            <w:r>
              <w:rPr>
                <w:color w:val="000000"/>
              </w:rPr>
              <w:t xml:space="preserve"> </w:t>
            </w:r>
            <w:r w:rsidRPr="007142A6">
              <w:rPr>
                <w:color w:val="000000"/>
              </w:rPr>
              <w:t>Москва -</w:t>
            </w:r>
          </w:p>
          <w:p w:rsidR="00CF770F" w:rsidRPr="00054D6E" w:rsidRDefault="00CF770F" w:rsidP="004E2559">
            <w:r w:rsidRPr="00054D6E">
              <w:rPr>
                <w:color w:val="000000"/>
              </w:rPr>
              <w:t>столица</w:t>
            </w:r>
          </w:p>
          <w:p w:rsidR="00CF770F" w:rsidRPr="00054D6E" w:rsidRDefault="00CF770F" w:rsidP="004E2559">
            <w:pPr>
              <w:jc w:val="both"/>
              <w:rPr>
                <w:color w:val="000000"/>
              </w:rPr>
            </w:pPr>
            <w:r w:rsidRPr="00054D6E">
              <w:rPr>
                <w:color w:val="000000"/>
              </w:rPr>
              <w:t>России</w:t>
            </w:r>
          </w:p>
        </w:tc>
        <w:tc>
          <w:tcPr>
            <w:tcW w:w="2835" w:type="dxa"/>
          </w:tcPr>
          <w:p w:rsidR="00CF770F" w:rsidRPr="00AD0F55" w:rsidRDefault="00CF770F" w:rsidP="004E2559">
            <w:pPr>
              <w:jc w:val="both"/>
              <w:rPr>
                <w:b/>
                <w:sz w:val="22"/>
                <w:szCs w:val="22"/>
              </w:rPr>
            </w:pPr>
            <w:r w:rsidRPr="009126DF">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xml:space="preserve"> Центральная Россия.</w:t>
            </w:r>
            <w:r w:rsidRPr="009126DF">
              <w:rPr>
                <w:b/>
                <w:sz w:val="22"/>
                <w:szCs w:val="22"/>
              </w:rPr>
              <w:t xml:space="preserve"> </w:t>
            </w:r>
            <w:r w:rsidRPr="00AD0F55">
              <w:rPr>
                <w:b/>
                <w:sz w:val="22"/>
                <w:szCs w:val="22"/>
              </w:rPr>
              <w:t>Географическое положение, природный, человеческий и хозяйственный потенциал.</w:t>
            </w:r>
          </w:p>
          <w:p w:rsidR="00CF770F" w:rsidRPr="007142A6" w:rsidRDefault="00CF770F" w:rsidP="004E2559">
            <w:pPr>
              <w:jc w:val="both"/>
              <w:rPr>
                <w:color w:val="000000"/>
              </w:rPr>
            </w:pPr>
            <w:r w:rsidRPr="007142A6">
              <w:rPr>
                <w:color w:val="000000"/>
              </w:rPr>
              <w:t>Москва - столица России. Москва - центр инноваций. Крупнейший центр науки и высшего образования, по</w:t>
            </w:r>
            <w:r w:rsidRPr="007142A6">
              <w:rPr>
                <w:color w:val="000000"/>
              </w:rPr>
              <w:softHyphen/>
              <w:t>литический и финансовый центр. Московская агломе</w:t>
            </w:r>
            <w:r w:rsidRPr="007142A6">
              <w:rPr>
                <w:color w:val="000000"/>
              </w:rPr>
              <w:softHyphen/>
              <w:t>рация</w:t>
            </w:r>
          </w:p>
        </w:tc>
        <w:tc>
          <w:tcPr>
            <w:tcW w:w="3827" w:type="dxa"/>
          </w:tcPr>
          <w:p w:rsidR="00CF770F" w:rsidRPr="003B4303" w:rsidRDefault="00CF770F" w:rsidP="004E2559">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4E2559">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4E2559">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7142A6" w:rsidRDefault="00CF770F" w:rsidP="004E2559">
            <w:pPr>
              <w:jc w:val="both"/>
              <w:rPr>
                <w:color w:val="000000"/>
              </w:rPr>
            </w:pPr>
            <w:r w:rsidRPr="007142A6">
              <w:rPr>
                <w:b/>
              </w:rPr>
              <w:t>Ученик научится</w:t>
            </w:r>
            <w:r w:rsidRPr="007142A6">
              <w:rPr>
                <w:color w:val="000000"/>
              </w:rPr>
              <w:t xml:space="preserve"> объяснять понятия: столичные функции, Московская агломера</w:t>
            </w:r>
            <w:r w:rsidRPr="007142A6">
              <w:rPr>
                <w:color w:val="000000"/>
              </w:rPr>
              <w:softHyphen/>
              <w:t>ция, называть пробле</w:t>
            </w:r>
            <w:r w:rsidRPr="007142A6">
              <w:rPr>
                <w:color w:val="000000"/>
              </w:rPr>
              <w:softHyphen/>
              <w:t>мы города, предлагать пути их решения</w:t>
            </w:r>
          </w:p>
          <w:p w:rsidR="00CF770F" w:rsidRPr="007142A6" w:rsidRDefault="00CF770F" w:rsidP="004E2559">
            <w:pPr>
              <w:jc w:val="both"/>
              <w:rPr>
                <w:bCs/>
                <w:color w:val="000000"/>
              </w:rPr>
            </w:pPr>
            <w:r w:rsidRPr="007142A6">
              <w:rPr>
                <w:b/>
              </w:rPr>
              <w:t>Ученик получит возможность научиться</w:t>
            </w:r>
            <w:r w:rsidRPr="007142A6">
              <w:t xml:space="preserve"> давать характеристику по картам и другим источникам информации.</w:t>
            </w:r>
          </w:p>
        </w:tc>
        <w:tc>
          <w:tcPr>
            <w:tcW w:w="3969" w:type="dxa"/>
            <w:vMerge/>
          </w:tcPr>
          <w:p w:rsidR="00CF770F" w:rsidRPr="0004490D" w:rsidRDefault="00CF770F" w:rsidP="004E2559">
            <w:pPr>
              <w:pStyle w:val="NoSpacing"/>
              <w:jc w:val="both"/>
            </w:pPr>
          </w:p>
        </w:tc>
        <w:tc>
          <w:tcPr>
            <w:tcW w:w="1985" w:type="dxa"/>
            <w:vAlign w:val="center"/>
          </w:tcPr>
          <w:p w:rsidR="00CF770F" w:rsidRDefault="00CF770F" w:rsidP="004E2559">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E2559">
            <w:pPr>
              <w:jc w:val="center"/>
            </w:pPr>
            <w:r>
              <w:t>31</w:t>
            </w:r>
          </w:p>
        </w:tc>
        <w:tc>
          <w:tcPr>
            <w:tcW w:w="2126" w:type="dxa"/>
          </w:tcPr>
          <w:p w:rsidR="00CF770F" w:rsidRPr="007142A6" w:rsidRDefault="00CF770F" w:rsidP="004E2559">
            <w:pPr>
              <w:jc w:val="both"/>
              <w:rPr>
                <w:b/>
                <w:bCs/>
                <w:color w:val="000000"/>
              </w:rPr>
            </w:pPr>
            <w:r w:rsidRPr="007142A6">
              <w:rPr>
                <w:b/>
                <w:bCs/>
                <w:color w:val="000000"/>
              </w:rPr>
              <w:t>5.5</w:t>
            </w:r>
          </w:p>
          <w:p w:rsidR="00CF770F" w:rsidRPr="00054D6E" w:rsidRDefault="00CF770F" w:rsidP="004E2559">
            <w:pPr>
              <w:jc w:val="both"/>
              <w:rPr>
                <w:color w:val="000000"/>
              </w:rPr>
            </w:pPr>
            <w:r>
              <w:rPr>
                <w:color w:val="000000"/>
              </w:rPr>
              <w:t xml:space="preserve">7. </w:t>
            </w:r>
            <w:r w:rsidRPr="00054D6E">
              <w:rPr>
                <w:color w:val="000000"/>
              </w:rPr>
              <w:t>Города Цен</w:t>
            </w:r>
            <w:r w:rsidRPr="00054D6E">
              <w:rPr>
                <w:color w:val="000000"/>
              </w:rPr>
              <w:softHyphen/>
              <w:t>трального района</w:t>
            </w:r>
          </w:p>
        </w:tc>
        <w:tc>
          <w:tcPr>
            <w:tcW w:w="2835" w:type="dxa"/>
          </w:tcPr>
          <w:p w:rsidR="00CF770F" w:rsidRPr="00AD0F55" w:rsidRDefault="00CF770F" w:rsidP="004E2559">
            <w:pPr>
              <w:jc w:val="both"/>
              <w:rPr>
                <w:b/>
                <w:sz w:val="22"/>
                <w:szCs w:val="22"/>
              </w:rPr>
            </w:pPr>
            <w:r w:rsidRPr="009126DF">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xml:space="preserve"> Центральная Россия.</w:t>
            </w:r>
            <w:r w:rsidRPr="009126DF">
              <w:rPr>
                <w:b/>
                <w:sz w:val="22"/>
                <w:szCs w:val="22"/>
              </w:rPr>
              <w:t xml:space="preserve"> </w:t>
            </w:r>
            <w:r w:rsidRPr="00AD0F55">
              <w:rPr>
                <w:b/>
                <w:sz w:val="22"/>
                <w:szCs w:val="22"/>
              </w:rPr>
              <w:t>Географическое положение, природный, человеческий и хозяйственный потенциал.</w:t>
            </w:r>
          </w:p>
          <w:p w:rsidR="00CF770F" w:rsidRPr="007142A6" w:rsidRDefault="00CF770F" w:rsidP="004E2559">
            <w:pPr>
              <w:jc w:val="both"/>
              <w:rPr>
                <w:color w:val="000000"/>
              </w:rPr>
            </w:pPr>
            <w:r w:rsidRPr="007142A6">
              <w:rPr>
                <w:color w:val="000000"/>
              </w:rPr>
              <w:t>Города Центрального рай</w:t>
            </w:r>
            <w:r w:rsidRPr="007142A6">
              <w:rPr>
                <w:color w:val="000000"/>
              </w:rPr>
              <w:softHyphen/>
              <w:t>она, их типы. Памятники истории и культуры. Совре</w:t>
            </w:r>
            <w:r w:rsidRPr="007142A6">
              <w:rPr>
                <w:color w:val="000000"/>
              </w:rPr>
              <w:softHyphen/>
              <w:t>менные функции городов</w:t>
            </w:r>
          </w:p>
        </w:tc>
        <w:tc>
          <w:tcPr>
            <w:tcW w:w="3827" w:type="dxa"/>
          </w:tcPr>
          <w:p w:rsidR="00CF770F" w:rsidRPr="003B4303" w:rsidRDefault="00CF770F" w:rsidP="004E2559">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4E2559">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4E2559">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7142A6" w:rsidRDefault="00CF770F" w:rsidP="004E2559">
            <w:pPr>
              <w:jc w:val="both"/>
              <w:rPr>
                <w:color w:val="000000"/>
              </w:rPr>
            </w:pPr>
            <w:r w:rsidRPr="007142A6">
              <w:rPr>
                <w:b/>
              </w:rPr>
              <w:t>Ученик научится</w:t>
            </w:r>
            <w:r w:rsidRPr="007142A6">
              <w:rPr>
                <w:color w:val="000000"/>
              </w:rPr>
              <w:t xml:space="preserve"> называть современ</w:t>
            </w:r>
            <w:r w:rsidRPr="007142A6">
              <w:rPr>
                <w:color w:val="000000"/>
              </w:rPr>
              <w:softHyphen/>
              <w:t>ные функции городов, анализировать информа</w:t>
            </w:r>
            <w:r w:rsidRPr="007142A6">
              <w:rPr>
                <w:color w:val="000000"/>
              </w:rPr>
              <w:softHyphen/>
              <w:t>цию, необходимую для изучения территории, разрабатывать мар</w:t>
            </w:r>
            <w:r w:rsidRPr="007142A6">
              <w:rPr>
                <w:color w:val="000000"/>
              </w:rPr>
              <w:softHyphen/>
              <w:t>шруты путешествий по достопримечатель</w:t>
            </w:r>
            <w:r w:rsidRPr="007142A6">
              <w:rPr>
                <w:color w:val="000000"/>
              </w:rPr>
              <w:softHyphen/>
              <w:t>ным местам, показыва</w:t>
            </w:r>
            <w:r w:rsidRPr="007142A6">
              <w:rPr>
                <w:color w:val="000000"/>
              </w:rPr>
              <w:softHyphen/>
              <w:t>ть географические объекты на карте</w:t>
            </w:r>
          </w:p>
          <w:p w:rsidR="00CF770F" w:rsidRPr="007142A6" w:rsidRDefault="00CF770F" w:rsidP="004E2559">
            <w:pPr>
              <w:jc w:val="both"/>
              <w:rPr>
                <w:bCs/>
                <w:color w:val="000000"/>
              </w:rPr>
            </w:pPr>
            <w:r w:rsidRPr="007142A6">
              <w:rPr>
                <w:b/>
              </w:rPr>
              <w:t>Ученик получит возможность научиться</w:t>
            </w:r>
            <w:r w:rsidRPr="007142A6">
              <w:t xml:space="preserve"> давать характеристики городам по картам и другим источникам информации.</w:t>
            </w:r>
          </w:p>
        </w:tc>
        <w:tc>
          <w:tcPr>
            <w:tcW w:w="3969" w:type="dxa"/>
            <w:vMerge w:val="restart"/>
          </w:tcPr>
          <w:p w:rsidR="00CF770F" w:rsidRDefault="00CF770F" w:rsidP="004E2559">
            <w:pPr>
              <w:pStyle w:val="NoSpacing"/>
              <w:jc w:val="both"/>
              <w:rPr>
                <w:b/>
              </w:rPr>
            </w:pPr>
            <w:r w:rsidRPr="00FD4DF8">
              <w:rPr>
                <w:b/>
              </w:rPr>
              <w:t xml:space="preserve"> </w:t>
            </w:r>
            <w:r w:rsidRPr="008F6B1D">
              <w:rPr>
                <w:b/>
                <w:bCs/>
              </w:rPr>
              <w:t>Личностные:</w:t>
            </w:r>
            <w:r>
              <w:t xml:space="preserve"> </w:t>
            </w:r>
            <w:r w:rsidRPr="008F6B1D">
              <w:t>оценивать свои и чужие поступки, опираясь на общечеловеческие нравственные ценности</w:t>
            </w:r>
            <w:r>
              <w:t xml:space="preserve">. </w:t>
            </w:r>
            <w:r w:rsidRPr="008F6B1D">
              <w:t>Осознавать свои эмоции, адекватно выражать и контролировать, понимать эмоциональное состояние других людей</w:t>
            </w:r>
            <w:r>
              <w:t>.</w:t>
            </w:r>
            <w:r w:rsidRPr="008F6B1D">
              <w:t xml:space="preserve"> Осознавать, свой мировоззренческий выбор</w:t>
            </w:r>
            <w:r>
              <w:t xml:space="preserve">. </w:t>
            </w:r>
            <w:r w:rsidRPr="008F6B1D">
              <w:t>Осознавать целостность мира и многообразия взглядов на него, вырабатывать собственные мировоззренческие позиции</w:t>
            </w:r>
            <w:r>
              <w:t xml:space="preserve">. </w:t>
            </w:r>
            <w:r w:rsidRPr="008F6B1D">
              <w:t>Выбирать, как поступить, в т.ч. в неоднозначных ситуациях, (моральные проблемы) и отвечать за свой выбор</w:t>
            </w:r>
          </w:p>
          <w:p w:rsidR="00CF770F" w:rsidRDefault="00CF770F" w:rsidP="004E2559">
            <w:pPr>
              <w:jc w:val="both"/>
              <w:rPr>
                <w:b/>
              </w:rPr>
            </w:pPr>
            <w:r>
              <w:t xml:space="preserve">формирование ответственного отношения к учебе; познавательного интереса к предмету; готовности к развитию и самообразованию; навыков контроля и самоконтроля; Формирование собственной целостной картины мира; развитие коммуникативной компетентности в общении и сотрудничестве со сверстниками в процессе учебной деятельности. </w:t>
            </w:r>
            <w:r w:rsidRPr="00EE4B36">
              <w:t xml:space="preserve"> </w:t>
            </w:r>
            <w:r>
              <w:t>Ф</w:t>
            </w:r>
            <w:r w:rsidRPr="00EE4B36">
              <w:t>ормирование патриотизма, любви к своей местности, своему региону, своей стране; представление о России как субъекте мирового географического пространства, ее месте и роли в современном мире;</w:t>
            </w:r>
          </w:p>
          <w:p w:rsidR="00CF770F" w:rsidRPr="00F913E4" w:rsidRDefault="00CF770F" w:rsidP="004E2559">
            <w:pPr>
              <w:pStyle w:val="NoSpacing"/>
              <w:jc w:val="both"/>
            </w:pPr>
            <w:r w:rsidRPr="00E54302">
              <w:rPr>
                <w:b/>
              </w:rPr>
              <w:t>Познавательные:</w:t>
            </w:r>
            <w:r>
              <w:rPr>
                <w:b/>
              </w:rPr>
              <w:t xml:space="preserve"> </w:t>
            </w:r>
            <w:r w:rsidRPr="00E54302">
              <w:t>выбирать средства реализации цели, применять их на практике, оценивать результаты</w:t>
            </w:r>
            <w:r>
              <w:t>. И</w:t>
            </w:r>
            <w:r w:rsidRPr="00FD4DF8">
              <w:rPr>
                <w:bCs/>
              </w:rPr>
              <w:t>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r w:rsidRPr="00FD4DF8">
              <w:rPr>
                <w:b/>
              </w:rPr>
              <w:t xml:space="preserve">; </w:t>
            </w:r>
            <w:r w:rsidRPr="00F913E4">
              <w:rPr>
                <w:bCs/>
              </w:rPr>
              <w:t>анализировать, обобщать и интерпретировать географическую информацию; находить и формулировать по результатам наблюдений (в том числе инструментальных) зависимости и закономерности; выявлять в процессе работы с одним или несколькими источниками географической информации содержащуюся в них противоречивую информацию; составлять описания географических объектов, процессов и явлений с использованием разных источников географической информации; представлять в различных формах географическую информацию, необходимую для решения учебных и практикоориентированных задач</w:t>
            </w:r>
            <w:r>
              <w:rPr>
                <w:bCs/>
              </w:rPr>
              <w:t>.</w:t>
            </w:r>
            <w:r w:rsidRPr="00E54302">
              <w:t xml:space="preserve"> </w:t>
            </w:r>
            <w:r w:rsidRPr="00E54302">
              <w:rPr>
                <w:b/>
              </w:rPr>
              <w:t>Регулятивные:</w:t>
            </w:r>
            <w:r w:rsidRPr="00E54302">
              <w:t xml:space="preserve"> </w:t>
            </w:r>
            <w:r w:rsidRPr="00FD4DF8">
              <w:rPr>
                <w:bCs/>
              </w:rPr>
              <w:t>самостоятельно обнаруживать и формулировать цель, проблему</w:t>
            </w:r>
            <w:r>
              <w:rPr>
                <w:bCs/>
              </w:rPr>
              <w:t xml:space="preserve">, </w:t>
            </w:r>
            <w:r w:rsidRPr="00FD4DF8">
              <w:rPr>
                <w:bCs/>
              </w:rPr>
              <w:t>составлять</w:t>
            </w:r>
            <w:r w:rsidRPr="00E54302">
              <w:t xml:space="preserve"> план и последовательность действий, оценивать результат. </w:t>
            </w:r>
            <w:r>
              <w:t>С</w:t>
            </w:r>
            <w:r w:rsidRPr="00E54302">
              <w:t>троить логические рассуждения, умозаключения и сообщения в устной форме, делать выводы. принимать и сохранять учебную задачу; учитывать выделенные учителем ориентиры действия в новом учебном материале в сотрудничестве с учителем.</w:t>
            </w:r>
            <w:r>
              <w:t xml:space="preserve"> </w:t>
            </w:r>
          </w:p>
          <w:p w:rsidR="00CF770F" w:rsidRPr="0004490D" w:rsidRDefault="00CF770F" w:rsidP="004E2559">
            <w:pPr>
              <w:pStyle w:val="NoSpacing"/>
              <w:jc w:val="both"/>
            </w:pPr>
            <w:r w:rsidRPr="00E54302">
              <w:rPr>
                <w:b/>
              </w:rPr>
              <w:t>Коммуникативные:</w:t>
            </w:r>
            <w:r>
              <w:t xml:space="preserve"> выражать свою точку зрения; вести дискуссию. </w:t>
            </w:r>
            <w:r w:rsidRPr="00E54302">
              <w:t xml:space="preserve"> </w:t>
            </w:r>
            <w:r>
              <w:t>П</w:t>
            </w:r>
            <w:r w:rsidRPr="00E54302">
              <w:t>роявлять активность во взаимодействии при решении познавательных задач.</w:t>
            </w:r>
          </w:p>
        </w:tc>
        <w:tc>
          <w:tcPr>
            <w:tcW w:w="1985" w:type="dxa"/>
            <w:vAlign w:val="center"/>
          </w:tcPr>
          <w:p w:rsidR="00CF770F" w:rsidRDefault="00CF770F" w:rsidP="004E2559">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E2559">
            <w:pPr>
              <w:jc w:val="center"/>
            </w:pPr>
            <w:r>
              <w:t>32</w:t>
            </w:r>
          </w:p>
        </w:tc>
        <w:tc>
          <w:tcPr>
            <w:tcW w:w="2126" w:type="dxa"/>
          </w:tcPr>
          <w:p w:rsidR="00CF770F" w:rsidRPr="007142A6" w:rsidRDefault="00CF770F" w:rsidP="004E2559">
            <w:pPr>
              <w:rPr>
                <w:b/>
                <w:bCs/>
                <w:color w:val="000000"/>
              </w:rPr>
            </w:pPr>
            <w:r w:rsidRPr="007142A6">
              <w:rPr>
                <w:b/>
                <w:bCs/>
                <w:color w:val="000000"/>
              </w:rPr>
              <w:t>5.5</w:t>
            </w:r>
          </w:p>
          <w:p w:rsidR="00CF770F" w:rsidRDefault="00CF770F" w:rsidP="004E2559">
            <w:pPr>
              <w:rPr>
                <w:color w:val="000000"/>
              </w:rPr>
            </w:pPr>
            <w:r>
              <w:rPr>
                <w:color w:val="000000"/>
              </w:rPr>
              <w:t>8.</w:t>
            </w:r>
          </w:p>
          <w:p w:rsidR="00CF770F" w:rsidRPr="00054D6E" w:rsidRDefault="00CF770F" w:rsidP="004E2559">
            <w:r w:rsidRPr="00054D6E">
              <w:rPr>
                <w:color w:val="000000"/>
              </w:rPr>
              <w:t>Центрально</w:t>
            </w:r>
            <w:r w:rsidRPr="00054D6E">
              <w:rPr>
                <w:color w:val="000000"/>
              </w:rPr>
              <w:softHyphen/>
            </w:r>
            <w:r>
              <w:rPr>
                <w:color w:val="000000"/>
              </w:rPr>
              <w:t>-</w:t>
            </w:r>
          </w:p>
          <w:p w:rsidR="00CF770F" w:rsidRPr="00054D6E" w:rsidRDefault="00CF770F" w:rsidP="004E2559">
            <w:r>
              <w:rPr>
                <w:color w:val="000000"/>
              </w:rPr>
              <w:t>Ч</w:t>
            </w:r>
            <w:r w:rsidRPr="00054D6E">
              <w:rPr>
                <w:color w:val="000000"/>
              </w:rPr>
              <w:t>ерноземный</w:t>
            </w:r>
          </w:p>
          <w:p w:rsidR="00CF770F" w:rsidRPr="00054D6E" w:rsidRDefault="00CF770F" w:rsidP="004E2559">
            <w:pPr>
              <w:jc w:val="both"/>
              <w:rPr>
                <w:color w:val="000000"/>
              </w:rPr>
            </w:pPr>
            <w:r w:rsidRPr="00054D6E">
              <w:rPr>
                <w:color w:val="000000"/>
              </w:rPr>
              <w:t>район</w:t>
            </w:r>
          </w:p>
        </w:tc>
        <w:tc>
          <w:tcPr>
            <w:tcW w:w="2835" w:type="dxa"/>
          </w:tcPr>
          <w:p w:rsidR="00CF770F" w:rsidRPr="00AD0F55" w:rsidRDefault="00CF770F" w:rsidP="004E2559">
            <w:pPr>
              <w:jc w:val="both"/>
              <w:rPr>
                <w:b/>
                <w:sz w:val="22"/>
                <w:szCs w:val="22"/>
              </w:rPr>
            </w:pPr>
            <w:r w:rsidRPr="009126DF">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xml:space="preserve"> Центральная Россия.</w:t>
            </w:r>
            <w:r w:rsidRPr="009126DF">
              <w:rPr>
                <w:b/>
                <w:sz w:val="22"/>
                <w:szCs w:val="22"/>
              </w:rPr>
              <w:t xml:space="preserve"> </w:t>
            </w:r>
            <w:r w:rsidRPr="00AD0F55">
              <w:rPr>
                <w:b/>
                <w:sz w:val="22"/>
                <w:szCs w:val="22"/>
              </w:rPr>
              <w:t>Географическое положение, природный, человеческий и хозяйственный потенциал.</w:t>
            </w:r>
          </w:p>
          <w:p w:rsidR="00CF770F" w:rsidRPr="007142A6" w:rsidRDefault="00CF770F" w:rsidP="004E2559">
            <w:pPr>
              <w:jc w:val="both"/>
              <w:rPr>
                <w:color w:val="000000"/>
              </w:rPr>
            </w:pPr>
            <w:r w:rsidRPr="007142A6">
              <w:rPr>
                <w:color w:val="000000"/>
              </w:rPr>
              <w:t>Центрально-Черноземный район. Этапы освоения тер</w:t>
            </w:r>
            <w:r w:rsidRPr="007142A6">
              <w:rPr>
                <w:color w:val="000000"/>
              </w:rPr>
              <w:softHyphen/>
              <w:t>ритории и развития хозяйст</w:t>
            </w:r>
            <w:r w:rsidRPr="007142A6">
              <w:rPr>
                <w:color w:val="000000"/>
              </w:rPr>
              <w:softHyphen/>
              <w:t>ва. Природные ресурсы. «Русский чернозем». Эрозия почв и борьба с ней. Агро</w:t>
            </w:r>
            <w:r w:rsidRPr="007142A6">
              <w:rPr>
                <w:color w:val="000000"/>
              </w:rPr>
              <w:softHyphen/>
              <w:t>промышленный комплекс района. Развитие промыш</w:t>
            </w:r>
            <w:r w:rsidRPr="007142A6">
              <w:rPr>
                <w:color w:val="000000"/>
              </w:rPr>
              <w:softHyphen/>
              <w:t>ленности. Курская магнит</w:t>
            </w:r>
            <w:r w:rsidRPr="007142A6">
              <w:rPr>
                <w:color w:val="000000"/>
              </w:rPr>
              <w:softHyphen/>
              <w:t>ная аномалия (КМА) и чер</w:t>
            </w:r>
            <w:r w:rsidRPr="007142A6">
              <w:rPr>
                <w:color w:val="000000"/>
              </w:rPr>
              <w:softHyphen/>
              <w:t>ная металлургия. Террито</w:t>
            </w:r>
            <w:r>
              <w:rPr>
                <w:color w:val="000000"/>
              </w:rPr>
              <w:t>-</w:t>
            </w:r>
            <w:r w:rsidRPr="007142A6">
              <w:rPr>
                <w:color w:val="000000"/>
              </w:rPr>
              <w:t>риальная структура и города</w:t>
            </w:r>
          </w:p>
        </w:tc>
        <w:tc>
          <w:tcPr>
            <w:tcW w:w="3827" w:type="dxa"/>
          </w:tcPr>
          <w:p w:rsidR="00CF770F" w:rsidRPr="003B4303" w:rsidRDefault="00CF770F" w:rsidP="004E2559">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4E2559">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4E2559">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A454D8" w:rsidRDefault="00CF770F" w:rsidP="004E2559">
            <w:pPr>
              <w:jc w:val="both"/>
              <w:rPr>
                <w:color w:val="000000"/>
              </w:rPr>
            </w:pPr>
            <w:r w:rsidRPr="008223AD">
              <w:rPr>
                <w:b/>
              </w:rPr>
              <w:t>Ученик научится</w:t>
            </w:r>
            <w:r w:rsidRPr="00FE3D91">
              <w:rPr>
                <w:i/>
                <w:iCs/>
                <w:color w:val="000000"/>
                <w:sz w:val="20"/>
                <w:szCs w:val="20"/>
              </w:rPr>
              <w:t xml:space="preserve"> </w:t>
            </w:r>
            <w:r w:rsidRPr="00A454D8">
              <w:rPr>
                <w:color w:val="000000"/>
              </w:rPr>
              <w:t>называть и показывать области, входящие в состав района. Приводить примеры центров производства важнейших видов про</w:t>
            </w:r>
            <w:r w:rsidRPr="00A454D8">
              <w:rPr>
                <w:color w:val="000000"/>
              </w:rPr>
              <w:softHyphen/>
              <w:t>дукции</w:t>
            </w:r>
          </w:p>
          <w:p w:rsidR="00CF770F" w:rsidRPr="00654BF9" w:rsidRDefault="00CF770F" w:rsidP="004E2559">
            <w:pPr>
              <w:jc w:val="both"/>
              <w:rPr>
                <w:bCs/>
                <w:i/>
                <w:iCs/>
                <w:color w:val="000000"/>
                <w:sz w:val="20"/>
                <w:szCs w:val="20"/>
              </w:rPr>
            </w:pPr>
            <w:r w:rsidRPr="008223AD">
              <w:rPr>
                <w:b/>
              </w:rPr>
              <w:t>Ученик получит возможность научиться</w:t>
            </w:r>
            <w:r w:rsidRPr="00086603">
              <w:t xml:space="preserve"> читать и анализиро</w:t>
            </w:r>
            <w:r>
              <w:t>вать тематические карты по теме.</w:t>
            </w:r>
          </w:p>
        </w:tc>
        <w:tc>
          <w:tcPr>
            <w:tcW w:w="3969" w:type="dxa"/>
            <w:vMerge/>
          </w:tcPr>
          <w:p w:rsidR="00CF770F" w:rsidRPr="0004490D" w:rsidRDefault="00CF770F" w:rsidP="004E2559">
            <w:pPr>
              <w:pStyle w:val="NoSpacing"/>
              <w:jc w:val="both"/>
            </w:pPr>
          </w:p>
        </w:tc>
        <w:tc>
          <w:tcPr>
            <w:tcW w:w="1985" w:type="dxa"/>
            <w:vAlign w:val="center"/>
          </w:tcPr>
          <w:p w:rsidR="00CF770F" w:rsidRDefault="00CF770F" w:rsidP="004E2559">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E2559">
            <w:pPr>
              <w:jc w:val="center"/>
            </w:pPr>
            <w:r>
              <w:t>33</w:t>
            </w:r>
          </w:p>
        </w:tc>
        <w:tc>
          <w:tcPr>
            <w:tcW w:w="2126" w:type="dxa"/>
          </w:tcPr>
          <w:p w:rsidR="00CF770F" w:rsidRPr="007142A6" w:rsidRDefault="00CF770F" w:rsidP="004E2559">
            <w:pPr>
              <w:jc w:val="both"/>
              <w:rPr>
                <w:b/>
                <w:bCs/>
                <w:color w:val="000000"/>
              </w:rPr>
            </w:pPr>
            <w:r w:rsidRPr="007142A6">
              <w:rPr>
                <w:b/>
                <w:bCs/>
                <w:color w:val="000000"/>
              </w:rPr>
              <w:t>5.5</w:t>
            </w:r>
          </w:p>
          <w:p w:rsidR="00CF770F" w:rsidRDefault="00CF770F" w:rsidP="004E2559">
            <w:pPr>
              <w:jc w:val="both"/>
              <w:rPr>
                <w:color w:val="000000"/>
              </w:rPr>
            </w:pPr>
            <w:r>
              <w:rPr>
                <w:color w:val="000000"/>
              </w:rPr>
              <w:t>9.</w:t>
            </w:r>
          </w:p>
          <w:p w:rsidR="00CF770F" w:rsidRPr="00054D6E" w:rsidRDefault="00CF770F" w:rsidP="004E2559">
            <w:pPr>
              <w:jc w:val="both"/>
              <w:rPr>
                <w:color w:val="000000"/>
              </w:rPr>
            </w:pPr>
            <w:r w:rsidRPr="00054D6E">
              <w:rPr>
                <w:color w:val="000000"/>
              </w:rPr>
              <w:t>Волго-Вят</w:t>
            </w:r>
            <w:r w:rsidRPr="00054D6E">
              <w:rPr>
                <w:color w:val="000000"/>
              </w:rPr>
              <w:softHyphen/>
              <w:t>ский район</w:t>
            </w:r>
          </w:p>
        </w:tc>
        <w:tc>
          <w:tcPr>
            <w:tcW w:w="2835" w:type="dxa"/>
          </w:tcPr>
          <w:p w:rsidR="00CF770F" w:rsidRPr="00AD0F55" w:rsidRDefault="00CF770F" w:rsidP="004E2559">
            <w:pPr>
              <w:jc w:val="both"/>
              <w:rPr>
                <w:b/>
                <w:sz w:val="22"/>
                <w:szCs w:val="22"/>
              </w:rPr>
            </w:pPr>
            <w:r w:rsidRPr="009126DF">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xml:space="preserve"> Центральная Россия.</w:t>
            </w:r>
            <w:r w:rsidRPr="009126DF">
              <w:rPr>
                <w:b/>
                <w:sz w:val="22"/>
                <w:szCs w:val="22"/>
              </w:rPr>
              <w:t xml:space="preserve"> </w:t>
            </w:r>
            <w:r w:rsidRPr="00AD0F55">
              <w:rPr>
                <w:b/>
                <w:sz w:val="22"/>
                <w:szCs w:val="22"/>
              </w:rPr>
              <w:t>Географическое положение, природный, человеческий и хозяйственный потенциал.</w:t>
            </w:r>
          </w:p>
          <w:p w:rsidR="00CF770F" w:rsidRPr="007142A6" w:rsidRDefault="00CF770F" w:rsidP="004E2559">
            <w:pPr>
              <w:jc w:val="both"/>
              <w:rPr>
                <w:color w:val="000000"/>
              </w:rPr>
            </w:pPr>
            <w:r w:rsidRPr="007142A6">
              <w:rPr>
                <w:color w:val="000000"/>
              </w:rPr>
              <w:t>Волго-Вятский район, его внутренняя</w:t>
            </w:r>
            <w:r>
              <w:rPr>
                <w:color w:val="000000"/>
              </w:rPr>
              <w:t xml:space="preserve"> </w:t>
            </w:r>
            <w:r w:rsidRPr="007142A6">
              <w:rPr>
                <w:color w:val="000000"/>
              </w:rPr>
              <w:t>неоднород</w:t>
            </w:r>
            <w:r>
              <w:rPr>
                <w:color w:val="000000"/>
              </w:rPr>
              <w:t>-</w:t>
            </w:r>
            <w:r w:rsidRPr="007142A6">
              <w:rPr>
                <w:color w:val="000000"/>
              </w:rPr>
              <w:t>ность. Народы, их историко-куль</w:t>
            </w:r>
            <w:r w:rsidRPr="007142A6">
              <w:rPr>
                <w:color w:val="000000"/>
              </w:rPr>
              <w:softHyphen/>
              <w:t>турные особенности. Ниж</w:t>
            </w:r>
            <w:r w:rsidRPr="007142A6">
              <w:rPr>
                <w:color w:val="000000"/>
              </w:rPr>
              <w:softHyphen/>
              <w:t>ний Новгород и его окруже</w:t>
            </w:r>
            <w:r w:rsidRPr="007142A6">
              <w:rPr>
                <w:color w:val="000000"/>
              </w:rPr>
              <w:softHyphen/>
              <w:t>ние</w:t>
            </w:r>
          </w:p>
        </w:tc>
        <w:tc>
          <w:tcPr>
            <w:tcW w:w="3827" w:type="dxa"/>
          </w:tcPr>
          <w:p w:rsidR="00CF770F" w:rsidRPr="003B4303" w:rsidRDefault="00CF770F" w:rsidP="004E2559">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4E2559">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4E2559">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725174" w:rsidRDefault="00CF770F" w:rsidP="004E2559">
            <w:pPr>
              <w:jc w:val="both"/>
              <w:rPr>
                <w:color w:val="000000"/>
              </w:rPr>
            </w:pPr>
            <w:r w:rsidRPr="008223AD">
              <w:rPr>
                <w:b/>
              </w:rPr>
              <w:t>Ученик научится</w:t>
            </w:r>
            <w:r w:rsidRPr="00FE3D91">
              <w:rPr>
                <w:i/>
                <w:iCs/>
                <w:color w:val="000000"/>
                <w:sz w:val="20"/>
                <w:szCs w:val="20"/>
              </w:rPr>
              <w:t xml:space="preserve"> </w:t>
            </w:r>
            <w:r w:rsidRPr="00725174">
              <w:rPr>
                <w:color w:val="000000"/>
              </w:rPr>
              <w:t>показывать области, входящие в состав рай</w:t>
            </w:r>
            <w:r w:rsidRPr="00725174">
              <w:rPr>
                <w:color w:val="000000"/>
              </w:rPr>
              <w:softHyphen/>
              <w:t>она, называют народы. Выделять и объясняют роль ЭГП и природных ресурсов в развитии хозяйства. Характери</w:t>
            </w:r>
            <w:r w:rsidRPr="00725174">
              <w:rPr>
                <w:color w:val="000000"/>
              </w:rPr>
              <w:softHyphen/>
              <w:t>зовать отрасли специа</w:t>
            </w:r>
            <w:r w:rsidRPr="00725174">
              <w:rPr>
                <w:color w:val="000000"/>
              </w:rPr>
              <w:softHyphen/>
              <w:t>лизации</w:t>
            </w:r>
          </w:p>
          <w:p w:rsidR="00CF770F" w:rsidRPr="00654BF9" w:rsidRDefault="00CF770F" w:rsidP="004E2559">
            <w:pPr>
              <w:jc w:val="both"/>
              <w:rPr>
                <w:bCs/>
                <w:i/>
                <w:iCs/>
                <w:color w:val="000000"/>
                <w:sz w:val="20"/>
                <w:szCs w:val="20"/>
              </w:rPr>
            </w:pPr>
            <w:r w:rsidRPr="008223AD">
              <w:rPr>
                <w:b/>
              </w:rPr>
              <w:t>Ученик получит возможность научиться</w:t>
            </w:r>
            <w:r w:rsidRPr="00086603">
              <w:t xml:space="preserve"> читать и анализиро</w:t>
            </w:r>
            <w:r>
              <w:t>вать тематические карты по теме, выявлять специфику взаимодействия человека и природы в данном природном регионе</w:t>
            </w:r>
          </w:p>
        </w:tc>
        <w:tc>
          <w:tcPr>
            <w:tcW w:w="3969" w:type="dxa"/>
            <w:vMerge/>
          </w:tcPr>
          <w:p w:rsidR="00CF770F" w:rsidRPr="0004490D" w:rsidRDefault="00CF770F" w:rsidP="004E2559">
            <w:pPr>
              <w:pStyle w:val="NoSpacing"/>
              <w:jc w:val="both"/>
            </w:pPr>
          </w:p>
        </w:tc>
        <w:tc>
          <w:tcPr>
            <w:tcW w:w="1985" w:type="dxa"/>
            <w:vAlign w:val="center"/>
          </w:tcPr>
          <w:p w:rsidR="00CF770F" w:rsidRDefault="00CF770F" w:rsidP="004E2559">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E2559">
            <w:pPr>
              <w:jc w:val="center"/>
            </w:pPr>
            <w:r>
              <w:t>34</w:t>
            </w:r>
          </w:p>
        </w:tc>
        <w:tc>
          <w:tcPr>
            <w:tcW w:w="2126" w:type="dxa"/>
          </w:tcPr>
          <w:p w:rsidR="00CF770F" w:rsidRPr="00725174" w:rsidRDefault="00CF770F" w:rsidP="004E2559">
            <w:pPr>
              <w:jc w:val="both"/>
              <w:rPr>
                <w:b/>
                <w:bCs/>
                <w:color w:val="000000"/>
              </w:rPr>
            </w:pPr>
            <w:r w:rsidRPr="00725174">
              <w:rPr>
                <w:b/>
                <w:bCs/>
                <w:color w:val="000000"/>
              </w:rPr>
              <w:t>5.5</w:t>
            </w:r>
          </w:p>
          <w:p w:rsidR="00CF770F" w:rsidRDefault="00CF770F" w:rsidP="004E2559">
            <w:pPr>
              <w:jc w:val="both"/>
              <w:rPr>
                <w:color w:val="000000"/>
              </w:rPr>
            </w:pPr>
            <w:r>
              <w:rPr>
                <w:color w:val="000000"/>
              </w:rPr>
              <w:t>10.</w:t>
            </w:r>
          </w:p>
          <w:p w:rsidR="00CF770F" w:rsidRDefault="00CF770F" w:rsidP="004E2559">
            <w:pPr>
              <w:jc w:val="both"/>
              <w:rPr>
                <w:color w:val="000000"/>
              </w:rPr>
            </w:pPr>
            <w:r>
              <w:rPr>
                <w:color w:val="000000"/>
              </w:rPr>
              <w:t>Северо- Западный район. Гео</w:t>
            </w:r>
            <w:r w:rsidRPr="00054D6E">
              <w:rPr>
                <w:color w:val="000000"/>
              </w:rPr>
              <w:t>графическое положение и природа</w:t>
            </w:r>
          </w:p>
          <w:p w:rsidR="00CF770F" w:rsidRDefault="00CF770F" w:rsidP="00610E6D"/>
          <w:p w:rsidR="00CF770F" w:rsidRDefault="00CF770F" w:rsidP="00610E6D">
            <w:r>
              <w:t xml:space="preserve">Модуль «География Калининградской области» </w:t>
            </w:r>
          </w:p>
          <w:p w:rsidR="00CF770F" w:rsidRDefault="00CF770F" w:rsidP="00610E6D">
            <w:pPr>
              <w:jc w:val="both"/>
            </w:pPr>
            <w:r>
              <w:t>Урок 15.</w:t>
            </w:r>
          </w:p>
          <w:p w:rsidR="00CF770F" w:rsidRPr="00054D6E" w:rsidRDefault="00CF770F" w:rsidP="004E2559">
            <w:pPr>
              <w:jc w:val="both"/>
              <w:rPr>
                <w:color w:val="000000"/>
              </w:rPr>
            </w:pPr>
            <w:r>
              <w:rPr>
                <w:i/>
                <w:sz w:val="22"/>
                <w:szCs w:val="22"/>
              </w:rPr>
              <w:t>Практическая работа 12</w:t>
            </w:r>
            <w:r w:rsidRPr="004C4115">
              <w:rPr>
                <w:i/>
                <w:sz w:val="22"/>
                <w:szCs w:val="22"/>
              </w:rPr>
              <w:t xml:space="preserve"> «Определение особенностей ЭГП и ПГП </w:t>
            </w:r>
            <w:r>
              <w:rPr>
                <w:i/>
                <w:sz w:val="22"/>
                <w:szCs w:val="22"/>
              </w:rPr>
              <w:t xml:space="preserve">Калининградской </w:t>
            </w:r>
            <w:r w:rsidRPr="004C4115">
              <w:rPr>
                <w:i/>
                <w:sz w:val="22"/>
                <w:szCs w:val="22"/>
              </w:rPr>
              <w:t>области».</w:t>
            </w:r>
          </w:p>
        </w:tc>
        <w:tc>
          <w:tcPr>
            <w:tcW w:w="2835" w:type="dxa"/>
          </w:tcPr>
          <w:p w:rsidR="00CF770F" w:rsidRPr="00AD0F55" w:rsidRDefault="00CF770F" w:rsidP="004E2559">
            <w:pPr>
              <w:jc w:val="both"/>
              <w:rPr>
                <w:b/>
                <w:sz w:val="22"/>
                <w:szCs w:val="22"/>
              </w:rPr>
            </w:pPr>
            <w:r w:rsidRPr="009126DF">
              <w:rPr>
                <w:b/>
                <w:sz w:val="22"/>
                <w:szCs w:val="22"/>
              </w:rPr>
              <w:t>5.5 Природно-хозяйственное районирование России. Географические особенност</w:t>
            </w:r>
            <w:r>
              <w:rPr>
                <w:b/>
                <w:sz w:val="22"/>
                <w:szCs w:val="22"/>
              </w:rPr>
              <w:t xml:space="preserve">и отдельных районов и регионов: </w:t>
            </w:r>
            <w:r w:rsidRPr="009126DF">
              <w:rPr>
                <w:b/>
                <w:sz w:val="22"/>
                <w:szCs w:val="22"/>
              </w:rPr>
              <w:t>Северо-Запад</w:t>
            </w:r>
            <w:r>
              <w:rPr>
                <w:sz w:val="22"/>
                <w:szCs w:val="22"/>
              </w:rPr>
              <w:t xml:space="preserve">. </w:t>
            </w:r>
            <w:r w:rsidRPr="00AD0F55">
              <w:rPr>
                <w:b/>
                <w:sz w:val="22"/>
                <w:szCs w:val="22"/>
              </w:rPr>
              <w:t>Географическое положение, природный, человеческий и хозяйственный потенциал.</w:t>
            </w:r>
          </w:p>
          <w:p w:rsidR="00CF770F" w:rsidRPr="00725174" w:rsidRDefault="00CF770F" w:rsidP="004E2559">
            <w:pPr>
              <w:jc w:val="both"/>
              <w:rPr>
                <w:color w:val="000000"/>
              </w:rPr>
            </w:pPr>
            <w:r w:rsidRPr="00725174">
              <w:rPr>
                <w:color w:val="000000"/>
              </w:rPr>
              <w:t>Географическое положение района как «окна в Европу», его значение в разные пе</w:t>
            </w:r>
            <w:r w:rsidRPr="00725174">
              <w:rPr>
                <w:color w:val="000000"/>
              </w:rPr>
              <w:softHyphen/>
              <w:t>риоды российской истории. Особенности природы</w:t>
            </w:r>
          </w:p>
        </w:tc>
        <w:tc>
          <w:tcPr>
            <w:tcW w:w="3827" w:type="dxa"/>
          </w:tcPr>
          <w:p w:rsidR="00CF770F" w:rsidRPr="004B3D66" w:rsidRDefault="00CF770F" w:rsidP="004E2559">
            <w:pPr>
              <w:autoSpaceDE w:val="0"/>
              <w:autoSpaceDN w:val="0"/>
              <w:adjustRightInd w:val="0"/>
              <w:jc w:val="both"/>
              <w:rPr>
                <w:b/>
                <w:sz w:val="22"/>
                <w:szCs w:val="22"/>
                <w:lang w:eastAsia="en-US"/>
              </w:rPr>
            </w:pPr>
            <w:r w:rsidRPr="004B3D66">
              <w:rPr>
                <w:b/>
                <w:bCs/>
                <w:sz w:val="22"/>
                <w:szCs w:val="22"/>
                <w:lang w:eastAsia="en-US"/>
              </w:rPr>
              <w:t>1.1     Знать / понимать:</w:t>
            </w:r>
            <w:r w:rsidRPr="004B3D66">
              <w:rPr>
                <w:b/>
                <w:sz w:val="22"/>
                <w:szCs w:val="22"/>
                <w:lang w:eastAsia="en-US"/>
              </w:rPr>
              <w:t xml:space="preserve"> основные</w:t>
            </w:r>
          </w:p>
          <w:p w:rsidR="00CF770F" w:rsidRPr="004B3D66" w:rsidRDefault="00CF770F" w:rsidP="004E2559">
            <w:pPr>
              <w:autoSpaceDE w:val="0"/>
              <w:autoSpaceDN w:val="0"/>
              <w:adjustRightInd w:val="0"/>
              <w:jc w:val="both"/>
              <w:rPr>
                <w:b/>
                <w:sz w:val="22"/>
                <w:szCs w:val="22"/>
                <w:lang w:eastAsia="en-US"/>
              </w:rPr>
            </w:pPr>
            <w:r w:rsidRPr="004B3D66">
              <w:rPr>
                <w:b/>
                <w:sz w:val="22"/>
                <w:szCs w:val="22"/>
                <w:lang w:eastAsia="en-US"/>
              </w:rPr>
              <w:t xml:space="preserve">географические понятия и термины.  </w:t>
            </w:r>
          </w:p>
          <w:p w:rsidR="00CF770F" w:rsidRPr="003B4303" w:rsidRDefault="00CF770F" w:rsidP="004E2559">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4E2559">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4E2559">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725174" w:rsidRDefault="00CF770F" w:rsidP="004E2559">
            <w:pPr>
              <w:jc w:val="both"/>
              <w:rPr>
                <w:color w:val="000000"/>
              </w:rPr>
            </w:pPr>
            <w:r w:rsidRPr="008223AD">
              <w:rPr>
                <w:b/>
              </w:rPr>
              <w:t xml:space="preserve">Ученик </w:t>
            </w:r>
            <w:r w:rsidRPr="00725174">
              <w:rPr>
                <w:b/>
              </w:rPr>
              <w:t>научится</w:t>
            </w:r>
            <w:r w:rsidRPr="00725174">
              <w:rPr>
                <w:color w:val="000000"/>
              </w:rPr>
              <w:t xml:space="preserve"> характеризовать гео</w:t>
            </w:r>
            <w:r w:rsidRPr="00725174">
              <w:rPr>
                <w:color w:val="000000"/>
              </w:rPr>
              <w:softHyphen/>
              <w:t>графическое положение района, описывать влияние Балтийского моря на хозяйственную специализацию района</w:t>
            </w:r>
          </w:p>
          <w:p w:rsidR="00CF770F" w:rsidRPr="00654BF9" w:rsidRDefault="00CF770F" w:rsidP="004E2559">
            <w:pPr>
              <w:jc w:val="both"/>
              <w:rPr>
                <w:bCs/>
                <w:i/>
                <w:iCs/>
                <w:color w:val="000000"/>
                <w:sz w:val="20"/>
                <w:szCs w:val="20"/>
              </w:rPr>
            </w:pPr>
            <w:r w:rsidRPr="008223AD">
              <w:rPr>
                <w:b/>
              </w:rPr>
              <w:t>Ученик получит возможность научиться</w:t>
            </w:r>
            <w:r w:rsidRPr="00086603">
              <w:t xml:space="preserve"> читать и анализиро</w:t>
            </w:r>
            <w:r>
              <w:t>вать тематические карты по теме, выявлять специфику взаимодействия человека и природы в данном природном регионе</w:t>
            </w:r>
          </w:p>
        </w:tc>
        <w:tc>
          <w:tcPr>
            <w:tcW w:w="3969" w:type="dxa"/>
            <w:vMerge/>
          </w:tcPr>
          <w:p w:rsidR="00CF770F" w:rsidRPr="0004490D" w:rsidRDefault="00CF770F" w:rsidP="004E2559">
            <w:pPr>
              <w:pStyle w:val="NoSpacing"/>
              <w:jc w:val="both"/>
            </w:pPr>
          </w:p>
        </w:tc>
        <w:tc>
          <w:tcPr>
            <w:tcW w:w="1985" w:type="dxa"/>
            <w:vAlign w:val="center"/>
          </w:tcPr>
          <w:p w:rsidR="00CF770F" w:rsidRDefault="00CF770F" w:rsidP="004E2559">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Merge w:val="restart"/>
            <w:vAlign w:val="center"/>
          </w:tcPr>
          <w:p w:rsidR="00CF770F" w:rsidRDefault="00CF770F" w:rsidP="0036795B">
            <w:pPr>
              <w:jc w:val="center"/>
            </w:pPr>
            <w:r>
              <w:t>35</w:t>
            </w:r>
          </w:p>
        </w:tc>
        <w:tc>
          <w:tcPr>
            <w:tcW w:w="2126" w:type="dxa"/>
            <w:vMerge w:val="restart"/>
          </w:tcPr>
          <w:p w:rsidR="00CF770F" w:rsidRPr="00725174" w:rsidRDefault="00CF770F" w:rsidP="0036795B">
            <w:pPr>
              <w:jc w:val="both"/>
              <w:rPr>
                <w:b/>
                <w:bCs/>
                <w:color w:val="000000"/>
              </w:rPr>
            </w:pPr>
            <w:r w:rsidRPr="00725174">
              <w:rPr>
                <w:b/>
                <w:bCs/>
                <w:color w:val="000000"/>
              </w:rPr>
              <w:t>5.5</w:t>
            </w:r>
          </w:p>
          <w:p w:rsidR="00CF770F" w:rsidRDefault="00CF770F" w:rsidP="0036795B">
            <w:pPr>
              <w:jc w:val="both"/>
              <w:rPr>
                <w:color w:val="000000"/>
              </w:rPr>
            </w:pPr>
            <w:r>
              <w:rPr>
                <w:color w:val="000000"/>
              </w:rPr>
              <w:t>11.</w:t>
            </w:r>
          </w:p>
          <w:p w:rsidR="00CF770F" w:rsidRDefault="00CF770F" w:rsidP="0036795B">
            <w:pPr>
              <w:jc w:val="both"/>
              <w:rPr>
                <w:color w:val="000000"/>
              </w:rPr>
            </w:pPr>
            <w:r w:rsidRPr="00054D6E">
              <w:rPr>
                <w:color w:val="000000"/>
              </w:rPr>
              <w:t>Города на старых вод</w:t>
            </w:r>
            <w:r w:rsidRPr="00054D6E">
              <w:rPr>
                <w:color w:val="000000"/>
              </w:rPr>
              <w:softHyphen/>
              <w:t>ных торго</w:t>
            </w:r>
            <w:r w:rsidRPr="00054D6E">
              <w:rPr>
                <w:color w:val="000000"/>
              </w:rPr>
              <w:softHyphen/>
              <w:t>вых путях</w:t>
            </w:r>
          </w:p>
          <w:p w:rsidR="00CF770F" w:rsidRPr="00054D6E" w:rsidRDefault="00CF770F" w:rsidP="0036795B">
            <w:pPr>
              <w:jc w:val="both"/>
              <w:rPr>
                <w:color w:val="000000"/>
              </w:rPr>
            </w:pPr>
            <w:r w:rsidRPr="00054D6E">
              <w:rPr>
                <w:color w:val="000000"/>
              </w:rPr>
              <w:t>Санкт-Петер</w:t>
            </w:r>
            <w:r w:rsidRPr="00054D6E">
              <w:rPr>
                <w:color w:val="000000"/>
              </w:rPr>
              <w:softHyphen/>
              <w:t>бург - «вто</w:t>
            </w:r>
            <w:r w:rsidRPr="00054D6E">
              <w:rPr>
                <w:color w:val="000000"/>
              </w:rPr>
              <w:softHyphen/>
              <w:t>рая столица» России</w:t>
            </w:r>
          </w:p>
        </w:tc>
        <w:tc>
          <w:tcPr>
            <w:tcW w:w="2835" w:type="dxa"/>
            <w:vMerge w:val="restart"/>
          </w:tcPr>
          <w:p w:rsidR="00CF770F" w:rsidRPr="00AD0F55" w:rsidRDefault="00CF770F" w:rsidP="0036795B">
            <w:pPr>
              <w:jc w:val="both"/>
              <w:rPr>
                <w:b/>
                <w:sz w:val="22"/>
                <w:szCs w:val="22"/>
              </w:rPr>
            </w:pPr>
            <w:r w:rsidRPr="009126DF">
              <w:rPr>
                <w:b/>
                <w:sz w:val="22"/>
                <w:szCs w:val="22"/>
              </w:rPr>
              <w:t>5.5 Природно-хозяйственное районирование России. Географические особенност</w:t>
            </w:r>
            <w:r>
              <w:rPr>
                <w:b/>
                <w:sz w:val="22"/>
                <w:szCs w:val="22"/>
              </w:rPr>
              <w:t xml:space="preserve">и отдельных районов и регионов: </w:t>
            </w:r>
            <w:r w:rsidRPr="009126DF">
              <w:rPr>
                <w:b/>
                <w:sz w:val="22"/>
                <w:szCs w:val="22"/>
              </w:rPr>
              <w:t>Северо-Запад</w:t>
            </w:r>
            <w:r>
              <w:rPr>
                <w:sz w:val="22"/>
                <w:szCs w:val="22"/>
              </w:rPr>
              <w:t xml:space="preserve">. </w:t>
            </w:r>
            <w:r w:rsidRPr="00AD0F55">
              <w:rPr>
                <w:b/>
                <w:sz w:val="22"/>
                <w:szCs w:val="22"/>
              </w:rPr>
              <w:t>Географическое положение, природный, человеческий и хозяйственный потенциал.</w:t>
            </w:r>
          </w:p>
          <w:p w:rsidR="00CF770F" w:rsidRPr="00725174" w:rsidRDefault="00CF770F" w:rsidP="0036795B">
            <w:pPr>
              <w:jc w:val="both"/>
              <w:rPr>
                <w:color w:val="000000"/>
              </w:rPr>
            </w:pPr>
            <w:r w:rsidRPr="00725174">
              <w:rPr>
                <w:color w:val="000000"/>
              </w:rPr>
              <w:t>Балтийское море и Ладож</w:t>
            </w:r>
            <w:r w:rsidRPr="00725174">
              <w:rPr>
                <w:color w:val="000000"/>
              </w:rPr>
              <w:softHyphen/>
              <w:t>ское озеро, их использова</w:t>
            </w:r>
            <w:r w:rsidRPr="00725174">
              <w:rPr>
                <w:color w:val="000000"/>
              </w:rPr>
              <w:softHyphen/>
              <w:t>ние и экологические про</w:t>
            </w:r>
            <w:r w:rsidRPr="00725174">
              <w:rPr>
                <w:color w:val="000000"/>
              </w:rPr>
              <w:softHyphen/>
              <w:t>блемы. Древние русские го</w:t>
            </w:r>
            <w:r w:rsidRPr="00725174">
              <w:rPr>
                <w:color w:val="000000"/>
              </w:rPr>
              <w:softHyphen/>
              <w:t>рода, особенности их разви</w:t>
            </w:r>
            <w:r w:rsidRPr="00725174">
              <w:rPr>
                <w:color w:val="000000"/>
              </w:rPr>
              <w:softHyphen/>
              <w:t>тия и современные пробле</w:t>
            </w:r>
            <w:r w:rsidRPr="00725174">
              <w:rPr>
                <w:color w:val="000000"/>
              </w:rPr>
              <w:softHyphen/>
              <w:t>мы</w:t>
            </w:r>
          </w:p>
          <w:p w:rsidR="00CF770F" w:rsidRPr="00725174" w:rsidRDefault="00CF770F" w:rsidP="0036795B">
            <w:pPr>
              <w:jc w:val="both"/>
              <w:rPr>
                <w:color w:val="000000"/>
              </w:rPr>
            </w:pPr>
            <w:r w:rsidRPr="00725174">
              <w:rPr>
                <w:color w:val="000000"/>
              </w:rPr>
              <w:t>Санкт-Петербург, его осно</w:t>
            </w:r>
            <w:r w:rsidRPr="00725174">
              <w:rPr>
                <w:color w:val="000000"/>
              </w:rPr>
              <w:softHyphen/>
              <w:t>вание и этапы развития. Особенности промышлен</w:t>
            </w:r>
            <w:r w:rsidRPr="00725174">
              <w:rPr>
                <w:color w:val="000000"/>
              </w:rPr>
              <w:softHyphen/>
              <w:t>ности города на разных эта</w:t>
            </w:r>
            <w:r w:rsidRPr="00725174">
              <w:rPr>
                <w:color w:val="000000"/>
              </w:rPr>
              <w:softHyphen/>
              <w:t>пах развития. Новые хозяй</w:t>
            </w:r>
            <w:r w:rsidRPr="00725174">
              <w:rPr>
                <w:color w:val="000000"/>
              </w:rPr>
              <w:softHyphen/>
              <w:t>ственные задачи. Проблема наводнений. Петербург как центр рус</w:t>
            </w:r>
            <w:r w:rsidRPr="00725174">
              <w:rPr>
                <w:color w:val="000000"/>
              </w:rPr>
              <w:softHyphen/>
              <w:t>ской культуры. Планировка и внешний облик города. Пригороды Петербурга. Наука и образование</w:t>
            </w:r>
          </w:p>
        </w:tc>
        <w:tc>
          <w:tcPr>
            <w:tcW w:w="3827" w:type="dxa"/>
            <w:vMerge w:val="restart"/>
          </w:tcPr>
          <w:p w:rsidR="00CF770F" w:rsidRPr="003B4303" w:rsidRDefault="00CF770F" w:rsidP="0036795B">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36795B">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36795B">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C162EF" w:rsidRDefault="00CF770F" w:rsidP="0036795B">
            <w:pPr>
              <w:jc w:val="both"/>
              <w:rPr>
                <w:color w:val="000000"/>
              </w:rPr>
            </w:pPr>
            <w:r w:rsidRPr="008223AD">
              <w:rPr>
                <w:b/>
              </w:rPr>
              <w:t>Ученик научится</w:t>
            </w:r>
            <w:r w:rsidRPr="005E4124">
              <w:rPr>
                <w:i/>
                <w:iCs/>
                <w:color w:val="000000"/>
                <w:sz w:val="20"/>
                <w:szCs w:val="20"/>
              </w:rPr>
              <w:t xml:space="preserve"> </w:t>
            </w:r>
            <w:r w:rsidRPr="00725174">
              <w:rPr>
                <w:color w:val="000000"/>
              </w:rPr>
              <w:t>называть функции городов, возникших на водных путях Севе</w:t>
            </w:r>
            <w:r w:rsidRPr="00725174">
              <w:rPr>
                <w:color w:val="000000"/>
              </w:rPr>
              <w:softHyphen/>
              <w:t>ро-Запада, разрабаты</w:t>
            </w:r>
            <w:r w:rsidRPr="00725174">
              <w:rPr>
                <w:color w:val="000000"/>
              </w:rPr>
              <w:softHyphen/>
              <w:t>вать маршруты путе</w:t>
            </w:r>
            <w:r w:rsidRPr="00725174">
              <w:rPr>
                <w:color w:val="000000"/>
              </w:rPr>
              <w:softHyphen/>
              <w:t>шествий по достопри</w:t>
            </w:r>
            <w:r w:rsidRPr="00725174">
              <w:rPr>
                <w:color w:val="000000"/>
              </w:rPr>
              <w:softHyphen/>
              <w:t>мечательным местам, показывать геогра</w:t>
            </w:r>
            <w:r w:rsidRPr="00725174">
              <w:rPr>
                <w:color w:val="000000"/>
              </w:rPr>
              <w:softHyphen/>
              <w:t>фические объекты на карте</w:t>
            </w:r>
          </w:p>
          <w:p w:rsidR="00CF770F" w:rsidRPr="00725174" w:rsidRDefault="00CF770F" w:rsidP="0036795B">
            <w:pPr>
              <w:jc w:val="both"/>
              <w:rPr>
                <w:color w:val="000000"/>
                <w:sz w:val="20"/>
                <w:szCs w:val="20"/>
              </w:rPr>
            </w:pPr>
            <w:r w:rsidRPr="008223AD">
              <w:rPr>
                <w:b/>
              </w:rPr>
              <w:t>Ученик научится</w:t>
            </w:r>
            <w:r w:rsidRPr="005E4124">
              <w:rPr>
                <w:b/>
                <w:bCs/>
                <w:i/>
                <w:iCs/>
                <w:color w:val="000000"/>
                <w:sz w:val="20"/>
                <w:szCs w:val="20"/>
              </w:rPr>
              <w:t xml:space="preserve"> </w:t>
            </w:r>
            <w:r w:rsidRPr="00725174">
              <w:rPr>
                <w:color w:val="000000"/>
              </w:rPr>
              <w:t>сравнивать два про</w:t>
            </w:r>
            <w:r w:rsidRPr="00725174">
              <w:rPr>
                <w:color w:val="000000"/>
              </w:rPr>
              <w:softHyphen/>
              <w:t>мышленных гиганта: Москву и Санкт- Петербург, приводить примеры</w:t>
            </w:r>
            <w:r w:rsidRPr="00725174">
              <w:rPr>
                <w:b/>
                <w:bCs/>
                <w:color w:val="000000"/>
              </w:rPr>
              <w:t xml:space="preserve"> </w:t>
            </w:r>
            <w:r w:rsidRPr="00725174">
              <w:rPr>
                <w:color w:val="000000"/>
              </w:rPr>
              <w:t>их влияния на окружающее хозяй</w:t>
            </w:r>
            <w:r w:rsidRPr="00725174">
              <w:rPr>
                <w:color w:val="000000"/>
              </w:rPr>
              <w:softHyphen/>
              <w:t>ственное пространство.</w:t>
            </w:r>
            <w:r w:rsidRPr="00725174">
              <w:rPr>
                <w:b/>
                <w:bCs/>
                <w:color w:val="000000"/>
              </w:rPr>
              <w:t xml:space="preserve"> </w:t>
            </w:r>
            <w:r w:rsidRPr="00725174">
              <w:rPr>
                <w:bCs/>
                <w:color w:val="000000"/>
              </w:rPr>
              <w:t xml:space="preserve">Характеризовать </w:t>
            </w:r>
            <w:r w:rsidRPr="00725174">
              <w:rPr>
                <w:color w:val="000000"/>
              </w:rPr>
              <w:t>функ</w:t>
            </w:r>
            <w:r w:rsidRPr="00725174">
              <w:rPr>
                <w:color w:val="000000"/>
              </w:rPr>
              <w:softHyphen/>
              <w:t>ции столичного горо</w:t>
            </w:r>
            <w:r w:rsidRPr="00725174">
              <w:rPr>
                <w:color w:val="000000"/>
              </w:rPr>
              <w:softHyphen/>
              <w:t xml:space="preserve">да, </w:t>
            </w:r>
            <w:r w:rsidRPr="00725174">
              <w:rPr>
                <w:bCs/>
                <w:color w:val="000000"/>
              </w:rPr>
              <w:t xml:space="preserve">анализировать </w:t>
            </w:r>
            <w:r w:rsidRPr="00725174">
              <w:rPr>
                <w:color w:val="000000"/>
              </w:rPr>
              <w:t>ин</w:t>
            </w:r>
            <w:r w:rsidRPr="00725174">
              <w:rPr>
                <w:color w:val="000000"/>
              </w:rPr>
              <w:softHyphen/>
              <w:t>формацию, получен</w:t>
            </w:r>
            <w:r w:rsidRPr="00725174">
              <w:rPr>
                <w:color w:val="000000"/>
              </w:rPr>
              <w:softHyphen/>
              <w:t>ную из различных ис</w:t>
            </w:r>
            <w:r w:rsidRPr="00725174">
              <w:rPr>
                <w:color w:val="000000"/>
              </w:rPr>
              <w:softHyphen/>
              <w:t>точников</w:t>
            </w:r>
            <w:r w:rsidRPr="005E4124">
              <w:rPr>
                <w:color w:val="000000"/>
                <w:sz w:val="20"/>
                <w:szCs w:val="20"/>
              </w:rPr>
              <w:t xml:space="preserve"> </w:t>
            </w:r>
          </w:p>
          <w:p w:rsidR="00CF770F" w:rsidRPr="00C162EF" w:rsidRDefault="00CF770F" w:rsidP="0036795B">
            <w:pPr>
              <w:jc w:val="both"/>
              <w:rPr>
                <w:color w:val="000000"/>
              </w:rPr>
            </w:pPr>
            <w:r w:rsidRPr="008223AD">
              <w:rPr>
                <w:b/>
              </w:rPr>
              <w:t>Ученик получит возможность научиться</w:t>
            </w:r>
            <w:r w:rsidRPr="007142A6">
              <w:t xml:space="preserve"> давать характеристики городам по картам и другим источникам информации</w:t>
            </w:r>
            <w:r>
              <w:t>,</w:t>
            </w:r>
            <w:r w:rsidRPr="005E4124">
              <w:rPr>
                <w:bCs/>
                <w:i/>
                <w:iCs/>
                <w:color w:val="000000"/>
                <w:sz w:val="20"/>
                <w:szCs w:val="20"/>
              </w:rPr>
              <w:t xml:space="preserve"> </w:t>
            </w:r>
            <w:r w:rsidRPr="00725174">
              <w:rPr>
                <w:bCs/>
                <w:color w:val="000000"/>
              </w:rPr>
              <w:t xml:space="preserve">выступать </w:t>
            </w:r>
            <w:r w:rsidRPr="00725174">
              <w:rPr>
                <w:color w:val="000000"/>
              </w:rPr>
              <w:t>с сообщениями, пре</w:t>
            </w:r>
            <w:r w:rsidRPr="00725174">
              <w:rPr>
                <w:color w:val="000000"/>
              </w:rPr>
              <w:softHyphen/>
              <w:t>зентациями</w:t>
            </w:r>
          </w:p>
        </w:tc>
        <w:tc>
          <w:tcPr>
            <w:tcW w:w="3969" w:type="dxa"/>
            <w:vMerge w:val="restart"/>
          </w:tcPr>
          <w:p w:rsidR="00CF770F" w:rsidRDefault="00CF770F" w:rsidP="0036795B">
            <w:pPr>
              <w:pStyle w:val="NoSpacing"/>
              <w:jc w:val="both"/>
              <w:rPr>
                <w:b/>
              </w:rPr>
            </w:pPr>
            <w:r w:rsidRPr="00FD4DF8">
              <w:rPr>
                <w:b/>
              </w:rPr>
              <w:t xml:space="preserve"> </w:t>
            </w:r>
            <w:r w:rsidRPr="008F6B1D">
              <w:rPr>
                <w:b/>
                <w:bCs/>
              </w:rPr>
              <w:t>Личностные:</w:t>
            </w:r>
            <w:r>
              <w:t xml:space="preserve"> </w:t>
            </w:r>
            <w:r w:rsidRPr="008F6B1D">
              <w:t>оценивать свои и чужие поступки, опираясь на общечеловеческие нравственные ценности</w:t>
            </w:r>
            <w:r>
              <w:t xml:space="preserve">. </w:t>
            </w:r>
            <w:r w:rsidRPr="008F6B1D">
              <w:t>Осознавать свои эмоции, адекватно выражать и контролировать, понимать эмоциональное состояние других людей</w:t>
            </w:r>
            <w:r>
              <w:t>.</w:t>
            </w:r>
            <w:r w:rsidRPr="008F6B1D">
              <w:t xml:space="preserve"> Осознавать, свой мировоззренческий выбор</w:t>
            </w:r>
            <w:r>
              <w:t xml:space="preserve">. </w:t>
            </w:r>
            <w:r w:rsidRPr="008F6B1D">
              <w:t>Осознавать целостность мира и многообразия взглядов на него, вырабатывать собственные мировоззренческие позиции</w:t>
            </w:r>
            <w:r>
              <w:t xml:space="preserve">. </w:t>
            </w:r>
            <w:r w:rsidRPr="008F6B1D">
              <w:t>Выбирать, как поступить, в т.ч. в неоднозначных ситуациях, (моральные проблемы) и отвечать за свой выбор</w:t>
            </w:r>
          </w:p>
          <w:p w:rsidR="00CF770F" w:rsidRDefault="00CF770F" w:rsidP="0036795B">
            <w:pPr>
              <w:jc w:val="both"/>
              <w:rPr>
                <w:b/>
              </w:rPr>
            </w:pPr>
            <w:r>
              <w:t xml:space="preserve">формирование ответственного отношения к учебе; познавательного интереса к предмету; готовности к развитию и самообразованию; навыков контроля и самоконтроля; Формирование собственной целостной картины мира; развитие коммуникативной компетентности в общении и сотрудничестве со сверстниками в процессе учебной деятельности. </w:t>
            </w:r>
            <w:r w:rsidRPr="00EE4B36">
              <w:t xml:space="preserve"> </w:t>
            </w:r>
            <w:r>
              <w:t>Ф</w:t>
            </w:r>
            <w:r w:rsidRPr="00EE4B36">
              <w:t>ормирование патриотизма, любви к своей местности, своему региону, своей стране; представление о России как субъекте мирового географического пространства, ее месте и роли в современном мире;</w:t>
            </w:r>
          </w:p>
          <w:p w:rsidR="00CF770F" w:rsidRPr="00F913E4" w:rsidRDefault="00CF770F" w:rsidP="0036795B">
            <w:pPr>
              <w:pStyle w:val="NoSpacing"/>
              <w:jc w:val="both"/>
            </w:pPr>
            <w:r w:rsidRPr="00E54302">
              <w:rPr>
                <w:b/>
              </w:rPr>
              <w:t>Познавательные:</w:t>
            </w:r>
            <w:r>
              <w:rPr>
                <w:b/>
              </w:rPr>
              <w:t xml:space="preserve"> </w:t>
            </w:r>
            <w:r w:rsidRPr="00E54302">
              <w:t>выбирать средства реализации цели, применять их на практике, оценивать результаты</w:t>
            </w:r>
            <w:r>
              <w:t>. И</w:t>
            </w:r>
            <w:r w:rsidRPr="00FD4DF8">
              <w:rPr>
                <w:bCs/>
              </w:rPr>
              <w:t>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r w:rsidRPr="00FD4DF8">
              <w:rPr>
                <w:b/>
              </w:rPr>
              <w:t xml:space="preserve">; </w:t>
            </w:r>
            <w:r w:rsidRPr="00F913E4">
              <w:rPr>
                <w:bCs/>
              </w:rPr>
              <w:t>анализировать, обобщать и интерпретировать географическую информацию; находить и формулировать по результатам наблюдений (в том числе инструментальных) зависимости и закономерности; выявлять в процессе работы с одним или несколькими источниками географической информации содержащуюся в них противоречивую информацию; составлять описания географических объектов, процессов и явлений с использованием разных источников географической информации; представлять в различных формах географическую информацию, необходимую для решения учебных и практикоориентированных задач</w:t>
            </w:r>
            <w:r>
              <w:rPr>
                <w:bCs/>
              </w:rPr>
              <w:t>.</w:t>
            </w:r>
            <w:r w:rsidRPr="00E54302">
              <w:t xml:space="preserve"> </w:t>
            </w:r>
            <w:r w:rsidRPr="00E54302">
              <w:rPr>
                <w:b/>
              </w:rPr>
              <w:t>Регулятивные:</w:t>
            </w:r>
            <w:r w:rsidRPr="00E54302">
              <w:t xml:space="preserve"> </w:t>
            </w:r>
            <w:r w:rsidRPr="00FD4DF8">
              <w:rPr>
                <w:bCs/>
              </w:rPr>
              <w:t>самостоятельно обнаруживать и формулировать цель, проблему</w:t>
            </w:r>
            <w:r>
              <w:rPr>
                <w:bCs/>
              </w:rPr>
              <w:t xml:space="preserve">, </w:t>
            </w:r>
            <w:r w:rsidRPr="00FD4DF8">
              <w:rPr>
                <w:bCs/>
              </w:rPr>
              <w:t>составлять</w:t>
            </w:r>
            <w:r w:rsidRPr="00E54302">
              <w:t xml:space="preserve"> план и последовательность действий, оценивать результат. </w:t>
            </w:r>
            <w:r>
              <w:t>С</w:t>
            </w:r>
            <w:r w:rsidRPr="00E54302">
              <w:t>троить логические рассуждения, умозаключения и сообщения в устной форме, делать выводы. принимать и сохранять учебную задачу; учитывать выделенные учителем ориентиры действия в новом учебном материале в сотрудничестве с учителем.</w:t>
            </w:r>
            <w:r>
              <w:t xml:space="preserve"> </w:t>
            </w:r>
          </w:p>
          <w:p w:rsidR="00CF770F" w:rsidRPr="0004490D" w:rsidRDefault="00CF770F" w:rsidP="0036795B">
            <w:pPr>
              <w:pStyle w:val="NoSpacing"/>
              <w:jc w:val="both"/>
            </w:pPr>
            <w:r w:rsidRPr="00E54302">
              <w:rPr>
                <w:b/>
              </w:rPr>
              <w:t>Коммуникативные:</w:t>
            </w:r>
            <w:r>
              <w:t xml:space="preserve"> выражать свою точку зрения; вести дискуссию. </w:t>
            </w:r>
            <w:r w:rsidRPr="00E54302">
              <w:t xml:space="preserve"> </w:t>
            </w:r>
            <w:r>
              <w:t>П</w:t>
            </w:r>
            <w:r w:rsidRPr="00E54302">
              <w:t>роявлять активность во взаимодействии при решении познавательных задач.</w:t>
            </w:r>
          </w:p>
        </w:tc>
        <w:tc>
          <w:tcPr>
            <w:tcW w:w="1985" w:type="dxa"/>
            <w:vAlign w:val="center"/>
          </w:tcPr>
          <w:p w:rsidR="00CF770F" w:rsidRDefault="00CF770F" w:rsidP="0036795B">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Merge/>
            <w:vAlign w:val="center"/>
          </w:tcPr>
          <w:p w:rsidR="00CF770F" w:rsidRDefault="00CF770F" w:rsidP="0036795B">
            <w:pPr>
              <w:jc w:val="center"/>
            </w:pPr>
          </w:p>
        </w:tc>
        <w:tc>
          <w:tcPr>
            <w:tcW w:w="2126" w:type="dxa"/>
            <w:vMerge/>
          </w:tcPr>
          <w:p w:rsidR="00CF770F" w:rsidRPr="00054D6E" w:rsidRDefault="00CF770F" w:rsidP="0036795B">
            <w:pPr>
              <w:jc w:val="both"/>
              <w:rPr>
                <w:color w:val="000000"/>
              </w:rPr>
            </w:pPr>
          </w:p>
        </w:tc>
        <w:tc>
          <w:tcPr>
            <w:tcW w:w="2835" w:type="dxa"/>
            <w:vMerge/>
          </w:tcPr>
          <w:p w:rsidR="00CF770F" w:rsidRPr="00725174" w:rsidRDefault="00CF770F" w:rsidP="0036795B">
            <w:pPr>
              <w:jc w:val="both"/>
              <w:rPr>
                <w:color w:val="000000"/>
              </w:rPr>
            </w:pPr>
          </w:p>
        </w:tc>
        <w:tc>
          <w:tcPr>
            <w:tcW w:w="3827" w:type="dxa"/>
            <w:vMerge/>
          </w:tcPr>
          <w:p w:rsidR="00CF770F" w:rsidRPr="00654BF9" w:rsidRDefault="00CF770F" w:rsidP="0036795B">
            <w:pPr>
              <w:jc w:val="both"/>
              <w:rPr>
                <w:bCs/>
                <w:i/>
                <w:iCs/>
                <w:color w:val="000000"/>
                <w:sz w:val="20"/>
                <w:szCs w:val="20"/>
              </w:rPr>
            </w:pPr>
          </w:p>
        </w:tc>
        <w:tc>
          <w:tcPr>
            <w:tcW w:w="3969" w:type="dxa"/>
            <w:vMerge/>
          </w:tcPr>
          <w:p w:rsidR="00CF770F" w:rsidRPr="0004490D" w:rsidRDefault="00CF770F" w:rsidP="0036795B">
            <w:pPr>
              <w:pStyle w:val="NoSpacing"/>
              <w:jc w:val="both"/>
            </w:pPr>
          </w:p>
        </w:tc>
        <w:tc>
          <w:tcPr>
            <w:tcW w:w="1985" w:type="dxa"/>
            <w:vAlign w:val="center"/>
          </w:tcPr>
          <w:p w:rsidR="00CF770F" w:rsidRDefault="00CF770F" w:rsidP="0036795B">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36795B">
            <w:pPr>
              <w:jc w:val="center"/>
            </w:pPr>
            <w:r>
              <w:t>36</w:t>
            </w:r>
          </w:p>
        </w:tc>
        <w:tc>
          <w:tcPr>
            <w:tcW w:w="2126" w:type="dxa"/>
          </w:tcPr>
          <w:p w:rsidR="00CF770F" w:rsidRPr="00725174" w:rsidRDefault="00CF770F" w:rsidP="0036795B">
            <w:pPr>
              <w:rPr>
                <w:b/>
                <w:bCs/>
                <w:color w:val="000000"/>
              </w:rPr>
            </w:pPr>
            <w:r w:rsidRPr="00725174">
              <w:rPr>
                <w:b/>
                <w:bCs/>
                <w:color w:val="000000"/>
              </w:rPr>
              <w:t>5.5</w:t>
            </w:r>
          </w:p>
          <w:p w:rsidR="00CF770F" w:rsidRDefault="00CF770F" w:rsidP="0036795B">
            <w:pPr>
              <w:rPr>
                <w:color w:val="000000"/>
              </w:rPr>
            </w:pPr>
            <w:r>
              <w:rPr>
                <w:color w:val="000000"/>
              </w:rPr>
              <w:t>12.</w:t>
            </w:r>
          </w:p>
          <w:p w:rsidR="00CF770F" w:rsidRDefault="00CF770F" w:rsidP="00610E6D">
            <w:r>
              <w:t xml:space="preserve">Модуль «География Калининградской области» </w:t>
            </w:r>
          </w:p>
          <w:p w:rsidR="00CF770F" w:rsidRDefault="00CF770F" w:rsidP="00610E6D">
            <w:pPr>
              <w:rPr>
                <w:i/>
              </w:rPr>
            </w:pPr>
            <w:r>
              <w:t xml:space="preserve">Урок 16. </w:t>
            </w:r>
            <w:r w:rsidRPr="004C4115">
              <w:rPr>
                <w:i/>
              </w:rPr>
              <w:t xml:space="preserve">Практическая работа </w:t>
            </w:r>
            <w:r>
              <w:rPr>
                <w:i/>
              </w:rPr>
              <w:t xml:space="preserve">               </w:t>
            </w:r>
            <w:r w:rsidRPr="004C4115">
              <w:rPr>
                <w:i/>
              </w:rPr>
              <w:t>№ 1</w:t>
            </w:r>
            <w:r>
              <w:rPr>
                <w:i/>
              </w:rPr>
              <w:t>3</w:t>
            </w:r>
          </w:p>
          <w:p w:rsidR="00CF770F" w:rsidRPr="00054D6E" w:rsidRDefault="00CF770F" w:rsidP="00610E6D">
            <w:pPr>
              <w:rPr>
                <w:color w:val="000000"/>
              </w:rPr>
            </w:pPr>
            <w:r w:rsidRPr="004C4115">
              <w:rPr>
                <w:i/>
                <w:sz w:val="22"/>
                <w:szCs w:val="22"/>
              </w:rPr>
              <w:t>«Хозяйственная оценка природных ресурсов Калининградской области».</w:t>
            </w:r>
          </w:p>
        </w:tc>
        <w:tc>
          <w:tcPr>
            <w:tcW w:w="2835" w:type="dxa"/>
            <w:vMerge w:val="restart"/>
          </w:tcPr>
          <w:p w:rsidR="00CF770F" w:rsidRPr="00AD0F55" w:rsidRDefault="00CF770F" w:rsidP="0036795B">
            <w:pPr>
              <w:jc w:val="both"/>
              <w:rPr>
                <w:b/>
                <w:sz w:val="22"/>
                <w:szCs w:val="22"/>
              </w:rPr>
            </w:pPr>
            <w:r w:rsidRPr="009126DF">
              <w:rPr>
                <w:b/>
                <w:sz w:val="22"/>
                <w:szCs w:val="22"/>
              </w:rPr>
              <w:t>5.5 Природно-хозяйственное районирование России. Географические особенност</w:t>
            </w:r>
            <w:r>
              <w:rPr>
                <w:b/>
                <w:sz w:val="22"/>
                <w:szCs w:val="22"/>
              </w:rPr>
              <w:t xml:space="preserve">и отдельных районов и регионов: </w:t>
            </w:r>
            <w:r w:rsidRPr="009126DF">
              <w:rPr>
                <w:b/>
                <w:sz w:val="22"/>
                <w:szCs w:val="22"/>
              </w:rPr>
              <w:t>Северо-Запад</w:t>
            </w:r>
            <w:r>
              <w:rPr>
                <w:sz w:val="22"/>
                <w:szCs w:val="22"/>
              </w:rPr>
              <w:t xml:space="preserve">. </w:t>
            </w:r>
            <w:r w:rsidRPr="00AD0F55">
              <w:rPr>
                <w:b/>
                <w:sz w:val="22"/>
                <w:szCs w:val="22"/>
              </w:rPr>
              <w:t>Географическое положение, природный, человеческий и хозяйственный потенциал.</w:t>
            </w:r>
          </w:p>
          <w:p w:rsidR="00CF770F" w:rsidRPr="00725174" w:rsidRDefault="00CF770F" w:rsidP="0036795B">
            <w:pPr>
              <w:jc w:val="both"/>
              <w:rPr>
                <w:color w:val="000000"/>
              </w:rPr>
            </w:pPr>
            <w:r w:rsidRPr="00725174">
              <w:rPr>
                <w:color w:val="000000"/>
              </w:rPr>
              <w:t>Калининградская область. История формирования. На</w:t>
            </w:r>
            <w:r w:rsidRPr="00725174">
              <w:rPr>
                <w:color w:val="000000"/>
              </w:rPr>
              <w:softHyphen/>
              <w:t>селение и хозяйство. Анк</w:t>
            </w:r>
            <w:r w:rsidRPr="00725174">
              <w:rPr>
                <w:color w:val="000000"/>
              </w:rPr>
              <w:softHyphen/>
              <w:t>лавное географическое по</w:t>
            </w:r>
            <w:r w:rsidRPr="00725174">
              <w:rPr>
                <w:color w:val="000000"/>
              </w:rPr>
              <w:softHyphen/>
              <w:t>ложение области. «Контакт</w:t>
            </w:r>
            <w:r w:rsidRPr="00725174">
              <w:rPr>
                <w:color w:val="000000"/>
              </w:rPr>
              <w:softHyphen/>
              <w:t>ное» экономико-географи</w:t>
            </w:r>
            <w:r w:rsidRPr="00725174">
              <w:rPr>
                <w:color w:val="000000"/>
              </w:rPr>
              <w:softHyphen/>
              <w:t>ческое положение области как ресурс ее развития</w:t>
            </w:r>
          </w:p>
        </w:tc>
        <w:tc>
          <w:tcPr>
            <w:tcW w:w="3827" w:type="dxa"/>
            <w:vMerge w:val="restart"/>
          </w:tcPr>
          <w:p w:rsidR="00CF770F" w:rsidRPr="004B3D66" w:rsidRDefault="00CF770F" w:rsidP="00742C2A">
            <w:pPr>
              <w:autoSpaceDE w:val="0"/>
              <w:autoSpaceDN w:val="0"/>
              <w:adjustRightInd w:val="0"/>
              <w:jc w:val="both"/>
              <w:rPr>
                <w:b/>
                <w:sz w:val="22"/>
                <w:szCs w:val="22"/>
                <w:lang w:eastAsia="en-US"/>
              </w:rPr>
            </w:pPr>
            <w:r w:rsidRPr="004B3D66">
              <w:rPr>
                <w:b/>
                <w:bCs/>
                <w:sz w:val="22"/>
                <w:szCs w:val="22"/>
                <w:lang w:eastAsia="en-US"/>
              </w:rPr>
              <w:t>1.1     Знать / понимать:</w:t>
            </w:r>
            <w:r w:rsidRPr="004B3D66">
              <w:rPr>
                <w:b/>
                <w:sz w:val="22"/>
                <w:szCs w:val="22"/>
                <w:lang w:eastAsia="en-US"/>
              </w:rPr>
              <w:t xml:space="preserve"> основные</w:t>
            </w:r>
          </w:p>
          <w:p w:rsidR="00CF770F" w:rsidRPr="004B3D66" w:rsidRDefault="00CF770F" w:rsidP="00742C2A">
            <w:pPr>
              <w:autoSpaceDE w:val="0"/>
              <w:autoSpaceDN w:val="0"/>
              <w:adjustRightInd w:val="0"/>
              <w:jc w:val="both"/>
              <w:rPr>
                <w:b/>
                <w:sz w:val="22"/>
                <w:szCs w:val="22"/>
                <w:lang w:eastAsia="en-US"/>
              </w:rPr>
            </w:pPr>
            <w:r w:rsidRPr="004B3D66">
              <w:rPr>
                <w:b/>
                <w:sz w:val="22"/>
                <w:szCs w:val="22"/>
                <w:lang w:eastAsia="en-US"/>
              </w:rPr>
              <w:t xml:space="preserve">географические понятия и термины.  </w:t>
            </w:r>
          </w:p>
          <w:p w:rsidR="00CF770F" w:rsidRPr="003B4303" w:rsidRDefault="00CF770F" w:rsidP="00742C2A">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742C2A">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742C2A">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725174" w:rsidRDefault="00CF770F" w:rsidP="0036795B">
            <w:pPr>
              <w:jc w:val="both"/>
              <w:rPr>
                <w:color w:val="000000"/>
              </w:rPr>
            </w:pPr>
            <w:r w:rsidRPr="008223AD">
              <w:rPr>
                <w:b/>
              </w:rPr>
              <w:t xml:space="preserve">Ученик </w:t>
            </w:r>
            <w:r w:rsidRPr="00725174">
              <w:rPr>
                <w:b/>
              </w:rPr>
              <w:t>научится</w:t>
            </w:r>
            <w:r w:rsidRPr="00725174">
              <w:rPr>
                <w:bCs/>
                <w:color w:val="000000"/>
              </w:rPr>
              <w:t xml:space="preserve"> анализировать</w:t>
            </w:r>
            <w:r w:rsidRPr="00725174">
              <w:rPr>
                <w:b/>
                <w:bCs/>
                <w:color w:val="000000"/>
              </w:rPr>
              <w:t xml:space="preserve"> </w:t>
            </w:r>
            <w:r w:rsidRPr="00725174">
              <w:rPr>
                <w:color w:val="000000"/>
              </w:rPr>
              <w:t>информа</w:t>
            </w:r>
            <w:r w:rsidRPr="00725174">
              <w:rPr>
                <w:color w:val="000000"/>
              </w:rPr>
              <w:softHyphen/>
              <w:t>цию, необходимую для изучения особенностей территории, ее обеспе</w:t>
            </w:r>
            <w:r w:rsidRPr="00725174">
              <w:rPr>
                <w:color w:val="000000"/>
              </w:rPr>
              <w:softHyphen/>
              <w:t>ченности природными и человеческими ресур</w:t>
            </w:r>
            <w:r w:rsidRPr="00725174">
              <w:rPr>
                <w:color w:val="000000"/>
              </w:rPr>
              <w:softHyphen/>
              <w:t>сами, хозяйственного потенциала</w:t>
            </w:r>
          </w:p>
          <w:p w:rsidR="00CF770F" w:rsidRPr="00654BF9" w:rsidRDefault="00CF770F" w:rsidP="0036795B">
            <w:pPr>
              <w:jc w:val="both"/>
              <w:rPr>
                <w:bCs/>
                <w:i/>
                <w:iCs/>
                <w:color w:val="000000"/>
                <w:sz w:val="20"/>
                <w:szCs w:val="20"/>
              </w:rPr>
            </w:pPr>
            <w:r w:rsidRPr="00725174">
              <w:rPr>
                <w:b/>
              </w:rPr>
              <w:t>Ученик получит возможность</w:t>
            </w:r>
            <w:r w:rsidRPr="008223AD">
              <w:rPr>
                <w:b/>
              </w:rPr>
              <w:t xml:space="preserve"> научиться</w:t>
            </w:r>
            <w:r w:rsidRPr="007142A6">
              <w:t xml:space="preserve"> </w:t>
            </w:r>
            <w:r>
              <w:rPr>
                <w:sz w:val="22"/>
                <w:szCs w:val="22"/>
              </w:rPr>
              <w:t>выявлять взаимосвязь между природными ресурсами и специализацией,</w:t>
            </w:r>
            <w:r w:rsidRPr="007142A6">
              <w:t xml:space="preserve"> давать характеристик</w:t>
            </w:r>
            <w:r>
              <w:t>у</w:t>
            </w:r>
            <w:r w:rsidRPr="007142A6">
              <w:t xml:space="preserve"> </w:t>
            </w:r>
            <w:r>
              <w:t>региона</w:t>
            </w:r>
            <w:r w:rsidRPr="007142A6">
              <w:t xml:space="preserve"> по картам и другим источникам информации</w:t>
            </w:r>
            <w:r>
              <w:t>.</w:t>
            </w:r>
          </w:p>
        </w:tc>
        <w:tc>
          <w:tcPr>
            <w:tcW w:w="3969" w:type="dxa"/>
            <w:vMerge/>
          </w:tcPr>
          <w:p w:rsidR="00CF770F" w:rsidRPr="0004490D" w:rsidRDefault="00CF770F" w:rsidP="0036795B">
            <w:pPr>
              <w:pStyle w:val="NoSpacing"/>
              <w:jc w:val="both"/>
            </w:pPr>
          </w:p>
        </w:tc>
        <w:tc>
          <w:tcPr>
            <w:tcW w:w="1985" w:type="dxa"/>
            <w:vAlign w:val="center"/>
          </w:tcPr>
          <w:p w:rsidR="00CF770F" w:rsidRDefault="00CF770F" w:rsidP="0036795B">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36795B">
            <w:pPr>
              <w:jc w:val="center"/>
            </w:pPr>
            <w:r>
              <w:t>37</w:t>
            </w:r>
          </w:p>
        </w:tc>
        <w:tc>
          <w:tcPr>
            <w:tcW w:w="2126" w:type="dxa"/>
          </w:tcPr>
          <w:p w:rsidR="00CF770F" w:rsidRDefault="00CF770F" w:rsidP="00095E4C">
            <w:r>
              <w:t>13.</w:t>
            </w:r>
          </w:p>
          <w:p w:rsidR="00CF770F" w:rsidRDefault="00CF770F" w:rsidP="00610E6D">
            <w:r>
              <w:t xml:space="preserve">Модуль «География Калининградской области» </w:t>
            </w:r>
          </w:p>
          <w:p w:rsidR="00CF770F" w:rsidRPr="004C4115" w:rsidRDefault="00CF770F" w:rsidP="00610E6D">
            <w:pPr>
              <w:rPr>
                <w:i/>
                <w:sz w:val="22"/>
                <w:szCs w:val="22"/>
              </w:rPr>
            </w:pPr>
            <w:r>
              <w:t xml:space="preserve">Урок 17. Особый регион – особая экономическая зона. </w:t>
            </w:r>
            <w:r>
              <w:rPr>
                <w:i/>
                <w:sz w:val="22"/>
                <w:szCs w:val="22"/>
              </w:rPr>
              <w:t>Практическая работа № 14</w:t>
            </w:r>
            <w:r w:rsidRPr="004C4115">
              <w:rPr>
                <w:i/>
                <w:sz w:val="22"/>
                <w:szCs w:val="22"/>
              </w:rPr>
              <w:t xml:space="preserve"> «Составление картосхемы территориальной структуры хозяйства</w:t>
            </w:r>
            <w:r>
              <w:rPr>
                <w:i/>
                <w:sz w:val="22"/>
                <w:szCs w:val="22"/>
              </w:rPr>
              <w:t xml:space="preserve"> Калининградской области</w:t>
            </w:r>
            <w:r w:rsidRPr="004C4115">
              <w:rPr>
                <w:i/>
                <w:sz w:val="22"/>
                <w:szCs w:val="22"/>
              </w:rPr>
              <w:t>».</w:t>
            </w:r>
          </w:p>
          <w:p w:rsidR="00CF770F" w:rsidRPr="00725174" w:rsidRDefault="00CF770F" w:rsidP="0036795B">
            <w:pPr>
              <w:rPr>
                <w:b/>
                <w:bCs/>
                <w:color w:val="000000"/>
              </w:rPr>
            </w:pPr>
          </w:p>
        </w:tc>
        <w:tc>
          <w:tcPr>
            <w:tcW w:w="2835" w:type="dxa"/>
            <w:vMerge/>
          </w:tcPr>
          <w:p w:rsidR="00CF770F" w:rsidRPr="009126DF" w:rsidRDefault="00CF770F" w:rsidP="0036795B">
            <w:pPr>
              <w:jc w:val="both"/>
              <w:rPr>
                <w:b/>
                <w:sz w:val="22"/>
                <w:szCs w:val="22"/>
              </w:rPr>
            </w:pPr>
          </w:p>
        </w:tc>
        <w:tc>
          <w:tcPr>
            <w:tcW w:w="3827" w:type="dxa"/>
            <w:vMerge/>
          </w:tcPr>
          <w:p w:rsidR="00CF770F" w:rsidRPr="004B3D66" w:rsidRDefault="00CF770F" w:rsidP="00742C2A">
            <w:pPr>
              <w:autoSpaceDE w:val="0"/>
              <w:autoSpaceDN w:val="0"/>
              <w:adjustRightInd w:val="0"/>
              <w:jc w:val="both"/>
              <w:rPr>
                <w:b/>
                <w:bCs/>
                <w:sz w:val="22"/>
                <w:szCs w:val="22"/>
                <w:lang w:eastAsia="en-US"/>
              </w:rPr>
            </w:pPr>
          </w:p>
        </w:tc>
        <w:tc>
          <w:tcPr>
            <w:tcW w:w="3969" w:type="dxa"/>
            <w:vMerge/>
          </w:tcPr>
          <w:p w:rsidR="00CF770F" w:rsidRPr="0004490D" w:rsidRDefault="00CF770F" w:rsidP="0036795B">
            <w:pPr>
              <w:pStyle w:val="NoSpacing"/>
              <w:jc w:val="both"/>
            </w:pPr>
          </w:p>
        </w:tc>
        <w:tc>
          <w:tcPr>
            <w:tcW w:w="1985" w:type="dxa"/>
            <w:vAlign w:val="center"/>
          </w:tcPr>
          <w:p w:rsidR="00CF770F" w:rsidRPr="00875FA8" w:rsidRDefault="00CF770F" w:rsidP="0036795B">
            <w:pPr>
              <w:jc w:val="center"/>
              <w:rPr>
                <w:sz w:val="22"/>
                <w:szCs w:val="22"/>
              </w:rPr>
            </w:pPr>
          </w:p>
        </w:tc>
      </w:tr>
      <w:tr w:rsidR="00CF770F" w:rsidRPr="00CF6782" w:rsidTr="00610E6D">
        <w:tc>
          <w:tcPr>
            <w:tcW w:w="710" w:type="dxa"/>
            <w:vAlign w:val="center"/>
          </w:tcPr>
          <w:p w:rsidR="00CF770F" w:rsidRDefault="00CF770F" w:rsidP="0036795B">
            <w:pPr>
              <w:jc w:val="center"/>
            </w:pPr>
            <w:r>
              <w:t>38</w:t>
            </w:r>
          </w:p>
        </w:tc>
        <w:tc>
          <w:tcPr>
            <w:tcW w:w="2126" w:type="dxa"/>
          </w:tcPr>
          <w:p w:rsidR="00CF770F" w:rsidRPr="00725174" w:rsidRDefault="00CF770F" w:rsidP="0036795B">
            <w:pPr>
              <w:jc w:val="both"/>
              <w:rPr>
                <w:b/>
                <w:bCs/>
                <w:color w:val="000000"/>
              </w:rPr>
            </w:pPr>
            <w:r w:rsidRPr="00725174">
              <w:rPr>
                <w:b/>
                <w:bCs/>
                <w:color w:val="000000"/>
              </w:rPr>
              <w:t>5.5</w:t>
            </w:r>
          </w:p>
          <w:p w:rsidR="00CF770F" w:rsidRDefault="00CF770F" w:rsidP="0036795B">
            <w:pPr>
              <w:jc w:val="both"/>
              <w:rPr>
                <w:color w:val="000000"/>
              </w:rPr>
            </w:pPr>
            <w:r>
              <w:rPr>
                <w:color w:val="000000"/>
              </w:rPr>
              <w:t>14.</w:t>
            </w:r>
          </w:p>
          <w:p w:rsidR="00CF770F" w:rsidRPr="00054D6E" w:rsidRDefault="00CF770F" w:rsidP="0036795B">
            <w:pPr>
              <w:jc w:val="both"/>
              <w:rPr>
                <w:color w:val="000000"/>
              </w:rPr>
            </w:pPr>
            <w:r>
              <w:rPr>
                <w:color w:val="000000"/>
              </w:rPr>
              <w:t>Европейский Север. Гео</w:t>
            </w:r>
            <w:r w:rsidRPr="00054D6E">
              <w:rPr>
                <w:color w:val="000000"/>
              </w:rPr>
              <w:t>графическое положение</w:t>
            </w:r>
          </w:p>
        </w:tc>
        <w:tc>
          <w:tcPr>
            <w:tcW w:w="2835" w:type="dxa"/>
          </w:tcPr>
          <w:p w:rsidR="00CF770F" w:rsidRPr="00AD0F55" w:rsidRDefault="00CF770F" w:rsidP="0036795B">
            <w:pPr>
              <w:jc w:val="both"/>
              <w:rPr>
                <w:b/>
                <w:sz w:val="22"/>
                <w:szCs w:val="22"/>
              </w:rPr>
            </w:pPr>
            <w:r w:rsidRPr="009126DF">
              <w:rPr>
                <w:b/>
                <w:sz w:val="22"/>
                <w:szCs w:val="22"/>
              </w:rPr>
              <w:t>5.5 Природно-хозяйственное районирование России. Географические особенности отдельных районов и регионов: Север</w:t>
            </w:r>
            <w:r>
              <w:rPr>
                <w:b/>
                <w:sz w:val="22"/>
                <w:szCs w:val="22"/>
              </w:rPr>
              <w:t>.</w:t>
            </w:r>
            <w:r w:rsidRPr="009126DF">
              <w:rPr>
                <w:b/>
                <w:sz w:val="22"/>
                <w:szCs w:val="22"/>
              </w:rPr>
              <w:t xml:space="preserve"> </w:t>
            </w:r>
            <w:r w:rsidRPr="00AD0F55">
              <w:rPr>
                <w:b/>
                <w:sz w:val="22"/>
                <w:szCs w:val="22"/>
              </w:rPr>
              <w:t>Географическое положение, природный, человеческий и хозяйственный потенциал.</w:t>
            </w:r>
          </w:p>
          <w:p w:rsidR="00CF770F" w:rsidRPr="00725174" w:rsidRDefault="00CF770F" w:rsidP="0036795B">
            <w:pPr>
              <w:jc w:val="both"/>
              <w:rPr>
                <w:color w:val="000000"/>
              </w:rPr>
            </w:pPr>
            <w:r w:rsidRPr="00725174">
              <w:rPr>
                <w:color w:val="000000"/>
              </w:rPr>
              <w:t>Европейский Север. Гео</w:t>
            </w:r>
            <w:r w:rsidRPr="00725174">
              <w:rPr>
                <w:color w:val="000000"/>
              </w:rPr>
              <w:softHyphen/>
              <w:t>графическое положение, особенности природы. Моря Белое и Баренцево: природ</w:t>
            </w:r>
            <w:r w:rsidRPr="00725174">
              <w:rPr>
                <w:color w:val="000000"/>
              </w:rPr>
              <w:softHyphen/>
              <w:t>ные особенности, пути хо</w:t>
            </w:r>
            <w:r w:rsidRPr="00725174">
              <w:rPr>
                <w:color w:val="000000"/>
              </w:rPr>
              <w:softHyphen/>
              <w:t>зяйственного использова</w:t>
            </w:r>
            <w:r w:rsidRPr="00725174">
              <w:rPr>
                <w:color w:val="000000"/>
              </w:rPr>
              <w:softHyphen/>
              <w:t>ния, место в русской куль</w:t>
            </w:r>
            <w:r w:rsidRPr="00725174">
              <w:rPr>
                <w:color w:val="000000"/>
              </w:rPr>
              <w:softHyphen/>
              <w:t>туре и истории. Поморы</w:t>
            </w:r>
          </w:p>
        </w:tc>
        <w:tc>
          <w:tcPr>
            <w:tcW w:w="3827" w:type="dxa"/>
          </w:tcPr>
          <w:p w:rsidR="00CF770F" w:rsidRDefault="00CF770F" w:rsidP="0036795B">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разных территорий</w:t>
            </w:r>
          </w:p>
          <w:p w:rsidR="00CF770F" w:rsidRPr="004B3D66" w:rsidRDefault="00CF770F" w:rsidP="0036795B">
            <w:pPr>
              <w:autoSpaceDE w:val="0"/>
              <w:autoSpaceDN w:val="0"/>
              <w:adjustRightInd w:val="0"/>
              <w:jc w:val="both"/>
              <w:rPr>
                <w:b/>
                <w:sz w:val="22"/>
                <w:szCs w:val="22"/>
                <w:lang w:eastAsia="en-US"/>
              </w:rPr>
            </w:pPr>
            <w:r>
              <w:rPr>
                <w:b/>
                <w:sz w:val="22"/>
                <w:szCs w:val="22"/>
                <w:lang w:eastAsia="en-US"/>
              </w:rPr>
              <w:t xml:space="preserve"> </w:t>
            </w:r>
            <w:r w:rsidRPr="00D66A21">
              <w:rPr>
                <w:b/>
                <w:sz w:val="22"/>
                <w:szCs w:val="22"/>
                <w:lang w:eastAsia="en-US"/>
              </w:rPr>
              <w:t xml:space="preserve">2.9 </w:t>
            </w:r>
            <w:r w:rsidRPr="004B3D66">
              <w:rPr>
                <w:b/>
                <w:sz w:val="22"/>
                <w:szCs w:val="22"/>
                <w:lang w:eastAsia="en-US"/>
              </w:rPr>
              <w:t xml:space="preserve">Уметь: </w:t>
            </w:r>
            <w:r w:rsidRPr="00D66A21">
              <w:rPr>
                <w:b/>
                <w:sz w:val="22"/>
                <w:szCs w:val="22"/>
                <w:lang w:eastAsia="en-US"/>
              </w:rPr>
              <w:t xml:space="preserve">представлять результаты в разной форме, выявлять на этой </w:t>
            </w:r>
            <w:r>
              <w:rPr>
                <w:b/>
                <w:sz w:val="22"/>
                <w:szCs w:val="22"/>
                <w:lang w:eastAsia="en-US"/>
              </w:rPr>
              <w:t>основе эмпирические зависимости.</w:t>
            </w:r>
          </w:p>
          <w:p w:rsidR="00CF770F" w:rsidRPr="00211E72" w:rsidRDefault="00CF770F" w:rsidP="0036795B">
            <w:pPr>
              <w:autoSpaceDE w:val="0"/>
              <w:autoSpaceDN w:val="0"/>
              <w:adjustRightInd w:val="0"/>
              <w:jc w:val="both"/>
              <w:rPr>
                <w:b/>
                <w:sz w:val="22"/>
                <w:szCs w:val="22"/>
                <w:lang w:eastAsia="en-US"/>
              </w:rPr>
            </w:pPr>
            <w:r w:rsidRPr="00E66653">
              <w:rPr>
                <w:b/>
                <w:sz w:val="22"/>
                <w:szCs w:val="22"/>
                <w:lang w:eastAsia="en-US"/>
              </w:rPr>
              <w:t>3.2</w:t>
            </w:r>
            <w:r>
              <w:rPr>
                <w:b/>
                <w:sz w:val="22"/>
                <w:szCs w:val="22"/>
                <w:lang w:eastAsia="en-US"/>
              </w:rPr>
              <w:t xml:space="preserve"> </w:t>
            </w:r>
            <w:r w:rsidRPr="00E66653">
              <w:rPr>
                <w:b/>
                <w:sz w:val="22"/>
                <w:szCs w:val="22"/>
                <w:lang w:eastAsia="en-US"/>
              </w:rPr>
              <w:t>Использовать приобретенные знания и умения в практической деятель</w:t>
            </w:r>
            <w:r>
              <w:rPr>
                <w:b/>
                <w:sz w:val="22"/>
                <w:szCs w:val="22"/>
                <w:lang w:eastAsia="en-US"/>
              </w:rPr>
              <w:t xml:space="preserve">ности и повседневной жизни для </w:t>
            </w:r>
            <w:r w:rsidRPr="008D55C9">
              <w:rPr>
                <w:b/>
                <w:sz w:val="22"/>
                <w:szCs w:val="22"/>
                <w:lang w:eastAsia="en-US"/>
              </w:rPr>
              <w:t>чтения карт различного содержания</w:t>
            </w:r>
            <w:r>
              <w:rPr>
                <w:b/>
                <w:sz w:val="22"/>
                <w:szCs w:val="22"/>
                <w:lang w:eastAsia="en-US"/>
              </w:rPr>
              <w:t xml:space="preserve">. </w:t>
            </w:r>
          </w:p>
          <w:p w:rsidR="00CF770F" w:rsidRPr="0036795B" w:rsidRDefault="00CF770F" w:rsidP="0036795B">
            <w:pPr>
              <w:jc w:val="both"/>
              <w:rPr>
                <w:color w:val="000000"/>
              </w:rPr>
            </w:pPr>
            <w:r w:rsidRPr="008223AD">
              <w:rPr>
                <w:b/>
              </w:rPr>
              <w:t>Ученик научится</w:t>
            </w:r>
            <w:r w:rsidRPr="00527F24">
              <w:rPr>
                <w:b/>
                <w:bCs/>
                <w:i/>
                <w:iCs/>
                <w:color w:val="000000"/>
                <w:sz w:val="20"/>
                <w:szCs w:val="20"/>
              </w:rPr>
              <w:t xml:space="preserve"> </w:t>
            </w:r>
            <w:r w:rsidRPr="0036795B">
              <w:rPr>
                <w:color w:val="000000"/>
              </w:rPr>
              <w:t>называть и показыва</w:t>
            </w:r>
            <w:r w:rsidRPr="0036795B">
              <w:rPr>
                <w:color w:val="000000"/>
              </w:rPr>
              <w:softHyphen/>
              <w:t>ть области, входящие в состав района. Выделять и объяснят</w:t>
            </w:r>
            <w:r>
              <w:rPr>
                <w:color w:val="000000"/>
              </w:rPr>
              <w:t>ь</w:t>
            </w:r>
            <w:r w:rsidRPr="0036795B">
              <w:rPr>
                <w:color w:val="000000"/>
              </w:rPr>
              <w:t xml:space="preserve"> роль ГП, природных условий и ресурсов в развитии хозяйства</w:t>
            </w:r>
          </w:p>
          <w:p w:rsidR="00CF770F" w:rsidRPr="00654BF9" w:rsidRDefault="00CF770F" w:rsidP="0036795B">
            <w:pPr>
              <w:jc w:val="both"/>
              <w:rPr>
                <w:bCs/>
                <w:i/>
                <w:iCs/>
                <w:color w:val="000000"/>
                <w:sz w:val="20"/>
                <w:szCs w:val="20"/>
              </w:rPr>
            </w:pPr>
            <w:r w:rsidRPr="008223AD">
              <w:rPr>
                <w:b/>
              </w:rPr>
              <w:t>Ученик получит возможность научиться</w:t>
            </w:r>
            <w:r w:rsidRPr="007142A6">
              <w:t xml:space="preserve"> давать характеристик</w:t>
            </w:r>
            <w:r>
              <w:t>у</w:t>
            </w:r>
            <w:r w:rsidRPr="007142A6">
              <w:t xml:space="preserve"> </w:t>
            </w:r>
            <w:r>
              <w:t>региона</w:t>
            </w:r>
            <w:r w:rsidRPr="007142A6">
              <w:t xml:space="preserve"> по картам и другим источникам информации</w:t>
            </w:r>
            <w:r>
              <w:t>,</w:t>
            </w:r>
            <w:r w:rsidRPr="005E4124">
              <w:rPr>
                <w:bCs/>
                <w:i/>
                <w:iCs/>
                <w:color w:val="000000"/>
                <w:sz w:val="20"/>
                <w:szCs w:val="20"/>
              </w:rPr>
              <w:t xml:space="preserve"> </w:t>
            </w:r>
            <w:r w:rsidRPr="00725174">
              <w:rPr>
                <w:bCs/>
                <w:color w:val="000000"/>
              </w:rPr>
              <w:t xml:space="preserve">выступать </w:t>
            </w:r>
            <w:r w:rsidRPr="00725174">
              <w:rPr>
                <w:color w:val="000000"/>
              </w:rPr>
              <w:t>с сообщениями, пре</w:t>
            </w:r>
            <w:r w:rsidRPr="00725174">
              <w:rPr>
                <w:color w:val="000000"/>
              </w:rPr>
              <w:softHyphen/>
              <w:t>зентациями</w:t>
            </w:r>
          </w:p>
        </w:tc>
        <w:tc>
          <w:tcPr>
            <w:tcW w:w="3969" w:type="dxa"/>
            <w:vMerge/>
          </w:tcPr>
          <w:p w:rsidR="00CF770F" w:rsidRPr="0004490D" w:rsidRDefault="00CF770F" w:rsidP="0036795B">
            <w:pPr>
              <w:pStyle w:val="NoSpacing"/>
              <w:jc w:val="both"/>
            </w:pPr>
          </w:p>
        </w:tc>
        <w:tc>
          <w:tcPr>
            <w:tcW w:w="1985" w:type="dxa"/>
            <w:vAlign w:val="center"/>
          </w:tcPr>
          <w:p w:rsidR="00CF770F" w:rsidRDefault="00CF770F" w:rsidP="0036795B">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B90B91">
            <w:pPr>
              <w:jc w:val="center"/>
            </w:pPr>
            <w:r>
              <w:t>39</w:t>
            </w:r>
          </w:p>
        </w:tc>
        <w:tc>
          <w:tcPr>
            <w:tcW w:w="2126" w:type="dxa"/>
          </w:tcPr>
          <w:p w:rsidR="00CF770F" w:rsidRPr="00725174" w:rsidRDefault="00CF770F" w:rsidP="00B90B91">
            <w:pPr>
              <w:jc w:val="both"/>
              <w:rPr>
                <w:b/>
                <w:bCs/>
                <w:color w:val="000000"/>
              </w:rPr>
            </w:pPr>
            <w:r w:rsidRPr="00725174">
              <w:rPr>
                <w:b/>
                <w:bCs/>
                <w:color w:val="000000"/>
              </w:rPr>
              <w:t>5.5</w:t>
            </w:r>
          </w:p>
          <w:p w:rsidR="00CF770F" w:rsidRDefault="00CF770F" w:rsidP="00B90B91">
            <w:pPr>
              <w:jc w:val="both"/>
              <w:rPr>
                <w:color w:val="000000"/>
              </w:rPr>
            </w:pPr>
            <w:r>
              <w:rPr>
                <w:color w:val="000000"/>
              </w:rPr>
              <w:t>15.</w:t>
            </w:r>
          </w:p>
          <w:p w:rsidR="00CF770F" w:rsidRDefault="00CF770F" w:rsidP="00B90B91">
            <w:pPr>
              <w:jc w:val="both"/>
              <w:rPr>
                <w:color w:val="000000"/>
              </w:rPr>
            </w:pPr>
            <w:r w:rsidRPr="00054D6E">
              <w:rPr>
                <w:color w:val="000000"/>
              </w:rPr>
              <w:t>Этапы разви</w:t>
            </w:r>
            <w:r w:rsidRPr="00054D6E">
              <w:rPr>
                <w:color w:val="000000"/>
              </w:rPr>
              <w:softHyphen/>
              <w:t>тия хозяйства</w:t>
            </w:r>
          </w:p>
          <w:p w:rsidR="00CF770F" w:rsidRPr="00054D6E" w:rsidRDefault="00CF770F" w:rsidP="00B90B91">
            <w:pPr>
              <w:jc w:val="both"/>
              <w:rPr>
                <w:color w:val="000000"/>
              </w:rPr>
            </w:pPr>
            <w:r>
              <w:rPr>
                <w:i/>
                <w:sz w:val="22"/>
                <w:szCs w:val="22"/>
              </w:rPr>
              <w:t>Практическая работа № 15</w:t>
            </w:r>
            <w:r w:rsidRPr="00CC78EC">
              <w:rPr>
                <w:i/>
                <w:sz w:val="22"/>
                <w:szCs w:val="22"/>
              </w:rPr>
              <w:t xml:space="preserve"> «Выявление и анализ условий для развития хозяйства </w:t>
            </w:r>
            <w:r>
              <w:rPr>
                <w:i/>
                <w:sz w:val="22"/>
                <w:szCs w:val="22"/>
              </w:rPr>
              <w:t>Европейского Севера</w:t>
            </w:r>
            <w:r w:rsidRPr="00CC78EC">
              <w:rPr>
                <w:i/>
                <w:sz w:val="22"/>
                <w:szCs w:val="22"/>
              </w:rPr>
              <w:t>».</w:t>
            </w:r>
          </w:p>
        </w:tc>
        <w:tc>
          <w:tcPr>
            <w:tcW w:w="2835" w:type="dxa"/>
          </w:tcPr>
          <w:p w:rsidR="00CF770F" w:rsidRPr="00AD0F55" w:rsidRDefault="00CF770F" w:rsidP="00B90B91">
            <w:pPr>
              <w:jc w:val="both"/>
              <w:rPr>
                <w:b/>
                <w:sz w:val="22"/>
                <w:szCs w:val="22"/>
              </w:rPr>
            </w:pPr>
            <w:r w:rsidRPr="009126DF">
              <w:rPr>
                <w:b/>
                <w:sz w:val="22"/>
                <w:szCs w:val="22"/>
              </w:rPr>
              <w:t>5.5 Природно-хозяйственное районирование России. Географические особенности отдельных районов и регионов: Север</w:t>
            </w:r>
            <w:r>
              <w:rPr>
                <w:b/>
                <w:sz w:val="22"/>
                <w:szCs w:val="22"/>
              </w:rPr>
              <w:t>.</w:t>
            </w:r>
            <w:r w:rsidRPr="009126DF">
              <w:rPr>
                <w:b/>
                <w:sz w:val="22"/>
                <w:szCs w:val="22"/>
              </w:rPr>
              <w:t xml:space="preserve"> </w:t>
            </w:r>
            <w:r w:rsidRPr="00AD0F55">
              <w:rPr>
                <w:b/>
                <w:sz w:val="22"/>
                <w:szCs w:val="22"/>
              </w:rPr>
              <w:t>Географическое положение, природный, человеческий и хозяйственный потенциал.</w:t>
            </w:r>
          </w:p>
          <w:p w:rsidR="00CF770F" w:rsidRPr="00725174" w:rsidRDefault="00CF770F" w:rsidP="00B90B91">
            <w:pPr>
              <w:jc w:val="both"/>
              <w:rPr>
                <w:color w:val="000000"/>
              </w:rPr>
            </w:pPr>
            <w:r w:rsidRPr="00725174">
              <w:rPr>
                <w:color w:val="000000"/>
              </w:rPr>
              <w:t>Этапы освоения и заселения территории. Изменение ро</w:t>
            </w:r>
            <w:r w:rsidRPr="00725174">
              <w:rPr>
                <w:color w:val="000000"/>
              </w:rPr>
              <w:softHyphen/>
              <w:t>ли района в жизни России. Родина русских землепро</w:t>
            </w:r>
            <w:r w:rsidRPr="00725174">
              <w:rPr>
                <w:color w:val="000000"/>
              </w:rPr>
              <w:softHyphen/>
              <w:t>ходцев. Смена отраслей специализации</w:t>
            </w:r>
          </w:p>
        </w:tc>
        <w:tc>
          <w:tcPr>
            <w:tcW w:w="3827" w:type="dxa"/>
          </w:tcPr>
          <w:p w:rsidR="00CF770F" w:rsidRDefault="00CF770F" w:rsidP="00B90B91">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разных территорий</w:t>
            </w:r>
          </w:p>
          <w:p w:rsidR="00CF770F" w:rsidRPr="004B3D66" w:rsidRDefault="00CF770F" w:rsidP="00B90B91">
            <w:pPr>
              <w:autoSpaceDE w:val="0"/>
              <w:autoSpaceDN w:val="0"/>
              <w:adjustRightInd w:val="0"/>
              <w:jc w:val="both"/>
              <w:rPr>
                <w:b/>
                <w:sz w:val="22"/>
                <w:szCs w:val="22"/>
                <w:lang w:eastAsia="en-US"/>
              </w:rPr>
            </w:pPr>
            <w:r>
              <w:rPr>
                <w:b/>
                <w:sz w:val="22"/>
                <w:szCs w:val="22"/>
                <w:lang w:eastAsia="en-US"/>
              </w:rPr>
              <w:t xml:space="preserve"> </w:t>
            </w:r>
            <w:r w:rsidRPr="00D66A21">
              <w:rPr>
                <w:b/>
                <w:sz w:val="22"/>
                <w:szCs w:val="22"/>
                <w:lang w:eastAsia="en-US"/>
              </w:rPr>
              <w:t xml:space="preserve">2.9 </w:t>
            </w:r>
            <w:r w:rsidRPr="004B3D66">
              <w:rPr>
                <w:b/>
                <w:sz w:val="22"/>
                <w:szCs w:val="22"/>
                <w:lang w:eastAsia="en-US"/>
              </w:rPr>
              <w:t xml:space="preserve">Уметь: </w:t>
            </w:r>
            <w:r w:rsidRPr="00D66A21">
              <w:rPr>
                <w:b/>
                <w:sz w:val="22"/>
                <w:szCs w:val="22"/>
                <w:lang w:eastAsia="en-US"/>
              </w:rPr>
              <w:t xml:space="preserve">представлять результаты в разной форме, выявлять на этой </w:t>
            </w:r>
            <w:r>
              <w:rPr>
                <w:b/>
                <w:sz w:val="22"/>
                <w:szCs w:val="22"/>
                <w:lang w:eastAsia="en-US"/>
              </w:rPr>
              <w:t>основе эмпирические зависимости.</w:t>
            </w:r>
          </w:p>
          <w:p w:rsidR="00CF770F" w:rsidRPr="0036795B" w:rsidRDefault="00CF770F" w:rsidP="00B90B91">
            <w:pPr>
              <w:autoSpaceDE w:val="0"/>
              <w:autoSpaceDN w:val="0"/>
              <w:adjustRightInd w:val="0"/>
              <w:jc w:val="both"/>
              <w:rPr>
                <w:b/>
                <w:sz w:val="22"/>
                <w:szCs w:val="22"/>
                <w:lang w:eastAsia="en-US"/>
              </w:rPr>
            </w:pPr>
            <w:r w:rsidRPr="00E66653">
              <w:rPr>
                <w:b/>
                <w:sz w:val="22"/>
                <w:szCs w:val="22"/>
                <w:lang w:eastAsia="en-US"/>
              </w:rPr>
              <w:t>3.2</w:t>
            </w:r>
            <w:r>
              <w:rPr>
                <w:b/>
                <w:sz w:val="22"/>
                <w:szCs w:val="22"/>
                <w:lang w:eastAsia="en-US"/>
              </w:rPr>
              <w:t xml:space="preserve"> </w:t>
            </w:r>
            <w:r w:rsidRPr="00E66653">
              <w:rPr>
                <w:b/>
                <w:sz w:val="22"/>
                <w:szCs w:val="22"/>
                <w:lang w:eastAsia="en-US"/>
              </w:rPr>
              <w:t>Использовать приобретенные знания и умения в практической деятель</w:t>
            </w:r>
            <w:r>
              <w:rPr>
                <w:b/>
                <w:sz w:val="22"/>
                <w:szCs w:val="22"/>
                <w:lang w:eastAsia="en-US"/>
              </w:rPr>
              <w:t xml:space="preserve">ности и повседневной жизни для </w:t>
            </w:r>
            <w:r w:rsidRPr="008D55C9">
              <w:rPr>
                <w:b/>
                <w:sz w:val="22"/>
                <w:szCs w:val="22"/>
                <w:lang w:eastAsia="en-US"/>
              </w:rPr>
              <w:t>чтения карт различного содержания</w:t>
            </w:r>
            <w:r>
              <w:rPr>
                <w:b/>
                <w:sz w:val="22"/>
                <w:szCs w:val="22"/>
                <w:lang w:eastAsia="en-US"/>
              </w:rPr>
              <w:t xml:space="preserve">. </w:t>
            </w:r>
          </w:p>
          <w:p w:rsidR="00CF770F" w:rsidRPr="0036795B" w:rsidRDefault="00CF770F" w:rsidP="00B90B91">
            <w:pPr>
              <w:jc w:val="both"/>
              <w:rPr>
                <w:b/>
              </w:rPr>
            </w:pPr>
            <w:r w:rsidRPr="008223AD">
              <w:rPr>
                <w:b/>
              </w:rPr>
              <w:t>Ученик научится</w:t>
            </w:r>
            <w:r w:rsidRPr="00527F24">
              <w:rPr>
                <w:i/>
                <w:iCs/>
                <w:color w:val="000000"/>
                <w:sz w:val="20"/>
                <w:szCs w:val="20"/>
              </w:rPr>
              <w:t xml:space="preserve"> </w:t>
            </w:r>
            <w:r w:rsidRPr="0036795B">
              <w:rPr>
                <w:color w:val="000000"/>
              </w:rPr>
              <w:t>определять этапы освоения и заселения территории, объяснять причины изменений роли района в жизни России, харак</w:t>
            </w:r>
            <w:r w:rsidRPr="0036795B">
              <w:rPr>
                <w:color w:val="000000"/>
              </w:rPr>
              <w:softHyphen/>
              <w:t>теризовать отрасли спе</w:t>
            </w:r>
            <w:r w:rsidRPr="0036795B">
              <w:rPr>
                <w:color w:val="000000"/>
              </w:rPr>
              <w:softHyphen/>
              <w:t>циализации</w:t>
            </w:r>
          </w:p>
          <w:p w:rsidR="00CF770F" w:rsidRPr="00654BF9" w:rsidRDefault="00CF770F" w:rsidP="00B90B91">
            <w:pPr>
              <w:jc w:val="both"/>
              <w:rPr>
                <w:bCs/>
                <w:i/>
                <w:iCs/>
                <w:color w:val="000000"/>
                <w:sz w:val="20"/>
                <w:szCs w:val="20"/>
              </w:rPr>
            </w:pPr>
            <w:r w:rsidRPr="008223AD">
              <w:rPr>
                <w:b/>
              </w:rPr>
              <w:t>Ученик получит возможность научиться</w:t>
            </w:r>
            <w:r w:rsidRPr="007142A6">
              <w:t xml:space="preserve"> давать характеристик</w:t>
            </w:r>
            <w:r>
              <w:t>у</w:t>
            </w:r>
            <w:r w:rsidRPr="007142A6">
              <w:t xml:space="preserve"> </w:t>
            </w:r>
            <w:r>
              <w:t>региона</w:t>
            </w:r>
            <w:r w:rsidRPr="007142A6">
              <w:t xml:space="preserve"> по картам и другим источникам информации</w:t>
            </w:r>
            <w:r>
              <w:t>,</w:t>
            </w:r>
            <w:r w:rsidRPr="005E4124">
              <w:rPr>
                <w:bCs/>
                <w:i/>
                <w:iCs/>
                <w:color w:val="000000"/>
                <w:sz w:val="20"/>
                <w:szCs w:val="20"/>
              </w:rPr>
              <w:t xml:space="preserve"> </w:t>
            </w:r>
            <w:r w:rsidRPr="00725174">
              <w:rPr>
                <w:bCs/>
                <w:color w:val="000000"/>
              </w:rPr>
              <w:t xml:space="preserve">выступать </w:t>
            </w:r>
            <w:r w:rsidRPr="00725174">
              <w:rPr>
                <w:color w:val="000000"/>
              </w:rPr>
              <w:t>с сообщениями, пре</w:t>
            </w:r>
            <w:r w:rsidRPr="00725174">
              <w:rPr>
                <w:color w:val="000000"/>
              </w:rPr>
              <w:softHyphen/>
              <w:t>зентациями</w:t>
            </w:r>
          </w:p>
        </w:tc>
        <w:tc>
          <w:tcPr>
            <w:tcW w:w="3969" w:type="dxa"/>
            <w:vMerge w:val="restart"/>
          </w:tcPr>
          <w:p w:rsidR="00CF770F" w:rsidRDefault="00CF770F" w:rsidP="00B90B91">
            <w:pPr>
              <w:pStyle w:val="NoSpacing"/>
              <w:jc w:val="both"/>
              <w:rPr>
                <w:b/>
              </w:rPr>
            </w:pPr>
            <w:r w:rsidRPr="00FD4DF8">
              <w:rPr>
                <w:b/>
              </w:rPr>
              <w:t xml:space="preserve"> </w:t>
            </w:r>
            <w:r w:rsidRPr="008F6B1D">
              <w:rPr>
                <w:b/>
                <w:bCs/>
              </w:rPr>
              <w:t>Личностные:</w:t>
            </w:r>
            <w:r>
              <w:t xml:space="preserve"> </w:t>
            </w:r>
            <w:r w:rsidRPr="008F6B1D">
              <w:t>оценивать свои и чужие поступки, опираясь на общечеловеческие нравственные ценности</w:t>
            </w:r>
            <w:r>
              <w:t xml:space="preserve">. </w:t>
            </w:r>
            <w:r w:rsidRPr="008F6B1D">
              <w:t>Осознавать свои эмоции, адекватно выражать и контролировать, понимать эмоциональное состояние других людей</w:t>
            </w:r>
            <w:r>
              <w:t>.</w:t>
            </w:r>
            <w:r w:rsidRPr="008F6B1D">
              <w:t xml:space="preserve"> Осознавать, свой мировоззренческий выбор</w:t>
            </w:r>
            <w:r>
              <w:t xml:space="preserve">. </w:t>
            </w:r>
            <w:r w:rsidRPr="008F6B1D">
              <w:t>Осознавать целостность мира и многообразия взглядов на него, вырабатывать собственные мировоззренческие позиции</w:t>
            </w:r>
            <w:r>
              <w:t xml:space="preserve">. </w:t>
            </w:r>
            <w:r w:rsidRPr="008F6B1D">
              <w:t>Выбирать, как поступить, в т.ч. в неоднозначных ситуациях, (моральные проблемы) и отвечать за свой выбор</w:t>
            </w:r>
          </w:p>
          <w:p w:rsidR="00CF770F" w:rsidRDefault="00CF770F" w:rsidP="00B90B91">
            <w:pPr>
              <w:jc w:val="both"/>
              <w:rPr>
                <w:b/>
              </w:rPr>
            </w:pPr>
            <w:r>
              <w:t xml:space="preserve">формирование ответственного отношения к учебе; познавательного интереса к предмету; готовности к развитию и самообразованию; навыков контроля и самоконтроля; Формирование собственной целостной картины мира; развитие коммуникативной компетентности в общении и сотрудничестве со сверстниками в процессе учебной деятельности. </w:t>
            </w:r>
            <w:r w:rsidRPr="00EE4B36">
              <w:t xml:space="preserve"> </w:t>
            </w:r>
            <w:r>
              <w:t>Ф</w:t>
            </w:r>
            <w:r w:rsidRPr="00EE4B36">
              <w:t>ормирование патриотизма, любви к своей местности, своему региону, своей стране; представление о России как субъекте мирового географического пространства, ее месте и роли в современном мире;</w:t>
            </w:r>
          </w:p>
          <w:p w:rsidR="00CF770F" w:rsidRPr="00F913E4" w:rsidRDefault="00CF770F" w:rsidP="00B90B91">
            <w:pPr>
              <w:pStyle w:val="NoSpacing"/>
              <w:jc w:val="both"/>
            </w:pPr>
            <w:r w:rsidRPr="00E54302">
              <w:rPr>
                <w:b/>
              </w:rPr>
              <w:t>Познавательные:</w:t>
            </w:r>
            <w:r>
              <w:rPr>
                <w:b/>
              </w:rPr>
              <w:t xml:space="preserve"> </w:t>
            </w:r>
            <w:r w:rsidRPr="00E54302">
              <w:t>выбирать средства реализации цели, применять их на практике, оценивать результаты</w:t>
            </w:r>
            <w:r>
              <w:t>. И</w:t>
            </w:r>
            <w:r w:rsidRPr="00FD4DF8">
              <w:rPr>
                <w:bCs/>
              </w:rPr>
              <w:t>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r w:rsidRPr="00FD4DF8">
              <w:rPr>
                <w:b/>
              </w:rPr>
              <w:t xml:space="preserve">; </w:t>
            </w:r>
            <w:r w:rsidRPr="00F913E4">
              <w:rPr>
                <w:bCs/>
              </w:rPr>
              <w:t>анализировать, обобщать и интерпретировать географическую информацию; находить и формулировать по результатам наблюдений (в том числе инструментальных) зависимости и закономерности; выявлять в процессе работы с одним или несколькими источниками географической информации содержащуюся в них противоречивую информацию; составлять описания географических объектов, процессов и явлений с использованием разных источников географической информации; представлять в различных формах географическую информацию, необходимую для решения учебных и практикоориентированных задач</w:t>
            </w:r>
            <w:r>
              <w:rPr>
                <w:bCs/>
              </w:rPr>
              <w:t>.</w:t>
            </w:r>
            <w:r w:rsidRPr="00E54302">
              <w:t xml:space="preserve"> </w:t>
            </w:r>
            <w:r w:rsidRPr="00E54302">
              <w:rPr>
                <w:b/>
              </w:rPr>
              <w:t>Регулятивные:</w:t>
            </w:r>
            <w:r w:rsidRPr="00E54302">
              <w:t xml:space="preserve"> </w:t>
            </w:r>
            <w:r w:rsidRPr="00FD4DF8">
              <w:rPr>
                <w:bCs/>
              </w:rPr>
              <w:t>самостоятельно обнаруживать и формулировать цель, проблему</w:t>
            </w:r>
            <w:r>
              <w:rPr>
                <w:bCs/>
              </w:rPr>
              <w:t xml:space="preserve">, </w:t>
            </w:r>
            <w:r w:rsidRPr="00FD4DF8">
              <w:rPr>
                <w:bCs/>
              </w:rPr>
              <w:t>составлять</w:t>
            </w:r>
            <w:r w:rsidRPr="00E54302">
              <w:t xml:space="preserve"> план и последовательность действий, оценивать результат. </w:t>
            </w:r>
            <w:r>
              <w:t>С</w:t>
            </w:r>
            <w:r w:rsidRPr="00E54302">
              <w:t>троить логические рассуждения, умозаключения и сообщения в устной форме, делать выводы. принимать и сохранять учебную задачу; учитывать выделенные учителем ориентиры действия в новом учебном материале в сотрудничестве с учителем.</w:t>
            </w:r>
            <w:r>
              <w:t xml:space="preserve"> </w:t>
            </w:r>
          </w:p>
          <w:p w:rsidR="00CF770F" w:rsidRPr="0004490D" w:rsidRDefault="00CF770F" w:rsidP="00B90B91">
            <w:pPr>
              <w:pStyle w:val="NoSpacing"/>
              <w:jc w:val="both"/>
            </w:pPr>
            <w:r w:rsidRPr="00E54302">
              <w:rPr>
                <w:b/>
              </w:rPr>
              <w:t>Коммуникативные:</w:t>
            </w:r>
            <w:r>
              <w:t xml:space="preserve"> выражать свою точку зрения; вести дискуссию. </w:t>
            </w:r>
            <w:r w:rsidRPr="00E54302">
              <w:t xml:space="preserve"> </w:t>
            </w:r>
            <w:r>
              <w:t>П</w:t>
            </w:r>
            <w:r w:rsidRPr="00E54302">
              <w:t>роявлять активность во взаимодействии при решении познавательных задач.</w:t>
            </w:r>
          </w:p>
        </w:tc>
        <w:tc>
          <w:tcPr>
            <w:tcW w:w="1985" w:type="dxa"/>
            <w:vAlign w:val="center"/>
          </w:tcPr>
          <w:p w:rsidR="00CF770F" w:rsidRDefault="00CF770F" w:rsidP="00B90B91">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B90B91">
            <w:pPr>
              <w:jc w:val="center"/>
            </w:pPr>
            <w:r>
              <w:t>40</w:t>
            </w:r>
          </w:p>
        </w:tc>
        <w:tc>
          <w:tcPr>
            <w:tcW w:w="2126" w:type="dxa"/>
          </w:tcPr>
          <w:p w:rsidR="00CF770F" w:rsidRPr="00725174" w:rsidRDefault="00CF770F" w:rsidP="00B90B91">
            <w:pPr>
              <w:jc w:val="both"/>
              <w:rPr>
                <w:b/>
                <w:bCs/>
                <w:color w:val="000000"/>
              </w:rPr>
            </w:pPr>
            <w:r w:rsidRPr="00725174">
              <w:rPr>
                <w:b/>
                <w:bCs/>
                <w:color w:val="000000"/>
              </w:rPr>
              <w:t>5.5</w:t>
            </w:r>
          </w:p>
          <w:p w:rsidR="00CF770F" w:rsidRDefault="00CF770F" w:rsidP="00B90B91">
            <w:pPr>
              <w:jc w:val="both"/>
              <w:rPr>
                <w:color w:val="000000"/>
              </w:rPr>
            </w:pPr>
            <w:r>
              <w:rPr>
                <w:color w:val="000000"/>
              </w:rPr>
              <w:t>16.</w:t>
            </w:r>
          </w:p>
          <w:p w:rsidR="00CF770F" w:rsidRPr="00054D6E" w:rsidRDefault="00CF770F" w:rsidP="00B90B91">
            <w:pPr>
              <w:jc w:val="both"/>
              <w:rPr>
                <w:color w:val="000000"/>
              </w:rPr>
            </w:pPr>
            <w:r w:rsidRPr="00054D6E">
              <w:rPr>
                <w:color w:val="000000"/>
              </w:rPr>
              <w:t>Роль Евро</w:t>
            </w:r>
            <w:r w:rsidRPr="00054D6E">
              <w:rPr>
                <w:color w:val="000000"/>
              </w:rPr>
              <w:softHyphen/>
              <w:t>пейского Се</w:t>
            </w:r>
            <w:r w:rsidRPr="00054D6E">
              <w:rPr>
                <w:color w:val="000000"/>
              </w:rPr>
              <w:softHyphen/>
              <w:t>вера в разви</w:t>
            </w:r>
            <w:r w:rsidRPr="00054D6E">
              <w:rPr>
                <w:color w:val="000000"/>
              </w:rPr>
              <w:softHyphen/>
              <w:t>тии русской культуры</w:t>
            </w:r>
          </w:p>
        </w:tc>
        <w:tc>
          <w:tcPr>
            <w:tcW w:w="2835" w:type="dxa"/>
          </w:tcPr>
          <w:p w:rsidR="00CF770F" w:rsidRPr="00AD0F55" w:rsidRDefault="00CF770F" w:rsidP="00B90B91">
            <w:pPr>
              <w:jc w:val="both"/>
              <w:rPr>
                <w:b/>
                <w:sz w:val="22"/>
                <w:szCs w:val="22"/>
              </w:rPr>
            </w:pPr>
            <w:r w:rsidRPr="009126DF">
              <w:rPr>
                <w:b/>
                <w:sz w:val="22"/>
                <w:szCs w:val="22"/>
              </w:rPr>
              <w:t>5.5 Природно-хозяйственное районирование России. Географические особенности отдельных районов и регионов: Север</w:t>
            </w:r>
            <w:r>
              <w:rPr>
                <w:b/>
                <w:sz w:val="22"/>
                <w:szCs w:val="22"/>
              </w:rPr>
              <w:t>.</w:t>
            </w:r>
            <w:r w:rsidRPr="009126DF">
              <w:rPr>
                <w:b/>
                <w:sz w:val="22"/>
                <w:szCs w:val="22"/>
              </w:rPr>
              <w:t xml:space="preserve"> </w:t>
            </w:r>
            <w:r w:rsidRPr="00AD0F55">
              <w:rPr>
                <w:b/>
                <w:sz w:val="22"/>
                <w:szCs w:val="22"/>
              </w:rPr>
              <w:t>Географическое положение, природный, человеческий и хозяйственный потенциал.</w:t>
            </w:r>
          </w:p>
          <w:p w:rsidR="00CF770F" w:rsidRPr="00725174" w:rsidRDefault="00CF770F" w:rsidP="00B90B91">
            <w:pPr>
              <w:jc w:val="both"/>
              <w:rPr>
                <w:color w:val="000000"/>
              </w:rPr>
            </w:pPr>
            <w:r w:rsidRPr="00725174">
              <w:rPr>
                <w:color w:val="000000"/>
              </w:rPr>
              <w:t>Роль Севера в развитии рус</w:t>
            </w:r>
            <w:r w:rsidRPr="00725174">
              <w:rPr>
                <w:color w:val="000000"/>
              </w:rPr>
              <w:softHyphen/>
              <w:t>ской культуры. Природное и культурное наследие. Се</w:t>
            </w:r>
            <w:r w:rsidRPr="00725174">
              <w:rPr>
                <w:color w:val="000000"/>
              </w:rPr>
              <w:softHyphen/>
              <w:t>верные монастыри. Художе</w:t>
            </w:r>
            <w:r w:rsidRPr="00725174">
              <w:rPr>
                <w:color w:val="000000"/>
              </w:rPr>
              <w:softHyphen/>
              <w:t>ственные промыслы. Древ</w:t>
            </w:r>
            <w:r w:rsidRPr="00725174">
              <w:rPr>
                <w:color w:val="000000"/>
              </w:rPr>
              <w:softHyphen/>
              <w:t>нее зодчество</w:t>
            </w:r>
          </w:p>
        </w:tc>
        <w:tc>
          <w:tcPr>
            <w:tcW w:w="3827" w:type="dxa"/>
          </w:tcPr>
          <w:p w:rsidR="00CF770F" w:rsidRDefault="00CF770F" w:rsidP="00B90B91">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разных территорий</w:t>
            </w:r>
          </w:p>
          <w:p w:rsidR="00CF770F" w:rsidRPr="004B3D66" w:rsidRDefault="00CF770F" w:rsidP="00B90B91">
            <w:pPr>
              <w:autoSpaceDE w:val="0"/>
              <w:autoSpaceDN w:val="0"/>
              <w:adjustRightInd w:val="0"/>
              <w:jc w:val="both"/>
              <w:rPr>
                <w:b/>
                <w:sz w:val="22"/>
                <w:szCs w:val="22"/>
                <w:lang w:eastAsia="en-US"/>
              </w:rPr>
            </w:pPr>
            <w:r>
              <w:rPr>
                <w:b/>
                <w:sz w:val="22"/>
                <w:szCs w:val="22"/>
                <w:lang w:eastAsia="en-US"/>
              </w:rPr>
              <w:t xml:space="preserve"> </w:t>
            </w:r>
            <w:r w:rsidRPr="00D66A21">
              <w:rPr>
                <w:b/>
                <w:sz w:val="22"/>
                <w:szCs w:val="22"/>
                <w:lang w:eastAsia="en-US"/>
              </w:rPr>
              <w:t xml:space="preserve">2.9 </w:t>
            </w:r>
            <w:r w:rsidRPr="004B3D66">
              <w:rPr>
                <w:b/>
                <w:sz w:val="22"/>
                <w:szCs w:val="22"/>
                <w:lang w:eastAsia="en-US"/>
              </w:rPr>
              <w:t xml:space="preserve">Уметь: </w:t>
            </w:r>
            <w:r w:rsidRPr="00D66A21">
              <w:rPr>
                <w:b/>
                <w:sz w:val="22"/>
                <w:szCs w:val="22"/>
                <w:lang w:eastAsia="en-US"/>
              </w:rPr>
              <w:t xml:space="preserve">представлять результаты в разной форме, выявлять на этой </w:t>
            </w:r>
            <w:r>
              <w:rPr>
                <w:b/>
                <w:sz w:val="22"/>
                <w:szCs w:val="22"/>
                <w:lang w:eastAsia="en-US"/>
              </w:rPr>
              <w:t>основе эмпирические зависимости.</w:t>
            </w:r>
          </w:p>
          <w:p w:rsidR="00CF770F" w:rsidRPr="00211E72" w:rsidRDefault="00CF770F" w:rsidP="00B90B91">
            <w:pPr>
              <w:autoSpaceDE w:val="0"/>
              <w:autoSpaceDN w:val="0"/>
              <w:adjustRightInd w:val="0"/>
              <w:jc w:val="both"/>
              <w:rPr>
                <w:b/>
                <w:sz w:val="22"/>
                <w:szCs w:val="22"/>
                <w:lang w:eastAsia="en-US"/>
              </w:rPr>
            </w:pPr>
            <w:r w:rsidRPr="00E66653">
              <w:rPr>
                <w:b/>
                <w:sz w:val="22"/>
                <w:szCs w:val="22"/>
                <w:lang w:eastAsia="en-US"/>
              </w:rPr>
              <w:t>3.2</w:t>
            </w:r>
            <w:r>
              <w:rPr>
                <w:b/>
                <w:sz w:val="22"/>
                <w:szCs w:val="22"/>
                <w:lang w:eastAsia="en-US"/>
              </w:rPr>
              <w:t xml:space="preserve"> </w:t>
            </w:r>
            <w:r w:rsidRPr="00E66653">
              <w:rPr>
                <w:b/>
                <w:sz w:val="22"/>
                <w:szCs w:val="22"/>
                <w:lang w:eastAsia="en-US"/>
              </w:rPr>
              <w:t>Использовать приобретенные знания и умения в практической деятель</w:t>
            </w:r>
            <w:r>
              <w:rPr>
                <w:b/>
                <w:sz w:val="22"/>
                <w:szCs w:val="22"/>
                <w:lang w:eastAsia="en-US"/>
              </w:rPr>
              <w:t xml:space="preserve">ности и повседневной жизни для </w:t>
            </w:r>
            <w:r w:rsidRPr="008D55C9">
              <w:rPr>
                <w:b/>
                <w:sz w:val="22"/>
                <w:szCs w:val="22"/>
                <w:lang w:eastAsia="en-US"/>
              </w:rPr>
              <w:t>чтения карт различного содержания</w:t>
            </w:r>
            <w:r>
              <w:rPr>
                <w:b/>
                <w:sz w:val="22"/>
                <w:szCs w:val="22"/>
                <w:lang w:eastAsia="en-US"/>
              </w:rPr>
              <w:t xml:space="preserve">. </w:t>
            </w:r>
          </w:p>
          <w:p w:rsidR="00CF770F" w:rsidRPr="0036795B" w:rsidRDefault="00CF770F" w:rsidP="00B90B91">
            <w:pPr>
              <w:jc w:val="both"/>
              <w:rPr>
                <w:color w:val="000000"/>
              </w:rPr>
            </w:pPr>
            <w:r w:rsidRPr="008223AD">
              <w:rPr>
                <w:b/>
              </w:rPr>
              <w:t>Ученик научится</w:t>
            </w:r>
            <w:r w:rsidRPr="00527F24">
              <w:rPr>
                <w:i/>
                <w:iCs/>
                <w:color w:val="000000"/>
                <w:sz w:val="20"/>
                <w:szCs w:val="20"/>
              </w:rPr>
              <w:t xml:space="preserve"> </w:t>
            </w:r>
            <w:r w:rsidRPr="0036795B">
              <w:rPr>
                <w:color w:val="000000"/>
              </w:rPr>
              <w:t>анализировать инфор</w:t>
            </w:r>
            <w:r w:rsidRPr="0036795B">
              <w:rPr>
                <w:color w:val="000000"/>
              </w:rPr>
              <w:softHyphen/>
              <w:t>мацию, полученную из различных источни</w:t>
            </w:r>
            <w:r w:rsidRPr="0036795B">
              <w:rPr>
                <w:color w:val="000000"/>
              </w:rPr>
              <w:softHyphen/>
              <w:t>ков, выступать с со</w:t>
            </w:r>
            <w:r w:rsidRPr="0036795B">
              <w:rPr>
                <w:color w:val="000000"/>
              </w:rPr>
              <w:softHyphen/>
              <w:t>общениями, презента</w:t>
            </w:r>
            <w:r w:rsidRPr="0036795B">
              <w:rPr>
                <w:color w:val="000000"/>
              </w:rPr>
              <w:softHyphen/>
              <w:t>циями</w:t>
            </w:r>
          </w:p>
          <w:p w:rsidR="00CF770F" w:rsidRPr="00654BF9" w:rsidRDefault="00CF770F" w:rsidP="00B90B91">
            <w:pPr>
              <w:jc w:val="both"/>
              <w:rPr>
                <w:bCs/>
                <w:i/>
                <w:iCs/>
                <w:color w:val="000000"/>
                <w:sz w:val="20"/>
                <w:szCs w:val="20"/>
              </w:rPr>
            </w:pPr>
            <w:r w:rsidRPr="008223AD">
              <w:rPr>
                <w:b/>
              </w:rPr>
              <w:t>Ученик получит возможность научиться</w:t>
            </w:r>
            <w:r w:rsidRPr="007142A6">
              <w:t xml:space="preserve"> давать характеристик</w:t>
            </w:r>
            <w:r>
              <w:t>у</w:t>
            </w:r>
            <w:r w:rsidRPr="007142A6">
              <w:t xml:space="preserve"> </w:t>
            </w:r>
            <w:r>
              <w:t>региона</w:t>
            </w:r>
            <w:r w:rsidRPr="007142A6">
              <w:t xml:space="preserve"> по картам и другим источникам информации</w:t>
            </w:r>
            <w:r>
              <w:t>,</w:t>
            </w:r>
            <w:r w:rsidRPr="005E4124">
              <w:rPr>
                <w:bCs/>
                <w:i/>
                <w:iCs/>
                <w:color w:val="000000"/>
                <w:sz w:val="20"/>
                <w:szCs w:val="20"/>
              </w:rPr>
              <w:t xml:space="preserve"> </w:t>
            </w:r>
            <w:r w:rsidRPr="00725174">
              <w:rPr>
                <w:bCs/>
                <w:color w:val="000000"/>
              </w:rPr>
              <w:t xml:space="preserve">выступать </w:t>
            </w:r>
            <w:r w:rsidRPr="00725174">
              <w:rPr>
                <w:color w:val="000000"/>
              </w:rPr>
              <w:t>с сообщениями, пре</w:t>
            </w:r>
            <w:r w:rsidRPr="00725174">
              <w:rPr>
                <w:color w:val="000000"/>
              </w:rPr>
              <w:softHyphen/>
              <w:t>зентациями</w:t>
            </w:r>
          </w:p>
        </w:tc>
        <w:tc>
          <w:tcPr>
            <w:tcW w:w="3969" w:type="dxa"/>
            <w:vMerge/>
          </w:tcPr>
          <w:p w:rsidR="00CF770F" w:rsidRPr="0004490D" w:rsidRDefault="00CF770F" w:rsidP="00B90B91">
            <w:pPr>
              <w:pStyle w:val="NoSpacing"/>
              <w:jc w:val="both"/>
            </w:pPr>
          </w:p>
        </w:tc>
        <w:tc>
          <w:tcPr>
            <w:tcW w:w="1985" w:type="dxa"/>
            <w:vAlign w:val="center"/>
          </w:tcPr>
          <w:p w:rsidR="00CF770F" w:rsidRDefault="00CF770F" w:rsidP="00B90B91">
            <w:pPr>
              <w:jc w:val="center"/>
              <w:rPr>
                <w:sz w:val="22"/>
                <w:szCs w:val="22"/>
              </w:rPr>
            </w:pPr>
          </w:p>
        </w:tc>
      </w:tr>
      <w:tr w:rsidR="00CF770F" w:rsidRPr="00CF6782" w:rsidTr="00610E6D">
        <w:tc>
          <w:tcPr>
            <w:tcW w:w="710" w:type="dxa"/>
            <w:vAlign w:val="center"/>
          </w:tcPr>
          <w:p w:rsidR="00CF770F" w:rsidRDefault="00CF770F" w:rsidP="00B90B91">
            <w:pPr>
              <w:jc w:val="center"/>
            </w:pPr>
            <w:r>
              <w:t>41</w:t>
            </w:r>
          </w:p>
        </w:tc>
        <w:tc>
          <w:tcPr>
            <w:tcW w:w="2126" w:type="dxa"/>
          </w:tcPr>
          <w:p w:rsidR="00CF770F" w:rsidRPr="00B90B91" w:rsidRDefault="00CF770F" w:rsidP="00B90B91">
            <w:pPr>
              <w:jc w:val="both"/>
              <w:rPr>
                <w:b/>
                <w:bCs/>
                <w:color w:val="000000"/>
              </w:rPr>
            </w:pPr>
            <w:r w:rsidRPr="00B90B91">
              <w:rPr>
                <w:b/>
                <w:bCs/>
                <w:color w:val="000000"/>
              </w:rPr>
              <w:t>5.5</w:t>
            </w:r>
          </w:p>
          <w:p w:rsidR="00CF770F" w:rsidRDefault="00CF770F" w:rsidP="00B90B91">
            <w:pPr>
              <w:jc w:val="both"/>
              <w:rPr>
                <w:color w:val="000000"/>
              </w:rPr>
            </w:pPr>
            <w:r>
              <w:rPr>
                <w:color w:val="000000"/>
              </w:rPr>
              <w:t>17.</w:t>
            </w:r>
          </w:p>
          <w:p w:rsidR="00CF770F" w:rsidRDefault="00CF770F" w:rsidP="00B90B91">
            <w:pPr>
              <w:jc w:val="both"/>
              <w:rPr>
                <w:color w:val="000000"/>
              </w:rPr>
            </w:pPr>
            <w:r w:rsidRPr="00054D6E">
              <w:rPr>
                <w:color w:val="000000"/>
              </w:rPr>
              <w:t>Поволжье. Географиче</w:t>
            </w:r>
            <w:r w:rsidRPr="00054D6E">
              <w:rPr>
                <w:color w:val="000000"/>
              </w:rPr>
              <w:softHyphen/>
              <w:t>ское положе</w:t>
            </w:r>
            <w:r w:rsidRPr="00054D6E">
              <w:rPr>
                <w:color w:val="000000"/>
              </w:rPr>
              <w:softHyphen/>
              <w:t>ние</w:t>
            </w:r>
            <w:r>
              <w:rPr>
                <w:color w:val="000000"/>
              </w:rPr>
              <w:t xml:space="preserve"> и природа.</w:t>
            </w:r>
          </w:p>
          <w:p w:rsidR="00CF770F" w:rsidRDefault="00CF770F" w:rsidP="00B90B91">
            <w:pPr>
              <w:jc w:val="both"/>
              <w:rPr>
                <w:color w:val="000000"/>
              </w:rPr>
            </w:pPr>
          </w:p>
          <w:p w:rsidR="00CF770F" w:rsidRPr="00054D6E" w:rsidRDefault="00CF770F" w:rsidP="00B90B91">
            <w:pPr>
              <w:jc w:val="both"/>
              <w:rPr>
                <w:color w:val="000000"/>
              </w:rPr>
            </w:pPr>
          </w:p>
        </w:tc>
        <w:tc>
          <w:tcPr>
            <w:tcW w:w="2835" w:type="dxa"/>
          </w:tcPr>
          <w:p w:rsidR="00CF770F" w:rsidRPr="00AD0F55" w:rsidRDefault="00CF770F" w:rsidP="00B90B91">
            <w:pPr>
              <w:jc w:val="both"/>
              <w:rPr>
                <w:b/>
                <w:sz w:val="22"/>
                <w:szCs w:val="22"/>
              </w:rPr>
            </w:pPr>
            <w:r w:rsidRPr="009126DF">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xml:space="preserve"> Поволжье.</w:t>
            </w:r>
            <w:r w:rsidRPr="009126DF">
              <w:rPr>
                <w:b/>
                <w:sz w:val="22"/>
                <w:szCs w:val="22"/>
              </w:rPr>
              <w:t xml:space="preserve"> </w:t>
            </w:r>
            <w:r w:rsidRPr="00AD0F55">
              <w:rPr>
                <w:b/>
                <w:sz w:val="22"/>
                <w:szCs w:val="22"/>
              </w:rPr>
              <w:t>Географическое положение, природный, человеческий и хозяйственный потенциал.</w:t>
            </w:r>
          </w:p>
          <w:p w:rsidR="00CF770F" w:rsidRPr="0036795B" w:rsidRDefault="00CF770F" w:rsidP="00B90B91">
            <w:pPr>
              <w:jc w:val="both"/>
              <w:rPr>
                <w:color w:val="000000"/>
              </w:rPr>
            </w:pPr>
            <w:r w:rsidRPr="0036795B">
              <w:rPr>
                <w:color w:val="000000"/>
              </w:rPr>
              <w:t>Поволжье. Географическое положение. Волга как глав</w:t>
            </w:r>
            <w:r w:rsidRPr="0036795B">
              <w:rPr>
                <w:color w:val="000000"/>
              </w:rPr>
              <w:softHyphen/>
              <w:t>ная ось хозяйства и расселе</w:t>
            </w:r>
            <w:r w:rsidRPr="0036795B">
              <w:rPr>
                <w:color w:val="000000"/>
              </w:rPr>
              <w:softHyphen/>
              <w:t>ния и как природно-хозяйственная граница. Протяжен</w:t>
            </w:r>
            <w:r w:rsidRPr="0036795B">
              <w:rPr>
                <w:color w:val="000000"/>
              </w:rPr>
              <w:softHyphen/>
              <w:t>ность территории и измене</w:t>
            </w:r>
            <w:r w:rsidRPr="0036795B">
              <w:rPr>
                <w:color w:val="000000"/>
              </w:rPr>
              <w:softHyphen/>
              <w:t>ние природных условий</w:t>
            </w:r>
          </w:p>
        </w:tc>
        <w:tc>
          <w:tcPr>
            <w:tcW w:w="3827" w:type="dxa"/>
          </w:tcPr>
          <w:p w:rsidR="00CF770F" w:rsidRPr="003B4303" w:rsidRDefault="00CF770F" w:rsidP="00742C2A">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742C2A">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742C2A">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36795B" w:rsidRDefault="00CF770F" w:rsidP="00B90B91">
            <w:pPr>
              <w:jc w:val="both"/>
              <w:rPr>
                <w:color w:val="000000"/>
              </w:rPr>
            </w:pPr>
            <w:r w:rsidRPr="008223AD">
              <w:rPr>
                <w:b/>
              </w:rPr>
              <w:t>Ученик научится</w:t>
            </w:r>
            <w:r w:rsidRPr="00527F24">
              <w:rPr>
                <w:i/>
                <w:iCs/>
                <w:color w:val="000000"/>
                <w:sz w:val="20"/>
                <w:szCs w:val="20"/>
              </w:rPr>
              <w:t xml:space="preserve"> </w:t>
            </w:r>
            <w:r w:rsidRPr="0036795B">
              <w:rPr>
                <w:color w:val="000000"/>
              </w:rPr>
              <w:t>называть и показыва</w:t>
            </w:r>
            <w:r w:rsidRPr="0036795B">
              <w:rPr>
                <w:color w:val="000000"/>
              </w:rPr>
              <w:softHyphen/>
              <w:t>ть области, входящие в состав района. Выделять и объяснять особенности географи</w:t>
            </w:r>
            <w:r w:rsidRPr="0036795B">
              <w:rPr>
                <w:color w:val="000000"/>
              </w:rPr>
              <w:softHyphen/>
              <w:t>ческого положения, природных условий и ресурсов</w:t>
            </w:r>
          </w:p>
          <w:p w:rsidR="00CF770F" w:rsidRPr="00654BF9" w:rsidRDefault="00CF770F" w:rsidP="00B90B91">
            <w:pPr>
              <w:jc w:val="both"/>
              <w:rPr>
                <w:bCs/>
                <w:i/>
                <w:iCs/>
                <w:color w:val="000000"/>
                <w:sz w:val="20"/>
                <w:szCs w:val="20"/>
              </w:rPr>
            </w:pPr>
            <w:r w:rsidRPr="008223AD">
              <w:rPr>
                <w:b/>
              </w:rPr>
              <w:t>Ученик получит возможность научиться</w:t>
            </w:r>
            <w:r w:rsidRPr="007142A6">
              <w:t xml:space="preserve"> давать характеристик</w:t>
            </w:r>
            <w:r>
              <w:t>у</w:t>
            </w:r>
            <w:r w:rsidRPr="007142A6">
              <w:t xml:space="preserve"> </w:t>
            </w:r>
            <w:r>
              <w:t>региона</w:t>
            </w:r>
            <w:r w:rsidRPr="007142A6">
              <w:t xml:space="preserve"> по картам и другим источникам информации</w:t>
            </w:r>
            <w:r>
              <w:t>,</w:t>
            </w:r>
            <w:r w:rsidRPr="005E4124">
              <w:rPr>
                <w:bCs/>
                <w:i/>
                <w:iCs/>
                <w:color w:val="000000"/>
                <w:sz w:val="20"/>
                <w:szCs w:val="20"/>
              </w:rPr>
              <w:t xml:space="preserve"> </w:t>
            </w:r>
            <w:r w:rsidRPr="00725174">
              <w:rPr>
                <w:bCs/>
                <w:color w:val="000000"/>
              </w:rPr>
              <w:t xml:space="preserve">выступать </w:t>
            </w:r>
            <w:r w:rsidRPr="00725174">
              <w:rPr>
                <w:color w:val="000000"/>
              </w:rPr>
              <w:t>с сообщениями, пре</w:t>
            </w:r>
            <w:r w:rsidRPr="00725174">
              <w:rPr>
                <w:color w:val="000000"/>
              </w:rPr>
              <w:softHyphen/>
              <w:t>зентациями</w:t>
            </w:r>
          </w:p>
        </w:tc>
        <w:tc>
          <w:tcPr>
            <w:tcW w:w="3969" w:type="dxa"/>
            <w:vMerge/>
          </w:tcPr>
          <w:p w:rsidR="00CF770F" w:rsidRPr="0004490D" w:rsidRDefault="00CF770F" w:rsidP="00B90B91">
            <w:pPr>
              <w:pStyle w:val="NoSpacing"/>
              <w:jc w:val="both"/>
            </w:pPr>
          </w:p>
        </w:tc>
        <w:tc>
          <w:tcPr>
            <w:tcW w:w="1985" w:type="dxa"/>
            <w:vAlign w:val="center"/>
          </w:tcPr>
          <w:p w:rsidR="00CF770F" w:rsidRDefault="00CF770F" w:rsidP="00B90B91">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F25FD">
            <w:pPr>
              <w:jc w:val="center"/>
            </w:pPr>
            <w:r>
              <w:t>42</w:t>
            </w:r>
          </w:p>
        </w:tc>
        <w:tc>
          <w:tcPr>
            <w:tcW w:w="2126" w:type="dxa"/>
          </w:tcPr>
          <w:p w:rsidR="00CF770F" w:rsidRPr="00054D6E" w:rsidRDefault="00CF770F" w:rsidP="004F25FD">
            <w:pPr>
              <w:jc w:val="both"/>
              <w:rPr>
                <w:color w:val="000000"/>
              </w:rPr>
            </w:pPr>
            <w:r>
              <w:t xml:space="preserve">18. </w:t>
            </w:r>
            <w:r w:rsidRPr="0027108F">
              <w:t>Население и хозяйство Поволжья</w:t>
            </w:r>
            <w:r>
              <w:t xml:space="preserve">. </w:t>
            </w:r>
            <w:r w:rsidRPr="004F25FD">
              <w:rPr>
                <w:i/>
                <w:iCs/>
              </w:rPr>
              <w:t>Практическая работа</w:t>
            </w:r>
            <w:r>
              <w:t xml:space="preserve"> </w:t>
            </w:r>
            <w:r>
              <w:rPr>
                <w:i/>
              </w:rPr>
              <w:t>16 «</w:t>
            </w:r>
            <w:r w:rsidRPr="0027108F">
              <w:rPr>
                <w:i/>
              </w:rPr>
              <w:t>Нанесение на контурную карту крупнейших городов Поволжья. Сравнительная оценка двух городов (по выбору) по транспортно-географическому положению, историко-культурной и хо</w:t>
            </w:r>
            <w:r>
              <w:rPr>
                <w:i/>
              </w:rPr>
              <w:t>зяйственной роли в жизни страны»</w:t>
            </w:r>
            <w:r w:rsidRPr="0027108F">
              <w:rPr>
                <w:i/>
              </w:rPr>
              <w:t xml:space="preserve"> </w:t>
            </w:r>
          </w:p>
        </w:tc>
        <w:tc>
          <w:tcPr>
            <w:tcW w:w="2835" w:type="dxa"/>
          </w:tcPr>
          <w:p w:rsidR="00CF770F" w:rsidRPr="00AD0F55" w:rsidRDefault="00CF770F" w:rsidP="004F25FD">
            <w:pPr>
              <w:jc w:val="both"/>
              <w:rPr>
                <w:b/>
                <w:sz w:val="22"/>
                <w:szCs w:val="22"/>
              </w:rPr>
            </w:pPr>
            <w:r w:rsidRPr="009126DF">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xml:space="preserve"> Поволжье.</w:t>
            </w:r>
            <w:r w:rsidRPr="009126DF">
              <w:rPr>
                <w:b/>
                <w:sz w:val="22"/>
                <w:szCs w:val="22"/>
              </w:rPr>
              <w:t xml:space="preserve"> </w:t>
            </w:r>
            <w:r w:rsidRPr="00AD0F55">
              <w:rPr>
                <w:b/>
                <w:sz w:val="22"/>
                <w:szCs w:val="22"/>
              </w:rPr>
              <w:t>Географическое положение, природный, человеческий и хозяйственный потенциал.</w:t>
            </w:r>
          </w:p>
          <w:p w:rsidR="00CF770F" w:rsidRPr="008E4D9B" w:rsidRDefault="00CF770F" w:rsidP="004F25FD">
            <w:pPr>
              <w:jc w:val="both"/>
              <w:rPr>
                <w:color w:val="000000"/>
                <w:sz w:val="20"/>
                <w:szCs w:val="20"/>
              </w:rPr>
            </w:pPr>
            <w:r w:rsidRPr="00B90B91">
              <w:rPr>
                <w:color w:val="000000"/>
              </w:rPr>
              <w:t xml:space="preserve">Этническая и культурная </w:t>
            </w:r>
            <w:r w:rsidRPr="0036795B">
              <w:rPr>
                <w:color w:val="000000"/>
              </w:rPr>
              <w:t>неоднородность района. Изменение хозяйства района на различных этапах его развития. Современные от</w:t>
            </w:r>
            <w:r w:rsidRPr="0036795B">
              <w:rPr>
                <w:color w:val="000000"/>
              </w:rPr>
              <w:softHyphen/>
              <w:t>расли специализации. Последствия строительства ГЭС, экологические конфликты и пути их решения. Крупнейшие города района (Казань, Самара, Волго</w:t>
            </w:r>
            <w:r w:rsidRPr="0036795B">
              <w:rPr>
                <w:color w:val="000000"/>
              </w:rPr>
              <w:softHyphen/>
              <w:t>град), особенности их экономико-географического положения и этапы развития</w:t>
            </w:r>
          </w:p>
        </w:tc>
        <w:tc>
          <w:tcPr>
            <w:tcW w:w="3827" w:type="dxa"/>
          </w:tcPr>
          <w:p w:rsidR="00CF770F" w:rsidRPr="003B4303" w:rsidRDefault="00CF770F" w:rsidP="004F25FD">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4F25FD">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4F25FD">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36795B" w:rsidRDefault="00CF770F" w:rsidP="004F25FD">
            <w:pPr>
              <w:jc w:val="both"/>
              <w:rPr>
                <w:color w:val="000000"/>
              </w:rPr>
            </w:pPr>
            <w:r w:rsidRPr="008223AD">
              <w:rPr>
                <w:b/>
              </w:rPr>
              <w:t>Ученик научится</w:t>
            </w:r>
            <w:r w:rsidRPr="00527F24">
              <w:rPr>
                <w:i/>
                <w:iCs/>
                <w:color w:val="000000"/>
                <w:sz w:val="20"/>
                <w:szCs w:val="20"/>
              </w:rPr>
              <w:t xml:space="preserve"> </w:t>
            </w:r>
            <w:r w:rsidRPr="0036795B">
              <w:rPr>
                <w:color w:val="000000"/>
              </w:rPr>
              <w:t>определять этапы хозяйственного освоения тер</w:t>
            </w:r>
            <w:r w:rsidRPr="0036795B">
              <w:rPr>
                <w:color w:val="000000"/>
              </w:rPr>
              <w:softHyphen/>
              <w:t>ритории и особенности состава населения. Сравнивать города (на выбор) по транспортно-географическому положению, историко-культурной и хозяйственной роли в жизни страны</w:t>
            </w:r>
          </w:p>
          <w:p w:rsidR="00CF770F" w:rsidRPr="00654BF9" w:rsidRDefault="00CF770F" w:rsidP="004F25FD">
            <w:pPr>
              <w:jc w:val="both"/>
              <w:rPr>
                <w:bCs/>
                <w:i/>
                <w:iCs/>
                <w:color w:val="000000"/>
                <w:sz w:val="20"/>
                <w:szCs w:val="20"/>
              </w:rPr>
            </w:pPr>
            <w:r w:rsidRPr="008223AD">
              <w:rPr>
                <w:b/>
              </w:rPr>
              <w:t>Ученик получит возможность научиться</w:t>
            </w:r>
            <w:r>
              <w:rPr>
                <w:sz w:val="22"/>
                <w:szCs w:val="22"/>
              </w:rPr>
              <w:t xml:space="preserve"> выявлять взаимосвязь между природными ресурсами и специализацией,</w:t>
            </w:r>
            <w:r w:rsidRPr="007142A6">
              <w:t xml:space="preserve"> давать характеристик</w:t>
            </w:r>
            <w:r>
              <w:t>у</w:t>
            </w:r>
            <w:r w:rsidRPr="007142A6">
              <w:t xml:space="preserve"> </w:t>
            </w:r>
            <w:r>
              <w:t>региона</w:t>
            </w:r>
            <w:r w:rsidRPr="007142A6">
              <w:t xml:space="preserve"> по картам и другим источникам информации</w:t>
            </w:r>
            <w:r>
              <w:t>.</w:t>
            </w:r>
            <w:r w:rsidRPr="005E4124">
              <w:rPr>
                <w:bCs/>
                <w:i/>
                <w:iCs/>
                <w:color w:val="000000"/>
                <w:sz w:val="20"/>
                <w:szCs w:val="20"/>
              </w:rPr>
              <w:t xml:space="preserve"> </w:t>
            </w:r>
          </w:p>
        </w:tc>
        <w:tc>
          <w:tcPr>
            <w:tcW w:w="3969" w:type="dxa"/>
            <w:vMerge/>
          </w:tcPr>
          <w:p w:rsidR="00CF770F" w:rsidRPr="0004490D" w:rsidRDefault="00CF770F" w:rsidP="004F25FD">
            <w:pPr>
              <w:pStyle w:val="NoSpacing"/>
              <w:jc w:val="both"/>
            </w:pPr>
          </w:p>
        </w:tc>
        <w:tc>
          <w:tcPr>
            <w:tcW w:w="1985" w:type="dxa"/>
            <w:vAlign w:val="center"/>
          </w:tcPr>
          <w:p w:rsidR="00CF770F" w:rsidRDefault="00CF770F" w:rsidP="004F25F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F25FD">
            <w:pPr>
              <w:jc w:val="center"/>
            </w:pPr>
            <w:r>
              <w:t>43</w:t>
            </w:r>
          </w:p>
        </w:tc>
        <w:tc>
          <w:tcPr>
            <w:tcW w:w="2126" w:type="dxa"/>
          </w:tcPr>
          <w:p w:rsidR="00CF770F" w:rsidRPr="00B90B91" w:rsidRDefault="00CF770F" w:rsidP="004F25FD">
            <w:pPr>
              <w:jc w:val="both"/>
              <w:rPr>
                <w:b/>
                <w:bCs/>
                <w:color w:val="000000"/>
              </w:rPr>
            </w:pPr>
            <w:r w:rsidRPr="00B90B91">
              <w:rPr>
                <w:b/>
                <w:bCs/>
                <w:color w:val="000000"/>
              </w:rPr>
              <w:t>5.5</w:t>
            </w:r>
          </w:p>
          <w:p w:rsidR="00CF770F" w:rsidRDefault="00CF770F" w:rsidP="004F25FD">
            <w:pPr>
              <w:jc w:val="both"/>
              <w:rPr>
                <w:color w:val="000000"/>
              </w:rPr>
            </w:pPr>
            <w:r>
              <w:rPr>
                <w:color w:val="000000"/>
              </w:rPr>
              <w:t>19.</w:t>
            </w:r>
          </w:p>
          <w:p w:rsidR="00CF770F" w:rsidRPr="00054D6E" w:rsidRDefault="00CF770F" w:rsidP="004F25FD">
            <w:pPr>
              <w:jc w:val="both"/>
              <w:rPr>
                <w:color w:val="000000"/>
              </w:rPr>
            </w:pPr>
            <w:r>
              <w:rPr>
                <w:color w:val="000000"/>
              </w:rPr>
              <w:t>Крым</w:t>
            </w:r>
          </w:p>
        </w:tc>
        <w:tc>
          <w:tcPr>
            <w:tcW w:w="2835" w:type="dxa"/>
          </w:tcPr>
          <w:p w:rsidR="00CF770F" w:rsidRPr="00AD0F55" w:rsidRDefault="00CF770F" w:rsidP="004F25FD">
            <w:pPr>
              <w:jc w:val="both"/>
              <w:rPr>
                <w:b/>
                <w:sz w:val="22"/>
                <w:szCs w:val="22"/>
              </w:rPr>
            </w:pPr>
            <w:r w:rsidRPr="009126DF">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xml:space="preserve"> Юг Европейской части страны.</w:t>
            </w:r>
            <w:r w:rsidRPr="009126DF">
              <w:rPr>
                <w:b/>
                <w:sz w:val="22"/>
                <w:szCs w:val="22"/>
              </w:rPr>
              <w:t xml:space="preserve"> </w:t>
            </w:r>
            <w:r w:rsidRPr="00AD0F55">
              <w:rPr>
                <w:b/>
                <w:sz w:val="22"/>
                <w:szCs w:val="22"/>
              </w:rPr>
              <w:t>Географическое положение, природный, человеческий и хозяйственный потенциал.</w:t>
            </w:r>
          </w:p>
          <w:p w:rsidR="00CF770F" w:rsidRPr="008E4D9B" w:rsidRDefault="00CF770F" w:rsidP="004F25FD">
            <w:pPr>
              <w:rPr>
                <w:color w:val="000000"/>
                <w:sz w:val="20"/>
                <w:szCs w:val="20"/>
              </w:rPr>
            </w:pPr>
          </w:p>
        </w:tc>
        <w:tc>
          <w:tcPr>
            <w:tcW w:w="3827" w:type="dxa"/>
          </w:tcPr>
          <w:p w:rsidR="00CF770F" w:rsidRPr="003B4303" w:rsidRDefault="00CF770F" w:rsidP="004F25FD">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4F25FD">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4F25FD">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Default="00CF770F" w:rsidP="004F25FD">
            <w:pPr>
              <w:autoSpaceDE w:val="0"/>
              <w:autoSpaceDN w:val="0"/>
              <w:adjustRightInd w:val="0"/>
              <w:jc w:val="both"/>
            </w:pPr>
            <w:r w:rsidRPr="008223AD">
              <w:rPr>
                <w:b/>
              </w:rPr>
              <w:t>Ученик научится</w:t>
            </w:r>
            <w:r w:rsidRPr="00527F24">
              <w:rPr>
                <w:i/>
                <w:iCs/>
                <w:color w:val="000000"/>
                <w:sz w:val="20"/>
                <w:szCs w:val="20"/>
              </w:rPr>
              <w:t xml:space="preserve"> </w:t>
            </w:r>
            <w:r>
              <w:t xml:space="preserve">давать определения терминов, понятий по тематике урока; оценивать природные условия и ресурсы территории с точки зрения условий труда и быта, </w:t>
            </w:r>
          </w:p>
          <w:p w:rsidR="00CF770F" w:rsidRPr="00654BF9" w:rsidRDefault="00CF770F" w:rsidP="004F25FD">
            <w:pPr>
              <w:autoSpaceDE w:val="0"/>
              <w:autoSpaceDN w:val="0"/>
              <w:adjustRightInd w:val="0"/>
              <w:jc w:val="both"/>
              <w:rPr>
                <w:bCs/>
                <w:i/>
                <w:iCs/>
                <w:color w:val="000000"/>
                <w:sz w:val="20"/>
                <w:szCs w:val="20"/>
              </w:rPr>
            </w:pPr>
            <w:r w:rsidRPr="008223AD">
              <w:rPr>
                <w:b/>
              </w:rPr>
              <w:t>Ученик получит возможность научиться</w:t>
            </w:r>
            <w:r w:rsidRPr="007142A6">
              <w:t xml:space="preserve"> </w:t>
            </w:r>
            <w:r w:rsidRPr="00086603">
              <w:t>читать и анализиро</w:t>
            </w:r>
            <w:r>
              <w:t>вать тематические карты по теме, выявлять специфику взаимодействия человека и природы в данном природном регионе</w:t>
            </w:r>
          </w:p>
        </w:tc>
        <w:tc>
          <w:tcPr>
            <w:tcW w:w="3969" w:type="dxa"/>
            <w:vMerge w:val="restart"/>
          </w:tcPr>
          <w:p w:rsidR="00CF770F" w:rsidRDefault="00CF770F" w:rsidP="004F25FD">
            <w:pPr>
              <w:pStyle w:val="NoSpacing"/>
              <w:jc w:val="both"/>
              <w:rPr>
                <w:b/>
              </w:rPr>
            </w:pPr>
            <w:r w:rsidRPr="00FD4DF8">
              <w:rPr>
                <w:b/>
              </w:rPr>
              <w:t xml:space="preserve"> </w:t>
            </w:r>
            <w:r w:rsidRPr="008F6B1D">
              <w:rPr>
                <w:b/>
                <w:bCs/>
              </w:rPr>
              <w:t>Личностные:</w:t>
            </w:r>
            <w:r>
              <w:t xml:space="preserve"> </w:t>
            </w:r>
            <w:r w:rsidRPr="008F6B1D">
              <w:t>оценивать свои и чужие поступки, опираясь на общечеловеческие нравственные ценности</w:t>
            </w:r>
            <w:r>
              <w:t xml:space="preserve">. </w:t>
            </w:r>
            <w:r w:rsidRPr="008F6B1D">
              <w:t>Осознавать свои эмоции, адекватно выражать и контролировать, понимать эмоциональное состояние других людей</w:t>
            </w:r>
            <w:r>
              <w:t>.</w:t>
            </w:r>
            <w:r w:rsidRPr="008F6B1D">
              <w:t xml:space="preserve"> Осознавать, свой мировоззренческий выбор</w:t>
            </w:r>
            <w:r>
              <w:t xml:space="preserve">. </w:t>
            </w:r>
            <w:r w:rsidRPr="008F6B1D">
              <w:t>Осознавать целостность мира и многообразия взглядов на него, вырабатывать собственные мировоззренческие позиции</w:t>
            </w:r>
            <w:r>
              <w:t xml:space="preserve">. </w:t>
            </w:r>
            <w:r w:rsidRPr="008F6B1D">
              <w:t>Выбирать, как поступить, в т.ч. в неоднозначных ситуациях, (моральные проблемы) и отвечать за свой выбор</w:t>
            </w:r>
          </w:p>
          <w:p w:rsidR="00CF770F" w:rsidRDefault="00CF770F" w:rsidP="004F25FD">
            <w:pPr>
              <w:jc w:val="both"/>
              <w:rPr>
                <w:b/>
              </w:rPr>
            </w:pPr>
            <w:r>
              <w:t xml:space="preserve">формирование ответственного отношения к учебе; познавательного интереса к предмету; готовности к развитию и самообразованию; навыков контроля и самоконтроля; Формирование собственной целостной картины мира; развитие коммуникативной компетентности в общении и сотрудничестве со сверстниками в процессе учебной деятельности. </w:t>
            </w:r>
            <w:r w:rsidRPr="00EE4B36">
              <w:t xml:space="preserve"> </w:t>
            </w:r>
            <w:r>
              <w:t>Ф</w:t>
            </w:r>
            <w:r w:rsidRPr="00EE4B36">
              <w:t>ормирование патриотизма, любви к своей местности, своему региону, своей стране; представление о России как субъекте мирового географического пространства, ее месте и роли в современном мире;</w:t>
            </w:r>
          </w:p>
          <w:p w:rsidR="00CF770F" w:rsidRPr="00F913E4" w:rsidRDefault="00CF770F" w:rsidP="004F25FD">
            <w:pPr>
              <w:pStyle w:val="NoSpacing"/>
              <w:jc w:val="both"/>
            </w:pPr>
            <w:r w:rsidRPr="00E54302">
              <w:rPr>
                <w:b/>
              </w:rPr>
              <w:t>Познавательные:</w:t>
            </w:r>
            <w:r>
              <w:rPr>
                <w:b/>
              </w:rPr>
              <w:t xml:space="preserve"> </w:t>
            </w:r>
            <w:r w:rsidRPr="00E54302">
              <w:t>выбирать средства реализации цели, применять их на практике, оценивать результаты</w:t>
            </w:r>
            <w:r>
              <w:t>. И</w:t>
            </w:r>
            <w:r w:rsidRPr="00FD4DF8">
              <w:rPr>
                <w:bCs/>
              </w:rPr>
              <w:t>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r w:rsidRPr="00FD4DF8">
              <w:rPr>
                <w:b/>
              </w:rPr>
              <w:t xml:space="preserve">; </w:t>
            </w:r>
            <w:r w:rsidRPr="00F913E4">
              <w:rPr>
                <w:bCs/>
              </w:rPr>
              <w:t>анализировать, обобщать и интерпретировать географическую информацию; находить и формулировать по результатам наблюдений (в том числе инструментальных) зависимости и закономерности; выявлять в процессе работы с одним или несколькими источниками географической информации содержащуюся в них противоречивую информацию; составлять описания географических объектов, процессов и явлений с использованием разных источников географической информации; представлять в различных формах географическую информацию, необходимую для решения учебных и практикоориентированных задач</w:t>
            </w:r>
            <w:r>
              <w:rPr>
                <w:bCs/>
              </w:rPr>
              <w:t>.</w:t>
            </w:r>
            <w:r w:rsidRPr="00E54302">
              <w:t xml:space="preserve"> </w:t>
            </w:r>
            <w:r w:rsidRPr="00E54302">
              <w:rPr>
                <w:b/>
              </w:rPr>
              <w:t>Регулятивные:</w:t>
            </w:r>
            <w:r w:rsidRPr="00E54302">
              <w:t xml:space="preserve"> </w:t>
            </w:r>
            <w:r w:rsidRPr="00FD4DF8">
              <w:rPr>
                <w:bCs/>
              </w:rPr>
              <w:t>самостоятельно обнаруживать и формулировать цель, проблему</w:t>
            </w:r>
            <w:r>
              <w:rPr>
                <w:bCs/>
              </w:rPr>
              <w:t xml:space="preserve">, </w:t>
            </w:r>
            <w:r w:rsidRPr="00FD4DF8">
              <w:rPr>
                <w:bCs/>
              </w:rPr>
              <w:t>составлять</w:t>
            </w:r>
            <w:r w:rsidRPr="00E54302">
              <w:t xml:space="preserve"> план и последовательность действий, оценивать результат. </w:t>
            </w:r>
            <w:r>
              <w:t>С</w:t>
            </w:r>
            <w:r w:rsidRPr="00E54302">
              <w:t>троить логические рассуждения, умозаключения и сообщения в устной форме, делать выводы. принимать и сохранять учебную задачу; учитывать выделенные учителем ориентиры действия в новом учебном материале в сотрудничестве с учителем.</w:t>
            </w:r>
            <w:r>
              <w:t xml:space="preserve"> </w:t>
            </w:r>
          </w:p>
          <w:p w:rsidR="00CF770F" w:rsidRPr="0004490D" w:rsidRDefault="00CF770F" w:rsidP="004F25FD">
            <w:pPr>
              <w:pStyle w:val="NoSpacing"/>
              <w:jc w:val="both"/>
            </w:pPr>
            <w:r w:rsidRPr="00E54302">
              <w:rPr>
                <w:b/>
              </w:rPr>
              <w:t>Коммуникативные:</w:t>
            </w:r>
            <w:r>
              <w:t xml:space="preserve"> выражать свою точку зрения; вести дискуссию. </w:t>
            </w:r>
            <w:r w:rsidRPr="00E54302">
              <w:t xml:space="preserve"> </w:t>
            </w:r>
            <w:r>
              <w:t>П</w:t>
            </w:r>
            <w:r w:rsidRPr="00E54302">
              <w:t>роявлять активность во взаимодействии при решении познавательных задач.</w:t>
            </w:r>
          </w:p>
        </w:tc>
        <w:tc>
          <w:tcPr>
            <w:tcW w:w="1985" w:type="dxa"/>
            <w:vAlign w:val="center"/>
          </w:tcPr>
          <w:p w:rsidR="00CF770F" w:rsidRDefault="00CF770F" w:rsidP="004F25F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F25FD">
            <w:pPr>
              <w:jc w:val="center"/>
            </w:pPr>
            <w:r>
              <w:t>44</w:t>
            </w:r>
          </w:p>
        </w:tc>
        <w:tc>
          <w:tcPr>
            <w:tcW w:w="2126" w:type="dxa"/>
          </w:tcPr>
          <w:p w:rsidR="00CF770F" w:rsidRPr="00B90B91" w:rsidRDefault="00CF770F" w:rsidP="004F25FD">
            <w:pPr>
              <w:jc w:val="both"/>
              <w:rPr>
                <w:b/>
                <w:bCs/>
                <w:color w:val="000000"/>
              </w:rPr>
            </w:pPr>
            <w:r w:rsidRPr="00B90B91">
              <w:rPr>
                <w:b/>
                <w:bCs/>
                <w:color w:val="000000"/>
              </w:rPr>
              <w:t>5.5</w:t>
            </w:r>
          </w:p>
          <w:p w:rsidR="00CF770F" w:rsidRDefault="00CF770F" w:rsidP="004F25FD">
            <w:pPr>
              <w:jc w:val="both"/>
              <w:rPr>
                <w:color w:val="000000"/>
              </w:rPr>
            </w:pPr>
            <w:r>
              <w:rPr>
                <w:color w:val="000000"/>
              </w:rPr>
              <w:t>20.</w:t>
            </w:r>
          </w:p>
          <w:p w:rsidR="00CF770F" w:rsidRPr="00054D6E" w:rsidRDefault="00CF770F" w:rsidP="004F25FD">
            <w:pPr>
              <w:jc w:val="both"/>
              <w:rPr>
                <w:color w:val="000000"/>
              </w:rPr>
            </w:pPr>
            <w:r>
              <w:rPr>
                <w:color w:val="000000"/>
              </w:rPr>
              <w:t>Северный Кавказ. При</w:t>
            </w:r>
            <w:r w:rsidRPr="00EE47FA">
              <w:rPr>
                <w:color w:val="000000"/>
              </w:rPr>
              <w:t>родные усло</w:t>
            </w:r>
            <w:r w:rsidRPr="00EE47FA">
              <w:rPr>
                <w:color w:val="000000"/>
              </w:rPr>
              <w:softHyphen/>
              <w:t>вия</w:t>
            </w:r>
          </w:p>
        </w:tc>
        <w:tc>
          <w:tcPr>
            <w:tcW w:w="2835" w:type="dxa"/>
          </w:tcPr>
          <w:p w:rsidR="00CF770F" w:rsidRPr="00AD0F55" w:rsidRDefault="00CF770F" w:rsidP="004F25FD">
            <w:pPr>
              <w:jc w:val="both"/>
              <w:rPr>
                <w:b/>
                <w:sz w:val="22"/>
                <w:szCs w:val="22"/>
              </w:rPr>
            </w:pPr>
            <w:r w:rsidRPr="009126DF">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xml:space="preserve"> Юг Европейской части страны.</w:t>
            </w:r>
            <w:r w:rsidRPr="009126DF">
              <w:rPr>
                <w:b/>
                <w:sz w:val="22"/>
                <w:szCs w:val="22"/>
              </w:rPr>
              <w:t xml:space="preserve"> </w:t>
            </w:r>
            <w:r w:rsidRPr="00AD0F55">
              <w:rPr>
                <w:b/>
                <w:sz w:val="22"/>
                <w:szCs w:val="22"/>
              </w:rPr>
              <w:t>Географическое положение, природный, человеческий и хозяйственный потенциал.</w:t>
            </w:r>
          </w:p>
          <w:p w:rsidR="00CF770F" w:rsidRPr="0003168D" w:rsidRDefault="00CF770F" w:rsidP="004F25FD">
            <w:pPr>
              <w:jc w:val="both"/>
              <w:rPr>
                <w:color w:val="000000"/>
              </w:rPr>
            </w:pPr>
            <w:r w:rsidRPr="0003168D">
              <w:rPr>
                <w:color w:val="000000"/>
              </w:rPr>
              <w:t xml:space="preserve">Внутренняя неоднородность территории. Природно-хозяйственные зоны. Полезные ископаемые. </w:t>
            </w:r>
          </w:p>
        </w:tc>
        <w:tc>
          <w:tcPr>
            <w:tcW w:w="3827" w:type="dxa"/>
          </w:tcPr>
          <w:p w:rsidR="00CF770F" w:rsidRPr="003B4303" w:rsidRDefault="00CF770F" w:rsidP="004F25FD">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4F25FD">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4F25FD">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36795B" w:rsidRDefault="00CF770F" w:rsidP="004F25FD">
            <w:pPr>
              <w:jc w:val="both"/>
              <w:rPr>
                <w:color w:val="000000"/>
              </w:rPr>
            </w:pPr>
            <w:r w:rsidRPr="008223AD">
              <w:rPr>
                <w:b/>
              </w:rPr>
              <w:t>Ученик научится</w:t>
            </w:r>
            <w:r w:rsidRPr="00527F24">
              <w:rPr>
                <w:i/>
                <w:iCs/>
                <w:color w:val="000000"/>
                <w:sz w:val="20"/>
                <w:szCs w:val="20"/>
              </w:rPr>
              <w:t xml:space="preserve"> </w:t>
            </w:r>
            <w:r w:rsidRPr="0036795B">
              <w:rPr>
                <w:color w:val="000000"/>
              </w:rPr>
              <w:t>называть и показыва</w:t>
            </w:r>
            <w:r w:rsidRPr="0036795B">
              <w:rPr>
                <w:color w:val="000000"/>
              </w:rPr>
              <w:softHyphen/>
              <w:t>ть области, края и рес</w:t>
            </w:r>
            <w:r w:rsidRPr="0036795B">
              <w:rPr>
                <w:color w:val="000000"/>
              </w:rPr>
              <w:softHyphen/>
              <w:t>публики, входящие в состав района. Выде</w:t>
            </w:r>
            <w:r w:rsidRPr="0036795B">
              <w:rPr>
                <w:color w:val="000000"/>
              </w:rPr>
              <w:softHyphen/>
              <w:t>лять и объяснять осо</w:t>
            </w:r>
            <w:r w:rsidRPr="0036795B">
              <w:rPr>
                <w:color w:val="000000"/>
              </w:rPr>
              <w:softHyphen/>
              <w:t>бенности географиче</w:t>
            </w:r>
            <w:r w:rsidRPr="0036795B">
              <w:rPr>
                <w:color w:val="000000"/>
              </w:rPr>
              <w:softHyphen/>
              <w:t>ского положения и раз</w:t>
            </w:r>
            <w:r w:rsidRPr="0036795B">
              <w:rPr>
                <w:color w:val="000000"/>
              </w:rPr>
              <w:softHyphen/>
              <w:t>нообразие природы</w:t>
            </w:r>
          </w:p>
          <w:p w:rsidR="00CF770F" w:rsidRPr="00654BF9" w:rsidRDefault="00CF770F" w:rsidP="004F25FD">
            <w:pPr>
              <w:jc w:val="both"/>
              <w:rPr>
                <w:bCs/>
                <w:i/>
                <w:iCs/>
                <w:color w:val="000000"/>
                <w:sz w:val="20"/>
                <w:szCs w:val="20"/>
              </w:rPr>
            </w:pPr>
            <w:r w:rsidRPr="008223AD">
              <w:rPr>
                <w:b/>
              </w:rPr>
              <w:t>Ученик получит возможность научиться</w:t>
            </w:r>
            <w:r w:rsidRPr="007142A6">
              <w:t xml:space="preserve"> давать характеристик</w:t>
            </w:r>
            <w:r>
              <w:t>у</w:t>
            </w:r>
            <w:r w:rsidRPr="007142A6">
              <w:t xml:space="preserve"> </w:t>
            </w:r>
            <w:r>
              <w:t>региона</w:t>
            </w:r>
            <w:r w:rsidRPr="007142A6">
              <w:t xml:space="preserve"> по картам и другим источникам информации</w:t>
            </w:r>
            <w:r>
              <w:t>,</w:t>
            </w:r>
            <w:r w:rsidRPr="005E4124">
              <w:rPr>
                <w:bCs/>
                <w:i/>
                <w:iCs/>
                <w:color w:val="000000"/>
                <w:sz w:val="20"/>
                <w:szCs w:val="20"/>
              </w:rPr>
              <w:t xml:space="preserve"> </w:t>
            </w:r>
            <w:r w:rsidRPr="00725174">
              <w:rPr>
                <w:bCs/>
                <w:color w:val="000000"/>
              </w:rPr>
              <w:t xml:space="preserve">выступать </w:t>
            </w:r>
            <w:r w:rsidRPr="00725174">
              <w:rPr>
                <w:color w:val="000000"/>
              </w:rPr>
              <w:t>с сообщениями, пре</w:t>
            </w:r>
            <w:r w:rsidRPr="00725174">
              <w:rPr>
                <w:color w:val="000000"/>
              </w:rPr>
              <w:softHyphen/>
              <w:t>зентациями</w:t>
            </w:r>
          </w:p>
        </w:tc>
        <w:tc>
          <w:tcPr>
            <w:tcW w:w="3969" w:type="dxa"/>
            <w:vMerge/>
          </w:tcPr>
          <w:p w:rsidR="00CF770F" w:rsidRPr="0004490D" w:rsidRDefault="00CF770F" w:rsidP="004F25FD">
            <w:pPr>
              <w:pStyle w:val="NoSpacing"/>
              <w:jc w:val="both"/>
            </w:pPr>
          </w:p>
        </w:tc>
        <w:tc>
          <w:tcPr>
            <w:tcW w:w="1985" w:type="dxa"/>
            <w:vAlign w:val="center"/>
          </w:tcPr>
          <w:p w:rsidR="00CF770F" w:rsidRDefault="00CF770F" w:rsidP="004F25F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F25FD">
            <w:pPr>
              <w:jc w:val="center"/>
            </w:pPr>
            <w:r>
              <w:t>45</w:t>
            </w:r>
          </w:p>
        </w:tc>
        <w:tc>
          <w:tcPr>
            <w:tcW w:w="2126" w:type="dxa"/>
          </w:tcPr>
          <w:p w:rsidR="00CF770F" w:rsidRPr="00B90B91" w:rsidRDefault="00CF770F" w:rsidP="004F25FD">
            <w:pPr>
              <w:jc w:val="both"/>
              <w:rPr>
                <w:b/>
                <w:bCs/>
                <w:color w:val="000000"/>
              </w:rPr>
            </w:pPr>
            <w:r w:rsidRPr="00B90B91">
              <w:rPr>
                <w:b/>
                <w:bCs/>
                <w:color w:val="000000"/>
              </w:rPr>
              <w:t>5.5</w:t>
            </w:r>
          </w:p>
          <w:p w:rsidR="00CF770F" w:rsidRDefault="00CF770F" w:rsidP="004F25FD">
            <w:pPr>
              <w:spacing w:line="220" w:lineRule="exact"/>
              <w:rPr>
                <w:color w:val="000000"/>
              </w:rPr>
            </w:pPr>
            <w:r>
              <w:rPr>
                <w:color w:val="000000"/>
              </w:rPr>
              <w:t>21.</w:t>
            </w:r>
          </w:p>
          <w:p w:rsidR="00CF770F" w:rsidRPr="00EE47FA" w:rsidRDefault="00CF770F" w:rsidP="004F25FD">
            <w:pPr>
              <w:spacing w:line="220" w:lineRule="exact"/>
            </w:pPr>
            <w:r w:rsidRPr="00EE47FA">
              <w:rPr>
                <w:color w:val="000000"/>
              </w:rPr>
              <w:t>Хозяйство</w:t>
            </w:r>
          </w:p>
          <w:p w:rsidR="00CF770F" w:rsidRDefault="00CF770F" w:rsidP="004F25FD">
            <w:pPr>
              <w:jc w:val="both"/>
              <w:rPr>
                <w:color w:val="000000"/>
              </w:rPr>
            </w:pPr>
            <w:r w:rsidRPr="00EE47FA">
              <w:rPr>
                <w:color w:val="000000"/>
              </w:rPr>
              <w:t>Района</w:t>
            </w:r>
          </w:p>
          <w:p w:rsidR="00CF770F" w:rsidRPr="00054D6E" w:rsidRDefault="00CF770F" w:rsidP="004F25FD">
            <w:pPr>
              <w:jc w:val="both"/>
              <w:rPr>
                <w:color w:val="000000"/>
              </w:rPr>
            </w:pPr>
            <w:r>
              <w:rPr>
                <w:i/>
                <w:sz w:val="22"/>
                <w:szCs w:val="22"/>
              </w:rPr>
              <w:t>Практическая работа № 17</w:t>
            </w:r>
            <w:r w:rsidRPr="00C66C7A">
              <w:rPr>
                <w:i/>
                <w:sz w:val="22"/>
                <w:szCs w:val="22"/>
              </w:rPr>
              <w:t xml:space="preserve"> «Выявление и анализ условий для р</w:t>
            </w:r>
            <w:r>
              <w:rPr>
                <w:i/>
                <w:sz w:val="22"/>
                <w:szCs w:val="22"/>
              </w:rPr>
              <w:t>азвития рекреационного хозяйства Северного Кавказа</w:t>
            </w:r>
            <w:r w:rsidRPr="00C66C7A">
              <w:rPr>
                <w:i/>
                <w:sz w:val="22"/>
                <w:szCs w:val="22"/>
              </w:rPr>
              <w:t>».</w:t>
            </w:r>
          </w:p>
        </w:tc>
        <w:tc>
          <w:tcPr>
            <w:tcW w:w="2835" w:type="dxa"/>
          </w:tcPr>
          <w:p w:rsidR="00CF770F" w:rsidRPr="00AD0F55" w:rsidRDefault="00CF770F" w:rsidP="004F25FD">
            <w:pPr>
              <w:jc w:val="both"/>
              <w:rPr>
                <w:b/>
                <w:sz w:val="22"/>
                <w:szCs w:val="22"/>
              </w:rPr>
            </w:pPr>
            <w:r w:rsidRPr="009126DF">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xml:space="preserve"> Юг Европейской части страны.</w:t>
            </w:r>
            <w:r w:rsidRPr="009126DF">
              <w:rPr>
                <w:b/>
                <w:sz w:val="22"/>
                <w:szCs w:val="22"/>
              </w:rPr>
              <w:t xml:space="preserve"> </w:t>
            </w:r>
            <w:r w:rsidRPr="00AD0F55">
              <w:rPr>
                <w:b/>
                <w:sz w:val="22"/>
                <w:szCs w:val="22"/>
              </w:rPr>
              <w:t>Географическое положение, природный, человеческий и хозяйственный потенциал.</w:t>
            </w:r>
          </w:p>
          <w:p w:rsidR="00CF770F" w:rsidRPr="0003168D" w:rsidRDefault="00CF770F" w:rsidP="004F25FD">
            <w:pPr>
              <w:jc w:val="both"/>
              <w:rPr>
                <w:color w:val="000000"/>
              </w:rPr>
            </w:pPr>
            <w:r w:rsidRPr="0003168D">
              <w:rPr>
                <w:color w:val="000000"/>
              </w:rPr>
              <w:t>Район с наи</w:t>
            </w:r>
            <w:r w:rsidRPr="0003168D">
              <w:rPr>
                <w:color w:val="000000"/>
              </w:rPr>
              <w:softHyphen/>
              <w:t>лучшими в России условиями для сельского хозяйства. Аг</w:t>
            </w:r>
            <w:r w:rsidRPr="0003168D">
              <w:rPr>
                <w:color w:val="000000"/>
              </w:rPr>
              <w:softHyphen/>
              <w:t>ропромышленный комплекс, его структура. Другие отрас</w:t>
            </w:r>
            <w:r w:rsidRPr="0003168D">
              <w:rPr>
                <w:color w:val="000000"/>
              </w:rPr>
              <w:softHyphen/>
              <w:t>ли промышленности. Рекреа</w:t>
            </w:r>
            <w:r w:rsidRPr="0003168D">
              <w:rPr>
                <w:color w:val="000000"/>
              </w:rPr>
              <w:softHyphen/>
              <w:t>ционные зоны</w:t>
            </w:r>
          </w:p>
        </w:tc>
        <w:tc>
          <w:tcPr>
            <w:tcW w:w="3827" w:type="dxa"/>
          </w:tcPr>
          <w:p w:rsidR="00CF770F" w:rsidRPr="00B90B91" w:rsidRDefault="00CF770F" w:rsidP="004F25FD">
            <w:pPr>
              <w:jc w:val="both"/>
              <w:rPr>
                <w:color w:val="000000"/>
              </w:rPr>
            </w:pPr>
            <w:r w:rsidRPr="008223AD">
              <w:rPr>
                <w:b/>
              </w:rPr>
              <w:t>Ученик научится</w:t>
            </w:r>
            <w:r w:rsidRPr="00527F24">
              <w:rPr>
                <w:i/>
                <w:iCs/>
                <w:color w:val="000000"/>
                <w:sz w:val="20"/>
                <w:szCs w:val="20"/>
              </w:rPr>
              <w:t xml:space="preserve"> </w:t>
            </w:r>
            <w:r w:rsidRPr="0036795B">
              <w:rPr>
                <w:color w:val="000000"/>
              </w:rPr>
              <w:t>объяснять внутрен</w:t>
            </w:r>
            <w:r w:rsidRPr="0036795B">
              <w:rPr>
                <w:color w:val="000000"/>
              </w:rPr>
              <w:softHyphen/>
              <w:t>нюю неоднородность территории. Сравнива</w:t>
            </w:r>
            <w:r w:rsidRPr="0036795B">
              <w:rPr>
                <w:color w:val="000000"/>
              </w:rPr>
              <w:softHyphen/>
              <w:t>ть природно-хозяй</w:t>
            </w:r>
            <w:r w:rsidRPr="0036795B">
              <w:rPr>
                <w:color w:val="000000"/>
              </w:rPr>
              <w:softHyphen/>
              <w:t>ственные зоны, харак</w:t>
            </w:r>
            <w:r w:rsidRPr="0036795B">
              <w:rPr>
                <w:color w:val="000000"/>
              </w:rPr>
              <w:softHyphen/>
              <w:t>теризовать агропро</w:t>
            </w:r>
            <w:r w:rsidRPr="0036795B">
              <w:rPr>
                <w:color w:val="000000"/>
              </w:rPr>
              <w:softHyphen/>
              <w:t>мышленный комплекс и другие отрасли про</w:t>
            </w:r>
            <w:r w:rsidRPr="0036795B">
              <w:rPr>
                <w:color w:val="000000"/>
              </w:rPr>
              <w:softHyphen/>
              <w:t>мышленности</w:t>
            </w:r>
          </w:p>
          <w:p w:rsidR="00CF770F" w:rsidRPr="00654BF9" w:rsidRDefault="00CF770F" w:rsidP="004F25FD">
            <w:pPr>
              <w:jc w:val="both"/>
              <w:rPr>
                <w:bCs/>
                <w:i/>
                <w:iCs/>
                <w:color w:val="000000"/>
                <w:sz w:val="20"/>
                <w:szCs w:val="20"/>
              </w:rPr>
            </w:pPr>
            <w:r w:rsidRPr="008223AD">
              <w:rPr>
                <w:b/>
              </w:rPr>
              <w:t>Ученик получит возможность научиться</w:t>
            </w:r>
            <w:r>
              <w:rPr>
                <w:sz w:val="22"/>
                <w:szCs w:val="22"/>
              </w:rPr>
              <w:t xml:space="preserve"> выявлять взаимосвязь между природными ресурсами и специализацией,</w:t>
            </w:r>
            <w:r w:rsidRPr="007142A6">
              <w:t xml:space="preserve"> давать характеристик</w:t>
            </w:r>
            <w:r>
              <w:t>у</w:t>
            </w:r>
            <w:r w:rsidRPr="007142A6">
              <w:t xml:space="preserve"> </w:t>
            </w:r>
            <w:r>
              <w:t>региона</w:t>
            </w:r>
            <w:r w:rsidRPr="007142A6">
              <w:t xml:space="preserve"> по картам и другим источникам информации</w:t>
            </w:r>
            <w:r>
              <w:t>.</w:t>
            </w:r>
          </w:p>
        </w:tc>
        <w:tc>
          <w:tcPr>
            <w:tcW w:w="3969" w:type="dxa"/>
            <w:vMerge/>
          </w:tcPr>
          <w:p w:rsidR="00CF770F" w:rsidRPr="0004490D" w:rsidRDefault="00CF770F" w:rsidP="004F25FD">
            <w:pPr>
              <w:pStyle w:val="NoSpacing"/>
              <w:jc w:val="both"/>
            </w:pPr>
          </w:p>
        </w:tc>
        <w:tc>
          <w:tcPr>
            <w:tcW w:w="1985" w:type="dxa"/>
            <w:vAlign w:val="center"/>
          </w:tcPr>
          <w:p w:rsidR="00CF770F" w:rsidRDefault="00CF770F" w:rsidP="004F25F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F25FD">
            <w:pPr>
              <w:jc w:val="center"/>
            </w:pPr>
            <w:r>
              <w:t>46</w:t>
            </w:r>
          </w:p>
        </w:tc>
        <w:tc>
          <w:tcPr>
            <w:tcW w:w="2126" w:type="dxa"/>
          </w:tcPr>
          <w:p w:rsidR="00CF770F" w:rsidRPr="00B90B91" w:rsidRDefault="00CF770F" w:rsidP="004F25FD">
            <w:pPr>
              <w:jc w:val="both"/>
              <w:rPr>
                <w:b/>
                <w:bCs/>
                <w:color w:val="000000"/>
              </w:rPr>
            </w:pPr>
            <w:r w:rsidRPr="00B90B91">
              <w:rPr>
                <w:b/>
                <w:bCs/>
                <w:color w:val="000000"/>
              </w:rPr>
              <w:t>5.5</w:t>
            </w:r>
          </w:p>
          <w:p w:rsidR="00CF770F" w:rsidRDefault="00CF770F" w:rsidP="004F25FD">
            <w:pPr>
              <w:jc w:val="both"/>
              <w:rPr>
                <w:color w:val="000000"/>
              </w:rPr>
            </w:pPr>
            <w:r>
              <w:rPr>
                <w:color w:val="000000"/>
              </w:rPr>
              <w:t>22.</w:t>
            </w:r>
          </w:p>
          <w:p w:rsidR="00CF770F" w:rsidRPr="00054D6E" w:rsidRDefault="00CF770F" w:rsidP="004F25FD">
            <w:pPr>
              <w:jc w:val="both"/>
              <w:rPr>
                <w:color w:val="000000"/>
              </w:rPr>
            </w:pPr>
            <w:r>
              <w:rPr>
                <w:color w:val="000000"/>
              </w:rPr>
              <w:t>Народы Се</w:t>
            </w:r>
            <w:r w:rsidRPr="00EE47FA">
              <w:rPr>
                <w:color w:val="000000"/>
              </w:rPr>
              <w:t>верного Кав</w:t>
            </w:r>
            <w:r w:rsidRPr="00EE47FA">
              <w:rPr>
                <w:color w:val="000000"/>
              </w:rPr>
              <w:softHyphen/>
              <w:t>каза</w:t>
            </w:r>
          </w:p>
        </w:tc>
        <w:tc>
          <w:tcPr>
            <w:tcW w:w="2835" w:type="dxa"/>
          </w:tcPr>
          <w:p w:rsidR="00CF770F" w:rsidRPr="00AD0F55" w:rsidRDefault="00CF770F" w:rsidP="004F25FD">
            <w:pPr>
              <w:jc w:val="both"/>
              <w:rPr>
                <w:b/>
                <w:sz w:val="22"/>
                <w:szCs w:val="22"/>
              </w:rPr>
            </w:pPr>
            <w:r w:rsidRPr="009126DF">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xml:space="preserve"> Юг Европейской части страны.</w:t>
            </w:r>
            <w:r w:rsidRPr="009126DF">
              <w:rPr>
                <w:b/>
                <w:sz w:val="22"/>
                <w:szCs w:val="22"/>
              </w:rPr>
              <w:t xml:space="preserve"> </w:t>
            </w:r>
            <w:r w:rsidRPr="00AD0F55">
              <w:rPr>
                <w:b/>
                <w:sz w:val="22"/>
                <w:szCs w:val="22"/>
              </w:rPr>
              <w:t>Географическое положение, природный, человеческий и хозяйственный потенциал.</w:t>
            </w:r>
          </w:p>
          <w:p w:rsidR="00CF770F" w:rsidRPr="0003168D" w:rsidRDefault="00CF770F" w:rsidP="004F25FD">
            <w:pPr>
              <w:jc w:val="both"/>
              <w:rPr>
                <w:color w:val="000000"/>
              </w:rPr>
            </w:pPr>
            <w:r w:rsidRPr="0003168D">
              <w:rPr>
                <w:color w:val="000000"/>
              </w:rPr>
              <w:t>Кавказ как место встречи цивилизаций, культур, на</w:t>
            </w:r>
            <w:r w:rsidRPr="0003168D">
              <w:rPr>
                <w:color w:val="000000"/>
              </w:rPr>
              <w:softHyphen/>
              <w:t>родов. Этническое, религи</w:t>
            </w:r>
            <w:r w:rsidRPr="0003168D">
              <w:rPr>
                <w:color w:val="000000"/>
              </w:rPr>
              <w:softHyphen/>
              <w:t>озное, культурное разнооб</w:t>
            </w:r>
            <w:r w:rsidRPr="0003168D">
              <w:rPr>
                <w:color w:val="000000"/>
              </w:rPr>
              <w:softHyphen/>
              <w:t>разие района</w:t>
            </w:r>
          </w:p>
        </w:tc>
        <w:tc>
          <w:tcPr>
            <w:tcW w:w="3827" w:type="dxa"/>
          </w:tcPr>
          <w:p w:rsidR="00CF770F" w:rsidRPr="003B4303" w:rsidRDefault="00CF770F" w:rsidP="004F25FD">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4F25FD">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4F25FD">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B90B91" w:rsidRDefault="00CF770F" w:rsidP="004F25FD">
            <w:pPr>
              <w:jc w:val="both"/>
              <w:rPr>
                <w:color w:val="000000"/>
              </w:rPr>
            </w:pPr>
            <w:r w:rsidRPr="008223AD">
              <w:rPr>
                <w:b/>
              </w:rPr>
              <w:t>Ученик научится</w:t>
            </w:r>
            <w:r w:rsidRPr="009B0E4B">
              <w:rPr>
                <w:i/>
                <w:iCs/>
                <w:color w:val="000000"/>
                <w:sz w:val="20"/>
                <w:szCs w:val="20"/>
              </w:rPr>
              <w:t xml:space="preserve"> </w:t>
            </w:r>
            <w:r w:rsidRPr="0036795B">
              <w:rPr>
                <w:color w:val="000000"/>
              </w:rPr>
              <w:t>показывать республи</w:t>
            </w:r>
            <w:r w:rsidRPr="0036795B">
              <w:rPr>
                <w:color w:val="000000"/>
              </w:rPr>
              <w:softHyphen/>
              <w:t>ки, входящие в состав района, называть на</w:t>
            </w:r>
            <w:r w:rsidRPr="0036795B">
              <w:rPr>
                <w:color w:val="000000"/>
              </w:rPr>
              <w:softHyphen/>
              <w:t>роды, приводить приме</w:t>
            </w:r>
            <w:r w:rsidRPr="0036795B">
              <w:rPr>
                <w:color w:val="000000"/>
              </w:rPr>
              <w:softHyphen/>
              <w:t>ры использования при</w:t>
            </w:r>
            <w:r w:rsidRPr="0036795B">
              <w:rPr>
                <w:color w:val="000000"/>
              </w:rPr>
              <w:softHyphen/>
              <w:t>родных ресурсов, влия</w:t>
            </w:r>
            <w:r w:rsidRPr="0036795B">
              <w:rPr>
                <w:color w:val="000000"/>
              </w:rPr>
              <w:softHyphen/>
              <w:t>ния окружающей среды на формирование куль</w:t>
            </w:r>
            <w:r w:rsidRPr="0036795B">
              <w:rPr>
                <w:color w:val="000000"/>
              </w:rPr>
              <w:softHyphen/>
              <w:t>туры народов</w:t>
            </w:r>
          </w:p>
          <w:p w:rsidR="00CF770F" w:rsidRPr="00654BF9" w:rsidRDefault="00CF770F" w:rsidP="004F25FD">
            <w:pPr>
              <w:jc w:val="both"/>
              <w:rPr>
                <w:bCs/>
                <w:i/>
                <w:iCs/>
                <w:color w:val="000000"/>
                <w:sz w:val="20"/>
                <w:szCs w:val="20"/>
              </w:rPr>
            </w:pPr>
            <w:r w:rsidRPr="008223AD">
              <w:rPr>
                <w:b/>
              </w:rPr>
              <w:t>Ученик получит возможность научиться</w:t>
            </w:r>
            <w:r w:rsidRPr="007142A6">
              <w:t xml:space="preserve"> давать характеристик</w:t>
            </w:r>
            <w:r>
              <w:t>у</w:t>
            </w:r>
            <w:r w:rsidRPr="007142A6">
              <w:t xml:space="preserve"> </w:t>
            </w:r>
            <w:r>
              <w:t>региона</w:t>
            </w:r>
            <w:r w:rsidRPr="007142A6">
              <w:t xml:space="preserve"> по картам и другим источникам информации</w:t>
            </w:r>
            <w:r>
              <w:t>,</w:t>
            </w:r>
            <w:r w:rsidRPr="005E4124">
              <w:rPr>
                <w:bCs/>
                <w:i/>
                <w:iCs/>
                <w:color w:val="000000"/>
                <w:sz w:val="20"/>
                <w:szCs w:val="20"/>
              </w:rPr>
              <w:t xml:space="preserve"> </w:t>
            </w:r>
            <w:r w:rsidRPr="00725174">
              <w:rPr>
                <w:bCs/>
                <w:color w:val="000000"/>
              </w:rPr>
              <w:t xml:space="preserve">выступать </w:t>
            </w:r>
            <w:r w:rsidRPr="00725174">
              <w:rPr>
                <w:color w:val="000000"/>
              </w:rPr>
              <w:t>с сообщениями, пре</w:t>
            </w:r>
            <w:r w:rsidRPr="00725174">
              <w:rPr>
                <w:color w:val="000000"/>
              </w:rPr>
              <w:softHyphen/>
              <w:t>зентациями</w:t>
            </w:r>
          </w:p>
        </w:tc>
        <w:tc>
          <w:tcPr>
            <w:tcW w:w="3969" w:type="dxa"/>
            <w:vMerge/>
          </w:tcPr>
          <w:p w:rsidR="00CF770F" w:rsidRPr="0004490D" w:rsidRDefault="00CF770F" w:rsidP="004F25FD">
            <w:pPr>
              <w:pStyle w:val="NoSpacing"/>
              <w:jc w:val="both"/>
            </w:pPr>
          </w:p>
        </w:tc>
        <w:tc>
          <w:tcPr>
            <w:tcW w:w="1985" w:type="dxa"/>
            <w:vAlign w:val="center"/>
          </w:tcPr>
          <w:p w:rsidR="00CF770F" w:rsidRDefault="00CF770F" w:rsidP="004F25F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F25FD">
            <w:pPr>
              <w:jc w:val="center"/>
            </w:pPr>
            <w:r>
              <w:t>47</w:t>
            </w:r>
          </w:p>
        </w:tc>
        <w:tc>
          <w:tcPr>
            <w:tcW w:w="2126" w:type="dxa"/>
          </w:tcPr>
          <w:p w:rsidR="00CF770F" w:rsidRDefault="00CF770F" w:rsidP="004F25FD">
            <w:pPr>
              <w:jc w:val="both"/>
              <w:rPr>
                <w:b/>
              </w:rPr>
            </w:pPr>
            <w:r w:rsidRPr="00907B70">
              <w:rPr>
                <w:b/>
              </w:rPr>
              <w:t xml:space="preserve">5.2.4 </w:t>
            </w:r>
          </w:p>
          <w:p w:rsidR="00CF770F" w:rsidRDefault="00CF770F" w:rsidP="004F25FD">
            <w:pPr>
              <w:jc w:val="both"/>
              <w:rPr>
                <w:color w:val="000000"/>
              </w:rPr>
            </w:pPr>
            <w:r>
              <w:rPr>
                <w:color w:val="000000"/>
              </w:rPr>
              <w:t>23.</w:t>
            </w:r>
          </w:p>
          <w:p w:rsidR="00CF770F" w:rsidRPr="00054D6E" w:rsidRDefault="00CF770F" w:rsidP="004F25FD">
            <w:pPr>
              <w:jc w:val="both"/>
              <w:rPr>
                <w:color w:val="000000"/>
              </w:rPr>
            </w:pPr>
            <w:r>
              <w:rPr>
                <w:color w:val="000000"/>
              </w:rPr>
              <w:t>Южные моря Росс</w:t>
            </w:r>
            <w:r w:rsidRPr="00EE47FA">
              <w:rPr>
                <w:color w:val="000000"/>
              </w:rPr>
              <w:t>ии</w:t>
            </w:r>
          </w:p>
        </w:tc>
        <w:tc>
          <w:tcPr>
            <w:tcW w:w="2835" w:type="dxa"/>
          </w:tcPr>
          <w:p w:rsidR="00CF770F" w:rsidRDefault="00CF770F" w:rsidP="004F25FD">
            <w:pPr>
              <w:rPr>
                <w:b/>
              </w:rPr>
            </w:pPr>
            <w:r w:rsidRPr="00907B70">
              <w:rPr>
                <w:b/>
              </w:rPr>
              <w:t>5.2.4 Природно-хозяйственные различия морей России</w:t>
            </w:r>
          </w:p>
          <w:p w:rsidR="00CF770F" w:rsidRPr="0003168D" w:rsidRDefault="00CF770F" w:rsidP="004F25FD">
            <w:pPr>
              <w:jc w:val="both"/>
              <w:rPr>
                <w:color w:val="000000"/>
              </w:rPr>
            </w:pPr>
            <w:r w:rsidRPr="0003168D">
              <w:rPr>
                <w:color w:val="000000"/>
              </w:rPr>
              <w:t>Черное и Азовское моря, их природа и хозяйственное использование. Транспорт</w:t>
            </w:r>
            <w:r w:rsidRPr="0003168D">
              <w:rPr>
                <w:color w:val="000000"/>
              </w:rPr>
              <w:softHyphen/>
              <w:t>ное и рекреационное значение морей. Новороссийск - крупнейший порт России. Каспийское море, его при</w:t>
            </w:r>
            <w:r w:rsidRPr="0003168D">
              <w:rPr>
                <w:color w:val="000000"/>
              </w:rPr>
              <w:softHyphen/>
              <w:t>рода. История освоения. Колебания уровня моря, их экологические и хозяйст</w:t>
            </w:r>
            <w:r w:rsidRPr="0003168D">
              <w:rPr>
                <w:color w:val="000000"/>
              </w:rPr>
              <w:softHyphen/>
              <w:t>венные последствия. Рыб</w:t>
            </w:r>
            <w:r w:rsidRPr="0003168D">
              <w:rPr>
                <w:color w:val="000000"/>
              </w:rPr>
              <w:softHyphen/>
              <w:t>ные богатства Каспия. Нефть и газ. Дербент - са</w:t>
            </w:r>
            <w:r w:rsidRPr="0003168D">
              <w:rPr>
                <w:color w:val="000000"/>
              </w:rPr>
              <w:softHyphen/>
              <w:t>мый древний из городов России</w:t>
            </w:r>
          </w:p>
        </w:tc>
        <w:tc>
          <w:tcPr>
            <w:tcW w:w="3827" w:type="dxa"/>
          </w:tcPr>
          <w:p w:rsidR="00CF770F" w:rsidRPr="004B3D66" w:rsidRDefault="00CF770F" w:rsidP="004F25FD">
            <w:pPr>
              <w:autoSpaceDE w:val="0"/>
              <w:autoSpaceDN w:val="0"/>
              <w:adjustRightInd w:val="0"/>
              <w:jc w:val="both"/>
              <w:rPr>
                <w:b/>
                <w:sz w:val="22"/>
                <w:szCs w:val="22"/>
                <w:lang w:eastAsia="en-US"/>
              </w:rPr>
            </w:pPr>
            <w:r w:rsidRPr="004B3D66">
              <w:rPr>
                <w:b/>
                <w:bCs/>
                <w:sz w:val="22"/>
                <w:szCs w:val="22"/>
                <w:lang w:eastAsia="en-US"/>
              </w:rPr>
              <w:t>1.1     Знать / понимать:</w:t>
            </w:r>
            <w:r w:rsidRPr="004B3D66">
              <w:rPr>
                <w:b/>
                <w:sz w:val="22"/>
                <w:szCs w:val="22"/>
                <w:lang w:eastAsia="en-US"/>
              </w:rPr>
              <w:t xml:space="preserve"> основные</w:t>
            </w:r>
          </w:p>
          <w:p w:rsidR="00CF770F" w:rsidRPr="004B3D66" w:rsidRDefault="00CF770F" w:rsidP="004F25FD">
            <w:pPr>
              <w:autoSpaceDE w:val="0"/>
              <w:autoSpaceDN w:val="0"/>
              <w:adjustRightInd w:val="0"/>
              <w:jc w:val="both"/>
              <w:rPr>
                <w:b/>
                <w:sz w:val="22"/>
                <w:szCs w:val="22"/>
                <w:lang w:eastAsia="en-US"/>
              </w:rPr>
            </w:pPr>
            <w:r w:rsidRPr="004B3D66">
              <w:rPr>
                <w:b/>
                <w:sz w:val="22"/>
                <w:szCs w:val="22"/>
                <w:lang w:eastAsia="en-US"/>
              </w:rPr>
              <w:t xml:space="preserve">географические понятия и термины.  </w:t>
            </w:r>
          </w:p>
          <w:p w:rsidR="00CF770F" w:rsidRPr="00075A55" w:rsidRDefault="00CF770F" w:rsidP="004F25FD">
            <w:pPr>
              <w:jc w:val="both"/>
              <w:rPr>
                <w:b/>
                <w:sz w:val="22"/>
                <w:szCs w:val="22"/>
              </w:rPr>
            </w:pPr>
            <w:r>
              <w:rPr>
                <w:b/>
                <w:sz w:val="22"/>
                <w:szCs w:val="22"/>
              </w:rPr>
              <w:t>1.6-1.7</w:t>
            </w:r>
            <w:r w:rsidRPr="00075A55">
              <w:rPr>
                <w:b/>
                <w:sz w:val="22"/>
                <w:szCs w:val="22"/>
              </w:rPr>
              <w:t xml:space="preserve"> </w:t>
            </w:r>
            <w:r w:rsidRPr="00075A55">
              <w:rPr>
                <w:b/>
                <w:bCs/>
                <w:sz w:val="22"/>
                <w:szCs w:val="22"/>
                <w:lang w:eastAsia="en-US"/>
              </w:rPr>
              <w:t xml:space="preserve">Знать / понимать: </w:t>
            </w:r>
            <w:r w:rsidRPr="00075A55">
              <w:rPr>
                <w:b/>
                <w:sz w:val="22"/>
                <w:szCs w:val="22"/>
              </w:rPr>
              <w:t>специфику географического</w:t>
            </w:r>
            <w:r>
              <w:rPr>
                <w:b/>
                <w:sz w:val="22"/>
                <w:szCs w:val="22"/>
              </w:rPr>
              <w:t xml:space="preserve"> положения Р Ф,</w:t>
            </w:r>
          </w:p>
          <w:p w:rsidR="00CF770F" w:rsidRDefault="00CF770F" w:rsidP="004F25FD">
            <w:pPr>
              <w:jc w:val="both"/>
              <w:rPr>
                <w:b/>
                <w:sz w:val="22"/>
                <w:szCs w:val="22"/>
              </w:rPr>
            </w:pPr>
            <w:r w:rsidRPr="00075A55">
              <w:rPr>
                <w:b/>
                <w:sz w:val="22"/>
                <w:szCs w:val="22"/>
              </w:rPr>
              <w:t>особенности природы океанов.</w:t>
            </w:r>
          </w:p>
          <w:p w:rsidR="00CF770F" w:rsidRPr="002A6474" w:rsidRDefault="00CF770F" w:rsidP="004F25FD">
            <w:pPr>
              <w:autoSpaceDE w:val="0"/>
              <w:autoSpaceDN w:val="0"/>
              <w:adjustRightInd w:val="0"/>
              <w:jc w:val="both"/>
              <w:rPr>
                <w:b/>
                <w:sz w:val="22"/>
                <w:szCs w:val="22"/>
                <w:lang w:eastAsia="en-US"/>
              </w:rPr>
            </w:pPr>
            <w:r w:rsidRPr="004B3D66">
              <w:rPr>
                <w:b/>
                <w:sz w:val="22"/>
                <w:szCs w:val="22"/>
                <w:lang w:eastAsia="en-US"/>
              </w:rPr>
              <w:t xml:space="preserve">2.2 – 2.3 Уметь: выделять (узнавать), описывать существенные признаки </w:t>
            </w:r>
            <w:r>
              <w:rPr>
                <w:b/>
                <w:sz w:val="22"/>
                <w:szCs w:val="22"/>
                <w:lang w:eastAsia="en-US"/>
              </w:rPr>
              <w:t>географи</w:t>
            </w:r>
            <w:r w:rsidRPr="004B3D66">
              <w:rPr>
                <w:b/>
                <w:sz w:val="22"/>
                <w:szCs w:val="22"/>
                <w:lang w:eastAsia="en-US"/>
              </w:rPr>
              <w:t>ческих объектов и явлений.</w:t>
            </w:r>
          </w:p>
          <w:p w:rsidR="00CF770F" w:rsidRPr="00C20FB1" w:rsidRDefault="00CF770F" w:rsidP="004F25FD">
            <w:pPr>
              <w:autoSpaceDE w:val="0"/>
              <w:autoSpaceDN w:val="0"/>
              <w:adjustRightInd w:val="0"/>
              <w:jc w:val="both"/>
              <w:rPr>
                <w:b/>
              </w:rPr>
            </w:pPr>
            <w:r w:rsidRPr="00C20FB1">
              <w:rPr>
                <w:b/>
              </w:rPr>
              <w:t xml:space="preserve">Ученик научится  </w:t>
            </w:r>
          </w:p>
          <w:p w:rsidR="00CF770F" w:rsidRPr="00C20FB1" w:rsidRDefault="00CF770F" w:rsidP="004F25FD">
            <w:pPr>
              <w:autoSpaceDE w:val="0"/>
              <w:autoSpaceDN w:val="0"/>
              <w:adjustRightInd w:val="0"/>
              <w:jc w:val="both"/>
            </w:pPr>
            <w:r w:rsidRPr="00C20FB1">
              <w:t>х</w:t>
            </w:r>
            <w:r w:rsidRPr="00C20FB1">
              <w:rPr>
                <w:color w:val="000000"/>
              </w:rPr>
              <w:t>арактеризовать осо</w:t>
            </w:r>
            <w:r w:rsidRPr="00C20FB1">
              <w:rPr>
                <w:color w:val="000000"/>
              </w:rPr>
              <w:softHyphen/>
              <w:t>бенности природы и хозяйственного ис</w:t>
            </w:r>
            <w:r w:rsidRPr="00C20FB1">
              <w:rPr>
                <w:color w:val="000000"/>
              </w:rPr>
              <w:softHyphen/>
              <w:t>пользования Черного и Азовского морей, приводить примеры объектов природного и культурного наследия России</w:t>
            </w:r>
            <w:r w:rsidRPr="00C20FB1">
              <w:t xml:space="preserve"> </w:t>
            </w:r>
          </w:p>
          <w:p w:rsidR="00CF770F" w:rsidRDefault="00CF770F" w:rsidP="004F25FD">
            <w:pPr>
              <w:jc w:val="both"/>
              <w:rPr>
                <w:iCs/>
                <w:color w:val="000000"/>
                <w:sz w:val="20"/>
                <w:szCs w:val="20"/>
              </w:rPr>
            </w:pPr>
            <w:r w:rsidRPr="00006618">
              <w:rPr>
                <w:b/>
              </w:rPr>
              <w:t>Ученик получит возможность научиться</w:t>
            </w:r>
            <w:r>
              <w:rPr>
                <w:bCs/>
                <w:sz w:val="22"/>
                <w:szCs w:val="22"/>
              </w:rPr>
              <w:t xml:space="preserve"> читать тематические карты, п</w:t>
            </w:r>
            <w:r w:rsidRPr="001F50AB">
              <w:rPr>
                <w:bCs/>
                <w:sz w:val="22"/>
                <w:szCs w:val="22"/>
              </w:rPr>
              <w:t xml:space="preserve">онимать </w:t>
            </w:r>
            <w:r w:rsidRPr="001F50AB">
              <w:rPr>
                <w:sz w:val="22"/>
                <w:szCs w:val="22"/>
              </w:rPr>
              <w:t>связь между географическим положением</w:t>
            </w:r>
            <w:r>
              <w:rPr>
                <w:sz w:val="22"/>
                <w:szCs w:val="22"/>
              </w:rPr>
              <w:t xml:space="preserve"> и компонентами природы.</w:t>
            </w:r>
          </w:p>
          <w:p w:rsidR="00CF770F" w:rsidRPr="00654BF9" w:rsidRDefault="00CF770F" w:rsidP="004F25FD">
            <w:pPr>
              <w:jc w:val="both"/>
              <w:rPr>
                <w:bCs/>
                <w:i/>
                <w:iCs/>
                <w:color w:val="000000"/>
                <w:sz w:val="20"/>
                <w:szCs w:val="20"/>
              </w:rPr>
            </w:pPr>
          </w:p>
        </w:tc>
        <w:tc>
          <w:tcPr>
            <w:tcW w:w="3969" w:type="dxa"/>
            <w:vMerge w:val="restart"/>
          </w:tcPr>
          <w:p w:rsidR="00CF770F" w:rsidRDefault="00CF770F" w:rsidP="004F25FD">
            <w:pPr>
              <w:pStyle w:val="NoSpacing"/>
              <w:jc w:val="both"/>
              <w:rPr>
                <w:b/>
              </w:rPr>
            </w:pPr>
            <w:r w:rsidRPr="00FD4DF8">
              <w:rPr>
                <w:b/>
              </w:rPr>
              <w:t xml:space="preserve"> </w:t>
            </w:r>
            <w:r w:rsidRPr="008F6B1D">
              <w:rPr>
                <w:b/>
                <w:bCs/>
              </w:rPr>
              <w:t>Личностные:</w:t>
            </w:r>
            <w:r>
              <w:t xml:space="preserve"> </w:t>
            </w:r>
            <w:r w:rsidRPr="008F6B1D">
              <w:t>оценивать свои и чужие поступки, опираясь на общечеловеческие нравственные ценности</w:t>
            </w:r>
            <w:r>
              <w:t xml:space="preserve">. </w:t>
            </w:r>
            <w:r w:rsidRPr="008F6B1D">
              <w:t>Осознавать свои эмоции, адекватно выражать и контролировать, понимать эмоциональное состояние других людей</w:t>
            </w:r>
            <w:r>
              <w:t>.</w:t>
            </w:r>
            <w:r w:rsidRPr="008F6B1D">
              <w:t xml:space="preserve"> Осознавать, свой мировоззренческий выбор</w:t>
            </w:r>
            <w:r>
              <w:t xml:space="preserve">. </w:t>
            </w:r>
            <w:r w:rsidRPr="008F6B1D">
              <w:t>Осознавать целостность мира и многообразия взглядов на него, вырабатывать собственные мировоззренческие позиции</w:t>
            </w:r>
            <w:r>
              <w:t xml:space="preserve">. </w:t>
            </w:r>
            <w:r w:rsidRPr="008F6B1D">
              <w:t>Выбирать, как поступить, в т.ч. в неоднозначных ситуациях, (моральные проблемы) и отвечать за свой выбор</w:t>
            </w:r>
          </w:p>
          <w:p w:rsidR="00CF770F" w:rsidRDefault="00CF770F" w:rsidP="004F25FD">
            <w:pPr>
              <w:jc w:val="both"/>
              <w:rPr>
                <w:b/>
              </w:rPr>
            </w:pPr>
            <w:r>
              <w:t xml:space="preserve">формирование ответственного отношения к учебе; познавательного интереса к предмету; готовности к развитию и самообразованию; навыков контроля и самоконтроля; Формирование собственной целостной картины мира; развитие коммуникативной компетентности в общении и сотрудничестве со сверстниками в процессе учебной деятельности. </w:t>
            </w:r>
            <w:r w:rsidRPr="00EE4B36">
              <w:t xml:space="preserve"> </w:t>
            </w:r>
            <w:r>
              <w:t>Ф</w:t>
            </w:r>
            <w:r w:rsidRPr="00EE4B36">
              <w:t>ормирование патриотизма, любви к своей местности, своему региону, своей стране; представление о России как субъекте мирового географического пространства, ее месте и роли в современном мире;</w:t>
            </w:r>
          </w:p>
          <w:p w:rsidR="00CF770F" w:rsidRPr="00F913E4" w:rsidRDefault="00CF770F" w:rsidP="004F25FD">
            <w:pPr>
              <w:pStyle w:val="NoSpacing"/>
              <w:jc w:val="both"/>
            </w:pPr>
            <w:r w:rsidRPr="00E54302">
              <w:rPr>
                <w:b/>
              </w:rPr>
              <w:t>Познавательные:</w:t>
            </w:r>
            <w:r>
              <w:rPr>
                <w:b/>
              </w:rPr>
              <w:t xml:space="preserve"> </w:t>
            </w:r>
            <w:r w:rsidRPr="00E54302">
              <w:t>выбирать средства реализации цели, применять их на практике, оценивать результаты</w:t>
            </w:r>
            <w:r>
              <w:t>. И</w:t>
            </w:r>
            <w:r w:rsidRPr="00FD4DF8">
              <w:rPr>
                <w:bCs/>
              </w:rPr>
              <w:t>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r w:rsidRPr="00FD4DF8">
              <w:rPr>
                <w:b/>
              </w:rPr>
              <w:t xml:space="preserve">; </w:t>
            </w:r>
            <w:r w:rsidRPr="00F913E4">
              <w:rPr>
                <w:bCs/>
              </w:rPr>
              <w:t>анализировать, обобщать и интерпретировать географическую информацию; находить и формулировать по результатам наблюдений (в том числе инструментальных) зависимости и закономерности; выявлять в процессе работы с одним или несколькими источниками географической информации содержащуюся в них противоречивую информацию; составлять описания географических объектов, процессов и явлений с использованием разных источников географической информации; представлять в различных формах географическую информацию, необходимую для решения учебных и практикоориентированных задач</w:t>
            </w:r>
            <w:r>
              <w:rPr>
                <w:bCs/>
              </w:rPr>
              <w:t>.</w:t>
            </w:r>
            <w:r w:rsidRPr="00E54302">
              <w:t xml:space="preserve"> </w:t>
            </w:r>
            <w:r w:rsidRPr="00E54302">
              <w:rPr>
                <w:b/>
              </w:rPr>
              <w:t>Регулятивные:</w:t>
            </w:r>
            <w:r w:rsidRPr="00E54302">
              <w:t xml:space="preserve"> </w:t>
            </w:r>
            <w:r w:rsidRPr="00FD4DF8">
              <w:rPr>
                <w:bCs/>
              </w:rPr>
              <w:t>самостоятельно обнаруживать и формулировать цель, проблему</w:t>
            </w:r>
            <w:r>
              <w:rPr>
                <w:bCs/>
              </w:rPr>
              <w:t xml:space="preserve">, </w:t>
            </w:r>
            <w:r w:rsidRPr="00FD4DF8">
              <w:rPr>
                <w:bCs/>
              </w:rPr>
              <w:t>составлять</w:t>
            </w:r>
            <w:r w:rsidRPr="00E54302">
              <w:t xml:space="preserve"> план и последовательность действий, оценивать результат. </w:t>
            </w:r>
            <w:r>
              <w:t>С</w:t>
            </w:r>
            <w:r w:rsidRPr="00E54302">
              <w:t>троить логические рассуждения, умозаключения и сообщения в устной форме, делать выводы. принимать и сохранять учебную задачу; учитывать выделенные учителем ориентиры действия в новом учебном материале в сотрудничестве с учителем.</w:t>
            </w:r>
            <w:r>
              <w:t xml:space="preserve"> </w:t>
            </w:r>
          </w:p>
          <w:p w:rsidR="00CF770F" w:rsidRPr="0004490D" w:rsidRDefault="00CF770F" w:rsidP="004F25FD">
            <w:pPr>
              <w:pStyle w:val="NoSpacing"/>
              <w:jc w:val="both"/>
            </w:pPr>
            <w:r w:rsidRPr="00E54302">
              <w:rPr>
                <w:b/>
              </w:rPr>
              <w:t>Коммуникативные:</w:t>
            </w:r>
            <w:r>
              <w:t xml:space="preserve"> выражать свою точку зрения; вести дискуссию. </w:t>
            </w:r>
            <w:r w:rsidRPr="00E54302">
              <w:t xml:space="preserve"> </w:t>
            </w:r>
            <w:r>
              <w:t>П</w:t>
            </w:r>
            <w:r w:rsidRPr="00E54302">
              <w:t>роявлять активность во взаимодействии при решении познавательных задач.</w:t>
            </w:r>
          </w:p>
        </w:tc>
        <w:tc>
          <w:tcPr>
            <w:tcW w:w="1985" w:type="dxa"/>
            <w:vAlign w:val="center"/>
          </w:tcPr>
          <w:p w:rsidR="00CF770F" w:rsidRDefault="00CF770F" w:rsidP="004F25F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F25FD">
            <w:pPr>
              <w:jc w:val="center"/>
            </w:pPr>
            <w:r>
              <w:t>48</w:t>
            </w:r>
          </w:p>
        </w:tc>
        <w:tc>
          <w:tcPr>
            <w:tcW w:w="2126" w:type="dxa"/>
          </w:tcPr>
          <w:p w:rsidR="00CF770F" w:rsidRPr="00C20FB1" w:rsidRDefault="00CF770F" w:rsidP="004F25FD">
            <w:pPr>
              <w:jc w:val="both"/>
              <w:rPr>
                <w:b/>
                <w:bCs/>
                <w:color w:val="000000"/>
              </w:rPr>
            </w:pPr>
            <w:r w:rsidRPr="00C20FB1">
              <w:rPr>
                <w:b/>
                <w:bCs/>
                <w:color w:val="000000"/>
              </w:rPr>
              <w:t>5.5</w:t>
            </w:r>
          </w:p>
          <w:p w:rsidR="00CF770F" w:rsidRDefault="00CF770F" w:rsidP="004F25FD">
            <w:pPr>
              <w:jc w:val="both"/>
              <w:rPr>
                <w:color w:val="000000"/>
              </w:rPr>
            </w:pPr>
            <w:r>
              <w:rPr>
                <w:color w:val="000000"/>
              </w:rPr>
              <w:t>24.</w:t>
            </w:r>
          </w:p>
          <w:p w:rsidR="00CF770F" w:rsidRPr="00054D6E" w:rsidRDefault="00CF770F" w:rsidP="004F25FD">
            <w:pPr>
              <w:jc w:val="both"/>
              <w:rPr>
                <w:color w:val="000000"/>
              </w:rPr>
            </w:pPr>
            <w:r>
              <w:rPr>
                <w:color w:val="000000"/>
              </w:rPr>
              <w:t>Урал. Гео</w:t>
            </w:r>
            <w:r w:rsidRPr="00EE47FA">
              <w:rPr>
                <w:color w:val="000000"/>
              </w:rPr>
              <w:t>графическое положение и природа</w:t>
            </w:r>
          </w:p>
        </w:tc>
        <w:tc>
          <w:tcPr>
            <w:tcW w:w="2835" w:type="dxa"/>
          </w:tcPr>
          <w:p w:rsidR="00CF770F" w:rsidRDefault="00CF770F" w:rsidP="004F25FD">
            <w:pPr>
              <w:jc w:val="both"/>
              <w:rPr>
                <w:sz w:val="22"/>
                <w:szCs w:val="22"/>
              </w:rPr>
            </w:pPr>
            <w:r w:rsidRPr="00C909AE">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Урал</w:t>
            </w:r>
            <w:r w:rsidRPr="00C909AE">
              <w:rPr>
                <w:b/>
                <w:sz w:val="22"/>
                <w:szCs w:val="22"/>
              </w:rPr>
              <w:t>.</w:t>
            </w:r>
            <w:r>
              <w:t xml:space="preserve"> </w:t>
            </w:r>
            <w:r w:rsidRPr="00C909AE">
              <w:rPr>
                <w:b/>
                <w:sz w:val="22"/>
                <w:szCs w:val="22"/>
              </w:rPr>
              <w:t>Географическое положение природный, человеческий и хозяйственный потенциал</w:t>
            </w:r>
            <w:r>
              <w:rPr>
                <w:b/>
                <w:sz w:val="22"/>
                <w:szCs w:val="22"/>
              </w:rPr>
              <w:t>.</w:t>
            </w:r>
            <w:r w:rsidRPr="00C909AE">
              <w:rPr>
                <w:b/>
                <w:sz w:val="22"/>
                <w:szCs w:val="22"/>
              </w:rPr>
              <w:t xml:space="preserve">  </w:t>
            </w:r>
          </w:p>
          <w:p w:rsidR="00CF770F" w:rsidRPr="00C20FB1" w:rsidRDefault="00CF770F" w:rsidP="004F25FD">
            <w:pPr>
              <w:jc w:val="both"/>
              <w:rPr>
                <w:color w:val="000000"/>
              </w:rPr>
            </w:pPr>
            <w:r w:rsidRPr="00C20FB1">
              <w:rPr>
                <w:color w:val="000000"/>
              </w:rPr>
              <w:t>Урал как природный и как экономический район. Предуралье и Зауралье. Пограничность положения Урала в при</w:t>
            </w:r>
            <w:r w:rsidRPr="00C20FB1">
              <w:rPr>
                <w:color w:val="000000"/>
              </w:rPr>
              <w:softHyphen/>
              <w:t>родном и социально-экономическом отношении. Разнообразие ископаемых богатств. Неоднородность природных условий. Спектры широтной и высотной поясности</w:t>
            </w:r>
          </w:p>
        </w:tc>
        <w:tc>
          <w:tcPr>
            <w:tcW w:w="3827" w:type="dxa"/>
          </w:tcPr>
          <w:p w:rsidR="00CF770F" w:rsidRDefault="00CF770F" w:rsidP="004F25FD">
            <w:pPr>
              <w:autoSpaceDE w:val="0"/>
              <w:autoSpaceDN w:val="0"/>
              <w:adjustRightInd w:val="0"/>
              <w:jc w:val="both"/>
              <w:rPr>
                <w:rFonts w:ascii="TimesNewRoman" w:hAnsi="TimesNewRoman" w:cs="TimesNewRoman"/>
                <w:b/>
                <w:sz w:val="22"/>
                <w:szCs w:val="22"/>
              </w:rPr>
            </w:pPr>
            <w:r w:rsidRPr="0009530D">
              <w:rPr>
                <w:rFonts w:ascii="TimesNewRoman" w:hAnsi="TimesNewRoman" w:cs="TimesNewRoman"/>
                <w:b/>
                <w:sz w:val="22"/>
                <w:szCs w:val="22"/>
              </w:rPr>
              <w:t>1.7</w:t>
            </w:r>
            <w:r w:rsidRPr="0009530D">
              <w:rPr>
                <w:b/>
                <w:bCs/>
                <w:sz w:val="22"/>
                <w:szCs w:val="22"/>
                <w:lang w:eastAsia="en-US"/>
              </w:rPr>
              <w:t xml:space="preserve"> Знать / понимать: </w:t>
            </w:r>
            <w:r>
              <w:rPr>
                <w:rFonts w:ascii="TimesNewRoman Cyr" w:hAnsi="TimesNewRoman Cyr" w:cs="TimesNewRoman Cyr"/>
                <w:b/>
                <w:sz w:val="22"/>
                <w:szCs w:val="22"/>
              </w:rPr>
              <w:t xml:space="preserve">особенности </w:t>
            </w:r>
            <w:r w:rsidRPr="0009530D">
              <w:rPr>
                <w:rFonts w:ascii="TimesNewRoman Cyr" w:hAnsi="TimesNewRoman Cyr" w:cs="TimesNewRoman Cyr"/>
                <w:b/>
                <w:sz w:val="22"/>
                <w:szCs w:val="22"/>
              </w:rPr>
              <w:t>природы   Российской Федерации.</w:t>
            </w:r>
          </w:p>
          <w:p w:rsidR="00CF770F" w:rsidRPr="00C634EE" w:rsidRDefault="00CF770F" w:rsidP="004F25FD">
            <w:pPr>
              <w:autoSpaceDE w:val="0"/>
              <w:autoSpaceDN w:val="0"/>
              <w:adjustRightInd w:val="0"/>
              <w:jc w:val="both"/>
              <w:rPr>
                <w:b/>
                <w:sz w:val="22"/>
                <w:szCs w:val="22"/>
                <w:lang w:eastAsia="en-US"/>
              </w:rPr>
            </w:pPr>
            <w:r w:rsidRPr="001311C4">
              <w:rPr>
                <w:rFonts w:ascii="TimesNewRoman" w:hAnsi="TimesNewRoman" w:cs="TimesNewRoman"/>
                <w:b/>
                <w:sz w:val="22"/>
                <w:szCs w:val="22"/>
              </w:rPr>
              <w:t xml:space="preserve">1.6 </w:t>
            </w:r>
            <w:r w:rsidRPr="001311C4">
              <w:rPr>
                <w:b/>
                <w:bCs/>
                <w:sz w:val="22"/>
                <w:szCs w:val="22"/>
                <w:lang w:eastAsia="en-US"/>
              </w:rPr>
              <w:t xml:space="preserve">Знать / понимать: </w:t>
            </w:r>
            <w:r w:rsidRPr="001311C4">
              <w:rPr>
                <w:rFonts w:ascii="TimesNewRoman Cyr" w:hAnsi="TimesNewRoman Cyr" w:cs="TimesNewRoman Cyr"/>
                <w:b/>
                <w:sz w:val="22"/>
                <w:szCs w:val="22"/>
              </w:rPr>
              <w:t xml:space="preserve">различия в хозяйственном освоении разных территорий; связь между </w:t>
            </w:r>
            <w:r>
              <w:rPr>
                <w:rFonts w:ascii="TimesNewRoman Cyr" w:hAnsi="TimesNewRoman Cyr" w:cs="TimesNewRoman Cyr"/>
                <w:b/>
                <w:sz w:val="22"/>
                <w:szCs w:val="22"/>
              </w:rPr>
              <w:t>географи</w:t>
            </w:r>
            <w:r w:rsidRPr="001311C4">
              <w:rPr>
                <w:rFonts w:ascii="TimesNewRoman Cyr" w:hAnsi="TimesNewRoman Cyr" w:cs="TimesNewRoman Cyr"/>
                <w:b/>
                <w:sz w:val="22"/>
                <w:szCs w:val="22"/>
              </w:rPr>
              <w:t>ческим положением, природными условиями, ресурсами.</w:t>
            </w:r>
            <w:r w:rsidRPr="004B3D66">
              <w:rPr>
                <w:b/>
                <w:sz w:val="22"/>
                <w:szCs w:val="22"/>
                <w:lang w:eastAsia="en-US"/>
              </w:rPr>
              <w:t xml:space="preserve"> </w:t>
            </w:r>
          </w:p>
          <w:p w:rsidR="00CF770F" w:rsidRDefault="00CF770F" w:rsidP="004F25FD">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информацию, необходимую для изучения географических об</w:t>
            </w:r>
            <w:r>
              <w:rPr>
                <w:b/>
                <w:sz w:val="22"/>
                <w:szCs w:val="22"/>
                <w:lang w:eastAsia="en-US"/>
              </w:rPr>
              <w:t>ъ</w:t>
            </w:r>
            <w:r w:rsidRPr="00D66A21">
              <w:rPr>
                <w:b/>
                <w:sz w:val="22"/>
                <w:szCs w:val="22"/>
                <w:lang w:eastAsia="en-US"/>
              </w:rPr>
              <w:t>ектов и я</w:t>
            </w:r>
            <w:r>
              <w:rPr>
                <w:b/>
                <w:sz w:val="22"/>
                <w:szCs w:val="22"/>
                <w:lang w:eastAsia="en-US"/>
              </w:rPr>
              <w:t>влений, разных территорий Земли.</w:t>
            </w:r>
            <w:r w:rsidRPr="00D66A21">
              <w:rPr>
                <w:b/>
                <w:sz w:val="22"/>
                <w:szCs w:val="22"/>
                <w:lang w:eastAsia="en-US"/>
              </w:rPr>
              <w:t xml:space="preserve"> </w:t>
            </w:r>
          </w:p>
          <w:p w:rsidR="00CF770F" w:rsidRDefault="00CF770F" w:rsidP="004F25FD">
            <w:pPr>
              <w:autoSpaceDE w:val="0"/>
              <w:autoSpaceDN w:val="0"/>
              <w:adjustRightInd w:val="0"/>
              <w:jc w:val="both"/>
              <w:rPr>
                <w:b/>
                <w:sz w:val="22"/>
                <w:szCs w:val="22"/>
                <w:lang w:eastAsia="en-US"/>
              </w:rPr>
            </w:pPr>
            <w:r w:rsidRPr="00B61072">
              <w:rPr>
                <w:b/>
                <w:sz w:val="22"/>
                <w:szCs w:val="22"/>
                <w:lang w:eastAsia="en-US"/>
              </w:rPr>
              <w:t>2.5</w:t>
            </w:r>
            <w:r w:rsidRPr="004B3D66">
              <w:rPr>
                <w:b/>
                <w:sz w:val="22"/>
                <w:szCs w:val="22"/>
                <w:lang w:eastAsia="en-US"/>
              </w:rPr>
              <w:t xml:space="preserve"> Уметь: </w:t>
            </w:r>
            <w:r w:rsidRPr="00B61072">
              <w:rPr>
                <w:b/>
                <w:sz w:val="22"/>
                <w:szCs w:val="22"/>
                <w:lang w:eastAsia="en-US"/>
              </w:rPr>
              <w:t>составлять краткую географическую характеристику разных территорий</w:t>
            </w:r>
            <w:r>
              <w:rPr>
                <w:b/>
                <w:sz w:val="22"/>
                <w:szCs w:val="22"/>
                <w:lang w:eastAsia="en-US"/>
              </w:rPr>
              <w:t>.</w:t>
            </w:r>
          </w:p>
          <w:p w:rsidR="00CF770F" w:rsidRDefault="00CF770F" w:rsidP="004F25FD">
            <w:pPr>
              <w:autoSpaceDE w:val="0"/>
              <w:autoSpaceDN w:val="0"/>
              <w:adjustRightInd w:val="0"/>
              <w:jc w:val="both"/>
              <w:rPr>
                <w:b/>
                <w:sz w:val="22"/>
                <w:szCs w:val="22"/>
                <w:lang w:eastAsia="en-US"/>
              </w:rPr>
            </w:pPr>
            <w:r w:rsidRPr="00BE56CD">
              <w:rPr>
                <w:b/>
                <w:sz w:val="22"/>
                <w:szCs w:val="22"/>
                <w:lang w:eastAsia="en-US"/>
              </w:rPr>
              <w:t xml:space="preserve">2.6 </w:t>
            </w:r>
            <w:r w:rsidRPr="004B3D66">
              <w:rPr>
                <w:b/>
                <w:sz w:val="22"/>
                <w:szCs w:val="22"/>
                <w:lang w:eastAsia="en-US"/>
              </w:rPr>
              <w:t xml:space="preserve">Уметь: </w:t>
            </w:r>
            <w:r w:rsidRPr="00BE56CD">
              <w:rPr>
                <w:b/>
                <w:sz w:val="22"/>
                <w:szCs w:val="22"/>
                <w:lang w:eastAsia="en-US"/>
              </w:rPr>
              <w:t>приводить примеры: природных ресу</w:t>
            </w:r>
            <w:r>
              <w:rPr>
                <w:b/>
                <w:sz w:val="22"/>
                <w:szCs w:val="22"/>
                <w:lang w:eastAsia="en-US"/>
              </w:rPr>
              <w:t>рсов, их использования и охраны.</w:t>
            </w:r>
          </w:p>
          <w:p w:rsidR="00CF770F" w:rsidRDefault="00CF770F" w:rsidP="004F25FD">
            <w:pPr>
              <w:jc w:val="both"/>
              <w:rPr>
                <w:color w:val="000000"/>
              </w:rPr>
            </w:pPr>
            <w:r w:rsidRPr="008223AD">
              <w:rPr>
                <w:b/>
              </w:rPr>
              <w:t>Ученик научится</w:t>
            </w:r>
            <w:r w:rsidRPr="009B0E4B">
              <w:rPr>
                <w:i/>
                <w:iCs/>
                <w:color w:val="000000"/>
                <w:sz w:val="20"/>
                <w:szCs w:val="20"/>
              </w:rPr>
              <w:t xml:space="preserve"> </w:t>
            </w:r>
            <w:r w:rsidRPr="00C20FB1">
              <w:rPr>
                <w:color w:val="000000"/>
              </w:rPr>
              <w:t>показывать субъекты Федерации, входящие в состав района. Опре</w:t>
            </w:r>
            <w:r w:rsidRPr="00C20FB1">
              <w:rPr>
                <w:color w:val="000000"/>
              </w:rPr>
              <w:softHyphen/>
              <w:t>делять особенности географического поло</w:t>
            </w:r>
            <w:r w:rsidRPr="00C20FB1">
              <w:rPr>
                <w:color w:val="000000"/>
              </w:rPr>
              <w:softHyphen/>
              <w:t>жения, природных ус</w:t>
            </w:r>
            <w:r w:rsidRPr="00C20FB1">
              <w:rPr>
                <w:color w:val="000000"/>
              </w:rPr>
              <w:softHyphen/>
              <w:t>ловий и ресурсов Се</w:t>
            </w:r>
            <w:r w:rsidRPr="00C20FB1">
              <w:rPr>
                <w:color w:val="000000"/>
              </w:rPr>
              <w:softHyphen/>
              <w:t>верного, Среднего и Южного Урала, Предуралья и Зауралья</w:t>
            </w:r>
          </w:p>
          <w:p w:rsidR="00CF770F" w:rsidRDefault="00CF770F" w:rsidP="004F25FD">
            <w:pPr>
              <w:jc w:val="both"/>
              <w:rPr>
                <w:b/>
              </w:rPr>
            </w:pPr>
            <w:r w:rsidRPr="00006618">
              <w:rPr>
                <w:b/>
              </w:rPr>
              <w:t>Ученик получит возможность научиться</w:t>
            </w:r>
            <w:r w:rsidRPr="00086603">
              <w:t xml:space="preserve"> читать и анализиро</w:t>
            </w:r>
            <w:r>
              <w:t>вать тематические карты по теме, выявлять специфику взаимодействия человека и природы в данном природном регионе</w:t>
            </w:r>
          </w:p>
          <w:p w:rsidR="00CF770F" w:rsidRPr="00C20FB1" w:rsidRDefault="00CF770F" w:rsidP="004F25FD">
            <w:pPr>
              <w:jc w:val="both"/>
              <w:rPr>
                <w:color w:val="000000"/>
              </w:rPr>
            </w:pPr>
          </w:p>
          <w:p w:rsidR="00CF770F" w:rsidRPr="00654BF9" w:rsidRDefault="00CF770F" w:rsidP="004F25FD">
            <w:pPr>
              <w:jc w:val="both"/>
              <w:rPr>
                <w:bCs/>
                <w:i/>
                <w:iCs/>
                <w:color w:val="000000"/>
                <w:sz w:val="20"/>
                <w:szCs w:val="20"/>
              </w:rPr>
            </w:pPr>
          </w:p>
        </w:tc>
        <w:tc>
          <w:tcPr>
            <w:tcW w:w="3969" w:type="dxa"/>
            <w:vMerge/>
          </w:tcPr>
          <w:p w:rsidR="00CF770F" w:rsidRPr="0004490D" w:rsidRDefault="00CF770F" w:rsidP="004F25FD">
            <w:pPr>
              <w:pStyle w:val="NoSpacing"/>
              <w:jc w:val="both"/>
            </w:pPr>
          </w:p>
        </w:tc>
        <w:tc>
          <w:tcPr>
            <w:tcW w:w="1985" w:type="dxa"/>
            <w:vAlign w:val="center"/>
          </w:tcPr>
          <w:p w:rsidR="00CF770F" w:rsidRDefault="00CF770F" w:rsidP="004F25F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F25FD">
            <w:pPr>
              <w:jc w:val="center"/>
            </w:pPr>
            <w:r>
              <w:t>49</w:t>
            </w:r>
          </w:p>
        </w:tc>
        <w:tc>
          <w:tcPr>
            <w:tcW w:w="2126" w:type="dxa"/>
          </w:tcPr>
          <w:p w:rsidR="00CF770F" w:rsidRPr="00B90B91" w:rsidRDefault="00CF770F" w:rsidP="004F25FD">
            <w:pPr>
              <w:jc w:val="both"/>
              <w:rPr>
                <w:b/>
                <w:bCs/>
                <w:color w:val="000000"/>
              </w:rPr>
            </w:pPr>
            <w:r w:rsidRPr="00B90B91">
              <w:rPr>
                <w:b/>
                <w:bCs/>
                <w:color w:val="000000"/>
              </w:rPr>
              <w:t>5.5</w:t>
            </w:r>
          </w:p>
          <w:p w:rsidR="00CF770F" w:rsidRDefault="00CF770F" w:rsidP="004F25FD">
            <w:pPr>
              <w:jc w:val="both"/>
              <w:rPr>
                <w:color w:val="000000"/>
              </w:rPr>
            </w:pPr>
            <w:r>
              <w:rPr>
                <w:color w:val="000000"/>
              </w:rPr>
              <w:t>25.</w:t>
            </w:r>
          </w:p>
          <w:p w:rsidR="00CF770F" w:rsidRPr="00054D6E" w:rsidRDefault="00CF770F" w:rsidP="004F25FD">
            <w:pPr>
              <w:jc w:val="both"/>
              <w:rPr>
                <w:color w:val="000000"/>
              </w:rPr>
            </w:pPr>
            <w:r w:rsidRPr="00EE47FA">
              <w:rPr>
                <w:color w:val="000000"/>
              </w:rPr>
              <w:t>Этапы разви</w:t>
            </w:r>
            <w:r w:rsidRPr="00EE47FA">
              <w:rPr>
                <w:color w:val="000000"/>
              </w:rPr>
              <w:softHyphen/>
              <w:t>тия и совре</w:t>
            </w:r>
            <w:r w:rsidRPr="00EE47FA">
              <w:rPr>
                <w:color w:val="000000"/>
              </w:rPr>
              <w:softHyphen/>
              <w:t>менное хо</w:t>
            </w:r>
            <w:r w:rsidRPr="00EE47FA">
              <w:rPr>
                <w:color w:val="000000"/>
              </w:rPr>
              <w:softHyphen/>
              <w:t>зяйство</w:t>
            </w:r>
          </w:p>
        </w:tc>
        <w:tc>
          <w:tcPr>
            <w:tcW w:w="2835" w:type="dxa"/>
          </w:tcPr>
          <w:p w:rsidR="00CF770F" w:rsidRDefault="00CF770F" w:rsidP="004F25FD">
            <w:pPr>
              <w:jc w:val="both"/>
              <w:rPr>
                <w:sz w:val="22"/>
                <w:szCs w:val="22"/>
              </w:rPr>
            </w:pPr>
            <w:r w:rsidRPr="00C909AE">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Урал</w:t>
            </w:r>
            <w:r w:rsidRPr="00C909AE">
              <w:rPr>
                <w:b/>
                <w:sz w:val="22"/>
                <w:szCs w:val="22"/>
              </w:rPr>
              <w:t>.</w:t>
            </w:r>
            <w:r>
              <w:t xml:space="preserve"> </w:t>
            </w:r>
            <w:r w:rsidRPr="00C909AE">
              <w:rPr>
                <w:b/>
                <w:sz w:val="22"/>
                <w:szCs w:val="22"/>
              </w:rPr>
              <w:t>Географическое положение природный, человеческий и хозяйственный потенциал</w:t>
            </w:r>
            <w:r>
              <w:rPr>
                <w:b/>
                <w:sz w:val="22"/>
                <w:szCs w:val="22"/>
              </w:rPr>
              <w:t>.</w:t>
            </w:r>
            <w:r w:rsidRPr="00C909AE">
              <w:rPr>
                <w:b/>
                <w:sz w:val="22"/>
                <w:szCs w:val="22"/>
              </w:rPr>
              <w:t xml:space="preserve">  </w:t>
            </w:r>
          </w:p>
          <w:p w:rsidR="00CF770F" w:rsidRPr="00B90B91" w:rsidRDefault="00CF770F" w:rsidP="004F25FD">
            <w:pPr>
              <w:jc w:val="both"/>
              <w:rPr>
                <w:color w:val="000000"/>
              </w:rPr>
            </w:pPr>
            <w:r w:rsidRPr="00B90B91">
              <w:rPr>
                <w:color w:val="000000"/>
              </w:rPr>
              <w:t>Этапы освоения и развития хозяйства Урала, изменение его роли в хозяйстве России. Современная структура хо</w:t>
            </w:r>
            <w:r w:rsidRPr="00B90B91">
              <w:rPr>
                <w:color w:val="000000"/>
              </w:rPr>
              <w:softHyphen/>
              <w:t>зяйства, ее проблемы. Закрытые города. Конверсия военно-промышленного комплекса</w:t>
            </w:r>
          </w:p>
        </w:tc>
        <w:tc>
          <w:tcPr>
            <w:tcW w:w="3827" w:type="dxa"/>
          </w:tcPr>
          <w:p w:rsidR="00CF770F" w:rsidRPr="003B4303" w:rsidRDefault="00CF770F" w:rsidP="004F25FD">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4F25FD">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4F25FD">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742C2A" w:rsidRDefault="00CF770F" w:rsidP="004F25FD">
            <w:pPr>
              <w:jc w:val="both"/>
              <w:rPr>
                <w:color w:val="000000"/>
              </w:rPr>
            </w:pPr>
            <w:r w:rsidRPr="008223AD">
              <w:rPr>
                <w:b/>
              </w:rPr>
              <w:t>Ученик научится</w:t>
            </w:r>
            <w:r w:rsidRPr="00307DD7">
              <w:rPr>
                <w:i/>
                <w:iCs/>
                <w:color w:val="000000"/>
                <w:sz w:val="20"/>
                <w:szCs w:val="20"/>
              </w:rPr>
              <w:t xml:space="preserve"> </w:t>
            </w:r>
            <w:r w:rsidRPr="00742C2A">
              <w:rPr>
                <w:color w:val="000000"/>
              </w:rPr>
              <w:t>определять этапы ос</w:t>
            </w:r>
            <w:r w:rsidRPr="00742C2A">
              <w:rPr>
                <w:color w:val="000000"/>
              </w:rPr>
              <w:softHyphen/>
              <w:t>воения и развития про</w:t>
            </w:r>
            <w:r w:rsidRPr="00742C2A">
              <w:rPr>
                <w:color w:val="000000"/>
              </w:rPr>
              <w:softHyphen/>
              <w:t>мышленности Урала, изменение его роли в хозяйстве страны. Характеризовать отрас</w:t>
            </w:r>
            <w:r w:rsidRPr="00742C2A">
              <w:rPr>
                <w:color w:val="000000"/>
              </w:rPr>
              <w:softHyphen/>
              <w:t>ли специализации и проблемы их развития</w:t>
            </w:r>
          </w:p>
          <w:p w:rsidR="00CF770F" w:rsidRPr="00654BF9" w:rsidRDefault="00CF770F" w:rsidP="004F25FD">
            <w:pPr>
              <w:jc w:val="both"/>
              <w:rPr>
                <w:bCs/>
                <w:i/>
                <w:iCs/>
                <w:color w:val="000000"/>
                <w:sz w:val="20"/>
                <w:szCs w:val="20"/>
              </w:rPr>
            </w:pPr>
            <w:r w:rsidRPr="008223AD">
              <w:rPr>
                <w:b/>
              </w:rPr>
              <w:t>Ученик получит возможность научиться</w:t>
            </w:r>
            <w:r>
              <w:rPr>
                <w:sz w:val="22"/>
                <w:szCs w:val="22"/>
              </w:rPr>
              <w:t xml:space="preserve"> </w:t>
            </w:r>
            <w:r w:rsidRPr="0080171A">
              <w:t>выявлять взаимосвязь между природными ресурсами и специализацией, давать характеристику региона по картам и другим источникам информации.</w:t>
            </w:r>
          </w:p>
        </w:tc>
        <w:tc>
          <w:tcPr>
            <w:tcW w:w="3969" w:type="dxa"/>
            <w:vMerge/>
          </w:tcPr>
          <w:p w:rsidR="00CF770F" w:rsidRPr="0004490D" w:rsidRDefault="00CF770F" w:rsidP="004F25FD">
            <w:pPr>
              <w:pStyle w:val="NoSpacing"/>
              <w:jc w:val="both"/>
            </w:pPr>
          </w:p>
        </w:tc>
        <w:tc>
          <w:tcPr>
            <w:tcW w:w="1985" w:type="dxa"/>
            <w:vAlign w:val="center"/>
          </w:tcPr>
          <w:p w:rsidR="00CF770F" w:rsidRDefault="00CF770F" w:rsidP="004F25F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Merge w:val="restart"/>
            <w:vAlign w:val="center"/>
          </w:tcPr>
          <w:p w:rsidR="00CF770F" w:rsidRDefault="00CF770F" w:rsidP="004F25FD">
            <w:pPr>
              <w:jc w:val="center"/>
            </w:pPr>
            <w:r>
              <w:t>50</w:t>
            </w:r>
          </w:p>
          <w:p w:rsidR="00CF770F" w:rsidRDefault="00CF770F" w:rsidP="004F25FD">
            <w:pPr>
              <w:jc w:val="center"/>
            </w:pPr>
          </w:p>
        </w:tc>
        <w:tc>
          <w:tcPr>
            <w:tcW w:w="2126" w:type="dxa"/>
            <w:vMerge w:val="restart"/>
          </w:tcPr>
          <w:p w:rsidR="00CF770F" w:rsidRPr="00B90B91" w:rsidRDefault="00CF770F" w:rsidP="004F25FD">
            <w:pPr>
              <w:jc w:val="both"/>
              <w:rPr>
                <w:b/>
                <w:bCs/>
                <w:color w:val="000000"/>
              </w:rPr>
            </w:pPr>
            <w:r w:rsidRPr="00B90B91">
              <w:rPr>
                <w:b/>
                <w:bCs/>
                <w:color w:val="000000"/>
              </w:rPr>
              <w:t>5.5</w:t>
            </w:r>
          </w:p>
          <w:p w:rsidR="00CF770F" w:rsidRDefault="00CF770F" w:rsidP="004F25FD">
            <w:pPr>
              <w:jc w:val="both"/>
              <w:rPr>
                <w:color w:val="000000"/>
              </w:rPr>
            </w:pPr>
            <w:r>
              <w:rPr>
                <w:color w:val="000000"/>
              </w:rPr>
              <w:t>26.</w:t>
            </w:r>
          </w:p>
          <w:p w:rsidR="00CF770F" w:rsidRPr="00054D6E" w:rsidRDefault="00CF770F" w:rsidP="004F25FD">
            <w:pPr>
              <w:jc w:val="both"/>
              <w:rPr>
                <w:color w:val="000000"/>
              </w:rPr>
            </w:pPr>
            <w:r w:rsidRPr="00EE47FA">
              <w:rPr>
                <w:color w:val="000000"/>
              </w:rPr>
              <w:t>Города Ура</w:t>
            </w:r>
            <w:r w:rsidRPr="00EE47FA">
              <w:rPr>
                <w:color w:val="000000"/>
              </w:rPr>
              <w:softHyphen/>
              <w:t>ла. Пробле</w:t>
            </w:r>
            <w:r w:rsidRPr="00EE47FA">
              <w:rPr>
                <w:color w:val="000000"/>
              </w:rPr>
              <w:softHyphen/>
              <w:t>мы района</w:t>
            </w:r>
          </w:p>
          <w:p w:rsidR="00CF770F" w:rsidRPr="00054D6E" w:rsidRDefault="00CF770F" w:rsidP="00A553F0">
            <w:pPr>
              <w:jc w:val="both"/>
              <w:rPr>
                <w:color w:val="000000"/>
              </w:rPr>
            </w:pPr>
          </w:p>
        </w:tc>
        <w:tc>
          <w:tcPr>
            <w:tcW w:w="2835" w:type="dxa"/>
            <w:vMerge w:val="restart"/>
          </w:tcPr>
          <w:p w:rsidR="00CF770F" w:rsidRDefault="00CF770F" w:rsidP="004F25FD">
            <w:pPr>
              <w:jc w:val="both"/>
              <w:rPr>
                <w:sz w:val="22"/>
                <w:szCs w:val="22"/>
              </w:rPr>
            </w:pPr>
            <w:r w:rsidRPr="00C909AE">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Урал</w:t>
            </w:r>
            <w:r w:rsidRPr="00C909AE">
              <w:rPr>
                <w:b/>
                <w:sz w:val="22"/>
                <w:szCs w:val="22"/>
              </w:rPr>
              <w:t>.</w:t>
            </w:r>
            <w:r>
              <w:t xml:space="preserve"> </w:t>
            </w:r>
            <w:r w:rsidRPr="00C909AE">
              <w:rPr>
                <w:b/>
                <w:sz w:val="22"/>
                <w:szCs w:val="22"/>
              </w:rPr>
              <w:t>Географическое положение природный, человеческий и хозяйственный потенциал</w:t>
            </w:r>
            <w:r>
              <w:rPr>
                <w:b/>
                <w:sz w:val="22"/>
                <w:szCs w:val="22"/>
              </w:rPr>
              <w:t>.</w:t>
            </w:r>
            <w:r w:rsidRPr="00C909AE">
              <w:rPr>
                <w:b/>
                <w:sz w:val="22"/>
                <w:szCs w:val="22"/>
              </w:rPr>
              <w:t xml:space="preserve">  </w:t>
            </w:r>
          </w:p>
          <w:p w:rsidR="00CF770F" w:rsidRPr="00B90B91" w:rsidRDefault="00CF770F" w:rsidP="004F25FD">
            <w:pPr>
              <w:jc w:val="both"/>
              <w:rPr>
                <w:color w:val="000000"/>
              </w:rPr>
            </w:pPr>
            <w:r w:rsidRPr="00B90B91">
              <w:rPr>
                <w:color w:val="000000"/>
              </w:rPr>
              <w:t>Крупнейшие города. Соци</w:t>
            </w:r>
            <w:r w:rsidRPr="00B90B91">
              <w:rPr>
                <w:color w:val="000000"/>
              </w:rPr>
              <w:softHyphen/>
              <w:t>альные, экономические и экологические проблемы. Охрана природы</w:t>
            </w:r>
          </w:p>
        </w:tc>
        <w:tc>
          <w:tcPr>
            <w:tcW w:w="3827" w:type="dxa"/>
            <w:vMerge w:val="restart"/>
          </w:tcPr>
          <w:p w:rsidR="00CF770F" w:rsidRPr="003B4303" w:rsidRDefault="00CF770F" w:rsidP="004F25FD">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4F25FD">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4F25FD">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742C2A" w:rsidRDefault="00CF770F" w:rsidP="004F25FD">
            <w:pPr>
              <w:jc w:val="both"/>
              <w:rPr>
                <w:color w:val="000000"/>
              </w:rPr>
            </w:pPr>
            <w:r w:rsidRPr="008223AD">
              <w:rPr>
                <w:b/>
              </w:rPr>
              <w:t>Ученик научится</w:t>
            </w:r>
            <w:r w:rsidRPr="00307DD7">
              <w:rPr>
                <w:i/>
                <w:iCs/>
                <w:color w:val="000000"/>
                <w:sz w:val="20"/>
                <w:szCs w:val="20"/>
              </w:rPr>
              <w:t xml:space="preserve"> </w:t>
            </w:r>
            <w:r w:rsidRPr="00742C2A">
              <w:rPr>
                <w:color w:val="000000"/>
              </w:rPr>
              <w:t>характеризовать уро</w:t>
            </w:r>
            <w:r w:rsidRPr="00742C2A">
              <w:rPr>
                <w:color w:val="000000"/>
              </w:rPr>
              <w:softHyphen/>
              <w:t>вень урбанизации и на</w:t>
            </w:r>
            <w:r w:rsidRPr="00742C2A">
              <w:rPr>
                <w:color w:val="000000"/>
              </w:rPr>
              <w:softHyphen/>
              <w:t>циональный состав на</w:t>
            </w:r>
            <w:r w:rsidRPr="00742C2A">
              <w:rPr>
                <w:color w:val="000000"/>
              </w:rPr>
              <w:softHyphen/>
              <w:t>селения. Оценивать экологическую ситуа</w:t>
            </w:r>
            <w:r w:rsidRPr="00742C2A">
              <w:rPr>
                <w:color w:val="000000"/>
              </w:rPr>
              <w:softHyphen/>
              <w:t>цию</w:t>
            </w:r>
          </w:p>
          <w:p w:rsidR="00CF770F" w:rsidRPr="00654BF9" w:rsidRDefault="00CF770F" w:rsidP="004F25FD">
            <w:pPr>
              <w:jc w:val="both"/>
              <w:rPr>
                <w:bCs/>
                <w:i/>
                <w:iCs/>
                <w:color w:val="000000"/>
                <w:sz w:val="20"/>
                <w:szCs w:val="20"/>
              </w:rPr>
            </w:pPr>
            <w:r w:rsidRPr="008223AD">
              <w:rPr>
                <w:b/>
              </w:rPr>
              <w:t>Ученик получит возможность научиться</w:t>
            </w:r>
            <w:r w:rsidRPr="007142A6">
              <w:t xml:space="preserve"> давать характеристик</w:t>
            </w:r>
            <w:r>
              <w:t>у</w:t>
            </w:r>
            <w:r w:rsidRPr="007142A6">
              <w:t xml:space="preserve"> </w:t>
            </w:r>
            <w:r>
              <w:t>региона</w:t>
            </w:r>
            <w:r w:rsidRPr="007142A6">
              <w:t xml:space="preserve"> по картам и другим источникам информации</w:t>
            </w:r>
            <w:r>
              <w:t>,</w:t>
            </w:r>
            <w:r w:rsidRPr="005E4124">
              <w:rPr>
                <w:bCs/>
                <w:i/>
                <w:iCs/>
                <w:color w:val="000000"/>
                <w:sz w:val="20"/>
                <w:szCs w:val="20"/>
              </w:rPr>
              <w:t xml:space="preserve"> </w:t>
            </w:r>
            <w:r w:rsidRPr="00725174">
              <w:rPr>
                <w:bCs/>
                <w:color w:val="000000"/>
              </w:rPr>
              <w:t xml:space="preserve">выступать </w:t>
            </w:r>
            <w:r w:rsidRPr="00725174">
              <w:rPr>
                <w:color w:val="000000"/>
              </w:rPr>
              <w:t>с сообщениями, пре</w:t>
            </w:r>
            <w:r w:rsidRPr="00725174">
              <w:rPr>
                <w:color w:val="000000"/>
              </w:rPr>
              <w:softHyphen/>
              <w:t>зентациями</w:t>
            </w:r>
          </w:p>
        </w:tc>
        <w:tc>
          <w:tcPr>
            <w:tcW w:w="3969" w:type="dxa"/>
            <w:vMerge w:val="restart"/>
          </w:tcPr>
          <w:p w:rsidR="00CF770F" w:rsidRPr="00BA2AE1" w:rsidRDefault="00CF770F" w:rsidP="004F25FD">
            <w:pPr>
              <w:jc w:val="both"/>
              <w:rPr>
                <w:b/>
                <w:color w:val="FF0000"/>
              </w:rPr>
            </w:pPr>
            <w:r w:rsidRPr="004B56FE">
              <w:rPr>
                <w:b/>
              </w:rPr>
              <w:t>Личностные:</w:t>
            </w:r>
            <w:r>
              <w:t xml:space="preserve"> формирование устойчивой мотивации к обучению, навыков работы по образцу при консультативной помощи учителя; </w:t>
            </w:r>
            <w:r w:rsidRPr="00076688">
              <w:t>выражение</w:t>
            </w:r>
            <w:r>
              <w:t xml:space="preserve"> положительного отношения к процессу познания</w:t>
            </w:r>
          </w:p>
          <w:p w:rsidR="00CF770F" w:rsidRDefault="00CF770F" w:rsidP="004F25FD">
            <w:pPr>
              <w:pStyle w:val="NoSpacing"/>
              <w:jc w:val="both"/>
            </w:pPr>
            <w:r w:rsidRPr="0043367E">
              <w:rPr>
                <w:b/>
              </w:rPr>
              <w:t>Познавательные:</w:t>
            </w:r>
            <w:r>
              <w:t xml:space="preserve"> принятие и сохранение учебной задачи; сопоставление характеристики объектов по одному (нескольким) признакам; выявление сходства и различия объектов</w:t>
            </w:r>
            <w:r w:rsidRPr="0043367E">
              <w:rPr>
                <w:b/>
              </w:rPr>
              <w:t xml:space="preserve"> Коммуникативные</w:t>
            </w:r>
            <w:r>
              <w:rPr>
                <w:b/>
              </w:rPr>
              <w:t>:</w:t>
            </w:r>
            <w:r>
              <w:t xml:space="preserve"> проявление активности во взаимодействии в решении коммуникативных и познавательных задач (задают вопросы, четко формулируют возникающие затруднения, предлагают помощь и сотрудничество) </w:t>
            </w:r>
          </w:p>
          <w:p w:rsidR="00CF770F" w:rsidRPr="0004490D" w:rsidRDefault="00CF770F" w:rsidP="004F25FD">
            <w:pPr>
              <w:pStyle w:val="NoSpacing"/>
              <w:jc w:val="both"/>
            </w:pPr>
            <w:r w:rsidRPr="0043367E">
              <w:rPr>
                <w:b/>
              </w:rPr>
              <w:t>Регулятивные:</w:t>
            </w:r>
            <w:r w:rsidRPr="005E43F7">
              <w:t xml:space="preserve"> </w:t>
            </w:r>
            <w:r>
              <w:t>учитывать установленные правила в планировании и контроле способа решения поставленной задачи, составление плана и алгоритма действий</w:t>
            </w:r>
          </w:p>
        </w:tc>
        <w:tc>
          <w:tcPr>
            <w:tcW w:w="1985" w:type="dxa"/>
            <w:vAlign w:val="center"/>
          </w:tcPr>
          <w:p w:rsidR="00CF770F" w:rsidRDefault="00CF770F" w:rsidP="004F25F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Merge/>
            <w:vAlign w:val="center"/>
          </w:tcPr>
          <w:p w:rsidR="00CF770F" w:rsidRDefault="00CF770F" w:rsidP="004F25FD">
            <w:pPr>
              <w:jc w:val="center"/>
            </w:pPr>
          </w:p>
        </w:tc>
        <w:tc>
          <w:tcPr>
            <w:tcW w:w="2126" w:type="dxa"/>
            <w:vMerge/>
          </w:tcPr>
          <w:p w:rsidR="00CF770F" w:rsidRPr="00054D6E" w:rsidRDefault="00CF770F" w:rsidP="004F25FD">
            <w:pPr>
              <w:jc w:val="both"/>
              <w:rPr>
                <w:color w:val="000000"/>
              </w:rPr>
            </w:pPr>
          </w:p>
        </w:tc>
        <w:tc>
          <w:tcPr>
            <w:tcW w:w="2835" w:type="dxa"/>
            <w:vMerge/>
          </w:tcPr>
          <w:p w:rsidR="00CF770F" w:rsidRPr="00B90B91" w:rsidRDefault="00CF770F" w:rsidP="004F25FD">
            <w:pPr>
              <w:jc w:val="both"/>
              <w:rPr>
                <w:color w:val="000000"/>
              </w:rPr>
            </w:pPr>
          </w:p>
        </w:tc>
        <w:tc>
          <w:tcPr>
            <w:tcW w:w="3827" w:type="dxa"/>
            <w:vMerge/>
          </w:tcPr>
          <w:p w:rsidR="00CF770F" w:rsidRPr="0080171A" w:rsidRDefault="00CF770F" w:rsidP="004F25FD">
            <w:pPr>
              <w:jc w:val="both"/>
              <w:rPr>
                <w:b/>
              </w:rPr>
            </w:pPr>
          </w:p>
        </w:tc>
        <w:tc>
          <w:tcPr>
            <w:tcW w:w="3969" w:type="dxa"/>
            <w:vMerge/>
          </w:tcPr>
          <w:p w:rsidR="00CF770F" w:rsidRPr="0004490D" w:rsidRDefault="00CF770F" w:rsidP="004F25FD">
            <w:pPr>
              <w:pStyle w:val="NoSpacing"/>
              <w:jc w:val="both"/>
            </w:pPr>
          </w:p>
        </w:tc>
        <w:tc>
          <w:tcPr>
            <w:tcW w:w="1985" w:type="dxa"/>
            <w:vAlign w:val="center"/>
          </w:tcPr>
          <w:p w:rsidR="00CF770F" w:rsidRDefault="00CF770F" w:rsidP="004F25FD">
            <w:pPr>
              <w:jc w:val="center"/>
              <w:rPr>
                <w:sz w:val="22"/>
                <w:szCs w:val="22"/>
              </w:rPr>
            </w:pPr>
          </w:p>
        </w:tc>
      </w:tr>
      <w:tr w:rsidR="00CF770F" w:rsidRPr="00CF6782" w:rsidTr="00610E6D">
        <w:tc>
          <w:tcPr>
            <w:tcW w:w="710" w:type="dxa"/>
            <w:vAlign w:val="center"/>
          </w:tcPr>
          <w:p w:rsidR="00CF770F" w:rsidRDefault="00CF770F" w:rsidP="004F25FD">
            <w:pPr>
              <w:jc w:val="center"/>
            </w:pPr>
            <w:r>
              <w:t>51</w:t>
            </w:r>
          </w:p>
        </w:tc>
        <w:tc>
          <w:tcPr>
            <w:tcW w:w="14742" w:type="dxa"/>
            <w:gridSpan w:val="5"/>
          </w:tcPr>
          <w:p w:rsidR="00CF770F" w:rsidRPr="00A553F0" w:rsidRDefault="00CF770F" w:rsidP="004F25FD">
            <w:pPr>
              <w:jc w:val="center"/>
              <w:rPr>
                <w:b/>
                <w:bCs/>
                <w:sz w:val="22"/>
                <w:szCs w:val="22"/>
              </w:rPr>
            </w:pPr>
            <w:r w:rsidRPr="00A553F0">
              <w:rPr>
                <w:b/>
                <w:bCs/>
                <w:color w:val="000000"/>
              </w:rPr>
              <w:t>27. Обобщение знаний по теме «Европей</w:t>
            </w:r>
            <w:r w:rsidRPr="00A553F0">
              <w:rPr>
                <w:b/>
                <w:bCs/>
                <w:color w:val="000000"/>
              </w:rPr>
              <w:softHyphen/>
              <w:t>ская часть России»</w:t>
            </w:r>
          </w:p>
        </w:tc>
      </w:tr>
      <w:tr w:rsidR="00CF770F" w:rsidRPr="00CF6782" w:rsidTr="00C413A2">
        <w:tc>
          <w:tcPr>
            <w:tcW w:w="15452" w:type="dxa"/>
            <w:gridSpan w:val="6"/>
            <w:vAlign w:val="center"/>
          </w:tcPr>
          <w:p w:rsidR="00CF770F" w:rsidRPr="00A553F0" w:rsidRDefault="00CF770F" w:rsidP="004F25FD">
            <w:pPr>
              <w:jc w:val="center"/>
              <w:rPr>
                <w:sz w:val="22"/>
                <w:szCs w:val="22"/>
              </w:rPr>
            </w:pPr>
            <w:r w:rsidRPr="00A553F0">
              <w:rPr>
                <w:b/>
              </w:rPr>
              <w:t>Тема 2. Азиатская часть России</w:t>
            </w:r>
            <w:r>
              <w:rPr>
                <w:b/>
              </w:rPr>
              <w:t xml:space="preserve"> – 14 часов.</w:t>
            </w:r>
          </w:p>
        </w:tc>
      </w:tr>
      <w:tr w:rsidR="00CF770F" w:rsidRPr="00CF6782" w:rsidTr="00610E6D">
        <w:tc>
          <w:tcPr>
            <w:tcW w:w="710" w:type="dxa"/>
            <w:vAlign w:val="center"/>
          </w:tcPr>
          <w:p w:rsidR="00CF770F" w:rsidRDefault="00CF770F" w:rsidP="004F25FD">
            <w:pPr>
              <w:jc w:val="center"/>
            </w:pPr>
            <w:r>
              <w:t>52</w:t>
            </w:r>
          </w:p>
        </w:tc>
        <w:tc>
          <w:tcPr>
            <w:tcW w:w="2126" w:type="dxa"/>
          </w:tcPr>
          <w:p w:rsidR="00CF770F" w:rsidRPr="005C4E83" w:rsidRDefault="00CF770F" w:rsidP="004F25FD">
            <w:pPr>
              <w:spacing w:line="220" w:lineRule="exact"/>
              <w:rPr>
                <w:b/>
                <w:bCs/>
                <w:color w:val="000000"/>
              </w:rPr>
            </w:pPr>
            <w:r w:rsidRPr="005C4E83">
              <w:rPr>
                <w:b/>
                <w:bCs/>
                <w:color w:val="000000"/>
              </w:rPr>
              <w:t>5.5</w:t>
            </w:r>
          </w:p>
          <w:p w:rsidR="00CF770F" w:rsidRDefault="00CF770F" w:rsidP="004F25FD">
            <w:pPr>
              <w:spacing w:line="220" w:lineRule="exact"/>
              <w:rPr>
                <w:color w:val="000000"/>
              </w:rPr>
            </w:pPr>
          </w:p>
          <w:p w:rsidR="00CF770F" w:rsidRPr="00EE47FA" w:rsidRDefault="00CF770F" w:rsidP="004F25FD">
            <w:pPr>
              <w:spacing w:line="220" w:lineRule="exact"/>
            </w:pPr>
            <w:r>
              <w:rPr>
                <w:color w:val="000000"/>
              </w:rPr>
              <w:t xml:space="preserve">1. </w:t>
            </w:r>
            <w:r w:rsidRPr="00EE47FA">
              <w:rPr>
                <w:color w:val="000000"/>
              </w:rPr>
              <w:t>Природа</w:t>
            </w:r>
          </w:p>
          <w:p w:rsidR="00CF770F" w:rsidRPr="00054D6E" w:rsidRDefault="00CF770F" w:rsidP="004F25FD">
            <w:pPr>
              <w:jc w:val="both"/>
              <w:rPr>
                <w:color w:val="000000"/>
              </w:rPr>
            </w:pPr>
            <w:r w:rsidRPr="00EE47FA">
              <w:rPr>
                <w:color w:val="000000"/>
              </w:rPr>
              <w:t>Сибири</w:t>
            </w:r>
          </w:p>
        </w:tc>
        <w:tc>
          <w:tcPr>
            <w:tcW w:w="2835" w:type="dxa"/>
          </w:tcPr>
          <w:p w:rsidR="00CF770F" w:rsidRDefault="00CF770F" w:rsidP="004F25FD">
            <w:pPr>
              <w:jc w:val="both"/>
              <w:rPr>
                <w:sz w:val="22"/>
                <w:szCs w:val="22"/>
              </w:rPr>
            </w:pPr>
            <w:r w:rsidRPr="00C909AE">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Сибирь</w:t>
            </w:r>
            <w:r w:rsidRPr="00C909AE">
              <w:rPr>
                <w:b/>
                <w:sz w:val="22"/>
                <w:szCs w:val="22"/>
              </w:rPr>
              <w:t>.</w:t>
            </w:r>
            <w:r>
              <w:t xml:space="preserve"> </w:t>
            </w:r>
            <w:r w:rsidRPr="00C909AE">
              <w:rPr>
                <w:b/>
                <w:sz w:val="22"/>
                <w:szCs w:val="22"/>
              </w:rPr>
              <w:t>Географическое положение природный, человеческий и хозяйственный потенциал</w:t>
            </w:r>
            <w:r>
              <w:rPr>
                <w:b/>
                <w:sz w:val="22"/>
                <w:szCs w:val="22"/>
              </w:rPr>
              <w:t>.</w:t>
            </w:r>
            <w:r w:rsidRPr="00C909AE">
              <w:rPr>
                <w:b/>
                <w:sz w:val="22"/>
                <w:szCs w:val="22"/>
              </w:rPr>
              <w:t xml:space="preserve">  </w:t>
            </w:r>
          </w:p>
          <w:p w:rsidR="00CF770F" w:rsidRPr="00C20FB1" w:rsidRDefault="00CF770F" w:rsidP="004F25FD">
            <w:pPr>
              <w:rPr>
                <w:color w:val="000000"/>
              </w:rPr>
            </w:pPr>
            <w:r w:rsidRPr="00C20FB1">
              <w:rPr>
                <w:color w:val="000000"/>
              </w:rPr>
              <w:t>Природа Сибири. Рельеф, климат, реки, ландшафты и условия ведения хозяйства</w:t>
            </w:r>
          </w:p>
        </w:tc>
        <w:tc>
          <w:tcPr>
            <w:tcW w:w="3827" w:type="dxa"/>
          </w:tcPr>
          <w:p w:rsidR="00CF770F" w:rsidRDefault="00CF770F" w:rsidP="004F25FD">
            <w:pPr>
              <w:autoSpaceDE w:val="0"/>
              <w:autoSpaceDN w:val="0"/>
              <w:adjustRightInd w:val="0"/>
              <w:jc w:val="both"/>
              <w:rPr>
                <w:rFonts w:ascii="TimesNewRoman" w:hAnsi="TimesNewRoman" w:cs="TimesNewRoman"/>
                <w:b/>
                <w:sz w:val="22"/>
                <w:szCs w:val="22"/>
              </w:rPr>
            </w:pPr>
            <w:r w:rsidRPr="0009530D">
              <w:rPr>
                <w:rFonts w:ascii="TimesNewRoman" w:hAnsi="TimesNewRoman" w:cs="TimesNewRoman"/>
                <w:b/>
                <w:sz w:val="22"/>
                <w:szCs w:val="22"/>
              </w:rPr>
              <w:t>1.7</w:t>
            </w:r>
            <w:r w:rsidRPr="0009530D">
              <w:rPr>
                <w:b/>
                <w:bCs/>
                <w:sz w:val="22"/>
                <w:szCs w:val="22"/>
                <w:lang w:eastAsia="en-US"/>
              </w:rPr>
              <w:t xml:space="preserve"> Знать / понимать: </w:t>
            </w:r>
            <w:r>
              <w:rPr>
                <w:rFonts w:ascii="TimesNewRoman Cyr" w:hAnsi="TimesNewRoman Cyr" w:cs="TimesNewRoman Cyr"/>
                <w:b/>
                <w:sz w:val="22"/>
                <w:szCs w:val="22"/>
              </w:rPr>
              <w:t xml:space="preserve">особенности </w:t>
            </w:r>
            <w:r w:rsidRPr="0009530D">
              <w:rPr>
                <w:rFonts w:ascii="TimesNewRoman Cyr" w:hAnsi="TimesNewRoman Cyr" w:cs="TimesNewRoman Cyr"/>
                <w:b/>
                <w:sz w:val="22"/>
                <w:szCs w:val="22"/>
              </w:rPr>
              <w:t>природы   Российской Федерации.</w:t>
            </w:r>
          </w:p>
          <w:p w:rsidR="00CF770F" w:rsidRPr="00C634EE" w:rsidRDefault="00CF770F" w:rsidP="004F25FD">
            <w:pPr>
              <w:autoSpaceDE w:val="0"/>
              <w:autoSpaceDN w:val="0"/>
              <w:adjustRightInd w:val="0"/>
              <w:jc w:val="both"/>
              <w:rPr>
                <w:b/>
                <w:sz w:val="22"/>
                <w:szCs w:val="22"/>
                <w:lang w:eastAsia="en-US"/>
              </w:rPr>
            </w:pPr>
            <w:r w:rsidRPr="001311C4">
              <w:rPr>
                <w:rFonts w:ascii="TimesNewRoman" w:hAnsi="TimesNewRoman" w:cs="TimesNewRoman"/>
                <w:b/>
                <w:sz w:val="22"/>
                <w:szCs w:val="22"/>
              </w:rPr>
              <w:t xml:space="preserve">1.6 </w:t>
            </w:r>
            <w:r w:rsidRPr="001311C4">
              <w:rPr>
                <w:b/>
                <w:bCs/>
                <w:sz w:val="22"/>
                <w:szCs w:val="22"/>
                <w:lang w:eastAsia="en-US"/>
              </w:rPr>
              <w:t xml:space="preserve">Знать / понимать: </w:t>
            </w:r>
            <w:r w:rsidRPr="001311C4">
              <w:rPr>
                <w:rFonts w:ascii="TimesNewRoman Cyr" w:hAnsi="TimesNewRoman Cyr" w:cs="TimesNewRoman Cyr"/>
                <w:b/>
                <w:sz w:val="22"/>
                <w:szCs w:val="22"/>
              </w:rPr>
              <w:t xml:space="preserve">различия в хозяйственном освоении разных территорий; связь между </w:t>
            </w:r>
            <w:r>
              <w:rPr>
                <w:rFonts w:ascii="TimesNewRoman Cyr" w:hAnsi="TimesNewRoman Cyr" w:cs="TimesNewRoman Cyr"/>
                <w:b/>
                <w:sz w:val="22"/>
                <w:szCs w:val="22"/>
              </w:rPr>
              <w:t>географи</w:t>
            </w:r>
            <w:r w:rsidRPr="001311C4">
              <w:rPr>
                <w:rFonts w:ascii="TimesNewRoman Cyr" w:hAnsi="TimesNewRoman Cyr" w:cs="TimesNewRoman Cyr"/>
                <w:b/>
                <w:sz w:val="22"/>
                <w:szCs w:val="22"/>
              </w:rPr>
              <w:t>ческим положением, природными условиями, ресурсами.</w:t>
            </w:r>
            <w:r w:rsidRPr="004B3D66">
              <w:rPr>
                <w:b/>
                <w:sz w:val="22"/>
                <w:szCs w:val="22"/>
                <w:lang w:eastAsia="en-US"/>
              </w:rPr>
              <w:t xml:space="preserve"> </w:t>
            </w:r>
          </w:p>
          <w:p w:rsidR="00CF770F" w:rsidRDefault="00CF770F" w:rsidP="004F25FD">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информацию, необходимую для изучения географических об</w:t>
            </w:r>
            <w:r>
              <w:rPr>
                <w:b/>
                <w:sz w:val="22"/>
                <w:szCs w:val="22"/>
                <w:lang w:eastAsia="en-US"/>
              </w:rPr>
              <w:t>ъ</w:t>
            </w:r>
            <w:r w:rsidRPr="00D66A21">
              <w:rPr>
                <w:b/>
                <w:sz w:val="22"/>
                <w:szCs w:val="22"/>
                <w:lang w:eastAsia="en-US"/>
              </w:rPr>
              <w:t>ектов и я</w:t>
            </w:r>
            <w:r>
              <w:rPr>
                <w:b/>
                <w:sz w:val="22"/>
                <w:szCs w:val="22"/>
                <w:lang w:eastAsia="en-US"/>
              </w:rPr>
              <w:t>влений, разных территорий Земли.</w:t>
            </w:r>
            <w:r w:rsidRPr="00D66A21">
              <w:rPr>
                <w:b/>
                <w:sz w:val="22"/>
                <w:szCs w:val="22"/>
                <w:lang w:eastAsia="en-US"/>
              </w:rPr>
              <w:t xml:space="preserve"> </w:t>
            </w:r>
          </w:p>
          <w:p w:rsidR="00CF770F" w:rsidRDefault="00CF770F" w:rsidP="004F25FD">
            <w:pPr>
              <w:autoSpaceDE w:val="0"/>
              <w:autoSpaceDN w:val="0"/>
              <w:adjustRightInd w:val="0"/>
              <w:jc w:val="both"/>
              <w:rPr>
                <w:b/>
                <w:sz w:val="22"/>
                <w:szCs w:val="22"/>
                <w:lang w:eastAsia="en-US"/>
              </w:rPr>
            </w:pPr>
            <w:r w:rsidRPr="00B61072">
              <w:rPr>
                <w:b/>
                <w:sz w:val="22"/>
                <w:szCs w:val="22"/>
                <w:lang w:eastAsia="en-US"/>
              </w:rPr>
              <w:t>2.5</w:t>
            </w:r>
            <w:r w:rsidRPr="004B3D66">
              <w:rPr>
                <w:b/>
                <w:sz w:val="22"/>
                <w:szCs w:val="22"/>
                <w:lang w:eastAsia="en-US"/>
              </w:rPr>
              <w:t xml:space="preserve"> Уметь: </w:t>
            </w:r>
            <w:r w:rsidRPr="00B61072">
              <w:rPr>
                <w:b/>
                <w:sz w:val="22"/>
                <w:szCs w:val="22"/>
                <w:lang w:eastAsia="en-US"/>
              </w:rPr>
              <w:t>составлять краткую географическую характеристику разных территорий</w:t>
            </w:r>
            <w:r>
              <w:rPr>
                <w:b/>
                <w:sz w:val="22"/>
                <w:szCs w:val="22"/>
                <w:lang w:eastAsia="en-US"/>
              </w:rPr>
              <w:t>.</w:t>
            </w:r>
          </w:p>
          <w:p w:rsidR="00CF770F" w:rsidRDefault="00CF770F" w:rsidP="004F25FD">
            <w:pPr>
              <w:autoSpaceDE w:val="0"/>
              <w:autoSpaceDN w:val="0"/>
              <w:adjustRightInd w:val="0"/>
              <w:jc w:val="both"/>
              <w:rPr>
                <w:b/>
                <w:sz w:val="22"/>
                <w:szCs w:val="22"/>
                <w:lang w:eastAsia="en-US"/>
              </w:rPr>
            </w:pPr>
            <w:r w:rsidRPr="00BE56CD">
              <w:rPr>
                <w:b/>
                <w:sz w:val="22"/>
                <w:szCs w:val="22"/>
                <w:lang w:eastAsia="en-US"/>
              </w:rPr>
              <w:t xml:space="preserve">2.6 </w:t>
            </w:r>
            <w:r w:rsidRPr="004B3D66">
              <w:rPr>
                <w:b/>
                <w:sz w:val="22"/>
                <w:szCs w:val="22"/>
                <w:lang w:eastAsia="en-US"/>
              </w:rPr>
              <w:t xml:space="preserve">Уметь: </w:t>
            </w:r>
            <w:r w:rsidRPr="00BE56CD">
              <w:rPr>
                <w:b/>
                <w:sz w:val="22"/>
                <w:szCs w:val="22"/>
                <w:lang w:eastAsia="en-US"/>
              </w:rPr>
              <w:t>приводить примеры: природных ресу</w:t>
            </w:r>
            <w:r>
              <w:rPr>
                <w:b/>
                <w:sz w:val="22"/>
                <w:szCs w:val="22"/>
                <w:lang w:eastAsia="en-US"/>
              </w:rPr>
              <w:t>рсов, их использования и охраны.</w:t>
            </w:r>
            <w:r w:rsidRPr="00E66653">
              <w:rPr>
                <w:b/>
                <w:sz w:val="22"/>
                <w:szCs w:val="22"/>
                <w:lang w:eastAsia="en-US"/>
              </w:rPr>
              <w:t xml:space="preserve"> </w:t>
            </w:r>
          </w:p>
          <w:p w:rsidR="00CF770F" w:rsidRDefault="00CF770F" w:rsidP="004F25FD">
            <w:pPr>
              <w:autoSpaceDE w:val="0"/>
              <w:autoSpaceDN w:val="0"/>
              <w:adjustRightInd w:val="0"/>
              <w:jc w:val="both"/>
              <w:rPr>
                <w:b/>
                <w:sz w:val="22"/>
                <w:szCs w:val="22"/>
                <w:lang w:eastAsia="en-US"/>
              </w:rPr>
            </w:pPr>
            <w:r w:rsidRPr="00E66653">
              <w:rPr>
                <w:b/>
                <w:sz w:val="22"/>
                <w:szCs w:val="22"/>
                <w:lang w:eastAsia="en-US"/>
              </w:rPr>
              <w:t>3.2</w:t>
            </w:r>
            <w:r>
              <w:rPr>
                <w:b/>
                <w:sz w:val="22"/>
                <w:szCs w:val="22"/>
                <w:lang w:eastAsia="en-US"/>
              </w:rPr>
              <w:t xml:space="preserve"> </w:t>
            </w:r>
            <w:r w:rsidRPr="00E66653">
              <w:rPr>
                <w:b/>
                <w:sz w:val="22"/>
                <w:szCs w:val="22"/>
                <w:lang w:eastAsia="en-US"/>
              </w:rPr>
              <w:t>Использовать приобретенные знания и умения в практической деятель</w:t>
            </w:r>
            <w:r>
              <w:rPr>
                <w:b/>
                <w:sz w:val="22"/>
                <w:szCs w:val="22"/>
                <w:lang w:eastAsia="en-US"/>
              </w:rPr>
              <w:t xml:space="preserve">ности и повседневной жизни для </w:t>
            </w:r>
            <w:r w:rsidRPr="008D55C9">
              <w:rPr>
                <w:b/>
                <w:sz w:val="22"/>
                <w:szCs w:val="22"/>
                <w:lang w:eastAsia="en-US"/>
              </w:rPr>
              <w:t>чтения карт различного содержания</w:t>
            </w:r>
            <w:r>
              <w:rPr>
                <w:b/>
                <w:sz w:val="22"/>
                <w:szCs w:val="22"/>
                <w:lang w:eastAsia="en-US"/>
              </w:rPr>
              <w:t xml:space="preserve">. </w:t>
            </w:r>
          </w:p>
          <w:p w:rsidR="00CF770F" w:rsidRPr="00F231D4" w:rsidRDefault="00CF770F" w:rsidP="004F25FD">
            <w:pPr>
              <w:jc w:val="both"/>
              <w:rPr>
                <w:color w:val="000000"/>
              </w:rPr>
            </w:pPr>
            <w:r w:rsidRPr="005C4E83">
              <w:rPr>
                <w:b/>
              </w:rPr>
              <w:t>Ученик научится</w:t>
            </w:r>
            <w:r w:rsidRPr="005C4E83">
              <w:rPr>
                <w:i/>
                <w:iCs/>
                <w:color w:val="000000"/>
              </w:rPr>
              <w:t xml:space="preserve"> </w:t>
            </w:r>
            <w:r w:rsidRPr="00F231D4">
              <w:rPr>
                <w:color w:val="000000"/>
              </w:rPr>
              <w:t>описывать природу Сибири, определять черты сходства и раз</w:t>
            </w:r>
            <w:r w:rsidRPr="00F231D4">
              <w:rPr>
                <w:color w:val="000000"/>
              </w:rPr>
              <w:softHyphen/>
              <w:t>личия в природе и ус</w:t>
            </w:r>
            <w:r w:rsidRPr="00F231D4">
              <w:rPr>
                <w:color w:val="000000"/>
              </w:rPr>
              <w:softHyphen/>
              <w:t>ловиях ведения хозяй</w:t>
            </w:r>
            <w:r w:rsidRPr="00F231D4">
              <w:rPr>
                <w:color w:val="000000"/>
              </w:rPr>
              <w:softHyphen/>
              <w:t>ства Сибири и Европей</w:t>
            </w:r>
            <w:r w:rsidRPr="00F231D4">
              <w:rPr>
                <w:color w:val="000000"/>
              </w:rPr>
              <w:softHyphen/>
              <w:t>ской части России</w:t>
            </w:r>
          </w:p>
          <w:p w:rsidR="00CF770F" w:rsidRPr="005C4E83" w:rsidRDefault="00CF770F" w:rsidP="004F25FD">
            <w:pPr>
              <w:jc w:val="both"/>
              <w:rPr>
                <w:b/>
              </w:rPr>
            </w:pPr>
            <w:r w:rsidRPr="005C4E83">
              <w:rPr>
                <w:b/>
              </w:rPr>
              <w:t>Ученик получит возможность научиться</w:t>
            </w:r>
            <w:r w:rsidRPr="00086603">
              <w:t xml:space="preserve"> читать и анализиро</w:t>
            </w:r>
            <w:r>
              <w:t>вать тематические карты по теме, выявлять специфику взаимодействия человека и природы в данном природном регионе</w:t>
            </w:r>
          </w:p>
        </w:tc>
        <w:tc>
          <w:tcPr>
            <w:tcW w:w="3969" w:type="dxa"/>
            <w:vMerge w:val="restart"/>
          </w:tcPr>
          <w:p w:rsidR="00CF770F" w:rsidRDefault="00CF770F" w:rsidP="004F25FD">
            <w:pPr>
              <w:pStyle w:val="NoSpacing"/>
              <w:jc w:val="both"/>
            </w:pPr>
            <w:r w:rsidRPr="004B56FE">
              <w:rPr>
                <w:b/>
              </w:rPr>
              <w:t>Личностные:</w:t>
            </w:r>
            <w:r>
              <w:t xml:space="preserve"> проявление учебно - познавательного интереса к новому материалу и способам решения новой задачи на основе алгоритма выполнения; мотивация своих действий, мотивация к исследовательской деятельности. Формирование навыков самоанализа и самокоррекции учебной деятельности при консультативной помощи учителя. Готовность в любой ситуации поступить в соответствии с правилами поведения; формирование экологической культуры, соответствующей современному уровню экологического мышления;</w:t>
            </w:r>
            <w:r>
              <w:rPr>
                <w:b/>
              </w:rPr>
              <w:t xml:space="preserve"> </w:t>
            </w:r>
            <w:r>
              <w:t>осознание себя гражданином России, выражение своей позиции на уровне положительного отношения к учебному процессу; Формирование целостно - ориентированного взгляда на мир в единстве и разнообразии народов, культур и религий Выражение устойчивых эстетических предпочтений и ориентации на природу, как значимую сферу человеческой  жизни</w:t>
            </w:r>
          </w:p>
          <w:p w:rsidR="00CF770F" w:rsidRPr="002618E8" w:rsidRDefault="00CF770F" w:rsidP="004F25FD">
            <w:pPr>
              <w:jc w:val="both"/>
              <w:rPr>
                <w:b/>
              </w:rPr>
            </w:pPr>
            <w:r>
              <w:t xml:space="preserve"> </w:t>
            </w:r>
            <w:r w:rsidRPr="0043367E">
              <w:rPr>
                <w:b/>
              </w:rPr>
              <w:t>Познавательные:</w:t>
            </w:r>
            <w:r>
              <w:t xml:space="preserve"> выявление особенностей природы различных объектов в процессе их рассмотрения. Самостоятельно выделять и формулировать познавательную цель; выделять главное, существенные признаки понятий; работать с текстовым и нетекстовым компонентом, выявлять особенности различных объектов в процессе их рассмотрения, анализировать вопросы, формулировать ответы, решать проблемные ситуации</w:t>
            </w:r>
          </w:p>
          <w:p w:rsidR="00CF770F" w:rsidRPr="0004490D" w:rsidRDefault="00CF770F" w:rsidP="004F25FD">
            <w:pPr>
              <w:pStyle w:val="NoSpacing"/>
              <w:jc w:val="both"/>
            </w:pPr>
            <w:r w:rsidRPr="0043367E">
              <w:rPr>
                <w:b/>
              </w:rPr>
              <w:t>Коммуникативные</w:t>
            </w:r>
            <w:r>
              <w:rPr>
                <w:b/>
              </w:rPr>
              <w:t>:</w:t>
            </w:r>
            <w:r>
              <w:t xml:space="preserve"> сотрудничество с товарищами при планировании цели и способов взаимодействия, обмен мнениями, выполнении заданий в паре: установление и соблюдение очередности действий, сравнение полученных результатов, выслушивание партнера, корректно указывая на ошибки. Проявление активности во взаимодействии в решении коммуникативных и познавательных задач; адекватное использование речевых средств </w:t>
            </w:r>
            <w:r w:rsidRPr="0043367E">
              <w:rPr>
                <w:b/>
              </w:rPr>
              <w:t>Регулятивные:</w:t>
            </w:r>
            <w:r>
              <w:t xml:space="preserve"> постановка учебных задач на основании изученного материала, учитывать выделенные учителем ориентиры действия в новом учебном материале в сотрудничестве с учителем,   планирование своих действий в соответствии с поставленной задачей и условиями ее реализации, оценивание уровня владения тем или иным учебным действием, </w:t>
            </w:r>
            <w:r w:rsidRPr="005E43F7">
              <w:t>умение</w:t>
            </w:r>
            <w:r>
              <w:t xml:space="preserve"> анализировать собственную работу: соотносить план и совершенные операции, выделять этапы и оценивать меру освоения каждого, оценивание уровня владения тем или иным учебным действием</w:t>
            </w:r>
          </w:p>
          <w:p w:rsidR="00CF770F" w:rsidRPr="0004490D" w:rsidRDefault="00CF770F" w:rsidP="004F25FD">
            <w:pPr>
              <w:pStyle w:val="NoSpacing"/>
              <w:jc w:val="both"/>
            </w:pPr>
            <w:r w:rsidRPr="005E43F7">
              <w:t xml:space="preserve"> </w:t>
            </w:r>
          </w:p>
          <w:p w:rsidR="00CF770F" w:rsidRPr="0004490D" w:rsidRDefault="00CF770F" w:rsidP="004F25FD">
            <w:pPr>
              <w:pStyle w:val="NoSpacing"/>
              <w:jc w:val="both"/>
            </w:pPr>
          </w:p>
        </w:tc>
        <w:tc>
          <w:tcPr>
            <w:tcW w:w="1985" w:type="dxa"/>
            <w:vAlign w:val="center"/>
          </w:tcPr>
          <w:p w:rsidR="00CF770F" w:rsidRDefault="00CF770F" w:rsidP="004F25F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F25FD">
            <w:pPr>
              <w:jc w:val="center"/>
            </w:pPr>
            <w:r>
              <w:t>53</w:t>
            </w:r>
          </w:p>
        </w:tc>
        <w:tc>
          <w:tcPr>
            <w:tcW w:w="2126" w:type="dxa"/>
          </w:tcPr>
          <w:p w:rsidR="00CF770F" w:rsidRPr="004E2559" w:rsidRDefault="00CF770F" w:rsidP="004F25FD">
            <w:pPr>
              <w:jc w:val="both"/>
              <w:rPr>
                <w:b/>
                <w:bCs/>
                <w:color w:val="000000"/>
              </w:rPr>
            </w:pPr>
            <w:r w:rsidRPr="005C4E83">
              <w:rPr>
                <w:b/>
                <w:bCs/>
                <w:color w:val="000000"/>
              </w:rPr>
              <w:t>5.5</w:t>
            </w:r>
          </w:p>
          <w:p w:rsidR="00CF770F" w:rsidRPr="00054D6E" w:rsidRDefault="00CF770F" w:rsidP="004F25FD">
            <w:pPr>
              <w:jc w:val="both"/>
              <w:rPr>
                <w:color w:val="000000"/>
              </w:rPr>
            </w:pPr>
            <w:r>
              <w:rPr>
                <w:color w:val="000000"/>
              </w:rPr>
              <w:t xml:space="preserve">2. </w:t>
            </w:r>
            <w:r w:rsidRPr="00EE47FA">
              <w:rPr>
                <w:color w:val="000000"/>
              </w:rPr>
              <w:t xml:space="preserve">Природа и ресурсы гор </w:t>
            </w:r>
            <w:r w:rsidRPr="005038B8">
              <w:rPr>
                <w:bCs/>
                <w:color w:val="000000"/>
              </w:rPr>
              <w:t xml:space="preserve">Южной </w:t>
            </w:r>
            <w:r w:rsidRPr="005038B8">
              <w:rPr>
                <w:bCs/>
                <w:color w:val="000000"/>
                <w:spacing w:val="-10"/>
              </w:rPr>
              <w:t>Сибири</w:t>
            </w:r>
          </w:p>
        </w:tc>
        <w:tc>
          <w:tcPr>
            <w:tcW w:w="2835" w:type="dxa"/>
          </w:tcPr>
          <w:p w:rsidR="00CF770F" w:rsidRDefault="00CF770F" w:rsidP="004F25FD">
            <w:pPr>
              <w:jc w:val="both"/>
              <w:rPr>
                <w:sz w:val="22"/>
                <w:szCs w:val="22"/>
              </w:rPr>
            </w:pPr>
            <w:r w:rsidRPr="00C909AE">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Сибирь</w:t>
            </w:r>
            <w:r w:rsidRPr="00C909AE">
              <w:rPr>
                <w:b/>
                <w:sz w:val="22"/>
                <w:szCs w:val="22"/>
              </w:rPr>
              <w:t>.</w:t>
            </w:r>
            <w:r>
              <w:t xml:space="preserve"> </w:t>
            </w:r>
            <w:r w:rsidRPr="00C909AE">
              <w:rPr>
                <w:b/>
                <w:sz w:val="22"/>
                <w:szCs w:val="22"/>
              </w:rPr>
              <w:t>Географическое положение природный, человеческий и хозяйственный потенциал</w:t>
            </w:r>
            <w:r>
              <w:rPr>
                <w:b/>
                <w:sz w:val="22"/>
                <w:szCs w:val="22"/>
              </w:rPr>
              <w:t>.</w:t>
            </w:r>
            <w:r w:rsidRPr="00C909AE">
              <w:rPr>
                <w:b/>
                <w:sz w:val="22"/>
                <w:szCs w:val="22"/>
              </w:rPr>
              <w:t xml:space="preserve">  </w:t>
            </w:r>
          </w:p>
          <w:p w:rsidR="00CF770F" w:rsidRPr="00C20FB1" w:rsidRDefault="00CF770F" w:rsidP="004F25FD">
            <w:pPr>
              <w:jc w:val="both"/>
              <w:rPr>
                <w:color w:val="000000"/>
              </w:rPr>
            </w:pPr>
            <w:r w:rsidRPr="00C20FB1">
              <w:rPr>
                <w:color w:val="000000"/>
              </w:rPr>
              <w:t>Природа и ресурсы гор Южной Сибири. Полезные ископаемые. Климат и гор</w:t>
            </w:r>
            <w:r w:rsidRPr="00C20FB1">
              <w:rPr>
                <w:color w:val="000000"/>
              </w:rPr>
              <w:softHyphen/>
              <w:t>ные реки. Высотная пояс</w:t>
            </w:r>
            <w:r w:rsidRPr="00C20FB1">
              <w:rPr>
                <w:color w:val="000000"/>
              </w:rPr>
              <w:softHyphen/>
              <w:t>ность</w:t>
            </w:r>
          </w:p>
        </w:tc>
        <w:tc>
          <w:tcPr>
            <w:tcW w:w="3827" w:type="dxa"/>
          </w:tcPr>
          <w:p w:rsidR="00CF770F" w:rsidRDefault="00CF770F" w:rsidP="004F25FD">
            <w:pPr>
              <w:autoSpaceDE w:val="0"/>
              <w:autoSpaceDN w:val="0"/>
              <w:adjustRightInd w:val="0"/>
              <w:jc w:val="both"/>
              <w:rPr>
                <w:rFonts w:ascii="TimesNewRoman" w:hAnsi="TimesNewRoman" w:cs="TimesNewRoman"/>
                <w:b/>
                <w:sz w:val="22"/>
                <w:szCs w:val="22"/>
              </w:rPr>
            </w:pPr>
            <w:r w:rsidRPr="0009530D">
              <w:rPr>
                <w:rFonts w:ascii="TimesNewRoman" w:hAnsi="TimesNewRoman" w:cs="TimesNewRoman"/>
                <w:b/>
                <w:sz w:val="22"/>
                <w:szCs w:val="22"/>
              </w:rPr>
              <w:t>1.7</w:t>
            </w:r>
            <w:r w:rsidRPr="0009530D">
              <w:rPr>
                <w:b/>
                <w:bCs/>
                <w:sz w:val="22"/>
                <w:szCs w:val="22"/>
                <w:lang w:eastAsia="en-US"/>
              </w:rPr>
              <w:t xml:space="preserve"> Знать / понимать: </w:t>
            </w:r>
            <w:r>
              <w:rPr>
                <w:rFonts w:ascii="TimesNewRoman Cyr" w:hAnsi="TimesNewRoman Cyr" w:cs="TimesNewRoman Cyr"/>
                <w:b/>
                <w:sz w:val="22"/>
                <w:szCs w:val="22"/>
              </w:rPr>
              <w:t xml:space="preserve">особенности </w:t>
            </w:r>
            <w:r w:rsidRPr="0009530D">
              <w:rPr>
                <w:rFonts w:ascii="TimesNewRoman Cyr" w:hAnsi="TimesNewRoman Cyr" w:cs="TimesNewRoman Cyr"/>
                <w:b/>
                <w:sz w:val="22"/>
                <w:szCs w:val="22"/>
              </w:rPr>
              <w:t>природы   Российской Федерации.</w:t>
            </w:r>
          </w:p>
          <w:p w:rsidR="00CF770F" w:rsidRPr="00C634EE" w:rsidRDefault="00CF770F" w:rsidP="004F25FD">
            <w:pPr>
              <w:autoSpaceDE w:val="0"/>
              <w:autoSpaceDN w:val="0"/>
              <w:adjustRightInd w:val="0"/>
              <w:jc w:val="both"/>
              <w:rPr>
                <w:b/>
                <w:sz w:val="22"/>
                <w:szCs w:val="22"/>
                <w:lang w:eastAsia="en-US"/>
              </w:rPr>
            </w:pPr>
            <w:r w:rsidRPr="001311C4">
              <w:rPr>
                <w:rFonts w:ascii="TimesNewRoman" w:hAnsi="TimesNewRoman" w:cs="TimesNewRoman"/>
                <w:b/>
                <w:sz w:val="22"/>
                <w:szCs w:val="22"/>
              </w:rPr>
              <w:t xml:space="preserve">1.6 </w:t>
            </w:r>
            <w:r w:rsidRPr="001311C4">
              <w:rPr>
                <w:b/>
                <w:bCs/>
                <w:sz w:val="22"/>
                <w:szCs w:val="22"/>
                <w:lang w:eastAsia="en-US"/>
              </w:rPr>
              <w:t xml:space="preserve">Знать / понимать: </w:t>
            </w:r>
            <w:r w:rsidRPr="001311C4">
              <w:rPr>
                <w:rFonts w:ascii="TimesNewRoman Cyr" w:hAnsi="TimesNewRoman Cyr" w:cs="TimesNewRoman Cyr"/>
                <w:b/>
                <w:sz w:val="22"/>
                <w:szCs w:val="22"/>
              </w:rPr>
              <w:t xml:space="preserve">различия в хозяйственном освоении разных территорий; связь между </w:t>
            </w:r>
            <w:r>
              <w:rPr>
                <w:rFonts w:ascii="TimesNewRoman Cyr" w:hAnsi="TimesNewRoman Cyr" w:cs="TimesNewRoman Cyr"/>
                <w:b/>
                <w:sz w:val="22"/>
                <w:szCs w:val="22"/>
              </w:rPr>
              <w:t>географи</w:t>
            </w:r>
            <w:r w:rsidRPr="001311C4">
              <w:rPr>
                <w:rFonts w:ascii="TimesNewRoman Cyr" w:hAnsi="TimesNewRoman Cyr" w:cs="TimesNewRoman Cyr"/>
                <w:b/>
                <w:sz w:val="22"/>
                <w:szCs w:val="22"/>
              </w:rPr>
              <w:t>ческим положением, природными условиями, ресурсами.</w:t>
            </w:r>
            <w:r w:rsidRPr="004B3D66">
              <w:rPr>
                <w:b/>
                <w:sz w:val="22"/>
                <w:szCs w:val="22"/>
                <w:lang w:eastAsia="en-US"/>
              </w:rPr>
              <w:t xml:space="preserve"> </w:t>
            </w:r>
          </w:p>
          <w:p w:rsidR="00CF770F" w:rsidRDefault="00CF770F" w:rsidP="004F25FD">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информацию, необходимую для изучения географических об</w:t>
            </w:r>
            <w:r>
              <w:rPr>
                <w:b/>
                <w:sz w:val="22"/>
                <w:szCs w:val="22"/>
                <w:lang w:eastAsia="en-US"/>
              </w:rPr>
              <w:t>ъ</w:t>
            </w:r>
            <w:r w:rsidRPr="00D66A21">
              <w:rPr>
                <w:b/>
                <w:sz w:val="22"/>
                <w:szCs w:val="22"/>
                <w:lang w:eastAsia="en-US"/>
              </w:rPr>
              <w:t>ектов и я</w:t>
            </w:r>
            <w:r>
              <w:rPr>
                <w:b/>
                <w:sz w:val="22"/>
                <w:szCs w:val="22"/>
                <w:lang w:eastAsia="en-US"/>
              </w:rPr>
              <w:t>влений, разных территорий Земли.</w:t>
            </w:r>
            <w:r w:rsidRPr="00D66A21">
              <w:rPr>
                <w:b/>
                <w:sz w:val="22"/>
                <w:szCs w:val="22"/>
                <w:lang w:eastAsia="en-US"/>
              </w:rPr>
              <w:t xml:space="preserve"> </w:t>
            </w:r>
          </w:p>
          <w:p w:rsidR="00CF770F" w:rsidRDefault="00CF770F" w:rsidP="004F25FD">
            <w:pPr>
              <w:autoSpaceDE w:val="0"/>
              <w:autoSpaceDN w:val="0"/>
              <w:adjustRightInd w:val="0"/>
              <w:jc w:val="both"/>
              <w:rPr>
                <w:b/>
                <w:sz w:val="22"/>
                <w:szCs w:val="22"/>
                <w:lang w:eastAsia="en-US"/>
              </w:rPr>
            </w:pPr>
            <w:r w:rsidRPr="00B61072">
              <w:rPr>
                <w:b/>
                <w:sz w:val="22"/>
                <w:szCs w:val="22"/>
                <w:lang w:eastAsia="en-US"/>
              </w:rPr>
              <w:t>2.5</w:t>
            </w:r>
            <w:r w:rsidRPr="004B3D66">
              <w:rPr>
                <w:b/>
                <w:sz w:val="22"/>
                <w:szCs w:val="22"/>
                <w:lang w:eastAsia="en-US"/>
              </w:rPr>
              <w:t xml:space="preserve"> Уметь: </w:t>
            </w:r>
            <w:r w:rsidRPr="00B61072">
              <w:rPr>
                <w:b/>
                <w:sz w:val="22"/>
                <w:szCs w:val="22"/>
                <w:lang w:eastAsia="en-US"/>
              </w:rPr>
              <w:t>составлять краткую географическую характеристику разных территорий</w:t>
            </w:r>
            <w:r>
              <w:rPr>
                <w:b/>
                <w:sz w:val="22"/>
                <w:szCs w:val="22"/>
                <w:lang w:eastAsia="en-US"/>
              </w:rPr>
              <w:t>.</w:t>
            </w:r>
          </w:p>
          <w:p w:rsidR="00CF770F" w:rsidRDefault="00CF770F" w:rsidP="004F25FD">
            <w:pPr>
              <w:autoSpaceDE w:val="0"/>
              <w:autoSpaceDN w:val="0"/>
              <w:adjustRightInd w:val="0"/>
              <w:jc w:val="both"/>
              <w:rPr>
                <w:b/>
                <w:sz w:val="22"/>
                <w:szCs w:val="22"/>
                <w:lang w:eastAsia="en-US"/>
              </w:rPr>
            </w:pPr>
            <w:r w:rsidRPr="00BE56CD">
              <w:rPr>
                <w:b/>
                <w:sz w:val="22"/>
                <w:szCs w:val="22"/>
                <w:lang w:eastAsia="en-US"/>
              </w:rPr>
              <w:t xml:space="preserve">2.6 </w:t>
            </w:r>
            <w:r w:rsidRPr="004B3D66">
              <w:rPr>
                <w:b/>
                <w:sz w:val="22"/>
                <w:szCs w:val="22"/>
                <w:lang w:eastAsia="en-US"/>
              </w:rPr>
              <w:t xml:space="preserve">Уметь: </w:t>
            </w:r>
            <w:r w:rsidRPr="00BE56CD">
              <w:rPr>
                <w:b/>
                <w:sz w:val="22"/>
                <w:szCs w:val="22"/>
                <w:lang w:eastAsia="en-US"/>
              </w:rPr>
              <w:t>приводить примеры: природных ресу</w:t>
            </w:r>
            <w:r>
              <w:rPr>
                <w:b/>
                <w:sz w:val="22"/>
                <w:szCs w:val="22"/>
                <w:lang w:eastAsia="en-US"/>
              </w:rPr>
              <w:t>рсов, их использования и охраны.</w:t>
            </w:r>
            <w:r w:rsidRPr="00E66653">
              <w:rPr>
                <w:b/>
                <w:sz w:val="22"/>
                <w:szCs w:val="22"/>
                <w:lang w:eastAsia="en-US"/>
              </w:rPr>
              <w:t xml:space="preserve"> </w:t>
            </w:r>
          </w:p>
          <w:p w:rsidR="00CF770F" w:rsidRDefault="00CF770F" w:rsidP="004F25FD">
            <w:pPr>
              <w:autoSpaceDE w:val="0"/>
              <w:autoSpaceDN w:val="0"/>
              <w:adjustRightInd w:val="0"/>
              <w:jc w:val="both"/>
              <w:rPr>
                <w:b/>
                <w:sz w:val="22"/>
                <w:szCs w:val="22"/>
                <w:lang w:eastAsia="en-US"/>
              </w:rPr>
            </w:pPr>
            <w:r w:rsidRPr="00E66653">
              <w:rPr>
                <w:b/>
                <w:sz w:val="22"/>
                <w:szCs w:val="22"/>
                <w:lang w:eastAsia="en-US"/>
              </w:rPr>
              <w:t>3.2</w:t>
            </w:r>
            <w:r>
              <w:rPr>
                <w:b/>
                <w:sz w:val="22"/>
                <w:szCs w:val="22"/>
                <w:lang w:eastAsia="en-US"/>
              </w:rPr>
              <w:t xml:space="preserve"> </w:t>
            </w:r>
            <w:r w:rsidRPr="00E66653">
              <w:rPr>
                <w:b/>
                <w:sz w:val="22"/>
                <w:szCs w:val="22"/>
                <w:lang w:eastAsia="en-US"/>
              </w:rPr>
              <w:t>Использовать приобретенные знания и умения в практической деятель</w:t>
            </w:r>
            <w:r>
              <w:rPr>
                <w:b/>
                <w:sz w:val="22"/>
                <w:szCs w:val="22"/>
                <w:lang w:eastAsia="en-US"/>
              </w:rPr>
              <w:t xml:space="preserve">ности и повседневной жизни для </w:t>
            </w:r>
            <w:r w:rsidRPr="008D55C9">
              <w:rPr>
                <w:b/>
                <w:sz w:val="22"/>
                <w:szCs w:val="22"/>
                <w:lang w:eastAsia="en-US"/>
              </w:rPr>
              <w:t>чтения карт различного содержания</w:t>
            </w:r>
            <w:r>
              <w:rPr>
                <w:b/>
                <w:sz w:val="22"/>
                <w:szCs w:val="22"/>
                <w:lang w:eastAsia="en-US"/>
              </w:rPr>
              <w:t xml:space="preserve">. </w:t>
            </w:r>
          </w:p>
          <w:p w:rsidR="00CF770F" w:rsidRPr="005C4E83" w:rsidRDefault="00CF770F" w:rsidP="004F25FD">
            <w:pPr>
              <w:jc w:val="both"/>
              <w:rPr>
                <w:color w:val="000000"/>
              </w:rPr>
            </w:pPr>
            <w:r w:rsidRPr="005C4E83">
              <w:rPr>
                <w:b/>
              </w:rPr>
              <w:t>Ученик научится</w:t>
            </w:r>
            <w:r w:rsidRPr="005C4E83">
              <w:rPr>
                <w:i/>
                <w:iCs/>
                <w:color w:val="000000"/>
              </w:rPr>
              <w:t xml:space="preserve"> </w:t>
            </w:r>
            <w:r w:rsidRPr="00B90B91">
              <w:rPr>
                <w:color w:val="000000"/>
              </w:rPr>
              <w:t>объяснять</w:t>
            </w:r>
            <w:r w:rsidRPr="005C4E83">
              <w:rPr>
                <w:color w:val="000000"/>
              </w:rPr>
              <w:t xml:space="preserve"> разнообра</w:t>
            </w:r>
            <w:r w:rsidRPr="005C4E83">
              <w:rPr>
                <w:color w:val="000000"/>
              </w:rPr>
              <w:softHyphen/>
              <w:t>зие природных ланд</w:t>
            </w:r>
            <w:r w:rsidRPr="005C4E83">
              <w:rPr>
                <w:color w:val="000000"/>
              </w:rPr>
              <w:softHyphen/>
              <w:t>шафтов и полезных ис</w:t>
            </w:r>
            <w:r w:rsidRPr="005C4E83">
              <w:rPr>
                <w:color w:val="000000"/>
              </w:rPr>
              <w:softHyphen/>
              <w:t>копаемых гор Южной Сибири</w:t>
            </w:r>
          </w:p>
          <w:p w:rsidR="00CF770F" w:rsidRPr="005C4E83" w:rsidRDefault="00CF770F" w:rsidP="004F25FD">
            <w:pPr>
              <w:jc w:val="both"/>
              <w:rPr>
                <w:b/>
              </w:rPr>
            </w:pPr>
            <w:r w:rsidRPr="005C4E83">
              <w:rPr>
                <w:b/>
              </w:rPr>
              <w:t>Ученик получит возможность научиться</w:t>
            </w:r>
            <w:r w:rsidRPr="00086603">
              <w:t xml:space="preserve"> читать и анализиро</w:t>
            </w:r>
            <w:r>
              <w:t>вать тематические карты по теме, выявлять специфику взаимодействия человека и природы в данном природном регионе</w:t>
            </w:r>
          </w:p>
        </w:tc>
        <w:tc>
          <w:tcPr>
            <w:tcW w:w="3969" w:type="dxa"/>
            <w:vMerge/>
          </w:tcPr>
          <w:p w:rsidR="00CF770F" w:rsidRPr="0004490D" w:rsidRDefault="00CF770F" w:rsidP="004F25FD">
            <w:pPr>
              <w:pStyle w:val="NoSpacing"/>
              <w:jc w:val="both"/>
            </w:pPr>
          </w:p>
        </w:tc>
        <w:tc>
          <w:tcPr>
            <w:tcW w:w="1985" w:type="dxa"/>
            <w:vAlign w:val="center"/>
          </w:tcPr>
          <w:p w:rsidR="00CF770F" w:rsidRDefault="00CF770F" w:rsidP="004F25F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F25FD">
            <w:pPr>
              <w:jc w:val="center"/>
            </w:pPr>
            <w:r>
              <w:t>54</w:t>
            </w:r>
          </w:p>
        </w:tc>
        <w:tc>
          <w:tcPr>
            <w:tcW w:w="2126" w:type="dxa"/>
          </w:tcPr>
          <w:p w:rsidR="00CF770F" w:rsidRDefault="00CF770F" w:rsidP="004F25FD">
            <w:pPr>
              <w:rPr>
                <w:b/>
              </w:rPr>
            </w:pPr>
            <w:r w:rsidRPr="00907B70">
              <w:rPr>
                <w:b/>
              </w:rPr>
              <w:t xml:space="preserve">5.2.4 </w:t>
            </w:r>
          </w:p>
          <w:p w:rsidR="00CF770F" w:rsidRPr="005038B8" w:rsidRDefault="00CF770F" w:rsidP="004F25FD">
            <w:pPr>
              <w:spacing w:line="230" w:lineRule="exact"/>
            </w:pPr>
            <w:r>
              <w:rPr>
                <w:bCs/>
                <w:color w:val="000000"/>
                <w:spacing w:val="-10"/>
              </w:rPr>
              <w:t xml:space="preserve">3. </w:t>
            </w:r>
            <w:r w:rsidRPr="005038B8">
              <w:rPr>
                <w:bCs/>
                <w:color w:val="000000"/>
                <w:spacing w:val="-10"/>
              </w:rPr>
              <w:t>Арктические</w:t>
            </w:r>
          </w:p>
          <w:p w:rsidR="00CF770F" w:rsidRPr="00054D6E" w:rsidRDefault="00CF770F" w:rsidP="004F25FD">
            <w:pPr>
              <w:jc w:val="both"/>
              <w:rPr>
                <w:color w:val="000000"/>
              </w:rPr>
            </w:pPr>
            <w:r w:rsidRPr="005038B8">
              <w:rPr>
                <w:bCs/>
                <w:color w:val="000000"/>
                <w:spacing w:val="-10"/>
              </w:rPr>
              <w:t>моря</w:t>
            </w:r>
          </w:p>
        </w:tc>
        <w:tc>
          <w:tcPr>
            <w:tcW w:w="2835" w:type="dxa"/>
          </w:tcPr>
          <w:p w:rsidR="00CF770F" w:rsidRPr="00C20FB1" w:rsidRDefault="00CF770F" w:rsidP="004F25FD">
            <w:pPr>
              <w:jc w:val="both"/>
              <w:rPr>
                <w:color w:val="000000"/>
              </w:rPr>
            </w:pPr>
            <w:r w:rsidRPr="00907B70">
              <w:rPr>
                <w:b/>
              </w:rPr>
              <w:t xml:space="preserve">5.2.4 Природно-хозяйственные различия морей России </w:t>
            </w:r>
            <w:r w:rsidRPr="00C20FB1">
              <w:rPr>
                <w:color w:val="000000"/>
              </w:rPr>
              <w:t>Арктические моря. Русские географические открытия. Особенности морей. Север</w:t>
            </w:r>
            <w:r w:rsidRPr="00C20FB1">
              <w:rPr>
                <w:color w:val="000000"/>
              </w:rPr>
              <w:softHyphen/>
              <w:t>ный морской путь, его зна</w:t>
            </w:r>
            <w:r w:rsidRPr="00C20FB1">
              <w:rPr>
                <w:color w:val="000000"/>
              </w:rPr>
              <w:softHyphen/>
              <w:t>чение</w:t>
            </w:r>
          </w:p>
        </w:tc>
        <w:tc>
          <w:tcPr>
            <w:tcW w:w="3827" w:type="dxa"/>
          </w:tcPr>
          <w:p w:rsidR="00CF770F" w:rsidRPr="00075A55" w:rsidRDefault="00CF770F" w:rsidP="004F25FD">
            <w:pPr>
              <w:jc w:val="both"/>
              <w:rPr>
                <w:b/>
                <w:sz w:val="22"/>
                <w:szCs w:val="22"/>
              </w:rPr>
            </w:pPr>
            <w:r>
              <w:rPr>
                <w:b/>
                <w:sz w:val="22"/>
                <w:szCs w:val="22"/>
              </w:rPr>
              <w:t>1.6-1.7</w:t>
            </w:r>
            <w:r w:rsidRPr="00075A55">
              <w:rPr>
                <w:b/>
                <w:sz w:val="22"/>
                <w:szCs w:val="22"/>
              </w:rPr>
              <w:t xml:space="preserve"> </w:t>
            </w:r>
            <w:r w:rsidRPr="00075A55">
              <w:rPr>
                <w:b/>
                <w:bCs/>
                <w:sz w:val="22"/>
                <w:szCs w:val="22"/>
                <w:lang w:eastAsia="en-US"/>
              </w:rPr>
              <w:t xml:space="preserve">Знать / понимать: </w:t>
            </w:r>
            <w:r w:rsidRPr="00075A55">
              <w:rPr>
                <w:b/>
                <w:sz w:val="22"/>
                <w:szCs w:val="22"/>
              </w:rPr>
              <w:t>специфику географического</w:t>
            </w:r>
            <w:r>
              <w:rPr>
                <w:b/>
                <w:sz w:val="22"/>
                <w:szCs w:val="22"/>
              </w:rPr>
              <w:t xml:space="preserve"> положения Р Ф,</w:t>
            </w:r>
          </w:p>
          <w:p w:rsidR="00CF770F" w:rsidRDefault="00CF770F" w:rsidP="004F25FD">
            <w:pPr>
              <w:jc w:val="both"/>
              <w:rPr>
                <w:b/>
                <w:sz w:val="22"/>
                <w:szCs w:val="22"/>
              </w:rPr>
            </w:pPr>
            <w:r w:rsidRPr="00075A55">
              <w:rPr>
                <w:b/>
                <w:sz w:val="22"/>
                <w:szCs w:val="22"/>
              </w:rPr>
              <w:t>особенности природы океанов.</w:t>
            </w:r>
          </w:p>
          <w:p w:rsidR="00CF770F" w:rsidRDefault="00CF770F" w:rsidP="004F25FD">
            <w:pPr>
              <w:autoSpaceDE w:val="0"/>
              <w:autoSpaceDN w:val="0"/>
              <w:adjustRightInd w:val="0"/>
              <w:jc w:val="both"/>
              <w:rPr>
                <w:b/>
                <w:sz w:val="22"/>
                <w:szCs w:val="22"/>
                <w:lang w:eastAsia="en-US"/>
              </w:rPr>
            </w:pPr>
            <w:r w:rsidRPr="004B3D66">
              <w:rPr>
                <w:b/>
                <w:sz w:val="22"/>
                <w:szCs w:val="22"/>
                <w:lang w:eastAsia="en-US"/>
              </w:rPr>
              <w:t xml:space="preserve">2.3 – 2.4 Уметь: описывать и объяснять существенные признаки </w:t>
            </w:r>
            <w:r>
              <w:rPr>
                <w:b/>
                <w:sz w:val="22"/>
                <w:szCs w:val="22"/>
                <w:lang w:eastAsia="en-US"/>
              </w:rPr>
              <w:t>географи</w:t>
            </w:r>
            <w:r w:rsidRPr="004B3D66">
              <w:rPr>
                <w:b/>
                <w:sz w:val="22"/>
                <w:szCs w:val="22"/>
                <w:lang w:eastAsia="en-US"/>
              </w:rPr>
              <w:t>ческих объектов и явлений.</w:t>
            </w:r>
          </w:p>
          <w:p w:rsidR="00CF770F" w:rsidRDefault="00CF770F" w:rsidP="004F25FD">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информацию, необходимую для изучения географических об</w:t>
            </w:r>
            <w:r>
              <w:rPr>
                <w:b/>
                <w:sz w:val="22"/>
                <w:szCs w:val="22"/>
                <w:lang w:eastAsia="en-US"/>
              </w:rPr>
              <w:t>ъ</w:t>
            </w:r>
            <w:r w:rsidRPr="00D66A21">
              <w:rPr>
                <w:b/>
                <w:sz w:val="22"/>
                <w:szCs w:val="22"/>
                <w:lang w:eastAsia="en-US"/>
              </w:rPr>
              <w:t>ектов и я</w:t>
            </w:r>
            <w:r>
              <w:rPr>
                <w:b/>
                <w:sz w:val="22"/>
                <w:szCs w:val="22"/>
                <w:lang w:eastAsia="en-US"/>
              </w:rPr>
              <w:t>влений, разных территорий Земли.</w:t>
            </w:r>
          </w:p>
          <w:p w:rsidR="00CF770F" w:rsidRPr="005C4E83" w:rsidRDefault="00CF770F" w:rsidP="004F25FD">
            <w:pPr>
              <w:jc w:val="both"/>
              <w:rPr>
                <w:color w:val="000000"/>
              </w:rPr>
            </w:pPr>
            <w:r w:rsidRPr="005C4E83">
              <w:rPr>
                <w:b/>
              </w:rPr>
              <w:t>Ученик научится</w:t>
            </w:r>
            <w:r w:rsidRPr="005C4E83">
              <w:rPr>
                <w:color w:val="000000"/>
              </w:rPr>
              <w:t xml:space="preserve"> приводить примеры хо</w:t>
            </w:r>
            <w:r w:rsidRPr="005C4E83">
              <w:rPr>
                <w:color w:val="000000"/>
              </w:rPr>
              <w:softHyphen/>
              <w:t>зяйственной деятельно</w:t>
            </w:r>
            <w:r w:rsidRPr="005C4E83">
              <w:rPr>
                <w:color w:val="000000"/>
              </w:rPr>
              <w:softHyphen/>
              <w:t>сти населения, связан</w:t>
            </w:r>
            <w:r w:rsidRPr="005C4E83">
              <w:rPr>
                <w:color w:val="000000"/>
              </w:rPr>
              <w:softHyphen/>
              <w:t>ной с арктическими мо</w:t>
            </w:r>
            <w:r w:rsidRPr="005C4E83">
              <w:rPr>
                <w:color w:val="000000"/>
              </w:rPr>
              <w:softHyphen/>
              <w:t>рями, описывать влия</w:t>
            </w:r>
            <w:r w:rsidRPr="005C4E83">
              <w:rPr>
                <w:color w:val="000000"/>
              </w:rPr>
              <w:softHyphen/>
              <w:t>ние морей на климат внутренних районов Сибири</w:t>
            </w:r>
          </w:p>
          <w:p w:rsidR="00CF770F" w:rsidRPr="005C4E83" w:rsidRDefault="00CF770F" w:rsidP="004F25FD">
            <w:pPr>
              <w:jc w:val="both"/>
              <w:rPr>
                <w:b/>
              </w:rPr>
            </w:pPr>
            <w:r w:rsidRPr="005C4E83">
              <w:rPr>
                <w:b/>
              </w:rPr>
              <w:t>Ученик получит возможность научиться</w:t>
            </w:r>
            <w:r w:rsidRPr="00086603">
              <w:t xml:space="preserve"> читать и анализиро</w:t>
            </w:r>
            <w:r>
              <w:t>вать тематические карты по теме, выявлять специфику взаимодействия человека и природы в данном природном регионе</w:t>
            </w:r>
          </w:p>
        </w:tc>
        <w:tc>
          <w:tcPr>
            <w:tcW w:w="3969" w:type="dxa"/>
            <w:vMerge w:val="restart"/>
          </w:tcPr>
          <w:p w:rsidR="00CF770F" w:rsidRDefault="00CF770F" w:rsidP="004F25FD">
            <w:pPr>
              <w:pStyle w:val="NoSpacing"/>
              <w:jc w:val="both"/>
            </w:pPr>
            <w:r w:rsidRPr="004B56FE">
              <w:rPr>
                <w:b/>
              </w:rPr>
              <w:t>Личностные:</w:t>
            </w:r>
            <w:r>
              <w:t xml:space="preserve"> проявление учебно - познавательного интереса к новому материалу и способам решения новой задачи на основе алгоритма выполнения; мотивация своих действий, мотивация к исследовательской деятельности. Формирование навыков самоанализа и самокоррекции учебной деятельности при консультативной помощи учителя. Готовность в любой ситуации поступить в соответствии с правилами поведения; формирование экологической культуры, соответствующей современному уровню экологического мышления;</w:t>
            </w:r>
            <w:r>
              <w:rPr>
                <w:b/>
              </w:rPr>
              <w:t xml:space="preserve"> </w:t>
            </w:r>
            <w:r>
              <w:t>осознание себя гражданином России, выражение своей позиции на уровне положительного отношения к учебному процессу; Формирование целостно - ориентированного взгляда на мир в единстве и разнообразии народов, культур и религий Выражение устойчивых эстетических предпочтений и ориентации на природу, как значимую сферу человеческой  жизни</w:t>
            </w:r>
          </w:p>
          <w:p w:rsidR="00CF770F" w:rsidRPr="002618E8" w:rsidRDefault="00CF770F" w:rsidP="004F25FD">
            <w:pPr>
              <w:jc w:val="both"/>
              <w:rPr>
                <w:b/>
              </w:rPr>
            </w:pPr>
            <w:r>
              <w:t xml:space="preserve"> </w:t>
            </w:r>
            <w:r w:rsidRPr="0043367E">
              <w:rPr>
                <w:b/>
              </w:rPr>
              <w:t>Познавательные:</w:t>
            </w:r>
            <w:r>
              <w:t xml:space="preserve"> выявление особенностей природы различных объектов в процессе их рассмотрения. Самостоятельно выделять и формулировать познавательную цель; выделять главное, существенные признаки понятий; работать с текстовым и нетекстовым компонентом, выявлять особенности различных объектов в процессе их рассмотрения, анализировать вопросы, формулировать ответы, решать проблемные ситуации</w:t>
            </w:r>
          </w:p>
          <w:p w:rsidR="00CF770F" w:rsidRPr="0004490D" w:rsidRDefault="00CF770F" w:rsidP="004F25FD">
            <w:pPr>
              <w:pStyle w:val="NoSpacing"/>
              <w:jc w:val="both"/>
            </w:pPr>
            <w:r w:rsidRPr="0043367E">
              <w:rPr>
                <w:b/>
              </w:rPr>
              <w:t>Коммуникативные</w:t>
            </w:r>
            <w:r>
              <w:rPr>
                <w:b/>
              </w:rPr>
              <w:t>:</w:t>
            </w:r>
            <w:r>
              <w:t xml:space="preserve"> сотрудничество с товарищами при планировании цели и способов взаимодействия, обмен мнениями, выполнении заданий в паре: установление и соблюдение очередности действий, сравнение полученных результатов, выслушивание партнера, корректно указывая на ошибки. Проявление активности во взаимодействии в решении коммуникативных и познавательных задач; адекватное использование речевых средств </w:t>
            </w:r>
            <w:r w:rsidRPr="0043367E">
              <w:rPr>
                <w:b/>
              </w:rPr>
              <w:t>Регулятивные:</w:t>
            </w:r>
            <w:r>
              <w:t xml:space="preserve"> постановка учебных задач на основании изученного материала, учитывать выделенные учителем ориентиры действия в новом учебном материале в сотрудничестве с учителем,   планирование своих действий в соответствии с поставленной задачей и условиями ее реализации, оценивание уровня владения тем или иным учебным действием, </w:t>
            </w:r>
            <w:r w:rsidRPr="005E43F7">
              <w:t>умение</w:t>
            </w:r>
            <w:r>
              <w:t xml:space="preserve"> анализировать собственную работу: соотносить план и совершенные операции, выделять этапы и оценивать меру освоения каждого, оценивание уровня владения тем или иным учебным действием</w:t>
            </w:r>
          </w:p>
        </w:tc>
        <w:tc>
          <w:tcPr>
            <w:tcW w:w="1985" w:type="dxa"/>
            <w:vAlign w:val="center"/>
          </w:tcPr>
          <w:p w:rsidR="00CF770F" w:rsidRDefault="00CF770F" w:rsidP="004F25F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F25FD">
            <w:pPr>
              <w:jc w:val="center"/>
            </w:pPr>
            <w:r>
              <w:t>55</w:t>
            </w:r>
          </w:p>
        </w:tc>
        <w:tc>
          <w:tcPr>
            <w:tcW w:w="2126" w:type="dxa"/>
          </w:tcPr>
          <w:p w:rsidR="00CF770F" w:rsidRPr="0080171A" w:rsidRDefault="00CF770F" w:rsidP="004F25FD">
            <w:pPr>
              <w:spacing w:line="220" w:lineRule="exact"/>
              <w:rPr>
                <w:b/>
                <w:bCs/>
                <w:color w:val="000000"/>
              </w:rPr>
            </w:pPr>
            <w:r w:rsidRPr="0080171A">
              <w:rPr>
                <w:b/>
                <w:bCs/>
                <w:color w:val="000000"/>
              </w:rPr>
              <w:t>5.5</w:t>
            </w:r>
          </w:p>
          <w:p w:rsidR="00CF770F" w:rsidRPr="00EE47FA" w:rsidRDefault="00CF770F" w:rsidP="004F25FD">
            <w:pPr>
              <w:spacing w:line="220" w:lineRule="exact"/>
            </w:pPr>
            <w:r>
              <w:rPr>
                <w:color w:val="000000"/>
              </w:rPr>
              <w:t xml:space="preserve">4. </w:t>
            </w:r>
            <w:r w:rsidRPr="00EE47FA">
              <w:rPr>
                <w:color w:val="000000"/>
              </w:rPr>
              <w:t>Население</w:t>
            </w:r>
          </w:p>
          <w:p w:rsidR="00CF770F" w:rsidRPr="00054D6E" w:rsidRDefault="00CF770F" w:rsidP="004F25FD">
            <w:pPr>
              <w:jc w:val="both"/>
              <w:rPr>
                <w:color w:val="000000"/>
              </w:rPr>
            </w:pPr>
            <w:r w:rsidRPr="00EE47FA">
              <w:rPr>
                <w:color w:val="000000"/>
              </w:rPr>
              <w:t>Сибири</w:t>
            </w:r>
          </w:p>
        </w:tc>
        <w:tc>
          <w:tcPr>
            <w:tcW w:w="2835" w:type="dxa"/>
          </w:tcPr>
          <w:p w:rsidR="00CF770F" w:rsidRDefault="00CF770F" w:rsidP="004F25FD">
            <w:pPr>
              <w:jc w:val="both"/>
              <w:rPr>
                <w:sz w:val="22"/>
                <w:szCs w:val="22"/>
              </w:rPr>
            </w:pPr>
            <w:r w:rsidRPr="00C909AE">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Сибирь</w:t>
            </w:r>
            <w:r w:rsidRPr="00C909AE">
              <w:rPr>
                <w:b/>
                <w:sz w:val="22"/>
                <w:szCs w:val="22"/>
              </w:rPr>
              <w:t>.</w:t>
            </w:r>
            <w:r>
              <w:t xml:space="preserve"> </w:t>
            </w:r>
            <w:r w:rsidRPr="00C909AE">
              <w:rPr>
                <w:b/>
                <w:sz w:val="22"/>
                <w:szCs w:val="22"/>
              </w:rPr>
              <w:t>Географическое положение природный, человеческий и хозяйственный потенциал</w:t>
            </w:r>
            <w:r>
              <w:rPr>
                <w:b/>
                <w:sz w:val="22"/>
                <w:szCs w:val="22"/>
              </w:rPr>
              <w:t>.</w:t>
            </w:r>
            <w:r w:rsidRPr="00C909AE">
              <w:rPr>
                <w:b/>
                <w:sz w:val="22"/>
                <w:szCs w:val="22"/>
              </w:rPr>
              <w:t xml:space="preserve">  </w:t>
            </w:r>
          </w:p>
          <w:p w:rsidR="00CF770F" w:rsidRPr="00F231D4" w:rsidRDefault="00CF770F" w:rsidP="004F25FD">
            <w:pPr>
              <w:jc w:val="both"/>
              <w:rPr>
                <w:color w:val="000000"/>
              </w:rPr>
            </w:pPr>
            <w:r w:rsidRPr="00F231D4">
              <w:rPr>
                <w:color w:val="000000"/>
              </w:rPr>
              <w:t>Население Сибири. Этниче</w:t>
            </w:r>
            <w:r w:rsidRPr="00F231D4">
              <w:rPr>
                <w:color w:val="000000"/>
              </w:rPr>
              <w:softHyphen/>
              <w:t>ский состав. Особенности «сибирских русских»</w:t>
            </w:r>
          </w:p>
        </w:tc>
        <w:tc>
          <w:tcPr>
            <w:tcW w:w="3827" w:type="dxa"/>
          </w:tcPr>
          <w:p w:rsidR="00CF770F" w:rsidRPr="00F231D4" w:rsidRDefault="00CF770F" w:rsidP="004F25FD">
            <w:pPr>
              <w:jc w:val="both"/>
              <w:rPr>
                <w:color w:val="000000"/>
              </w:rPr>
            </w:pPr>
            <w:r w:rsidRPr="008223AD">
              <w:rPr>
                <w:b/>
              </w:rPr>
              <w:t xml:space="preserve">Ученик </w:t>
            </w:r>
            <w:r w:rsidRPr="00F231D4">
              <w:rPr>
                <w:b/>
              </w:rPr>
              <w:t>научится</w:t>
            </w:r>
            <w:r w:rsidRPr="00F231D4">
              <w:rPr>
                <w:color w:val="000000"/>
              </w:rPr>
              <w:t xml:space="preserve"> описывать этниче</w:t>
            </w:r>
            <w:r w:rsidRPr="00F231D4">
              <w:rPr>
                <w:color w:val="000000"/>
              </w:rPr>
              <w:softHyphen/>
              <w:t>скую карту Сибири, особенности характера «сибирских русских»</w:t>
            </w:r>
          </w:p>
          <w:p w:rsidR="00CF770F" w:rsidRPr="00654BF9" w:rsidRDefault="00CF770F" w:rsidP="004F25FD">
            <w:pPr>
              <w:jc w:val="both"/>
              <w:rPr>
                <w:bCs/>
                <w:i/>
                <w:iCs/>
                <w:color w:val="000000"/>
                <w:sz w:val="20"/>
                <w:szCs w:val="20"/>
              </w:rPr>
            </w:pPr>
            <w:r w:rsidRPr="008223AD">
              <w:rPr>
                <w:b/>
              </w:rPr>
              <w:t>Ученик получит возможность научиться</w:t>
            </w:r>
            <w:r w:rsidRPr="007142A6">
              <w:t xml:space="preserve"> давать характеристик</w:t>
            </w:r>
            <w:r>
              <w:t>у</w:t>
            </w:r>
            <w:r w:rsidRPr="007142A6">
              <w:t xml:space="preserve"> </w:t>
            </w:r>
            <w:r>
              <w:t>региона</w:t>
            </w:r>
            <w:r w:rsidRPr="007142A6">
              <w:t xml:space="preserve"> по картам и другим источникам информации</w:t>
            </w:r>
            <w:r>
              <w:t>,</w:t>
            </w:r>
            <w:r w:rsidRPr="005E4124">
              <w:rPr>
                <w:bCs/>
                <w:i/>
                <w:iCs/>
                <w:color w:val="000000"/>
                <w:sz w:val="20"/>
                <w:szCs w:val="20"/>
              </w:rPr>
              <w:t xml:space="preserve"> </w:t>
            </w:r>
            <w:r w:rsidRPr="00725174">
              <w:rPr>
                <w:bCs/>
                <w:color w:val="000000"/>
              </w:rPr>
              <w:t xml:space="preserve">выступать </w:t>
            </w:r>
            <w:r w:rsidRPr="00725174">
              <w:rPr>
                <w:color w:val="000000"/>
              </w:rPr>
              <w:t>с сообщениями, пре</w:t>
            </w:r>
            <w:r w:rsidRPr="00725174">
              <w:rPr>
                <w:color w:val="000000"/>
              </w:rPr>
              <w:softHyphen/>
              <w:t>зентациями</w:t>
            </w:r>
          </w:p>
        </w:tc>
        <w:tc>
          <w:tcPr>
            <w:tcW w:w="3969" w:type="dxa"/>
            <w:vMerge/>
          </w:tcPr>
          <w:p w:rsidR="00CF770F" w:rsidRPr="0004490D" w:rsidRDefault="00CF770F" w:rsidP="004F25FD">
            <w:pPr>
              <w:pStyle w:val="NoSpacing"/>
              <w:jc w:val="both"/>
            </w:pPr>
          </w:p>
        </w:tc>
        <w:tc>
          <w:tcPr>
            <w:tcW w:w="1985" w:type="dxa"/>
            <w:vAlign w:val="center"/>
          </w:tcPr>
          <w:p w:rsidR="00CF770F" w:rsidRDefault="00CF770F" w:rsidP="004F25F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F25FD">
            <w:pPr>
              <w:jc w:val="center"/>
            </w:pPr>
            <w:r>
              <w:t>56</w:t>
            </w:r>
          </w:p>
        </w:tc>
        <w:tc>
          <w:tcPr>
            <w:tcW w:w="2126" w:type="dxa"/>
          </w:tcPr>
          <w:p w:rsidR="00CF770F" w:rsidRPr="0080171A" w:rsidRDefault="00CF770F" w:rsidP="004F25FD">
            <w:pPr>
              <w:spacing w:line="220" w:lineRule="exact"/>
              <w:rPr>
                <w:b/>
                <w:bCs/>
                <w:color w:val="000000"/>
              </w:rPr>
            </w:pPr>
            <w:r w:rsidRPr="0080171A">
              <w:rPr>
                <w:b/>
                <w:bCs/>
                <w:color w:val="000000"/>
              </w:rPr>
              <w:t>5.5</w:t>
            </w:r>
          </w:p>
          <w:p w:rsidR="00CF770F" w:rsidRDefault="00CF770F" w:rsidP="004F25FD">
            <w:pPr>
              <w:jc w:val="both"/>
              <w:rPr>
                <w:color w:val="000000"/>
              </w:rPr>
            </w:pPr>
            <w:r>
              <w:rPr>
                <w:color w:val="000000"/>
              </w:rPr>
              <w:t xml:space="preserve">5. </w:t>
            </w:r>
            <w:r w:rsidRPr="00EE47FA">
              <w:rPr>
                <w:color w:val="000000"/>
              </w:rPr>
              <w:t>Хозяйствен</w:t>
            </w:r>
            <w:r w:rsidRPr="00EE47FA">
              <w:rPr>
                <w:color w:val="000000"/>
              </w:rPr>
              <w:softHyphen/>
              <w:t>ное освоение Сибири</w:t>
            </w:r>
          </w:p>
          <w:p w:rsidR="00CF770F" w:rsidRPr="00054D6E" w:rsidRDefault="00CF770F" w:rsidP="004F25FD">
            <w:pPr>
              <w:jc w:val="both"/>
              <w:rPr>
                <w:color w:val="000000"/>
              </w:rPr>
            </w:pPr>
            <w:r w:rsidRPr="00691697">
              <w:rPr>
                <w:i/>
                <w:sz w:val="22"/>
                <w:szCs w:val="22"/>
              </w:rPr>
              <w:t>Практическая работа № 1</w:t>
            </w:r>
            <w:r>
              <w:rPr>
                <w:i/>
                <w:sz w:val="22"/>
                <w:szCs w:val="22"/>
              </w:rPr>
              <w:t>8</w:t>
            </w:r>
            <w:r w:rsidRPr="00691697">
              <w:rPr>
                <w:i/>
                <w:sz w:val="22"/>
                <w:szCs w:val="22"/>
              </w:rPr>
              <w:t xml:space="preserve"> «Сравнительная характеристика Западного и Восточного макрорегионов России».</w:t>
            </w:r>
          </w:p>
        </w:tc>
        <w:tc>
          <w:tcPr>
            <w:tcW w:w="2835" w:type="dxa"/>
          </w:tcPr>
          <w:p w:rsidR="00CF770F" w:rsidRDefault="00CF770F" w:rsidP="004F25FD">
            <w:pPr>
              <w:jc w:val="both"/>
              <w:rPr>
                <w:sz w:val="22"/>
                <w:szCs w:val="22"/>
              </w:rPr>
            </w:pPr>
            <w:r w:rsidRPr="00C909AE">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Сибирь</w:t>
            </w:r>
            <w:r w:rsidRPr="00C909AE">
              <w:rPr>
                <w:b/>
                <w:sz w:val="22"/>
                <w:szCs w:val="22"/>
              </w:rPr>
              <w:t>.</w:t>
            </w:r>
            <w:r>
              <w:t xml:space="preserve"> </w:t>
            </w:r>
            <w:r w:rsidRPr="00C909AE">
              <w:rPr>
                <w:b/>
                <w:sz w:val="22"/>
                <w:szCs w:val="22"/>
              </w:rPr>
              <w:t>Географическое положение природный, человеческий и хозяйственный потенциал</w:t>
            </w:r>
            <w:r>
              <w:rPr>
                <w:b/>
                <w:sz w:val="22"/>
                <w:szCs w:val="22"/>
              </w:rPr>
              <w:t>.</w:t>
            </w:r>
            <w:r w:rsidRPr="00C909AE">
              <w:rPr>
                <w:b/>
                <w:sz w:val="22"/>
                <w:szCs w:val="22"/>
              </w:rPr>
              <w:t xml:space="preserve">  </w:t>
            </w:r>
          </w:p>
          <w:p w:rsidR="00CF770F" w:rsidRPr="005C4E83" w:rsidRDefault="00CF770F" w:rsidP="004F25FD">
            <w:pPr>
              <w:jc w:val="both"/>
              <w:rPr>
                <w:color w:val="000000"/>
              </w:rPr>
            </w:pPr>
            <w:r w:rsidRPr="005C4E83">
              <w:rPr>
                <w:color w:val="000000"/>
              </w:rPr>
              <w:t>Хозяйственное освоение Сибири. Первые города: Тобольск, Мангазея. Этапы развития хозяйства и сдвиги в размещении населения. Изменения в хозяйстве по</w:t>
            </w:r>
            <w:r w:rsidRPr="005C4E83">
              <w:rPr>
                <w:color w:val="000000"/>
              </w:rPr>
              <w:softHyphen/>
              <w:t>сле распада СССР. Геогра</w:t>
            </w:r>
            <w:r w:rsidRPr="005C4E83">
              <w:rPr>
                <w:color w:val="000000"/>
              </w:rPr>
              <w:softHyphen/>
              <w:t>фические различия в осво</w:t>
            </w:r>
            <w:r w:rsidRPr="005C4E83">
              <w:rPr>
                <w:color w:val="000000"/>
              </w:rPr>
              <w:softHyphen/>
              <w:t>ении территории. Зона Край</w:t>
            </w:r>
            <w:r w:rsidRPr="005C4E83">
              <w:rPr>
                <w:color w:val="000000"/>
              </w:rPr>
              <w:softHyphen/>
              <w:t>него Севера</w:t>
            </w:r>
          </w:p>
        </w:tc>
        <w:tc>
          <w:tcPr>
            <w:tcW w:w="3827" w:type="dxa"/>
          </w:tcPr>
          <w:p w:rsidR="00CF770F" w:rsidRPr="00F231D4" w:rsidRDefault="00CF770F" w:rsidP="004F25FD">
            <w:pPr>
              <w:jc w:val="both"/>
              <w:rPr>
                <w:color w:val="000000"/>
              </w:rPr>
            </w:pPr>
            <w:r w:rsidRPr="005C4E83">
              <w:rPr>
                <w:b/>
              </w:rPr>
              <w:t>Ученик научится</w:t>
            </w:r>
            <w:r w:rsidRPr="005C4E83">
              <w:rPr>
                <w:i/>
                <w:iCs/>
                <w:color w:val="000000"/>
              </w:rPr>
              <w:t xml:space="preserve"> </w:t>
            </w:r>
            <w:r w:rsidRPr="00F231D4">
              <w:rPr>
                <w:color w:val="000000"/>
              </w:rPr>
              <w:t xml:space="preserve">называть причины и этапы хозяйственного освоения Сибири. Приводить примеры </w:t>
            </w:r>
            <w:r w:rsidRPr="00F231D4">
              <w:rPr>
                <w:bCs/>
                <w:color w:val="000000"/>
              </w:rPr>
              <w:t>разли</w:t>
            </w:r>
            <w:r w:rsidRPr="00F231D4">
              <w:rPr>
                <w:bCs/>
                <w:color w:val="000000"/>
              </w:rPr>
              <w:softHyphen/>
              <w:t>чий</w:t>
            </w:r>
            <w:r w:rsidRPr="00F231D4">
              <w:rPr>
                <w:color w:val="000000"/>
              </w:rPr>
              <w:t xml:space="preserve"> в степени освоен</w:t>
            </w:r>
            <w:r w:rsidRPr="00F231D4">
              <w:rPr>
                <w:color w:val="000000"/>
              </w:rPr>
              <w:softHyphen/>
              <w:t>ности территории, предлагать перспек</w:t>
            </w:r>
            <w:r w:rsidRPr="00F231D4">
              <w:rPr>
                <w:color w:val="000000"/>
              </w:rPr>
              <w:softHyphen/>
              <w:t>тивные направления развития хозяйства Сибири</w:t>
            </w:r>
          </w:p>
          <w:p w:rsidR="00CF770F" w:rsidRPr="00654BF9" w:rsidRDefault="00CF770F" w:rsidP="004F25FD">
            <w:pPr>
              <w:jc w:val="both"/>
              <w:rPr>
                <w:bCs/>
                <w:i/>
                <w:iCs/>
                <w:color w:val="000000"/>
                <w:sz w:val="20"/>
                <w:szCs w:val="20"/>
              </w:rPr>
            </w:pPr>
            <w:r w:rsidRPr="008223AD">
              <w:rPr>
                <w:b/>
              </w:rPr>
              <w:t>Ученик получит возможность научиться</w:t>
            </w:r>
            <w:r>
              <w:rPr>
                <w:sz w:val="22"/>
                <w:szCs w:val="22"/>
              </w:rPr>
              <w:t xml:space="preserve"> выявлять взаимосвязь между природными ресурсами и специализацией,</w:t>
            </w:r>
            <w:r w:rsidRPr="007142A6">
              <w:t xml:space="preserve"> давать характеристик</w:t>
            </w:r>
            <w:r>
              <w:t>у</w:t>
            </w:r>
            <w:r w:rsidRPr="007142A6">
              <w:t xml:space="preserve"> </w:t>
            </w:r>
            <w:r>
              <w:t>региона</w:t>
            </w:r>
            <w:r w:rsidRPr="007142A6">
              <w:t xml:space="preserve"> по картам и другим источникам информации</w:t>
            </w:r>
            <w:r>
              <w:t>.</w:t>
            </w:r>
          </w:p>
        </w:tc>
        <w:tc>
          <w:tcPr>
            <w:tcW w:w="3969" w:type="dxa"/>
            <w:vMerge/>
          </w:tcPr>
          <w:p w:rsidR="00CF770F" w:rsidRPr="0004490D" w:rsidRDefault="00CF770F" w:rsidP="004F25FD">
            <w:pPr>
              <w:pStyle w:val="NoSpacing"/>
              <w:jc w:val="both"/>
            </w:pPr>
          </w:p>
        </w:tc>
        <w:tc>
          <w:tcPr>
            <w:tcW w:w="1985" w:type="dxa"/>
            <w:vAlign w:val="center"/>
          </w:tcPr>
          <w:p w:rsidR="00CF770F" w:rsidRDefault="00CF770F" w:rsidP="004F25FD">
            <w:pPr>
              <w:jc w:val="center"/>
              <w:rPr>
                <w:sz w:val="22"/>
                <w:szCs w:val="22"/>
              </w:rPr>
            </w:pPr>
          </w:p>
        </w:tc>
      </w:tr>
      <w:tr w:rsidR="00CF770F" w:rsidRPr="00CF6782" w:rsidTr="00610E6D">
        <w:tc>
          <w:tcPr>
            <w:tcW w:w="710" w:type="dxa"/>
            <w:vAlign w:val="center"/>
          </w:tcPr>
          <w:p w:rsidR="00CF770F" w:rsidRDefault="00CF770F" w:rsidP="004F25FD">
            <w:pPr>
              <w:jc w:val="center"/>
            </w:pPr>
            <w:r>
              <w:t>57</w:t>
            </w:r>
          </w:p>
        </w:tc>
        <w:tc>
          <w:tcPr>
            <w:tcW w:w="2126" w:type="dxa"/>
          </w:tcPr>
          <w:p w:rsidR="00CF770F" w:rsidRPr="00C20FB1" w:rsidRDefault="00CF770F" w:rsidP="004F25FD">
            <w:pPr>
              <w:jc w:val="both"/>
              <w:rPr>
                <w:b/>
                <w:bCs/>
                <w:color w:val="000000"/>
              </w:rPr>
            </w:pPr>
            <w:r w:rsidRPr="00C20FB1">
              <w:rPr>
                <w:b/>
                <w:bCs/>
                <w:color w:val="000000"/>
              </w:rPr>
              <w:t>5.5</w:t>
            </w:r>
          </w:p>
          <w:p w:rsidR="00CF770F" w:rsidRPr="00054D6E" w:rsidRDefault="00CF770F" w:rsidP="004F25FD">
            <w:pPr>
              <w:jc w:val="both"/>
              <w:rPr>
                <w:color w:val="000000"/>
              </w:rPr>
            </w:pPr>
            <w:r>
              <w:rPr>
                <w:color w:val="000000"/>
              </w:rPr>
              <w:t>6. Западная Сибирь. При</w:t>
            </w:r>
            <w:r w:rsidRPr="00EE47FA">
              <w:rPr>
                <w:color w:val="000000"/>
              </w:rPr>
              <w:t>родные усло</w:t>
            </w:r>
            <w:r w:rsidRPr="00EE47FA">
              <w:rPr>
                <w:color w:val="000000"/>
              </w:rPr>
              <w:softHyphen/>
              <w:t>вия и ресурсы</w:t>
            </w:r>
          </w:p>
        </w:tc>
        <w:tc>
          <w:tcPr>
            <w:tcW w:w="2835" w:type="dxa"/>
          </w:tcPr>
          <w:p w:rsidR="00CF770F" w:rsidRDefault="00CF770F" w:rsidP="004F25FD">
            <w:pPr>
              <w:jc w:val="both"/>
              <w:rPr>
                <w:sz w:val="22"/>
                <w:szCs w:val="22"/>
              </w:rPr>
            </w:pPr>
            <w:r w:rsidRPr="00C909AE">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Сибирь</w:t>
            </w:r>
            <w:r w:rsidRPr="00C909AE">
              <w:rPr>
                <w:b/>
                <w:sz w:val="22"/>
                <w:szCs w:val="22"/>
              </w:rPr>
              <w:t>.</w:t>
            </w:r>
            <w:r>
              <w:t xml:space="preserve"> </w:t>
            </w:r>
            <w:r w:rsidRPr="00C909AE">
              <w:rPr>
                <w:b/>
                <w:sz w:val="22"/>
                <w:szCs w:val="22"/>
              </w:rPr>
              <w:t>Географическое положение природный, человеческий и хозяйственный потенциал</w:t>
            </w:r>
            <w:r>
              <w:rPr>
                <w:b/>
                <w:sz w:val="22"/>
                <w:szCs w:val="22"/>
              </w:rPr>
              <w:t>.</w:t>
            </w:r>
            <w:r w:rsidRPr="00C909AE">
              <w:rPr>
                <w:b/>
                <w:sz w:val="22"/>
                <w:szCs w:val="22"/>
              </w:rPr>
              <w:t xml:space="preserve">  </w:t>
            </w:r>
          </w:p>
          <w:p w:rsidR="00CF770F" w:rsidRPr="00C20FB1" w:rsidRDefault="00CF770F" w:rsidP="004F25FD">
            <w:pPr>
              <w:jc w:val="both"/>
              <w:rPr>
                <w:color w:val="000000"/>
              </w:rPr>
            </w:pPr>
            <w:r w:rsidRPr="00C20FB1">
              <w:rPr>
                <w:color w:val="000000"/>
              </w:rPr>
              <w:t>Западная Сибирь. Особен</w:t>
            </w:r>
            <w:r w:rsidRPr="00C20FB1">
              <w:rPr>
                <w:color w:val="000000"/>
              </w:rPr>
              <w:softHyphen/>
              <w:t>ности природы. Природно</w:t>
            </w:r>
            <w:r w:rsidRPr="00C20FB1">
              <w:rPr>
                <w:color w:val="000000"/>
              </w:rPr>
              <w:softHyphen/>
              <w:t>хозяйственные зоны. Полезные ископаемые</w:t>
            </w:r>
          </w:p>
        </w:tc>
        <w:tc>
          <w:tcPr>
            <w:tcW w:w="3827" w:type="dxa"/>
          </w:tcPr>
          <w:p w:rsidR="00CF770F" w:rsidRDefault="00CF770F" w:rsidP="004F25FD">
            <w:pPr>
              <w:autoSpaceDE w:val="0"/>
              <w:autoSpaceDN w:val="0"/>
              <w:adjustRightInd w:val="0"/>
              <w:jc w:val="both"/>
              <w:rPr>
                <w:rFonts w:ascii="TimesNewRoman" w:hAnsi="TimesNewRoman" w:cs="TimesNewRoman"/>
                <w:b/>
                <w:sz w:val="22"/>
                <w:szCs w:val="22"/>
              </w:rPr>
            </w:pPr>
            <w:r w:rsidRPr="0009530D">
              <w:rPr>
                <w:rFonts w:ascii="TimesNewRoman" w:hAnsi="TimesNewRoman" w:cs="TimesNewRoman"/>
                <w:b/>
                <w:sz w:val="22"/>
                <w:szCs w:val="22"/>
              </w:rPr>
              <w:t>1.7</w:t>
            </w:r>
            <w:r w:rsidRPr="0009530D">
              <w:rPr>
                <w:b/>
                <w:bCs/>
                <w:sz w:val="22"/>
                <w:szCs w:val="22"/>
                <w:lang w:eastAsia="en-US"/>
              </w:rPr>
              <w:t xml:space="preserve"> Знать / понимать: </w:t>
            </w:r>
            <w:r>
              <w:rPr>
                <w:rFonts w:ascii="TimesNewRoman Cyr" w:hAnsi="TimesNewRoman Cyr" w:cs="TimesNewRoman Cyr"/>
                <w:b/>
                <w:sz w:val="22"/>
                <w:szCs w:val="22"/>
              </w:rPr>
              <w:t xml:space="preserve">особенности </w:t>
            </w:r>
            <w:r w:rsidRPr="0009530D">
              <w:rPr>
                <w:rFonts w:ascii="TimesNewRoman Cyr" w:hAnsi="TimesNewRoman Cyr" w:cs="TimesNewRoman Cyr"/>
                <w:b/>
                <w:sz w:val="22"/>
                <w:szCs w:val="22"/>
              </w:rPr>
              <w:t>природы   Российской Федерации.</w:t>
            </w:r>
          </w:p>
          <w:p w:rsidR="00CF770F" w:rsidRPr="00C634EE" w:rsidRDefault="00CF770F" w:rsidP="004F25FD">
            <w:pPr>
              <w:autoSpaceDE w:val="0"/>
              <w:autoSpaceDN w:val="0"/>
              <w:adjustRightInd w:val="0"/>
              <w:jc w:val="both"/>
              <w:rPr>
                <w:b/>
                <w:sz w:val="22"/>
                <w:szCs w:val="22"/>
                <w:lang w:eastAsia="en-US"/>
              </w:rPr>
            </w:pPr>
            <w:r w:rsidRPr="001311C4">
              <w:rPr>
                <w:rFonts w:ascii="TimesNewRoman" w:hAnsi="TimesNewRoman" w:cs="TimesNewRoman"/>
                <w:b/>
                <w:sz w:val="22"/>
                <w:szCs w:val="22"/>
              </w:rPr>
              <w:t xml:space="preserve">1.6 </w:t>
            </w:r>
            <w:r w:rsidRPr="001311C4">
              <w:rPr>
                <w:b/>
                <w:bCs/>
                <w:sz w:val="22"/>
                <w:szCs w:val="22"/>
                <w:lang w:eastAsia="en-US"/>
              </w:rPr>
              <w:t xml:space="preserve">Знать / понимать: </w:t>
            </w:r>
            <w:r w:rsidRPr="001311C4">
              <w:rPr>
                <w:rFonts w:ascii="TimesNewRoman Cyr" w:hAnsi="TimesNewRoman Cyr" w:cs="TimesNewRoman Cyr"/>
                <w:b/>
                <w:sz w:val="22"/>
                <w:szCs w:val="22"/>
              </w:rPr>
              <w:t xml:space="preserve">различия в хозяйственном освоении разных территорий; связь между </w:t>
            </w:r>
            <w:r>
              <w:rPr>
                <w:rFonts w:ascii="TimesNewRoman Cyr" w:hAnsi="TimesNewRoman Cyr" w:cs="TimesNewRoman Cyr"/>
                <w:b/>
                <w:sz w:val="22"/>
                <w:szCs w:val="22"/>
              </w:rPr>
              <w:t>географи</w:t>
            </w:r>
            <w:r w:rsidRPr="001311C4">
              <w:rPr>
                <w:rFonts w:ascii="TimesNewRoman Cyr" w:hAnsi="TimesNewRoman Cyr" w:cs="TimesNewRoman Cyr"/>
                <w:b/>
                <w:sz w:val="22"/>
                <w:szCs w:val="22"/>
              </w:rPr>
              <w:t>ческим положением, природными условиями, ресурсами.</w:t>
            </w:r>
            <w:r w:rsidRPr="004B3D66">
              <w:rPr>
                <w:b/>
                <w:sz w:val="22"/>
                <w:szCs w:val="22"/>
                <w:lang w:eastAsia="en-US"/>
              </w:rPr>
              <w:t xml:space="preserve"> </w:t>
            </w:r>
          </w:p>
          <w:p w:rsidR="00CF770F" w:rsidRDefault="00CF770F" w:rsidP="004F25FD">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информацию, необходимую для изучения географических об</w:t>
            </w:r>
            <w:r>
              <w:rPr>
                <w:b/>
                <w:sz w:val="22"/>
                <w:szCs w:val="22"/>
                <w:lang w:eastAsia="en-US"/>
              </w:rPr>
              <w:t>ъ</w:t>
            </w:r>
            <w:r w:rsidRPr="00D66A21">
              <w:rPr>
                <w:b/>
                <w:sz w:val="22"/>
                <w:szCs w:val="22"/>
                <w:lang w:eastAsia="en-US"/>
              </w:rPr>
              <w:t>ектов и я</w:t>
            </w:r>
            <w:r>
              <w:rPr>
                <w:b/>
                <w:sz w:val="22"/>
                <w:szCs w:val="22"/>
                <w:lang w:eastAsia="en-US"/>
              </w:rPr>
              <w:t>влений, разных территорий Земли.</w:t>
            </w:r>
            <w:r w:rsidRPr="00D66A21">
              <w:rPr>
                <w:b/>
                <w:sz w:val="22"/>
                <w:szCs w:val="22"/>
                <w:lang w:eastAsia="en-US"/>
              </w:rPr>
              <w:t xml:space="preserve"> </w:t>
            </w:r>
          </w:p>
          <w:p w:rsidR="00CF770F" w:rsidRDefault="00CF770F" w:rsidP="004F25FD">
            <w:pPr>
              <w:autoSpaceDE w:val="0"/>
              <w:autoSpaceDN w:val="0"/>
              <w:adjustRightInd w:val="0"/>
              <w:jc w:val="both"/>
              <w:rPr>
                <w:b/>
                <w:sz w:val="22"/>
                <w:szCs w:val="22"/>
                <w:lang w:eastAsia="en-US"/>
              </w:rPr>
            </w:pPr>
            <w:r w:rsidRPr="00B61072">
              <w:rPr>
                <w:b/>
                <w:sz w:val="22"/>
                <w:szCs w:val="22"/>
                <w:lang w:eastAsia="en-US"/>
              </w:rPr>
              <w:t>2.5</w:t>
            </w:r>
            <w:r w:rsidRPr="004B3D66">
              <w:rPr>
                <w:b/>
                <w:sz w:val="22"/>
                <w:szCs w:val="22"/>
                <w:lang w:eastAsia="en-US"/>
              </w:rPr>
              <w:t xml:space="preserve"> Уметь: </w:t>
            </w:r>
            <w:r w:rsidRPr="00B61072">
              <w:rPr>
                <w:b/>
                <w:sz w:val="22"/>
                <w:szCs w:val="22"/>
                <w:lang w:eastAsia="en-US"/>
              </w:rPr>
              <w:t>составлять краткую географическую характеристику разных территорий</w:t>
            </w:r>
            <w:r>
              <w:rPr>
                <w:b/>
                <w:sz w:val="22"/>
                <w:szCs w:val="22"/>
                <w:lang w:eastAsia="en-US"/>
              </w:rPr>
              <w:t>.</w:t>
            </w:r>
          </w:p>
          <w:p w:rsidR="00CF770F" w:rsidRDefault="00CF770F" w:rsidP="004F25FD">
            <w:pPr>
              <w:autoSpaceDE w:val="0"/>
              <w:autoSpaceDN w:val="0"/>
              <w:adjustRightInd w:val="0"/>
              <w:jc w:val="both"/>
              <w:rPr>
                <w:b/>
                <w:sz w:val="22"/>
                <w:szCs w:val="22"/>
                <w:lang w:eastAsia="en-US"/>
              </w:rPr>
            </w:pPr>
            <w:r w:rsidRPr="00BE56CD">
              <w:rPr>
                <w:b/>
                <w:sz w:val="22"/>
                <w:szCs w:val="22"/>
                <w:lang w:eastAsia="en-US"/>
              </w:rPr>
              <w:t xml:space="preserve">2.6 </w:t>
            </w:r>
            <w:r w:rsidRPr="004B3D66">
              <w:rPr>
                <w:b/>
                <w:sz w:val="22"/>
                <w:szCs w:val="22"/>
                <w:lang w:eastAsia="en-US"/>
              </w:rPr>
              <w:t xml:space="preserve">Уметь: </w:t>
            </w:r>
            <w:r w:rsidRPr="00BE56CD">
              <w:rPr>
                <w:b/>
                <w:sz w:val="22"/>
                <w:szCs w:val="22"/>
                <w:lang w:eastAsia="en-US"/>
              </w:rPr>
              <w:t>приводить примеры: природных ресу</w:t>
            </w:r>
            <w:r>
              <w:rPr>
                <w:b/>
                <w:sz w:val="22"/>
                <w:szCs w:val="22"/>
                <w:lang w:eastAsia="en-US"/>
              </w:rPr>
              <w:t>рсов, их использования и охраны.</w:t>
            </w:r>
            <w:r w:rsidRPr="00E66653">
              <w:rPr>
                <w:b/>
                <w:sz w:val="22"/>
                <w:szCs w:val="22"/>
                <w:lang w:eastAsia="en-US"/>
              </w:rPr>
              <w:t xml:space="preserve"> </w:t>
            </w:r>
          </w:p>
          <w:p w:rsidR="00CF770F" w:rsidRDefault="00CF770F" w:rsidP="004F25FD">
            <w:pPr>
              <w:autoSpaceDE w:val="0"/>
              <w:autoSpaceDN w:val="0"/>
              <w:adjustRightInd w:val="0"/>
              <w:jc w:val="both"/>
              <w:rPr>
                <w:b/>
                <w:sz w:val="22"/>
                <w:szCs w:val="22"/>
                <w:lang w:eastAsia="en-US"/>
              </w:rPr>
            </w:pPr>
            <w:r w:rsidRPr="00E66653">
              <w:rPr>
                <w:b/>
                <w:sz w:val="22"/>
                <w:szCs w:val="22"/>
                <w:lang w:eastAsia="en-US"/>
              </w:rPr>
              <w:t>3.2</w:t>
            </w:r>
            <w:r>
              <w:rPr>
                <w:b/>
                <w:sz w:val="22"/>
                <w:szCs w:val="22"/>
                <w:lang w:eastAsia="en-US"/>
              </w:rPr>
              <w:t xml:space="preserve"> </w:t>
            </w:r>
            <w:r w:rsidRPr="00E66653">
              <w:rPr>
                <w:b/>
                <w:sz w:val="22"/>
                <w:szCs w:val="22"/>
                <w:lang w:eastAsia="en-US"/>
              </w:rPr>
              <w:t>Использовать приобретенные знания и умения в практической деятель</w:t>
            </w:r>
            <w:r>
              <w:rPr>
                <w:b/>
                <w:sz w:val="22"/>
                <w:szCs w:val="22"/>
                <w:lang w:eastAsia="en-US"/>
              </w:rPr>
              <w:t xml:space="preserve">ности и повседневной жизни для </w:t>
            </w:r>
            <w:r w:rsidRPr="008D55C9">
              <w:rPr>
                <w:b/>
                <w:sz w:val="22"/>
                <w:szCs w:val="22"/>
                <w:lang w:eastAsia="en-US"/>
              </w:rPr>
              <w:t>чтения карт различного содержания</w:t>
            </w:r>
            <w:r>
              <w:rPr>
                <w:b/>
                <w:sz w:val="22"/>
                <w:szCs w:val="22"/>
                <w:lang w:eastAsia="en-US"/>
              </w:rPr>
              <w:t xml:space="preserve">. </w:t>
            </w:r>
          </w:p>
          <w:p w:rsidR="00CF770F" w:rsidRPr="00C20FB1" w:rsidRDefault="00CF770F" w:rsidP="004F25FD">
            <w:pPr>
              <w:jc w:val="both"/>
              <w:rPr>
                <w:color w:val="000000"/>
              </w:rPr>
            </w:pPr>
            <w:r w:rsidRPr="008223AD">
              <w:rPr>
                <w:b/>
              </w:rPr>
              <w:t>Ученик научится</w:t>
            </w:r>
            <w:r w:rsidRPr="00307DD7">
              <w:rPr>
                <w:i/>
                <w:iCs/>
                <w:color w:val="000000"/>
                <w:sz w:val="20"/>
                <w:szCs w:val="20"/>
              </w:rPr>
              <w:t xml:space="preserve"> </w:t>
            </w:r>
            <w:r w:rsidRPr="00C20FB1">
              <w:rPr>
                <w:color w:val="000000"/>
              </w:rPr>
              <w:t>показывать субъекты Федерации, входящие в состав района, опре</w:t>
            </w:r>
            <w:r w:rsidRPr="00C20FB1">
              <w:rPr>
                <w:color w:val="000000"/>
              </w:rPr>
              <w:softHyphen/>
              <w:t>делять особенности географического поло</w:t>
            </w:r>
            <w:r w:rsidRPr="00C20FB1">
              <w:rPr>
                <w:color w:val="000000"/>
              </w:rPr>
              <w:softHyphen/>
              <w:t>жения, анализировать условия для развития хозяйства</w:t>
            </w:r>
          </w:p>
          <w:p w:rsidR="00CF770F" w:rsidRPr="00C20FB1" w:rsidRDefault="00CF770F" w:rsidP="004F25FD">
            <w:pPr>
              <w:jc w:val="both"/>
              <w:rPr>
                <w:b/>
              </w:rPr>
            </w:pPr>
            <w:r w:rsidRPr="008223AD">
              <w:rPr>
                <w:b/>
              </w:rPr>
              <w:t>Ученик получит возможность научиться</w:t>
            </w:r>
            <w:r w:rsidRPr="00086603">
              <w:t xml:space="preserve"> читать и анализиро</w:t>
            </w:r>
            <w:r>
              <w:t>вать тематические карты по теме, выявлять специфику взаимодействия человека и природы в данном природном регионе</w:t>
            </w:r>
          </w:p>
        </w:tc>
        <w:tc>
          <w:tcPr>
            <w:tcW w:w="3969" w:type="dxa"/>
            <w:vMerge/>
          </w:tcPr>
          <w:p w:rsidR="00CF770F" w:rsidRPr="0004490D" w:rsidRDefault="00CF770F" w:rsidP="004F25FD">
            <w:pPr>
              <w:pStyle w:val="NoSpacing"/>
              <w:jc w:val="both"/>
            </w:pPr>
          </w:p>
        </w:tc>
        <w:tc>
          <w:tcPr>
            <w:tcW w:w="1985" w:type="dxa"/>
            <w:vAlign w:val="center"/>
          </w:tcPr>
          <w:p w:rsidR="00CF770F" w:rsidRDefault="00CF770F" w:rsidP="004F25F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F25FD">
            <w:pPr>
              <w:jc w:val="center"/>
            </w:pPr>
            <w:r>
              <w:t>58</w:t>
            </w:r>
          </w:p>
        </w:tc>
        <w:tc>
          <w:tcPr>
            <w:tcW w:w="2126" w:type="dxa"/>
          </w:tcPr>
          <w:p w:rsidR="00CF770F" w:rsidRPr="0080171A" w:rsidRDefault="00CF770F" w:rsidP="004F25FD">
            <w:pPr>
              <w:spacing w:line="220" w:lineRule="exact"/>
              <w:rPr>
                <w:b/>
                <w:bCs/>
                <w:color w:val="000000"/>
              </w:rPr>
            </w:pPr>
            <w:r w:rsidRPr="0080171A">
              <w:rPr>
                <w:b/>
                <w:bCs/>
                <w:color w:val="000000"/>
              </w:rPr>
              <w:t>5.5</w:t>
            </w:r>
          </w:p>
          <w:p w:rsidR="00CF770F" w:rsidRPr="00EE47FA" w:rsidRDefault="00CF770F" w:rsidP="004F25FD">
            <w:pPr>
              <w:rPr>
                <w:color w:val="000000"/>
              </w:rPr>
            </w:pPr>
            <w:r>
              <w:rPr>
                <w:color w:val="000000"/>
              </w:rPr>
              <w:t xml:space="preserve">7. </w:t>
            </w:r>
            <w:r w:rsidRPr="00EE47FA">
              <w:rPr>
                <w:color w:val="000000"/>
              </w:rPr>
              <w:t>Западно-</w:t>
            </w:r>
          </w:p>
          <w:p w:rsidR="00CF770F" w:rsidRPr="00EE47FA" w:rsidRDefault="00CF770F" w:rsidP="004F25FD">
            <w:pPr>
              <w:rPr>
                <w:color w:val="000000"/>
              </w:rPr>
            </w:pPr>
            <w:r w:rsidRPr="00EE47FA">
              <w:rPr>
                <w:color w:val="000000"/>
              </w:rPr>
              <w:t>Сибирский</w:t>
            </w:r>
          </w:p>
          <w:p w:rsidR="00CF770F" w:rsidRPr="00054D6E" w:rsidRDefault="00CF770F" w:rsidP="004F25FD">
            <w:pPr>
              <w:jc w:val="both"/>
              <w:rPr>
                <w:color w:val="000000"/>
              </w:rPr>
            </w:pPr>
            <w:r w:rsidRPr="00EE47FA">
              <w:rPr>
                <w:color w:val="000000"/>
              </w:rPr>
              <w:t>район</w:t>
            </w:r>
          </w:p>
        </w:tc>
        <w:tc>
          <w:tcPr>
            <w:tcW w:w="2835" w:type="dxa"/>
          </w:tcPr>
          <w:p w:rsidR="00CF770F" w:rsidRDefault="00CF770F" w:rsidP="004F25FD">
            <w:pPr>
              <w:jc w:val="both"/>
              <w:rPr>
                <w:sz w:val="22"/>
                <w:szCs w:val="22"/>
              </w:rPr>
            </w:pPr>
            <w:r w:rsidRPr="00C909AE">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Сибирь</w:t>
            </w:r>
            <w:r w:rsidRPr="00C909AE">
              <w:rPr>
                <w:b/>
                <w:sz w:val="22"/>
                <w:szCs w:val="22"/>
              </w:rPr>
              <w:t>.</w:t>
            </w:r>
            <w:r>
              <w:t xml:space="preserve"> </w:t>
            </w:r>
            <w:r w:rsidRPr="00C909AE">
              <w:rPr>
                <w:b/>
                <w:sz w:val="22"/>
                <w:szCs w:val="22"/>
              </w:rPr>
              <w:t>Географическое положение природный, человеческий и хозяйственный потенциал</w:t>
            </w:r>
            <w:r>
              <w:rPr>
                <w:b/>
                <w:sz w:val="22"/>
                <w:szCs w:val="22"/>
              </w:rPr>
              <w:t>.</w:t>
            </w:r>
            <w:r w:rsidRPr="00C909AE">
              <w:rPr>
                <w:b/>
                <w:sz w:val="22"/>
                <w:szCs w:val="22"/>
              </w:rPr>
              <w:t xml:space="preserve">  </w:t>
            </w:r>
          </w:p>
          <w:p w:rsidR="00CF770F" w:rsidRPr="00F231D4" w:rsidRDefault="00CF770F" w:rsidP="004F25FD">
            <w:pPr>
              <w:rPr>
                <w:color w:val="000000"/>
              </w:rPr>
            </w:pPr>
            <w:r w:rsidRPr="00F231D4">
              <w:rPr>
                <w:color w:val="000000"/>
              </w:rPr>
              <w:t>Главная топливная база страны. Металлургия. ВПК. Сельское хозяйство</w:t>
            </w:r>
          </w:p>
        </w:tc>
        <w:tc>
          <w:tcPr>
            <w:tcW w:w="3827" w:type="dxa"/>
          </w:tcPr>
          <w:p w:rsidR="00CF770F" w:rsidRPr="003B4303" w:rsidRDefault="00CF770F" w:rsidP="004F25FD">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4F25FD">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4F25FD">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80171A" w:rsidRDefault="00CF770F" w:rsidP="004F25FD">
            <w:pPr>
              <w:jc w:val="both"/>
              <w:rPr>
                <w:color w:val="000000"/>
              </w:rPr>
            </w:pPr>
            <w:r w:rsidRPr="008223AD">
              <w:rPr>
                <w:b/>
              </w:rPr>
              <w:t>Ученик научится</w:t>
            </w:r>
            <w:r w:rsidRPr="00307DD7">
              <w:rPr>
                <w:i/>
                <w:iCs/>
                <w:color w:val="000000"/>
                <w:sz w:val="20"/>
                <w:szCs w:val="20"/>
              </w:rPr>
              <w:t xml:space="preserve"> </w:t>
            </w:r>
            <w:r w:rsidRPr="0080171A">
              <w:rPr>
                <w:color w:val="000000"/>
              </w:rPr>
              <w:t>приводит</w:t>
            </w:r>
            <w:r>
              <w:rPr>
                <w:color w:val="000000"/>
              </w:rPr>
              <w:t>ь</w:t>
            </w:r>
            <w:r w:rsidRPr="0080171A">
              <w:rPr>
                <w:color w:val="000000"/>
              </w:rPr>
              <w:t xml:space="preserve"> примеры ис</w:t>
            </w:r>
            <w:r w:rsidRPr="0080171A">
              <w:rPr>
                <w:color w:val="000000"/>
              </w:rPr>
              <w:softHyphen/>
              <w:t>пользования и охраны природных ресурсов, адаптации человека к условиям окружа</w:t>
            </w:r>
            <w:r w:rsidRPr="0080171A">
              <w:rPr>
                <w:color w:val="000000"/>
              </w:rPr>
              <w:softHyphen/>
              <w:t>ющей среды, ее влия</w:t>
            </w:r>
            <w:r w:rsidRPr="0080171A">
              <w:rPr>
                <w:color w:val="000000"/>
              </w:rPr>
              <w:softHyphen/>
              <w:t>ния на формирование районов разной спе</w:t>
            </w:r>
            <w:r w:rsidRPr="0080171A">
              <w:rPr>
                <w:color w:val="000000"/>
              </w:rPr>
              <w:softHyphen/>
              <w:t>циализации</w:t>
            </w:r>
          </w:p>
          <w:p w:rsidR="00CF770F" w:rsidRPr="00654BF9" w:rsidRDefault="00CF770F" w:rsidP="004F25FD">
            <w:pPr>
              <w:jc w:val="both"/>
              <w:rPr>
                <w:bCs/>
                <w:i/>
                <w:iCs/>
                <w:color w:val="000000"/>
                <w:sz w:val="20"/>
                <w:szCs w:val="20"/>
              </w:rPr>
            </w:pPr>
            <w:r w:rsidRPr="008223AD">
              <w:rPr>
                <w:b/>
              </w:rPr>
              <w:t>Ученик получит возможность научиться</w:t>
            </w:r>
            <w:r>
              <w:rPr>
                <w:sz w:val="22"/>
                <w:szCs w:val="22"/>
              </w:rPr>
              <w:t xml:space="preserve"> выявлять взаимосвязь между природными ресурсами и специализацией,</w:t>
            </w:r>
            <w:r w:rsidRPr="007142A6">
              <w:t xml:space="preserve"> давать характеристик</w:t>
            </w:r>
            <w:r>
              <w:t>у</w:t>
            </w:r>
            <w:r w:rsidRPr="007142A6">
              <w:t xml:space="preserve"> </w:t>
            </w:r>
            <w:r>
              <w:t>региона</w:t>
            </w:r>
            <w:r w:rsidRPr="007142A6">
              <w:t xml:space="preserve"> по картам и другим источникам информации</w:t>
            </w:r>
            <w:r>
              <w:t>.</w:t>
            </w:r>
          </w:p>
        </w:tc>
        <w:tc>
          <w:tcPr>
            <w:tcW w:w="3969" w:type="dxa"/>
            <w:vMerge w:val="restart"/>
          </w:tcPr>
          <w:p w:rsidR="00CF770F" w:rsidRPr="00BA2AE1" w:rsidRDefault="00CF770F" w:rsidP="004F25FD">
            <w:pPr>
              <w:jc w:val="both"/>
              <w:rPr>
                <w:b/>
                <w:color w:val="FF0000"/>
              </w:rPr>
            </w:pPr>
            <w:r w:rsidRPr="004B56FE">
              <w:rPr>
                <w:b/>
              </w:rPr>
              <w:t>Личностные:</w:t>
            </w:r>
            <w:r>
              <w:t xml:space="preserve"> формирование устойчивой мотивации к обучению, навыков работы по образцу при консультативной помощи учителя; </w:t>
            </w:r>
            <w:r w:rsidRPr="00076688">
              <w:t>выражение</w:t>
            </w:r>
            <w:r>
              <w:t xml:space="preserve"> положительного отношения к процессу познания</w:t>
            </w:r>
          </w:p>
          <w:p w:rsidR="00CF770F" w:rsidRDefault="00CF770F" w:rsidP="004F25FD">
            <w:pPr>
              <w:pStyle w:val="NoSpacing"/>
              <w:jc w:val="both"/>
            </w:pPr>
            <w:r w:rsidRPr="0043367E">
              <w:rPr>
                <w:b/>
              </w:rPr>
              <w:t>Познавательные:</w:t>
            </w:r>
            <w:r>
              <w:t xml:space="preserve"> принятие и сохранение учебной задачи; сопоставление характеристики объектов по одному (нескольким) признакам; выявление сходства и различия объектов</w:t>
            </w:r>
            <w:r w:rsidRPr="0043367E">
              <w:rPr>
                <w:b/>
              </w:rPr>
              <w:t xml:space="preserve"> Коммуникативные</w:t>
            </w:r>
            <w:r>
              <w:rPr>
                <w:b/>
              </w:rPr>
              <w:t>:</w:t>
            </w:r>
            <w:r>
              <w:t xml:space="preserve"> проявление активности во взаимодействии в решении коммуникативных и познавательных задач (задают вопросы, четко формулируют возникающие затруднения, предлагают помощь и сотрудничество) </w:t>
            </w:r>
          </w:p>
          <w:p w:rsidR="00CF770F" w:rsidRPr="0004490D" w:rsidRDefault="00CF770F" w:rsidP="004F25FD">
            <w:pPr>
              <w:pStyle w:val="NoSpacing"/>
              <w:jc w:val="both"/>
            </w:pPr>
            <w:r w:rsidRPr="0043367E">
              <w:rPr>
                <w:b/>
              </w:rPr>
              <w:t>Регулятивные:</w:t>
            </w:r>
            <w:r w:rsidRPr="005E43F7">
              <w:t xml:space="preserve"> </w:t>
            </w:r>
            <w:r>
              <w:t>учитывать установленные правила в планировании и контроле способа решения поставленной задачи, составление плана и алгоритма действий</w:t>
            </w:r>
          </w:p>
        </w:tc>
        <w:tc>
          <w:tcPr>
            <w:tcW w:w="1985" w:type="dxa"/>
            <w:vAlign w:val="center"/>
          </w:tcPr>
          <w:p w:rsidR="00CF770F" w:rsidRDefault="00CF770F" w:rsidP="004F25F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F25FD">
            <w:pPr>
              <w:jc w:val="center"/>
            </w:pPr>
            <w:r>
              <w:t>59</w:t>
            </w:r>
          </w:p>
        </w:tc>
        <w:tc>
          <w:tcPr>
            <w:tcW w:w="2126" w:type="dxa"/>
          </w:tcPr>
          <w:p w:rsidR="00CF770F" w:rsidRPr="0080171A" w:rsidRDefault="00CF770F" w:rsidP="004F25FD">
            <w:pPr>
              <w:spacing w:line="220" w:lineRule="exact"/>
              <w:rPr>
                <w:b/>
                <w:bCs/>
                <w:color w:val="000000"/>
              </w:rPr>
            </w:pPr>
            <w:r w:rsidRPr="0080171A">
              <w:rPr>
                <w:b/>
                <w:bCs/>
                <w:color w:val="000000"/>
              </w:rPr>
              <w:t>5.5</w:t>
            </w:r>
          </w:p>
          <w:p w:rsidR="00CF770F" w:rsidRPr="00EE47FA" w:rsidRDefault="00CF770F" w:rsidP="004F25FD">
            <w:pPr>
              <w:rPr>
                <w:color w:val="000000"/>
              </w:rPr>
            </w:pPr>
            <w:r>
              <w:rPr>
                <w:color w:val="000000"/>
              </w:rPr>
              <w:t xml:space="preserve">8. </w:t>
            </w:r>
            <w:r w:rsidRPr="00EE47FA">
              <w:rPr>
                <w:color w:val="000000"/>
              </w:rPr>
              <w:t>Восточная</w:t>
            </w:r>
          </w:p>
          <w:p w:rsidR="00CF770F" w:rsidRPr="00054D6E" w:rsidRDefault="00CF770F" w:rsidP="004F25FD">
            <w:pPr>
              <w:jc w:val="both"/>
              <w:rPr>
                <w:color w:val="000000"/>
              </w:rPr>
            </w:pPr>
            <w:r w:rsidRPr="00EE47FA">
              <w:rPr>
                <w:color w:val="000000"/>
              </w:rPr>
              <w:t>Сибирь</w:t>
            </w:r>
          </w:p>
        </w:tc>
        <w:tc>
          <w:tcPr>
            <w:tcW w:w="2835" w:type="dxa"/>
          </w:tcPr>
          <w:p w:rsidR="00CF770F" w:rsidRDefault="00CF770F" w:rsidP="004F25FD">
            <w:pPr>
              <w:jc w:val="both"/>
              <w:rPr>
                <w:sz w:val="22"/>
                <w:szCs w:val="22"/>
              </w:rPr>
            </w:pPr>
            <w:r w:rsidRPr="00C909AE">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Сибирь</w:t>
            </w:r>
            <w:r w:rsidRPr="00C909AE">
              <w:rPr>
                <w:b/>
                <w:sz w:val="22"/>
                <w:szCs w:val="22"/>
              </w:rPr>
              <w:t>.</w:t>
            </w:r>
            <w:r>
              <w:t xml:space="preserve"> </w:t>
            </w:r>
            <w:r w:rsidRPr="00C909AE">
              <w:rPr>
                <w:b/>
                <w:sz w:val="22"/>
                <w:szCs w:val="22"/>
              </w:rPr>
              <w:t>Географическое положение природный, человеческий и хозяйственный потенциал</w:t>
            </w:r>
            <w:r>
              <w:rPr>
                <w:b/>
                <w:sz w:val="22"/>
                <w:szCs w:val="22"/>
              </w:rPr>
              <w:t>.</w:t>
            </w:r>
            <w:r w:rsidRPr="00C909AE">
              <w:rPr>
                <w:b/>
                <w:sz w:val="22"/>
                <w:szCs w:val="22"/>
              </w:rPr>
              <w:t xml:space="preserve">  </w:t>
            </w:r>
          </w:p>
          <w:p w:rsidR="00CF770F" w:rsidRPr="00F231D4" w:rsidRDefault="00CF770F" w:rsidP="004F25FD">
            <w:pPr>
              <w:rPr>
                <w:color w:val="000000"/>
              </w:rPr>
            </w:pPr>
            <w:r w:rsidRPr="00F231D4">
              <w:rPr>
                <w:color w:val="000000"/>
              </w:rPr>
              <w:t>Восточная Сибирь. Природ</w:t>
            </w:r>
            <w:r w:rsidRPr="00F231D4">
              <w:rPr>
                <w:color w:val="000000"/>
              </w:rPr>
              <w:softHyphen/>
              <w:t>ные условия. Тектоника и полезные ископаемые, их выборочная разработка. Каскады ГЭС. Природно</w:t>
            </w:r>
            <w:r w:rsidRPr="00F231D4">
              <w:rPr>
                <w:color w:val="000000"/>
              </w:rPr>
              <w:softHyphen/>
              <w:t>хозяйственные зоны</w:t>
            </w:r>
          </w:p>
        </w:tc>
        <w:tc>
          <w:tcPr>
            <w:tcW w:w="3827" w:type="dxa"/>
          </w:tcPr>
          <w:p w:rsidR="00CF770F" w:rsidRPr="003B4303" w:rsidRDefault="00CF770F" w:rsidP="004F25FD">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4F25FD">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4F25FD">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80171A" w:rsidRDefault="00CF770F" w:rsidP="004F25FD">
            <w:pPr>
              <w:jc w:val="both"/>
              <w:rPr>
                <w:color w:val="000000"/>
              </w:rPr>
            </w:pPr>
            <w:r w:rsidRPr="008223AD">
              <w:rPr>
                <w:b/>
              </w:rPr>
              <w:t xml:space="preserve">Ученик </w:t>
            </w:r>
            <w:r w:rsidRPr="0080171A">
              <w:rPr>
                <w:b/>
              </w:rPr>
              <w:t>научится</w:t>
            </w:r>
            <w:r w:rsidRPr="0080171A">
              <w:rPr>
                <w:color w:val="000000"/>
              </w:rPr>
              <w:t xml:space="preserve"> показывать субъекты Федерации, входящие в состав района, харак</w:t>
            </w:r>
            <w:r w:rsidRPr="0080171A">
              <w:rPr>
                <w:color w:val="000000"/>
              </w:rPr>
              <w:softHyphen/>
              <w:t>теризовать природные ресурсы и факторы, за</w:t>
            </w:r>
            <w:r w:rsidRPr="0080171A">
              <w:rPr>
                <w:color w:val="000000"/>
              </w:rPr>
              <w:softHyphen/>
              <w:t>трудняющие их осво</w:t>
            </w:r>
            <w:r w:rsidRPr="0080171A">
              <w:rPr>
                <w:color w:val="000000"/>
              </w:rPr>
              <w:softHyphen/>
              <w:t>ение</w:t>
            </w:r>
          </w:p>
          <w:p w:rsidR="00CF770F" w:rsidRPr="00654BF9" w:rsidRDefault="00CF770F" w:rsidP="004F25FD">
            <w:pPr>
              <w:jc w:val="both"/>
              <w:rPr>
                <w:bCs/>
                <w:i/>
                <w:iCs/>
                <w:color w:val="000000"/>
                <w:sz w:val="20"/>
                <w:szCs w:val="20"/>
              </w:rPr>
            </w:pPr>
            <w:r w:rsidRPr="008223AD">
              <w:rPr>
                <w:b/>
              </w:rPr>
              <w:t>Ученик получит возможность научиться</w:t>
            </w:r>
            <w:r>
              <w:rPr>
                <w:sz w:val="22"/>
                <w:szCs w:val="22"/>
              </w:rPr>
              <w:t xml:space="preserve"> выявлять взаимосвязь между природными ресурсами и специализацией,</w:t>
            </w:r>
            <w:r w:rsidRPr="007142A6">
              <w:t xml:space="preserve"> давать характеристик</w:t>
            </w:r>
            <w:r>
              <w:t>у</w:t>
            </w:r>
            <w:r w:rsidRPr="007142A6">
              <w:t xml:space="preserve"> </w:t>
            </w:r>
            <w:r>
              <w:t>региона</w:t>
            </w:r>
            <w:r w:rsidRPr="007142A6">
              <w:t xml:space="preserve"> по картам и другим источникам информации</w:t>
            </w:r>
            <w:r>
              <w:t>.</w:t>
            </w:r>
          </w:p>
        </w:tc>
        <w:tc>
          <w:tcPr>
            <w:tcW w:w="3969" w:type="dxa"/>
            <w:vMerge/>
          </w:tcPr>
          <w:p w:rsidR="00CF770F" w:rsidRPr="0004490D" w:rsidRDefault="00CF770F" w:rsidP="004F25FD">
            <w:pPr>
              <w:pStyle w:val="NoSpacing"/>
              <w:jc w:val="both"/>
            </w:pPr>
          </w:p>
        </w:tc>
        <w:tc>
          <w:tcPr>
            <w:tcW w:w="1985" w:type="dxa"/>
            <w:vAlign w:val="center"/>
          </w:tcPr>
          <w:p w:rsidR="00CF770F" w:rsidRDefault="00CF770F" w:rsidP="004F25F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F25FD">
            <w:pPr>
              <w:jc w:val="center"/>
            </w:pPr>
            <w:r>
              <w:t>60</w:t>
            </w:r>
          </w:p>
        </w:tc>
        <w:tc>
          <w:tcPr>
            <w:tcW w:w="2126" w:type="dxa"/>
          </w:tcPr>
          <w:p w:rsidR="00CF770F" w:rsidRPr="005C4E83" w:rsidRDefault="00CF770F" w:rsidP="004F25FD">
            <w:pPr>
              <w:jc w:val="both"/>
              <w:rPr>
                <w:b/>
                <w:bCs/>
                <w:color w:val="000000"/>
              </w:rPr>
            </w:pPr>
            <w:r w:rsidRPr="005C4E83">
              <w:rPr>
                <w:b/>
                <w:bCs/>
                <w:color w:val="000000"/>
              </w:rPr>
              <w:t>5.5</w:t>
            </w:r>
          </w:p>
          <w:p w:rsidR="00CF770F" w:rsidRPr="00054D6E" w:rsidRDefault="00CF770F" w:rsidP="004F25FD">
            <w:pPr>
              <w:jc w:val="both"/>
              <w:rPr>
                <w:color w:val="000000"/>
              </w:rPr>
            </w:pPr>
            <w:r>
              <w:rPr>
                <w:color w:val="000000"/>
              </w:rPr>
              <w:t xml:space="preserve">9. </w:t>
            </w:r>
            <w:r w:rsidRPr="00EE47FA">
              <w:rPr>
                <w:color w:val="000000"/>
              </w:rPr>
              <w:t>Байкал</w:t>
            </w:r>
          </w:p>
        </w:tc>
        <w:tc>
          <w:tcPr>
            <w:tcW w:w="2835" w:type="dxa"/>
          </w:tcPr>
          <w:p w:rsidR="00CF770F" w:rsidRDefault="00CF770F" w:rsidP="004F25FD">
            <w:pPr>
              <w:jc w:val="both"/>
              <w:rPr>
                <w:sz w:val="22"/>
                <w:szCs w:val="22"/>
              </w:rPr>
            </w:pPr>
            <w:r w:rsidRPr="00C909AE">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Сибирь</w:t>
            </w:r>
            <w:r w:rsidRPr="00C909AE">
              <w:rPr>
                <w:b/>
                <w:sz w:val="22"/>
                <w:szCs w:val="22"/>
              </w:rPr>
              <w:t>.</w:t>
            </w:r>
            <w:r>
              <w:t xml:space="preserve"> </w:t>
            </w:r>
            <w:r w:rsidRPr="00C909AE">
              <w:rPr>
                <w:b/>
                <w:sz w:val="22"/>
                <w:szCs w:val="22"/>
              </w:rPr>
              <w:t>Географическое положение природный, человеческий и хозяйственный потенциал</w:t>
            </w:r>
            <w:r>
              <w:rPr>
                <w:b/>
                <w:sz w:val="22"/>
                <w:szCs w:val="22"/>
              </w:rPr>
              <w:t>.</w:t>
            </w:r>
            <w:r w:rsidRPr="00C909AE">
              <w:rPr>
                <w:b/>
                <w:sz w:val="22"/>
                <w:szCs w:val="22"/>
              </w:rPr>
              <w:t xml:space="preserve">  </w:t>
            </w:r>
          </w:p>
          <w:p w:rsidR="00CF770F" w:rsidRPr="005C4E83" w:rsidRDefault="00CF770F" w:rsidP="004F25FD">
            <w:pPr>
              <w:jc w:val="both"/>
              <w:rPr>
                <w:color w:val="000000"/>
              </w:rPr>
            </w:pPr>
            <w:r w:rsidRPr="005C4E83">
              <w:rPr>
                <w:color w:val="000000"/>
              </w:rPr>
              <w:t>Байкал - жемчужина Рос</w:t>
            </w:r>
            <w:r w:rsidRPr="005C4E83">
              <w:rPr>
                <w:color w:val="000000"/>
              </w:rPr>
              <w:softHyphen/>
              <w:t>сии. Происхождение озера, особенности байкальской воды. Хозяйственное использование и экологиче</w:t>
            </w:r>
            <w:r w:rsidRPr="005C4E83">
              <w:rPr>
                <w:color w:val="000000"/>
              </w:rPr>
              <w:softHyphen/>
              <w:t>ские проблемы Байкала в российской культуре</w:t>
            </w:r>
          </w:p>
        </w:tc>
        <w:tc>
          <w:tcPr>
            <w:tcW w:w="3827" w:type="dxa"/>
          </w:tcPr>
          <w:p w:rsidR="00CF770F" w:rsidRDefault="00CF770F" w:rsidP="004F25FD">
            <w:pPr>
              <w:autoSpaceDE w:val="0"/>
              <w:autoSpaceDN w:val="0"/>
              <w:adjustRightInd w:val="0"/>
              <w:jc w:val="both"/>
              <w:rPr>
                <w:rFonts w:ascii="TimesNewRoman" w:hAnsi="TimesNewRoman" w:cs="TimesNewRoman"/>
                <w:b/>
                <w:sz w:val="22"/>
                <w:szCs w:val="22"/>
              </w:rPr>
            </w:pPr>
            <w:r w:rsidRPr="0009530D">
              <w:rPr>
                <w:rFonts w:ascii="TimesNewRoman" w:hAnsi="TimesNewRoman" w:cs="TimesNewRoman"/>
                <w:b/>
                <w:sz w:val="22"/>
                <w:szCs w:val="22"/>
              </w:rPr>
              <w:t>1.7</w:t>
            </w:r>
            <w:r w:rsidRPr="0009530D">
              <w:rPr>
                <w:b/>
                <w:bCs/>
                <w:sz w:val="22"/>
                <w:szCs w:val="22"/>
                <w:lang w:eastAsia="en-US"/>
              </w:rPr>
              <w:t xml:space="preserve"> Знать / понимать: </w:t>
            </w:r>
            <w:r>
              <w:rPr>
                <w:rFonts w:ascii="TimesNewRoman Cyr" w:hAnsi="TimesNewRoman Cyr" w:cs="TimesNewRoman Cyr"/>
                <w:b/>
                <w:sz w:val="22"/>
                <w:szCs w:val="22"/>
              </w:rPr>
              <w:t xml:space="preserve">особенности </w:t>
            </w:r>
            <w:r w:rsidRPr="0009530D">
              <w:rPr>
                <w:rFonts w:ascii="TimesNewRoman Cyr" w:hAnsi="TimesNewRoman Cyr" w:cs="TimesNewRoman Cyr"/>
                <w:b/>
                <w:sz w:val="22"/>
                <w:szCs w:val="22"/>
              </w:rPr>
              <w:t>природы   Российской Федерации.</w:t>
            </w:r>
          </w:p>
          <w:p w:rsidR="00CF770F" w:rsidRPr="00C634EE" w:rsidRDefault="00CF770F" w:rsidP="004F25FD">
            <w:pPr>
              <w:autoSpaceDE w:val="0"/>
              <w:autoSpaceDN w:val="0"/>
              <w:adjustRightInd w:val="0"/>
              <w:jc w:val="both"/>
              <w:rPr>
                <w:b/>
                <w:sz w:val="22"/>
                <w:szCs w:val="22"/>
                <w:lang w:eastAsia="en-US"/>
              </w:rPr>
            </w:pPr>
            <w:r w:rsidRPr="001311C4">
              <w:rPr>
                <w:rFonts w:ascii="TimesNewRoman" w:hAnsi="TimesNewRoman" w:cs="TimesNewRoman"/>
                <w:b/>
                <w:sz w:val="22"/>
                <w:szCs w:val="22"/>
              </w:rPr>
              <w:t xml:space="preserve">1.6 </w:t>
            </w:r>
            <w:r w:rsidRPr="001311C4">
              <w:rPr>
                <w:b/>
                <w:bCs/>
                <w:sz w:val="22"/>
                <w:szCs w:val="22"/>
                <w:lang w:eastAsia="en-US"/>
              </w:rPr>
              <w:t xml:space="preserve">Знать / понимать: </w:t>
            </w:r>
            <w:r w:rsidRPr="001311C4">
              <w:rPr>
                <w:rFonts w:ascii="TimesNewRoman Cyr" w:hAnsi="TimesNewRoman Cyr" w:cs="TimesNewRoman Cyr"/>
                <w:b/>
                <w:sz w:val="22"/>
                <w:szCs w:val="22"/>
              </w:rPr>
              <w:t xml:space="preserve">различия в хозяйственном освоении разных территорий; связь между </w:t>
            </w:r>
            <w:r>
              <w:rPr>
                <w:rFonts w:ascii="TimesNewRoman Cyr" w:hAnsi="TimesNewRoman Cyr" w:cs="TimesNewRoman Cyr"/>
                <w:b/>
                <w:sz w:val="22"/>
                <w:szCs w:val="22"/>
              </w:rPr>
              <w:t>географи</w:t>
            </w:r>
            <w:r w:rsidRPr="001311C4">
              <w:rPr>
                <w:rFonts w:ascii="TimesNewRoman Cyr" w:hAnsi="TimesNewRoman Cyr" w:cs="TimesNewRoman Cyr"/>
                <w:b/>
                <w:sz w:val="22"/>
                <w:szCs w:val="22"/>
              </w:rPr>
              <w:t>ческим положением, природными условиями, ресурсами.</w:t>
            </w:r>
            <w:r w:rsidRPr="004B3D66">
              <w:rPr>
                <w:b/>
                <w:sz w:val="22"/>
                <w:szCs w:val="22"/>
                <w:lang w:eastAsia="en-US"/>
              </w:rPr>
              <w:t xml:space="preserve"> </w:t>
            </w:r>
          </w:p>
          <w:p w:rsidR="00CF770F" w:rsidRDefault="00CF770F" w:rsidP="004F25FD">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информацию, необходимую для изучения географических об</w:t>
            </w:r>
            <w:r>
              <w:rPr>
                <w:b/>
                <w:sz w:val="22"/>
                <w:szCs w:val="22"/>
                <w:lang w:eastAsia="en-US"/>
              </w:rPr>
              <w:t>ъ</w:t>
            </w:r>
            <w:r w:rsidRPr="00D66A21">
              <w:rPr>
                <w:b/>
                <w:sz w:val="22"/>
                <w:szCs w:val="22"/>
                <w:lang w:eastAsia="en-US"/>
              </w:rPr>
              <w:t>ектов и я</w:t>
            </w:r>
            <w:r>
              <w:rPr>
                <w:b/>
                <w:sz w:val="22"/>
                <w:szCs w:val="22"/>
                <w:lang w:eastAsia="en-US"/>
              </w:rPr>
              <w:t>влений, разных территорий Земли.</w:t>
            </w:r>
            <w:r w:rsidRPr="00D66A21">
              <w:rPr>
                <w:b/>
                <w:sz w:val="22"/>
                <w:szCs w:val="22"/>
                <w:lang w:eastAsia="en-US"/>
              </w:rPr>
              <w:t xml:space="preserve"> </w:t>
            </w:r>
          </w:p>
          <w:p w:rsidR="00CF770F" w:rsidRDefault="00CF770F" w:rsidP="004F25FD">
            <w:pPr>
              <w:autoSpaceDE w:val="0"/>
              <w:autoSpaceDN w:val="0"/>
              <w:adjustRightInd w:val="0"/>
              <w:jc w:val="both"/>
              <w:rPr>
                <w:b/>
                <w:sz w:val="22"/>
                <w:szCs w:val="22"/>
                <w:lang w:eastAsia="en-US"/>
              </w:rPr>
            </w:pPr>
            <w:r w:rsidRPr="00B61072">
              <w:rPr>
                <w:b/>
                <w:sz w:val="22"/>
                <w:szCs w:val="22"/>
                <w:lang w:eastAsia="en-US"/>
              </w:rPr>
              <w:t>2.5</w:t>
            </w:r>
            <w:r w:rsidRPr="004B3D66">
              <w:rPr>
                <w:b/>
                <w:sz w:val="22"/>
                <w:szCs w:val="22"/>
                <w:lang w:eastAsia="en-US"/>
              </w:rPr>
              <w:t xml:space="preserve"> Уметь: </w:t>
            </w:r>
            <w:r w:rsidRPr="00B61072">
              <w:rPr>
                <w:b/>
                <w:sz w:val="22"/>
                <w:szCs w:val="22"/>
                <w:lang w:eastAsia="en-US"/>
              </w:rPr>
              <w:t>составлять краткую географическую характеристику разных территорий</w:t>
            </w:r>
            <w:r>
              <w:rPr>
                <w:b/>
                <w:sz w:val="22"/>
                <w:szCs w:val="22"/>
                <w:lang w:eastAsia="en-US"/>
              </w:rPr>
              <w:t>.</w:t>
            </w:r>
          </w:p>
          <w:p w:rsidR="00CF770F" w:rsidRDefault="00CF770F" w:rsidP="004F25FD">
            <w:pPr>
              <w:autoSpaceDE w:val="0"/>
              <w:autoSpaceDN w:val="0"/>
              <w:adjustRightInd w:val="0"/>
              <w:jc w:val="both"/>
              <w:rPr>
                <w:b/>
                <w:sz w:val="22"/>
                <w:szCs w:val="22"/>
                <w:lang w:eastAsia="en-US"/>
              </w:rPr>
            </w:pPr>
            <w:r w:rsidRPr="00BE56CD">
              <w:rPr>
                <w:b/>
                <w:sz w:val="22"/>
                <w:szCs w:val="22"/>
                <w:lang w:eastAsia="en-US"/>
              </w:rPr>
              <w:t xml:space="preserve">2.6 </w:t>
            </w:r>
            <w:r w:rsidRPr="004B3D66">
              <w:rPr>
                <w:b/>
                <w:sz w:val="22"/>
                <w:szCs w:val="22"/>
                <w:lang w:eastAsia="en-US"/>
              </w:rPr>
              <w:t xml:space="preserve">Уметь: </w:t>
            </w:r>
            <w:r w:rsidRPr="00BE56CD">
              <w:rPr>
                <w:b/>
                <w:sz w:val="22"/>
                <w:szCs w:val="22"/>
                <w:lang w:eastAsia="en-US"/>
              </w:rPr>
              <w:t>приводить примеры: природных ресу</w:t>
            </w:r>
            <w:r>
              <w:rPr>
                <w:b/>
                <w:sz w:val="22"/>
                <w:szCs w:val="22"/>
                <w:lang w:eastAsia="en-US"/>
              </w:rPr>
              <w:t>рсов, их использования и охраны.</w:t>
            </w:r>
            <w:r w:rsidRPr="00E66653">
              <w:rPr>
                <w:b/>
                <w:sz w:val="22"/>
                <w:szCs w:val="22"/>
                <w:lang w:eastAsia="en-US"/>
              </w:rPr>
              <w:t xml:space="preserve"> </w:t>
            </w:r>
          </w:p>
          <w:p w:rsidR="00CF770F" w:rsidRDefault="00CF770F" w:rsidP="004F25FD">
            <w:pPr>
              <w:autoSpaceDE w:val="0"/>
              <w:autoSpaceDN w:val="0"/>
              <w:adjustRightInd w:val="0"/>
              <w:jc w:val="both"/>
              <w:rPr>
                <w:b/>
                <w:sz w:val="22"/>
                <w:szCs w:val="22"/>
                <w:lang w:eastAsia="en-US"/>
              </w:rPr>
            </w:pPr>
            <w:r w:rsidRPr="00E66653">
              <w:rPr>
                <w:b/>
                <w:sz w:val="22"/>
                <w:szCs w:val="22"/>
                <w:lang w:eastAsia="en-US"/>
              </w:rPr>
              <w:t>3.2</w:t>
            </w:r>
            <w:r>
              <w:rPr>
                <w:b/>
                <w:sz w:val="22"/>
                <w:szCs w:val="22"/>
                <w:lang w:eastAsia="en-US"/>
              </w:rPr>
              <w:t xml:space="preserve"> </w:t>
            </w:r>
            <w:r w:rsidRPr="00E66653">
              <w:rPr>
                <w:b/>
                <w:sz w:val="22"/>
                <w:szCs w:val="22"/>
                <w:lang w:eastAsia="en-US"/>
              </w:rPr>
              <w:t>Использовать приобретенные знания и умения в практической деятель</w:t>
            </w:r>
            <w:r>
              <w:rPr>
                <w:b/>
                <w:sz w:val="22"/>
                <w:szCs w:val="22"/>
                <w:lang w:eastAsia="en-US"/>
              </w:rPr>
              <w:t xml:space="preserve">ности и повседневной жизни для </w:t>
            </w:r>
            <w:r w:rsidRPr="008D55C9">
              <w:rPr>
                <w:b/>
                <w:sz w:val="22"/>
                <w:szCs w:val="22"/>
                <w:lang w:eastAsia="en-US"/>
              </w:rPr>
              <w:t>чтения карт различного содержания</w:t>
            </w:r>
            <w:r>
              <w:rPr>
                <w:b/>
                <w:sz w:val="22"/>
                <w:szCs w:val="22"/>
                <w:lang w:eastAsia="en-US"/>
              </w:rPr>
              <w:t xml:space="preserve">. </w:t>
            </w:r>
          </w:p>
          <w:p w:rsidR="00CF770F" w:rsidRPr="005C4E83" w:rsidRDefault="00CF770F" w:rsidP="004F25FD">
            <w:pPr>
              <w:jc w:val="both"/>
              <w:rPr>
                <w:color w:val="000000"/>
              </w:rPr>
            </w:pPr>
            <w:r w:rsidRPr="005C4E83">
              <w:rPr>
                <w:b/>
              </w:rPr>
              <w:t>Ученик научится</w:t>
            </w:r>
            <w:r w:rsidRPr="005C4E83">
              <w:rPr>
                <w:color w:val="000000"/>
              </w:rPr>
              <w:t xml:space="preserve"> объяснять происхож</w:t>
            </w:r>
            <w:r w:rsidRPr="005C4E83">
              <w:rPr>
                <w:color w:val="000000"/>
              </w:rPr>
              <w:softHyphen/>
              <w:t>дение озера и особен</w:t>
            </w:r>
            <w:r w:rsidRPr="005C4E83">
              <w:rPr>
                <w:color w:val="000000"/>
              </w:rPr>
              <w:softHyphen/>
              <w:t>ности байкальской во</w:t>
            </w:r>
            <w:r w:rsidRPr="005C4E83">
              <w:rPr>
                <w:color w:val="000000"/>
              </w:rPr>
              <w:softHyphen/>
              <w:t>ды, приводить примеры хозяйственного исполь</w:t>
            </w:r>
            <w:r w:rsidRPr="005C4E83">
              <w:rPr>
                <w:color w:val="000000"/>
              </w:rPr>
              <w:softHyphen/>
              <w:t>зования, предлагать пути решения экологи</w:t>
            </w:r>
            <w:r w:rsidRPr="005C4E83">
              <w:rPr>
                <w:color w:val="000000"/>
              </w:rPr>
              <w:softHyphen/>
              <w:t>ческих проблем</w:t>
            </w:r>
          </w:p>
          <w:p w:rsidR="00CF770F" w:rsidRPr="00654BF9" w:rsidRDefault="00CF770F" w:rsidP="004F25FD">
            <w:pPr>
              <w:jc w:val="both"/>
              <w:rPr>
                <w:bCs/>
                <w:i/>
                <w:iCs/>
                <w:color w:val="000000"/>
                <w:sz w:val="20"/>
                <w:szCs w:val="20"/>
              </w:rPr>
            </w:pPr>
            <w:r w:rsidRPr="00006618">
              <w:rPr>
                <w:b/>
              </w:rPr>
              <w:t>Ученик получит возможность научиться</w:t>
            </w:r>
            <w:r w:rsidRPr="00086603">
              <w:t xml:space="preserve"> читать и анализиро</w:t>
            </w:r>
            <w:r>
              <w:t>вать тематические карты по теме, выявлять специфику взаимодействия человека и природы в данном природном регионе</w:t>
            </w:r>
          </w:p>
        </w:tc>
        <w:tc>
          <w:tcPr>
            <w:tcW w:w="3969" w:type="dxa"/>
            <w:vMerge w:val="restart"/>
          </w:tcPr>
          <w:p w:rsidR="00CF770F" w:rsidRDefault="00CF770F" w:rsidP="004F25FD">
            <w:pPr>
              <w:pStyle w:val="NoSpacing"/>
              <w:jc w:val="both"/>
            </w:pPr>
            <w:r w:rsidRPr="004B56FE">
              <w:rPr>
                <w:b/>
              </w:rPr>
              <w:t>Личностные:</w:t>
            </w:r>
            <w:r>
              <w:t xml:space="preserve"> проявление учебно - познавательного интереса к новому материалу и способам решения новой задачи на основе алгоритма выполнения; мотивация своих действий, мотивация к исследовательской деятельности. Формирование навыков самоанализа и самокоррекции учебной деятельности при консультативной помощи учителя. Готовность в любой ситуации поступить в соответствии с правилами поведения; формирование экологической культуры, соответствующей современному уровню экологического мышления;</w:t>
            </w:r>
            <w:r>
              <w:rPr>
                <w:b/>
              </w:rPr>
              <w:t xml:space="preserve"> </w:t>
            </w:r>
            <w:r>
              <w:t>осознание себя гражданином России, выражение своей позиции на уровне положительного отношения к учебному процессу; Формирование целостно - ориентированного взгляда на мир в единстве и разнообразии народов, культур и религий Выражение устойчивых эстетических предпочтений и ориентации на природу, как значимую сферу человеческой  жизни</w:t>
            </w:r>
          </w:p>
          <w:p w:rsidR="00CF770F" w:rsidRPr="002618E8" w:rsidRDefault="00CF770F" w:rsidP="004F25FD">
            <w:pPr>
              <w:jc w:val="both"/>
              <w:rPr>
                <w:b/>
              </w:rPr>
            </w:pPr>
            <w:r>
              <w:t xml:space="preserve"> </w:t>
            </w:r>
            <w:r w:rsidRPr="0043367E">
              <w:rPr>
                <w:b/>
              </w:rPr>
              <w:t>Познавательные:</w:t>
            </w:r>
            <w:r>
              <w:t xml:space="preserve"> выявление особенностей природы различных объектов в процессе их рассмотрения. Самостоятельно выделять и формулировать познавательную цель; выделять главное, существенные признаки понятий; работать с текстовым и нетекстовым компонентом, выявлять особенности различных объектов в процессе их рассмотрения, анализировать вопросы, формулировать ответы, решать проблемные ситуации</w:t>
            </w:r>
          </w:p>
          <w:p w:rsidR="00CF770F" w:rsidRPr="0004490D" w:rsidRDefault="00CF770F" w:rsidP="004F25FD">
            <w:pPr>
              <w:pStyle w:val="NoSpacing"/>
              <w:jc w:val="both"/>
            </w:pPr>
            <w:r w:rsidRPr="0043367E">
              <w:rPr>
                <w:b/>
              </w:rPr>
              <w:t>Коммуникативные</w:t>
            </w:r>
            <w:r>
              <w:rPr>
                <w:b/>
              </w:rPr>
              <w:t>:</w:t>
            </w:r>
            <w:r>
              <w:t xml:space="preserve"> сотрудничество с товарищами при планировании цели и способов взаимодействия, обмен мнениями, выполнении заданий в паре: установление и соблюдение очередности действий, сравнение полученных результатов, выслушивание партнера, корректно указывая на ошибки. Проявление активности во взаимодействии в решении коммуникативных и познавательных задач; адекватное использование речевых средств </w:t>
            </w:r>
            <w:r w:rsidRPr="0043367E">
              <w:rPr>
                <w:b/>
              </w:rPr>
              <w:t>Регулятивные:</w:t>
            </w:r>
            <w:r>
              <w:t xml:space="preserve"> постановка учебных задач на основании изученного материала, учитывать выделенные учителем ориентиры действия в новом учебном материале в сотрудничестве с учителем,   планирование своих действий в соответствии с поставленной задачей и условиями ее реализации, оценивание уровня владения тем или иным учебным действием, </w:t>
            </w:r>
            <w:r w:rsidRPr="005E43F7">
              <w:t>умение</w:t>
            </w:r>
            <w:r>
              <w:t xml:space="preserve"> анализировать собственную работу: соотносить план и совершенные операции, выделять этапы и оценивать меру освоения каждого, оценивание уровня владения тем или иным учебным действием</w:t>
            </w:r>
          </w:p>
        </w:tc>
        <w:tc>
          <w:tcPr>
            <w:tcW w:w="1985" w:type="dxa"/>
            <w:vAlign w:val="center"/>
          </w:tcPr>
          <w:p w:rsidR="00CF770F" w:rsidRDefault="00CF770F" w:rsidP="004F25FD">
            <w:pPr>
              <w:jc w:val="center"/>
              <w:rPr>
                <w:sz w:val="22"/>
                <w:szCs w:val="22"/>
              </w:rPr>
            </w:pPr>
          </w:p>
        </w:tc>
      </w:tr>
      <w:tr w:rsidR="00CF770F" w:rsidRPr="00CF6782" w:rsidTr="00610E6D">
        <w:tc>
          <w:tcPr>
            <w:tcW w:w="710" w:type="dxa"/>
            <w:vAlign w:val="center"/>
          </w:tcPr>
          <w:p w:rsidR="00CF770F" w:rsidRDefault="00CF770F" w:rsidP="004F25FD">
            <w:pPr>
              <w:jc w:val="center"/>
            </w:pPr>
            <w:r>
              <w:t>61</w:t>
            </w:r>
          </w:p>
        </w:tc>
        <w:tc>
          <w:tcPr>
            <w:tcW w:w="2126" w:type="dxa"/>
          </w:tcPr>
          <w:p w:rsidR="00CF770F" w:rsidRPr="0080171A" w:rsidRDefault="00CF770F" w:rsidP="004F25FD">
            <w:pPr>
              <w:spacing w:line="220" w:lineRule="exact"/>
              <w:rPr>
                <w:b/>
                <w:bCs/>
                <w:color w:val="000000"/>
              </w:rPr>
            </w:pPr>
            <w:r w:rsidRPr="0080171A">
              <w:rPr>
                <w:b/>
                <w:bCs/>
                <w:color w:val="000000"/>
              </w:rPr>
              <w:t>5.5</w:t>
            </w:r>
          </w:p>
          <w:p w:rsidR="00CF770F" w:rsidRPr="00EE47FA" w:rsidRDefault="00CF770F" w:rsidP="004F25FD">
            <w:pPr>
              <w:spacing w:line="220" w:lineRule="exact"/>
            </w:pPr>
            <w:r>
              <w:rPr>
                <w:color w:val="000000"/>
              </w:rPr>
              <w:t xml:space="preserve">10. </w:t>
            </w:r>
            <w:r w:rsidRPr="00EE47FA">
              <w:rPr>
                <w:color w:val="000000"/>
              </w:rPr>
              <w:t>Хозяйство</w:t>
            </w:r>
          </w:p>
          <w:p w:rsidR="00CF770F" w:rsidRPr="00054D6E" w:rsidRDefault="00CF770F" w:rsidP="004F25FD">
            <w:pPr>
              <w:jc w:val="both"/>
              <w:rPr>
                <w:color w:val="000000"/>
              </w:rPr>
            </w:pPr>
            <w:r w:rsidRPr="00EE47FA">
              <w:rPr>
                <w:color w:val="000000"/>
              </w:rPr>
              <w:t>района</w:t>
            </w:r>
          </w:p>
        </w:tc>
        <w:tc>
          <w:tcPr>
            <w:tcW w:w="2835" w:type="dxa"/>
          </w:tcPr>
          <w:p w:rsidR="00CF770F" w:rsidRDefault="00CF770F" w:rsidP="004F25FD">
            <w:pPr>
              <w:jc w:val="both"/>
              <w:rPr>
                <w:sz w:val="22"/>
                <w:szCs w:val="22"/>
              </w:rPr>
            </w:pPr>
            <w:r w:rsidRPr="00C909AE">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Сибирь</w:t>
            </w:r>
            <w:r w:rsidRPr="00C909AE">
              <w:rPr>
                <w:b/>
                <w:sz w:val="22"/>
                <w:szCs w:val="22"/>
              </w:rPr>
              <w:t>.</w:t>
            </w:r>
            <w:r>
              <w:t xml:space="preserve"> </w:t>
            </w:r>
            <w:r w:rsidRPr="00C909AE">
              <w:rPr>
                <w:b/>
                <w:sz w:val="22"/>
                <w:szCs w:val="22"/>
              </w:rPr>
              <w:t>Географическое положение природный, человеческий и хозяйственный потенциал</w:t>
            </w:r>
            <w:r>
              <w:rPr>
                <w:b/>
                <w:sz w:val="22"/>
                <w:szCs w:val="22"/>
              </w:rPr>
              <w:t>.</w:t>
            </w:r>
            <w:r w:rsidRPr="00C909AE">
              <w:rPr>
                <w:b/>
                <w:sz w:val="22"/>
                <w:szCs w:val="22"/>
              </w:rPr>
              <w:t xml:space="preserve">  </w:t>
            </w:r>
          </w:p>
          <w:p w:rsidR="00CF770F" w:rsidRPr="0080171A" w:rsidRDefault="00CF770F" w:rsidP="004F25FD">
            <w:pPr>
              <w:jc w:val="both"/>
              <w:rPr>
                <w:color w:val="000000"/>
              </w:rPr>
            </w:pPr>
            <w:r w:rsidRPr="0080171A">
              <w:rPr>
                <w:color w:val="000000"/>
              </w:rPr>
              <w:t>Хозяйство Восточной Сиби</w:t>
            </w:r>
            <w:r w:rsidRPr="0080171A">
              <w:rPr>
                <w:color w:val="000000"/>
              </w:rPr>
              <w:softHyphen/>
              <w:t>ри. Гидроэлектроэнергетика, цветная металлургия. Лес</w:t>
            </w:r>
            <w:r w:rsidRPr="0080171A">
              <w:rPr>
                <w:color w:val="000000"/>
              </w:rPr>
              <w:softHyphen/>
              <w:t>ной комплекс. ВПК. Сель</w:t>
            </w:r>
            <w:r w:rsidRPr="0080171A">
              <w:rPr>
                <w:color w:val="000000"/>
              </w:rPr>
              <w:softHyphen/>
              <w:t>ское хозяйство. Экологиче</w:t>
            </w:r>
            <w:r w:rsidRPr="0080171A">
              <w:rPr>
                <w:color w:val="000000"/>
              </w:rPr>
              <w:softHyphen/>
              <w:t>ские проблемы</w:t>
            </w:r>
          </w:p>
        </w:tc>
        <w:tc>
          <w:tcPr>
            <w:tcW w:w="3827" w:type="dxa"/>
          </w:tcPr>
          <w:p w:rsidR="00CF770F" w:rsidRPr="003B4303" w:rsidRDefault="00CF770F" w:rsidP="004F25FD">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4F25FD">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4F25FD">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80171A" w:rsidRDefault="00CF770F" w:rsidP="004F25FD">
            <w:pPr>
              <w:jc w:val="both"/>
              <w:rPr>
                <w:color w:val="000000"/>
              </w:rPr>
            </w:pPr>
            <w:r w:rsidRPr="008223AD">
              <w:rPr>
                <w:b/>
              </w:rPr>
              <w:t>Ученик научится</w:t>
            </w:r>
            <w:r w:rsidRPr="00307DD7">
              <w:rPr>
                <w:i/>
                <w:iCs/>
                <w:color w:val="000000"/>
                <w:sz w:val="20"/>
                <w:szCs w:val="20"/>
              </w:rPr>
              <w:t xml:space="preserve"> </w:t>
            </w:r>
            <w:r w:rsidRPr="0080171A">
              <w:rPr>
                <w:color w:val="000000"/>
              </w:rPr>
              <w:t>определять условия для развития отраслей специализации, характеризовать их особенно</w:t>
            </w:r>
            <w:r w:rsidRPr="0080171A">
              <w:rPr>
                <w:color w:val="000000"/>
              </w:rPr>
              <w:softHyphen/>
              <w:t>сти, прогнозировать пер</w:t>
            </w:r>
            <w:r w:rsidRPr="0080171A">
              <w:rPr>
                <w:color w:val="000000"/>
              </w:rPr>
              <w:softHyphen/>
              <w:t>спективы дальнейшего развития региона</w:t>
            </w:r>
          </w:p>
          <w:p w:rsidR="00CF770F" w:rsidRPr="00654BF9" w:rsidRDefault="00CF770F" w:rsidP="004F25FD">
            <w:pPr>
              <w:jc w:val="both"/>
              <w:rPr>
                <w:bCs/>
                <w:i/>
                <w:iCs/>
                <w:color w:val="000000"/>
                <w:sz w:val="20"/>
                <w:szCs w:val="20"/>
              </w:rPr>
            </w:pPr>
            <w:r w:rsidRPr="008223AD">
              <w:rPr>
                <w:b/>
              </w:rPr>
              <w:t>Ученик получит возможность научиться</w:t>
            </w:r>
            <w:r>
              <w:rPr>
                <w:sz w:val="22"/>
                <w:szCs w:val="22"/>
              </w:rPr>
              <w:t xml:space="preserve"> выявлять взаимосвязь между природными ресурсами и специализацией,</w:t>
            </w:r>
            <w:r w:rsidRPr="007142A6">
              <w:t xml:space="preserve"> давать характеристик</w:t>
            </w:r>
            <w:r>
              <w:t>у</w:t>
            </w:r>
            <w:r w:rsidRPr="007142A6">
              <w:t xml:space="preserve"> </w:t>
            </w:r>
            <w:r>
              <w:t>региона</w:t>
            </w:r>
            <w:r w:rsidRPr="007142A6">
              <w:t xml:space="preserve"> по картам и другим источникам информации</w:t>
            </w:r>
            <w:r>
              <w:t>.</w:t>
            </w:r>
          </w:p>
        </w:tc>
        <w:tc>
          <w:tcPr>
            <w:tcW w:w="3969" w:type="dxa"/>
            <w:vMerge/>
          </w:tcPr>
          <w:p w:rsidR="00CF770F" w:rsidRPr="0004490D" w:rsidRDefault="00CF770F" w:rsidP="004F25FD">
            <w:pPr>
              <w:pStyle w:val="NoSpacing"/>
              <w:jc w:val="both"/>
            </w:pPr>
          </w:p>
        </w:tc>
        <w:tc>
          <w:tcPr>
            <w:tcW w:w="1985" w:type="dxa"/>
            <w:vAlign w:val="center"/>
          </w:tcPr>
          <w:p w:rsidR="00CF770F" w:rsidRDefault="00CF770F" w:rsidP="004F25F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F25FD">
            <w:pPr>
              <w:jc w:val="center"/>
            </w:pPr>
            <w:r>
              <w:t>62</w:t>
            </w:r>
          </w:p>
        </w:tc>
        <w:tc>
          <w:tcPr>
            <w:tcW w:w="2126" w:type="dxa"/>
          </w:tcPr>
          <w:p w:rsidR="00CF770F" w:rsidRPr="0080171A" w:rsidRDefault="00CF770F" w:rsidP="004F25FD">
            <w:pPr>
              <w:spacing w:line="220" w:lineRule="exact"/>
              <w:rPr>
                <w:b/>
                <w:bCs/>
                <w:color w:val="000000"/>
              </w:rPr>
            </w:pPr>
            <w:r w:rsidRPr="0080171A">
              <w:rPr>
                <w:b/>
                <w:bCs/>
                <w:color w:val="000000"/>
              </w:rPr>
              <w:t>5.5</w:t>
            </w:r>
          </w:p>
          <w:p w:rsidR="00CF770F" w:rsidRPr="00307DD7" w:rsidRDefault="00CF770F" w:rsidP="004F25FD">
            <w:r>
              <w:rPr>
                <w:bCs/>
                <w:color w:val="000000"/>
                <w:spacing w:val="-20"/>
              </w:rPr>
              <w:t xml:space="preserve">11. </w:t>
            </w:r>
            <w:r w:rsidRPr="00307DD7">
              <w:rPr>
                <w:bCs/>
                <w:color w:val="000000"/>
                <w:spacing w:val="-20"/>
              </w:rPr>
              <w:t>Дальневосточный</w:t>
            </w:r>
          </w:p>
          <w:p w:rsidR="00CF770F" w:rsidRPr="00054D6E" w:rsidRDefault="00CF770F" w:rsidP="004F25FD">
            <w:pPr>
              <w:jc w:val="both"/>
              <w:rPr>
                <w:color w:val="000000"/>
              </w:rPr>
            </w:pPr>
            <w:r w:rsidRPr="00307DD7">
              <w:rPr>
                <w:bCs/>
                <w:color w:val="000000"/>
                <w:spacing w:val="-20"/>
              </w:rPr>
              <w:t>район</w:t>
            </w:r>
          </w:p>
        </w:tc>
        <w:tc>
          <w:tcPr>
            <w:tcW w:w="2835" w:type="dxa"/>
          </w:tcPr>
          <w:p w:rsidR="00CF770F" w:rsidRDefault="00CF770F" w:rsidP="004F25FD">
            <w:pPr>
              <w:jc w:val="both"/>
              <w:rPr>
                <w:b/>
                <w:sz w:val="22"/>
                <w:szCs w:val="22"/>
              </w:rPr>
            </w:pPr>
            <w:r w:rsidRPr="009126DF">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xml:space="preserve"> Дальний Восток.</w:t>
            </w:r>
            <w:r w:rsidRPr="009126DF">
              <w:rPr>
                <w:b/>
                <w:sz w:val="22"/>
                <w:szCs w:val="22"/>
              </w:rPr>
              <w:t xml:space="preserve"> </w:t>
            </w:r>
          </w:p>
          <w:p w:rsidR="00CF770F" w:rsidRPr="00AD0F55" w:rsidRDefault="00CF770F" w:rsidP="004F25FD">
            <w:pPr>
              <w:jc w:val="both"/>
              <w:rPr>
                <w:b/>
                <w:sz w:val="22"/>
                <w:szCs w:val="22"/>
              </w:rPr>
            </w:pPr>
            <w:r w:rsidRPr="00AD0F55">
              <w:rPr>
                <w:b/>
                <w:sz w:val="22"/>
                <w:szCs w:val="22"/>
              </w:rPr>
              <w:t>Географическое положение, природный, человеческий и хозяйственный потенциал.</w:t>
            </w:r>
          </w:p>
          <w:p w:rsidR="00CF770F" w:rsidRPr="00F231D4" w:rsidRDefault="00CF770F" w:rsidP="004F25FD">
            <w:pPr>
              <w:jc w:val="both"/>
              <w:rPr>
                <w:color w:val="000000"/>
              </w:rPr>
            </w:pPr>
            <w:r w:rsidRPr="00F231D4">
              <w:rPr>
                <w:color w:val="000000"/>
              </w:rPr>
              <w:t>Дальний Восток. Формиро</w:t>
            </w:r>
            <w:r w:rsidRPr="00F231D4">
              <w:rPr>
                <w:color w:val="000000"/>
              </w:rPr>
              <w:softHyphen/>
              <w:t>вание территории. Границы с Китаем и Японией, их из</w:t>
            </w:r>
            <w:r w:rsidRPr="00F231D4">
              <w:rPr>
                <w:color w:val="000000"/>
              </w:rPr>
              <w:softHyphen/>
              <w:t>менения</w:t>
            </w:r>
          </w:p>
        </w:tc>
        <w:tc>
          <w:tcPr>
            <w:tcW w:w="3827" w:type="dxa"/>
          </w:tcPr>
          <w:p w:rsidR="00CF770F" w:rsidRPr="003B4303" w:rsidRDefault="00CF770F" w:rsidP="004F25FD">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4F25FD">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4F25FD">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F231D4" w:rsidRDefault="00CF770F" w:rsidP="004F25FD">
            <w:pPr>
              <w:jc w:val="both"/>
              <w:rPr>
                <w:color w:val="000000"/>
              </w:rPr>
            </w:pPr>
            <w:r w:rsidRPr="00F231D4">
              <w:rPr>
                <w:b/>
              </w:rPr>
              <w:t>Ученик научится</w:t>
            </w:r>
            <w:r w:rsidRPr="00F231D4">
              <w:rPr>
                <w:color w:val="000000"/>
              </w:rPr>
              <w:t xml:space="preserve"> показывать субъекты Федерации, входящие в состав района, оцени</w:t>
            </w:r>
            <w:r w:rsidRPr="00F231D4">
              <w:rPr>
                <w:color w:val="000000"/>
              </w:rPr>
              <w:softHyphen/>
              <w:t>вать важность страте</w:t>
            </w:r>
            <w:r w:rsidRPr="00F231D4">
              <w:rPr>
                <w:color w:val="000000"/>
              </w:rPr>
              <w:softHyphen/>
              <w:t>гического экономико</w:t>
            </w:r>
            <w:r w:rsidRPr="00F231D4">
              <w:rPr>
                <w:color w:val="000000"/>
              </w:rPr>
              <w:softHyphen/>
              <w:t>-географического поло</w:t>
            </w:r>
            <w:r w:rsidRPr="00F231D4">
              <w:rPr>
                <w:color w:val="000000"/>
              </w:rPr>
              <w:softHyphen/>
              <w:t>жения района, показы</w:t>
            </w:r>
            <w:r w:rsidRPr="00F231D4">
              <w:rPr>
                <w:color w:val="000000"/>
              </w:rPr>
              <w:softHyphen/>
              <w:t>вать современные гра</w:t>
            </w:r>
            <w:r w:rsidRPr="00F231D4">
              <w:rPr>
                <w:color w:val="000000"/>
              </w:rPr>
              <w:softHyphen/>
              <w:t>ницы и пограничные государства</w:t>
            </w:r>
          </w:p>
          <w:p w:rsidR="00CF770F" w:rsidRPr="00654BF9" w:rsidRDefault="00CF770F" w:rsidP="004F25FD">
            <w:pPr>
              <w:jc w:val="both"/>
              <w:rPr>
                <w:bCs/>
                <w:i/>
                <w:iCs/>
                <w:color w:val="000000"/>
                <w:sz w:val="20"/>
                <w:szCs w:val="20"/>
              </w:rPr>
            </w:pPr>
            <w:r w:rsidRPr="008223AD">
              <w:rPr>
                <w:b/>
              </w:rPr>
              <w:t>Ученик получит возможность научиться</w:t>
            </w:r>
            <w:r w:rsidRPr="00086603">
              <w:t xml:space="preserve"> читать и анализиро</w:t>
            </w:r>
            <w:r>
              <w:t>вать тематические карты по теме, выявлять специфику взаимодействия человека и природы в данном природном регионе</w:t>
            </w:r>
          </w:p>
        </w:tc>
        <w:tc>
          <w:tcPr>
            <w:tcW w:w="3969" w:type="dxa"/>
            <w:vMerge/>
          </w:tcPr>
          <w:p w:rsidR="00CF770F" w:rsidRPr="0004490D" w:rsidRDefault="00CF770F" w:rsidP="004F25FD">
            <w:pPr>
              <w:pStyle w:val="NoSpacing"/>
              <w:jc w:val="both"/>
            </w:pPr>
          </w:p>
        </w:tc>
        <w:tc>
          <w:tcPr>
            <w:tcW w:w="1985" w:type="dxa"/>
            <w:vAlign w:val="center"/>
          </w:tcPr>
          <w:p w:rsidR="00CF770F" w:rsidRDefault="00CF770F" w:rsidP="004F25FD">
            <w:pPr>
              <w:jc w:val="center"/>
              <w:rPr>
                <w:sz w:val="22"/>
                <w:szCs w:val="22"/>
              </w:rPr>
            </w:pPr>
          </w:p>
        </w:tc>
      </w:tr>
      <w:tr w:rsidR="00CF770F" w:rsidRPr="00CF6782" w:rsidTr="00610E6D">
        <w:tc>
          <w:tcPr>
            <w:tcW w:w="710" w:type="dxa"/>
            <w:vAlign w:val="center"/>
          </w:tcPr>
          <w:p w:rsidR="00CF770F" w:rsidRDefault="00CF770F" w:rsidP="004F25FD">
            <w:pPr>
              <w:jc w:val="center"/>
            </w:pPr>
            <w:r>
              <w:t>63</w:t>
            </w:r>
          </w:p>
        </w:tc>
        <w:tc>
          <w:tcPr>
            <w:tcW w:w="2126" w:type="dxa"/>
          </w:tcPr>
          <w:p w:rsidR="00CF770F" w:rsidRPr="0080171A" w:rsidRDefault="00CF770F" w:rsidP="004F25FD">
            <w:pPr>
              <w:spacing w:line="220" w:lineRule="exact"/>
              <w:rPr>
                <w:b/>
                <w:bCs/>
                <w:color w:val="000000"/>
              </w:rPr>
            </w:pPr>
            <w:r w:rsidRPr="0080171A">
              <w:rPr>
                <w:b/>
                <w:bCs/>
                <w:color w:val="000000"/>
              </w:rPr>
              <w:t>5.5</w:t>
            </w:r>
          </w:p>
          <w:p w:rsidR="00CF770F" w:rsidRPr="00054D6E" w:rsidRDefault="00CF770F" w:rsidP="004F25FD">
            <w:pPr>
              <w:jc w:val="both"/>
              <w:rPr>
                <w:color w:val="000000"/>
              </w:rPr>
            </w:pPr>
            <w:r>
              <w:rPr>
                <w:color w:val="000000"/>
              </w:rPr>
              <w:t xml:space="preserve">12. </w:t>
            </w:r>
            <w:r w:rsidRPr="00EE47FA">
              <w:rPr>
                <w:color w:val="000000"/>
              </w:rPr>
              <w:t>Природные условия и ресурсы</w:t>
            </w:r>
          </w:p>
        </w:tc>
        <w:tc>
          <w:tcPr>
            <w:tcW w:w="2835" w:type="dxa"/>
          </w:tcPr>
          <w:p w:rsidR="00CF770F" w:rsidRDefault="00CF770F" w:rsidP="004F25FD">
            <w:pPr>
              <w:jc w:val="both"/>
              <w:rPr>
                <w:b/>
                <w:sz w:val="22"/>
                <w:szCs w:val="22"/>
              </w:rPr>
            </w:pPr>
            <w:r w:rsidRPr="009126DF">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xml:space="preserve"> Дальний Восток.</w:t>
            </w:r>
            <w:r w:rsidRPr="009126DF">
              <w:rPr>
                <w:b/>
                <w:sz w:val="22"/>
                <w:szCs w:val="22"/>
              </w:rPr>
              <w:t xml:space="preserve"> </w:t>
            </w:r>
          </w:p>
          <w:p w:rsidR="00CF770F" w:rsidRPr="00AD0F55" w:rsidRDefault="00CF770F" w:rsidP="004F25FD">
            <w:pPr>
              <w:jc w:val="both"/>
              <w:rPr>
                <w:b/>
                <w:sz w:val="22"/>
                <w:szCs w:val="22"/>
              </w:rPr>
            </w:pPr>
            <w:r w:rsidRPr="00AD0F55">
              <w:rPr>
                <w:b/>
                <w:sz w:val="22"/>
                <w:szCs w:val="22"/>
              </w:rPr>
              <w:t>Географическое положение, природный, человеческий и хозяйственный потенциал.</w:t>
            </w:r>
          </w:p>
          <w:p w:rsidR="00CF770F" w:rsidRPr="00F231D4" w:rsidRDefault="00CF770F" w:rsidP="004F25FD">
            <w:pPr>
              <w:jc w:val="both"/>
              <w:rPr>
                <w:color w:val="000000"/>
              </w:rPr>
            </w:pPr>
            <w:r w:rsidRPr="00F231D4">
              <w:rPr>
                <w:color w:val="000000"/>
              </w:rPr>
              <w:t>Природные условия и ре</w:t>
            </w:r>
            <w:r w:rsidRPr="00F231D4">
              <w:rPr>
                <w:color w:val="000000"/>
              </w:rPr>
              <w:softHyphen/>
              <w:t>сурсы. Разнообразие приро</w:t>
            </w:r>
            <w:r w:rsidRPr="00F231D4">
              <w:rPr>
                <w:color w:val="000000"/>
              </w:rPr>
              <w:softHyphen/>
              <w:t>ды. Опасные природные яв</w:t>
            </w:r>
            <w:r w:rsidRPr="00F231D4">
              <w:rPr>
                <w:color w:val="000000"/>
              </w:rPr>
              <w:softHyphen/>
              <w:t>ления</w:t>
            </w:r>
          </w:p>
        </w:tc>
        <w:tc>
          <w:tcPr>
            <w:tcW w:w="3827" w:type="dxa"/>
          </w:tcPr>
          <w:p w:rsidR="00CF770F" w:rsidRPr="003B4303" w:rsidRDefault="00CF770F" w:rsidP="004F25FD">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4F25FD">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4F25FD">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F231D4" w:rsidRDefault="00CF770F" w:rsidP="004F25FD">
            <w:pPr>
              <w:jc w:val="both"/>
              <w:rPr>
                <w:color w:val="000000"/>
              </w:rPr>
            </w:pPr>
            <w:r w:rsidRPr="00F231D4">
              <w:rPr>
                <w:b/>
              </w:rPr>
              <w:t>Ученик научится</w:t>
            </w:r>
            <w:r w:rsidRPr="00F231D4">
              <w:rPr>
                <w:color w:val="000000"/>
              </w:rPr>
              <w:t xml:space="preserve"> объяснять причины своеобразия природы и сейсмичности Даль</w:t>
            </w:r>
            <w:r w:rsidRPr="00F231D4">
              <w:rPr>
                <w:color w:val="000000"/>
              </w:rPr>
              <w:softHyphen/>
              <w:t>него Востока, приводить примеры использования и охраны природных ресурсов, адаптации человека к условиям окружающей среды</w:t>
            </w:r>
          </w:p>
          <w:p w:rsidR="00CF770F" w:rsidRPr="00654BF9" w:rsidRDefault="00CF770F" w:rsidP="004F25FD">
            <w:pPr>
              <w:jc w:val="both"/>
              <w:rPr>
                <w:bCs/>
                <w:i/>
                <w:iCs/>
                <w:color w:val="000000"/>
                <w:sz w:val="20"/>
                <w:szCs w:val="20"/>
              </w:rPr>
            </w:pPr>
            <w:r w:rsidRPr="008223AD">
              <w:rPr>
                <w:b/>
              </w:rPr>
              <w:t>Ученик получит возможность научиться</w:t>
            </w:r>
            <w:r w:rsidRPr="00086603">
              <w:t xml:space="preserve"> читать и анализиро</w:t>
            </w:r>
            <w:r>
              <w:t>вать тематические карты по теме, выявлять специфику взаимодействия человека и природы в данном природном регионе</w:t>
            </w:r>
          </w:p>
        </w:tc>
        <w:tc>
          <w:tcPr>
            <w:tcW w:w="3969" w:type="dxa"/>
          </w:tcPr>
          <w:p w:rsidR="00CF770F" w:rsidRPr="00BA2AE1" w:rsidRDefault="00CF770F" w:rsidP="004F25FD">
            <w:pPr>
              <w:jc w:val="both"/>
              <w:rPr>
                <w:b/>
                <w:color w:val="FF0000"/>
              </w:rPr>
            </w:pPr>
            <w:r w:rsidRPr="004B56FE">
              <w:rPr>
                <w:b/>
              </w:rPr>
              <w:t>Личностные:</w:t>
            </w:r>
            <w:r>
              <w:t xml:space="preserve"> формирование устойчивой мотивации к обучению, навыков работы по образцу при консультативной помощи учителя; </w:t>
            </w:r>
            <w:r w:rsidRPr="00076688">
              <w:t>выражение</w:t>
            </w:r>
            <w:r>
              <w:t xml:space="preserve"> положительного отношения к процессу познания</w:t>
            </w:r>
          </w:p>
          <w:p w:rsidR="00CF770F" w:rsidRDefault="00CF770F" w:rsidP="004F25FD">
            <w:pPr>
              <w:pStyle w:val="NoSpacing"/>
              <w:jc w:val="both"/>
            </w:pPr>
            <w:r w:rsidRPr="0043367E">
              <w:rPr>
                <w:b/>
              </w:rPr>
              <w:t>Познавательные:</w:t>
            </w:r>
            <w:r>
              <w:t xml:space="preserve"> принятие и сохранение учебной задачи; сопоставление характеристики объектов по одному (нескольким) признакам; выявление сходства и различия объектов</w:t>
            </w:r>
            <w:r w:rsidRPr="0043367E">
              <w:rPr>
                <w:b/>
              </w:rPr>
              <w:t xml:space="preserve"> Коммуникативные</w:t>
            </w:r>
            <w:r>
              <w:rPr>
                <w:b/>
              </w:rPr>
              <w:t>:</w:t>
            </w:r>
            <w:r>
              <w:t xml:space="preserve"> проявление активности во взаимодействии в решении коммуникативных и познавательных задач (задают вопросы, четко формулируют возникающие затруднения, предлагают помощь и сотрудничество) </w:t>
            </w:r>
          </w:p>
          <w:p w:rsidR="00CF770F" w:rsidRPr="0004490D" w:rsidRDefault="00CF770F" w:rsidP="004F25FD">
            <w:pPr>
              <w:pStyle w:val="NoSpacing"/>
              <w:jc w:val="both"/>
            </w:pPr>
            <w:r w:rsidRPr="0043367E">
              <w:rPr>
                <w:b/>
              </w:rPr>
              <w:t>Регулятивные:</w:t>
            </w:r>
            <w:r w:rsidRPr="005E43F7">
              <w:t xml:space="preserve"> </w:t>
            </w:r>
            <w:r>
              <w:t>учитывать установленные правила в планировании и контроле способа решения поставленной задачи, составление плана и алгоритма действий</w:t>
            </w:r>
          </w:p>
        </w:tc>
        <w:tc>
          <w:tcPr>
            <w:tcW w:w="1985" w:type="dxa"/>
            <w:vAlign w:val="center"/>
          </w:tcPr>
          <w:p w:rsidR="00CF770F" w:rsidRDefault="00CF770F" w:rsidP="004F25F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F25FD">
            <w:pPr>
              <w:jc w:val="center"/>
            </w:pPr>
            <w:r>
              <w:t>64.</w:t>
            </w:r>
          </w:p>
        </w:tc>
        <w:tc>
          <w:tcPr>
            <w:tcW w:w="2126" w:type="dxa"/>
          </w:tcPr>
          <w:p w:rsidR="00CF770F" w:rsidRDefault="00CF770F" w:rsidP="004F25FD">
            <w:pPr>
              <w:jc w:val="both"/>
              <w:rPr>
                <w:b/>
              </w:rPr>
            </w:pPr>
            <w:r w:rsidRPr="00907B70">
              <w:rPr>
                <w:b/>
              </w:rPr>
              <w:t xml:space="preserve">5.2.4 </w:t>
            </w:r>
          </w:p>
          <w:p w:rsidR="00CF770F" w:rsidRPr="00054D6E" w:rsidRDefault="00CF770F" w:rsidP="004F25FD">
            <w:pPr>
              <w:jc w:val="both"/>
              <w:rPr>
                <w:color w:val="000000"/>
              </w:rPr>
            </w:pPr>
            <w:r>
              <w:rPr>
                <w:color w:val="000000"/>
              </w:rPr>
              <w:t xml:space="preserve">13. </w:t>
            </w:r>
            <w:r w:rsidRPr="00EE47FA">
              <w:rPr>
                <w:color w:val="000000"/>
              </w:rPr>
              <w:t>Моря Тихого океана</w:t>
            </w:r>
          </w:p>
        </w:tc>
        <w:tc>
          <w:tcPr>
            <w:tcW w:w="2835" w:type="dxa"/>
          </w:tcPr>
          <w:p w:rsidR="00CF770F" w:rsidRDefault="00CF770F" w:rsidP="004F25FD">
            <w:pPr>
              <w:rPr>
                <w:b/>
              </w:rPr>
            </w:pPr>
            <w:r w:rsidRPr="00907B70">
              <w:rPr>
                <w:b/>
              </w:rPr>
              <w:t xml:space="preserve">5.2.4 Природно-хозяйственные различия морей России </w:t>
            </w:r>
          </w:p>
          <w:p w:rsidR="00CF770F" w:rsidRPr="00F231D4" w:rsidRDefault="00CF770F" w:rsidP="004F25FD">
            <w:pPr>
              <w:jc w:val="both"/>
              <w:rPr>
                <w:color w:val="000000"/>
              </w:rPr>
            </w:pPr>
            <w:r w:rsidRPr="00F231D4">
              <w:rPr>
                <w:color w:val="000000"/>
              </w:rPr>
              <w:t>Моря Тихого океана: Берин</w:t>
            </w:r>
            <w:r w:rsidRPr="00F231D4">
              <w:rPr>
                <w:color w:val="000000"/>
              </w:rPr>
              <w:softHyphen/>
              <w:t>гово, Охотское, Японское. Особенности природы и хо</w:t>
            </w:r>
            <w:r w:rsidRPr="00F231D4">
              <w:rPr>
                <w:color w:val="000000"/>
              </w:rPr>
              <w:softHyphen/>
              <w:t>зяйственное использование</w:t>
            </w:r>
          </w:p>
        </w:tc>
        <w:tc>
          <w:tcPr>
            <w:tcW w:w="3827" w:type="dxa"/>
          </w:tcPr>
          <w:p w:rsidR="00CF770F" w:rsidRPr="003B4303" w:rsidRDefault="00CF770F" w:rsidP="004F25FD">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4F25FD">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4F25FD">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F231D4" w:rsidRDefault="00CF770F" w:rsidP="004F25FD">
            <w:pPr>
              <w:jc w:val="both"/>
              <w:rPr>
                <w:color w:val="000000"/>
              </w:rPr>
            </w:pPr>
            <w:r w:rsidRPr="008223AD">
              <w:rPr>
                <w:b/>
              </w:rPr>
              <w:t>Ученик научится</w:t>
            </w:r>
            <w:r w:rsidRPr="00307DD7">
              <w:rPr>
                <w:i/>
                <w:iCs/>
                <w:color w:val="000000"/>
                <w:sz w:val="20"/>
                <w:szCs w:val="20"/>
              </w:rPr>
              <w:t xml:space="preserve"> </w:t>
            </w:r>
            <w:r w:rsidRPr="00F231D4">
              <w:rPr>
                <w:color w:val="000000"/>
              </w:rPr>
              <w:t>характеризовать осо</w:t>
            </w:r>
            <w:r w:rsidRPr="00F231D4">
              <w:rPr>
                <w:color w:val="000000"/>
              </w:rPr>
              <w:softHyphen/>
              <w:t>бенности природы, хо</w:t>
            </w:r>
            <w:r w:rsidRPr="00F231D4">
              <w:rPr>
                <w:color w:val="000000"/>
              </w:rPr>
              <w:softHyphen/>
              <w:t>зяйственное использо</w:t>
            </w:r>
            <w:r w:rsidRPr="00F231D4">
              <w:rPr>
                <w:color w:val="000000"/>
              </w:rPr>
              <w:softHyphen/>
              <w:t>вание морей и морских путей, предлагать пу</w:t>
            </w:r>
            <w:r w:rsidRPr="00F231D4">
              <w:rPr>
                <w:color w:val="000000"/>
              </w:rPr>
              <w:softHyphen/>
              <w:t>ти развития Дальнего Востока как рекреаци</w:t>
            </w:r>
            <w:r w:rsidRPr="00F231D4">
              <w:rPr>
                <w:color w:val="000000"/>
              </w:rPr>
              <w:softHyphen/>
              <w:t>онной зоны</w:t>
            </w:r>
          </w:p>
          <w:p w:rsidR="00CF770F" w:rsidRPr="00654BF9" w:rsidRDefault="00CF770F" w:rsidP="004F25FD">
            <w:pPr>
              <w:jc w:val="both"/>
              <w:rPr>
                <w:bCs/>
                <w:i/>
                <w:iCs/>
                <w:color w:val="000000"/>
                <w:sz w:val="20"/>
                <w:szCs w:val="20"/>
              </w:rPr>
            </w:pPr>
            <w:r w:rsidRPr="008223AD">
              <w:rPr>
                <w:b/>
              </w:rPr>
              <w:t>Ученик получит возможность научиться</w:t>
            </w:r>
            <w:r w:rsidRPr="007142A6">
              <w:t xml:space="preserve"> давать характеристик</w:t>
            </w:r>
            <w:r>
              <w:t>у</w:t>
            </w:r>
            <w:r w:rsidRPr="007142A6">
              <w:t xml:space="preserve"> </w:t>
            </w:r>
            <w:r>
              <w:t>региона</w:t>
            </w:r>
            <w:r w:rsidRPr="007142A6">
              <w:t xml:space="preserve"> по картам и другим источникам информации</w:t>
            </w:r>
            <w:r>
              <w:t>,</w:t>
            </w:r>
            <w:r w:rsidRPr="005E4124">
              <w:rPr>
                <w:bCs/>
                <w:i/>
                <w:iCs/>
                <w:color w:val="000000"/>
                <w:sz w:val="20"/>
                <w:szCs w:val="20"/>
              </w:rPr>
              <w:t xml:space="preserve"> </w:t>
            </w:r>
            <w:r w:rsidRPr="00725174">
              <w:rPr>
                <w:bCs/>
                <w:color w:val="000000"/>
              </w:rPr>
              <w:t xml:space="preserve">выступать </w:t>
            </w:r>
            <w:r w:rsidRPr="00725174">
              <w:rPr>
                <w:color w:val="000000"/>
              </w:rPr>
              <w:t>с сообщениями, пре</w:t>
            </w:r>
            <w:r w:rsidRPr="00725174">
              <w:rPr>
                <w:color w:val="000000"/>
              </w:rPr>
              <w:softHyphen/>
              <w:t>зентациями</w:t>
            </w:r>
          </w:p>
        </w:tc>
        <w:tc>
          <w:tcPr>
            <w:tcW w:w="3969" w:type="dxa"/>
          </w:tcPr>
          <w:p w:rsidR="00CF770F" w:rsidRPr="00BA2AE1" w:rsidRDefault="00CF770F" w:rsidP="004F25FD">
            <w:pPr>
              <w:jc w:val="both"/>
              <w:rPr>
                <w:b/>
                <w:color w:val="FF0000"/>
              </w:rPr>
            </w:pPr>
            <w:r w:rsidRPr="004B56FE">
              <w:rPr>
                <w:b/>
              </w:rPr>
              <w:t>Личностные:</w:t>
            </w:r>
            <w:r>
              <w:t xml:space="preserve"> формирование устойчивой мотивации к обучению, навыков работы по образцу при консультативной помощи учителя; </w:t>
            </w:r>
            <w:r w:rsidRPr="00076688">
              <w:t>выражение</w:t>
            </w:r>
            <w:r>
              <w:t xml:space="preserve"> положительного отношения к процессу познания</w:t>
            </w:r>
          </w:p>
          <w:p w:rsidR="00CF770F" w:rsidRDefault="00CF770F" w:rsidP="004F25FD">
            <w:pPr>
              <w:pStyle w:val="NoSpacing"/>
              <w:jc w:val="both"/>
            </w:pPr>
            <w:r w:rsidRPr="0043367E">
              <w:rPr>
                <w:b/>
              </w:rPr>
              <w:t>Познавательные:</w:t>
            </w:r>
            <w:r>
              <w:t xml:space="preserve"> принятие и сохранение учебной задачи; сопоставление характеристики объектов по одному (нескольким) признакам; выявление сходства и различия объектов</w:t>
            </w:r>
            <w:r w:rsidRPr="0043367E">
              <w:rPr>
                <w:b/>
              </w:rPr>
              <w:t xml:space="preserve"> Коммуникативные</w:t>
            </w:r>
            <w:r>
              <w:rPr>
                <w:b/>
              </w:rPr>
              <w:t>:</w:t>
            </w:r>
            <w:r>
              <w:t xml:space="preserve"> проявление активности во взаимодействии в решении коммуникативных и познавательных задач (задают вопросы, четко формулируют возникающие затруднения, предлагают помощь и сотрудничество) </w:t>
            </w:r>
          </w:p>
          <w:p w:rsidR="00CF770F" w:rsidRPr="0004490D" w:rsidRDefault="00CF770F" w:rsidP="004F25FD">
            <w:pPr>
              <w:pStyle w:val="NoSpacing"/>
              <w:jc w:val="both"/>
            </w:pPr>
            <w:r w:rsidRPr="0043367E">
              <w:rPr>
                <w:b/>
              </w:rPr>
              <w:t>Регулятивные:</w:t>
            </w:r>
            <w:r w:rsidRPr="005E43F7">
              <w:t xml:space="preserve"> </w:t>
            </w:r>
            <w:r>
              <w:t>учитывать установленные правила в планировании и контроле способа решения поставленной задачи, составление плана и алгоритма действий</w:t>
            </w:r>
          </w:p>
        </w:tc>
        <w:tc>
          <w:tcPr>
            <w:tcW w:w="1985" w:type="dxa"/>
            <w:vAlign w:val="center"/>
          </w:tcPr>
          <w:p w:rsidR="00CF770F" w:rsidRDefault="00CF770F" w:rsidP="004F25F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F25FD">
            <w:pPr>
              <w:jc w:val="center"/>
            </w:pPr>
            <w:r>
              <w:t>65</w:t>
            </w:r>
          </w:p>
        </w:tc>
        <w:tc>
          <w:tcPr>
            <w:tcW w:w="2126" w:type="dxa"/>
          </w:tcPr>
          <w:p w:rsidR="00CF770F" w:rsidRPr="0080171A" w:rsidRDefault="00CF770F" w:rsidP="004F25FD">
            <w:pPr>
              <w:spacing w:line="220" w:lineRule="exact"/>
              <w:rPr>
                <w:b/>
                <w:bCs/>
                <w:color w:val="000000"/>
              </w:rPr>
            </w:pPr>
            <w:r w:rsidRPr="0080171A">
              <w:rPr>
                <w:b/>
                <w:bCs/>
                <w:color w:val="000000"/>
              </w:rPr>
              <w:t>5.5</w:t>
            </w:r>
          </w:p>
          <w:p w:rsidR="00CF770F" w:rsidRPr="00307DD7" w:rsidRDefault="00CF770F" w:rsidP="004F25FD">
            <w:pPr>
              <w:spacing w:line="210" w:lineRule="exact"/>
            </w:pPr>
            <w:r>
              <w:rPr>
                <w:color w:val="000000"/>
              </w:rPr>
              <w:t xml:space="preserve">14. </w:t>
            </w:r>
            <w:r w:rsidRPr="00307DD7">
              <w:rPr>
                <w:color w:val="000000"/>
              </w:rPr>
              <w:t>Население</w:t>
            </w:r>
          </w:p>
          <w:p w:rsidR="00CF770F" w:rsidRPr="00054D6E" w:rsidRDefault="00CF770F" w:rsidP="004F25FD">
            <w:pPr>
              <w:jc w:val="both"/>
              <w:rPr>
                <w:color w:val="000000"/>
              </w:rPr>
            </w:pPr>
            <w:r>
              <w:rPr>
                <w:color w:val="000000"/>
              </w:rPr>
              <w:t>и хозяйство района</w:t>
            </w:r>
          </w:p>
        </w:tc>
        <w:tc>
          <w:tcPr>
            <w:tcW w:w="2835" w:type="dxa"/>
          </w:tcPr>
          <w:p w:rsidR="00CF770F" w:rsidRDefault="00CF770F" w:rsidP="004F25FD">
            <w:pPr>
              <w:jc w:val="both"/>
              <w:rPr>
                <w:b/>
                <w:sz w:val="22"/>
                <w:szCs w:val="22"/>
              </w:rPr>
            </w:pPr>
            <w:r w:rsidRPr="009126DF">
              <w:rPr>
                <w:b/>
                <w:sz w:val="22"/>
                <w:szCs w:val="22"/>
              </w:rPr>
              <w:t>5.5 Природно-хозяйственное районирование России. Географические особенности отдельных районов и регионов:</w:t>
            </w:r>
            <w:r>
              <w:rPr>
                <w:b/>
                <w:sz w:val="22"/>
                <w:szCs w:val="22"/>
              </w:rPr>
              <w:t xml:space="preserve"> Дальний Восток.</w:t>
            </w:r>
            <w:r w:rsidRPr="009126DF">
              <w:rPr>
                <w:b/>
                <w:sz w:val="22"/>
                <w:szCs w:val="22"/>
              </w:rPr>
              <w:t xml:space="preserve"> </w:t>
            </w:r>
          </w:p>
          <w:p w:rsidR="00CF770F" w:rsidRPr="00AD0F55" w:rsidRDefault="00CF770F" w:rsidP="004F25FD">
            <w:pPr>
              <w:jc w:val="both"/>
              <w:rPr>
                <w:b/>
                <w:sz w:val="22"/>
                <w:szCs w:val="22"/>
              </w:rPr>
            </w:pPr>
            <w:r w:rsidRPr="00AD0F55">
              <w:rPr>
                <w:b/>
                <w:sz w:val="22"/>
                <w:szCs w:val="22"/>
              </w:rPr>
              <w:t>Географическое положение, природный, человеческий и хозяйственный потенциал.</w:t>
            </w:r>
          </w:p>
          <w:p w:rsidR="00CF770F" w:rsidRPr="00F231D4" w:rsidRDefault="00CF770F" w:rsidP="004F25FD">
            <w:pPr>
              <w:jc w:val="both"/>
              <w:rPr>
                <w:color w:val="000000"/>
              </w:rPr>
            </w:pPr>
            <w:r w:rsidRPr="00F231D4">
              <w:rPr>
                <w:color w:val="000000"/>
              </w:rPr>
              <w:t>Население района. История заселения. Национальный состав. Местные народы. Хозяйство района. Отрасли специализации. Транспорт</w:t>
            </w:r>
            <w:r w:rsidRPr="00F231D4">
              <w:rPr>
                <w:color w:val="000000"/>
              </w:rPr>
              <w:softHyphen/>
              <w:t>ные связи. Перспективы района</w:t>
            </w:r>
          </w:p>
        </w:tc>
        <w:tc>
          <w:tcPr>
            <w:tcW w:w="3827" w:type="dxa"/>
          </w:tcPr>
          <w:p w:rsidR="00CF770F" w:rsidRPr="003B4303" w:rsidRDefault="00CF770F" w:rsidP="004F25FD">
            <w:pPr>
              <w:jc w:val="both"/>
              <w:rPr>
                <w:b/>
                <w:sz w:val="22"/>
                <w:szCs w:val="22"/>
              </w:rPr>
            </w:pPr>
            <w:r w:rsidRPr="00AD2C08">
              <w:rPr>
                <w:b/>
                <w:sz w:val="22"/>
                <w:szCs w:val="22"/>
              </w:rPr>
              <w:t>1.</w:t>
            </w:r>
            <w:r w:rsidRPr="003B4303">
              <w:rPr>
                <w:b/>
                <w:sz w:val="22"/>
                <w:szCs w:val="22"/>
              </w:rPr>
              <w:t xml:space="preserve">7 </w:t>
            </w:r>
            <w:r w:rsidRPr="003B4303">
              <w:rPr>
                <w:b/>
                <w:bCs/>
                <w:sz w:val="22"/>
                <w:szCs w:val="22"/>
                <w:lang w:eastAsia="en-US"/>
              </w:rPr>
              <w:t xml:space="preserve">Знать / понимать: </w:t>
            </w:r>
            <w:r w:rsidRPr="003B4303">
              <w:rPr>
                <w:b/>
                <w:sz w:val="22"/>
                <w:szCs w:val="22"/>
              </w:rPr>
              <w:t>особенности природы, населения, основных отраслей хозяйства, природно-хозяйственных зон и районов</w:t>
            </w:r>
          </w:p>
          <w:p w:rsidR="00CF770F" w:rsidRDefault="00CF770F" w:rsidP="004F25FD">
            <w:pPr>
              <w:autoSpaceDE w:val="0"/>
              <w:autoSpaceDN w:val="0"/>
              <w:adjustRightInd w:val="0"/>
              <w:jc w:val="both"/>
              <w:rPr>
                <w:b/>
                <w:sz w:val="22"/>
                <w:szCs w:val="22"/>
              </w:rPr>
            </w:pPr>
            <w:r w:rsidRPr="003B4303">
              <w:rPr>
                <w:b/>
                <w:sz w:val="22"/>
                <w:szCs w:val="22"/>
              </w:rPr>
              <w:t xml:space="preserve">2.5 </w:t>
            </w:r>
            <w:r w:rsidRPr="004B3D66">
              <w:rPr>
                <w:b/>
                <w:sz w:val="22"/>
                <w:szCs w:val="22"/>
                <w:lang w:eastAsia="en-US"/>
              </w:rPr>
              <w:t xml:space="preserve">Уметь: </w:t>
            </w:r>
            <w:r w:rsidRPr="003B4303">
              <w:rPr>
                <w:b/>
                <w:sz w:val="22"/>
                <w:szCs w:val="22"/>
              </w:rPr>
              <w:t>составлять краткую географическую характеристику разных территорий</w:t>
            </w:r>
          </w:p>
          <w:p w:rsidR="00CF770F" w:rsidRPr="00211E72" w:rsidRDefault="00CF770F" w:rsidP="004F25FD">
            <w:pPr>
              <w:autoSpaceDE w:val="0"/>
              <w:autoSpaceDN w:val="0"/>
              <w:adjustRightInd w:val="0"/>
              <w:jc w:val="both"/>
              <w:rPr>
                <w:b/>
                <w:sz w:val="22"/>
                <w:szCs w:val="22"/>
                <w:lang w:eastAsia="en-US"/>
              </w:rPr>
            </w:pPr>
            <w:r w:rsidRPr="00D66A21">
              <w:rPr>
                <w:b/>
                <w:sz w:val="22"/>
                <w:szCs w:val="22"/>
                <w:lang w:eastAsia="en-US"/>
              </w:rPr>
              <w:t>2.7</w:t>
            </w:r>
            <w:r w:rsidRPr="004B3D66">
              <w:rPr>
                <w:b/>
                <w:sz w:val="22"/>
                <w:szCs w:val="22"/>
                <w:lang w:eastAsia="en-US"/>
              </w:rPr>
              <w:t xml:space="preserve"> </w:t>
            </w:r>
            <w:r>
              <w:rPr>
                <w:b/>
                <w:sz w:val="22"/>
                <w:szCs w:val="22"/>
                <w:lang w:eastAsia="en-US"/>
              </w:rPr>
              <w:t xml:space="preserve">-2.8 </w:t>
            </w:r>
            <w:r w:rsidRPr="004B3D66">
              <w:rPr>
                <w:b/>
                <w:sz w:val="22"/>
                <w:szCs w:val="22"/>
                <w:lang w:eastAsia="en-US"/>
              </w:rPr>
              <w:t xml:space="preserve">Уметь: </w:t>
            </w:r>
            <w:r w:rsidRPr="00D66A21">
              <w:rPr>
                <w:b/>
                <w:sz w:val="22"/>
                <w:szCs w:val="22"/>
                <w:lang w:eastAsia="en-US"/>
              </w:rPr>
              <w:t xml:space="preserve">находить в разных источниках </w:t>
            </w:r>
            <w:r>
              <w:rPr>
                <w:b/>
                <w:sz w:val="22"/>
                <w:szCs w:val="22"/>
                <w:lang w:eastAsia="en-US"/>
              </w:rPr>
              <w:t xml:space="preserve">и анализировать </w:t>
            </w:r>
            <w:r w:rsidRPr="00D66A21">
              <w:rPr>
                <w:b/>
                <w:sz w:val="22"/>
                <w:szCs w:val="22"/>
                <w:lang w:eastAsia="en-US"/>
              </w:rPr>
              <w:t xml:space="preserve">информацию, необходимую для изучения и </w:t>
            </w:r>
            <w:r>
              <w:rPr>
                <w:b/>
                <w:sz w:val="22"/>
                <w:szCs w:val="22"/>
                <w:lang w:eastAsia="en-US"/>
              </w:rPr>
              <w:t xml:space="preserve">разных территорий </w:t>
            </w:r>
          </w:p>
          <w:p w:rsidR="00CF770F" w:rsidRPr="00F231D4" w:rsidRDefault="00CF770F" w:rsidP="004F25FD">
            <w:pPr>
              <w:jc w:val="both"/>
              <w:rPr>
                <w:color w:val="000000"/>
              </w:rPr>
            </w:pPr>
            <w:r w:rsidRPr="008223AD">
              <w:rPr>
                <w:b/>
              </w:rPr>
              <w:t>Ученик научится</w:t>
            </w:r>
            <w:r w:rsidRPr="00654BF9">
              <w:rPr>
                <w:i/>
                <w:iCs/>
                <w:color w:val="000000"/>
                <w:sz w:val="20"/>
                <w:szCs w:val="20"/>
              </w:rPr>
              <w:t xml:space="preserve"> </w:t>
            </w:r>
            <w:r w:rsidRPr="00F231D4">
              <w:rPr>
                <w:color w:val="000000"/>
              </w:rPr>
              <w:t>называть</w:t>
            </w:r>
            <w:r w:rsidRPr="00F231D4">
              <w:rPr>
                <w:b/>
                <w:bCs/>
                <w:color w:val="000000"/>
              </w:rPr>
              <w:t xml:space="preserve"> </w:t>
            </w:r>
            <w:r w:rsidRPr="00F231D4">
              <w:rPr>
                <w:color w:val="000000"/>
              </w:rPr>
              <w:t>народы, отрасли специализации, харак</w:t>
            </w:r>
            <w:r w:rsidRPr="00F231D4">
              <w:rPr>
                <w:color w:val="000000"/>
              </w:rPr>
              <w:softHyphen/>
              <w:t>теризовать транспортные пути, анализировать</w:t>
            </w:r>
            <w:r w:rsidRPr="00F231D4">
              <w:rPr>
                <w:b/>
                <w:bCs/>
                <w:color w:val="000000"/>
              </w:rPr>
              <w:t xml:space="preserve"> </w:t>
            </w:r>
            <w:r w:rsidRPr="00F231D4">
              <w:rPr>
                <w:color w:val="000000"/>
              </w:rPr>
              <w:t>плотность населения в разных районах Дальнего Вос</w:t>
            </w:r>
            <w:r w:rsidRPr="00F231D4">
              <w:rPr>
                <w:color w:val="000000"/>
              </w:rPr>
              <w:softHyphen/>
              <w:t>тока, объяснять</w:t>
            </w:r>
            <w:r w:rsidRPr="00F231D4">
              <w:rPr>
                <w:b/>
                <w:bCs/>
                <w:color w:val="000000"/>
              </w:rPr>
              <w:t xml:space="preserve"> </w:t>
            </w:r>
            <w:r w:rsidRPr="00F231D4">
              <w:rPr>
                <w:color w:val="000000"/>
              </w:rPr>
              <w:t>при</w:t>
            </w:r>
            <w:r w:rsidRPr="00F231D4">
              <w:rPr>
                <w:color w:val="000000"/>
              </w:rPr>
              <w:softHyphen/>
              <w:t>чины ее различий и преобладание город</w:t>
            </w:r>
            <w:r w:rsidRPr="00F231D4">
              <w:rPr>
                <w:color w:val="000000"/>
              </w:rPr>
              <w:softHyphen/>
              <w:t>ского населения, приводить приме</w:t>
            </w:r>
            <w:r w:rsidRPr="00F231D4">
              <w:rPr>
                <w:color w:val="000000"/>
              </w:rPr>
              <w:softHyphen/>
              <w:t>ры</w:t>
            </w:r>
            <w:r w:rsidRPr="00F231D4">
              <w:rPr>
                <w:b/>
                <w:bCs/>
                <w:color w:val="000000"/>
              </w:rPr>
              <w:t xml:space="preserve"> </w:t>
            </w:r>
            <w:r w:rsidRPr="00F231D4">
              <w:rPr>
                <w:color w:val="000000"/>
              </w:rPr>
              <w:t>возможного сотрудничества с пограничными государствами</w:t>
            </w:r>
          </w:p>
          <w:p w:rsidR="00CF770F" w:rsidRPr="00654BF9" w:rsidRDefault="00CF770F" w:rsidP="004F25FD">
            <w:pPr>
              <w:jc w:val="both"/>
              <w:rPr>
                <w:bCs/>
                <w:i/>
                <w:iCs/>
                <w:color w:val="000000"/>
                <w:sz w:val="20"/>
                <w:szCs w:val="20"/>
              </w:rPr>
            </w:pPr>
            <w:r w:rsidRPr="008223AD">
              <w:rPr>
                <w:b/>
              </w:rPr>
              <w:t>Ученик получит возможность научиться</w:t>
            </w:r>
            <w:r>
              <w:rPr>
                <w:sz w:val="22"/>
                <w:szCs w:val="22"/>
              </w:rPr>
              <w:t xml:space="preserve"> выявлять взаимосвязь между природными ресурсами и специализацией,</w:t>
            </w:r>
            <w:r w:rsidRPr="007142A6">
              <w:t xml:space="preserve"> давать характеристик</w:t>
            </w:r>
            <w:r>
              <w:t>у</w:t>
            </w:r>
            <w:r w:rsidRPr="007142A6">
              <w:t xml:space="preserve"> </w:t>
            </w:r>
            <w:r>
              <w:t>региона</w:t>
            </w:r>
            <w:r w:rsidRPr="007142A6">
              <w:t xml:space="preserve"> по картам и другим источникам информации</w:t>
            </w:r>
            <w:r>
              <w:t>.</w:t>
            </w:r>
          </w:p>
        </w:tc>
        <w:tc>
          <w:tcPr>
            <w:tcW w:w="3969" w:type="dxa"/>
          </w:tcPr>
          <w:p w:rsidR="00CF770F" w:rsidRPr="00BA2AE1" w:rsidRDefault="00CF770F" w:rsidP="004F25FD">
            <w:pPr>
              <w:jc w:val="both"/>
              <w:rPr>
                <w:b/>
                <w:color w:val="FF0000"/>
              </w:rPr>
            </w:pPr>
            <w:r w:rsidRPr="004B56FE">
              <w:rPr>
                <w:b/>
              </w:rPr>
              <w:t>Личностные:</w:t>
            </w:r>
            <w:r>
              <w:t xml:space="preserve"> формирование устойчивой мотивации к обучению, навыков работы по образцу при консультативной помощи учителя; </w:t>
            </w:r>
            <w:r w:rsidRPr="00076688">
              <w:t>выражение</w:t>
            </w:r>
            <w:r>
              <w:t xml:space="preserve"> положительного отношения к процессу познания</w:t>
            </w:r>
          </w:p>
          <w:p w:rsidR="00CF770F" w:rsidRDefault="00CF770F" w:rsidP="004F25FD">
            <w:pPr>
              <w:pStyle w:val="NoSpacing"/>
              <w:jc w:val="both"/>
            </w:pPr>
            <w:r w:rsidRPr="0043367E">
              <w:rPr>
                <w:b/>
              </w:rPr>
              <w:t>Познавательные:</w:t>
            </w:r>
            <w:r>
              <w:t xml:space="preserve"> принятие и сохранение учебной задачи; сопоставление характеристики объектов по одному (нескольким) признакам; выявление сходства и различия объектов</w:t>
            </w:r>
            <w:r w:rsidRPr="0043367E">
              <w:rPr>
                <w:b/>
              </w:rPr>
              <w:t xml:space="preserve"> Коммуникативные</w:t>
            </w:r>
            <w:r>
              <w:rPr>
                <w:b/>
              </w:rPr>
              <w:t>:</w:t>
            </w:r>
            <w:r>
              <w:t xml:space="preserve"> проявление активности во взаимодействии в решении коммуникативных и познавательных задач (задают вопросы, четко формулируют возникающие затруднения, предлагают помощь и сотрудничество) </w:t>
            </w:r>
          </w:p>
          <w:p w:rsidR="00CF770F" w:rsidRPr="0004490D" w:rsidRDefault="00CF770F" w:rsidP="004F25FD">
            <w:pPr>
              <w:pStyle w:val="NoSpacing"/>
              <w:jc w:val="both"/>
            </w:pPr>
            <w:r w:rsidRPr="0043367E">
              <w:rPr>
                <w:b/>
              </w:rPr>
              <w:t>Регулятивные:</w:t>
            </w:r>
            <w:r w:rsidRPr="005E43F7">
              <w:t xml:space="preserve"> </w:t>
            </w:r>
            <w:r>
              <w:t>учитывать установленные правила в планировании и контроле способа решения поставленной задачи, составление плана и алгоритма действий</w:t>
            </w:r>
          </w:p>
        </w:tc>
        <w:tc>
          <w:tcPr>
            <w:tcW w:w="1985" w:type="dxa"/>
            <w:vAlign w:val="center"/>
          </w:tcPr>
          <w:p w:rsidR="00CF770F" w:rsidRDefault="00CF770F" w:rsidP="004F25FD">
            <w:pPr>
              <w:jc w:val="center"/>
              <w:rPr>
                <w:sz w:val="22"/>
                <w:szCs w:val="22"/>
              </w:rPr>
            </w:pPr>
          </w:p>
        </w:tc>
      </w:tr>
      <w:tr w:rsidR="00CF770F" w:rsidRPr="00CF6782" w:rsidTr="004D652F">
        <w:tc>
          <w:tcPr>
            <w:tcW w:w="15452" w:type="dxa"/>
            <w:gridSpan w:val="6"/>
            <w:vAlign w:val="center"/>
          </w:tcPr>
          <w:p w:rsidR="00CF770F" w:rsidRPr="00A553F0" w:rsidRDefault="00CF770F" w:rsidP="00A553F0">
            <w:pPr>
              <w:spacing w:line="210" w:lineRule="exact"/>
              <w:jc w:val="center"/>
              <w:rPr>
                <w:b/>
                <w:bCs/>
                <w:color w:val="000000"/>
              </w:rPr>
            </w:pPr>
            <w:r w:rsidRPr="00A53C8D">
              <w:rPr>
                <w:b/>
                <w:bCs/>
                <w:color w:val="000000"/>
              </w:rPr>
              <w:t>Россия в мире</w:t>
            </w:r>
            <w:r>
              <w:rPr>
                <w:b/>
                <w:bCs/>
                <w:color w:val="000000"/>
              </w:rPr>
              <w:t xml:space="preserve"> </w:t>
            </w:r>
            <w:r>
              <w:rPr>
                <w:b/>
                <w:bCs/>
                <w:color w:val="000000"/>
                <w:lang w:val="en-GB"/>
              </w:rPr>
              <w:t xml:space="preserve">– </w:t>
            </w:r>
            <w:r>
              <w:rPr>
                <w:b/>
                <w:bCs/>
                <w:color w:val="000000"/>
              </w:rPr>
              <w:t>1час.</w:t>
            </w:r>
          </w:p>
        </w:tc>
      </w:tr>
      <w:tr w:rsidR="00CF770F" w:rsidRPr="00CF6782" w:rsidTr="00610E6D">
        <w:tc>
          <w:tcPr>
            <w:tcW w:w="710" w:type="dxa"/>
            <w:vAlign w:val="center"/>
          </w:tcPr>
          <w:p w:rsidR="00CF770F" w:rsidRDefault="00CF770F" w:rsidP="004F25FD">
            <w:pPr>
              <w:jc w:val="center"/>
            </w:pPr>
            <w:r>
              <w:t>66</w:t>
            </w:r>
          </w:p>
        </w:tc>
        <w:tc>
          <w:tcPr>
            <w:tcW w:w="2126" w:type="dxa"/>
          </w:tcPr>
          <w:p w:rsidR="00CF770F" w:rsidRPr="002545D1" w:rsidRDefault="00CF770F" w:rsidP="004F25FD">
            <w:pPr>
              <w:jc w:val="both"/>
              <w:rPr>
                <w:b/>
                <w:bCs/>
                <w:color w:val="000000"/>
              </w:rPr>
            </w:pPr>
            <w:r w:rsidRPr="002545D1">
              <w:rPr>
                <w:b/>
                <w:bCs/>
                <w:color w:val="000000"/>
              </w:rPr>
              <w:t>6.5</w:t>
            </w:r>
          </w:p>
          <w:p w:rsidR="00CF770F" w:rsidRDefault="00CF770F" w:rsidP="004F25FD">
            <w:pPr>
              <w:jc w:val="both"/>
              <w:rPr>
                <w:color w:val="000000"/>
              </w:rPr>
            </w:pPr>
            <w:r>
              <w:rPr>
                <w:color w:val="000000"/>
              </w:rPr>
              <w:t xml:space="preserve">1. </w:t>
            </w:r>
            <w:r w:rsidRPr="00654BF9">
              <w:rPr>
                <w:color w:val="000000"/>
              </w:rPr>
              <w:t>Россия в мировом хозяйстве</w:t>
            </w:r>
            <w:r>
              <w:rPr>
                <w:color w:val="000000"/>
              </w:rPr>
              <w:t xml:space="preserve"> и </w:t>
            </w:r>
            <w:r w:rsidRPr="00654BF9">
              <w:rPr>
                <w:color w:val="000000"/>
              </w:rPr>
              <w:t>мировой политике</w:t>
            </w:r>
          </w:p>
          <w:p w:rsidR="00CF770F" w:rsidRDefault="00CF770F" w:rsidP="009C668C"/>
          <w:p w:rsidR="00CF770F" w:rsidRDefault="00CF770F" w:rsidP="009C668C">
            <w:r>
              <w:t xml:space="preserve">Модуль «География Калининградской области» </w:t>
            </w:r>
          </w:p>
          <w:p w:rsidR="00CF770F" w:rsidRDefault="00CF770F" w:rsidP="009C668C">
            <w:r>
              <w:t>Урок 18. Регион сотрудничества.</w:t>
            </w:r>
          </w:p>
          <w:p w:rsidR="00CF770F" w:rsidRPr="00054D6E" w:rsidRDefault="00CF770F" w:rsidP="009C668C">
            <w:pPr>
              <w:rPr>
                <w:color w:val="000000"/>
              </w:rPr>
            </w:pPr>
            <w:r w:rsidRPr="004C4115">
              <w:rPr>
                <w:i/>
                <w:sz w:val="22"/>
                <w:szCs w:val="22"/>
              </w:rPr>
              <w:t>Практическая работа №</w:t>
            </w:r>
            <w:r>
              <w:rPr>
                <w:i/>
                <w:sz w:val="22"/>
                <w:szCs w:val="22"/>
              </w:rPr>
              <w:t xml:space="preserve"> 19 </w:t>
            </w:r>
            <w:r w:rsidRPr="004C4115">
              <w:rPr>
                <w:i/>
                <w:sz w:val="22"/>
                <w:szCs w:val="22"/>
              </w:rPr>
              <w:t xml:space="preserve">«Составление картосхемы внешних экономических связей </w:t>
            </w:r>
            <w:r>
              <w:rPr>
                <w:i/>
                <w:sz w:val="22"/>
                <w:szCs w:val="22"/>
              </w:rPr>
              <w:t xml:space="preserve">Калининградской </w:t>
            </w:r>
            <w:r w:rsidRPr="004C4115">
              <w:rPr>
                <w:i/>
                <w:sz w:val="22"/>
                <w:szCs w:val="22"/>
              </w:rPr>
              <w:t>области».</w:t>
            </w:r>
          </w:p>
        </w:tc>
        <w:tc>
          <w:tcPr>
            <w:tcW w:w="2835" w:type="dxa"/>
          </w:tcPr>
          <w:p w:rsidR="00CF770F" w:rsidRPr="00F231D4" w:rsidRDefault="00CF770F" w:rsidP="004F25FD">
            <w:pPr>
              <w:jc w:val="both"/>
              <w:rPr>
                <w:color w:val="000000"/>
              </w:rPr>
            </w:pPr>
            <w:r w:rsidRPr="006E6F09">
              <w:rPr>
                <w:b/>
                <w:sz w:val="22"/>
                <w:szCs w:val="22"/>
              </w:rPr>
              <w:t>5.6 Россия в современном мире</w:t>
            </w:r>
            <w:r>
              <w:rPr>
                <w:b/>
                <w:sz w:val="22"/>
                <w:szCs w:val="22"/>
              </w:rPr>
              <w:t xml:space="preserve"> </w:t>
            </w:r>
            <w:r w:rsidRPr="00F231D4">
              <w:rPr>
                <w:color w:val="000000"/>
              </w:rPr>
              <w:t>Внешние экономические связи России. Изменение места России в мировом хо</w:t>
            </w:r>
            <w:r w:rsidRPr="00F231D4">
              <w:rPr>
                <w:color w:val="000000"/>
              </w:rPr>
              <w:softHyphen/>
              <w:t>зяйстве в разные историче</w:t>
            </w:r>
            <w:r w:rsidRPr="00F231D4">
              <w:rPr>
                <w:color w:val="000000"/>
              </w:rPr>
              <w:softHyphen/>
              <w:t>ские периоды. Современная внешняя торговля России.  Место России в мировой политике в различные исто</w:t>
            </w:r>
            <w:r w:rsidRPr="00F231D4">
              <w:rPr>
                <w:color w:val="000000"/>
              </w:rPr>
              <w:softHyphen/>
              <w:t>рические периоды. Россия и сопредельные страны</w:t>
            </w:r>
          </w:p>
        </w:tc>
        <w:tc>
          <w:tcPr>
            <w:tcW w:w="3827" w:type="dxa"/>
          </w:tcPr>
          <w:p w:rsidR="00CF770F" w:rsidRDefault="00CF770F" w:rsidP="004F25FD">
            <w:pPr>
              <w:jc w:val="both"/>
              <w:rPr>
                <w:b/>
                <w:sz w:val="22"/>
                <w:szCs w:val="22"/>
              </w:rPr>
            </w:pPr>
            <w:r w:rsidRPr="00F56BE7">
              <w:rPr>
                <w:b/>
                <w:bCs/>
                <w:sz w:val="22"/>
                <w:szCs w:val="22"/>
                <w:lang w:eastAsia="en-US"/>
              </w:rPr>
              <w:t xml:space="preserve">1.1 Знать / понимать: </w:t>
            </w:r>
            <w:r w:rsidRPr="00F56BE7">
              <w:rPr>
                <w:b/>
                <w:sz w:val="22"/>
                <w:szCs w:val="22"/>
                <w:lang w:eastAsia="en-US"/>
              </w:rPr>
              <w:t>основные ге</w:t>
            </w:r>
            <w:r>
              <w:rPr>
                <w:b/>
                <w:sz w:val="22"/>
                <w:szCs w:val="22"/>
                <w:lang w:eastAsia="en-US"/>
              </w:rPr>
              <w:t>ографические понятия и термины</w:t>
            </w:r>
            <w:r w:rsidRPr="00F4114C">
              <w:rPr>
                <w:b/>
                <w:sz w:val="22"/>
                <w:szCs w:val="22"/>
              </w:rPr>
              <w:t xml:space="preserve"> </w:t>
            </w:r>
          </w:p>
          <w:p w:rsidR="00CF770F" w:rsidRDefault="00CF770F" w:rsidP="004F25FD">
            <w:pPr>
              <w:jc w:val="both"/>
              <w:rPr>
                <w:b/>
                <w:sz w:val="22"/>
                <w:szCs w:val="22"/>
              </w:rPr>
            </w:pPr>
            <w:r w:rsidRPr="00F4114C">
              <w:rPr>
                <w:b/>
                <w:sz w:val="22"/>
                <w:szCs w:val="22"/>
              </w:rPr>
              <w:t>2.6</w:t>
            </w:r>
            <w:r w:rsidRPr="004B3D66">
              <w:rPr>
                <w:b/>
                <w:sz w:val="22"/>
                <w:szCs w:val="22"/>
                <w:lang w:eastAsia="en-US"/>
              </w:rPr>
              <w:t xml:space="preserve"> Уметь: </w:t>
            </w:r>
            <w:r w:rsidRPr="00F4114C">
              <w:rPr>
                <w:b/>
                <w:sz w:val="22"/>
                <w:szCs w:val="22"/>
              </w:rPr>
              <w:t xml:space="preserve">приводить примеры: </w:t>
            </w:r>
            <w:r w:rsidRPr="00FD4013">
              <w:rPr>
                <w:b/>
                <w:sz w:val="22"/>
                <w:szCs w:val="22"/>
              </w:rPr>
              <w:t>внутригосударственных и внешних экономических связей России</w:t>
            </w:r>
            <w:r w:rsidRPr="00FD4013">
              <w:rPr>
                <w:sz w:val="22"/>
                <w:szCs w:val="22"/>
              </w:rPr>
              <w:t xml:space="preserve"> </w:t>
            </w:r>
          </w:p>
          <w:p w:rsidR="00CF770F" w:rsidRPr="00DA7826" w:rsidRDefault="00CF770F" w:rsidP="004F25FD">
            <w:pPr>
              <w:jc w:val="both"/>
              <w:rPr>
                <w:color w:val="000000"/>
              </w:rPr>
            </w:pPr>
            <w:r w:rsidRPr="008223AD">
              <w:rPr>
                <w:b/>
              </w:rPr>
              <w:t>Ученик научится</w:t>
            </w:r>
            <w:r w:rsidRPr="00654BF9">
              <w:rPr>
                <w:i/>
                <w:iCs/>
                <w:color w:val="000000"/>
                <w:sz w:val="20"/>
                <w:szCs w:val="20"/>
              </w:rPr>
              <w:t xml:space="preserve"> </w:t>
            </w:r>
            <w:r w:rsidRPr="00F231D4">
              <w:rPr>
                <w:color w:val="000000"/>
              </w:rPr>
              <w:t>приводить примеры внутригосударственных и внешних экономиче</w:t>
            </w:r>
            <w:r w:rsidRPr="00F231D4">
              <w:rPr>
                <w:color w:val="000000"/>
              </w:rPr>
              <w:softHyphen/>
              <w:t>ских связей России. Сравнивать</w:t>
            </w:r>
            <w:r w:rsidRPr="00F231D4">
              <w:rPr>
                <w:b/>
                <w:bCs/>
                <w:color w:val="000000"/>
              </w:rPr>
              <w:t xml:space="preserve"> </w:t>
            </w:r>
            <w:r w:rsidRPr="00F231D4">
              <w:rPr>
                <w:color w:val="000000"/>
              </w:rPr>
              <w:t>положение России в мире в раз</w:t>
            </w:r>
            <w:r w:rsidRPr="00F231D4">
              <w:rPr>
                <w:color w:val="000000"/>
              </w:rPr>
              <w:softHyphen/>
              <w:t>личные исторические периоды</w:t>
            </w:r>
          </w:p>
          <w:p w:rsidR="00CF770F" w:rsidRPr="00654BF9" w:rsidRDefault="00CF770F" w:rsidP="004F25FD">
            <w:pPr>
              <w:jc w:val="both"/>
              <w:rPr>
                <w:bCs/>
                <w:i/>
                <w:iCs/>
                <w:color w:val="000000"/>
                <w:sz w:val="20"/>
                <w:szCs w:val="20"/>
              </w:rPr>
            </w:pPr>
            <w:r w:rsidRPr="008223AD">
              <w:rPr>
                <w:b/>
              </w:rPr>
              <w:t>Ученик получит возможность научиться</w:t>
            </w:r>
            <w:r w:rsidRPr="00662B71">
              <w:rPr>
                <w:sz w:val="22"/>
                <w:szCs w:val="22"/>
              </w:rPr>
              <w:t xml:space="preserve"> давать характеристику взаимоотношениям между Россией и новыми независимыми государствами</w:t>
            </w:r>
            <w:r>
              <w:rPr>
                <w:sz w:val="22"/>
                <w:szCs w:val="22"/>
              </w:rPr>
              <w:t>, определять международную специализацию этих стран, статьи экспорта и импорта.</w:t>
            </w:r>
          </w:p>
        </w:tc>
        <w:tc>
          <w:tcPr>
            <w:tcW w:w="3969" w:type="dxa"/>
          </w:tcPr>
          <w:p w:rsidR="00CF770F" w:rsidRPr="00BA2AE1" w:rsidRDefault="00CF770F" w:rsidP="004F25FD">
            <w:pPr>
              <w:jc w:val="both"/>
              <w:rPr>
                <w:b/>
                <w:color w:val="FF0000"/>
              </w:rPr>
            </w:pPr>
            <w:r w:rsidRPr="004B56FE">
              <w:rPr>
                <w:b/>
              </w:rPr>
              <w:t>Личностные:</w:t>
            </w:r>
            <w:r>
              <w:t xml:space="preserve"> формирование устойчивой мотивации к обучению, навыков работы по образцу при консультативной помощи учителя; </w:t>
            </w:r>
            <w:r w:rsidRPr="00076688">
              <w:t>выражение</w:t>
            </w:r>
            <w:r>
              <w:t xml:space="preserve"> положительного отношения к процессу познания</w:t>
            </w:r>
          </w:p>
          <w:p w:rsidR="00CF770F" w:rsidRDefault="00CF770F" w:rsidP="004F25FD">
            <w:pPr>
              <w:pStyle w:val="NoSpacing"/>
              <w:jc w:val="both"/>
            </w:pPr>
            <w:r w:rsidRPr="0043367E">
              <w:rPr>
                <w:b/>
              </w:rPr>
              <w:t>Познавательные:</w:t>
            </w:r>
            <w:r>
              <w:t xml:space="preserve"> принятие и сохранение учебной задачи; сопоставление характеристики объектов по одному (нескольким) признакам; выявление сходства и различия объектов</w:t>
            </w:r>
            <w:r w:rsidRPr="0043367E">
              <w:rPr>
                <w:b/>
              </w:rPr>
              <w:t xml:space="preserve"> Коммуникативные</w:t>
            </w:r>
            <w:r>
              <w:rPr>
                <w:b/>
              </w:rPr>
              <w:t>:</w:t>
            </w:r>
            <w:r>
              <w:t xml:space="preserve"> проявление активности во взаимодействии в решении коммуникативных и познавательных задач (задают вопросы, четко формулируют возникающие затруднения, предлагают помощь и сотрудничество) </w:t>
            </w:r>
          </w:p>
          <w:p w:rsidR="00CF770F" w:rsidRPr="0004490D" w:rsidRDefault="00CF770F" w:rsidP="004F25FD">
            <w:pPr>
              <w:pStyle w:val="NoSpacing"/>
              <w:jc w:val="both"/>
            </w:pPr>
            <w:r w:rsidRPr="0043367E">
              <w:rPr>
                <w:b/>
              </w:rPr>
              <w:t>Регулятивные:</w:t>
            </w:r>
            <w:r w:rsidRPr="005E43F7">
              <w:t xml:space="preserve"> </w:t>
            </w:r>
            <w:r>
              <w:t>учитывать установленные правила в планировании и контроле способа решения поставленной задачи, составление плана и алгоритма действий</w:t>
            </w:r>
          </w:p>
        </w:tc>
        <w:tc>
          <w:tcPr>
            <w:tcW w:w="1985" w:type="dxa"/>
            <w:vAlign w:val="center"/>
          </w:tcPr>
          <w:p w:rsidR="00CF770F" w:rsidRDefault="00CF770F" w:rsidP="004F25FD">
            <w:pPr>
              <w:jc w:val="center"/>
              <w:rPr>
                <w:sz w:val="22"/>
                <w:szCs w:val="22"/>
              </w:rPr>
            </w:pPr>
            <w:r w:rsidRPr="00875FA8">
              <w:rPr>
                <w:sz w:val="22"/>
                <w:szCs w:val="22"/>
              </w:rPr>
              <w:t>К</w:t>
            </w:r>
            <w:r>
              <w:rPr>
                <w:sz w:val="22"/>
                <w:szCs w:val="22"/>
              </w:rPr>
              <w:t>арта по теме</w:t>
            </w:r>
            <w:r w:rsidRPr="00875FA8">
              <w:rPr>
                <w:sz w:val="22"/>
                <w:szCs w:val="22"/>
              </w:rPr>
              <w:t>, атласы,</w:t>
            </w:r>
            <w:r>
              <w:t xml:space="preserve"> ресурсы И</w:t>
            </w:r>
            <w:r w:rsidRPr="00CF6782">
              <w:t>нтернет</w:t>
            </w:r>
            <w:r>
              <w:t>, презентации по теме.</w:t>
            </w:r>
          </w:p>
        </w:tc>
      </w:tr>
      <w:tr w:rsidR="00CF770F" w:rsidRPr="00CF6782" w:rsidTr="00610E6D">
        <w:tc>
          <w:tcPr>
            <w:tcW w:w="710" w:type="dxa"/>
            <w:vAlign w:val="center"/>
          </w:tcPr>
          <w:p w:rsidR="00CF770F" w:rsidRDefault="00CF770F" w:rsidP="004F25FD">
            <w:pPr>
              <w:jc w:val="center"/>
            </w:pPr>
          </w:p>
        </w:tc>
        <w:tc>
          <w:tcPr>
            <w:tcW w:w="2126" w:type="dxa"/>
          </w:tcPr>
          <w:p w:rsidR="00CF770F" w:rsidRPr="00054D6E" w:rsidRDefault="00CF770F" w:rsidP="004F25FD">
            <w:pPr>
              <w:jc w:val="both"/>
              <w:rPr>
                <w:color w:val="000000"/>
              </w:rPr>
            </w:pPr>
          </w:p>
        </w:tc>
        <w:tc>
          <w:tcPr>
            <w:tcW w:w="2835" w:type="dxa"/>
          </w:tcPr>
          <w:p w:rsidR="00CF770F" w:rsidRPr="008E4D9B" w:rsidRDefault="00CF770F" w:rsidP="004F25FD">
            <w:pPr>
              <w:rPr>
                <w:color w:val="000000"/>
                <w:sz w:val="20"/>
                <w:szCs w:val="20"/>
              </w:rPr>
            </w:pPr>
          </w:p>
        </w:tc>
        <w:tc>
          <w:tcPr>
            <w:tcW w:w="3827" w:type="dxa"/>
          </w:tcPr>
          <w:p w:rsidR="00CF770F" w:rsidRPr="00654BF9" w:rsidRDefault="00CF770F" w:rsidP="004F25FD">
            <w:pPr>
              <w:jc w:val="both"/>
              <w:rPr>
                <w:bCs/>
                <w:i/>
                <w:iCs/>
                <w:color w:val="000000"/>
                <w:sz w:val="20"/>
                <w:szCs w:val="20"/>
              </w:rPr>
            </w:pPr>
          </w:p>
        </w:tc>
        <w:tc>
          <w:tcPr>
            <w:tcW w:w="3969" w:type="dxa"/>
          </w:tcPr>
          <w:p w:rsidR="00CF770F" w:rsidRPr="0004490D" w:rsidRDefault="00CF770F" w:rsidP="004F25FD">
            <w:pPr>
              <w:pStyle w:val="NoSpacing"/>
              <w:jc w:val="both"/>
            </w:pPr>
          </w:p>
        </w:tc>
        <w:tc>
          <w:tcPr>
            <w:tcW w:w="1985" w:type="dxa"/>
            <w:vAlign w:val="center"/>
          </w:tcPr>
          <w:p w:rsidR="00CF770F" w:rsidRDefault="00CF770F" w:rsidP="004F25FD">
            <w:pPr>
              <w:jc w:val="center"/>
              <w:rPr>
                <w:sz w:val="22"/>
                <w:szCs w:val="22"/>
              </w:rPr>
            </w:pPr>
          </w:p>
        </w:tc>
      </w:tr>
      <w:tr w:rsidR="00CF770F" w:rsidRPr="00CF6782" w:rsidTr="00610E6D">
        <w:tc>
          <w:tcPr>
            <w:tcW w:w="710" w:type="dxa"/>
            <w:vAlign w:val="center"/>
          </w:tcPr>
          <w:p w:rsidR="00CF770F" w:rsidRPr="005B17AF" w:rsidRDefault="00CF770F" w:rsidP="004F25FD">
            <w:pPr>
              <w:jc w:val="center"/>
              <w:rPr>
                <w:b/>
                <w:bCs/>
              </w:rPr>
            </w:pPr>
          </w:p>
        </w:tc>
        <w:tc>
          <w:tcPr>
            <w:tcW w:w="4961" w:type="dxa"/>
            <w:gridSpan w:val="2"/>
          </w:tcPr>
          <w:p w:rsidR="00CF770F" w:rsidRPr="005B17AF" w:rsidRDefault="00CF770F" w:rsidP="006B183F">
            <w:pPr>
              <w:jc w:val="center"/>
              <w:rPr>
                <w:b/>
                <w:bCs/>
              </w:rPr>
            </w:pPr>
            <w:r w:rsidRPr="005B17AF">
              <w:rPr>
                <w:b/>
                <w:bCs/>
                <w:color w:val="000000"/>
              </w:rPr>
              <w:t>Всего</w:t>
            </w:r>
          </w:p>
        </w:tc>
        <w:tc>
          <w:tcPr>
            <w:tcW w:w="9781" w:type="dxa"/>
            <w:gridSpan w:val="3"/>
          </w:tcPr>
          <w:p w:rsidR="00CF770F" w:rsidRPr="005B17AF" w:rsidRDefault="00CF770F" w:rsidP="004F25FD">
            <w:pPr>
              <w:jc w:val="center"/>
              <w:rPr>
                <w:b/>
                <w:bCs/>
              </w:rPr>
            </w:pPr>
            <w:r>
              <w:rPr>
                <w:b/>
                <w:bCs/>
                <w:color w:val="000000"/>
              </w:rPr>
              <w:t xml:space="preserve">                    </w:t>
            </w:r>
            <w:r w:rsidRPr="005B17AF">
              <w:rPr>
                <w:b/>
                <w:bCs/>
                <w:color w:val="000000"/>
              </w:rPr>
              <w:t>66 часов</w:t>
            </w:r>
          </w:p>
        </w:tc>
      </w:tr>
      <w:tr w:rsidR="00CF770F" w:rsidRPr="00CF6782" w:rsidTr="00610E6D">
        <w:tc>
          <w:tcPr>
            <w:tcW w:w="710" w:type="dxa"/>
            <w:vAlign w:val="center"/>
          </w:tcPr>
          <w:p w:rsidR="00CF770F" w:rsidRDefault="00CF770F" w:rsidP="004F25FD">
            <w:pPr>
              <w:jc w:val="center"/>
            </w:pPr>
          </w:p>
        </w:tc>
        <w:tc>
          <w:tcPr>
            <w:tcW w:w="4961" w:type="dxa"/>
            <w:gridSpan w:val="2"/>
          </w:tcPr>
          <w:p w:rsidR="00CF770F" w:rsidRPr="005B17AF" w:rsidRDefault="00CF770F" w:rsidP="006B183F">
            <w:pPr>
              <w:jc w:val="center"/>
              <w:rPr>
                <w:b/>
                <w:bCs/>
              </w:rPr>
            </w:pPr>
            <w:r w:rsidRPr="005B17AF">
              <w:rPr>
                <w:b/>
                <w:bCs/>
                <w:color w:val="000000"/>
              </w:rPr>
              <w:t>Резервное время</w:t>
            </w:r>
          </w:p>
        </w:tc>
        <w:tc>
          <w:tcPr>
            <w:tcW w:w="9781" w:type="dxa"/>
            <w:gridSpan w:val="3"/>
          </w:tcPr>
          <w:p w:rsidR="00CF770F" w:rsidRDefault="00CF770F" w:rsidP="00C718B5">
            <w:pPr>
              <w:ind w:left="1287"/>
              <w:jc w:val="center"/>
            </w:pPr>
            <w:r w:rsidRPr="00C718B5">
              <w:rPr>
                <w:b/>
                <w:color w:val="000000"/>
              </w:rPr>
              <w:t>2</w:t>
            </w:r>
            <w:r>
              <w:rPr>
                <w:b/>
                <w:color w:val="000000"/>
              </w:rPr>
              <w:t xml:space="preserve"> </w:t>
            </w:r>
            <w:r w:rsidRPr="00C718B5">
              <w:rPr>
                <w:b/>
                <w:color w:val="000000"/>
              </w:rPr>
              <w:t>часа</w:t>
            </w:r>
          </w:p>
          <w:p w:rsidR="00CF770F" w:rsidRDefault="00CF770F" w:rsidP="00C718B5">
            <w:pPr>
              <w:ind w:left="1287"/>
              <w:jc w:val="center"/>
            </w:pPr>
            <w:r>
              <w:t>(для мониторинга образовательных достижений по итогам 1 полугодия;</w:t>
            </w:r>
          </w:p>
          <w:p w:rsidR="00CF770F" w:rsidRDefault="00CF770F" w:rsidP="00C718B5">
            <w:pPr>
              <w:ind w:left="1287"/>
              <w:jc w:val="center"/>
            </w:pPr>
            <w:r>
              <w:t>и промежуточной аттестации по итогам учебного года).</w:t>
            </w:r>
          </w:p>
          <w:p w:rsidR="00CF770F" w:rsidRPr="00C718B5" w:rsidRDefault="00CF770F" w:rsidP="004F25FD">
            <w:pPr>
              <w:jc w:val="center"/>
              <w:rPr>
                <w:b/>
                <w:bCs/>
              </w:rPr>
            </w:pPr>
          </w:p>
        </w:tc>
      </w:tr>
      <w:tr w:rsidR="00CF770F" w:rsidRPr="00CF6782" w:rsidTr="00610E6D">
        <w:tc>
          <w:tcPr>
            <w:tcW w:w="710" w:type="dxa"/>
            <w:vAlign w:val="center"/>
          </w:tcPr>
          <w:p w:rsidR="00CF770F" w:rsidRDefault="00CF770F" w:rsidP="004F25FD">
            <w:pPr>
              <w:jc w:val="center"/>
            </w:pPr>
          </w:p>
        </w:tc>
        <w:tc>
          <w:tcPr>
            <w:tcW w:w="4961" w:type="dxa"/>
            <w:gridSpan w:val="2"/>
          </w:tcPr>
          <w:p w:rsidR="00CF770F" w:rsidRPr="005B17AF" w:rsidRDefault="00CF770F" w:rsidP="006B183F">
            <w:pPr>
              <w:jc w:val="center"/>
              <w:rPr>
                <w:b/>
                <w:bCs/>
                <w:color w:val="000000"/>
              </w:rPr>
            </w:pPr>
            <w:r w:rsidRPr="005B17AF">
              <w:rPr>
                <w:b/>
                <w:bCs/>
                <w:color w:val="000000"/>
              </w:rPr>
              <w:t>Практические работы</w:t>
            </w:r>
          </w:p>
        </w:tc>
        <w:tc>
          <w:tcPr>
            <w:tcW w:w="9781" w:type="dxa"/>
            <w:gridSpan w:val="3"/>
          </w:tcPr>
          <w:p w:rsidR="00CF770F" w:rsidRPr="005B17AF" w:rsidRDefault="00CF770F" w:rsidP="004F25FD">
            <w:pPr>
              <w:jc w:val="center"/>
              <w:rPr>
                <w:b/>
                <w:bCs/>
                <w:color w:val="000000"/>
              </w:rPr>
            </w:pPr>
            <w:r>
              <w:rPr>
                <w:b/>
                <w:bCs/>
                <w:color w:val="000000"/>
              </w:rPr>
              <w:t xml:space="preserve">                19</w:t>
            </w:r>
          </w:p>
        </w:tc>
      </w:tr>
      <w:tr w:rsidR="00CF770F" w:rsidRPr="00CF6782" w:rsidTr="00610E6D">
        <w:tc>
          <w:tcPr>
            <w:tcW w:w="710" w:type="dxa"/>
            <w:vAlign w:val="center"/>
          </w:tcPr>
          <w:p w:rsidR="00CF770F" w:rsidRDefault="00CF770F" w:rsidP="004F25FD">
            <w:pPr>
              <w:jc w:val="center"/>
            </w:pPr>
          </w:p>
        </w:tc>
        <w:tc>
          <w:tcPr>
            <w:tcW w:w="4961" w:type="dxa"/>
            <w:gridSpan w:val="2"/>
          </w:tcPr>
          <w:p w:rsidR="00CF770F" w:rsidRPr="00504871" w:rsidRDefault="00CF770F" w:rsidP="006B183F">
            <w:pPr>
              <w:jc w:val="center"/>
              <w:rPr>
                <w:b/>
              </w:rPr>
            </w:pPr>
            <w:r w:rsidRPr="00504871">
              <w:rPr>
                <w:b/>
              </w:rPr>
              <w:t>Контрольные работы</w:t>
            </w:r>
          </w:p>
        </w:tc>
        <w:tc>
          <w:tcPr>
            <w:tcW w:w="9781" w:type="dxa"/>
            <w:gridSpan w:val="3"/>
          </w:tcPr>
          <w:p w:rsidR="00CF770F" w:rsidRPr="005B17AF" w:rsidRDefault="00CF770F" w:rsidP="004F25FD">
            <w:pPr>
              <w:jc w:val="center"/>
              <w:rPr>
                <w:b/>
                <w:sz w:val="28"/>
                <w:szCs w:val="28"/>
              </w:rPr>
            </w:pPr>
            <w:r>
              <w:rPr>
                <w:b/>
                <w:sz w:val="28"/>
                <w:szCs w:val="28"/>
              </w:rPr>
              <w:t xml:space="preserve">               2</w:t>
            </w:r>
          </w:p>
        </w:tc>
      </w:tr>
    </w:tbl>
    <w:p w:rsidR="00CF770F" w:rsidRDefault="00CF770F" w:rsidP="00504871">
      <w:pPr>
        <w:tabs>
          <w:tab w:val="left" w:pos="8580"/>
        </w:tabs>
        <w:rPr>
          <w:b/>
          <w:i/>
          <w:sz w:val="32"/>
          <w:szCs w:val="32"/>
        </w:rPr>
      </w:pPr>
      <w:r>
        <w:rPr>
          <w:b/>
          <w:i/>
          <w:sz w:val="32"/>
          <w:szCs w:val="32"/>
        </w:rPr>
        <w:tab/>
      </w:r>
    </w:p>
    <w:p w:rsidR="00CF770F" w:rsidRDefault="00CF770F" w:rsidP="00F4238C">
      <w:pPr>
        <w:jc w:val="center"/>
        <w:rPr>
          <w:b/>
          <w:i/>
          <w:sz w:val="32"/>
          <w:szCs w:val="32"/>
        </w:rPr>
      </w:pPr>
    </w:p>
    <w:p w:rsidR="00CF770F" w:rsidRDefault="00CF770F" w:rsidP="00F4238C">
      <w:pPr>
        <w:jc w:val="center"/>
        <w:rPr>
          <w:b/>
          <w:i/>
          <w:sz w:val="32"/>
          <w:szCs w:val="32"/>
        </w:rPr>
      </w:pPr>
    </w:p>
    <w:p w:rsidR="00CF770F" w:rsidRDefault="00CF770F" w:rsidP="00F4238C">
      <w:pPr>
        <w:jc w:val="center"/>
        <w:rPr>
          <w:b/>
          <w:i/>
          <w:sz w:val="32"/>
          <w:szCs w:val="32"/>
        </w:rPr>
      </w:pPr>
    </w:p>
    <w:p w:rsidR="00CF770F" w:rsidRDefault="00CF770F" w:rsidP="00F4238C">
      <w:pPr>
        <w:jc w:val="center"/>
        <w:rPr>
          <w:b/>
          <w:i/>
          <w:sz w:val="32"/>
          <w:szCs w:val="32"/>
        </w:rPr>
      </w:pPr>
    </w:p>
    <w:p w:rsidR="00CF770F" w:rsidRDefault="00CF770F" w:rsidP="00F4238C">
      <w:pPr>
        <w:jc w:val="center"/>
        <w:rPr>
          <w:b/>
          <w:i/>
          <w:sz w:val="32"/>
          <w:szCs w:val="32"/>
        </w:rPr>
      </w:pPr>
    </w:p>
    <w:p w:rsidR="00CF770F" w:rsidRDefault="00CF770F" w:rsidP="000C4EE8">
      <w:pPr>
        <w:rPr>
          <w:lang w:val="en-US"/>
        </w:rPr>
      </w:pPr>
    </w:p>
    <w:p w:rsidR="00CF770F" w:rsidRDefault="00CF770F" w:rsidP="000C4EE8">
      <w:pPr>
        <w:rPr>
          <w:lang w:val="en-US"/>
        </w:rPr>
      </w:pPr>
    </w:p>
    <w:p w:rsidR="00CF770F" w:rsidRPr="006B183F" w:rsidRDefault="00CF770F" w:rsidP="006B183F">
      <w:pPr>
        <w:spacing w:line="276" w:lineRule="auto"/>
        <w:rPr>
          <w:b/>
        </w:rPr>
        <w:sectPr w:rsidR="00CF770F" w:rsidRPr="006B183F" w:rsidSect="00F4238C">
          <w:pgSz w:w="16838" w:h="11906" w:orient="landscape"/>
          <w:pgMar w:top="1134" w:right="1134" w:bottom="1134" w:left="1134" w:header="709" w:footer="709" w:gutter="0"/>
          <w:cols w:space="708"/>
          <w:titlePg/>
          <w:docGrid w:linePitch="360"/>
        </w:sectPr>
      </w:pPr>
    </w:p>
    <w:p w:rsidR="00CF770F" w:rsidRPr="001C6077" w:rsidRDefault="00CF770F" w:rsidP="00A553F0">
      <w:pPr>
        <w:pStyle w:val="ListParagraph"/>
        <w:numPr>
          <w:ilvl w:val="0"/>
          <w:numId w:val="16"/>
        </w:numPr>
        <w:spacing w:line="276" w:lineRule="auto"/>
        <w:jc w:val="center"/>
      </w:pPr>
    </w:p>
    <w:sectPr w:rsidR="00CF770F" w:rsidRPr="001C6077" w:rsidSect="001C6077">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70F" w:rsidRDefault="00CF770F" w:rsidP="000256B6">
      <w:r>
        <w:separator/>
      </w:r>
    </w:p>
  </w:endnote>
  <w:endnote w:type="continuationSeparator" w:id="0">
    <w:p w:rsidR="00CF770F" w:rsidRDefault="00CF770F" w:rsidP="000256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 Cyr">
    <w:altName w:val="Times New Roman"/>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70F" w:rsidRDefault="00CF770F">
    <w:pPr>
      <w:pStyle w:val="Footer"/>
      <w:jc w:val="right"/>
    </w:pPr>
    <w:fldSimple w:instr=" PAGE   \* MERGEFORMAT ">
      <w:r>
        <w:rPr>
          <w:noProof/>
        </w:rPr>
        <w:t>2</w:t>
      </w:r>
    </w:fldSimple>
  </w:p>
  <w:p w:rsidR="00CF770F" w:rsidRDefault="00CF77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70F" w:rsidRDefault="00CF770F">
    <w:pPr>
      <w:pStyle w:val="Footer"/>
      <w:jc w:val="right"/>
    </w:pPr>
    <w:fldSimple w:instr=" PAGE   \* MERGEFORMAT ">
      <w:r>
        <w:rPr>
          <w:noProof/>
        </w:rPr>
        <w:t>1</w:t>
      </w:r>
    </w:fldSimple>
  </w:p>
  <w:p w:rsidR="00CF770F" w:rsidRDefault="00CF77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70F" w:rsidRDefault="00CF770F" w:rsidP="000256B6">
      <w:r>
        <w:separator/>
      </w:r>
    </w:p>
  </w:footnote>
  <w:footnote w:type="continuationSeparator" w:id="0">
    <w:p w:rsidR="00CF770F" w:rsidRDefault="00CF770F" w:rsidP="000256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newsedu.net/bs/adlog.php?bannerid=28&amp;clientid=8&amp;zoneid=19&amp;source=&amp;block=0&amp;capping=0&amp;cb=4ce2b3602f7f51d8c4728c0d47d4a67d" style="width:.75pt;height:.75pt;visibility:visible" o:bullet="t">
        <v:imagedata r:id="rId1" o:title=""/>
      </v:shape>
    </w:pict>
  </w:numPicBullet>
  <w:abstractNum w:abstractNumId="0">
    <w:nsid w:val="00000003"/>
    <w:multiLevelType w:val="multilevel"/>
    <w:tmpl w:val="00000002"/>
    <w:lvl w:ilvl="0">
      <w:start w:val="1"/>
      <w:numFmt w:val="bullet"/>
      <w:lvlText w:val="•"/>
      <w:lvlJc w:val="left"/>
      <w:rPr>
        <w:b w:val="0"/>
        <w:i w:val="0"/>
        <w:smallCaps w:val="0"/>
        <w:strike w:val="0"/>
        <w:color w:val="000000"/>
        <w:spacing w:val="0"/>
        <w:w w:val="100"/>
        <w:position w:val="0"/>
        <w:sz w:val="22"/>
        <w:u w:val="none"/>
      </w:rPr>
    </w:lvl>
    <w:lvl w:ilvl="1">
      <w:start w:val="1"/>
      <w:numFmt w:val="bullet"/>
      <w:lvlText w:val="•"/>
      <w:lvlJc w:val="left"/>
      <w:rPr>
        <w:b w:val="0"/>
        <w:i w:val="0"/>
        <w:smallCaps w:val="0"/>
        <w:strike w:val="0"/>
        <w:color w:val="000000"/>
        <w:spacing w:val="0"/>
        <w:w w:val="100"/>
        <w:position w:val="0"/>
        <w:sz w:val="22"/>
        <w:u w:val="none"/>
      </w:rPr>
    </w:lvl>
    <w:lvl w:ilvl="2">
      <w:start w:val="1"/>
      <w:numFmt w:val="bullet"/>
      <w:lvlText w:val="•"/>
      <w:lvlJc w:val="left"/>
      <w:rPr>
        <w:b w:val="0"/>
        <w:i w:val="0"/>
        <w:smallCaps w:val="0"/>
        <w:strike w:val="0"/>
        <w:color w:val="000000"/>
        <w:spacing w:val="0"/>
        <w:w w:val="100"/>
        <w:position w:val="0"/>
        <w:sz w:val="22"/>
        <w:u w:val="none"/>
      </w:rPr>
    </w:lvl>
    <w:lvl w:ilvl="3">
      <w:start w:val="1"/>
      <w:numFmt w:val="bullet"/>
      <w:lvlText w:val="•"/>
      <w:lvlJc w:val="left"/>
      <w:rPr>
        <w:b w:val="0"/>
        <w:i w:val="0"/>
        <w:smallCaps w:val="0"/>
        <w:strike w:val="0"/>
        <w:color w:val="000000"/>
        <w:spacing w:val="0"/>
        <w:w w:val="100"/>
        <w:position w:val="0"/>
        <w:sz w:val="22"/>
        <w:u w:val="none"/>
      </w:rPr>
    </w:lvl>
    <w:lvl w:ilvl="4">
      <w:start w:val="1"/>
      <w:numFmt w:val="bullet"/>
      <w:lvlText w:val="•"/>
      <w:lvlJc w:val="left"/>
      <w:rPr>
        <w:b w:val="0"/>
        <w:i w:val="0"/>
        <w:smallCaps w:val="0"/>
        <w:strike w:val="0"/>
        <w:color w:val="000000"/>
        <w:spacing w:val="0"/>
        <w:w w:val="100"/>
        <w:position w:val="0"/>
        <w:sz w:val="22"/>
        <w:u w:val="none"/>
      </w:rPr>
    </w:lvl>
    <w:lvl w:ilvl="5">
      <w:start w:val="1"/>
      <w:numFmt w:val="bullet"/>
      <w:lvlText w:val="•"/>
      <w:lvlJc w:val="left"/>
      <w:rPr>
        <w:b w:val="0"/>
        <w:i w:val="0"/>
        <w:smallCaps w:val="0"/>
        <w:strike w:val="0"/>
        <w:color w:val="000000"/>
        <w:spacing w:val="0"/>
        <w:w w:val="100"/>
        <w:position w:val="0"/>
        <w:sz w:val="22"/>
        <w:u w:val="none"/>
      </w:rPr>
    </w:lvl>
    <w:lvl w:ilvl="6">
      <w:start w:val="1"/>
      <w:numFmt w:val="bullet"/>
      <w:lvlText w:val="•"/>
      <w:lvlJc w:val="left"/>
      <w:rPr>
        <w:b w:val="0"/>
        <w:i w:val="0"/>
        <w:smallCaps w:val="0"/>
        <w:strike w:val="0"/>
        <w:color w:val="000000"/>
        <w:spacing w:val="0"/>
        <w:w w:val="100"/>
        <w:position w:val="0"/>
        <w:sz w:val="22"/>
        <w:u w:val="none"/>
      </w:rPr>
    </w:lvl>
    <w:lvl w:ilvl="7">
      <w:start w:val="1"/>
      <w:numFmt w:val="bullet"/>
      <w:lvlText w:val="•"/>
      <w:lvlJc w:val="left"/>
      <w:rPr>
        <w:b w:val="0"/>
        <w:i w:val="0"/>
        <w:smallCaps w:val="0"/>
        <w:strike w:val="0"/>
        <w:color w:val="000000"/>
        <w:spacing w:val="0"/>
        <w:w w:val="100"/>
        <w:position w:val="0"/>
        <w:sz w:val="22"/>
        <w:u w:val="none"/>
      </w:rPr>
    </w:lvl>
    <w:lvl w:ilvl="8">
      <w:start w:val="1"/>
      <w:numFmt w:val="bullet"/>
      <w:lvlText w:val="•"/>
      <w:lvlJc w:val="left"/>
      <w:rPr>
        <w:b w:val="0"/>
        <w:i w:val="0"/>
        <w:smallCaps w:val="0"/>
        <w:strike w:val="0"/>
        <w:color w:val="000000"/>
        <w:spacing w:val="0"/>
        <w:w w:val="100"/>
        <w:position w:val="0"/>
        <w:sz w:val="22"/>
        <w:u w:val="none"/>
      </w:rPr>
    </w:lvl>
  </w:abstractNum>
  <w:abstractNum w:abstractNumId="1">
    <w:nsid w:val="01147A1C"/>
    <w:multiLevelType w:val="hybridMultilevel"/>
    <w:tmpl w:val="C73A777C"/>
    <w:lvl w:ilvl="0" w:tplc="04190003">
      <w:start w:val="1"/>
      <w:numFmt w:val="bullet"/>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175BA0"/>
    <w:multiLevelType w:val="hybridMultilevel"/>
    <w:tmpl w:val="BD062FD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FE79B3"/>
    <w:multiLevelType w:val="multilevel"/>
    <w:tmpl w:val="3FE2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3D73D9"/>
    <w:multiLevelType w:val="hybridMultilevel"/>
    <w:tmpl w:val="4562243C"/>
    <w:lvl w:ilvl="0" w:tplc="5A42264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8F81F8E"/>
    <w:multiLevelType w:val="hybridMultilevel"/>
    <w:tmpl w:val="8878C54C"/>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7F3B7E"/>
    <w:multiLevelType w:val="hybridMultilevel"/>
    <w:tmpl w:val="24C05DF8"/>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EF1B6A"/>
    <w:multiLevelType w:val="hybridMultilevel"/>
    <w:tmpl w:val="CB54D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F845AA"/>
    <w:multiLevelType w:val="hybridMultilevel"/>
    <w:tmpl w:val="C02020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64B3AF2"/>
    <w:multiLevelType w:val="hybridMultilevel"/>
    <w:tmpl w:val="209C5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0AE4FD0"/>
    <w:multiLevelType w:val="hybridMultilevel"/>
    <w:tmpl w:val="3236AF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1F5460D"/>
    <w:multiLevelType w:val="hybridMultilevel"/>
    <w:tmpl w:val="6A080B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2023AA7"/>
    <w:multiLevelType w:val="hybridMultilevel"/>
    <w:tmpl w:val="8D70A67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EC428C"/>
    <w:multiLevelType w:val="hybridMultilevel"/>
    <w:tmpl w:val="77A6903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2504A8"/>
    <w:multiLevelType w:val="hybridMultilevel"/>
    <w:tmpl w:val="D77AFF7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6C90E5D"/>
    <w:multiLevelType w:val="hybridMultilevel"/>
    <w:tmpl w:val="84649024"/>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CE416E"/>
    <w:multiLevelType w:val="hybridMultilevel"/>
    <w:tmpl w:val="765AFFFA"/>
    <w:lvl w:ilvl="0" w:tplc="5A42264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C1363E5"/>
    <w:multiLevelType w:val="hybridMultilevel"/>
    <w:tmpl w:val="0C463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893BEB"/>
    <w:multiLevelType w:val="hybridMultilevel"/>
    <w:tmpl w:val="E534C2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AC1D94"/>
    <w:multiLevelType w:val="hybridMultilevel"/>
    <w:tmpl w:val="E74E36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F75309"/>
    <w:multiLevelType w:val="hybridMultilevel"/>
    <w:tmpl w:val="6BE008A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FA609CA"/>
    <w:multiLevelType w:val="hybridMultilevel"/>
    <w:tmpl w:val="7E0C1E5A"/>
    <w:lvl w:ilvl="0" w:tplc="B09A98C6">
      <w:start w:val="1"/>
      <w:numFmt w:val="bullet"/>
      <w:lvlText w:val=""/>
      <w:lvlPicBulletId w:val="0"/>
      <w:lvlJc w:val="left"/>
      <w:pPr>
        <w:tabs>
          <w:tab w:val="num" w:pos="720"/>
        </w:tabs>
        <w:ind w:left="720" w:hanging="360"/>
      </w:pPr>
      <w:rPr>
        <w:rFonts w:ascii="Symbol" w:hAnsi="Symbol" w:hint="default"/>
      </w:rPr>
    </w:lvl>
    <w:lvl w:ilvl="1" w:tplc="5380E20A" w:tentative="1">
      <w:start w:val="1"/>
      <w:numFmt w:val="bullet"/>
      <w:lvlText w:val=""/>
      <w:lvlJc w:val="left"/>
      <w:pPr>
        <w:tabs>
          <w:tab w:val="num" w:pos="1440"/>
        </w:tabs>
        <w:ind w:left="1440" w:hanging="360"/>
      </w:pPr>
      <w:rPr>
        <w:rFonts w:ascii="Symbol" w:hAnsi="Symbol" w:hint="default"/>
      </w:rPr>
    </w:lvl>
    <w:lvl w:ilvl="2" w:tplc="38F80B4E" w:tentative="1">
      <w:start w:val="1"/>
      <w:numFmt w:val="bullet"/>
      <w:lvlText w:val=""/>
      <w:lvlJc w:val="left"/>
      <w:pPr>
        <w:tabs>
          <w:tab w:val="num" w:pos="2160"/>
        </w:tabs>
        <w:ind w:left="2160" w:hanging="360"/>
      </w:pPr>
      <w:rPr>
        <w:rFonts w:ascii="Symbol" w:hAnsi="Symbol" w:hint="default"/>
      </w:rPr>
    </w:lvl>
    <w:lvl w:ilvl="3" w:tplc="08D4172C" w:tentative="1">
      <w:start w:val="1"/>
      <w:numFmt w:val="bullet"/>
      <w:lvlText w:val=""/>
      <w:lvlJc w:val="left"/>
      <w:pPr>
        <w:tabs>
          <w:tab w:val="num" w:pos="2880"/>
        </w:tabs>
        <w:ind w:left="2880" w:hanging="360"/>
      </w:pPr>
      <w:rPr>
        <w:rFonts w:ascii="Symbol" w:hAnsi="Symbol" w:hint="default"/>
      </w:rPr>
    </w:lvl>
    <w:lvl w:ilvl="4" w:tplc="40B8312C" w:tentative="1">
      <w:start w:val="1"/>
      <w:numFmt w:val="bullet"/>
      <w:lvlText w:val=""/>
      <w:lvlJc w:val="left"/>
      <w:pPr>
        <w:tabs>
          <w:tab w:val="num" w:pos="3600"/>
        </w:tabs>
        <w:ind w:left="3600" w:hanging="360"/>
      </w:pPr>
      <w:rPr>
        <w:rFonts w:ascii="Symbol" w:hAnsi="Symbol" w:hint="default"/>
      </w:rPr>
    </w:lvl>
    <w:lvl w:ilvl="5" w:tplc="E3BC3F54" w:tentative="1">
      <w:start w:val="1"/>
      <w:numFmt w:val="bullet"/>
      <w:lvlText w:val=""/>
      <w:lvlJc w:val="left"/>
      <w:pPr>
        <w:tabs>
          <w:tab w:val="num" w:pos="4320"/>
        </w:tabs>
        <w:ind w:left="4320" w:hanging="360"/>
      </w:pPr>
      <w:rPr>
        <w:rFonts w:ascii="Symbol" w:hAnsi="Symbol" w:hint="default"/>
      </w:rPr>
    </w:lvl>
    <w:lvl w:ilvl="6" w:tplc="CF685248" w:tentative="1">
      <w:start w:val="1"/>
      <w:numFmt w:val="bullet"/>
      <w:lvlText w:val=""/>
      <w:lvlJc w:val="left"/>
      <w:pPr>
        <w:tabs>
          <w:tab w:val="num" w:pos="5040"/>
        </w:tabs>
        <w:ind w:left="5040" w:hanging="360"/>
      </w:pPr>
      <w:rPr>
        <w:rFonts w:ascii="Symbol" w:hAnsi="Symbol" w:hint="default"/>
      </w:rPr>
    </w:lvl>
    <w:lvl w:ilvl="7" w:tplc="E9D89B8E" w:tentative="1">
      <w:start w:val="1"/>
      <w:numFmt w:val="bullet"/>
      <w:lvlText w:val=""/>
      <w:lvlJc w:val="left"/>
      <w:pPr>
        <w:tabs>
          <w:tab w:val="num" w:pos="5760"/>
        </w:tabs>
        <w:ind w:left="5760" w:hanging="360"/>
      </w:pPr>
      <w:rPr>
        <w:rFonts w:ascii="Symbol" w:hAnsi="Symbol" w:hint="default"/>
      </w:rPr>
    </w:lvl>
    <w:lvl w:ilvl="8" w:tplc="03201EE8" w:tentative="1">
      <w:start w:val="1"/>
      <w:numFmt w:val="bullet"/>
      <w:lvlText w:val=""/>
      <w:lvlJc w:val="left"/>
      <w:pPr>
        <w:tabs>
          <w:tab w:val="num" w:pos="6480"/>
        </w:tabs>
        <w:ind w:left="6480" w:hanging="360"/>
      </w:pPr>
      <w:rPr>
        <w:rFonts w:ascii="Symbol" w:hAnsi="Symbol" w:hint="default"/>
      </w:rPr>
    </w:lvl>
  </w:abstractNum>
  <w:abstractNum w:abstractNumId="22">
    <w:nsid w:val="40942937"/>
    <w:multiLevelType w:val="hybridMultilevel"/>
    <w:tmpl w:val="C8D887C8"/>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ED333C"/>
    <w:multiLevelType w:val="hybridMultilevel"/>
    <w:tmpl w:val="640221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59991417"/>
    <w:multiLevelType w:val="hybridMultilevel"/>
    <w:tmpl w:val="5E5676F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C4C2ADE"/>
    <w:multiLevelType w:val="hybridMultilevel"/>
    <w:tmpl w:val="82C2D9FC"/>
    <w:lvl w:ilvl="0" w:tplc="04190001">
      <w:start w:val="1"/>
      <w:numFmt w:val="bullet"/>
      <w:lvlText w:val=""/>
      <w:lvlJc w:val="left"/>
      <w:pPr>
        <w:ind w:left="135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5D7F131F"/>
    <w:multiLevelType w:val="hybridMultilevel"/>
    <w:tmpl w:val="7A2427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F737B30"/>
    <w:multiLevelType w:val="hybridMultilevel"/>
    <w:tmpl w:val="8E8E62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96C1344"/>
    <w:multiLevelType w:val="hybridMultilevel"/>
    <w:tmpl w:val="95C889F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B02B95"/>
    <w:multiLevelType w:val="hybridMultilevel"/>
    <w:tmpl w:val="73AC2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537488"/>
    <w:multiLevelType w:val="hybridMultilevel"/>
    <w:tmpl w:val="D34E0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E2C3E1A"/>
    <w:multiLevelType w:val="hybridMultilevel"/>
    <w:tmpl w:val="257ED5DE"/>
    <w:lvl w:ilvl="0" w:tplc="04190001">
      <w:start w:val="1"/>
      <w:numFmt w:val="bullet"/>
      <w:lvlText w:val=""/>
      <w:lvlJc w:val="left"/>
      <w:pPr>
        <w:tabs>
          <w:tab w:val="num" w:pos="1353"/>
        </w:tabs>
        <w:ind w:left="135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
  </w:num>
  <w:num w:numId="2">
    <w:abstractNumId w:val="4"/>
  </w:num>
  <w:num w:numId="3">
    <w:abstractNumId w:val="9"/>
  </w:num>
  <w:num w:numId="4">
    <w:abstractNumId w:val="26"/>
  </w:num>
  <w:num w:numId="5">
    <w:abstractNumId w:val="24"/>
  </w:num>
  <w:num w:numId="6">
    <w:abstractNumId w:val="7"/>
  </w:num>
  <w:num w:numId="7">
    <w:abstractNumId w:val="5"/>
  </w:num>
  <w:num w:numId="8">
    <w:abstractNumId w:val="10"/>
  </w:num>
  <w:num w:numId="9">
    <w:abstractNumId w:val="8"/>
  </w:num>
  <w:num w:numId="10">
    <w:abstractNumId w:val="30"/>
  </w:num>
  <w:num w:numId="11">
    <w:abstractNumId w:val="29"/>
  </w:num>
  <w:num w:numId="12">
    <w:abstractNumId w:val="6"/>
  </w:num>
  <w:num w:numId="13">
    <w:abstractNumId w:val="22"/>
  </w:num>
  <w:num w:numId="14">
    <w:abstractNumId w:val="15"/>
  </w:num>
  <w:num w:numId="15">
    <w:abstractNumId w:val="1"/>
  </w:num>
  <w:num w:numId="16">
    <w:abstractNumId w:val="21"/>
  </w:num>
  <w:num w:numId="17">
    <w:abstractNumId w:val="0"/>
  </w:num>
  <w:num w:numId="18">
    <w:abstractNumId w:val="11"/>
  </w:num>
  <w:num w:numId="19">
    <w:abstractNumId w:val="16"/>
  </w:num>
  <w:num w:numId="20">
    <w:abstractNumId w:val="20"/>
  </w:num>
  <w:num w:numId="21">
    <w:abstractNumId w:val="27"/>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3"/>
  </w:num>
  <w:num w:numId="28">
    <w:abstractNumId w:val="19"/>
  </w:num>
  <w:num w:numId="29">
    <w:abstractNumId w:val="18"/>
  </w:num>
  <w:num w:numId="30">
    <w:abstractNumId w:val="2"/>
  </w:num>
  <w:num w:numId="31">
    <w:abstractNumId w:val="28"/>
  </w:num>
  <w:num w:numId="32">
    <w:abstractNumId w:val="1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D4"/>
    <w:rsid w:val="0000280C"/>
    <w:rsid w:val="00006618"/>
    <w:rsid w:val="00006BEE"/>
    <w:rsid w:val="000124EE"/>
    <w:rsid w:val="00015630"/>
    <w:rsid w:val="00022A04"/>
    <w:rsid w:val="000256B6"/>
    <w:rsid w:val="0003168D"/>
    <w:rsid w:val="000333EF"/>
    <w:rsid w:val="000440AF"/>
    <w:rsid w:val="0004490D"/>
    <w:rsid w:val="0005192C"/>
    <w:rsid w:val="00054D6E"/>
    <w:rsid w:val="000564B2"/>
    <w:rsid w:val="00056E9E"/>
    <w:rsid w:val="000617DB"/>
    <w:rsid w:val="00072FB9"/>
    <w:rsid w:val="00075A55"/>
    <w:rsid w:val="00076688"/>
    <w:rsid w:val="00080A98"/>
    <w:rsid w:val="0008591F"/>
    <w:rsid w:val="00086603"/>
    <w:rsid w:val="000914E0"/>
    <w:rsid w:val="0009530D"/>
    <w:rsid w:val="00095E4C"/>
    <w:rsid w:val="00097C4D"/>
    <w:rsid w:val="000B633A"/>
    <w:rsid w:val="000B7BBC"/>
    <w:rsid w:val="000C455A"/>
    <w:rsid w:val="000C4EE8"/>
    <w:rsid w:val="000D1813"/>
    <w:rsid w:val="000E10C2"/>
    <w:rsid w:val="000F16EE"/>
    <w:rsid w:val="00101BF1"/>
    <w:rsid w:val="0010325A"/>
    <w:rsid w:val="00123CC2"/>
    <w:rsid w:val="00123F70"/>
    <w:rsid w:val="001311C4"/>
    <w:rsid w:val="001405AA"/>
    <w:rsid w:val="00142E96"/>
    <w:rsid w:val="00172E9E"/>
    <w:rsid w:val="00177AB5"/>
    <w:rsid w:val="001833C7"/>
    <w:rsid w:val="001B344A"/>
    <w:rsid w:val="001B5EAD"/>
    <w:rsid w:val="001C6077"/>
    <w:rsid w:val="001D4EC5"/>
    <w:rsid w:val="001D575A"/>
    <w:rsid w:val="001E1525"/>
    <w:rsid w:val="001E1781"/>
    <w:rsid w:val="001E4343"/>
    <w:rsid w:val="001F50AB"/>
    <w:rsid w:val="00202087"/>
    <w:rsid w:val="002115E1"/>
    <w:rsid w:val="00211E72"/>
    <w:rsid w:val="00216524"/>
    <w:rsid w:val="00226806"/>
    <w:rsid w:val="002310C6"/>
    <w:rsid w:val="00231AD6"/>
    <w:rsid w:val="00235EB2"/>
    <w:rsid w:val="002545D1"/>
    <w:rsid w:val="00254BEE"/>
    <w:rsid w:val="002618E8"/>
    <w:rsid w:val="00264796"/>
    <w:rsid w:val="0027108F"/>
    <w:rsid w:val="0027334B"/>
    <w:rsid w:val="00292B5E"/>
    <w:rsid w:val="00295598"/>
    <w:rsid w:val="002A3A48"/>
    <w:rsid w:val="002A6474"/>
    <w:rsid w:val="002B24AD"/>
    <w:rsid w:val="002D6ACC"/>
    <w:rsid w:val="002E167D"/>
    <w:rsid w:val="002E1990"/>
    <w:rsid w:val="002E4487"/>
    <w:rsid w:val="002F16C8"/>
    <w:rsid w:val="003005C0"/>
    <w:rsid w:val="00307DD7"/>
    <w:rsid w:val="003113FD"/>
    <w:rsid w:val="00312037"/>
    <w:rsid w:val="00314B48"/>
    <w:rsid w:val="00320A34"/>
    <w:rsid w:val="00325B4C"/>
    <w:rsid w:val="00325B6B"/>
    <w:rsid w:val="00327A52"/>
    <w:rsid w:val="00335BF5"/>
    <w:rsid w:val="00337AC6"/>
    <w:rsid w:val="003474CE"/>
    <w:rsid w:val="0034752D"/>
    <w:rsid w:val="00350B83"/>
    <w:rsid w:val="00350F4E"/>
    <w:rsid w:val="00351DE5"/>
    <w:rsid w:val="003606F3"/>
    <w:rsid w:val="0036283D"/>
    <w:rsid w:val="00364380"/>
    <w:rsid w:val="0036795B"/>
    <w:rsid w:val="0037107E"/>
    <w:rsid w:val="00371698"/>
    <w:rsid w:val="00371C39"/>
    <w:rsid w:val="00383ABD"/>
    <w:rsid w:val="00387161"/>
    <w:rsid w:val="003A27D1"/>
    <w:rsid w:val="003B4303"/>
    <w:rsid w:val="003B48BC"/>
    <w:rsid w:val="003C1315"/>
    <w:rsid w:val="003F2B8E"/>
    <w:rsid w:val="004007AA"/>
    <w:rsid w:val="00405FA7"/>
    <w:rsid w:val="00424564"/>
    <w:rsid w:val="0042681F"/>
    <w:rsid w:val="004330C0"/>
    <w:rsid w:val="0043367E"/>
    <w:rsid w:val="00433ADD"/>
    <w:rsid w:val="00453C24"/>
    <w:rsid w:val="00455164"/>
    <w:rsid w:val="00461C26"/>
    <w:rsid w:val="00470AC3"/>
    <w:rsid w:val="00482B50"/>
    <w:rsid w:val="00487159"/>
    <w:rsid w:val="004A4858"/>
    <w:rsid w:val="004B3D66"/>
    <w:rsid w:val="004B4CB8"/>
    <w:rsid w:val="004B56FE"/>
    <w:rsid w:val="004C0696"/>
    <w:rsid w:val="004C4115"/>
    <w:rsid w:val="004C7377"/>
    <w:rsid w:val="004D24FD"/>
    <w:rsid w:val="004D4F7A"/>
    <w:rsid w:val="004D652F"/>
    <w:rsid w:val="004E2559"/>
    <w:rsid w:val="004E720F"/>
    <w:rsid w:val="004F25FD"/>
    <w:rsid w:val="005038B8"/>
    <w:rsid w:val="00504871"/>
    <w:rsid w:val="00523DF7"/>
    <w:rsid w:val="00525381"/>
    <w:rsid w:val="00527F24"/>
    <w:rsid w:val="00531645"/>
    <w:rsid w:val="00537CF7"/>
    <w:rsid w:val="00543804"/>
    <w:rsid w:val="0055042F"/>
    <w:rsid w:val="005649AF"/>
    <w:rsid w:val="00565FB9"/>
    <w:rsid w:val="00571E57"/>
    <w:rsid w:val="005816DF"/>
    <w:rsid w:val="0058519B"/>
    <w:rsid w:val="00591E42"/>
    <w:rsid w:val="005B17AF"/>
    <w:rsid w:val="005C3F94"/>
    <w:rsid w:val="005C4E83"/>
    <w:rsid w:val="005E13E2"/>
    <w:rsid w:val="005E4124"/>
    <w:rsid w:val="005E43F7"/>
    <w:rsid w:val="0061096E"/>
    <w:rsid w:val="00610E6D"/>
    <w:rsid w:val="0061212A"/>
    <w:rsid w:val="00623027"/>
    <w:rsid w:val="00627F32"/>
    <w:rsid w:val="00654BF9"/>
    <w:rsid w:val="006568B4"/>
    <w:rsid w:val="00662B71"/>
    <w:rsid w:val="006633A9"/>
    <w:rsid w:val="00670423"/>
    <w:rsid w:val="006809AB"/>
    <w:rsid w:val="0068288E"/>
    <w:rsid w:val="00691375"/>
    <w:rsid w:val="00691697"/>
    <w:rsid w:val="006A5F7D"/>
    <w:rsid w:val="006A6BF7"/>
    <w:rsid w:val="006A734A"/>
    <w:rsid w:val="006B0E2F"/>
    <w:rsid w:val="006B183F"/>
    <w:rsid w:val="006B1CC4"/>
    <w:rsid w:val="006B5118"/>
    <w:rsid w:val="006B5922"/>
    <w:rsid w:val="006D796A"/>
    <w:rsid w:val="006E6F09"/>
    <w:rsid w:val="006F15DA"/>
    <w:rsid w:val="007142A6"/>
    <w:rsid w:val="007250D4"/>
    <w:rsid w:val="00725174"/>
    <w:rsid w:val="007357EA"/>
    <w:rsid w:val="00742C2A"/>
    <w:rsid w:val="00750813"/>
    <w:rsid w:val="00753181"/>
    <w:rsid w:val="00766D2A"/>
    <w:rsid w:val="00767886"/>
    <w:rsid w:val="00773876"/>
    <w:rsid w:val="007A046E"/>
    <w:rsid w:val="007A441F"/>
    <w:rsid w:val="007D5AB2"/>
    <w:rsid w:val="007E4AAF"/>
    <w:rsid w:val="007F73C3"/>
    <w:rsid w:val="00800366"/>
    <w:rsid w:val="00800AA3"/>
    <w:rsid w:val="0080171A"/>
    <w:rsid w:val="00810297"/>
    <w:rsid w:val="008223AD"/>
    <w:rsid w:val="00847B38"/>
    <w:rsid w:val="00860735"/>
    <w:rsid w:val="008609B1"/>
    <w:rsid w:val="0087572B"/>
    <w:rsid w:val="00875FA8"/>
    <w:rsid w:val="008A456D"/>
    <w:rsid w:val="008A7E7B"/>
    <w:rsid w:val="008B615D"/>
    <w:rsid w:val="008C20EE"/>
    <w:rsid w:val="008C5552"/>
    <w:rsid w:val="008D3A9C"/>
    <w:rsid w:val="008D55C9"/>
    <w:rsid w:val="008D5AEB"/>
    <w:rsid w:val="008E4D9B"/>
    <w:rsid w:val="008E58F7"/>
    <w:rsid w:val="008F5CEB"/>
    <w:rsid w:val="008F6B1D"/>
    <w:rsid w:val="008F6D11"/>
    <w:rsid w:val="00903C4E"/>
    <w:rsid w:val="00905478"/>
    <w:rsid w:val="00907B70"/>
    <w:rsid w:val="009126DF"/>
    <w:rsid w:val="009130E9"/>
    <w:rsid w:val="00931000"/>
    <w:rsid w:val="009333D0"/>
    <w:rsid w:val="009470E3"/>
    <w:rsid w:val="00947AE5"/>
    <w:rsid w:val="00950195"/>
    <w:rsid w:val="009539CE"/>
    <w:rsid w:val="0095614E"/>
    <w:rsid w:val="0096079D"/>
    <w:rsid w:val="00967D71"/>
    <w:rsid w:val="009809A5"/>
    <w:rsid w:val="009824FF"/>
    <w:rsid w:val="00986582"/>
    <w:rsid w:val="009A1AF0"/>
    <w:rsid w:val="009B05EF"/>
    <w:rsid w:val="009B0E4B"/>
    <w:rsid w:val="009B4C28"/>
    <w:rsid w:val="009C668C"/>
    <w:rsid w:val="009E7F62"/>
    <w:rsid w:val="00A115D7"/>
    <w:rsid w:val="00A16CE3"/>
    <w:rsid w:val="00A256F2"/>
    <w:rsid w:val="00A34C6C"/>
    <w:rsid w:val="00A454D8"/>
    <w:rsid w:val="00A53C8D"/>
    <w:rsid w:val="00A553F0"/>
    <w:rsid w:val="00A615BF"/>
    <w:rsid w:val="00A62798"/>
    <w:rsid w:val="00A70CB1"/>
    <w:rsid w:val="00A7762A"/>
    <w:rsid w:val="00A95CBA"/>
    <w:rsid w:val="00AB2FAA"/>
    <w:rsid w:val="00AC64CA"/>
    <w:rsid w:val="00AD0F55"/>
    <w:rsid w:val="00AD2C08"/>
    <w:rsid w:val="00AD5B53"/>
    <w:rsid w:val="00AE29F6"/>
    <w:rsid w:val="00AF0968"/>
    <w:rsid w:val="00AF3226"/>
    <w:rsid w:val="00AF7FC9"/>
    <w:rsid w:val="00B20A5D"/>
    <w:rsid w:val="00B30C35"/>
    <w:rsid w:val="00B350C6"/>
    <w:rsid w:val="00B46B94"/>
    <w:rsid w:val="00B61072"/>
    <w:rsid w:val="00B6496A"/>
    <w:rsid w:val="00B74D99"/>
    <w:rsid w:val="00B847F2"/>
    <w:rsid w:val="00B90B91"/>
    <w:rsid w:val="00BA2AE1"/>
    <w:rsid w:val="00BA5139"/>
    <w:rsid w:val="00BA6648"/>
    <w:rsid w:val="00BB2CA8"/>
    <w:rsid w:val="00BC06C4"/>
    <w:rsid w:val="00BC0879"/>
    <w:rsid w:val="00BC288D"/>
    <w:rsid w:val="00BD1591"/>
    <w:rsid w:val="00BD475D"/>
    <w:rsid w:val="00BE2AFF"/>
    <w:rsid w:val="00BE56CD"/>
    <w:rsid w:val="00BF4EE3"/>
    <w:rsid w:val="00BF792E"/>
    <w:rsid w:val="00C162EF"/>
    <w:rsid w:val="00C205B9"/>
    <w:rsid w:val="00C20FB1"/>
    <w:rsid w:val="00C413A2"/>
    <w:rsid w:val="00C4592A"/>
    <w:rsid w:val="00C57BE0"/>
    <w:rsid w:val="00C634EE"/>
    <w:rsid w:val="00C66765"/>
    <w:rsid w:val="00C66C7A"/>
    <w:rsid w:val="00C674C8"/>
    <w:rsid w:val="00C718B5"/>
    <w:rsid w:val="00C82670"/>
    <w:rsid w:val="00C909AE"/>
    <w:rsid w:val="00C9455F"/>
    <w:rsid w:val="00CA2524"/>
    <w:rsid w:val="00CB373D"/>
    <w:rsid w:val="00CC6C97"/>
    <w:rsid w:val="00CC78EC"/>
    <w:rsid w:val="00CE58DA"/>
    <w:rsid w:val="00CE7B80"/>
    <w:rsid w:val="00CF6782"/>
    <w:rsid w:val="00CF770F"/>
    <w:rsid w:val="00D02DBA"/>
    <w:rsid w:val="00D05C26"/>
    <w:rsid w:val="00D109FC"/>
    <w:rsid w:val="00D367E8"/>
    <w:rsid w:val="00D40413"/>
    <w:rsid w:val="00D43B38"/>
    <w:rsid w:val="00D45AE3"/>
    <w:rsid w:val="00D46853"/>
    <w:rsid w:val="00D56039"/>
    <w:rsid w:val="00D66A21"/>
    <w:rsid w:val="00D7731D"/>
    <w:rsid w:val="00D83EFA"/>
    <w:rsid w:val="00DA7826"/>
    <w:rsid w:val="00DC036C"/>
    <w:rsid w:val="00DC2FC1"/>
    <w:rsid w:val="00DC447B"/>
    <w:rsid w:val="00DD2B69"/>
    <w:rsid w:val="00DD6F82"/>
    <w:rsid w:val="00DF3EE7"/>
    <w:rsid w:val="00E024AE"/>
    <w:rsid w:val="00E110A6"/>
    <w:rsid w:val="00E24469"/>
    <w:rsid w:val="00E313B0"/>
    <w:rsid w:val="00E456EA"/>
    <w:rsid w:val="00E53CF0"/>
    <w:rsid w:val="00E54302"/>
    <w:rsid w:val="00E55D76"/>
    <w:rsid w:val="00E6187D"/>
    <w:rsid w:val="00E66653"/>
    <w:rsid w:val="00E72AE7"/>
    <w:rsid w:val="00E81BB7"/>
    <w:rsid w:val="00E912B5"/>
    <w:rsid w:val="00E96679"/>
    <w:rsid w:val="00E97BA6"/>
    <w:rsid w:val="00EB0E08"/>
    <w:rsid w:val="00EB1C71"/>
    <w:rsid w:val="00EC089D"/>
    <w:rsid w:val="00EC2A1B"/>
    <w:rsid w:val="00EC6EB6"/>
    <w:rsid w:val="00ED1FBD"/>
    <w:rsid w:val="00EE14DD"/>
    <w:rsid w:val="00EE47FA"/>
    <w:rsid w:val="00EE4B36"/>
    <w:rsid w:val="00EF7776"/>
    <w:rsid w:val="00F023C6"/>
    <w:rsid w:val="00F0593D"/>
    <w:rsid w:val="00F13EB2"/>
    <w:rsid w:val="00F16EC0"/>
    <w:rsid w:val="00F231D4"/>
    <w:rsid w:val="00F36882"/>
    <w:rsid w:val="00F4114C"/>
    <w:rsid w:val="00F4238C"/>
    <w:rsid w:val="00F56BE7"/>
    <w:rsid w:val="00F913E4"/>
    <w:rsid w:val="00FA0B6B"/>
    <w:rsid w:val="00FA14B9"/>
    <w:rsid w:val="00FA3728"/>
    <w:rsid w:val="00FB325F"/>
    <w:rsid w:val="00FB7756"/>
    <w:rsid w:val="00FC4778"/>
    <w:rsid w:val="00FC5806"/>
    <w:rsid w:val="00FC5896"/>
    <w:rsid w:val="00FC7AE9"/>
    <w:rsid w:val="00FD4013"/>
    <w:rsid w:val="00FD4DF8"/>
    <w:rsid w:val="00FD643E"/>
    <w:rsid w:val="00FE30CA"/>
    <w:rsid w:val="00FE3221"/>
    <w:rsid w:val="00FE32FD"/>
    <w:rsid w:val="00FE36BA"/>
    <w:rsid w:val="00FE3D91"/>
    <w:rsid w:val="00FE529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0D4"/>
    <w:rPr>
      <w:rFonts w:eastAsia="Times New Roman"/>
      <w:sz w:val="24"/>
      <w:szCs w:val="24"/>
    </w:rPr>
  </w:style>
  <w:style w:type="paragraph" w:styleId="Heading2">
    <w:name w:val="heading 2"/>
    <w:basedOn w:val="Normal"/>
    <w:next w:val="Normal"/>
    <w:link w:val="Heading2Char"/>
    <w:uiPriority w:val="99"/>
    <w:qFormat/>
    <w:rsid w:val="007250D4"/>
    <w:pPr>
      <w:keepNext/>
      <w:framePr w:hSpace="180" w:wrap="around" w:vAnchor="text" w:hAnchor="margin" w:y="362"/>
      <w:outlineLvl w:val="1"/>
    </w:pPr>
    <w:rPr>
      <w:rFonts w:ascii="Arial" w:hAnsi="Arial" w:cs="Arial"/>
      <w:b/>
      <w:bCs/>
      <w:sz w:val="28"/>
    </w:rPr>
  </w:style>
  <w:style w:type="paragraph" w:styleId="Heading3">
    <w:name w:val="heading 3"/>
    <w:basedOn w:val="Normal"/>
    <w:next w:val="Normal"/>
    <w:link w:val="Heading3Char"/>
    <w:uiPriority w:val="99"/>
    <w:qFormat/>
    <w:rsid w:val="007250D4"/>
    <w:pPr>
      <w:keepNext/>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250D4"/>
    <w:rPr>
      <w:rFonts w:ascii="Arial" w:hAnsi="Arial" w:cs="Arial"/>
      <w:b/>
      <w:bCs/>
      <w:sz w:val="24"/>
      <w:szCs w:val="24"/>
      <w:lang w:eastAsia="ru-RU"/>
    </w:rPr>
  </w:style>
  <w:style w:type="character" w:customStyle="1" w:styleId="Heading3Char">
    <w:name w:val="Heading 3 Char"/>
    <w:basedOn w:val="DefaultParagraphFont"/>
    <w:link w:val="Heading3"/>
    <w:uiPriority w:val="99"/>
    <w:locked/>
    <w:rsid w:val="007250D4"/>
    <w:rPr>
      <w:rFonts w:eastAsia="Times New Roman" w:cs="Times New Roman"/>
      <w:b/>
      <w:bCs/>
      <w:sz w:val="24"/>
      <w:szCs w:val="24"/>
      <w:lang w:eastAsia="ru-RU"/>
    </w:rPr>
  </w:style>
  <w:style w:type="paragraph" w:styleId="NoSpacing">
    <w:name w:val="No Spacing"/>
    <w:aliases w:val="основа"/>
    <w:link w:val="NoSpacingChar"/>
    <w:uiPriority w:val="99"/>
    <w:qFormat/>
    <w:rsid w:val="007250D4"/>
    <w:rPr>
      <w:rFonts w:eastAsia="Times New Roman"/>
      <w:sz w:val="24"/>
      <w:szCs w:val="24"/>
    </w:rPr>
  </w:style>
  <w:style w:type="paragraph" w:styleId="BodyTextIndent">
    <w:name w:val="Body Text Indent"/>
    <w:basedOn w:val="Normal"/>
    <w:link w:val="BodyTextIndentChar"/>
    <w:uiPriority w:val="99"/>
    <w:rsid w:val="007250D4"/>
    <w:pPr>
      <w:ind w:firstLine="540"/>
    </w:pPr>
  </w:style>
  <w:style w:type="character" w:customStyle="1" w:styleId="BodyTextIndentChar">
    <w:name w:val="Body Text Indent Char"/>
    <w:basedOn w:val="DefaultParagraphFont"/>
    <w:link w:val="BodyTextIndent"/>
    <w:uiPriority w:val="99"/>
    <w:locked/>
    <w:rsid w:val="007250D4"/>
    <w:rPr>
      <w:rFonts w:eastAsia="Times New Roman" w:cs="Times New Roman"/>
      <w:sz w:val="24"/>
      <w:szCs w:val="24"/>
      <w:lang w:eastAsia="ru-RU"/>
    </w:rPr>
  </w:style>
  <w:style w:type="paragraph" w:customStyle="1" w:styleId="1">
    <w:name w:val="Знак1"/>
    <w:basedOn w:val="Normal"/>
    <w:uiPriority w:val="99"/>
    <w:rsid w:val="007250D4"/>
    <w:pPr>
      <w:spacing w:after="160" w:line="240" w:lineRule="exact"/>
    </w:pPr>
    <w:rPr>
      <w:rFonts w:ascii="Verdana" w:hAnsi="Verdana"/>
      <w:sz w:val="20"/>
      <w:szCs w:val="20"/>
      <w:lang w:val="en-US" w:eastAsia="en-US"/>
    </w:rPr>
  </w:style>
  <w:style w:type="paragraph" w:styleId="NormalWeb">
    <w:name w:val="Normal (Web)"/>
    <w:basedOn w:val="Normal"/>
    <w:uiPriority w:val="99"/>
    <w:rsid w:val="007250D4"/>
    <w:pPr>
      <w:spacing w:before="100" w:beforeAutospacing="1" w:after="100" w:afterAutospacing="1"/>
    </w:pPr>
  </w:style>
  <w:style w:type="paragraph" w:styleId="ListParagraph">
    <w:name w:val="List Paragraph"/>
    <w:basedOn w:val="Normal"/>
    <w:uiPriority w:val="99"/>
    <w:qFormat/>
    <w:rsid w:val="007250D4"/>
    <w:pPr>
      <w:ind w:left="720"/>
      <w:contextualSpacing/>
    </w:pPr>
  </w:style>
  <w:style w:type="table" w:styleId="TableGrid">
    <w:name w:val="Table Grid"/>
    <w:basedOn w:val="TableNormal"/>
    <w:uiPriority w:val="99"/>
    <w:rsid w:val="007250D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292B5E"/>
    <w:rPr>
      <w:rFonts w:cs="Times New Roman"/>
      <w:color w:val="996633"/>
      <w:u w:val="none"/>
      <w:effect w:val="none"/>
    </w:rPr>
  </w:style>
  <w:style w:type="paragraph" w:styleId="Header">
    <w:name w:val="header"/>
    <w:basedOn w:val="Normal"/>
    <w:link w:val="HeaderChar"/>
    <w:uiPriority w:val="99"/>
    <w:rsid w:val="000256B6"/>
    <w:pPr>
      <w:tabs>
        <w:tab w:val="center" w:pos="4677"/>
        <w:tab w:val="right" w:pos="9355"/>
      </w:tabs>
    </w:pPr>
  </w:style>
  <w:style w:type="character" w:customStyle="1" w:styleId="HeaderChar">
    <w:name w:val="Header Char"/>
    <w:basedOn w:val="DefaultParagraphFont"/>
    <w:link w:val="Header"/>
    <w:uiPriority w:val="99"/>
    <w:locked/>
    <w:rsid w:val="000256B6"/>
    <w:rPr>
      <w:rFonts w:eastAsia="Times New Roman" w:cs="Times New Roman"/>
      <w:sz w:val="24"/>
      <w:szCs w:val="24"/>
    </w:rPr>
  </w:style>
  <w:style w:type="paragraph" w:styleId="Footer">
    <w:name w:val="footer"/>
    <w:basedOn w:val="Normal"/>
    <w:link w:val="FooterChar"/>
    <w:uiPriority w:val="99"/>
    <w:rsid w:val="000256B6"/>
    <w:pPr>
      <w:tabs>
        <w:tab w:val="center" w:pos="4677"/>
        <w:tab w:val="right" w:pos="9355"/>
      </w:tabs>
    </w:pPr>
  </w:style>
  <w:style w:type="character" w:customStyle="1" w:styleId="FooterChar">
    <w:name w:val="Footer Char"/>
    <w:basedOn w:val="DefaultParagraphFont"/>
    <w:link w:val="Footer"/>
    <w:uiPriority w:val="99"/>
    <w:locked/>
    <w:rsid w:val="000256B6"/>
    <w:rPr>
      <w:rFonts w:eastAsia="Times New Roman" w:cs="Times New Roman"/>
      <w:sz w:val="24"/>
      <w:szCs w:val="24"/>
    </w:rPr>
  </w:style>
  <w:style w:type="paragraph" w:customStyle="1" w:styleId="c5">
    <w:name w:val="c5"/>
    <w:basedOn w:val="Normal"/>
    <w:uiPriority w:val="99"/>
    <w:rsid w:val="00006BEE"/>
    <w:pPr>
      <w:spacing w:before="100" w:beforeAutospacing="1" w:after="100" w:afterAutospacing="1"/>
    </w:pPr>
  </w:style>
  <w:style w:type="character" w:customStyle="1" w:styleId="c2">
    <w:name w:val="c2"/>
    <w:basedOn w:val="DefaultParagraphFont"/>
    <w:uiPriority w:val="99"/>
    <w:rsid w:val="00006BEE"/>
    <w:rPr>
      <w:rFonts w:cs="Times New Roman"/>
    </w:rPr>
  </w:style>
  <w:style w:type="character" w:customStyle="1" w:styleId="apple-converted-space">
    <w:name w:val="apple-converted-space"/>
    <w:basedOn w:val="DefaultParagraphFont"/>
    <w:uiPriority w:val="99"/>
    <w:rsid w:val="00006BEE"/>
    <w:rPr>
      <w:rFonts w:cs="Times New Roman"/>
    </w:rPr>
  </w:style>
  <w:style w:type="character" w:customStyle="1" w:styleId="apple-style-span">
    <w:name w:val="apple-style-span"/>
    <w:basedOn w:val="DefaultParagraphFont"/>
    <w:uiPriority w:val="99"/>
    <w:rsid w:val="00006BEE"/>
    <w:rPr>
      <w:rFonts w:cs="Times New Roman"/>
    </w:rPr>
  </w:style>
  <w:style w:type="paragraph" w:customStyle="1" w:styleId="Style4">
    <w:name w:val="Style4"/>
    <w:basedOn w:val="Normal"/>
    <w:uiPriority w:val="99"/>
    <w:rsid w:val="008F6D11"/>
    <w:pPr>
      <w:widowControl w:val="0"/>
      <w:autoSpaceDE w:val="0"/>
      <w:autoSpaceDN w:val="0"/>
      <w:adjustRightInd w:val="0"/>
      <w:spacing w:line="274" w:lineRule="exact"/>
      <w:ind w:firstLine="475"/>
      <w:jc w:val="both"/>
    </w:pPr>
  </w:style>
  <w:style w:type="character" w:customStyle="1" w:styleId="FontStyle21">
    <w:name w:val="Font Style21"/>
    <w:basedOn w:val="DefaultParagraphFont"/>
    <w:uiPriority w:val="99"/>
    <w:rsid w:val="008F6D11"/>
    <w:rPr>
      <w:rFonts w:ascii="Times New Roman" w:hAnsi="Times New Roman" w:cs="Times New Roman"/>
      <w:sz w:val="22"/>
      <w:szCs w:val="22"/>
    </w:rPr>
  </w:style>
  <w:style w:type="character" w:customStyle="1" w:styleId="c6">
    <w:name w:val="c6"/>
    <w:basedOn w:val="DefaultParagraphFont"/>
    <w:uiPriority w:val="99"/>
    <w:rsid w:val="00AF7FC9"/>
    <w:rPr>
      <w:rFonts w:cs="Times New Roman"/>
    </w:rPr>
  </w:style>
  <w:style w:type="paragraph" w:customStyle="1" w:styleId="c22">
    <w:name w:val="c22"/>
    <w:basedOn w:val="Normal"/>
    <w:uiPriority w:val="99"/>
    <w:rsid w:val="00AF7FC9"/>
    <w:pPr>
      <w:spacing w:before="100" w:beforeAutospacing="1" w:after="100" w:afterAutospacing="1"/>
    </w:pPr>
  </w:style>
  <w:style w:type="character" w:customStyle="1" w:styleId="c4">
    <w:name w:val="c4"/>
    <w:basedOn w:val="DefaultParagraphFont"/>
    <w:uiPriority w:val="99"/>
    <w:rsid w:val="00AF7FC9"/>
    <w:rPr>
      <w:rFonts w:cs="Times New Roman"/>
    </w:rPr>
  </w:style>
  <w:style w:type="paragraph" w:customStyle="1" w:styleId="c38">
    <w:name w:val="c38"/>
    <w:basedOn w:val="Normal"/>
    <w:uiPriority w:val="99"/>
    <w:rsid w:val="00AF7FC9"/>
    <w:pPr>
      <w:spacing w:before="100" w:beforeAutospacing="1" w:after="100" w:afterAutospacing="1"/>
    </w:pPr>
  </w:style>
  <w:style w:type="paragraph" w:customStyle="1" w:styleId="Style8">
    <w:name w:val="Style8"/>
    <w:basedOn w:val="Normal"/>
    <w:uiPriority w:val="99"/>
    <w:rsid w:val="004C0696"/>
    <w:pPr>
      <w:widowControl w:val="0"/>
      <w:autoSpaceDE w:val="0"/>
      <w:autoSpaceDN w:val="0"/>
      <w:adjustRightInd w:val="0"/>
    </w:pPr>
  </w:style>
  <w:style w:type="character" w:customStyle="1" w:styleId="FontStyle24">
    <w:name w:val="Font Style24"/>
    <w:basedOn w:val="DefaultParagraphFont"/>
    <w:uiPriority w:val="99"/>
    <w:rsid w:val="004C0696"/>
    <w:rPr>
      <w:rFonts w:ascii="Times New Roman" w:hAnsi="Times New Roman" w:cs="Times New Roman"/>
      <w:i/>
      <w:iCs/>
      <w:sz w:val="22"/>
      <w:szCs w:val="22"/>
    </w:rPr>
  </w:style>
  <w:style w:type="paragraph" w:styleId="BodyTextIndent3">
    <w:name w:val="Body Text Indent 3"/>
    <w:basedOn w:val="Normal"/>
    <w:link w:val="BodyTextIndent3Char"/>
    <w:uiPriority w:val="99"/>
    <w:rsid w:val="004C0696"/>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4C0696"/>
    <w:rPr>
      <w:rFonts w:eastAsia="Times New Roman" w:cs="Times New Roman"/>
      <w:sz w:val="16"/>
      <w:szCs w:val="16"/>
    </w:rPr>
  </w:style>
  <w:style w:type="character" w:styleId="Strong">
    <w:name w:val="Strong"/>
    <w:basedOn w:val="DefaultParagraphFont"/>
    <w:uiPriority w:val="99"/>
    <w:qFormat/>
    <w:rsid w:val="00AF3226"/>
    <w:rPr>
      <w:rFonts w:cs="Times New Roman"/>
      <w:b/>
      <w:bCs/>
    </w:rPr>
  </w:style>
  <w:style w:type="paragraph" w:styleId="Title">
    <w:name w:val="Title"/>
    <w:basedOn w:val="Normal"/>
    <w:link w:val="TitleChar"/>
    <w:uiPriority w:val="99"/>
    <w:qFormat/>
    <w:rsid w:val="00AF3226"/>
    <w:pPr>
      <w:jc w:val="center"/>
    </w:pPr>
    <w:rPr>
      <w:szCs w:val="20"/>
    </w:rPr>
  </w:style>
  <w:style w:type="character" w:customStyle="1" w:styleId="TitleChar">
    <w:name w:val="Title Char"/>
    <w:basedOn w:val="DefaultParagraphFont"/>
    <w:link w:val="Title"/>
    <w:uiPriority w:val="99"/>
    <w:locked/>
    <w:rsid w:val="00AF3226"/>
    <w:rPr>
      <w:rFonts w:eastAsia="Times New Roman" w:cs="Times New Roman"/>
      <w:sz w:val="24"/>
    </w:rPr>
  </w:style>
  <w:style w:type="character" w:customStyle="1" w:styleId="NoSpacingChar">
    <w:name w:val="No Spacing Char"/>
    <w:aliases w:val="основа Char"/>
    <w:link w:val="NoSpacing"/>
    <w:uiPriority w:val="99"/>
    <w:locked/>
    <w:rsid w:val="00AF0968"/>
    <w:rPr>
      <w:rFonts w:eastAsia="Times New Roman"/>
      <w:sz w:val="24"/>
    </w:rPr>
  </w:style>
  <w:style w:type="character" w:customStyle="1" w:styleId="dash041e0431044b0447043d044b0439char1">
    <w:name w:val="dash041e_0431_044b_0447_043d_044b_0439__char1"/>
    <w:uiPriority w:val="99"/>
    <w:rsid w:val="00E912B5"/>
    <w:rPr>
      <w:rFonts w:ascii="Times New Roman" w:hAnsi="Times New Roman"/>
      <w:sz w:val="24"/>
      <w:u w:val="none"/>
    </w:rPr>
  </w:style>
  <w:style w:type="paragraph" w:customStyle="1" w:styleId="dash041e0431044b0447043d044b0439">
    <w:name w:val="dash041e_0431_044b_0447_043d_044b_0439"/>
    <w:basedOn w:val="Normal"/>
    <w:uiPriority w:val="99"/>
    <w:rsid w:val="00E912B5"/>
    <w:pPr>
      <w:suppressAutoHyphens/>
    </w:pPr>
    <w:rPr>
      <w:lang w:eastAsia="ar-SA"/>
    </w:rPr>
  </w:style>
  <w:style w:type="character" w:customStyle="1" w:styleId="10">
    <w:name w:val="Неразрешенное упоминание1"/>
    <w:basedOn w:val="DefaultParagraphFont"/>
    <w:uiPriority w:val="99"/>
    <w:semiHidden/>
    <w:rsid w:val="00A256F2"/>
    <w:rPr>
      <w:rFonts w:cs="Times New Roman"/>
      <w:color w:val="605E5C"/>
      <w:shd w:val="clear" w:color="auto" w:fill="E1DFDD"/>
    </w:rPr>
  </w:style>
  <w:style w:type="paragraph" w:customStyle="1" w:styleId="dash041e005f0431005f044b005f0447005f043d005f044b005f0439">
    <w:name w:val="dash041e_005f0431_005f044b_005f0447_005f043d_005f044b_005f0439"/>
    <w:basedOn w:val="Normal"/>
    <w:uiPriority w:val="99"/>
    <w:rsid w:val="00A256F2"/>
  </w:style>
  <w:style w:type="character" w:customStyle="1" w:styleId="dash041e005f0431005f044b005f0447005f043d005f044b005f0439005f005fchar1char1">
    <w:name w:val="dash041e_005f0431_005f044b_005f0447_005f043d_005f044b_005f0439_005f_005fchar1__char1"/>
    <w:uiPriority w:val="99"/>
    <w:rsid w:val="00A256F2"/>
    <w:rPr>
      <w:rFonts w:ascii="Times New Roman" w:hAnsi="Times New Roman"/>
      <w:sz w:val="24"/>
      <w:u w:val="none"/>
      <w:effect w:val="none"/>
    </w:rPr>
  </w:style>
  <w:style w:type="character" w:styleId="CommentReference">
    <w:name w:val="annotation reference"/>
    <w:basedOn w:val="DefaultParagraphFont"/>
    <w:uiPriority w:val="99"/>
    <w:semiHidden/>
    <w:rsid w:val="00753181"/>
    <w:rPr>
      <w:rFonts w:cs="Times New Roman"/>
      <w:sz w:val="16"/>
      <w:szCs w:val="16"/>
    </w:rPr>
  </w:style>
  <w:style w:type="paragraph" w:styleId="CommentText">
    <w:name w:val="annotation text"/>
    <w:basedOn w:val="Normal"/>
    <w:link w:val="CommentTextChar"/>
    <w:uiPriority w:val="99"/>
    <w:semiHidden/>
    <w:rsid w:val="00753181"/>
    <w:rPr>
      <w:sz w:val="20"/>
      <w:szCs w:val="20"/>
    </w:rPr>
  </w:style>
  <w:style w:type="character" w:customStyle="1" w:styleId="CommentTextChar">
    <w:name w:val="Comment Text Char"/>
    <w:basedOn w:val="DefaultParagraphFont"/>
    <w:link w:val="CommentText"/>
    <w:uiPriority w:val="99"/>
    <w:semiHidden/>
    <w:locked/>
    <w:rsid w:val="00753181"/>
    <w:rPr>
      <w:rFonts w:eastAsia="Times New Roman" w:cs="Times New Roman"/>
    </w:rPr>
  </w:style>
  <w:style w:type="paragraph" w:styleId="CommentSubject">
    <w:name w:val="annotation subject"/>
    <w:basedOn w:val="CommentText"/>
    <w:next w:val="CommentText"/>
    <w:link w:val="CommentSubjectChar"/>
    <w:uiPriority w:val="99"/>
    <w:semiHidden/>
    <w:rsid w:val="00753181"/>
    <w:rPr>
      <w:b/>
      <w:bCs/>
    </w:rPr>
  </w:style>
  <w:style w:type="character" w:customStyle="1" w:styleId="CommentSubjectChar">
    <w:name w:val="Comment Subject Char"/>
    <w:basedOn w:val="CommentTextChar"/>
    <w:link w:val="CommentSubject"/>
    <w:uiPriority w:val="99"/>
    <w:semiHidden/>
    <w:locked/>
    <w:rsid w:val="00753181"/>
    <w:rPr>
      <w:b/>
      <w:bCs/>
    </w:rPr>
  </w:style>
  <w:style w:type="paragraph" w:styleId="BalloonText">
    <w:name w:val="Balloon Text"/>
    <w:basedOn w:val="Normal"/>
    <w:link w:val="BalloonTextChar"/>
    <w:uiPriority w:val="99"/>
    <w:semiHidden/>
    <w:rsid w:val="0075318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5318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4796976">
      <w:marLeft w:val="0"/>
      <w:marRight w:val="0"/>
      <w:marTop w:val="0"/>
      <w:marBottom w:val="0"/>
      <w:divBdr>
        <w:top w:val="none" w:sz="0" w:space="0" w:color="auto"/>
        <w:left w:val="none" w:sz="0" w:space="0" w:color="auto"/>
        <w:bottom w:val="none" w:sz="0" w:space="0" w:color="auto"/>
        <w:right w:val="none" w:sz="0" w:space="0" w:color="auto"/>
      </w:divBdr>
    </w:div>
    <w:div w:id="274796977">
      <w:marLeft w:val="0"/>
      <w:marRight w:val="0"/>
      <w:marTop w:val="0"/>
      <w:marBottom w:val="0"/>
      <w:divBdr>
        <w:top w:val="none" w:sz="0" w:space="0" w:color="auto"/>
        <w:left w:val="none" w:sz="0" w:space="0" w:color="auto"/>
        <w:bottom w:val="none" w:sz="0" w:space="0" w:color="auto"/>
        <w:right w:val="none" w:sz="0" w:space="0" w:color="auto"/>
      </w:divBdr>
    </w:div>
    <w:div w:id="274796978">
      <w:marLeft w:val="0"/>
      <w:marRight w:val="0"/>
      <w:marTop w:val="0"/>
      <w:marBottom w:val="0"/>
      <w:divBdr>
        <w:top w:val="none" w:sz="0" w:space="0" w:color="auto"/>
        <w:left w:val="none" w:sz="0" w:space="0" w:color="auto"/>
        <w:bottom w:val="none" w:sz="0" w:space="0" w:color="auto"/>
        <w:right w:val="none" w:sz="0" w:space="0" w:color="auto"/>
      </w:divBdr>
    </w:div>
    <w:div w:id="2747969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ge.edu.ru" TargetMode="External"/><Relationship Id="rId13" Type="http://schemas.openxmlformats.org/officeDocument/2006/relationships/hyperlink" Target="http://rgo.ru" TargetMode="External"/><Relationship Id="rId18" Type="http://schemas.openxmlformats.org/officeDocument/2006/relationships/hyperlink" Target="http://geo.1september.ru" TargetMode="External"/><Relationship Id="rId3" Type="http://schemas.openxmlformats.org/officeDocument/2006/relationships/settings" Target="settings.xml"/><Relationship Id="rId21" Type="http://schemas.openxmlformats.org/officeDocument/2006/relationships/hyperlink" Target="http://www.rgo.ru" TargetMode="External"/><Relationship Id="rId7" Type="http://schemas.openxmlformats.org/officeDocument/2006/relationships/hyperlink" Target="http://mon.gov.ru/work/obr/dok/" TargetMode="External"/><Relationship Id="rId12" Type="http://schemas.openxmlformats.org/officeDocument/2006/relationships/hyperlink" Target="http://geotest.nm.ru" TargetMode="External"/><Relationship Id="rId17" Type="http://schemas.openxmlformats.org/officeDocument/2006/relationships/hyperlink" Target="http://fcior.edu.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hool-collection.edu.ru" TargetMode="External"/><Relationship Id="rId20" Type="http://schemas.openxmlformats.org/officeDocument/2006/relationships/hyperlink" Target="http://center.fio.ru/method/subject.asp?id=100001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o2000.nm.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go.org.ru" TargetMode="External"/><Relationship Id="rId23" Type="http://schemas.openxmlformats.org/officeDocument/2006/relationships/footer" Target="footer2.xml"/><Relationship Id="rId10" Type="http://schemas.openxmlformats.org/officeDocument/2006/relationships/hyperlink" Target="http://geo.metodist.ru" TargetMode="External"/><Relationship Id="rId19" Type="http://schemas.openxmlformats.org/officeDocument/2006/relationships/hyperlink" Target="http://nature.worldstreasure.com" TargetMode="External"/><Relationship Id="rId4" Type="http://schemas.openxmlformats.org/officeDocument/2006/relationships/webSettings" Target="webSettings.xml"/><Relationship Id="rId9" Type="http://schemas.openxmlformats.org/officeDocument/2006/relationships/hyperlink" Target="http://www.fipi.ru" TargetMode="External"/><Relationship Id="rId14" Type="http://schemas.openxmlformats.org/officeDocument/2006/relationships/hyperlink" Target="http://www.rusngo.ru/project/index.shtml"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190</TotalTime>
  <Pages>75</Pages>
  <Words>26167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15</cp:revision>
  <cp:lastPrinted>2013-09-22T18:21:00Z</cp:lastPrinted>
  <dcterms:created xsi:type="dcterms:W3CDTF">2019-09-09T20:36:00Z</dcterms:created>
  <dcterms:modified xsi:type="dcterms:W3CDTF">2020-05-13T16:05:00Z</dcterms:modified>
</cp:coreProperties>
</file>