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E8" w:rsidRPr="00FF2C93" w:rsidRDefault="00B90BE8" w:rsidP="00C61915">
      <w:pPr>
        <w:pStyle w:val="NormalWeb"/>
        <w:spacing w:before="0" w:beforeAutospacing="0" w:after="0" w:afterAutospacing="0"/>
        <w:jc w:val="center"/>
        <w:rPr>
          <w:rFonts w:ascii="Calibri" w:hAnsi="Calibri" w:cs="+mn-cs"/>
          <w:b/>
          <w:bCs/>
          <w:color w:val="FF0000"/>
          <w:kern w:val="24"/>
          <w:sz w:val="22"/>
          <w:szCs w:val="22"/>
        </w:rPr>
      </w:pPr>
      <w:r w:rsidRPr="00FF2C93">
        <w:rPr>
          <w:rFonts w:ascii="Calibri" w:hAnsi="Calibri" w:cs="+mn-cs"/>
          <w:b/>
          <w:bCs/>
          <w:color w:val="FF0000"/>
          <w:kern w:val="24"/>
          <w:sz w:val="22"/>
          <w:szCs w:val="22"/>
        </w:rPr>
        <w:t xml:space="preserve">МУНИЦИПАЛЬНОЕ БЮДЖЕТНОЕ ДОШКОЛЬНОЕ ОБРАЗОВАТЕЛЬНОЕ УЧРЕЖДЕНИЕ </w:t>
      </w:r>
    </w:p>
    <w:p w:rsidR="00B90BE8" w:rsidRPr="00FF2C93" w:rsidRDefault="00B90BE8" w:rsidP="00C61915">
      <w:pPr>
        <w:pStyle w:val="NormalWeb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r>
        <w:rPr>
          <w:rFonts w:ascii="Calibri" w:hAnsi="Calibri" w:cs="+mn-cs"/>
          <w:b/>
          <w:bCs/>
          <w:color w:val="FF0000"/>
          <w:kern w:val="24"/>
          <w:sz w:val="22"/>
          <w:szCs w:val="22"/>
        </w:rPr>
        <w:t>ДЕТСКИЙ САД «Звездочка», ЯНАО, г. Новый-уренгой</w:t>
      </w:r>
    </w:p>
    <w:p w:rsidR="00B90BE8" w:rsidRPr="004623AB" w:rsidRDefault="00B90BE8" w:rsidP="00C61915">
      <w:pPr>
        <w:shd w:val="clear" w:color="auto" w:fill="FFFFFF"/>
        <w:spacing w:after="75" w:line="360" w:lineRule="atLeast"/>
        <w:jc w:val="center"/>
        <w:outlineLvl w:val="0"/>
        <w:rPr>
          <w:rFonts w:ascii="Times New Roman" w:hAnsi="Times New Roman"/>
          <w:bCs/>
          <w:kern w:val="36"/>
        </w:rPr>
      </w:pPr>
    </w:p>
    <w:p w:rsidR="00B90BE8" w:rsidRPr="004623AB" w:rsidRDefault="00B90BE8" w:rsidP="00C61915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75" w:line="360" w:lineRule="atLeast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90BE8" w:rsidRPr="00C61915" w:rsidRDefault="00B90BE8" w:rsidP="00C61915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color w:val="002060"/>
          <w:sz w:val="36"/>
          <w:szCs w:val="36"/>
        </w:rPr>
      </w:pPr>
      <w:r w:rsidRPr="00C61915">
        <w:rPr>
          <w:rFonts w:ascii="Times New Roman" w:hAnsi="Times New Roman"/>
          <w:color w:val="002060"/>
          <w:sz w:val="36"/>
          <w:szCs w:val="36"/>
        </w:rPr>
        <w:t>Сценарий новогоднего утренника</w:t>
      </w:r>
    </w:p>
    <w:p w:rsidR="00B90BE8" w:rsidRPr="001B64BA" w:rsidRDefault="00B90BE8" w:rsidP="00C61915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для детей первой</w:t>
      </w:r>
      <w:r w:rsidRPr="001B64BA">
        <w:rPr>
          <w:rFonts w:ascii="Times New Roman" w:hAnsi="Times New Roman"/>
          <w:color w:val="002060"/>
          <w:sz w:val="32"/>
          <w:szCs w:val="32"/>
        </w:rPr>
        <w:t xml:space="preserve"> младшей группы</w:t>
      </w:r>
    </w:p>
    <w:p w:rsidR="00B90BE8" w:rsidRPr="001B64BA" w:rsidRDefault="00B90BE8" w:rsidP="00C61915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1B64BA">
        <w:rPr>
          <w:rFonts w:ascii="Times New Roman" w:hAnsi="Times New Roman"/>
          <w:b/>
          <w:color w:val="FF0000"/>
          <w:sz w:val="32"/>
          <w:szCs w:val="32"/>
        </w:rPr>
        <w:t>«ВОЛШЕБНЫЙ СНЕЖОК»</w:t>
      </w: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0BE8" w:rsidRPr="004623AB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0BE8" w:rsidRDefault="00B90BE8" w:rsidP="00C15F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FF2C93">
        <w:rPr>
          <w:rFonts w:ascii="Times New Roman" w:hAnsi="Times New Roman"/>
          <w:bCs/>
          <w:color w:val="002060"/>
          <w:sz w:val="28"/>
          <w:szCs w:val="28"/>
        </w:rPr>
        <w:t xml:space="preserve">                                                   Подготовила: воспитатель </w:t>
      </w:r>
      <w:r>
        <w:rPr>
          <w:rFonts w:ascii="Times New Roman" w:hAnsi="Times New Roman"/>
          <w:bCs/>
          <w:color w:val="002060"/>
          <w:sz w:val="28"/>
          <w:szCs w:val="28"/>
        </w:rPr>
        <w:t>Самединова Индира</w:t>
      </w:r>
    </w:p>
    <w:p w:rsidR="00B90BE8" w:rsidRPr="00FF2C93" w:rsidRDefault="00B90BE8" w:rsidP="00C15F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>
        <w:rPr>
          <w:rFonts w:ascii="Times New Roman" w:hAnsi="Times New Roman"/>
          <w:bCs/>
          <w:color w:val="002060"/>
          <w:sz w:val="28"/>
          <w:szCs w:val="28"/>
        </w:rPr>
        <w:t xml:space="preserve">                                                                                          Курманалиевна.</w:t>
      </w:r>
    </w:p>
    <w:p w:rsidR="00B90BE8" w:rsidRPr="00FF2C93" w:rsidRDefault="00B90BE8" w:rsidP="00C619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                  </w:t>
      </w:r>
    </w:p>
    <w:p w:rsidR="00B90BE8" w:rsidRPr="00FF2C93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B90BE8" w:rsidRPr="00FF2C93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B90BE8" w:rsidRPr="00FF2C93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B90BE8" w:rsidRPr="00FF2C93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B90BE8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B90BE8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B90BE8" w:rsidRPr="00FF2C93" w:rsidRDefault="00B90BE8" w:rsidP="00C619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B90BE8" w:rsidRPr="00FF2C93" w:rsidRDefault="00B90BE8" w:rsidP="00C619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</w:p>
    <w:p w:rsidR="00B90BE8" w:rsidRPr="00FF2C93" w:rsidRDefault="00B90BE8" w:rsidP="00C619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</w:p>
    <w:p w:rsidR="00B90BE8" w:rsidRPr="00FF2C93" w:rsidRDefault="00B90BE8" w:rsidP="00C619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</w:p>
    <w:p w:rsidR="00B90BE8" w:rsidRPr="00C61915" w:rsidRDefault="00B90BE8" w:rsidP="00C619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2060"/>
          <w:sz w:val="24"/>
          <w:szCs w:val="24"/>
        </w:rPr>
        <w:t>201</w:t>
      </w:r>
      <w:bookmarkStart w:id="0" w:name="_GoBack"/>
      <w:bookmarkEnd w:id="0"/>
      <w:r>
        <w:rPr>
          <w:rFonts w:ascii="Times New Roman" w:hAnsi="Times New Roman"/>
          <w:bCs/>
          <w:color w:val="002060"/>
          <w:sz w:val="24"/>
          <w:szCs w:val="24"/>
        </w:rPr>
        <w:t>9</w:t>
      </w:r>
      <w:r w:rsidRPr="00FF2C93">
        <w:rPr>
          <w:rFonts w:ascii="Times New Roman" w:hAnsi="Times New Roman"/>
          <w:bCs/>
          <w:color w:val="002060"/>
          <w:sz w:val="24"/>
          <w:szCs w:val="24"/>
        </w:rPr>
        <w:t>г.</w:t>
      </w:r>
    </w:p>
    <w:p w:rsidR="00B90BE8" w:rsidRPr="00C61915" w:rsidRDefault="00B90BE8" w:rsidP="003E7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1915">
        <w:rPr>
          <w:rFonts w:ascii="Times New Roman" w:hAnsi="Times New Roman"/>
          <w:sz w:val="28"/>
          <w:szCs w:val="28"/>
        </w:rPr>
        <w:t>Сценарий новогоднего утренника для детей 1 младшей группы</w:t>
      </w:r>
    </w:p>
    <w:p w:rsidR="00B90BE8" w:rsidRDefault="00B90BE8" w:rsidP="003E7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C61915">
        <w:rPr>
          <w:rFonts w:ascii="Times New Roman" w:hAnsi="Times New Roman"/>
          <w:b/>
        </w:rPr>
        <w:t>«ВОЛШЕБНЫЙ СНЕЖОК»</w:t>
      </w:r>
    </w:p>
    <w:p w:rsidR="00B90BE8" w:rsidRPr="00C61915" w:rsidRDefault="00B90BE8" w:rsidP="003E7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1B64BA">
        <w:rPr>
          <w:rFonts w:ascii="Times New Roman" w:hAnsi="Times New Roman"/>
          <w:i/>
          <w:color w:val="000000"/>
          <w:sz w:val="24"/>
          <w:szCs w:val="24"/>
        </w:rPr>
        <w:t>Дети вместе с ведущим заходят в зал, встают вокруг елки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Посмотрите, ребятки, как красиво сегодня в зале, и елочка нарядная стоит!                            Как мы рады, елочка, что ты к нам пришла!                                                                                                    Как с тобою, елочка, весело всегда!                                                                                                          Давайте полюбуемся елочкой, посмотрим, какие игрушки на ней висят.                                         (</w:t>
      </w:r>
      <w:r w:rsidRPr="001B64BA">
        <w:rPr>
          <w:rFonts w:ascii="Times New Roman" w:hAnsi="Times New Roman"/>
          <w:i/>
          <w:color w:val="000000"/>
          <w:sz w:val="24"/>
          <w:szCs w:val="24"/>
        </w:rPr>
        <w:t>Ходят вокруг елки, рассматривают игрушки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)                                                                                    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Ведущий: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У новогодней елочки зеленые иголочки,                                                                                                И снизу до верхушки красивые игрушки,                                                                                                          Висят на ветках шарики, волшебные фонарики,                                                                                                И бусы, и снежинки, и голубые  льдинки.                                                                                                        Ребятки, а наша елочка еще спит. Огоньки на ней не горят.                                                                         Что же надо сделать, чтобы огоньки на елочке зажглись?                                                                        Давайте елочке ласковые слова скажем.                                            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(</w:t>
      </w:r>
      <w:r w:rsidRPr="001B64BA">
        <w:rPr>
          <w:rFonts w:ascii="Times New Roman" w:hAnsi="Times New Roman"/>
          <w:i/>
          <w:color w:val="000000"/>
          <w:sz w:val="24"/>
          <w:szCs w:val="24"/>
        </w:rPr>
        <w:t>Дети поочередно рассказывают стихи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)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Понравились елочке ласковые слова, вот как заулыбалась.                                                               Тс-с! Я что-то слышу 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наклоняется к елке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). Елочка просит, чтобы ребята спели ей новогоднюю песенку. </w:t>
      </w:r>
    </w:p>
    <w:p w:rsidR="00B90BE8" w:rsidRDefault="00B90BE8" w:rsidP="001B64BA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Дети и взрослые исполняют </w:t>
      </w:r>
      <w:r w:rsidRPr="001B64BA">
        <w:rPr>
          <w:rFonts w:ascii="Times New Roman" w:hAnsi="Times New Roman"/>
          <w:b/>
          <w:i/>
          <w:color w:val="000000"/>
          <w:sz w:val="24"/>
          <w:szCs w:val="24"/>
        </w:rPr>
        <w:t xml:space="preserve"> «Песенку про елочку»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Маленькой елочке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холодно зимой.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 xml:space="preserve">Из лесу елочку взяли мы домой                   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(ходят во</w:t>
      </w:r>
      <w:r w:rsidRPr="001B64BA">
        <w:rPr>
          <w:rFonts w:ascii="Times New Roman" w:hAnsi="Times New Roman"/>
          <w:i/>
          <w:color w:val="000000"/>
          <w:sz w:val="24"/>
          <w:szCs w:val="24"/>
        </w:rPr>
        <w:t>круг елочки</w:t>
      </w:r>
      <w:r w:rsidRPr="00574C12">
        <w:rPr>
          <w:rFonts w:ascii="Times New Roman" w:hAnsi="Times New Roman"/>
          <w:color w:val="000000"/>
          <w:sz w:val="24"/>
          <w:szCs w:val="24"/>
        </w:rPr>
        <w:t>).</w:t>
      </w:r>
    </w:p>
    <w:p w:rsidR="00B90BE8" w:rsidRDefault="00B90BE8" w:rsidP="00574C1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 xml:space="preserve">Сколько на елочке шариков цветных              </w:t>
      </w:r>
      <w:r>
        <w:rPr>
          <w:rFonts w:ascii="Times New Roman" w:hAnsi="Times New Roman"/>
          <w:i/>
          <w:color w:val="000000"/>
          <w:sz w:val="24"/>
          <w:szCs w:val="24"/>
        </w:rPr>
        <w:t>(показывают фонарики</w:t>
      </w:r>
      <w:r w:rsidRPr="00574C12">
        <w:rPr>
          <w:rFonts w:ascii="Times New Roman" w:hAnsi="Times New Roman"/>
          <w:color w:val="000000"/>
          <w:sz w:val="24"/>
          <w:szCs w:val="24"/>
        </w:rPr>
        <w:t>).</w:t>
      </w:r>
      <w:r w:rsidRPr="001B64BA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Розовых пряников, шишек золотых.         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   (показывают «пряники</w:t>
      </w:r>
      <w:r w:rsidRPr="00574C12">
        <w:rPr>
          <w:rFonts w:ascii="Times New Roman" w:hAnsi="Times New Roman"/>
          <w:color w:val="000000"/>
          <w:sz w:val="24"/>
          <w:szCs w:val="24"/>
        </w:rPr>
        <w:t>).</w:t>
      </w:r>
    </w:p>
    <w:p w:rsidR="00B90BE8" w:rsidRPr="00574C12" w:rsidRDefault="00B90BE8" w:rsidP="00574C1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74C12">
        <w:rPr>
          <w:rFonts w:ascii="Times New Roman" w:hAnsi="Times New Roman"/>
          <w:color w:val="000000"/>
          <w:sz w:val="24"/>
          <w:szCs w:val="24"/>
        </w:rPr>
        <w:t>Бусы повесили, встал</w:t>
      </w:r>
      <w:r>
        <w:rPr>
          <w:rFonts w:ascii="Times New Roman" w:hAnsi="Times New Roman"/>
          <w:color w:val="000000"/>
          <w:sz w:val="24"/>
          <w:szCs w:val="24"/>
        </w:rPr>
        <w:t>и  в хоровод                    (</w:t>
      </w:r>
      <w:r w:rsidRPr="00574C12">
        <w:rPr>
          <w:rFonts w:ascii="Times New Roman" w:hAnsi="Times New Roman"/>
          <w:i/>
          <w:color w:val="000000"/>
          <w:sz w:val="24"/>
          <w:szCs w:val="24"/>
        </w:rPr>
        <w:t>украшают елочку</w:t>
      </w:r>
      <w:r w:rsidRPr="00574C12">
        <w:rPr>
          <w:rFonts w:ascii="Times New Roman" w:hAnsi="Times New Roman"/>
          <w:color w:val="000000"/>
          <w:sz w:val="24"/>
          <w:szCs w:val="24"/>
        </w:rPr>
        <w:t>).</w:t>
      </w:r>
    </w:p>
    <w:p w:rsidR="00B90BE8" w:rsidRDefault="00B90BE8" w:rsidP="00574C1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 xml:space="preserve">Весело, весело встретим Новый год.             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</w:t>
      </w:r>
      <w:r w:rsidRPr="001B64BA">
        <w:rPr>
          <w:rFonts w:ascii="Times New Roman" w:hAnsi="Times New Roman"/>
          <w:i/>
          <w:color w:val="000000"/>
          <w:sz w:val="24"/>
          <w:szCs w:val="24"/>
        </w:rPr>
        <w:t>хлопают в ладоши</w:t>
      </w:r>
      <w:r w:rsidRPr="00574C12">
        <w:rPr>
          <w:rFonts w:ascii="Times New Roman" w:hAnsi="Times New Roman"/>
          <w:color w:val="000000"/>
          <w:sz w:val="24"/>
          <w:szCs w:val="24"/>
        </w:rPr>
        <w:t>).</w:t>
      </w:r>
    </w:p>
    <w:p w:rsidR="00B90BE8" w:rsidRPr="00574C12" w:rsidRDefault="00B90BE8" w:rsidP="00574C1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Молодцы, ребята! Замечательную песенку мы с вами спели нашей елочке, только огоньки на ней все рав</w:t>
      </w:r>
      <w:r>
        <w:rPr>
          <w:rFonts w:ascii="Times New Roman" w:hAnsi="Times New Roman"/>
          <w:color w:val="000000"/>
          <w:sz w:val="24"/>
          <w:szCs w:val="24"/>
        </w:rPr>
        <w:t xml:space="preserve">но не зажигаются. </w:t>
      </w:r>
      <w:r w:rsidRPr="001B64BA">
        <w:rPr>
          <w:rFonts w:ascii="Times New Roman" w:hAnsi="Times New Roman"/>
          <w:color w:val="000000"/>
          <w:sz w:val="24"/>
          <w:szCs w:val="24"/>
        </w:rPr>
        <w:t>Давайте ближе к елке подойдем, друг друга за руки возь</w:t>
      </w:r>
      <w:r>
        <w:rPr>
          <w:rFonts w:ascii="Times New Roman" w:hAnsi="Times New Roman"/>
          <w:color w:val="000000"/>
          <w:sz w:val="24"/>
          <w:szCs w:val="24"/>
        </w:rPr>
        <w:t xml:space="preserve">мем. </w:t>
      </w:r>
      <w:r w:rsidRPr="001B64BA">
        <w:rPr>
          <w:rFonts w:ascii="Times New Roman" w:hAnsi="Times New Roman"/>
          <w:color w:val="000000"/>
          <w:sz w:val="24"/>
          <w:szCs w:val="24"/>
        </w:rPr>
        <w:t>Дружно скажем: «раз, два, три - наша елочка, гори!»</w:t>
      </w:r>
    </w:p>
    <w:p w:rsidR="00B90BE8" w:rsidRPr="00574C12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574C1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74C12">
        <w:rPr>
          <w:rFonts w:ascii="Times New Roman" w:hAnsi="Times New Roman"/>
          <w:i/>
          <w:color w:val="000000"/>
          <w:sz w:val="24"/>
          <w:szCs w:val="24"/>
        </w:rPr>
        <w:t>огоньки зажигаются</w:t>
      </w:r>
      <w:r w:rsidRPr="00574C12">
        <w:rPr>
          <w:rFonts w:ascii="Times New Roman" w:hAnsi="Times New Roman"/>
          <w:color w:val="000000"/>
          <w:sz w:val="24"/>
          <w:szCs w:val="24"/>
        </w:rPr>
        <w:t>).</w:t>
      </w:r>
      <w:r w:rsidRPr="00574C1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Посмотрите, ребятки, огоньки загорелись и от этого, наша елочка стала еще краше. А давайте огоньки погасим? Подуем на них сильно-сильно! </w:t>
      </w:r>
    </w:p>
    <w:p w:rsidR="00B90BE8" w:rsidRPr="00574C12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Дети дуют, о</w:t>
      </w:r>
      <w:r w:rsidRPr="00574C12">
        <w:rPr>
          <w:rFonts w:ascii="Times New Roman" w:hAnsi="Times New Roman"/>
          <w:i/>
          <w:color w:val="000000"/>
          <w:sz w:val="24"/>
          <w:szCs w:val="24"/>
        </w:rPr>
        <w:t>гоньки гаснут</w:t>
      </w:r>
      <w:r w:rsidRPr="00574C1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74C12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74C12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Давайте похлопаем в ладоши, огоньки снова загорятся!                   </w:t>
      </w:r>
    </w:p>
    <w:p w:rsidR="00B90BE8" w:rsidRPr="00574C12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574C1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74C12">
        <w:rPr>
          <w:rFonts w:ascii="Times New Roman" w:hAnsi="Times New Roman"/>
          <w:i/>
          <w:color w:val="000000"/>
          <w:sz w:val="24"/>
          <w:szCs w:val="24"/>
        </w:rPr>
        <w:t>Дети хлопают, огоньки загораются</w:t>
      </w:r>
      <w:r w:rsidRPr="00574C12">
        <w:rPr>
          <w:rFonts w:ascii="Times New Roman" w:hAnsi="Times New Roman"/>
          <w:color w:val="000000"/>
          <w:sz w:val="24"/>
          <w:szCs w:val="24"/>
        </w:rPr>
        <w:t>).</w:t>
      </w:r>
      <w:r w:rsidRPr="00574C1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Ярко сверкает елочка огоньками!</w:t>
      </w:r>
    </w:p>
    <w:p w:rsidR="00B90BE8" w:rsidRPr="00574C12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74C12">
        <w:rPr>
          <w:rFonts w:ascii="Times New Roman" w:hAnsi="Times New Roman"/>
          <w:color w:val="000000"/>
          <w:sz w:val="24"/>
          <w:szCs w:val="24"/>
        </w:rPr>
        <w:t>(</w:t>
      </w:r>
      <w:r w:rsidRPr="00574C12">
        <w:rPr>
          <w:rFonts w:ascii="Times New Roman" w:hAnsi="Times New Roman"/>
          <w:i/>
          <w:color w:val="000000"/>
          <w:sz w:val="24"/>
          <w:szCs w:val="24"/>
        </w:rPr>
        <w:t>Ведущий замечает под елочкой снежок</w:t>
      </w:r>
      <w:r w:rsidRPr="00574C12">
        <w:rPr>
          <w:rFonts w:ascii="Times New Roman" w:hAnsi="Times New Roman"/>
          <w:color w:val="000000"/>
          <w:sz w:val="24"/>
          <w:szCs w:val="24"/>
        </w:rPr>
        <w:t xml:space="preserve">)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574C12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Ребята, посмотрите, а что это под елочкой лежит? Давайте посмотрим. </w:t>
      </w:r>
      <w:r w:rsidRPr="00574C12">
        <w:rPr>
          <w:rFonts w:ascii="Times New Roman" w:hAnsi="Times New Roman"/>
          <w:color w:val="000000"/>
          <w:sz w:val="24"/>
          <w:szCs w:val="24"/>
        </w:rPr>
        <w:t>(</w:t>
      </w:r>
      <w:r w:rsidRPr="00574C12">
        <w:rPr>
          <w:rFonts w:ascii="Times New Roman" w:hAnsi="Times New Roman"/>
          <w:i/>
          <w:color w:val="000000"/>
          <w:sz w:val="24"/>
          <w:szCs w:val="24"/>
        </w:rPr>
        <w:t>Поднимает снежок</w:t>
      </w:r>
      <w:r w:rsidRPr="00574C12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Ребята, да это волшебный снежок!                                                                                                     Что же он мне хочет сказать?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74C12">
        <w:rPr>
          <w:rFonts w:ascii="Times New Roman" w:hAnsi="Times New Roman"/>
          <w:color w:val="000000"/>
          <w:sz w:val="24"/>
          <w:szCs w:val="24"/>
        </w:rPr>
        <w:t>(</w:t>
      </w:r>
      <w:r w:rsidRPr="00574C12">
        <w:rPr>
          <w:rFonts w:ascii="Times New Roman" w:hAnsi="Times New Roman"/>
          <w:i/>
          <w:color w:val="000000"/>
          <w:sz w:val="24"/>
          <w:szCs w:val="24"/>
        </w:rPr>
        <w:t>Подносит его к уху</w:t>
      </w:r>
      <w:r w:rsidRPr="00574C12">
        <w:rPr>
          <w:rFonts w:ascii="Times New Roman" w:hAnsi="Times New Roman"/>
          <w:color w:val="000000"/>
          <w:sz w:val="24"/>
          <w:szCs w:val="24"/>
        </w:rPr>
        <w:t xml:space="preserve">)                                                                                                          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Он зовет нас за собой!                                                                                                                                                              Вы хотите погулять вместе со снежком? </w:t>
      </w:r>
      <w:r w:rsidRPr="00574C12">
        <w:rPr>
          <w:rFonts w:ascii="Times New Roman" w:hAnsi="Times New Roman"/>
          <w:color w:val="000000"/>
          <w:sz w:val="24"/>
          <w:szCs w:val="24"/>
        </w:rPr>
        <w:t>(</w:t>
      </w:r>
      <w:r w:rsidRPr="00574C12">
        <w:rPr>
          <w:rFonts w:ascii="Times New Roman" w:hAnsi="Times New Roman"/>
          <w:i/>
          <w:color w:val="000000"/>
          <w:sz w:val="24"/>
          <w:szCs w:val="24"/>
        </w:rPr>
        <w:t>Ответ детей</w:t>
      </w:r>
      <w:r w:rsidRPr="00574C1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74C1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Тогда мы его бросим и поглядим, куда он нас приведет.                                                                                                               </w:t>
      </w:r>
      <w:r w:rsidRPr="00574C12">
        <w:rPr>
          <w:rFonts w:ascii="Times New Roman" w:hAnsi="Times New Roman"/>
          <w:color w:val="000000"/>
          <w:sz w:val="24"/>
          <w:szCs w:val="24"/>
        </w:rPr>
        <w:t>(</w:t>
      </w:r>
      <w:r w:rsidRPr="00574C12">
        <w:rPr>
          <w:rFonts w:ascii="Times New Roman" w:hAnsi="Times New Roman"/>
          <w:i/>
          <w:color w:val="000000"/>
          <w:sz w:val="24"/>
          <w:szCs w:val="24"/>
        </w:rPr>
        <w:t>Бросает снежок в сторону домика. Дети следуют за снежком</w:t>
      </w:r>
      <w:r w:rsidRPr="00574C1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74C1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Куда же привел нас снежок?                                                                                                                                          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574C12">
        <w:rPr>
          <w:rFonts w:ascii="Times New Roman" w:hAnsi="Times New Roman"/>
          <w:color w:val="000000"/>
          <w:sz w:val="24"/>
          <w:szCs w:val="24"/>
        </w:rPr>
        <w:t>Дети: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К домику!                          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А кто же в домике живет? Давайте постучимся!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19793D">
        <w:rPr>
          <w:rFonts w:ascii="Times New Roman" w:hAnsi="Times New Roman"/>
          <w:i/>
          <w:color w:val="000000"/>
          <w:sz w:val="24"/>
          <w:szCs w:val="24"/>
        </w:rPr>
        <w:t>Стучатся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 w:rsidRPr="0019793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793D">
        <w:rPr>
          <w:rFonts w:ascii="Times New Roman" w:hAnsi="Times New Roman"/>
          <w:color w:val="000000"/>
          <w:sz w:val="24"/>
          <w:szCs w:val="24"/>
        </w:rPr>
        <w:t>(</w:t>
      </w:r>
      <w:r w:rsidRPr="0019793D">
        <w:rPr>
          <w:rFonts w:ascii="Times New Roman" w:hAnsi="Times New Roman"/>
          <w:i/>
          <w:color w:val="000000"/>
          <w:sz w:val="24"/>
          <w:szCs w:val="24"/>
        </w:rPr>
        <w:t>из домика</w:t>
      </w:r>
      <w:r w:rsidRPr="0019793D">
        <w:rPr>
          <w:rFonts w:ascii="Times New Roman" w:hAnsi="Times New Roman"/>
          <w:color w:val="000000"/>
          <w:sz w:val="24"/>
          <w:szCs w:val="24"/>
        </w:rPr>
        <w:t>):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Кто там? </w:t>
      </w:r>
      <w:r w:rsidRPr="0019793D">
        <w:rPr>
          <w:rFonts w:ascii="Times New Roman" w:hAnsi="Times New Roman"/>
          <w:color w:val="000000"/>
          <w:sz w:val="24"/>
          <w:szCs w:val="24"/>
        </w:rPr>
        <w:t>(</w:t>
      </w:r>
      <w:r w:rsidRPr="0019793D">
        <w:rPr>
          <w:rFonts w:ascii="Times New Roman" w:hAnsi="Times New Roman"/>
          <w:i/>
          <w:color w:val="000000"/>
          <w:sz w:val="24"/>
          <w:szCs w:val="24"/>
        </w:rPr>
        <w:t>Выходит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 w:rsidRPr="0019793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Здравствуйте, кто вы?  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Я -  Снегурочка,  внучка Деда Мороза. А вы кто?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А это ребятки из детского сада «Радуга»! Нас волшебный снежок привел к вам!                                                                                                                         </w:t>
      </w: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Какой молодец снежок! Я очень рада гостям! У меня тоже есть снежки, они не волшебные, а очень озорные! Они хотят, чтобы вы с ними потанцевали!</w:t>
      </w:r>
    </w:p>
    <w:p w:rsidR="00B90BE8" w:rsidRPr="0019793D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793D">
        <w:rPr>
          <w:rFonts w:ascii="Times New Roman" w:hAnsi="Times New Roman"/>
          <w:i/>
          <w:color w:val="000000"/>
          <w:sz w:val="24"/>
          <w:szCs w:val="24"/>
        </w:rPr>
        <w:t>(Раздает снежки детям</w:t>
      </w:r>
      <w:r w:rsidRPr="0019793D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9793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</w:p>
    <w:p w:rsidR="00B90BE8" w:rsidRDefault="00B90BE8" w:rsidP="0019793D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Танец  со снежками – «Ах вы, сени».</w:t>
      </w:r>
      <w:r w:rsidRPr="001B64BA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B90BE8" w:rsidRPr="001B64BA" w:rsidRDefault="00B90BE8" w:rsidP="0019793D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1. Мы снежочки в руки взяли, по дорожке побежали,                                                                                                 Побежали малыши, все наряды, хороши!                                                                                                           2. Мы снежочек поднимаем и над головой качаем.                                                                                                          Покачайся надо мной, мой снежочек озорной.                                                                                                               3. Мы снежочки не покажем, где их спрячем - не расскажем.                                                                                     Все снежочки у ребят за спиною тихо спят.                                                                                                            4. Мы положим все снежочки, отдохни-ка ты чуточе</w:t>
      </w:r>
      <w:r>
        <w:rPr>
          <w:rFonts w:ascii="Times New Roman" w:hAnsi="Times New Roman"/>
          <w:color w:val="000000"/>
          <w:sz w:val="24"/>
          <w:szCs w:val="24"/>
        </w:rPr>
        <w:t>к,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Ты лежи и не вставай, баю-баю, баю-бай.                                                                                                                     5. Встанем мы скорей на ножки и возьмем его в ладошки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Мы Снегурке принесем и в корзиночку вернем.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Молодцы, ребятки! Весело танцевали.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Давайте снова бросим наш волшебный снежок и посмотрим, куда он нас приведет.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793D">
        <w:rPr>
          <w:rFonts w:ascii="Times New Roman" w:hAnsi="Times New Roman"/>
          <w:color w:val="000000"/>
          <w:sz w:val="24"/>
          <w:szCs w:val="24"/>
        </w:rPr>
        <w:t>(</w:t>
      </w:r>
      <w:r w:rsidRPr="0019793D">
        <w:rPr>
          <w:rFonts w:ascii="Times New Roman" w:hAnsi="Times New Roman"/>
          <w:i/>
          <w:color w:val="000000"/>
          <w:sz w:val="24"/>
          <w:szCs w:val="24"/>
        </w:rPr>
        <w:t>Снежок бросают в сторону маленькой елочки. Все идут за ним и подходят к маленькой елочке. Из под нее выглядывает маленький зайчик - ребенок подготовительный группы</w:t>
      </w:r>
      <w:r w:rsidRPr="00C15FE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9793D">
        <w:rPr>
          <w:rFonts w:ascii="Times New Roman" w:hAnsi="Times New Roman"/>
          <w:i/>
          <w:color w:val="000000"/>
          <w:sz w:val="24"/>
          <w:szCs w:val="24"/>
        </w:rPr>
        <w:t>Снегурочка делает вид, что не видит зайчика.  После того как дети покажут на него, Снегурочка поворачивается к елочке лицом, а мальчик-зайчик прячется за елочку. Снегурочка удивлена, что никого не видит и опять поворачивается лицом к детям.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19793D">
        <w:rPr>
          <w:rFonts w:ascii="Times New Roman" w:hAnsi="Times New Roman"/>
          <w:i/>
          <w:color w:val="000000"/>
          <w:sz w:val="24"/>
          <w:szCs w:val="24"/>
        </w:rPr>
        <w:t>З</w:t>
      </w:r>
      <w:r>
        <w:rPr>
          <w:rFonts w:ascii="Times New Roman" w:hAnsi="Times New Roman"/>
          <w:i/>
          <w:color w:val="000000"/>
          <w:sz w:val="24"/>
          <w:szCs w:val="24"/>
        </w:rPr>
        <w:t>атем З</w:t>
      </w:r>
      <w:r w:rsidRPr="0019793D">
        <w:rPr>
          <w:rFonts w:ascii="Times New Roman" w:hAnsi="Times New Roman"/>
          <w:i/>
          <w:color w:val="000000"/>
          <w:sz w:val="24"/>
          <w:szCs w:val="24"/>
        </w:rPr>
        <w:t>айчик перестает прятаться от Снегурочки, и она его находит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 w:rsidRPr="0019793D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1B64BA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Кто ты?                                 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Зайка: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Я - зайка-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попрыгай-ка.                                                                                                                Под елочкой в праздник грущу.                                                                                                                                                        А я в Новый год водить хоровод,                                                                                                                                                  С ребятками очень хочу!                   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Не грусти, зайчик! Оставайся с нами! На нашем Новогоднем празднике скучать тебе не придется!                                                  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А наши ребятки знают песенку про зайчика и сейчас тебе ее споют.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Зайчик: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Я очень любл</w:t>
      </w:r>
      <w:r>
        <w:rPr>
          <w:rFonts w:ascii="Times New Roman" w:hAnsi="Times New Roman"/>
          <w:color w:val="000000"/>
          <w:sz w:val="24"/>
          <w:szCs w:val="24"/>
        </w:rPr>
        <w:t>ю песни, спойте мне, пожалуйста</w:t>
      </w:r>
      <w:r w:rsidRPr="001B64BA">
        <w:rPr>
          <w:rFonts w:ascii="Times New Roman" w:hAnsi="Times New Roman"/>
          <w:color w:val="000000"/>
          <w:sz w:val="24"/>
          <w:szCs w:val="24"/>
        </w:rPr>
        <w:t>!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«Песенка зайчиков»                                                                                                                                               </w:t>
      </w:r>
      <w:r w:rsidRPr="001B64BA">
        <w:rPr>
          <w:rFonts w:ascii="Times New Roman" w:hAnsi="Times New Roman"/>
          <w:color w:val="000000"/>
          <w:sz w:val="24"/>
          <w:szCs w:val="24"/>
        </w:rPr>
        <w:t>1. По</w:t>
      </w:r>
      <w:r>
        <w:rPr>
          <w:rFonts w:ascii="Times New Roman" w:hAnsi="Times New Roman"/>
          <w:color w:val="000000"/>
          <w:sz w:val="24"/>
          <w:szCs w:val="24"/>
        </w:rPr>
        <w:t>д кустами, на пригорке мы сидим,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Наши маленькие норки сторожим.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Заиньки белые, заиньки смелые,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Да, да, да!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64BA">
        <w:rPr>
          <w:rFonts w:ascii="Times New Roman" w:hAnsi="Times New Roman"/>
          <w:color w:val="000000"/>
          <w:sz w:val="24"/>
          <w:szCs w:val="24"/>
        </w:rPr>
        <w:t>Ла</w:t>
      </w:r>
      <w:r>
        <w:rPr>
          <w:rFonts w:ascii="Times New Roman" w:hAnsi="Times New Roman"/>
          <w:color w:val="000000"/>
          <w:sz w:val="24"/>
          <w:szCs w:val="24"/>
        </w:rPr>
        <w:t>пкой умываемся прилежно мы,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Нынче собираемся на елку мы.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Заиньки белые, заиньки смелые,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Да, да, да!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Зайчик: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Какая хорошая песенка, спасибо! В знак нашей дружбы я разрешаю вам меня погладить!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Да ты же очень трусливый!?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Зайчик: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В Новый год я очень смелым стал! (</w:t>
      </w:r>
      <w:r w:rsidRPr="0019793D">
        <w:rPr>
          <w:rFonts w:ascii="Times New Roman" w:hAnsi="Times New Roman"/>
          <w:i/>
          <w:color w:val="000000"/>
          <w:sz w:val="24"/>
          <w:szCs w:val="24"/>
        </w:rPr>
        <w:t>Дети гладят зайку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).                                                                                                                    </w:t>
      </w: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Зайчик, а тебе на улице не холодно?                                                                                                           </w:t>
      </w:r>
      <w:r w:rsidRPr="001B64BA">
        <w:rPr>
          <w:rFonts w:ascii="Times New Roman" w:hAnsi="Times New Roman"/>
          <w:b/>
          <w:color w:val="000000"/>
          <w:sz w:val="24"/>
          <w:szCs w:val="24"/>
        </w:rPr>
        <w:t>Зайчик: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Нет, я очень хорошо подготовился к зиме! У меня теплая шубка! Зайцы зимой все спят, но мне так хотелось посмотреть, что такое Новый год, вот я и вылез из норки!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Снегурочка: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Зимой в лесу очень много снега!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Это мои сестрички - снежиночки стараются!                     Кружатся в веселом танце снежиночки, заметают все дорожки, все вокруг белым-бело становится!  </w:t>
      </w:r>
    </w:p>
    <w:p w:rsidR="00B90BE8" w:rsidRPr="008619A3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619A3">
        <w:rPr>
          <w:rFonts w:ascii="Times New Roman" w:hAnsi="Times New Roman"/>
          <w:color w:val="000000"/>
          <w:sz w:val="24"/>
          <w:szCs w:val="24"/>
        </w:rPr>
        <w:t xml:space="preserve">Зайчик: Вот бы мне увидеть этих снежиночек и посмотреть, как они танцуют.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Это сделать очень просто. Снежинки-сестрички, выходите и в танце весело кружи</w:t>
      </w:r>
      <w:r>
        <w:rPr>
          <w:rFonts w:ascii="Times New Roman" w:hAnsi="Times New Roman"/>
          <w:color w:val="000000"/>
          <w:sz w:val="24"/>
          <w:szCs w:val="24"/>
        </w:rPr>
        <w:t xml:space="preserve">те!     </w:t>
      </w:r>
      <w:r w:rsidRPr="0019793D">
        <w:rPr>
          <w:rFonts w:ascii="Times New Roman" w:hAnsi="Times New Roman"/>
          <w:color w:val="000000"/>
          <w:sz w:val="24"/>
          <w:szCs w:val="24"/>
        </w:rPr>
        <w:t>(</w:t>
      </w:r>
      <w:r w:rsidRPr="0019793D">
        <w:rPr>
          <w:rFonts w:ascii="Times New Roman" w:hAnsi="Times New Roman"/>
          <w:i/>
          <w:color w:val="000000"/>
          <w:sz w:val="24"/>
          <w:szCs w:val="24"/>
        </w:rPr>
        <w:t>Снегурочка под музыку раздает детям султанчики из мишуры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</w:t>
      </w:r>
      <w:r w:rsidRPr="001B64BA">
        <w:rPr>
          <w:rFonts w:ascii="Times New Roman" w:hAnsi="Times New Roman"/>
          <w:b/>
          <w:i/>
          <w:color w:val="000000"/>
          <w:sz w:val="24"/>
          <w:szCs w:val="24"/>
        </w:rPr>
        <w:t>«Танец Снегурочки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со снежинками» песня «Снежинка» </w:t>
      </w:r>
    </w:p>
    <w:p w:rsidR="00B90BE8" w:rsidRDefault="00B90BE8" w:rsidP="008619A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8619A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Как много снега намело, а Дедушки Мороза все не и нет!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Скоро Дед Мороз придет,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Нам подарки принесет,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Яблоки, конфеты,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Дед Мороз, ну где ты?</w:t>
      </w:r>
    </w:p>
    <w:p w:rsidR="00B90BE8" w:rsidRPr="008619A3" w:rsidRDefault="00B90BE8" w:rsidP="008619A3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619A3">
        <w:rPr>
          <w:rFonts w:ascii="Times New Roman" w:hAnsi="Times New Roman"/>
          <w:color w:val="000000"/>
          <w:sz w:val="24"/>
          <w:szCs w:val="24"/>
        </w:rPr>
        <w:t>(</w:t>
      </w:r>
      <w:r w:rsidRPr="00840A84">
        <w:rPr>
          <w:rFonts w:ascii="Times New Roman" w:hAnsi="Times New Roman"/>
          <w:i/>
          <w:color w:val="000000"/>
          <w:sz w:val="24"/>
          <w:szCs w:val="24"/>
        </w:rPr>
        <w:t>За ширмой слышится голос: « Ау-у-у! Ребятушки, вы где?»)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Снегурочка: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Ребятки, это Деду</w:t>
      </w:r>
      <w:r>
        <w:rPr>
          <w:rFonts w:ascii="Times New Roman" w:hAnsi="Times New Roman"/>
          <w:color w:val="000000"/>
          <w:sz w:val="24"/>
          <w:szCs w:val="24"/>
        </w:rPr>
        <w:t>шка Мороз идет. Он вас ищет и зо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вет!                                                              Откликайтесь поскорей, чтобы он нашел детей!                                                                                                                                                              </w:t>
      </w:r>
    </w:p>
    <w:p w:rsidR="00B90BE8" w:rsidRDefault="00B90BE8" w:rsidP="00840A84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Дети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19A3">
        <w:rPr>
          <w:rFonts w:ascii="Times New Roman" w:hAnsi="Times New Roman"/>
          <w:color w:val="000000"/>
          <w:sz w:val="24"/>
          <w:szCs w:val="24"/>
        </w:rPr>
        <w:t>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вместе</w:t>
      </w:r>
      <w:r w:rsidRPr="008619A3">
        <w:rPr>
          <w:rFonts w:ascii="Times New Roman" w:hAnsi="Times New Roman"/>
          <w:color w:val="000000"/>
          <w:sz w:val="24"/>
          <w:szCs w:val="24"/>
        </w:rPr>
        <w:t>):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840A84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Дедушка Мороз!</w:t>
      </w:r>
    </w:p>
    <w:p w:rsidR="00B90BE8" w:rsidRDefault="00B90BE8" w:rsidP="008619A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Pr="008619A3">
        <w:rPr>
          <w:rFonts w:ascii="Times New Roman" w:hAnsi="Times New Roman"/>
          <w:color w:val="000000"/>
          <w:sz w:val="24"/>
          <w:szCs w:val="24"/>
        </w:rPr>
        <w:t>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На ширме появляется Дед Мороз-кукла</w:t>
      </w:r>
      <w:r w:rsidRPr="008619A3">
        <w:rPr>
          <w:rFonts w:ascii="Times New Roman" w:hAnsi="Times New Roman"/>
          <w:color w:val="000000"/>
          <w:sz w:val="24"/>
          <w:szCs w:val="24"/>
        </w:rPr>
        <w:t xml:space="preserve">)                                                                                                                    </w:t>
      </w: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Дед Мороз:                                                                                                                             </w:t>
      </w:r>
    </w:p>
    <w:p w:rsidR="00B90BE8" w:rsidRPr="001B64BA" w:rsidRDefault="00B90BE8" w:rsidP="008619A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Здравствуйте, внучата, мои милые ребята,                                                                                                    С Новым годом дорогие! Все красивые какие!                                                                                                               Здравствуй, внученька моя! С Новым годом вас, друзья!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Снегурочка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подходит к ширме</w:t>
      </w:r>
      <w:r w:rsidRPr="008619A3">
        <w:rPr>
          <w:rFonts w:ascii="Times New Roman" w:hAnsi="Times New Roman"/>
          <w:color w:val="000000"/>
          <w:sz w:val="24"/>
          <w:szCs w:val="24"/>
        </w:rPr>
        <w:t xml:space="preserve">):                                                                 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619A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Здравствуй Дедушка, мы тебя так ждали и очень рады, что ты пришел к нам! Только жаль, что ты такой маленький и не можешь поиграть с нами! А ты можешь стать большим?                                          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Дед Мороз: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Конечно, могу! А вы меня не испугаетесь?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840A84" w:rsidRDefault="00B90BE8" w:rsidP="001B64BA">
      <w:pPr>
        <w:shd w:val="clear" w:color="auto" w:fill="FFFFFF"/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Ребятки, вы не боитесь Деда Мороза? Ведь он у нас такой добрый и веселый! </w:t>
      </w:r>
      <w:r w:rsidRPr="008619A3">
        <w:rPr>
          <w:rFonts w:ascii="Times New Roman" w:hAnsi="Times New Roman"/>
          <w:color w:val="000000"/>
          <w:sz w:val="24"/>
          <w:szCs w:val="24"/>
        </w:rPr>
        <w:t>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дети отвечают</w:t>
      </w:r>
      <w:r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Тогда подбросим наш волшебный снежок и все вместе скажем:                                                        «Раз, два, три - Дед Мороз, расти!»                                                                                                                                              </w:t>
      </w:r>
    </w:p>
    <w:p w:rsidR="00B90BE8" w:rsidRPr="008619A3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Дед Мороз выходит из-за ширмы и приглашает всех в хоровод</w:t>
      </w:r>
      <w:r>
        <w:rPr>
          <w:rFonts w:ascii="Times New Roman" w:hAnsi="Times New Roman"/>
          <w:color w:val="000000"/>
          <w:sz w:val="24"/>
          <w:szCs w:val="24"/>
        </w:rPr>
        <w:t>).</w:t>
      </w:r>
      <w:r w:rsidRPr="008619A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Дед Мороз: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Эх! Борода моя седа и в снегу ресницы                                                                                                         Елку я принес сюда – будем веселиться.                                                                                                                  Все сюда скорей идите! Возле елочки спляшите.                                                                                                                          Выходите поплясать. Надо ножки поразмять.                                                                                                                              </w:t>
      </w:r>
    </w:p>
    <w:p w:rsidR="00B90BE8" w:rsidRPr="008619A3" w:rsidRDefault="00B90BE8" w:rsidP="008619A3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619A3">
        <w:rPr>
          <w:rFonts w:ascii="Times New Roman" w:hAnsi="Times New Roman"/>
          <w:color w:val="000000"/>
          <w:sz w:val="24"/>
          <w:szCs w:val="24"/>
        </w:rPr>
        <w:t>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Исполняется песня «Дед Мороз»</w:t>
      </w:r>
      <w:r w:rsidRPr="008619A3">
        <w:rPr>
          <w:rFonts w:ascii="Times New Roman" w:hAnsi="Times New Roman"/>
          <w:color w:val="000000"/>
          <w:sz w:val="24"/>
          <w:szCs w:val="24"/>
        </w:rPr>
        <w:t>)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Дед Мороз, Дед Мороз</w:t>
      </w:r>
    </w:p>
    <w:p w:rsidR="00B90BE8" w:rsidRPr="008619A3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 xml:space="preserve">Деткам елочку принес                          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(идут по кругу)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 xml:space="preserve">А над ней фонарики, </w:t>
      </w:r>
    </w:p>
    <w:p w:rsidR="00B90BE8" w:rsidRPr="008619A3" w:rsidRDefault="00B90BE8" w:rsidP="001B64BA">
      <w:pPr>
        <w:shd w:val="clear" w:color="auto" w:fill="FFFFFF"/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>Золотые шарики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.                                  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(показывают фонарики)</w:t>
      </w:r>
    </w:p>
    <w:p w:rsidR="00B90BE8" w:rsidRPr="008619A3" w:rsidRDefault="00B90BE8" w:rsidP="008619A3">
      <w:pPr>
        <w:shd w:val="clear" w:color="auto" w:fill="FFFFFF"/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Песня повторяется два раза</w:t>
      </w:r>
      <w:r>
        <w:rPr>
          <w:rFonts w:ascii="Times New Roman" w:hAnsi="Times New Roman"/>
          <w:i/>
          <w:color w:val="000000"/>
          <w:sz w:val="24"/>
          <w:szCs w:val="24"/>
        </w:rPr>
        <w:t>).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Дед Мороз: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Ах, спасибо, ребятушки! Как мне весело с вами!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Снегурочка: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Молодцы, ребятки наши!                                                                                                                      Дедушка Мороз, а в новогодний праздник все ребятки ждут от тебя подарков.                                    Ты не забыл про подарки?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Дед Мороз: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Конечно, не забыл! Сейчас все ребятки получат подарочки!                                                                     А поможет мне в этом ваш волшебный снежок!                                                                                                                Брось его, Снегурочка, под елку! А я волшебные слова скажу!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Снегурочка бросает снежок под елку, Дед Мороз колдует</w:t>
      </w:r>
      <w:r w:rsidRPr="008619A3">
        <w:rPr>
          <w:rFonts w:ascii="Times New Roman" w:hAnsi="Times New Roman"/>
          <w:color w:val="000000"/>
          <w:sz w:val="24"/>
          <w:szCs w:val="24"/>
        </w:rPr>
        <w:t xml:space="preserve">):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Дед Мороз: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>Снег, снег, лед, лед – чудеса под новый год,                                                                                    Ты снежочек пок</w:t>
      </w:r>
      <w:r>
        <w:rPr>
          <w:rFonts w:ascii="Times New Roman" w:hAnsi="Times New Roman"/>
          <w:color w:val="000000"/>
          <w:sz w:val="24"/>
          <w:szCs w:val="24"/>
        </w:rPr>
        <w:t xml:space="preserve">атись и в подарки превратись!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Снегурочка </w:t>
      </w:r>
      <w:r w:rsidRPr="008619A3">
        <w:rPr>
          <w:rFonts w:ascii="Times New Roman" w:hAnsi="Times New Roman"/>
          <w:color w:val="000000"/>
          <w:sz w:val="24"/>
          <w:szCs w:val="24"/>
        </w:rPr>
        <w:t>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выкатывает из-за елки большой снежный ком</w:t>
      </w:r>
      <w:r w:rsidRPr="008619A3">
        <w:rPr>
          <w:rFonts w:ascii="Times New Roman" w:hAnsi="Times New Roman"/>
          <w:color w:val="000000"/>
          <w:sz w:val="24"/>
          <w:szCs w:val="24"/>
        </w:rPr>
        <w:t xml:space="preserve">):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Посмотрите, ребятки, какой Дед Мороз волшебник!                                                                                                        Наш маленький снежок он превратил в большой снежный ком!                                                                               Да красивый он какой, и наверно, не пустой.                                                                                                                       Только, как снежок открыть? Там подарки могут быть!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Дед Мороз: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Я продолжаю колдовать и прошу мне не мешать!                                                                                  Внимание! Раз, два, три! Снежок – подарки нам дари!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8619A3">
        <w:rPr>
          <w:rFonts w:ascii="Times New Roman" w:hAnsi="Times New Roman"/>
          <w:color w:val="000000"/>
          <w:sz w:val="24"/>
          <w:szCs w:val="24"/>
        </w:rPr>
        <w:t>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Снегурочка открывает снежок и достает подарки</w:t>
      </w:r>
      <w:r w:rsidRPr="008619A3">
        <w:rPr>
          <w:rFonts w:ascii="Times New Roman" w:hAnsi="Times New Roman"/>
          <w:color w:val="000000"/>
          <w:sz w:val="24"/>
          <w:szCs w:val="24"/>
        </w:rPr>
        <w:t>).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Ведущий:                                                                                                                        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Спасибо тебе, Дедушка Мороз, за подарки вкусные!                                                                                    Спасибо тебе, Снегурочка, за праздник замечательный!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1B64BA">
        <w:rPr>
          <w:rFonts w:ascii="Times New Roman" w:hAnsi="Times New Roman"/>
          <w:b/>
          <w:color w:val="000000"/>
          <w:sz w:val="24"/>
          <w:szCs w:val="24"/>
        </w:rPr>
        <w:t>Ведущий: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Спасибо снежку волшебному, что помог с вами встретиться!                                                                                     Ну а нам пора заканчивать наш праздник Новогодний!                                                                                        </w:t>
      </w:r>
      <w:r w:rsidRPr="001B64BA">
        <w:rPr>
          <w:rFonts w:ascii="Times New Roman" w:hAnsi="Times New Roman"/>
          <w:b/>
          <w:color w:val="000000"/>
          <w:sz w:val="24"/>
          <w:szCs w:val="24"/>
        </w:rPr>
        <w:t xml:space="preserve">Снегурочка:                                                                                                                              </w:t>
      </w:r>
    </w:p>
    <w:p w:rsidR="00B90BE8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Что ж, друзья, пришла пора прощаться.                                                                                                      Вас поздравляем от души,                                                                                                                                                       Пусть Новый год встречают дружно и взрослые, и малыши!                                                                             </w:t>
      </w:r>
      <w:r w:rsidRPr="001B64BA">
        <w:rPr>
          <w:rFonts w:ascii="Times New Roman" w:hAnsi="Times New Roman"/>
          <w:b/>
          <w:color w:val="000000"/>
          <w:sz w:val="24"/>
          <w:szCs w:val="24"/>
        </w:rPr>
        <w:t>Дед Мороз: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0BE8" w:rsidRPr="001B64BA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B64BA">
        <w:rPr>
          <w:rFonts w:ascii="Times New Roman" w:hAnsi="Times New Roman"/>
          <w:color w:val="000000"/>
          <w:sz w:val="24"/>
          <w:szCs w:val="24"/>
        </w:rPr>
        <w:t xml:space="preserve">До свидания, ухожу! До встречи в будущем году!              </w:t>
      </w:r>
    </w:p>
    <w:p w:rsidR="00B90BE8" w:rsidRPr="008619A3" w:rsidRDefault="00B90BE8" w:rsidP="001B64B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619A3">
        <w:rPr>
          <w:rFonts w:ascii="Times New Roman" w:hAnsi="Times New Roman"/>
          <w:color w:val="000000"/>
          <w:sz w:val="24"/>
          <w:szCs w:val="24"/>
        </w:rPr>
        <w:t>(</w:t>
      </w:r>
      <w:r w:rsidRPr="008619A3">
        <w:rPr>
          <w:rFonts w:ascii="Times New Roman" w:hAnsi="Times New Roman"/>
          <w:i/>
          <w:color w:val="000000"/>
          <w:sz w:val="24"/>
          <w:szCs w:val="24"/>
        </w:rPr>
        <w:t>Под веселую музыку дети прощаются с Дедом Морозом, Снегурочкой  и зайчиком</w:t>
      </w:r>
      <w:r w:rsidRPr="008619A3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90BE8" w:rsidRPr="00FC68E9" w:rsidRDefault="00B90BE8" w:rsidP="001B64BA">
      <w:pPr>
        <w:rPr>
          <w:rFonts w:ascii="Times New Roman" w:hAnsi="Times New Roman"/>
          <w:color w:val="000000"/>
          <w:sz w:val="28"/>
          <w:szCs w:val="28"/>
        </w:rPr>
      </w:pPr>
    </w:p>
    <w:p w:rsidR="00B90BE8" w:rsidRPr="00A024AB" w:rsidRDefault="00B90BE8" w:rsidP="00A024AB">
      <w:pPr>
        <w:jc w:val="center"/>
        <w:rPr>
          <w:rFonts w:ascii="Monotype Corsiva" w:hAnsi="Monotype Corsiva"/>
          <w:color w:val="17365D"/>
          <w:sz w:val="28"/>
          <w:szCs w:val="28"/>
        </w:rPr>
      </w:pPr>
    </w:p>
    <w:sectPr w:rsidR="00B90BE8" w:rsidRPr="00A024AB" w:rsidSect="00B20ABD">
      <w:pgSz w:w="11906" w:h="16838"/>
      <w:pgMar w:top="1134" w:right="850" w:bottom="1134" w:left="1701" w:header="708" w:footer="708" w:gutter="0"/>
      <w:pgBorders w:offsetFrom="page">
        <w:top w:val="flowersModern1" w:sz="10" w:space="24" w:color="548DD4"/>
        <w:left w:val="flowersModern1" w:sz="10" w:space="24" w:color="548DD4"/>
        <w:bottom w:val="flowersModern1" w:sz="10" w:space="24" w:color="548DD4"/>
        <w:right w:val="flowersModern1" w:sz="10" w:space="24" w:color="548DD4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BE8" w:rsidRDefault="00B90BE8" w:rsidP="00D229D4">
      <w:pPr>
        <w:spacing w:after="0" w:line="240" w:lineRule="auto"/>
      </w:pPr>
      <w:r>
        <w:separator/>
      </w:r>
    </w:p>
  </w:endnote>
  <w:endnote w:type="continuationSeparator" w:id="0">
    <w:p w:rsidR="00B90BE8" w:rsidRDefault="00B90BE8" w:rsidP="00D2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BE8" w:rsidRDefault="00B90BE8" w:rsidP="00D229D4">
      <w:pPr>
        <w:spacing w:after="0" w:line="240" w:lineRule="auto"/>
      </w:pPr>
      <w:r>
        <w:separator/>
      </w:r>
    </w:p>
  </w:footnote>
  <w:footnote w:type="continuationSeparator" w:id="0">
    <w:p w:rsidR="00B90BE8" w:rsidRDefault="00B90BE8" w:rsidP="00D22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707BC"/>
    <w:multiLevelType w:val="hybridMultilevel"/>
    <w:tmpl w:val="36105CB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ED49A6"/>
    <w:multiLevelType w:val="hybridMultilevel"/>
    <w:tmpl w:val="F7CA9308"/>
    <w:lvl w:ilvl="0" w:tplc="B9C0A07A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7D9752CD"/>
    <w:multiLevelType w:val="hybridMultilevel"/>
    <w:tmpl w:val="2B3C21F0"/>
    <w:lvl w:ilvl="0" w:tplc="F72E4CA8">
      <w:start w:val="1"/>
      <w:numFmt w:val="decimal"/>
      <w:lvlText w:val="%1."/>
      <w:lvlJc w:val="left"/>
      <w:pPr>
        <w:ind w:left="6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E6D"/>
    <w:rsid w:val="001141D5"/>
    <w:rsid w:val="0019793D"/>
    <w:rsid w:val="001B64BA"/>
    <w:rsid w:val="00270466"/>
    <w:rsid w:val="00296B70"/>
    <w:rsid w:val="002D788A"/>
    <w:rsid w:val="003E7F13"/>
    <w:rsid w:val="0043088D"/>
    <w:rsid w:val="004623AB"/>
    <w:rsid w:val="0046388F"/>
    <w:rsid w:val="004824BC"/>
    <w:rsid w:val="005129CB"/>
    <w:rsid w:val="0052124C"/>
    <w:rsid w:val="00574C12"/>
    <w:rsid w:val="00607E63"/>
    <w:rsid w:val="006A135F"/>
    <w:rsid w:val="00762C9C"/>
    <w:rsid w:val="008376CD"/>
    <w:rsid w:val="00840A84"/>
    <w:rsid w:val="008619A3"/>
    <w:rsid w:val="00865BF3"/>
    <w:rsid w:val="00867972"/>
    <w:rsid w:val="00890C56"/>
    <w:rsid w:val="009137EE"/>
    <w:rsid w:val="009B3D02"/>
    <w:rsid w:val="009C09E8"/>
    <w:rsid w:val="00A024AB"/>
    <w:rsid w:val="00A1278F"/>
    <w:rsid w:val="00A2394E"/>
    <w:rsid w:val="00A3534D"/>
    <w:rsid w:val="00B20ABD"/>
    <w:rsid w:val="00B90BE8"/>
    <w:rsid w:val="00B94158"/>
    <w:rsid w:val="00C15FE6"/>
    <w:rsid w:val="00C61915"/>
    <w:rsid w:val="00C830B2"/>
    <w:rsid w:val="00D229D4"/>
    <w:rsid w:val="00D530BE"/>
    <w:rsid w:val="00D803D9"/>
    <w:rsid w:val="00E22037"/>
    <w:rsid w:val="00E32F31"/>
    <w:rsid w:val="00E54276"/>
    <w:rsid w:val="00EA7496"/>
    <w:rsid w:val="00F605A8"/>
    <w:rsid w:val="00FB5E6D"/>
    <w:rsid w:val="00FC06B9"/>
    <w:rsid w:val="00FC68E9"/>
    <w:rsid w:val="00FE1F65"/>
    <w:rsid w:val="00FE407B"/>
    <w:rsid w:val="00FF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2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29D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2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29D4"/>
    <w:rPr>
      <w:rFonts w:cs="Times New Roman"/>
    </w:rPr>
  </w:style>
  <w:style w:type="paragraph" w:styleId="ListParagraph">
    <w:name w:val="List Paragraph"/>
    <w:basedOn w:val="Normal"/>
    <w:uiPriority w:val="99"/>
    <w:qFormat/>
    <w:rsid w:val="005129CB"/>
    <w:pPr>
      <w:spacing w:after="160" w:line="259" w:lineRule="auto"/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1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29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C619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6</Pages>
  <Words>2907</Words>
  <Characters>16571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Админ</cp:lastModifiedBy>
  <cp:revision>28</cp:revision>
  <cp:lastPrinted>2013-10-08T09:22:00Z</cp:lastPrinted>
  <dcterms:created xsi:type="dcterms:W3CDTF">2013-09-23T05:44:00Z</dcterms:created>
  <dcterms:modified xsi:type="dcterms:W3CDTF">2019-12-13T19:36:00Z</dcterms:modified>
</cp:coreProperties>
</file>