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7A" w:rsidRPr="00FF2C93" w:rsidRDefault="00EF2B7A" w:rsidP="00BA3A9E">
      <w:pPr>
        <w:pStyle w:val="NormalWeb"/>
        <w:spacing w:before="0" w:beforeAutospacing="0" w:after="0" w:afterAutospacing="0"/>
        <w:jc w:val="center"/>
        <w:rPr>
          <w:rFonts w:ascii="Calibri" w:hAnsi="Calibri" w:cs="+mn-cs"/>
          <w:b/>
          <w:bCs/>
          <w:color w:val="FF0000"/>
          <w:kern w:val="24"/>
          <w:sz w:val="22"/>
          <w:szCs w:val="22"/>
        </w:rPr>
      </w:pPr>
      <w:r w:rsidRPr="00FF2C93">
        <w:rPr>
          <w:rFonts w:ascii="Calibri" w:hAnsi="Calibri" w:cs="+mn-cs"/>
          <w:b/>
          <w:bCs/>
          <w:color w:val="FF0000"/>
          <w:kern w:val="24"/>
          <w:sz w:val="22"/>
          <w:szCs w:val="22"/>
        </w:rPr>
        <w:t>МУНИЦИПАЛЬНОЕ БЮДЖЕТНОЕ ДОШКОЛЬНОЕ ОБРАЗОВАТЕЛЬНОЕ УЧРЕЖДЕНИЕ</w:t>
      </w:r>
    </w:p>
    <w:p w:rsidR="00EF2B7A" w:rsidRPr="00FF2C93" w:rsidRDefault="00EF2B7A" w:rsidP="00BA3A9E">
      <w:pPr>
        <w:pStyle w:val="NormalWeb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>
        <w:rPr>
          <w:rFonts w:ascii="Calibri" w:hAnsi="Calibri" w:cs="+mn-cs"/>
          <w:b/>
          <w:bCs/>
          <w:color w:val="FF0000"/>
          <w:kern w:val="24"/>
          <w:sz w:val="22"/>
          <w:szCs w:val="22"/>
        </w:rPr>
        <w:t>ДЕТСКИЙ САД «Звездочка», ЯНАО, г.Новый-Уренгой</w:t>
      </w:r>
    </w:p>
    <w:p w:rsidR="00EF2B7A" w:rsidRPr="004623AB" w:rsidRDefault="00EF2B7A" w:rsidP="00BA3A9E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Cs/>
          <w:kern w:val="36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Cs/>
          <w:color w:val="002060"/>
          <w:kern w:val="36"/>
          <w:sz w:val="48"/>
          <w:szCs w:val="48"/>
        </w:rPr>
      </w:pPr>
      <w:r w:rsidRPr="00FF2C93">
        <w:rPr>
          <w:rFonts w:ascii="Times New Roman" w:hAnsi="Times New Roman"/>
          <w:bCs/>
          <w:color w:val="002060"/>
          <w:kern w:val="36"/>
          <w:sz w:val="48"/>
          <w:szCs w:val="48"/>
        </w:rPr>
        <w:t>Конспект открытого занятия</w:t>
      </w:r>
    </w:p>
    <w:p w:rsidR="00EF2B7A" w:rsidRPr="00FF2C93" w:rsidRDefault="00EF2B7A" w:rsidP="002B544B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Cs/>
          <w:color w:val="002060"/>
          <w:kern w:val="36"/>
          <w:sz w:val="48"/>
          <w:szCs w:val="48"/>
        </w:rPr>
      </w:pPr>
      <w:r w:rsidRPr="00FF2C93">
        <w:rPr>
          <w:rFonts w:ascii="Times New Roman" w:hAnsi="Times New Roman"/>
          <w:bCs/>
          <w:color w:val="002060"/>
          <w:kern w:val="36"/>
          <w:sz w:val="48"/>
          <w:szCs w:val="48"/>
        </w:rPr>
        <w:t>по развитию речи</w:t>
      </w:r>
    </w:p>
    <w:p w:rsidR="00EF2B7A" w:rsidRPr="00FF2C93" w:rsidRDefault="00EF2B7A" w:rsidP="002B544B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Cs/>
          <w:color w:val="002060"/>
          <w:kern w:val="36"/>
          <w:sz w:val="48"/>
          <w:szCs w:val="48"/>
        </w:rPr>
      </w:pPr>
      <w:r w:rsidRPr="00FF2C93">
        <w:rPr>
          <w:rFonts w:ascii="Times New Roman" w:hAnsi="Times New Roman"/>
          <w:bCs/>
          <w:color w:val="002060"/>
          <w:kern w:val="36"/>
          <w:sz w:val="48"/>
          <w:szCs w:val="48"/>
        </w:rPr>
        <w:t xml:space="preserve">в </w:t>
      </w:r>
      <w:r>
        <w:rPr>
          <w:rFonts w:ascii="Times New Roman" w:hAnsi="Times New Roman"/>
          <w:bCs/>
          <w:color w:val="002060"/>
          <w:kern w:val="36"/>
          <w:sz w:val="48"/>
          <w:szCs w:val="48"/>
        </w:rPr>
        <w:t xml:space="preserve">первой </w:t>
      </w:r>
      <w:r w:rsidRPr="00FF2C93">
        <w:rPr>
          <w:rFonts w:ascii="Times New Roman" w:hAnsi="Times New Roman"/>
          <w:bCs/>
          <w:color w:val="002060"/>
          <w:kern w:val="36"/>
          <w:sz w:val="48"/>
          <w:szCs w:val="48"/>
        </w:rPr>
        <w:t>младшей группе</w:t>
      </w:r>
    </w:p>
    <w:p w:rsidR="00EF2B7A" w:rsidRPr="00FF2C93" w:rsidRDefault="00EF2B7A" w:rsidP="002B544B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Cs/>
          <w:color w:val="FF0000"/>
          <w:kern w:val="36"/>
          <w:sz w:val="48"/>
          <w:szCs w:val="48"/>
        </w:rPr>
      </w:pPr>
      <w:r w:rsidRPr="00FF2C93">
        <w:rPr>
          <w:rFonts w:ascii="Times New Roman" w:hAnsi="Times New Roman"/>
          <w:bCs/>
          <w:color w:val="002060"/>
          <w:kern w:val="36"/>
          <w:sz w:val="48"/>
          <w:szCs w:val="48"/>
        </w:rPr>
        <w:t>на тему:</w:t>
      </w:r>
      <w:r w:rsidRPr="004623AB">
        <w:rPr>
          <w:rFonts w:ascii="Times New Roman" w:hAnsi="Times New Roman"/>
          <w:bCs/>
          <w:kern w:val="36"/>
          <w:sz w:val="48"/>
          <w:szCs w:val="48"/>
        </w:rPr>
        <w:t xml:space="preserve"> </w:t>
      </w:r>
      <w:r w:rsidRPr="00FF2C93">
        <w:rPr>
          <w:rFonts w:ascii="Times New Roman" w:hAnsi="Times New Roman"/>
          <w:bCs/>
          <w:color w:val="FF0000"/>
          <w:kern w:val="36"/>
          <w:sz w:val="48"/>
          <w:szCs w:val="48"/>
        </w:rPr>
        <w:t>«</w:t>
      </w:r>
      <w:r>
        <w:rPr>
          <w:rFonts w:ascii="Times New Roman" w:hAnsi="Times New Roman"/>
          <w:bCs/>
          <w:color w:val="FF0000"/>
          <w:kern w:val="36"/>
          <w:sz w:val="48"/>
          <w:szCs w:val="48"/>
        </w:rPr>
        <w:t>Дружба</w:t>
      </w:r>
      <w:r w:rsidRPr="00FF2C93">
        <w:rPr>
          <w:rFonts w:ascii="Times New Roman" w:hAnsi="Times New Roman"/>
          <w:bCs/>
          <w:color w:val="FF0000"/>
          <w:kern w:val="36"/>
          <w:sz w:val="48"/>
          <w:szCs w:val="48"/>
        </w:rPr>
        <w:t>»</w:t>
      </w: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4623A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2B7A" w:rsidRPr="00FF2C93" w:rsidRDefault="00EF2B7A" w:rsidP="007B18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FF2C93">
        <w:rPr>
          <w:rFonts w:ascii="Times New Roman" w:hAnsi="Times New Roman"/>
          <w:bCs/>
          <w:color w:val="002060"/>
          <w:sz w:val="28"/>
          <w:szCs w:val="28"/>
        </w:rPr>
        <w:t xml:space="preserve">                                                   Подготовила: воспитатель </w:t>
      </w:r>
      <w:r>
        <w:rPr>
          <w:rFonts w:ascii="Times New Roman" w:hAnsi="Times New Roman"/>
          <w:bCs/>
          <w:color w:val="002060"/>
          <w:sz w:val="28"/>
          <w:szCs w:val="28"/>
        </w:rPr>
        <w:t>Самединова Индира Курманалиевна</w:t>
      </w:r>
      <w:bookmarkStart w:id="0" w:name="_GoBack"/>
      <w:bookmarkEnd w:id="0"/>
    </w:p>
    <w:p w:rsidR="00EF2B7A" w:rsidRPr="00FF2C93" w:rsidRDefault="00EF2B7A" w:rsidP="002B5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</w:p>
    <w:p w:rsidR="00EF2B7A" w:rsidRPr="00FF2C93" w:rsidRDefault="00EF2B7A" w:rsidP="002B5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>2019</w:t>
      </w:r>
      <w:r w:rsidRPr="00FF2C93">
        <w:rPr>
          <w:rFonts w:ascii="Times New Roman" w:hAnsi="Times New Roman"/>
          <w:bCs/>
          <w:color w:val="002060"/>
          <w:sz w:val="24"/>
          <w:szCs w:val="24"/>
        </w:rPr>
        <w:t>г.</w:t>
      </w:r>
    </w:p>
    <w:p w:rsidR="00EF2B7A" w:rsidRPr="007D0CC1" w:rsidRDefault="00EF2B7A" w:rsidP="00462822">
      <w:pPr>
        <w:shd w:val="clear" w:color="auto" w:fill="FFFFFF"/>
        <w:spacing w:after="0"/>
        <w:ind w:right="283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Тема. </w:t>
      </w:r>
      <w:r w:rsidRPr="007D0CC1">
        <w:rPr>
          <w:rFonts w:ascii="Times New Roman" w:hAnsi="Times New Roman" w:cs="Arial"/>
          <w:b/>
          <w:sz w:val="28"/>
          <w:szCs w:val="28"/>
        </w:rPr>
        <w:t xml:space="preserve"> «Дружба»</w:t>
      </w:r>
    </w:p>
    <w:p w:rsidR="00EF2B7A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2B7A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Развивать у детей дошкольников слуховую память и внимание.</w:t>
      </w:r>
      <w:r>
        <w:rPr>
          <w:rFonts w:ascii="Times New Roman" w:hAnsi="Times New Roman"/>
          <w:sz w:val="24"/>
          <w:szCs w:val="24"/>
        </w:rPr>
        <w:br/>
        <w:t>2. Формировать  у детей диалогическую речь.</w:t>
      </w:r>
    </w:p>
    <w:p w:rsidR="00EF2B7A" w:rsidRPr="002B544B" w:rsidRDefault="00EF2B7A" w:rsidP="002B54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Развивать эмоциональное восприятие на основе сказок и чувство прекрасного.</w:t>
      </w:r>
      <w:r>
        <w:rPr>
          <w:rFonts w:ascii="Times New Roman" w:hAnsi="Times New Roman"/>
          <w:sz w:val="24"/>
          <w:szCs w:val="24"/>
        </w:rPr>
        <w:br/>
      </w:r>
      <w:r w:rsidRPr="002B544B">
        <w:rPr>
          <w:rFonts w:ascii="Times New Roman" w:hAnsi="Times New Roman"/>
          <w:b/>
          <w:bCs/>
          <w:i/>
          <w:sz w:val="24"/>
          <w:szCs w:val="24"/>
        </w:rPr>
        <w:t>Задачи</w:t>
      </w:r>
      <w:r w:rsidRPr="002B544B">
        <w:rPr>
          <w:rFonts w:ascii="Times New Roman" w:hAnsi="Times New Roman"/>
          <w:i/>
          <w:sz w:val="24"/>
          <w:szCs w:val="24"/>
        </w:rPr>
        <w:t>:</w:t>
      </w:r>
      <w:r w:rsidRPr="002B544B">
        <w:rPr>
          <w:rFonts w:ascii="Times New Roman" w:hAnsi="Times New Roman" w:cs="Arial"/>
          <w:i/>
          <w:sz w:val="24"/>
          <w:szCs w:val="24"/>
        </w:rPr>
        <w:br/>
      </w:r>
      <w:r w:rsidRPr="007D0CC1">
        <w:rPr>
          <w:rFonts w:ascii="Times New Roman" w:hAnsi="Times New Roman" w:cs="Arial"/>
          <w:i/>
          <w:sz w:val="24"/>
          <w:szCs w:val="24"/>
        </w:rPr>
        <w:t>Социализация</w:t>
      </w:r>
      <w:r w:rsidRPr="007D0CC1">
        <w:rPr>
          <w:rFonts w:ascii="Times New Roman" w:hAnsi="Times New Roman" w:cs="Arial"/>
          <w:sz w:val="24"/>
          <w:szCs w:val="24"/>
        </w:rPr>
        <w:t xml:space="preserve"> -  Развитие способностей чувствовать эмоциональное состояние другого человека.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Знакомство с понятием и чувством «дружба»; закрепление знаний правил доброжелательного поведения; развитие навыков взаимодействия со сверстниками. </w:t>
      </w:r>
    </w:p>
    <w:p w:rsidR="00EF2B7A" w:rsidRPr="007D0CC1" w:rsidRDefault="00EF2B7A" w:rsidP="00462822">
      <w:pPr>
        <w:spacing w:after="0"/>
        <w:ind w:right="283"/>
        <w:rPr>
          <w:rFonts w:ascii="Times New Roman" w:hAnsi="Times New Roman" w:cs="Arial"/>
          <w:sz w:val="24"/>
          <w:szCs w:val="24"/>
          <w:lang w:eastAsia="en-US"/>
        </w:rPr>
      </w:pPr>
      <w:r w:rsidRPr="007D0CC1">
        <w:rPr>
          <w:rFonts w:ascii="Times New Roman" w:hAnsi="Times New Roman" w:cs="Arial"/>
          <w:i/>
          <w:sz w:val="24"/>
          <w:szCs w:val="24"/>
        </w:rPr>
        <w:t>Коммуникация</w:t>
      </w:r>
      <w:r w:rsidRPr="007D0CC1">
        <w:rPr>
          <w:rFonts w:ascii="Times New Roman" w:hAnsi="Times New Roman" w:cs="Arial"/>
          <w:sz w:val="24"/>
          <w:szCs w:val="24"/>
        </w:rPr>
        <w:t xml:space="preserve">  -  Пополнять словарный запас детей.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Продолжать развивать умение строить диалог.</w:t>
      </w:r>
    </w:p>
    <w:p w:rsidR="00EF2B7A" w:rsidRPr="007D0CC1" w:rsidRDefault="00EF2B7A" w:rsidP="00462822">
      <w:pPr>
        <w:spacing w:after="0"/>
        <w:ind w:right="283"/>
        <w:rPr>
          <w:rFonts w:ascii="Times New Roman" w:hAnsi="Times New Roman" w:cs="Arial"/>
          <w:sz w:val="24"/>
          <w:szCs w:val="24"/>
          <w:lang w:eastAsia="en-US"/>
        </w:rPr>
      </w:pPr>
      <w:r w:rsidRPr="007D0CC1">
        <w:rPr>
          <w:rFonts w:ascii="Times New Roman" w:hAnsi="Times New Roman" w:cs="Arial"/>
          <w:i/>
          <w:sz w:val="24"/>
          <w:szCs w:val="24"/>
        </w:rPr>
        <w:t xml:space="preserve">Познание </w:t>
      </w:r>
      <w:r w:rsidRPr="007D0CC1">
        <w:rPr>
          <w:rFonts w:ascii="Times New Roman" w:hAnsi="Times New Roman" w:cs="Arial"/>
          <w:sz w:val="24"/>
          <w:szCs w:val="24"/>
        </w:rPr>
        <w:t xml:space="preserve"> -  Формировать и активизировать познавательный интерес детей.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Развивать зрительное и слуховое внимание, память, наблюдательность, фантазию, воображение.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i/>
          <w:sz w:val="24"/>
          <w:szCs w:val="24"/>
        </w:rPr>
        <w:t>Музыка</w:t>
      </w:r>
      <w:r w:rsidRPr="007D0CC1">
        <w:rPr>
          <w:rFonts w:ascii="Times New Roman" w:hAnsi="Times New Roman" w:cs="Arial"/>
          <w:sz w:val="24"/>
          <w:szCs w:val="24"/>
        </w:rPr>
        <w:t xml:space="preserve">  -  Создание релаксационного фона.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Ход занятия: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Доброе утро, солнце! (</w:t>
      </w:r>
      <w:r w:rsidRPr="00390A01">
        <w:rPr>
          <w:rFonts w:ascii="Times New Roman" w:hAnsi="Times New Roman" w:cs="Arial"/>
          <w:i/>
          <w:sz w:val="24"/>
          <w:szCs w:val="24"/>
        </w:rPr>
        <w:t>дети поднимают руки, затем опускают</w:t>
      </w:r>
      <w:r>
        <w:rPr>
          <w:rFonts w:ascii="Times New Roman" w:hAnsi="Times New Roman" w:cs="Arial"/>
          <w:sz w:val="24"/>
          <w:szCs w:val="24"/>
        </w:rPr>
        <w:t>).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Доброе утро, небо! (</w:t>
      </w:r>
      <w:r w:rsidRPr="00390A01">
        <w:rPr>
          <w:rFonts w:ascii="Times New Roman" w:hAnsi="Times New Roman" w:cs="Arial"/>
          <w:i/>
          <w:sz w:val="24"/>
          <w:szCs w:val="24"/>
        </w:rPr>
        <w:t>повторяют аналогично</w:t>
      </w:r>
      <w:r>
        <w:rPr>
          <w:rFonts w:ascii="Times New Roman" w:hAnsi="Times New Roman" w:cs="Arial"/>
          <w:sz w:val="24"/>
          <w:szCs w:val="24"/>
        </w:rPr>
        <w:t>).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Доброе утро, всем нам! (</w:t>
      </w:r>
      <w:r w:rsidRPr="00390A01">
        <w:rPr>
          <w:rFonts w:ascii="Times New Roman" w:hAnsi="Times New Roman" w:cs="Arial"/>
          <w:i/>
          <w:sz w:val="24"/>
          <w:szCs w:val="24"/>
        </w:rPr>
        <w:t>дети разводят руки в сторону и опускают</w:t>
      </w:r>
      <w:r w:rsidRPr="007D0CC1">
        <w:rPr>
          <w:rFonts w:ascii="Times New Roman" w:hAnsi="Times New Roman" w:cs="Arial"/>
          <w:sz w:val="24"/>
          <w:szCs w:val="24"/>
        </w:rPr>
        <w:t>).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Все дети удобно располагаются на ковре.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Закройте глазки и представьте, что вы лежите на мягком, теплом облаке. Кажется, что это вовсе не облако, а большая гора ваты! Оно с радостью обнимает каждого из нас и приглашает отдохнуть. Облако плавно поднимается по воздуху. Небо такое синее и спокойное, что похоже на нарисованное. Сверху на нас глядит доброе, ласковое солнышко, каждый лучик которого, согревает нас. Нежный ветерок обдувает каждого из нас. Откуда-то из далека доноситься пение птиц. Нам так хорошо, приятно, тепло и спокойно. Кажется, что мы попали в сказочную страну. Мы открываем глазки и видим, что так оно и есть на самом деле, мы в сказочной стране! И послушаем сказку «Как птички-синички в беду попали», и сами поучаствуем в этой сказке!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Давно, в лесу, жили три маленькие птички - зеленая, красная, желтая.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Было им весело, целыми днями они порхали с ветки на ветку, играли да плясали.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Но вот однажды, все небо заволокло тучами, и пошел проливной дождь. Промокли птички и стали искать, где бы им укрыться.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Прилетели птички к елочке и говорят: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Укрой нас, елочка, под своими ветвями!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А елочка отвечает: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Я укрою только зеленую птичку, а вы ищите себе другое укрытие.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Тут зеленая птичка говорит: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Раз ты моих сестричек не хочешь укрыть, то и я не останусь с тобой.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И полетели они дальше. Промокли перышки у птичек, а дождь все льет, льет. Наконец подлетели они к грибу-мухомору и говорят: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Укрой нас, мы насквозь промокли…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Гриб-мухомор им в ответ: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Хорошо, но я укрою только красную птичку. Мне только этот цвет нравится.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А красная птичка ему в ответ: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Я никогда не брошу своих сестричек! Лучше уж нам вместе под дождем мокнуть.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Обиделись маленькие птички на лесных жителей и полетели в поле. И тут они увидели целое поле желтых подсолнухов. Обрадовались птички и все дружно обратились к подсолнухам: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Укройте нас от дождя, мы уже совсем не можем летать, наши крылышки совершенно промокли, и сами мы очень продрогли.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Закивали подсолнухи и спрятали птичек под свои желтые головки, напоминающие маленькие солнышки.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Увидело это солнце, что за тучами скрывалось и обрадовалось, есть же на свете такая верная дружба. И решило солнышко птичкам помочь: прогнало дождь, разогнало тучи, и снова все вокруг засияло!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Этюд «Солнечный зайчик».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Солнечный зайчик заглядывает нам в глаза: закройте их. Он побежал дальше по лицу: бережно погладьте его ладошками - по лбу, носу, ротику, щечкам, подбородку. Аккуратно погладьте, чтобы не спугнуть – голову, шею, животик, руки,  ноги. Он забрался за шиворот - погладьте его и там. Он не озорник, он любит и ласкает вас, а вы погладьте и подружитесь с ним. Улыбнитесь ему!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- А сказка наша продолжается: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Высушили свои крылышки птички, согрелись, стали опять играть и плясать. Высоко в небе раздавались их веселые песенки - это подружки-сестрички благодарили подсолнухи за помощь в беде. Так они веселились, кружились до самого вечера. А как вечер настал, легли спать.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- Что с ними дальше было я не знаю, только знаю, что дружба – в любой беде опора! 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>А сейчас мы нарисуем рисунок «Я + ТЫ» Раскладывается на полу лист обоев, в рост ребенка и предлагается детям разбиться на пары. Один ложиться на одну сторону, а второй на другую. Дети обводятся с двух сторон. Затем они сами раскрашивают свою половину. Дают получившемуся на портрете ребенку имя, состоящее из частей своих имен.</w:t>
      </w:r>
    </w:p>
    <w:p w:rsidR="00EF2B7A" w:rsidRPr="007D0CC1" w:rsidRDefault="00EF2B7A" w:rsidP="00462822">
      <w:pPr>
        <w:shd w:val="clear" w:color="auto" w:fill="FFFFFF"/>
        <w:spacing w:after="0"/>
        <w:ind w:right="283"/>
        <w:jc w:val="both"/>
        <w:rPr>
          <w:rFonts w:ascii="Times New Roman" w:hAnsi="Times New Roman" w:cs="Arial"/>
          <w:sz w:val="24"/>
          <w:szCs w:val="24"/>
        </w:rPr>
      </w:pPr>
      <w:r w:rsidRPr="007D0CC1">
        <w:rPr>
          <w:rFonts w:ascii="Times New Roman" w:hAnsi="Times New Roman" w:cs="Arial"/>
          <w:sz w:val="24"/>
          <w:szCs w:val="24"/>
        </w:rPr>
        <w:t xml:space="preserve">В заключении все встают в круг, благодарю всех детей за занятие. Все берутся за руки </w:t>
      </w:r>
      <w:r>
        <w:rPr>
          <w:rFonts w:ascii="Times New Roman" w:hAnsi="Times New Roman" w:cs="Arial"/>
          <w:sz w:val="24"/>
          <w:szCs w:val="24"/>
        </w:rPr>
        <w:t>и говорят друг, другу «Спасибо!</w:t>
      </w:r>
      <w:r w:rsidRPr="007D0CC1">
        <w:rPr>
          <w:rFonts w:ascii="Times New Roman" w:hAnsi="Times New Roman" w:cs="Arial"/>
          <w:sz w:val="24"/>
          <w:szCs w:val="24"/>
        </w:rPr>
        <w:t>»</w:t>
      </w:r>
    </w:p>
    <w:p w:rsidR="00EF2B7A" w:rsidRPr="007D0CC1" w:rsidRDefault="00EF2B7A" w:rsidP="00462822">
      <w:pPr>
        <w:spacing w:after="0"/>
        <w:ind w:right="283"/>
        <w:rPr>
          <w:rFonts w:ascii="Times New Roman" w:hAnsi="Times New Roman" w:cs="Arial"/>
          <w:sz w:val="24"/>
          <w:szCs w:val="24"/>
          <w:lang w:eastAsia="en-US"/>
        </w:rPr>
      </w:pPr>
    </w:p>
    <w:p w:rsidR="00EF2B7A" w:rsidRPr="007D0CC1" w:rsidRDefault="00EF2B7A" w:rsidP="00462822">
      <w:pPr>
        <w:spacing w:after="0"/>
        <w:ind w:right="283"/>
        <w:rPr>
          <w:rFonts w:ascii="Times New Roman" w:hAnsi="Times New Roman" w:cs="Arial"/>
          <w:sz w:val="24"/>
          <w:szCs w:val="24"/>
        </w:rPr>
      </w:pPr>
    </w:p>
    <w:p w:rsidR="00EF2B7A" w:rsidRPr="007D0CC1" w:rsidRDefault="00EF2B7A" w:rsidP="00A024AB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EF2B7A" w:rsidRPr="007D0CC1" w:rsidSect="00B20ABD">
      <w:pgSz w:w="11906" w:h="16838"/>
      <w:pgMar w:top="1134" w:right="850" w:bottom="1134" w:left="1701" w:header="708" w:footer="708" w:gutter="0"/>
      <w:pgBorders w:offsetFrom="page">
        <w:top w:val="flowersModern1" w:sz="10" w:space="24" w:color="548DD4"/>
        <w:left w:val="flowersModern1" w:sz="10" w:space="24" w:color="548DD4"/>
        <w:bottom w:val="flowersModern1" w:sz="10" w:space="24" w:color="548DD4"/>
        <w:right w:val="flowersModern1" w:sz="10" w:space="24" w:color="548DD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7A" w:rsidRDefault="00EF2B7A" w:rsidP="00D229D4">
      <w:pPr>
        <w:spacing w:after="0" w:line="240" w:lineRule="auto"/>
      </w:pPr>
      <w:r>
        <w:separator/>
      </w:r>
    </w:p>
  </w:endnote>
  <w:endnote w:type="continuationSeparator" w:id="0">
    <w:p w:rsidR="00EF2B7A" w:rsidRDefault="00EF2B7A" w:rsidP="00D2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7A" w:rsidRDefault="00EF2B7A" w:rsidP="00D229D4">
      <w:pPr>
        <w:spacing w:after="0" w:line="240" w:lineRule="auto"/>
      </w:pPr>
      <w:r>
        <w:separator/>
      </w:r>
    </w:p>
  </w:footnote>
  <w:footnote w:type="continuationSeparator" w:id="0">
    <w:p w:rsidR="00EF2B7A" w:rsidRDefault="00EF2B7A" w:rsidP="00D2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1E34"/>
    <w:multiLevelType w:val="hybridMultilevel"/>
    <w:tmpl w:val="2BF2365A"/>
    <w:lvl w:ilvl="0" w:tplc="F3AEE1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1C7B77"/>
    <w:multiLevelType w:val="hybridMultilevel"/>
    <w:tmpl w:val="3F760A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E6D"/>
    <w:rsid w:val="00024269"/>
    <w:rsid w:val="001141D5"/>
    <w:rsid w:val="001E779F"/>
    <w:rsid w:val="00270466"/>
    <w:rsid w:val="00296B70"/>
    <w:rsid w:val="002B544B"/>
    <w:rsid w:val="002D788A"/>
    <w:rsid w:val="003167CA"/>
    <w:rsid w:val="00337F4B"/>
    <w:rsid w:val="00390A01"/>
    <w:rsid w:val="0043088D"/>
    <w:rsid w:val="00436976"/>
    <w:rsid w:val="004623AB"/>
    <w:rsid w:val="00462822"/>
    <w:rsid w:val="0046388F"/>
    <w:rsid w:val="004B3CD0"/>
    <w:rsid w:val="00580B53"/>
    <w:rsid w:val="006A135F"/>
    <w:rsid w:val="007B18D6"/>
    <w:rsid w:val="007D0CC1"/>
    <w:rsid w:val="00865BF3"/>
    <w:rsid w:val="00871AA6"/>
    <w:rsid w:val="00890C56"/>
    <w:rsid w:val="008B1E60"/>
    <w:rsid w:val="00910CCF"/>
    <w:rsid w:val="009137EE"/>
    <w:rsid w:val="009B1306"/>
    <w:rsid w:val="009B39CD"/>
    <w:rsid w:val="009B3D02"/>
    <w:rsid w:val="009C09E8"/>
    <w:rsid w:val="00A024AB"/>
    <w:rsid w:val="00A1278F"/>
    <w:rsid w:val="00A8244D"/>
    <w:rsid w:val="00AE0255"/>
    <w:rsid w:val="00AF7B92"/>
    <w:rsid w:val="00B20ABD"/>
    <w:rsid w:val="00BA3A9E"/>
    <w:rsid w:val="00C830B2"/>
    <w:rsid w:val="00D229D4"/>
    <w:rsid w:val="00D803D9"/>
    <w:rsid w:val="00D951AE"/>
    <w:rsid w:val="00E041DC"/>
    <w:rsid w:val="00E22037"/>
    <w:rsid w:val="00EF2B7A"/>
    <w:rsid w:val="00F01C05"/>
    <w:rsid w:val="00F605A8"/>
    <w:rsid w:val="00F87F05"/>
    <w:rsid w:val="00FB5E6D"/>
    <w:rsid w:val="00FE1F65"/>
    <w:rsid w:val="00FF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29D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2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29D4"/>
    <w:rPr>
      <w:rFonts w:cs="Times New Roman"/>
    </w:rPr>
  </w:style>
  <w:style w:type="paragraph" w:styleId="ListParagraph">
    <w:name w:val="List Paragraph"/>
    <w:basedOn w:val="Normal"/>
    <w:uiPriority w:val="99"/>
    <w:qFormat/>
    <w:rsid w:val="00871AA6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0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41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2B5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3</Pages>
  <Words>712</Words>
  <Characters>4063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Админ</cp:lastModifiedBy>
  <cp:revision>27</cp:revision>
  <cp:lastPrinted>2013-10-08T09:22:00Z</cp:lastPrinted>
  <dcterms:created xsi:type="dcterms:W3CDTF">2013-09-23T05:44:00Z</dcterms:created>
  <dcterms:modified xsi:type="dcterms:W3CDTF">2019-12-13T18:43:00Z</dcterms:modified>
</cp:coreProperties>
</file>