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71" w:rsidRDefault="005B3871" w:rsidP="004B6A3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D71">
        <w:rPr>
          <w:rFonts w:ascii="Times New Roman" w:hAnsi="Times New Roman" w:cs="Times New Roman"/>
          <w:b/>
          <w:bCs/>
          <w:sz w:val="28"/>
          <w:szCs w:val="28"/>
        </w:rPr>
        <w:t>МАСТЕР-КЛАСС</w:t>
      </w:r>
    </w:p>
    <w:p w:rsidR="005B3871" w:rsidRDefault="005B3871" w:rsidP="004B6A3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родителей</w:t>
      </w:r>
    </w:p>
    <w:p w:rsidR="005B3871" w:rsidRDefault="005B3871" w:rsidP="004B6A3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«Путешествие в страну мальчиков и девочек»</w:t>
      </w:r>
    </w:p>
    <w:p w:rsidR="005B3871" w:rsidRDefault="005B3871" w:rsidP="004B6A36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B6A3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6A36">
        <w:rPr>
          <w:rFonts w:ascii="Times New Roman" w:hAnsi="Times New Roman" w:cs="Times New Roman"/>
          <w:sz w:val="28"/>
          <w:szCs w:val="28"/>
        </w:rPr>
        <w:t>спользование проект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B6A36">
        <w:rPr>
          <w:rFonts w:ascii="Times New Roman" w:hAnsi="Times New Roman" w:cs="Times New Roman"/>
          <w:sz w:val="28"/>
          <w:szCs w:val="28"/>
        </w:rPr>
        <w:t>Формирование гендерной модели поведения мальчика и девочки посредством развития качеств мужественности и женственности»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6A36">
        <w:rPr>
          <w:rFonts w:ascii="Times New Roman" w:hAnsi="Times New Roman" w:cs="Times New Roman"/>
          <w:sz w:val="28"/>
          <w:szCs w:val="28"/>
        </w:rPr>
        <w:t xml:space="preserve">  как средство включения родителей обучающихся в воспитательно-образовательный процесс)</w:t>
      </w:r>
    </w:p>
    <w:p w:rsidR="005B3871" w:rsidRPr="004B6A36" w:rsidRDefault="005B3871" w:rsidP="004B6A3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3871" w:rsidRPr="00D52D71" w:rsidRDefault="005B3871" w:rsidP="004B6A36">
      <w:pPr>
        <w:spacing w:after="0" w:line="23" w:lineRule="atLeas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52D71">
        <w:rPr>
          <w:rFonts w:ascii="Times New Roman" w:hAnsi="Times New Roman" w:cs="Times New Roman"/>
          <w:i/>
          <w:iCs/>
          <w:sz w:val="28"/>
          <w:szCs w:val="28"/>
        </w:rPr>
        <w:t>Болховитина Н.С.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5B3871" w:rsidRDefault="005B3871" w:rsidP="004B6A36">
      <w:pPr>
        <w:spacing w:after="0" w:line="23" w:lineRule="atLeas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D52D71">
        <w:rPr>
          <w:rFonts w:ascii="Times New Roman" w:hAnsi="Times New Roman" w:cs="Times New Roman"/>
          <w:i/>
          <w:iCs/>
          <w:sz w:val="28"/>
          <w:szCs w:val="28"/>
        </w:rPr>
        <w:t>едагог-психолог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МБДОУ д/с № 56 </w:t>
      </w:r>
    </w:p>
    <w:p w:rsidR="005B3871" w:rsidRDefault="005B3871" w:rsidP="004B6A36">
      <w:pPr>
        <w:spacing w:after="0" w:line="23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B3871" w:rsidRPr="00321358" w:rsidRDefault="005B3871" w:rsidP="004B6A36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35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21358">
        <w:rPr>
          <w:rFonts w:ascii="Times New Roman" w:hAnsi="Times New Roman" w:cs="Times New Roman"/>
          <w:sz w:val="28"/>
          <w:szCs w:val="28"/>
        </w:rPr>
        <w:t>редставление  п</w:t>
      </w:r>
      <w:r>
        <w:rPr>
          <w:rFonts w:ascii="Times New Roman" w:hAnsi="Times New Roman" w:cs="Times New Roman"/>
          <w:sz w:val="28"/>
          <w:szCs w:val="28"/>
        </w:rPr>
        <w:t xml:space="preserve">сихолого-педагогического </w:t>
      </w:r>
      <w:r w:rsidRPr="00321358">
        <w:rPr>
          <w:rFonts w:ascii="Times New Roman" w:hAnsi="Times New Roman" w:cs="Times New Roman"/>
          <w:sz w:val="28"/>
          <w:szCs w:val="28"/>
        </w:rPr>
        <w:t xml:space="preserve">   опыта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321358">
        <w:rPr>
          <w:rFonts w:ascii="Times New Roman" w:hAnsi="Times New Roman" w:cs="Times New Roman"/>
          <w:sz w:val="28"/>
          <w:szCs w:val="28"/>
        </w:rPr>
        <w:t xml:space="preserve"> гендерного  подхода  </w:t>
      </w:r>
      <w:r>
        <w:rPr>
          <w:rFonts w:ascii="Times New Roman" w:hAnsi="Times New Roman" w:cs="Times New Roman"/>
          <w:sz w:val="28"/>
          <w:szCs w:val="28"/>
        </w:rPr>
        <w:t xml:space="preserve"> по сопровождению детей   </w:t>
      </w:r>
      <w:r w:rsidRPr="00321358">
        <w:rPr>
          <w:rFonts w:ascii="Times New Roman" w:hAnsi="Times New Roman" w:cs="Times New Roman"/>
          <w:sz w:val="28"/>
          <w:szCs w:val="28"/>
        </w:rPr>
        <w:t>дошкольн</w:t>
      </w:r>
      <w:r>
        <w:rPr>
          <w:rFonts w:ascii="Times New Roman" w:hAnsi="Times New Roman" w:cs="Times New Roman"/>
          <w:sz w:val="28"/>
          <w:szCs w:val="28"/>
        </w:rPr>
        <w:t xml:space="preserve">ого  возраста </w:t>
      </w:r>
      <w:r w:rsidRPr="00321358">
        <w:rPr>
          <w:rFonts w:ascii="Times New Roman" w:hAnsi="Times New Roman" w:cs="Times New Roman"/>
          <w:sz w:val="28"/>
          <w:szCs w:val="28"/>
        </w:rPr>
        <w:t xml:space="preserve"> в условиях дошкольного образовательного учреждения.  </w:t>
      </w:r>
    </w:p>
    <w:p w:rsidR="005B3871" w:rsidRPr="000D393F" w:rsidRDefault="005B3871" w:rsidP="004B6A36">
      <w:pPr>
        <w:spacing w:after="0" w:line="23" w:lineRule="atLeast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D393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B3871" w:rsidRPr="00321358" w:rsidRDefault="005B3871" w:rsidP="004B6A36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MS Mincho" w:cs="Times New Roman"/>
          <w:sz w:val="28"/>
          <w:szCs w:val="28"/>
        </w:rPr>
        <w:t>1.</w:t>
      </w:r>
      <w:r w:rsidRPr="00321358">
        <w:rPr>
          <w:rFonts w:ascii="Times New Roman" w:hAnsi="Times New Roman" w:cs="Times New Roman"/>
          <w:sz w:val="28"/>
          <w:szCs w:val="28"/>
        </w:rPr>
        <w:t xml:space="preserve">Повысить компетентность </w:t>
      </w:r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321358">
        <w:rPr>
          <w:rFonts w:ascii="Times New Roman" w:hAnsi="Times New Roman" w:cs="Times New Roman"/>
          <w:sz w:val="28"/>
          <w:szCs w:val="28"/>
        </w:rPr>
        <w:t xml:space="preserve">в вопросах </w:t>
      </w:r>
      <w:r>
        <w:rPr>
          <w:rFonts w:ascii="Times New Roman" w:hAnsi="Times New Roman" w:cs="Times New Roman"/>
          <w:sz w:val="28"/>
          <w:szCs w:val="28"/>
        </w:rPr>
        <w:t>гендерного развития детей, его содержании</w:t>
      </w:r>
      <w:r w:rsidRPr="00321358">
        <w:rPr>
          <w:rFonts w:ascii="Times New Roman" w:hAnsi="Times New Roman" w:cs="Times New Roman"/>
          <w:sz w:val="28"/>
          <w:szCs w:val="28"/>
        </w:rPr>
        <w:t>, моделей мужского и женского поведения.</w:t>
      </w:r>
    </w:p>
    <w:p w:rsidR="005B3871" w:rsidRDefault="005B3871" w:rsidP="004B6A36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MS Mincho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412D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ть условия, необходимые</w:t>
      </w:r>
      <w:r w:rsidRPr="00D9412D">
        <w:rPr>
          <w:rFonts w:ascii="Times New Roman" w:hAnsi="Times New Roman" w:cs="Times New Roman"/>
          <w:sz w:val="28"/>
          <w:szCs w:val="28"/>
        </w:rPr>
        <w:t xml:space="preserve"> для развития свободного общения (установления взаимных деловых, педагогических и дружеских контактов на основе интересов, связанных с воспитание и развитием</w:t>
      </w:r>
      <w:r>
        <w:rPr>
          <w:rFonts w:ascii="Times New Roman" w:hAnsi="Times New Roman" w:cs="Times New Roman"/>
          <w:sz w:val="28"/>
          <w:szCs w:val="28"/>
        </w:rPr>
        <w:t xml:space="preserve"> ребенка между родителями</w:t>
      </w:r>
      <w:r w:rsidRPr="00D9412D">
        <w:rPr>
          <w:rFonts w:ascii="Times New Roman" w:hAnsi="Times New Roman" w:cs="Times New Roman"/>
          <w:sz w:val="28"/>
          <w:szCs w:val="28"/>
        </w:rPr>
        <w:t>).</w:t>
      </w:r>
    </w:p>
    <w:p w:rsidR="005B3871" w:rsidRPr="000D393F" w:rsidRDefault="005B3871" w:rsidP="004B6A36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MS Mincho" w:cs="Times New Roman"/>
          <w:sz w:val="28"/>
          <w:szCs w:val="28"/>
        </w:rPr>
        <w:t>3.</w:t>
      </w:r>
      <w:r w:rsidRPr="000D393F"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О</w:t>
      </w:r>
      <w:r w:rsidRPr="000D393F">
        <w:rPr>
          <w:rFonts w:ascii="Times New Roman" w:eastAsia="MS Mincho" w:hAnsi="Times New Roman" w:cs="Times New Roman"/>
          <w:sz w:val="28"/>
          <w:szCs w:val="28"/>
        </w:rPr>
        <w:t>птимизация форм родительского взаимодействия в процессе воспитания детей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в гендерном подходе</w:t>
      </w:r>
      <w:r w:rsidRPr="000D393F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5B3871" w:rsidRDefault="005B3871" w:rsidP="004B6A36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F52">
        <w:rPr>
          <w:rFonts w:ascii="Times New Roman" w:hAnsi="Times New Roman" w:cs="Times New Roman"/>
          <w:b/>
          <w:bCs/>
          <w:sz w:val="28"/>
          <w:szCs w:val="28"/>
        </w:rPr>
        <w:t>Количество участников</w:t>
      </w:r>
      <w:r>
        <w:rPr>
          <w:rFonts w:ascii="Times New Roman" w:hAnsi="Times New Roman" w:cs="Times New Roman"/>
          <w:sz w:val="28"/>
          <w:szCs w:val="28"/>
        </w:rPr>
        <w:t>: 8человек</w:t>
      </w:r>
    </w:p>
    <w:p w:rsidR="005B3871" w:rsidRPr="00DE5DD4" w:rsidRDefault="005B3871" w:rsidP="004B6A36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95D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пригласительные на мастер-класс, буклеты (для каждого участника), бэйджики (для каждого участника), </w:t>
      </w:r>
      <w:r w:rsidRPr="006105B7">
        <w:rPr>
          <w:rFonts w:ascii="Times New Roman" w:hAnsi="Times New Roman" w:cs="Times New Roman"/>
          <w:sz w:val="28"/>
          <w:szCs w:val="28"/>
        </w:rPr>
        <w:t>музыкальный зал,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мультимедийное оборудование, экран, колонки, презентация - релаксация, столы трапециевидные, стулья, магнитная доска, ромашка (2-а комплекта),  </w:t>
      </w:r>
      <w:r w:rsidRPr="00A52BBC">
        <w:rPr>
          <w:rFonts w:ascii="Times New Roman" w:hAnsi="Times New Roman" w:cs="Times New Roman"/>
          <w:sz w:val="28"/>
          <w:szCs w:val="28"/>
        </w:rPr>
        <w:t>макеты «девочка» и  «мальчик»,</w:t>
      </w:r>
      <w:r>
        <w:rPr>
          <w:rFonts w:ascii="Times New Roman" w:hAnsi="Times New Roman" w:cs="Times New Roman"/>
          <w:sz w:val="28"/>
          <w:szCs w:val="28"/>
        </w:rPr>
        <w:t xml:space="preserve"> мешок с заданиями, цветные карточки Люшера (2-а комплекта), ватман с изображением поляны, гуашь, кисточки, ручки (для каждого участника), 2-е коробки, значки (треугольник и квадрат), белые восковые мелки, магниты. </w:t>
      </w:r>
    </w:p>
    <w:p w:rsidR="005B3871" w:rsidRDefault="005B3871" w:rsidP="004B6A3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3871" w:rsidRPr="0085695D" w:rsidRDefault="005B3871" w:rsidP="004B6A3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95D">
        <w:rPr>
          <w:rFonts w:ascii="Times New Roman" w:hAnsi="Times New Roman" w:cs="Times New Roman"/>
          <w:b/>
          <w:bCs/>
          <w:sz w:val="28"/>
          <w:szCs w:val="28"/>
        </w:rPr>
        <w:t>Ход мастер- класса</w:t>
      </w:r>
    </w:p>
    <w:p w:rsidR="005B3871" w:rsidRDefault="005B3871" w:rsidP="004B6A3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14202B">
        <w:rPr>
          <w:rFonts w:ascii="Times New Roman" w:hAnsi="Times New Roman" w:cs="Times New Roman"/>
          <w:b/>
          <w:bCs/>
          <w:sz w:val="28"/>
          <w:szCs w:val="28"/>
        </w:rPr>
        <w:t>еоретическая часть</w:t>
      </w:r>
    </w:p>
    <w:p w:rsidR="005B3871" w:rsidRPr="0014202B" w:rsidRDefault="005B3871" w:rsidP="004B6A3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3871" w:rsidRPr="00E155FD" w:rsidRDefault="005B3871" w:rsidP="004B6A36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55FD">
        <w:rPr>
          <w:rFonts w:ascii="Times New Roman" w:hAnsi="Times New Roman" w:cs="Times New Roman"/>
          <w:sz w:val="28"/>
          <w:szCs w:val="28"/>
        </w:rPr>
        <w:t xml:space="preserve">Родители сидят полукругом. </w:t>
      </w:r>
    </w:p>
    <w:p w:rsidR="005B3871" w:rsidRPr="0083747A" w:rsidRDefault="005B3871" w:rsidP="004B6A36">
      <w:pPr>
        <w:pStyle w:val="NormalWeb"/>
        <w:shd w:val="clear" w:color="auto" w:fill="FFFFFF"/>
        <w:spacing w:before="0" w:beforeAutospacing="0" w:after="0" w:afterAutospacing="0" w:line="23" w:lineRule="atLeast"/>
        <w:ind w:firstLine="403"/>
        <w:jc w:val="both"/>
        <w:rPr>
          <w:color w:val="000000"/>
          <w:sz w:val="28"/>
          <w:szCs w:val="28"/>
        </w:rPr>
      </w:pPr>
      <w:r w:rsidRPr="007E118A">
        <w:rPr>
          <w:b/>
          <w:bCs/>
          <w:sz w:val="28"/>
          <w:szCs w:val="28"/>
        </w:rPr>
        <w:t>Психолог:</w:t>
      </w:r>
      <w:r w:rsidRPr="00321358">
        <w:rPr>
          <w:sz w:val="28"/>
          <w:szCs w:val="28"/>
        </w:rPr>
        <w:t xml:space="preserve"> Добрый день уважаемые</w:t>
      </w:r>
      <w:r>
        <w:rPr>
          <w:sz w:val="28"/>
          <w:szCs w:val="28"/>
        </w:rPr>
        <w:t xml:space="preserve"> родители! Разрешите В</w:t>
      </w:r>
      <w:r w:rsidRPr="00321358">
        <w:rPr>
          <w:sz w:val="28"/>
          <w:szCs w:val="28"/>
        </w:rPr>
        <w:t xml:space="preserve">ас поприветствовать на  мастер </w:t>
      </w:r>
      <w:r>
        <w:rPr>
          <w:sz w:val="28"/>
          <w:szCs w:val="28"/>
        </w:rPr>
        <w:t>–</w:t>
      </w:r>
      <w:r w:rsidRPr="00321358">
        <w:rPr>
          <w:sz w:val="28"/>
          <w:szCs w:val="28"/>
        </w:rPr>
        <w:t xml:space="preserve"> классе</w:t>
      </w:r>
      <w:r>
        <w:rPr>
          <w:sz w:val="28"/>
          <w:szCs w:val="28"/>
        </w:rPr>
        <w:t xml:space="preserve"> посвященному </w:t>
      </w:r>
      <w:r w:rsidRPr="00321358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 w:rsidRPr="00321358">
        <w:rPr>
          <w:sz w:val="28"/>
          <w:szCs w:val="28"/>
        </w:rPr>
        <w:t xml:space="preserve"> </w:t>
      </w:r>
      <w:r w:rsidRPr="0083747A">
        <w:rPr>
          <w:sz w:val="28"/>
          <w:szCs w:val="28"/>
        </w:rPr>
        <w:t xml:space="preserve">гендерной принадлежности детей дошкольного возраста. </w:t>
      </w:r>
      <w:r w:rsidRPr="0083747A">
        <w:rPr>
          <w:color w:val="000000"/>
          <w:sz w:val="28"/>
          <w:szCs w:val="28"/>
        </w:rPr>
        <w:t>Как известно в детстве происходит становление образа «Я - мальчика» (девочки) и приобретения им (ею) полоролевого опыта как пространства, где ребенок открывает для себя свой пол (физический, социальный,</w:t>
      </w: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 w:rsidRPr="0083747A">
        <w:rPr>
          <w:color w:val="000000"/>
          <w:sz w:val="28"/>
          <w:szCs w:val="28"/>
        </w:rPr>
        <w:t>поведенческий,</w:t>
      </w:r>
      <w:r>
        <w:rPr>
          <w:rFonts w:ascii="Georgia" w:hAnsi="Georgia" w:cs="Georgia"/>
          <w:color w:val="000000"/>
          <w:sz w:val="28"/>
          <w:szCs w:val="28"/>
        </w:rPr>
        <w:t xml:space="preserve"> ролевой и т.д.). </w:t>
      </w:r>
      <w:r w:rsidRPr="0083747A">
        <w:rPr>
          <w:color w:val="000000"/>
          <w:sz w:val="28"/>
          <w:szCs w:val="28"/>
        </w:rPr>
        <w:t>Самовыражение личности (мальчика, девочки), ее саморазвития начинается с самого близкого для него – с семьи: родителей, бабушек и дедушек, дома, в котором он живет</w:t>
      </w:r>
      <w:r>
        <w:rPr>
          <w:rFonts w:ascii="Georgia" w:hAnsi="Georgia" w:cs="Georgia"/>
          <w:color w:val="000000"/>
          <w:sz w:val="28"/>
          <w:szCs w:val="28"/>
        </w:rPr>
        <w:t>.</w:t>
      </w:r>
      <w:r w:rsidRPr="007E118A">
        <w:rPr>
          <w:rFonts w:ascii="Georgia" w:hAnsi="Georgia" w:cs="Georgia"/>
          <w:color w:val="000000"/>
          <w:sz w:val="28"/>
          <w:szCs w:val="28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 xml:space="preserve">    </w:t>
      </w:r>
    </w:p>
    <w:p w:rsidR="005B3871" w:rsidRPr="00827CCE" w:rsidRDefault="005B3871" w:rsidP="004B6A36">
      <w:pPr>
        <w:pStyle w:val="NormalWeb"/>
        <w:shd w:val="clear" w:color="auto" w:fill="FFFFFF"/>
        <w:spacing w:before="0" w:beforeAutospacing="0" w:after="0" w:afterAutospacing="0" w:line="23" w:lineRule="atLeast"/>
        <w:ind w:firstLine="403"/>
        <w:jc w:val="both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>Семья играет ведущую роль в становлении самосознания ребенка, важным компонентом которого является осознание себя как представителя определенного пола. Именно в семье, на основе наблюдаемых ребенком форм поведения взрослых, он приобретает первый полоролевой опыт. Н</w:t>
      </w:r>
      <w:r w:rsidRPr="00B94FFA">
        <w:rPr>
          <w:rFonts w:ascii="Georgia" w:hAnsi="Georgia" w:cs="Georgia"/>
          <w:color w:val="000000"/>
          <w:sz w:val="28"/>
          <w:szCs w:val="28"/>
        </w:rPr>
        <w:t xml:space="preserve">еобходимо понять ребенка и помочь ему </w:t>
      </w:r>
      <w:r>
        <w:rPr>
          <w:rFonts w:ascii="Georgia" w:hAnsi="Georgia" w:cs="Georgia"/>
          <w:color w:val="000000"/>
          <w:sz w:val="28"/>
          <w:szCs w:val="28"/>
        </w:rPr>
        <w:t>раскрыть уникальные возможности</w:t>
      </w:r>
      <w:r w:rsidRPr="00B94FFA">
        <w:rPr>
          <w:rFonts w:ascii="Georgia" w:hAnsi="Georgia" w:cs="Georgia"/>
          <w:color w:val="000000"/>
          <w:sz w:val="28"/>
          <w:szCs w:val="28"/>
        </w:rPr>
        <w:t>,</w:t>
      </w: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 w:rsidRPr="00B94FFA">
        <w:rPr>
          <w:rFonts w:ascii="Georgia" w:hAnsi="Georgia" w:cs="Georgia"/>
          <w:color w:val="000000"/>
          <w:sz w:val="28"/>
          <w:szCs w:val="28"/>
        </w:rPr>
        <w:t>которые даны ему сво</w:t>
      </w:r>
      <w:r>
        <w:rPr>
          <w:rFonts w:ascii="Georgia" w:hAnsi="Georgia" w:cs="Georgia"/>
          <w:color w:val="000000"/>
          <w:sz w:val="28"/>
          <w:szCs w:val="28"/>
        </w:rPr>
        <w:t>им полом, если мы хотим воспитать мужчин и женщин</w:t>
      </w:r>
      <w:r w:rsidRPr="00B94FFA">
        <w:rPr>
          <w:rFonts w:ascii="Georgia" w:hAnsi="Georgia" w:cs="Georgia"/>
          <w:color w:val="000000"/>
          <w:sz w:val="28"/>
          <w:szCs w:val="28"/>
        </w:rPr>
        <w:t>,</w:t>
      </w:r>
      <w:r>
        <w:rPr>
          <w:rFonts w:ascii="Georgia" w:hAnsi="Georgia" w:cs="Georgia"/>
          <w:color w:val="000000"/>
          <w:sz w:val="28"/>
          <w:szCs w:val="28"/>
        </w:rPr>
        <w:t xml:space="preserve"> а не бесполых существ</w:t>
      </w:r>
      <w:r w:rsidRPr="00B94FFA">
        <w:rPr>
          <w:rFonts w:ascii="Georgia" w:hAnsi="Georgia" w:cs="Georgia"/>
          <w:color w:val="000000"/>
          <w:sz w:val="28"/>
          <w:szCs w:val="28"/>
        </w:rPr>
        <w:t>,</w:t>
      </w:r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 w:rsidRPr="00B94FFA">
        <w:rPr>
          <w:rFonts w:ascii="Georgia" w:hAnsi="Georgia" w:cs="Georgia"/>
          <w:color w:val="000000"/>
          <w:sz w:val="28"/>
          <w:szCs w:val="28"/>
        </w:rPr>
        <w:t>растерявших преимущества своего пола.</w:t>
      </w:r>
      <w:r>
        <w:rPr>
          <w:rFonts w:ascii="Georgia" w:hAnsi="Georgia" w:cs="Georgia"/>
          <w:color w:val="000000"/>
          <w:sz w:val="28"/>
          <w:szCs w:val="28"/>
        </w:rPr>
        <w:t xml:space="preserve"> Сегодня мы постараемся   прояснить что такое «гендерные стереотипы», что и как  влияет на их формирование? </w:t>
      </w:r>
    </w:p>
    <w:p w:rsidR="005B3871" w:rsidRPr="008F38CD" w:rsidRDefault="005B3871" w:rsidP="004B6A36">
      <w:pPr>
        <w:pStyle w:val="NormalWeb"/>
        <w:shd w:val="clear" w:color="auto" w:fill="FFFFFF"/>
        <w:spacing w:before="0" w:beforeAutospacing="0" w:after="0" w:afterAutospacing="0" w:line="23" w:lineRule="atLeast"/>
        <w:ind w:firstLine="403"/>
        <w:jc w:val="both"/>
        <w:rPr>
          <w:sz w:val="28"/>
          <w:szCs w:val="28"/>
        </w:rPr>
      </w:pPr>
      <w:r w:rsidRPr="007E118A">
        <w:rPr>
          <w:b/>
          <w:bCs/>
          <w:sz w:val="28"/>
          <w:szCs w:val="28"/>
        </w:rPr>
        <w:t>Психолог:</w:t>
      </w:r>
      <w:r>
        <w:rPr>
          <w:b/>
          <w:bCs/>
          <w:sz w:val="28"/>
          <w:szCs w:val="28"/>
        </w:rPr>
        <w:t xml:space="preserve"> </w:t>
      </w:r>
      <w:r w:rsidRPr="008F38CD">
        <w:rPr>
          <w:color w:val="000000"/>
          <w:sz w:val="28"/>
          <w:szCs w:val="28"/>
        </w:rPr>
        <w:t>Перед тем, как мы приступим к</w:t>
      </w:r>
      <w:r>
        <w:rPr>
          <w:color w:val="000000"/>
          <w:sz w:val="28"/>
          <w:szCs w:val="28"/>
        </w:rPr>
        <w:t xml:space="preserve"> совместной работе,</w:t>
      </w:r>
      <w:r w:rsidRPr="008F38CD">
        <w:rPr>
          <w:color w:val="000000"/>
          <w:sz w:val="28"/>
          <w:szCs w:val="28"/>
        </w:rPr>
        <w:t xml:space="preserve"> предлагаю познакомиться: </w:t>
      </w:r>
      <w:r w:rsidRPr="008F38CD">
        <w:rPr>
          <w:sz w:val="28"/>
          <w:szCs w:val="28"/>
        </w:rPr>
        <w:t xml:space="preserve">напишите  свои имена </w:t>
      </w:r>
      <w:r>
        <w:rPr>
          <w:sz w:val="28"/>
          <w:szCs w:val="28"/>
        </w:rPr>
        <w:t xml:space="preserve">(или как бы вам хотелось, что бы вас называли) на </w:t>
      </w:r>
      <w:r w:rsidRPr="008F38CD">
        <w:rPr>
          <w:sz w:val="28"/>
          <w:szCs w:val="28"/>
        </w:rPr>
        <w:t>бэйджиках и представьтесь.</w:t>
      </w:r>
    </w:p>
    <w:p w:rsidR="005B3871" w:rsidRPr="00E155FD" w:rsidRDefault="005B3871" w:rsidP="004B6A36">
      <w:pPr>
        <w:pStyle w:val="NormalWeb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E155FD">
        <w:rPr>
          <w:sz w:val="28"/>
          <w:szCs w:val="28"/>
        </w:rPr>
        <w:t>Участники пишут свои имена и по очереди по кругу называют свои их.</w:t>
      </w:r>
    </w:p>
    <w:p w:rsidR="005B3871" w:rsidRPr="0083747A" w:rsidRDefault="005B3871" w:rsidP="004B6A36">
      <w:pPr>
        <w:pStyle w:val="NormalWeb"/>
        <w:shd w:val="clear" w:color="auto" w:fill="FFFFFF"/>
        <w:spacing w:before="0" w:beforeAutospacing="0" w:after="0" w:afterAutospacing="0" w:line="23" w:lineRule="atLeast"/>
        <w:ind w:firstLine="426"/>
        <w:jc w:val="both"/>
        <w:rPr>
          <w:color w:val="000000"/>
          <w:sz w:val="28"/>
          <w:szCs w:val="28"/>
        </w:rPr>
      </w:pPr>
      <w:r w:rsidRPr="0083747A">
        <w:rPr>
          <w:b/>
          <w:bCs/>
          <w:color w:val="000000"/>
          <w:sz w:val="28"/>
          <w:szCs w:val="28"/>
        </w:rPr>
        <w:t xml:space="preserve">Упражнение «Волшебный мешочек» </w:t>
      </w:r>
    </w:p>
    <w:p w:rsidR="005B3871" w:rsidRPr="00DE5DD4" w:rsidRDefault="005B3871" w:rsidP="004B6A36">
      <w:pPr>
        <w:spacing w:after="0" w:line="23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5DD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E5DD4">
        <w:rPr>
          <w:rFonts w:ascii="Times New Roman" w:hAnsi="Times New Roman" w:cs="Times New Roman"/>
          <w:sz w:val="28"/>
          <w:szCs w:val="28"/>
        </w:rPr>
        <w:t xml:space="preserve"> Создание настроя на предстоящую работу, снятие барьеров общения.</w:t>
      </w:r>
    </w:p>
    <w:p w:rsidR="005B3871" w:rsidRPr="00DE5DD4" w:rsidRDefault="005B3871" w:rsidP="004B6A36">
      <w:pPr>
        <w:pStyle w:val="NormalWeb"/>
        <w:shd w:val="clear" w:color="auto" w:fill="FFFFFF"/>
        <w:spacing w:before="0" w:beforeAutospacing="0" w:after="0" w:afterAutospacing="0" w:line="23" w:lineRule="atLeast"/>
        <w:ind w:firstLine="426"/>
        <w:jc w:val="both"/>
        <w:rPr>
          <w:color w:val="000000"/>
          <w:sz w:val="28"/>
          <w:szCs w:val="28"/>
        </w:rPr>
      </w:pPr>
      <w:r w:rsidRPr="00DE5DD4">
        <w:rPr>
          <w:b/>
          <w:bCs/>
          <w:sz w:val="28"/>
          <w:szCs w:val="28"/>
        </w:rPr>
        <w:t xml:space="preserve">Психолог: </w:t>
      </w:r>
      <w:r w:rsidRPr="00DE5DD4">
        <w:rPr>
          <w:sz w:val="28"/>
          <w:szCs w:val="28"/>
        </w:rPr>
        <w:t xml:space="preserve">Настроится на совместную деятельность, нам поможет игровая разминка. Предлагаю Вам волшебный мешочек, в котором написаны задания.  Мешок передаете по кругу, у кого в руках оказался мешок открывает его и берет первый, попавший в руки листок, читает и отвечает на вопрос. Игра будет продолжаться пока все листочки в  мешочке не закончатся. </w:t>
      </w:r>
    </w:p>
    <w:p w:rsidR="005B3871" w:rsidRDefault="005B3871" w:rsidP="004B6A3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4202B">
        <w:rPr>
          <w:rFonts w:ascii="Times New Roman" w:hAnsi="Times New Roman" w:cs="Times New Roman"/>
          <w:b/>
          <w:bCs/>
          <w:sz w:val="28"/>
          <w:szCs w:val="28"/>
        </w:rPr>
        <w:t>рактическая часть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B3871" w:rsidRPr="0014202B" w:rsidRDefault="005B3871" w:rsidP="004B6A3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3871" w:rsidRPr="0083747A" w:rsidRDefault="005B3871" w:rsidP="004B6A36">
      <w:pPr>
        <w:spacing w:after="0" w:line="23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74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Упражнение </w:t>
      </w:r>
      <w:r w:rsidRPr="0083747A">
        <w:rPr>
          <w:rFonts w:ascii="Times New Roman" w:hAnsi="Times New Roman" w:cs="Times New Roman"/>
          <w:b/>
          <w:bCs/>
          <w:sz w:val="28"/>
          <w:szCs w:val="28"/>
        </w:rPr>
        <w:t xml:space="preserve">«Мое настроение» </w:t>
      </w:r>
    </w:p>
    <w:p w:rsidR="005B3871" w:rsidRDefault="005B3871" w:rsidP="004B6A36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4F4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47D8F">
        <w:rPr>
          <w:rFonts w:ascii="Helvetica" w:hAnsi="Helvetica" w:cs="Helvetica"/>
          <w:sz w:val="34"/>
          <w:szCs w:val="34"/>
          <w:shd w:val="clear" w:color="auto" w:fill="FFFFFF"/>
        </w:rPr>
        <w:t xml:space="preserve"> </w:t>
      </w:r>
      <w:r w:rsidRPr="00E47D8F">
        <w:rPr>
          <w:rFonts w:ascii="Times New Roman" w:hAnsi="Times New Roman" w:cs="Times New Roman"/>
          <w:sz w:val="28"/>
          <w:szCs w:val="28"/>
          <w:shd w:val="clear" w:color="auto" w:fill="FFFFFF"/>
        </w:rPr>
        <w:t>выразить эмоциональное состояние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B3871" w:rsidRPr="00C74F0A" w:rsidRDefault="005B3871" w:rsidP="004B6A36">
      <w:pPr>
        <w:spacing w:after="0" w:line="2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7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Цветные карточки (на основе цветового теста Люшера),их интерпритация: </w:t>
      </w:r>
      <w:r w:rsidRPr="00E155FD">
        <w:rPr>
          <w:rFonts w:ascii="Times New Roman" w:hAnsi="Times New Roman" w:cs="Times New Roman"/>
          <w:color w:val="000000"/>
          <w:sz w:val="28"/>
          <w:szCs w:val="28"/>
        </w:rPr>
        <w:t>красный –агрессия,</w:t>
      </w:r>
      <w:r w:rsidRPr="00E15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55FD">
        <w:rPr>
          <w:rFonts w:ascii="Times New Roman" w:hAnsi="Times New Roman" w:cs="Times New Roman"/>
          <w:color w:val="000000"/>
          <w:sz w:val="28"/>
          <w:szCs w:val="28"/>
        </w:rPr>
        <w:t>желтый-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55FD">
        <w:rPr>
          <w:rFonts w:ascii="Times New Roman" w:hAnsi="Times New Roman" w:cs="Times New Roman"/>
          <w:color w:val="000000"/>
          <w:sz w:val="28"/>
          <w:szCs w:val="28"/>
        </w:rPr>
        <w:t>активность, веселье</w:t>
      </w:r>
      <w:r w:rsidRPr="00E15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155FD">
        <w:rPr>
          <w:rFonts w:ascii="Times New Roman" w:hAnsi="Times New Roman" w:cs="Times New Roman"/>
          <w:color w:val="000000"/>
          <w:sz w:val="28"/>
          <w:szCs w:val="28"/>
        </w:rPr>
        <w:t>зеленый-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55FD">
        <w:rPr>
          <w:rFonts w:ascii="Times New Roman" w:hAnsi="Times New Roman" w:cs="Times New Roman"/>
          <w:color w:val="000000"/>
          <w:sz w:val="28"/>
          <w:szCs w:val="28"/>
        </w:rPr>
        <w:t>увереннойсть и настойчивость, синий-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55FD">
        <w:rPr>
          <w:rFonts w:ascii="Times New Roman" w:hAnsi="Times New Roman" w:cs="Times New Roman"/>
          <w:color w:val="000000"/>
          <w:sz w:val="28"/>
          <w:szCs w:val="28"/>
        </w:rPr>
        <w:t>спокойствие,</w:t>
      </w:r>
      <w:r w:rsidRPr="00E15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55FD">
        <w:rPr>
          <w:rFonts w:ascii="Times New Roman" w:hAnsi="Times New Roman" w:cs="Times New Roman"/>
          <w:color w:val="000000"/>
          <w:sz w:val="28"/>
          <w:szCs w:val="28"/>
        </w:rPr>
        <w:t>серый –огорчение, черный-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55FD">
        <w:rPr>
          <w:rFonts w:ascii="Times New Roman" w:hAnsi="Times New Roman" w:cs="Times New Roman"/>
          <w:color w:val="000000"/>
          <w:sz w:val="28"/>
          <w:szCs w:val="28"/>
        </w:rPr>
        <w:t>переживание, фиолетовый-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55FD">
        <w:rPr>
          <w:rFonts w:ascii="Times New Roman" w:hAnsi="Times New Roman" w:cs="Times New Roman"/>
          <w:color w:val="000000"/>
          <w:sz w:val="28"/>
          <w:szCs w:val="28"/>
        </w:rPr>
        <w:t>тревога</w:t>
      </w:r>
      <w:r w:rsidRPr="00E155F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55FD">
        <w:rPr>
          <w:rFonts w:ascii="Times New Roman" w:hAnsi="Times New Roman" w:cs="Times New Roman"/>
          <w:color w:val="000000"/>
          <w:sz w:val="28"/>
          <w:szCs w:val="28"/>
        </w:rPr>
        <w:t xml:space="preserve">коричневый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155FD">
        <w:rPr>
          <w:rFonts w:ascii="Times New Roman" w:hAnsi="Times New Roman" w:cs="Times New Roman"/>
          <w:color w:val="000000"/>
          <w:sz w:val="28"/>
          <w:szCs w:val="28"/>
        </w:rPr>
        <w:t>стресс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7624">
        <w:rPr>
          <w:rFonts w:ascii="Georgia" w:hAnsi="Georgia" w:cs="Georgia"/>
          <w:color w:val="000000"/>
          <w:sz w:val="28"/>
          <w:szCs w:val="28"/>
        </w:rPr>
        <w:t xml:space="preserve">  </w:t>
      </w:r>
      <w:r>
        <w:rPr>
          <w:rFonts w:ascii="Georgia" w:hAnsi="Georgia" w:cs="Georgia"/>
          <w:b/>
          <w:bCs/>
          <w:color w:val="000000"/>
          <w:sz w:val="28"/>
          <w:szCs w:val="28"/>
        </w:rPr>
        <w:t xml:space="preserve">            </w:t>
      </w:r>
      <w:r w:rsidRPr="00E15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</w:p>
    <w:p w:rsidR="005B3871" w:rsidRDefault="005B3871" w:rsidP="004B6A36">
      <w:pPr>
        <w:spacing w:after="0" w:line="23" w:lineRule="atLeast"/>
        <w:ind w:firstLine="708"/>
        <w:rPr>
          <w:rFonts w:ascii="Cambria" w:hAnsi="Cambria" w:cs="Cambria"/>
          <w:i/>
          <w:iCs/>
          <w:sz w:val="28"/>
          <w:szCs w:val="28"/>
        </w:rPr>
      </w:pPr>
      <w:r w:rsidRPr="00E47D8F"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4F4D">
        <w:rPr>
          <w:rFonts w:ascii="Times New Roman" w:hAnsi="Times New Roman" w:cs="Times New Roman"/>
          <w:sz w:val="28"/>
          <w:szCs w:val="28"/>
        </w:rPr>
        <w:t xml:space="preserve">Выберите тот цвет, который отражает Ваше  настроение (или состояние) в данный момент.              </w:t>
      </w:r>
      <w:r w:rsidRPr="00664F4D">
        <w:rPr>
          <w:rFonts w:ascii="Cambria" w:hAnsi="Cambria" w:cs="Cambria"/>
          <w:i/>
          <w:iCs/>
          <w:sz w:val="28"/>
          <w:szCs w:val="28"/>
        </w:rPr>
        <w:t xml:space="preserve">                                                              </w:t>
      </w:r>
      <w:r>
        <w:rPr>
          <w:rFonts w:ascii="Cambria" w:hAnsi="Cambria" w:cs="Cambria"/>
          <w:i/>
          <w:iCs/>
          <w:sz w:val="28"/>
          <w:szCs w:val="28"/>
        </w:rPr>
        <w:t xml:space="preserve">    </w:t>
      </w:r>
      <w:r w:rsidRPr="0083747A">
        <w:rPr>
          <w:rFonts w:ascii="Times New Roman" w:hAnsi="Times New Roman" w:cs="Times New Roman"/>
          <w:sz w:val="28"/>
          <w:szCs w:val="28"/>
        </w:rPr>
        <w:t xml:space="preserve">Родители выбирают одну цветную карточку и прикрепляют на магнитную доску, затем садятся в круг.                                                                                                           </w:t>
      </w:r>
    </w:p>
    <w:p w:rsidR="005B3871" w:rsidRPr="00A33E28" w:rsidRDefault="005B3871" w:rsidP="004B6A36">
      <w:pPr>
        <w:spacing w:after="0" w:line="23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F4D"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  <w:r w:rsidRPr="0066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Гендерные стереотипы – это сформировавшиеся в культуре обобщенные понятия о том, как действительно ведут себя мужчины и женщины. Гендерный стереотипы возникают как следствие существования  гендерных ролей – социальных ожиданий, предписывающих человеку определенное поведения, черты характера и др. Это будет</w:t>
      </w:r>
      <w:r w:rsidRPr="001524A3">
        <w:rPr>
          <w:rFonts w:ascii="Times New Roman" w:hAnsi="Times New Roman" w:cs="Times New Roman"/>
          <w:sz w:val="28"/>
          <w:szCs w:val="28"/>
        </w:rPr>
        <w:t>, зависеть от</w:t>
      </w:r>
      <w:r w:rsidRPr="00880499">
        <w:rPr>
          <w:rFonts w:ascii="Times New Roman" w:hAnsi="Times New Roman" w:cs="Times New Roman"/>
          <w:sz w:val="28"/>
          <w:szCs w:val="28"/>
        </w:rPr>
        <w:t xml:space="preserve"> </w:t>
      </w:r>
      <w:r w:rsidRPr="001524A3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1524A3">
        <w:rPr>
          <w:rFonts w:ascii="Times New Roman" w:hAnsi="Times New Roman" w:cs="Times New Roman"/>
          <w:sz w:val="28"/>
          <w:szCs w:val="28"/>
        </w:rPr>
        <w:t>особенност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1524A3">
        <w:rPr>
          <w:rFonts w:ascii="Times New Roman" w:hAnsi="Times New Roman" w:cs="Times New Roman"/>
          <w:sz w:val="28"/>
          <w:szCs w:val="28"/>
        </w:rPr>
        <w:t xml:space="preserve"> ребёнка</w:t>
      </w:r>
      <w:r>
        <w:rPr>
          <w:rFonts w:ascii="Times New Roman" w:hAnsi="Times New Roman" w:cs="Times New Roman"/>
          <w:sz w:val="28"/>
          <w:szCs w:val="28"/>
        </w:rPr>
        <w:t xml:space="preserve"> и от </w:t>
      </w:r>
      <w:r w:rsidRPr="001524A3">
        <w:rPr>
          <w:rFonts w:ascii="Times New Roman" w:hAnsi="Times New Roman" w:cs="Times New Roman"/>
          <w:sz w:val="28"/>
          <w:szCs w:val="28"/>
        </w:rPr>
        <w:t xml:space="preserve"> тех образцов поведения женщин и мужчин, с которыми ребёнок </w:t>
      </w:r>
      <w:r>
        <w:rPr>
          <w:rFonts w:ascii="Times New Roman" w:hAnsi="Times New Roman" w:cs="Times New Roman"/>
          <w:sz w:val="28"/>
          <w:szCs w:val="28"/>
        </w:rPr>
        <w:t>постоянно сталкивается в семье, которые повлияю</w:t>
      </w:r>
      <w:r w:rsidRPr="001524A3">
        <w:rPr>
          <w:rFonts w:ascii="Times New Roman" w:hAnsi="Times New Roman" w:cs="Times New Roman"/>
          <w:sz w:val="28"/>
          <w:szCs w:val="28"/>
        </w:rPr>
        <w:t>т на</w:t>
      </w:r>
      <w:r>
        <w:rPr>
          <w:rFonts w:ascii="Times New Roman" w:hAnsi="Times New Roman" w:cs="Times New Roman"/>
          <w:sz w:val="28"/>
          <w:szCs w:val="28"/>
        </w:rPr>
        <w:t xml:space="preserve"> его  развитие личности. В целом  социальные, личностные и физиологические качества ребенка и взрослого человека в целом можно отнести к следующим гендерным стереотипам:</w:t>
      </w:r>
    </w:p>
    <w:p w:rsidR="005B3871" w:rsidRPr="0083747A" w:rsidRDefault="005B3871" w:rsidP="004B6A36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3747A">
        <w:rPr>
          <w:rFonts w:ascii="Times New Roman" w:hAnsi="Times New Roman" w:cs="Times New Roman"/>
          <w:sz w:val="28"/>
          <w:szCs w:val="28"/>
        </w:rPr>
        <w:t>Маскулинность- нормативное представление о соматических, психических и поведенческих свойствах, характерных для мужчин;</w:t>
      </w:r>
    </w:p>
    <w:p w:rsidR="005B3871" w:rsidRPr="0083747A" w:rsidRDefault="005B3871" w:rsidP="004B6A36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3747A">
        <w:rPr>
          <w:rFonts w:ascii="Times New Roman" w:hAnsi="Times New Roman" w:cs="Times New Roman"/>
          <w:sz w:val="28"/>
          <w:szCs w:val="28"/>
        </w:rPr>
        <w:t>Фемининность - нормативное представление о соматических, психических и поведенческих свойствах, характерных для женщин;</w:t>
      </w:r>
    </w:p>
    <w:p w:rsidR="005B3871" w:rsidRDefault="005B3871" w:rsidP="004B6A36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3747A">
        <w:rPr>
          <w:rFonts w:ascii="Times New Roman" w:hAnsi="Times New Roman" w:cs="Times New Roman"/>
          <w:sz w:val="28"/>
          <w:szCs w:val="28"/>
        </w:rPr>
        <w:t>Андрогинность</w:t>
      </w:r>
      <w:r>
        <w:rPr>
          <w:rFonts w:ascii="Times New Roman" w:hAnsi="Times New Roman" w:cs="Times New Roman"/>
          <w:sz w:val="28"/>
          <w:szCs w:val="28"/>
        </w:rPr>
        <w:t>- совмещение мускулинных и фемининны черт</w:t>
      </w:r>
    </w:p>
    <w:p w:rsidR="005B3871" w:rsidRPr="00FB7CB3" w:rsidRDefault="005B3871" w:rsidP="004B6A36">
      <w:pPr>
        <w:spacing w:after="0" w:line="23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Какими, по Вашему мнению, качествами характера  должны обладать девочки и мальчики?</w:t>
      </w:r>
      <w:r>
        <w:t xml:space="preserve"> </w:t>
      </w:r>
      <w:r w:rsidRPr="00664F4D">
        <w:rPr>
          <w:rFonts w:ascii="Times New Roman" w:hAnsi="Times New Roman" w:cs="Times New Roman"/>
          <w:sz w:val="28"/>
          <w:szCs w:val="28"/>
          <w:shd w:val="clear" w:color="auto" w:fill="FFFFFF"/>
        </w:rPr>
        <w:t>Попрошу Вас разделиться на две команды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64F4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</w:p>
    <w:p w:rsidR="005B3871" w:rsidRPr="0083747A" w:rsidRDefault="005B3871" w:rsidP="004B6A36">
      <w:pPr>
        <w:spacing w:after="0" w:line="23" w:lineRule="atLeast"/>
        <w:ind w:firstLine="284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8374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 «Цветик Семицветик»</w:t>
      </w:r>
      <w:r w:rsidRPr="0083747A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                                                      </w:t>
      </w:r>
    </w:p>
    <w:p w:rsidR="005B3871" w:rsidRDefault="005B3871" w:rsidP="004B6A36">
      <w:pPr>
        <w:spacing w:after="0" w:line="23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4F4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87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выявить </w:t>
      </w:r>
      <w:r w:rsidRPr="00D8761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Pr="00D87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D8761E">
        <w:rPr>
          <w:rFonts w:ascii="Times New Roman" w:hAnsi="Times New Roman" w:cs="Times New Roman"/>
          <w:sz w:val="28"/>
          <w:szCs w:val="28"/>
        </w:rPr>
        <w:t xml:space="preserve">понятия о чертах характера мальчиков и девочек.    </w:t>
      </w:r>
    </w:p>
    <w:p w:rsidR="005B3871" w:rsidRDefault="005B3871" w:rsidP="004B6A36">
      <w:pPr>
        <w:spacing w:after="0" w:line="23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7D8F"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8761E">
        <w:rPr>
          <w:rFonts w:ascii="Times New Roman" w:hAnsi="Times New Roman" w:cs="Times New Roman"/>
          <w:sz w:val="28"/>
          <w:szCs w:val="28"/>
        </w:rPr>
        <w:t>ужно каждому по очереди взять лепесток и назвать качество девочки или мальчика и собрать цветок.</w:t>
      </w:r>
      <w:r w:rsidRPr="00664F4D">
        <w:rPr>
          <w:rFonts w:ascii="Times New Roman" w:hAnsi="Times New Roman" w:cs="Times New Roman"/>
          <w:sz w:val="28"/>
          <w:szCs w:val="28"/>
        </w:rPr>
        <w:t xml:space="preserve"> </w:t>
      </w:r>
      <w:r w:rsidRPr="00D8761E">
        <w:rPr>
          <w:rFonts w:ascii="Times New Roman" w:hAnsi="Times New Roman" w:cs="Times New Roman"/>
          <w:sz w:val="28"/>
          <w:szCs w:val="28"/>
        </w:rPr>
        <w:t xml:space="preserve">Я начну: доброта… </w:t>
      </w:r>
    </w:p>
    <w:p w:rsidR="005B3871" w:rsidRPr="0083747A" w:rsidRDefault="005B3871" w:rsidP="004B6A36">
      <w:pPr>
        <w:spacing w:after="0" w:line="23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747A">
        <w:rPr>
          <w:rFonts w:ascii="Times New Roman" w:hAnsi="Times New Roman" w:cs="Times New Roman"/>
          <w:sz w:val="28"/>
          <w:szCs w:val="28"/>
        </w:rPr>
        <w:t>Родители делятся между собой на две команды.  Каждая присаживается за столы (эмблемы заранее наклеены на спинки стульев): первая команда с эмблемой «треугольник» раскладывают лепестки ромашки с женскими качествами, с эмблемой «квадрат» - мужскими качества.</w:t>
      </w:r>
    </w:p>
    <w:p w:rsidR="005B3871" w:rsidRPr="00DC06F6" w:rsidRDefault="005B3871" w:rsidP="004B6A36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1CB0">
        <w:rPr>
          <w:rFonts w:ascii="Times New Roman" w:hAnsi="Times New Roman" w:cs="Times New Roman"/>
          <w:b/>
          <w:bCs/>
          <w:sz w:val="28"/>
          <w:szCs w:val="28"/>
        </w:rPr>
        <w:t>Обсуждение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F1C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69AC">
        <w:rPr>
          <w:rFonts w:ascii="Times New Roman" w:hAnsi="Times New Roman" w:cs="Times New Roman"/>
          <w:color w:val="000000"/>
          <w:sz w:val="28"/>
          <w:szCs w:val="28"/>
        </w:rPr>
        <w:t xml:space="preserve">все участники возвращаются в круг. Психолог предлагает желающим высказаться по поводу проделанной работы или по поводу своих ощущений. </w:t>
      </w:r>
    </w:p>
    <w:p w:rsidR="005B3871" w:rsidRPr="00DE7268" w:rsidRDefault="005B3871" w:rsidP="004B6A36">
      <w:pPr>
        <w:spacing w:after="0" w:line="23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1CB0"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  <w:r w:rsidRPr="00AA38D6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 </w:t>
      </w:r>
      <w:r w:rsidRPr="00136AD6">
        <w:rPr>
          <w:rFonts w:ascii="Times New Roman" w:hAnsi="Times New Roman" w:cs="Times New Roman"/>
          <w:color w:val="000000"/>
          <w:sz w:val="28"/>
          <w:szCs w:val="28"/>
        </w:rPr>
        <w:t xml:space="preserve">В семье дети знакомятся с качествами мужественности и женственности, проявлениями и предпочтениями мужчин и женщин в разных видах деятельности, их ролями в семье, формирования навыков и умений поведения, а также отношения детей к понятиям красоты, любви, </w:t>
      </w:r>
      <w:r>
        <w:rPr>
          <w:rFonts w:ascii="Times New Roman" w:hAnsi="Times New Roman" w:cs="Times New Roman"/>
          <w:color w:val="000000"/>
          <w:sz w:val="28"/>
          <w:szCs w:val="28"/>
        </w:rPr>
        <w:t>взаимо</w:t>
      </w:r>
      <w:r>
        <w:rPr>
          <w:rFonts w:ascii="Georgia" w:hAnsi="Georgia" w:cs="Georgia"/>
          <w:color w:val="000000"/>
          <w:sz w:val="28"/>
          <w:szCs w:val="28"/>
        </w:rPr>
        <w:t>отношений между девочками и мальчиками</w:t>
      </w:r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. </w:t>
      </w:r>
    </w:p>
    <w:p w:rsidR="005B3871" w:rsidRDefault="005B3871" w:rsidP="004B6A36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A38D6">
        <w:rPr>
          <w:rFonts w:ascii="Times New Roman" w:hAnsi="Times New Roman" w:cs="Times New Roman"/>
          <w:sz w:val="28"/>
          <w:szCs w:val="28"/>
          <w:shd w:val="clear" w:color="auto" w:fill="FFFFFF"/>
        </w:rPr>
        <w:t>редлагаю посмотреть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3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Вы по своей натуре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 Д</w:t>
      </w:r>
      <w:r w:rsidRPr="00AA38D6">
        <w:rPr>
          <w:rFonts w:ascii="Times New Roman" w:hAnsi="Times New Roman" w:cs="Times New Roman"/>
          <w:sz w:val="28"/>
          <w:szCs w:val="28"/>
          <w:shd w:val="clear" w:color="auto" w:fill="FFFFFF"/>
        </w:rPr>
        <w:t>орисуйте восковым мелком лепестки одной из ромашек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ватмане, </w:t>
      </w:r>
      <w:r w:rsidRPr="00AA3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закрасьте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ее </w:t>
      </w:r>
      <w:r w:rsidRPr="00AA38D6">
        <w:rPr>
          <w:rFonts w:ascii="Times New Roman" w:hAnsi="Times New Roman" w:cs="Times New Roman"/>
          <w:sz w:val="28"/>
          <w:szCs w:val="28"/>
          <w:shd w:val="clear" w:color="auto" w:fill="FFFFFF"/>
        </w:rPr>
        <w:t>любым цветом.</w:t>
      </w:r>
    </w:p>
    <w:p w:rsidR="005B3871" w:rsidRDefault="005B3871" w:rsidP="004B6A36">
      <w:pPr>
        <w:spacing w:after="0" w:line="23" w:lineRule="atLeast"/>
        <w:ind w:firstLine="708"/>
        <w:jc w:val="center"/>
        <w:rPr>
          <w:rFonts w:ascii="Bookman Old Style" w:hAnsi="Bookman Old Style" w:cs="Bookman Old Style"/>
          <w:i/>
          <w:iCs/>
          <w:sz w:val="28"/>
          <w:szCs w:val="28"/>
          <w:shd w:val="clear" w:color="auto" w:fill="FFFFFF"/>
        </w:rPr>
      </w:pPr>
      <w:r w:rsidRPr="0014202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Выводится на экран </w:t>
      </w:r>
      <w:r w:rsidRPr="0083747A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6A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релаксация</w:t>
      </w:r>
      <w:r w:rsidRPr="0083747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5B3871" w:rsidRDefault="005B3871" w:rsidP="004B6A36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47A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выполняют на ватмане рисунки-невидимки (рисуют восковыми мелками различной формы лепестки ромашек), затем  прояв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ляют</w:t>
      </w:r>
      <w:r w:rsidRPr="00837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полученный рисунок-невидимку, закрашива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837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 краской любого цвета по  своему выбору. </w:t>
      </w:r>
    </w:p>
    <w:p w:rsidR="005B3871" w:rsidRDefault="005B3871" w:rsidP="004B6A36">
      <w:pPr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CB0">
        <w:rPr>
          <w:rFonts w:ascii="Times New Roman" w:hAnsi="Times New Roman" w:cs="Times New Roman"/>
          <w:b/>
          <w:bCs/>
          <w:sz w:val="28"/>
          <w:szCs w:val="28"/>
        </w:rPr>
        <w:t>Обсуждение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524A3">
        <w:rPr>
          <w:rFonts w:ascii="Times New Roman" w:hAnsi="Times New Roman" w:cs="Times New Roman"/>
          <w:sz w:val="28"/>
          <w:szCs w:val="28"/>
        </w:rPr>
        <w:t xml:space="preserve"> </w:t>
      </w:r>
      <w:r w:rsidRPr="001569AC">
        <w:rPr>
          <w:rFonts w:ascii="Times New Roman" w:hAnsi="Times New Roman" w:cs="Times New Roman"/>
          <w:color w:val="000000"/>
          <w:sz w:val="28"/>
          <w:szCs w:val="28"/>
        </w:rPr>
        <w:t xml:space="preserve">все участники возвращаются в круг. Психолог предлагает желающим высказаться по поводу проделанной работы. </w:t>
      </w:r>
    </w:p>
    <w:p w:rsidR="005B3871" w:rsidRPr="004B6A36" w:rsidRDefault="005B3871" w:rsidP="004B6A36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3871" w:rsidRDefault="005B3871" w:rsidP="004B6A3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часть.</w:t>
      </w:r>
    </w:p>
    <w:p w:rsidR="005B3871" w:rsidRPr="007D3887" w:rsidRDefault="005B3871" w:rsidP="004B6A36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3871" w:rsidRPr="002D7750" w:rsidRDefault="005B3871" w:rsidP="004B6A36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750"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  <w:r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1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завершении мастер-класса </w:t>
      </w:r>
      <w:r w:rsidRPr="00EB1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предлагаю  украсить </w:t>
      </w:r>
      <w:r w:rsidRPr="0083747A">
        <w:rPr>
          <w:rFonts w:ascii="Times New Roman" w:hAnsi="Times New Roman" w:cs="Times New Roman"/>
          <w:sz w:val="28"/>
          <w:szCs w:val="28"/>
        </w:rPr>
        <w:t>одежду  мальчика квадратами: красный-тема мастер-класса для Вас была актуальной и познавательной, желтый –было интересно, но осталось выяснить некоторые вопросы, синий –многого не понял(а); на одежду девочки прикрепить  круги:</w:t>
      </w:r>
      <w:r w:rsidRPr="002D7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красный –мне тема была интересна, желтый- было сложно, но интересно, синий- было неинтересно и непонятно</w:t>
      </w:r>
    </w:p>
    <w:p w:rsidR="005B3871" w:rsidRPr="0083747A" w:rsidRDefault="005B3871" w:rsidP="004B6A36">
      <w:pPr>
        <w:spacing w:after="0" w:line="23" w:lineRule="atLeast"/>
        <w:ind w:firstLine="708"/>
        <w:jc w:val="both"/>
        <w:rPr>
          <w:rFonts w:ascii="Times New Roman" w:hAnsi="Times New Roman" w:cs="Times New Roman"/>
        </w:rPr>
      </w:pPr>
      <w:r w:rsidRPr="0083747A">
        <w:rPr>
          <w:rFonts w:ascii="Times New Roman" w:hAnsi="Times New Roman" w:cs="Times New Roman"/>
          <w:sz w:val="28"/>
          <w:szCs w:val="28"/>
        </w:rPr>
        <w:t>Родители подходят к магнитной доске, на которой макеты «девочка» и  «мальчик» и прикрепляют круги и квадраты.</w:t>
      </w:r>
    </w:p>
    <w:p w:rsidR="005B3871" w:rsidRPr="00CE7C4E" w:rsidRDefault="005B3871" w:rsidP="004B6A36">
      <w:pPr>
        <w:spacing w:after="0" w:line="23" w:lineRule="atLeast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A5D27"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4A3">
        <w:rPr>
          <w:rFonts w:ascii="Times New Roman" w:hAnsi="Times New Roman" w:cs="Times New Roman"/>
          <w:sz w:val="28"/>
          <w:szCs w:val="28"/>
        </w:rPr>
        <w:t xml:space="preserve">Спасибо всем </w:t>
      </w:r>
      <w:r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Pr="001524A3">
        <w:rPr>
          <w:rFonts w:ascii="Times New Roman" w:hAnsi="Times New Roman" w:cs="Times New Roman"/>
          <w:sz w:val="28"/>
          <w:szCs w:val="28"/>
        </w:rPr>
        <w:t>за внимание, плодотворную работу и приятное общение!</w:t>
      </w:r>
      <w:r w:rsidRPr="00C74F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4F0A">
        <w:rPr>
          <w:rFonts w:ascii="Times New Roman" w:hAnsi="Times New Roman" w:cs="Times New Roman"/>
          <w:sz w:val="28"/>
          <w:szCs w:val="28"/>
        </w:rPr>
        <w:t>(Вручение</w:t>
      </w:r>
      <w:r>
        <w:rPr>
          <w:rFonts w:ascii="Times New Roman" w:hAnsi="Times New Roman" w:cs="Times New Roman"/>
          <w:sz w:val="28"/>
          <w:szCs w:val="28"/>
        </w:rPr>
        <w:t xml:space="preserve"> буклета-памятки</w:t>
      </w:r>
      <w:r w:rsidRPr="00C74F0A">
        <w:rPr>
          <w:rFonts w:ascii="Times New Roman" w:hAnsi="Times New Roman" w:cs="Times New Roman"/>
          <w:sz w:val="28"/>
          <w:szCs w:val="28"/>
        </w:rPr>
        <w:t>)</w:t>
      </w:r>
    </w:p>
    <w:p w:rsidR="005B3871" w:rsidRDefault="005B3871" w:rsidP="004B6A36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5B3871" w:rsidRPr="001524A3" w:rsidRDefault="005B3871" w:rsidP="004B6A36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3871" w:rsidRPr="001524A3" w:rsidRDefault="005B3871" w:rsidP="004B6A36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5B3871" w:rsidRPr="001524A3" w:rsidSect="004B6A3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358"/>
    <w:rsid w:val="0001795F"/>
    <w:rsid w:val="0002614A"/>
    <w:rsid w:val="00074587"/>
    <w:rsid w:val="00093316"/>
    <w:rsid w:val="000D393F"/>
    <w:rsid w:val="0010032B"/>
    <w:rsid w:val="00136AD6"/>
    <w:rsid w:val="0014202B"/>
    <w:rsid w:val="001524A3"/>
    <w:rsid w:val="001569AC"/>
    <w:rsid w:val="00183FD8"/>
    <w:rsid w:val="001E7645"/>
    <w:rsid w:val="00293339"/>
    <w:rsid w:val="002C13D3"/>
    <w:rsid w:val="002D7750"/>
    <w:rsid w:val="002F69E1"/>
    <w:rsid w:val="00305952"/>
    <w:rsid w:val="003062BD"/>
    <w:rsid w:val="00306FED"/>
    <w:rsid w:val="00321358"/>
    <w:rsid w:val="00334C65"/>
    <w:rsid w:val="00344A0F"/>
    <w:rsid w:val="00395A8B"/>
    <w:rsid w:val="003C20EA"/>
    <w:rsid w:val="003F7D1F"/>
    <w:rsid w:val="00464503"/>
    <w:rsid w:val="00472989"/>
    <w:rsid w:val="00487624"/>
    <w:rsid w:val="004A224D"/>
    <w:rsid w:val="004A3A10"/>
    <w:rsid w:val="004A5D27"/>
    <w:rsid w:val="004B6A36"/>
    <w:rsid w:val="005673E7"/>
    <w:rsid w:val="00567DFA"/>
    <w:rsid w:val="00576854"/>
    <w:rsid w:val="005B3871"/>
    <w:rsid w:val="005C36C5"/>
    <w:rsid w:val="005C4A34"/>
    <w:rsid w:val="005C4FF1"/>
    <w:rsid w:val="006069D6"/>
    <w:rsid w:val="006105B7"/>
    <w:rsid w:val="00664F4D"/>
    <w:rsid w:val="006907CE"/>
    <w:rsid w:val="006D5EB4"/>
    <w:rsid w:val="00742491"/>
    <w:rsid w:val="00761F07"/>
    <w:rsid w:val="007705D2"/>
    <w:rsid w:val="007A4DB3"/>
    <w:rsid w:val="007D3887"/>
    <w:rsid w:val="007E118A"/>
    <w:rsid w:val="007E1EE6"/>
    <w:rsid w:val="007E3F4E"/>
    <w:rsid w:val="007F1CB0"/>
    <w:rsid w:val="007F2866"/>
    <w:rsid w:val="00800EDC"/>
    <w:rsid w:val="00806E85"/>
    <w:rsid w:val="00827CCE"/>
    <w:rsid w:val="0083747A"/>
    <w:rsid w:val="008458C1"/>
    <w:rsid w:val="008513CE"/>
    <w:rsid w:val="0085695D"/>
    <w:rsid w:val="00874EEC"/>
    <w:rsid w:val="00880499"/>
    <w:rsid w:val="008B15A0"/>
    <w:rsid w:val="008F38CD"/>
    <w:rsid w:val="00980905"/>
    <w:rsid w:val="00992C9B"/>
    <w:rsid w:val="009B6E9D"/>
    <w:rsid w:val="009E08CC"/>
    <w:rsid w:val="009E763C"/>
    <w:rsid w:val="009F2ECC"/>
    <w:rsid w:val="009F400D"/>
    <w:rsid w:val="00A33E28"/>
    <w:rsid w:val="00A52BBC"/>
    <w:rsid w:val="00A75B2C"/>
    <w:rsid w:val="00AA38D6"/>
    <w:rsid w:val="00B94FFA"/>
    <w:rsid w:val="00BC3218"/>
    <w:rsid w:val="00BD46B4"/>
    <w:rsid w:val="00BD5CFE"/>
    <w:rsid w:val="00BE0046"/>
    <w:rsid w:val="00C311C9"/>
    <w:rsid w:val="00C35C2A"/>
    <w:rsid w:val="00C74F0A"/>
    <w:rsid w:val="00CE132C"/>
    <w:rsid w:val="00CE7C4E"/>
    <w:rsid w:val="00D10248"/>
    <w:rsid w:val="00D160CD"/>
    <w:rsid w:val="00D226F0"/>
    <w:rsid w:val="00D52D71"/>
    <w:rsid w:val="00D8761E"/>
    <w:rsid w:val="00D9412D"/>
    <w:rsid w:val="00DC06F6"/>
    <w:rsid w:val="00DE5DD4"/>
    <w:rsid w:val="00DE7268"/>
    <w:rsid w:val="00E12B7E"/>
    <w:rsid w:val="00E155FD"/>
    <w:rsid w:val="00E47D8F"/>
    <w:rsid w:val="00E50B00"/>
    <w:rsid w:val="00E62410"/>
    <w:rsid w:val="00E67768"/>
    <w:rsid w:val="00E771C1"/>
    <w:rsid w:val="00EA7BE4"/>
    <w:rsid w:val="00EB1284"/>
    <w:rsid w:val="00F31F52"/>
    <w:rsid w:val="00F42926"/>
    <w:rsid w:val="00F500DA"/>
    <w:rsid w:val="00F51CCC"/>
    <w:rsid w:val="00F668F8"/>
    <w:rsid w:val="00F901B7"/>
    <w:rsid w:val="00FB7CB3"/>
    <w:rsid w:val="00FE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35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E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415</TotalTime>
  <Pages>3</Pages>
  <Words>1128</Words>
  <Characters>6435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user</cp:lastModifiedBy>
  <cp:revision>73</cp:revision>
  <cp:lastPrinted>2017-09-05T12:40:00Z</cp:lastPrinted>
  <dcterms:created xsi:type="dcterms:W3CDTF">2017-08-16T06:59:00Z</dcterms:created>
  <dcterms:modified xsi:type="dcterms:W3CDTF">2017-10-10T12:02:00Z</dcterms:modified>
</cp:coreProperties>
</file>