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AD" w:rsidRDefault="009A19AD" w:rsidP="0028226C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 класс в рамках муниципального семинара</w:t>
      </w:r>
    </w:p>
    <w:p w:rsidR="009A19AD" w:rsidRDefault="009A19AD" w:rsidP="0028226C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учителя физической культуры высшей квалификационной категории </w:t>
      </w:r>
    </w:p>
    <w:p w:rsidR="009A19AD" w:rsidRDefault="009A19AD" w:rsidP="0028226C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Владимировой Екатерины Викторовны</w:t>
      </w:r>
    </w:p>
    <w:p w:rsidR="009A19AD" w:rsidRDefault="009A19AD" w:rsidP="0028226C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Самомассаж. снять стресс?</w:t>
      </w:r>
    </w:p>
    <w:p w:rsidR="009A19AD" w:rsidRPr="0028226C" w:rsidRDefault="009A19AD" w:rsidP="0028226C">
      <w:pPr>
        <w:pStyle w:val="NormalWeb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Каждый из нас не раз сталкивался с усталостью, нервным напряжением, с быстрым темпом жизни, суматохой будних дней, семейными неурядицами – все это явные источники стресса. В последствии, мы начинаем срываться на наших близких, негатив прям аж выплескивает из нас, так и не далеко к нервному срыву, а там и больница…</w:t>
      </w:r>
    </w:p>
    <w:p w:rsidR="009A19AD" w:rsidRPr="0028226C" w:rsidRDefault="009A19AD" w:rsidP="0028226C">
      <w:pPr>
        <w:pStyle w:val="NormalWeb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 xml:space="preserve">  Я хочу с Вами поделиться  полезными и эффективными способами, </w:t>
      </w:r>
      <w:r w:rsidRPr="0028226C">
        <w:rPr>
          <w:rStyle w:val="Strong"/>
          <w:color w:val="000000"/>
          <w:sz w:val="28"/>
          <w:szCs w:val="28"/>
        </w:rPr>
        <w:t>как снять стресс</w:t>
      </w:r>
      <w:r w:rsidRPr="0028226C">
        <w:rPr>
          <w:color w:val="000000"/>
          <w:sz w:val="28"/>
          <w:szCs w:val="28"/>
        </w:rPr>
        <w:t>! Все очень просто! Данные советы Вы можете испытать на себе уже сегодня — хорошее настроение и облегчение не заставят себя долго ждать!</w:t>
      </w:r>
    </w:p>
    <w:p w:rsidR="009A19AD" w:rsidRPr="0028226C" w:rsidRDefault="009A19AD" w:rsidP="0028226C">
      <w:pPr>
        <w:pStyle w:val="NormalWeb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Итак, начинаем!</w:t>
      </w:r>
    </w:p>
    <w:p w:rsidR="009A19AD" w:rsidRPr="0028226C" w:rsidRDefault="009A19AD" w:rsidP="0028226C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1) Расческа – великолепный антидепрессант!</w:t>
      </w:r>
    </w:p>
    <w:p w:rsidR="009A19AD" w:rsidRPr="0028226C" w:rsidRDefault="009A19AD" w:rsidP="0028226C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 xml:space="preserve">На протяжении рабочего дня, который Вы проводите сидя перед компьютером – лучшим лекарством </w:t>
      </w:r>
      <w:r w:rsidRPr="0028226C">
        <w:rPr>
          <w:rStyle w:val="Strong"/>
          <w:color w:val="000000"/>
          <w:sz w:val="28"/>
          <w:szCs w:val="28"/>
        </w:rPr>
        <w:t xml:space="preserve">как снять стресс </w:t>
      </w:r>
      <w:r w:rsidRPr="0028226C">
        <w:rPr>
          <w:color w:val="000000"/>
          <w:sz w:val="28"/>
          <w:szCs w:val="28"/>
        </w:rPr>
        <w:t>и почувствовать хоть немного облегчения Вам поможет расческа, желательно массажная. На протяжении 10 минут расчесывайте волосы, массируйте ею голову. Тем самым Вы разгоните кровь, а также расслабите мышцы. Улыбка сама появиться у Вас на лице!</w:t>
      </w:r>
      <w:r w:rsidRPr="0028226C">
        <w:rPr>
          <w:noProof/>
          <w:color w:val="000000"/>
          <w:sz w:val="28"/>
          <w:szCs w:val="28"/>
        </w:rPr>
        <w:t xml:space="preserve"> </w:t>
      </w:r>
      <w:r w:rsidRPr="0028226C">
        <w:rPr>
          <w:color w:val="000000"/>
          <w:sz w:val="28"/>
          <w:szCs w:val="28"/>
        </w:rPr>
        <w:t> </w:t>
      </w:r>
      <w:r w:rsidRPr="0028226C">
        <w:rPr>
          <w:rStyle w:val="Strong"/>
          <w:color w:val="000000"/>
          <w:sz w:val="28"/>
          <w:szCs w:val="28"/>
        </w:rPr>
        <w:t>Как снять стресс</w:t>
      </w:r>
      <w:r w:rsidRPr="0028226C">
        <w:rPr>
          <w:color w:val="000000"/>
          <w:sz w:val="28"/>
          <w:szCs w:val="28"/>
        </w:rPr>
        <w:t xml:space="preserve">? </w:t>
      </w:r>
    </w:p>
    <w:p w:rsidR="009A19AD" w:rsidRPr="0028226C" w:rsidRDefault="009A19AD" w:rsidP="0028226C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Займитесь самомассажем.</w:t>
      </w:r>
    </w:p>
    <w:p w:rsidR="009A19AD" w:rsidRPr="0028226C" w:rsidRDefault="009A19AD" w:rsidP="0028226C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Для того, чтобы немного расслабиться и привести свою энергию в норму, помассируйте себе специальные точки под нижней губой, центр ладоней,  а также под носом.</w:t>
      </w:r>
    </w:p>
    <w:p w:rsidR="009A19AD" w:rsidRPr="0028226C" w:rsidRDefault="009A19AD" w:rsidP="0028226C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3) Потрите ладошки.</w:t>
      </w:r>
    </w:p>
    <w:p w:rsidR="009A19AD" w:rsidRPr="0028226C" w:rsidRDefault="009A19AD" w:rsidP="0028226C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Замечательный способ обойти стресс. От Вас потребуется сильно потереть ладошки друг об друга, пока не почувствуете, что они хорошенько разогреты. Также будет эффективно хорошенько потереть уши – они помогут Вам сконцентрироваться на определенной задаче.</w:t>
      </w:r>
    </w:p>
    <w:p w:rsidR="009A19AD" w:rsidRPr="0028226C" w:rsidRDefault="009A19AD" w:rsidP="0028226C">
      <w:pPr>
        <w:pStyle w:val="NormalWeb"/>
        <w:shd w:val="clear" w:color="auto" w:fill="FFFFFF"/>
        <w:spacing w:before="45" w:beforeAutospacing="0" w:after="121" w:afterAutospacing="0" w:line="243" w:lineRule="atLeast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br/>
        <w:t>Даже наши древние предки умели бороться со стрессом, применяя психотерапевтический расслабляющий массаж ладоней.</w:t>
      </w:r>
      <w:r w:rsidRPr="0028226C">
        <w:rPr>
          <w:rStyle w:val="apple-converted-space"/>
          <w:color w:val="000000"/>
          <w:sz w:val="28"/>
          <w:szCs w:val="28"/>
        </w:rPr>
        <w:t> </w:t>
      </w:r>
      <w:r w:rsidRPr="0028226C">
        <w:rPr>
          <w:rStyle w:val="Strong"/>
          <w:color w:val="000000"/>
          <w:sz w:val="28"/>
          <w:szCs w:val="28"/>
        </w:rPr>
        <w:t>Возьмите грецкий орех</w:t>
      </w:r>
      <w:r w:rsidRPr="0028226C">
        <w:rPr>
          <w:rStyle w:val="apple-converted-space"/>
          <w:color w:val="000000"/>
          <w:sz w:val="28"/>
          <w:szCs w:val="28"/>
        </w:rPr>
        <w:t> </w:t>
      </w:r>
      <w:r w:rsidRPr="0028226C">
        <w:rPr>
          <w:color w:val="000000"/>
          <w:sz w:val="28"/>
          <w:szCs w:val="28"/>
        </w:rPr>
        <w:t xml:space="preserve">и, положив его между ладонями, катайте его (как если бы вы делали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stroiniashka.ru/statii/eshe_str/poh/38/s90.jpg" style="position:absolute;left:0;text-align:left;margin-left:252pt;margin-top:19.9pt;width:225pt;height:125.25pt;z-index:251658240;visibility:visible;mso-wrap-distance-left:0;mso-wrap-distance-right:0;mso-position-horizontal-relative:text;mso-position-vertical-relative:line" o:allowoverlap="f">
            <v:imagedata r:id="rId4" o:title="" chromakey="white"/>
            <w10:wrap type="square"/>
          </v:shape>
        </w:pict>
      </w:r>
      <w:r w:rsidRPr="0028226C">
        <w:rPr>
          <w:color w:val="000000"/>
          <w:sz w:val="28"/>
          <w:szCs w:val="28"/>
        </w:rPr>
        <w:t>шарики из пластилина).</w:t>
      </w:r>
    </w:p>
    <w:p w:rsidR="009A19AD" w:rsidRPr="0028226C" w:rsidRDefault="009A19AD" w:rsidP="0028226C">
      <w:pPr>
        <w:pStyle w:val="NormalWeb"/>
        <w:shd w:val="clear" w:color="auto" w:fill="FFFFFF"/>
        <w:spacing w:before="45" w:beforeAutospacing="0" w:after="121" w:afterAutospacing="0" w:line="243" w:lineRule="atLeast"/>
        <w:jc w:val="both"/>
        <w:rPr>
          <w:color w:val="000000"/>
          <w:sz w:val="28"/>
          <w:szCs w:val="28"/>
        </w:rPr>
      </w:pPr>
      <w:r w:rsidRPr="0028226C">
        <w:rPr>
          <w:color w:val="000000"/>
          <w:sz w:val="28"/>
          <w:szCs w:val="28"/>
        </w:rPr>
        <w:t>Сжимайте орех сначала с небольшим усилием, затем постепенно увеличивайте его. Время – 1-3 минуты.  Закончив массаж кистей, разотрите правой рукой каждый палец (начиная с большого) левой руки (а затем наоборот) движениями сначала вдоль пальца, потом поперек. Время – 2-3 минуты на каждую руку.</w:t>
      </w:r>
    </w:p>
    <w:p w:rsidR="009A19AD" w:rsidRPr="0028226C" w:rsidRDefault="009A19AD" w:rsidP="0028226C">
      <w:pPr>
        <w:pStyle w:val="NormalWeb"/>
        <w:spacing w:before="182" w:beforeAutospacing="0" w:after="182" w:afterAutospacing="0"/>
        <w:jc w:val="both"/>
        <w:rPr>
          <w:sz w:val="28"/>
          <w:szCs w:val="28"/>
        </w:rPr>
      </w:pPr>
      <w:r w:rsidRPr="0028226C">
        <w:rPr>
          <w:sz w:val="28"/>
          <w:szCs w:val="28"/>
        </w:rPr>
        <w:t>Самомассаж – один из видов пассивной гимнастики, оказывающей тонизирующее действие  на центральную нервную систему, улучшающей функции рецепторов, проводящих путей.</w:t>
      </w:r>
    </w:p>
    <w:p w:rsidR="009A19AD" w:rsidRPr="0028226C" w:rsidRDefault="009A19AD" w:rsidP="0028226C">
      <w:pPr>
        <w:pStyle w:val="NormalWeb"/>
        <w:spacing w:before="182" w:beforeAutospacing="0" w:after="182" w:afterAutospacing="0"/>
        <w:jc w:val="both"/>
        <w:rPr>
          <w:sz w:val="28"/>
          <w:szCs w:val="28"/>
        </w:rPr>
      </w:pPr>
      <w:r w:rsidRPr="0028226C">
        <w:rPr>
          <w:sz w:val="28"/>
          <w:szCs w:val="28"/>
        </w:rPr>
        <w:t xml:space="preserve">     На начальном этапе все новые движения и упражнения показывает </w:t>
      </w:r>
      <w:r>
        <w:rPr>
          <w:sz w:val="28"/>
          <w:szCs w:val="28"/>
        </w:rPr>
        <w:t>учитель</w:t>
      </w:r>
      <w:r w:rsidRPr="0028226C">
        <w:rPr>
          <w:sz w:val="28"/>
          <w:szCs w:val="28"/>
        </w:rPr>
        <w:t>, побуждая детей копировать. Затем выполняет их вместе с детьми, после чего дети переходят к самомассажу по инструкции педагога. Начинать самомассаж нужно с прогревающих движений, что делает  мышцы более податливыми, помогает избежать болевых ощущений.</w:t>
      </w:r>
    </w:p>
    <w:p w:rsidR="009A19AD" w:rsidRPr="0028226C" w:rsidRDefault="009A19AD" w:rsidP="0028226C">
      <w:pPr>
        <w:pStyle w:val="NormalWeb"/>
        <w:jc w:val="both"/>
        <w:rPr>
          <w:sz w:val="28"/>
          <w:szCs w:val="28"/>
        </w:rPr>
      </w:pPr>
    </w:p>
    <w:p w:rsidR="009A19AD" w:rsidRPr="0028226C" w:rsidRDefault="009A19AD" w:rsidP="0028226C">
      <w:pPr>
        <w:jc w:val="both"/>
        <w:rPr>
          <w:rFonts w:ascii="Times New Roman" w:hAnsi="Times New Roman"/>
          <w:sz w:val="28"/>
          <w:szCs w:val="28"/>
        </w:rPr>
      </w:pPr>
    </w:p>
    <w:sectPr w:rsidR="009A19AD" w:rsidRPr="0028226C" w:rsidSect="004B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07B"/>
    <w:rsid w:val="00143C96"/>
    <w:rsid w:val="0028226C"/>
    <w:rsid w:val="00395C00"/>
    <w:rsid w:val="004B145F"/>
    <w:rsid w:val="005A2FD5"/>
    <w:rsid w:val="007B4A9D"/>
    <w:rsid w:val="007F4F7F"/>
    <w:rsid w:val="008B722C"/>
    <w:rsid w:val="00927FD3"/>
    <w:rsid w:val="009A19AD"/>
    <w:rsid w:val="009C707B"/>
    <w:rsid w:val="00CB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C7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C707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C70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0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927F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389</Words>
  <Characters>2219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Катя</cp:lastModifiedBy>
  <cp:revision>6</cp:revision>
  <dcterms:created xsi:type="dcterms:W3CDTF">2015-03-04T21:51:00Z</dcterms:created>
  <dcterms:modified xsi:type="dcterms:W3CDTF">2020-11-29T13:38:00Z</dcterms:modified>
</cp:coreProperties>
</file>