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5E" w:rsidRDefault="00C9795E" w:rsidP="001F3E73">
      <w:pPr>
        <w:spacing w:after="0" w:line="240" w:lineRule="auto"/>
        <w:jc w:val="center"/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F1E9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«</w:t>
      </w:r>
      <w:r w:rsidRPr="006F1E9E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Путешествие</w:t>
      </w:r>
      <w:r w:rsidRPr="006F1E9E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6F1E9E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</w:t>
      </w:r>
      <w:r w:rsidRPr="006F1E9E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6F1E9E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бабушке</w:t>
      </w:r>
      <w:r w:rsidRPr="006F1E9E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6F1E9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 деревню».</w:t>
      </w:r>
      <w:r w:rsidRPr="00C3074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ОД с детьми 2-3 лет</w:t>
      </w:r>
    </w:p>
    <w:p w:rsidR="00C9795E" w:rsidRDefault="00C9795E" w:rsidP="001F3E7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F1E9E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F1E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F1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Способствовать развитию речи, активизируя мыслительную деятельность детей через использование дидактических игр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C9795E" w:rsidRDefault="00C9795E" w:rsidP="002A73DF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</w:p>
    <w:p w:rsidR="00C9795E" w:rsidRPr="00AC0D04" w:rsidRDefault="00C9795E" w:rsidP="00AC0D04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Задачи:    О</w:t>
      </w:r>
      <w:r w:rsidRPr="00C30749"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бразовательные: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Учить детей объединят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 одинаковые (по цвету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предметы в предметные множества по словесному заданию.</w:t>
      </w:r>
      <w:r w:rsidRPr="006F1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Закреплять представление детей о домашних животных, их детёнышей.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Проработать с детьми различные приемы и виды 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еятельности для развития мелкой     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моторики рук.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Продолжать учить детей вести диалог с воспитателем: слушать и понимать заданный вопрос и понятно отвечать на него. Формировать умение различать и называть основные цвета: красный, синий, жёлтый, зелёный. </w:t>
      </w:r>
      <w:r w:rsidRPr="006F1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Обогащать словарный запас детей: названиями животных и их детёнышей(кошка-котёнок,собака-щенок,лошадь-жере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бёнок,корова             </w:t>
      </w:r>
      <w:r w:rsidRPr="006F1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телёнок,коза-козлёнок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AC0D0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C0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Вызвать интерес к созданию красивой композиции в сотворчестве с педагогом. Познакомить детей с новым для них видом творчества - аппликацией из фетра или синтепона</w:t>
      </w:r>
    </w:p>
    <w:p w:rsidR="00C9795E" w:rsidRPr="00C30749" w:rsidRDefault="00C9795E" w:rsidP="001F3E7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Pr="00C30749"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логическое мышление, память, внимание, мелкую моторику рук. Развивать тактильную чувствительность сложно координированных движений пальцев и кистей рук в играх с предметами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машнего обихода (прищепки, кирпичики); </w:t>
      </w:r>
      <w:r w:rsidRPr="00AC0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чувство формы и композиции</w:t>
      </w:r>
      <w:r w:rsidRPr="00C30749">
        <w:rPr>
          <w:rFonts w:ascii="Times New Roman" w:hAnsi="Times New Roman"/>
          <w:color w:val="000000"/>
          <w:sz w:val="24"/>
          <w:szCs w:val="24"/>
        </w:rPr>
        <w:br/>
      </w:r>
      <w:r w:rsidRPr="00C30749">
        <w:rPr>
          <w:rFonts w:ascii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Воспитывающие</w:t>
      </w:r>
      <w:r w:rsidRPr="00C3074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воспитывать культуру поведения, доброжелательность, любовь к животным, умение работать вместе и дружно.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C0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Воспитывать самостоятельность и аккуратность в работе</w:t>
      </w:r>
    </w:p>
    <w:p w:rsidR="00C9795E" w:rsidRPr="006F1E9E" w:rsidRDefault="00C9795E" w:rsidP="001F3E7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C9795E" w:rsidRPr="002A73DF" w:rsidRDefault="00C9795E" w:rsidP="002A73D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A73DF">
        <w:rPr>
          <w:rFonts w:ascii="Times New Roman" w:hAnsi="Times New Roman"/>
          <w:b/>
          <w:color w:val="333333"/>
          <w:sz w:val="24"/>
          <w:szCs w:val="24"/>
          <w:lang w:eastAsia="ru-RU"/>
        </w:rPr>
        <w:t>Материалы к занятию: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A73D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игрушки: кошка, собака, свинья, корова, лошадь и др. ;</w:t>
      </w:r>
      <w:r w:rsidRPr="002A73D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кирпичики (строительный материал), речка, прищепки, готовый силуэт цыпленка,клей.</w:t>
      </w:r>
    </w:p>
    <w:p w:rsidR="00C9795E" w:rsidRDefault="00C9795E" w:rsidP="001F3E7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9795E" w:rsidRDefault="00C9795E" w:rsidP="001F3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C9795E" w:rsidRDefault="00C9795E" w:rsidP="001F3E73">
      <w:pPr>
        <w:spacing w:after="0" w:line="240" w:lineRule="auto"/>
        <w:jc w:val="center"/>
        <w:rPr>
          <w:rStyle w:val="c5"/>
          <w:rFonts w:ascii="Times New Roman" w:hAnsi="Times New Roman"/>
          <w:color w:val="000000"/>
          <w:sz w:val="24"/>
          <w:szCs w:val="24"/>
        </w:rPr>
      </w:pPr>
    </w:p>
    <w:p w:rsidR="00C9795E" w:rsidRPr="001F3E73" w:rsidRDefault="00C9795E" w:rsidP="001F3E73">
      <w:pPr>
        <w:spacing w:after="0" w:line="240" w:lineRule="auto"/>
        <w:rPr>
          <w:rStyle w:val="apple-converted-space"/>
          <w:rFonts w:ascii="Times New Roman" w:hAnsi="Times New Roman"/>
          <w:b/>
          <w:sz w:val="24"/>
          <w:szCs w:val="24"/>
        </w:rPr>
      </w:pPr>
      <w:r w:rsidRPr="001F3E73">
        <w:rPr>
          <w:rStyle w:val="c5"/>
          <w:rFonts w:ascii="Times New Roman" w:hAnsi="Times New Roman"/>
          <w:b/>
          <w:color w:val="000000"/>
          <w:sz w:val="24"/>
          <w:szCs w:val="24"/>
        </w:rPr>
        <w:t>Воспитатель:</w:t>
      </w:r>
      <w:r w:rsidRPr="001F3E73">
        <w:rPr>
          <w:rStyle w:val="c5"/>
          <w:rFonts w:ascii="Times New Roman" w:hAnsi="Times New Roman"/>
          <w:color w:val="000000"/>
          <w:sz w:val="24"/>
          <w:szCs w:val="24"/>
        </w:rPr>
        <w:t xml:space="preserve"> «Р</w:t>
      </w:r>
      <w:r w:rsidRPr="001F3E73">
        <w:rPr>
          <w:rStyle w:val="c0"/>
          <w:rFonts w:ascii="Times New Roman" w:hAnsi="Times New Roman"/>
          <w:color w:val="000000"/>
          <w:sz w:val="24"/>
          <w:szCs w:val="24"/>
        </w:rPr>
        <w:t>ебята, посмотрите ,сколько у нас сегодня гостей! Давайте поздороваемся с ними</w:t>
      </w:r>
      <w:r w:rsidRPr="001F3E73">
        <w:rPr>
          <w:rStyle w:val="apple-converted-space"/>
          <w:rFonts w:ascii="Times New Roman" w:hAnsi="Times New Roman"/>
          <w:color w:val="000000"/>
          <w:sz w:val="24"/>
          <w:szCs w:val="24"/>
        </w:rPr>
        <w:t>!»</w:t>
      </w:r>
    </w:p>
    <w:p w:rsidR="00C9795E" w:rsidRPr="001F3E73" w:rsidRDefault="00C9795E" w:rsidP="001F3E73">
      <w:pPr>
        <w:pStyle w:val="c1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</w:rPr>
      </w:pPr>
      <w:r w:rsidRPr="001F3E73">
        <w:rPr>
          <w:rStyle w:val="apple-converted-space"/>
          <w:b/>
          <w:color w:val="000000"/>
        </w:rPr>
        <w:t>Дети:</w:t>
      </w:r>
      <w:r w:rsidRPr="001F3E73">
        <w:rPr>
          <w:rStyle w:val="apple-converted-space"/>
          <w:color w:val="000000"/>
        </w:rPr>
        <w:t xml:space="preserve"> Здравствуйте!</w:t>
      </w:r>
      <w:r>
        <w:rPr>
          <w:rStyle w:val="apple-converted-space"/>
          <w:color w:val="000000"/>
        </w:rPr>
        <w:t xml:space="preserve"> Исэнмесез!</w:t>
      </w:r>
    </w:p>
    <w:p w:rsidR="00C9795E" w:rsidRPr="001F3E73" w:rsidRDefault="00C9795E" w:rsidP="001F3E7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3E73">
        <w:rPr>
          <w:rFonts w:ascii="Times New Roman" w:hAnsi="Times New Roman"/>
          <w:b/>
          <w:sz w:val="24"/>
          <w:szCs w:val="24"/>
        </w:rPr>
        <w:t>Воспитатель:</w:t>
      </w:r>
      <w:r w:rsidRPr="001F3E73">
        <w:rPr>
          <w:rFonts w:ascii="Times New Roman" w:hAnsi="Times New Roman"/>
          <w:sz w:val="24"/>
          <w:szCs w:val="24"/>
        </w:rPr>
        <w:t xml:space="preserve"> Ребятки, я сегодня получила вот такое письмо! Посмотрите, кто мне его прислал (показывает конверт , на нём картинка Бабушки). </w:t>
      </w:r>
      <w:r w:rsidRPr="001F3E73">
        <w:rPr>
          <w:rFonts w:ascii="Times New Roman" w:hAnsi="Times New Roman"/>
          <w:sz w:val="24"/>
          <w:szCs w:val="24"/>
        </w:rPr>
        <w:br/>
        <w:t>Да, нас бабуля пригласила в гости! Послушайте, что она нам пишет: </w:t>
      </w:r>
      <w:r w:rsidRPr="001F3E73">
        <w:rPr>
          <w:rFonts w:ascii="Times New Roman" w:hAnsi="Times New Roman"/>
          <w:sz w:val="24"/>
          <w:szCs w:val="24"/>
        </w:rPr>
        <w:br/>
        <w:t>«Шлю поклон я вам, ребята, мои милые внучата! </w:t>
      </w:r>
      <w:r w:rsidRPr="001F3E73">
        <w:rPr>
          <w:rFonts w:ascii="Times New Roman" w:hAnsi="Times New Roman"/>
          <w:sz w:val="24"/>
          <w:szCs w:val="24"/>
        </w:rPr>
        <w:br/>
        <w:t>Очень я без вас скучаю и до встречи дни считаю. </w:t>
      </w:r>
      <w:r w:rsidRPr="001F3E73">
        <w:rPr>
          <w:rFonts w:ascii="Times New Roman" w:hAnsi="Times New Roman"/>
          <w:sz w:val="24"/>
          <w:szCs w:val="24"/>
        </w:rPr>
        <w:br/>
        <w:t>Жду я в гости вас, ребятки, поскорее приезжайте, </w:t>
      </w:r>
      <w:r w:rsidRPr="001F3E73">
        <w:rPr>
          <w:rFonts w:ascii="Times New Roman" w:hAnsi="Times New Roman"/>
          <w:sz w:val="24"/>
          <w:szCs w:val="24"/>
        </w:rPr>
        <w:br/>
        <w:t>По деревне погуляйте!» </w:t>
      </w:r>
      <w:r w:rsidRPr="001F3E73">
        <w:rPr>
          <w:rFonts w:ascii="Times New Roman" w:hAnsi="Times New Roman"/>
          <w:sz w:val="24"/>
          <w:szCs w:val="24"/>
        </w:rPr>
        <w:br/>
        <w:t xml:space="preserve">Поедем в гости к бабушке? Вы готовы? </w:t>
      </w:r>
      <w:r w:rsidRPr="001F3E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 на чем мы с вами поедем</w:t>
      </w:r>
      <w:r w:rsidRPr="00C35F4B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F3E73">
        <w:rPr>
          <w:rFonts w:ascii="Times New Roman" w:hAnsi="Times New Roman"/>
          <w:sz w:val="24"/>
          <w:szCs w:val="24"/>
        </w:rPr>
        <w:t>Тогда усаживайтесь по вагончикам и наш поезд отправляется! </w:t>
      </w:r>
      <w:r w:rsidRPr="001F3E73">
        <w:rPr>
          <w:rFonts w:ascii="Times New Roman" w:hAnsi="Times New Roman"/>
          <w:sz w:val="24"/>
          <w:szCs w:val="24"/>
        </w:rPr>
        <w:br/>
      </w:r>
    </w:p>
    <w:p w:rsidR="00C9795E" w:rsidRDefault="00C9795E" w:rsidP="001F3E7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3E73">
        <w:rPr>
          <w:rFonts w:ascii="Times New Roman" w:hAnsi="Times New Roman"/>
          <w:b/>
          <w:i/>
          <w:sz w:val="24"/>
          <w:szCs w:val="24"/>
          <w:u w:val="single"/>
        </w:rPr>
        <w:t>Паровоз-паровозик</w:t>
      </w:r>
      <w:r w:rsidRPr="001F3E73">
        <w:rPr>
          <w:rFonts w:ascii="Times New Roman" w:hAnsi="Times New Roman"/>
          <w:sz w:val="24"/>
          <w:szCs w:val="24"/>
        </w:rPr>
        <w:t> </w:t>
      </w:r>
    </w:p>
    <w:p w:rsidR="00C9795E" w:rsidRDefault="00C9795E" w:rsidP="001F3E7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9795E" w:rsidRDefault="00C9795E" w:rsidP="001F3E73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44DA7">
        <w:rPr>
          <w:rFonts w:ascii="Times New Roman" w:hAnsi="Times New Roman"/>
          <w:b/>
          <w:sz w:val="24"/>
          <w:szCs w:val="24"/>
        </w:rPr>
        <w:t>Ведущая:</w:t>
      </w:r>
      <w:r w:rsidRPr="00144DA7">
        <w:rPr>
          <w:rFonts w:ascii="Times New Roman" w:hAnsi="Times New Roman"/>
          <w:sz w:val="24"/>
          <w:szCs w:val="24"/>
        </w:rPr>
        <w:t xml:space="preserve"> </w:t>
      </w:r>
      <w:r w:rsidRPr="001F3E73">
        <w:rPr>
          <w:rFonts w:ascii="Times New Roman" w:hAnsi="Times New Roman"/>
          <w:color w:val="000000"/>
          <w:sz w:val="24"/>
          <w:szCs w:val="24"/>
          <w:lang w:eastAsia="ru-RU"/>
        </w:rPr>
        <w:t>Приехали!</w:t>
      </w:r>
    </w:p>
    <w:p w:rsidR="00C9795E" w:rsidRDefault="00C9795E" w:rsidP="00C3074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4DA7">
        <w:rPr>
          <w:rFonts w:ascii="Times New Roman" w:hAnsi="Times New Roman"/>
          <w:sz w:val="24"/>
          <w:szCs w:val="24"/>
        </w:rPr>
        <w:t>Вот устал наш Паровозик,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144DA7">
        <w:rPr>
          <w:rFonts w:ascii="Times New Roman" w:hAnsi="Times New Roman"/>
          <w:sz w:val="24"/>
          <w:szCs w:val="24"/>
        </w:rPr>
        <w:t>елый день ребяток возит! </w:t>
      </w:r>
      <w:r w:rsidRPr="001F3E73">
        <w:rPr>
          <w:rFonts w:ascii="Times New Roman" w:hAnsi="Times New Roman"/>
          <w:color w:val="000000"/>
          <w:sz w:val="24"/>
          <w:szCs w:val="24"/>
          <w:lang w:eastAsia="ru-RU"/>
        </w:rPr>
        <w:t>Где это мы оказались?</w:t>
      </w:r>
    </w:p>
    <w:p w:rsidR="00C9795E" w:rsidRPr="00C30749" w:rsidRDefault="00C9795E" w:rsidP="00C30749">
      <w:pPr>
        <w:spacing w:after="0" w:line="240" w:lineRule="auto"/>
        <w:contextualSpacing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C30749">
        <w:rPr>
          <w:rFonts w:ascii="Times New Roman" w:hAnsi="Times New Roman"/>
          <w:i/>
          <w:color w:val="000000"/>
          <w:sz w:val="28"/>
          <w:szCs w:val="28"/>
          <w:lang w:eastAsia="ru-RU"/>
        </w:rPr>
        <w:t>Подошли к речке.</w:t>
      </w:r>
      <w:r w:rsidRPr="00C30749">
        <w:rPr>
          <w:rFonts w:ascii="Times New Roman" w:hAnsi="Times New Roman"/>
          <w:color w:val="000000"/>
          <w:sz w:val="24"/>
          <w:szCs w:val="24"/>
        </w:rPr>
        <w:br/>
      </w:r>
      <w:r w:rsidRPr="00C30749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Дети, что это?</w:t>
      </w:r>
      <w:r w:rsidRPr="00C30749">
        <w:rPr>
          <w:rFonts w:ascii="Times New Roman" w:hAnsi="Times New Roman"/>
          <w:color w:val="000000"/>
          <w:sz w:val="24"/>
          <w:szCs w:val="24"/>
        </w:rPr>
        <w:br/>
      </w:r>
      <w:r w:rsidRPr="00C30749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Речка</w:t>
      </w:r>
      <w:r w:rsidRPr="00C30749">
        <w:rPr>
          <w:rFonts w:ascii="Times New Roman" w:hAnsi="Times New Roman"/>
          <w:color w:val="000000"/>
          <w:sz w:val="24"/>
          <w:szCs w:val="24"/>
        </w:rPr>
        <w:br/>
      </w:r>
      <w:r w:rsidRPr="00C30749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Здесь мостика нет, а как же нам перебраться?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(Ответы детей.)  А вот смотрите кирпичики лежат. </w:t>
      </w:r>
    </w:p>
    <w:p w:rsidR="00C9795E" w:rsidRPr="00041A3E" w:rsidRDefault="00C9795E" w:rsidP="00041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A3E">
        <w:rPr>
          <w:rFonts w:ascii="Times New Roman" w:hAnsi="Times New Roman"/>
          <w:sz w:val="24"/>
          <w:szCs w:val="24"/>
        </w:rPr>
        <w:t xml:space="preserve">Давайте возьмём кирпичики и построим  мостик через речку, </w:t>
      </w:r>
    </w:p>
    <w:p w:rsidR="00C9795E" w:rsidRPr="00041A3E" w:rsidRDefault="00C9795E" w:rsidP="009133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A3E">
        <w:rPr>
          <w:rFonts w:ascii="Times New Roman" w:hAnsi="Times New Roman"/>
          <w:sz w:val="24"/>
          <w:szCs w:val="24"/>
        </w:rPr>
        <w:t>Посмотрите, как я буду строить мостик. Я беру кирпичик и укладываю его на широкую грань. Теперь беру другой кирпичик и прикладываю к первому кирпичику.  Надо приложить кирпичики плотно друг к другу, чтобы не было в мостике дыры, в которую мы может упасть в речку</w:t>
      </w:r>
    </w:p>
    <w:p w:rsidR="00C9795E" w:rsidRPr="001F3E73" w:rsidRDefault="00C9795E" w:rsidP="0091339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1F3E7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Дети начинают строить мост и переходят через ре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ч</w:t>
      </w:r>
      <w:r w:rsidRPr="001F3E7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ку.</w:t>
      </w:r>
    </w:p>
    <w:p w:rsidR="00C9795E" w:rsidRDefault="00C9795E" w:rsidP="00F726E2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9795E" w:rsidRPr="00C30749" w:rsidRDefault="00C9795E" w:rsidP="00F726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0749">
        <w:rPr>
          <w:rFonts w:ascii="Times New Roman" w:hAnsi="Times New Roman"/>
          <w:color w:val="000000"/>
          <w:sz w:val="24"/>
          <w:szCs w:val="24"/>
        </w:rPr>
        <w:br/>
      </w:r>
      <w:r w:rsidRPr="00C30749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307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307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Посмотрите какой мостик построили. Пошагали</w:t>
      </w:r>
    </w:p>
    <w:p w:rsidR="00C9795E" w:rsidRDefault="00C9795E" w:rsidP="00F726E2">
      <w:pPr>
        <w:shd w:val="clear" w:color="auto" w:fill="FFFFFF"/>
        <w:spacing w:after="0" w:line="240" w:lineRule="auto"/>
        <w:jc w:val="both"/>
      </w:pPr>
      <w:r w:rsidRPr="00C00F36">
        <w:rPr>
          <w:rFonts w:ascii="Times New Roman" w:hAnsi="Times New Roman"/>
          <w:sz w:val="24"/>
          <w:szCs w:val="24"/>
        </w:rPr>
        <w:t>Мы по мостику идем, в ручеек не упадем! (Дети проходят по мостику.)</w:t>
      </w:r>
      <w:r>
        <w:t xml:space="preserve"> </w:t>
      </w:r>
    </w:p>
    <w:p w:rsidR="00C9795E" w:rsidRPr="00183E6B" w:rsidRDefault="00C9795E" w:rsidP="00183E6B">
      <w:pPr>
        <w:pStyle w:val="NormalWeb"/>
        <w:jc w:val="both"/>
      </w:pPr>
      <w:r>
        <w:rPr>
          <w:rFonts w:ascii="Times New Roman" w:hAnsi="Times New Roman"/>
          <w:color w:val="000000"/>
          <w:lang w:eastAsia="ru-RU"/>
        </w:rPr>
        <w:t xml:space="preserve"> Как здесь красиво! </w:t>
      </w:r>
      <w:r w:rsidRPr="004B230F">
        <w:rPr>
          <w:rFonts w:ascii="Times New Roman" w:hAnsi="Times New Roman"/>
        </w:rPr>
        <w:t>так много цветочков</w:t>
      </w:r>
      <w:r>
        <w:rPr>
          <w:rFonts w:ascii="Times New Roman" w:hAnsi="Times New Roman"/>
        </w:rPr>
        <w:t xml:space="preserve">. А что случилась с ними. Почему везде лепестки, наверно </w:t>
      </w:r>
      <w:r>
        <w:rPr>
          <w:rFonts w:ascii="Times New Roman" w:hAnsi="Times New Roman"/>
          <w:color w:val="000000"/>
          <w:shd w:val="clear" w:color="auto" w:fill="FFFFFF"/>
        </w:rPr>
        <w:t>п</w:t>
      </w:r>
      <w:r w:rsidRPr="00E26637">
        <w:rPr>
          <w:rFonts w:ascii="Times New Roman" w:hAnsi="Times New Roman"/>
          <w:color w:val="000000"/>
          <w:shd w:val="clear" w:color="auto" w:fill="FFFFFF"/>
        </w:rPr>
        <w:t xml:space="preserve">одул сильный ветер </w:t>
      </w:r>
      <w:r w:rsidRPr="00E26637">
        <w:rPr>
          <w:rFonts w:ascii="Times New Roman" w:hAnsi="Times New Roman"/>
        </w:rPr>
        <w:t>и сорвал все лепестки и серединки. Давайте поможем цветочкам опять стать крас</w:t>
      </w:r>
      <w:r>
        <w:rPr>
          <w:rFonts w:ascii="Times New Roman" w:hAnsi="Times New Roman"/>
        </w:rPr>
        <w:t>ивыми. Надо найти лепестк</w:t>
      </w:r>
      <w:r w:rsidRPr="00E26637">
        <w:rPr>
          <w:rFonts w:ascii="Times New Roman" w:hAnsi="Times New Roman"/>
        </w:rPr>
        <w:t>и такого же цвета, как  серединка.</w:t>
      </w:r>
      <w:r>
        <w:t xml:space="preserve"> </w:t>
      </w:r>
    </w:p>
    <w:p w:rsidR="00C9795E" w:rsidRPr="00C00F36" w:rsidRDefault="00C9795E" w:rsidP="00C00F36">
      <w:pPr>
        <w:rPr>
          <w:rFonts w:ascii="Times New Roman" w:hAnsi="Times New Roman"/>
          <w:b/>
          <w:sz w:val="24"/>
          <w:szCs w:val="24"/>
        </w:rPr>
      </w:pPr>
      <w:r>
        <w:rPr>
          <w:rStyle w:val="apple-converted-space"/>
          <w:rFonts w:ascii="Georgia" w:hAnsi="Georgia"/>
          <w:color w:val="000000"/>
          <w:shd w:val="clear" w:color="auto" w:fill="FFFFFF"/>
        </w:rPr>
        <w:t xml:space="preserve">                      </w:t>
      </w:r>
      <w:r>
        <w:rPr>
          <w:rFonts w:ascii="Times New Roman" w:hAnsi="Times New Roman"/>
          <w:b/>
          <w:sz w:val="24"/>
          <w:szCs w:val="24"/>
        </w:rPr>
        <w:t>игра</w:t>
      </w:r>
      <w:r w:rsidRPr="00C00F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 прищепками </w:t>
      </w:r>
      <w:r w:rsidRPr="00C00F36">
        <w:rPr>
          <w:rFonts w:ascii="Times New Roman" w:hAnsi="Times New Roman"/>
          <w:b/>
          <w:sz w:val="24"/>
          <w:szCs w:val="24"/>
        </w:rPr>
        <w:t>« Найди свой цветок</w:t>
      </w:r>
    </w:p>
    <w:p w:rsidR="00C9795E" w:rsidRPr="00183E6B" w:rsidRDefault="00C9795E" w:rsidP="00183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E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F3E7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Молодцы! Смотрите к цветками прилетели и бабочки. Найдите каждый своему цветку и бабочку. </w:t>
      </w:r>
      <w:r w:rsidRPr="00183E6B">
        <w:rPr>
          <w:rFonts w:ascii="Times New Roman" w:hAnsi="Times New Roman"/>
          <w:sz w:val="24"/>
          <w:szCs w:val="24"/>
        </w:rPr>
        <w:t xml:space="preserve">Бабочки должны найти свои цветы – сесть на такой цветок, чтобы их не было видно, и никто не смог поймать. </w:t>
      </w:r>
    </w:p>
    <w:p w:rsidR="00C9795E" w:rsidRPr="00183E6B" w:rsidRDefault="00C9795E" w:rsidP="00183E6B">
      <w:pPr>
        <w:shd w:val="clear" w:color="auto" w:fill="FFFFFF"/>
        <w:spacing w:after="0" w:line="240" w:lineRule="auto"/>
        <w:jc w:val="both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  <w:lang w:eastAsia="ru-RU"/>
        </w:rPr>
      </w:pPr>
      <w:r w:rsidRPr="00183E6B">
        <w:rPr>
          <w:rFonts w:ascii="Times New Roman" w:hAnsi="Times New Roman"/>
          <w:sz w:val="24"/>
          <w:szCs w:val="24"/>
        </w:rPr>
        <w:t>(Дети рассматривают и цветы и бабочек, педагог еще раз отмечает, что их цвета должны совпадать. Затем дети выполняют задание самостоятельно. В конце работы дети с помощью педагога называют цвет бабочек и цветков: «Желтая бабочка  села на желтый цветок, она спряталась, потому что она такого же цвета».)</w:t>
      </w:r>
    </w:p>
    <w:p w:rsidR="00C9795E" w:rsidRDefault="00C9795E" w:rsidP="00183E6B">
      <w:pPr>
        <w:rPr>
          <w:rFonts w:ascii="Times New Roman" w:hAnsi="Times New Roman"/>
          <w:b/>
          <w:sz w:val="24"/>
          <w:szCs w:val="24"/>
        </w:rPr>
      </w:pPr>
      <w:r w:rsidRPr="004B230F">
        <w:rPr>
          <w:rFonts w:ascii="Times New Roman" w:hAnsi="Times New Roman"/>
          <w:b/>
          <w:sz w:val="24"/>
          <w:szCs w:val="24"/>
        </w:rPr>
        <w:t xml:space="preserve"> Молодцы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C9795E" w:rsidRPr="007A6BBF" w:rsidRDefault="00C979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Физминутка «Гуляем с дружком»        </w:t>
      </w:r>
      <w:r>
        <w:rPr>
          <w:rFonts w:ascii="Times New Roman" w:hAnsi="Times New Roman"/>
          <w:sz w:val="24"/>
          <w:szCs w:val="24"/>
        </w:rPr>
        <w:t>(гудок паро</w:t>
      </w:r>
      <w:r w:rsidRPr="004B230F">
        <w:rPr>
          <w:rFonts w:ascii="Times New Roman" w:hAnsi="Times New Roman"/>
          <w:sz w:val="24"/>
          <w:szCs w:val="24"/>
        </w:rPr>
        <w:t>возика)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9795E" w:rsidRDefault="00C9795E" w:rsidP="00041A3E">
      <w:pPr>
        <w:rPr>
          <w:rFonts w:ascii="Times New Roman" w:hAnsi="Times New Roman"/>
          <w:b/>
          <w:i/>
          <w:sz w:val="24"/>
          <w:szCs w:val="24"/>
        </w:rPr>
      </w:pPr>
      <w:r w:rsidRPr="001F3E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Пойдем те все с вами к паро</w:t>
      </w:r>
      <w:r w:rsidRPr="00425928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возику. (через ручеек обратно идут)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44DA7">
        <w:rPr>
          <w:rFonts w:ascii="Times New Roman" w:hAnsi="Times New Roman"/>
          <w:sz w:val="24"/>
          <w:szCs w:val="24"/>
        </w:rPr>
        <w:t xml:space="preserve">Дальше ехать нам пора, все на месте, детвора?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144DA7">
        <w:rPr>
          <w:rFonts w:ascii="Times New Roman" w:hAnsi="Times New Roman"/>
          <w:sz w:val="24"/>
          <w:szCs w:val="24"/>
        </w:rPr>
        <w:t>Двери закрываются, наш поезд отправляется. </w:t>
      </w:r>
      <w:r w:rsidRPr="00144DA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:rsidR="00C9795E" w:rsidRPr="00041A3E" w:rsidRDefault="00C9795E" w:rsidP="00041A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  <w:bookmarkStart w:id="0" w:name="_GoBack"/>
      <w:bookmarkEnd w:id="0"/>
      <w:r w:rsidRPr="005E0904">
        <w:rPr>
          <w:rFonts w:ascii="Times New Roman" w:hAnsi="Times New Roman"/>
          <w:b/>
          <w:i/>
          <w:sz w:val="24"/>
          <w:szCs w:val="24"/>
        </w:rPr>
        <w:t>Паровоз-паровозик</w:t>
      </w:r>
      <w:r w:rsidRPr="005E0904">
        <w:rPr>
          <w:rFonts w:ascii="Times New Roman" w:hAnsi="Times New Roman"/>
          <w:sz w:val="24"/>
          <w:szCs w:val="24"/>
        </w:rPr>
        <w:t> </w:t>
      </w:r>
      <w:r w:rsidRPr="005E0904">
        <w:rPr>
          <w:rFonts w:ascii="Times New Roman" w:hAnsi="Times New Roman"/>
          <w:b/>
          <w:sz w:val="24"/>
          <w:szCs w:val="24"/>
        </w:rPr>
        <w:t xml:space="preserve"> </w:t>
      </w:r>
    </w:p>
    <w:p w:rsidR="00C9795E" w:rsidRPr="00041A3E" w:rsidRDefault="00C9795E" w:rsidP="00041A3E">
      <w:pPr>
        <w:rPr>
          <w:rFonts w:ascii="Times New Roman" w:hAnsi="Times New Roman"/>
          <w:sz w:val="24"/>
          <w:szCs w:val="24"/>
        </w:rPr>
      </w:pPr>
      <w:r w:rsidRPr="00826FBB">
        <w:t xml:space="preserve">      </w:t>
      </w:r>
      <w:r w:rsidRPr="00E736EB">
        <w:rPr>
          <w:rFonts w:ascii="Times New Roman" w:hAnsi="Times New Roman"/>
          <w:b/>
          <w:sz w:val="24"/>
          <w:szCs w:val="24"/>
        </w:rPr>
        <w:t>Бабушка:</w:t>
      </w:r>
      <w:r w:rsidRPr="00E736EB">
        <w:rPr>
          <w:rFonts w:ascii="Times New Roman" w:hAnsi="Times New Roman"/>
          <w:sz w:val="24"/>
          <w:szCs w:val="24"/>
        </w:rPr>
        <w:t xml:space="preserve"> Здравствуйте, ребята, вы ко мне в гости приехали. Молодцы. Проходите, садитесь. </w:t>
      </w:r>
      <w:r w:rsidRPr="00E736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моем дворе много животных. Это домашние животные, потому, что живут они рядом с домом.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А вот какие животные у меня живут, попробуйте угадать.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Бабушка загадывает загадки.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На дворе все «Му» да «Му»,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Кто же там, я не пойму?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Только «Му» несется снова,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Может там мычит….(</w:t>
      </w:r>
      <w:r w:rsidRPr="00041A3E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Корова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(Бабушка показывает игрушку Корову).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b/>
          <w:color w:val="000000"/>
          <w:sz w:val="24"/>
          <w:szCs w:val="24"/>
          <w:lang w:eastAsia="ru-RU"/>
        </w:rPr>
        <w:t>Бабушка: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Молодцы! Слушайте следующую загадку: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Мордочка усатая,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Шубка полосатая.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Мягкие лапки,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А в лапках — цап-царапки. (</w:t>
      </w:r>
      <w:r w:rsidRPr="00041A3E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Кошка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(Бабушка показывает игрушку</w:t>
      </w:r>
      <w:r w:rsidRPr="00E736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Кошки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b/>
          <w:color w:val="000000"/>
          <w:sz w:val="24"/>
          <w:szCs w:val="24"/>
          <w:lang w:eastAsia="ru-RU"/>
        </w:rPr>
        <w:t>Бабушка: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Ну и последняя загадка: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У меня отличный слух,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Умный взгляд и тонкий нюх.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Сразу лезу с кошкой в драку,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Потому что я ….(</w:t>
      </w:r>
      <w:r w:rsidRPr="00041A3E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Собака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(Бабушка п</w:t>
      </w:r>
      <w:r w:rsidRPr="00E736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оказывает игрушку Собаки </w:t>
      </w: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C9795E" w:rsidRDefault="00C9795E" w:rsidP="006D12A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color w:val="000000"/>
          <w:sz w:val="24"/>
          <w:szCs w:val="24"/>
          <w:lang w:eastAsia="ru-RU"/>
        </w:rPr>
        <w:t>Бабушка: Молодцы!</w:t>
      </w:r>
      <w:r w:rsidRPr="00E736E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E736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Ой-ёй-ёй у меня случилась беда. Все детки моих животных разбежались. Помогите малышам найти своих мам</w:t>
      </w:r>
      <w:r w:rsidRPr="00E736E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9795E" w:rsidRPr="006D12A8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6D12A8">
        <w:rPr>
          <w:rFonts w:ascii="Times New Roman" w:hAnsi="Times New Roman"/>
          <w:b/>
          <w:color w:val="000000"/>
          <w:sz w:val="24"/>
          <w:szCs w:val="24"/>
          <w:lang w:eastAsia="ru-RU"/>
        </w:rPr>
        <w:t>Игра “Кто чья мама?”</w:t>
      </w:r>
    </w:p>
    <w:p w:rsidR="00C9795E" w:rsidRDefault="00C9795E" w:rsidP="00C11D7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1E46DA">
        <w:rPr>
          <w:rFonts w:ascii="Times New Roman" w:hAnsi="Times New Roman"/>
          <w:b/>
        </w:rPr>
        <w:t>Воспитатель:</w:t>
      </w:r>
      <w:r w:rsidRPr="001E46DA">
        <w:rPr>
          <w:rFonts w:ascii="Times New Roman" w:hAnsi="Times New Roman"/>
        </w:rPr>
        <w:t xml:space="preserve"> Ребята, у курочки беда. Пока </w:t>
      </w:r>
      <w:r>
        <w:rPr>
          <w:rFonts w:ascii="Times New Roman" w:hAnsi="Times New Roman"/>
        </w:rPr>
        <w:t xml:space="preserve">мы с вами играли, цыплята </w:t>
      </w:r>
      <w:r w:rsidRPr="001E46DA">
        <w:rPr>
          <w:rFonts w:ascii="Times New Roman" w:hAnsi="Times New Roman"/>
        </w:rPr>
        <w:t>разбежались. Звала-звала курочка цыплят, а они не откликаются. Давайте поможем ей отыскать их.</w:t>
      </w:r>
      <w:r>
        <w:rPr>
          <w:rFonts w:ascii="Times New Roman" w:hAnsi="Times New Roman"/>
        </w:rPr>
        <w:t xml:space="preserve">                                         </w:t>
      </w:r>
      <w:r w:rsidRPr="001E46DA">
        <w:rPr>
          <w:rFonts w:ascii="Times New Roman" w:hAnsi="Times New Roman"/>
          <w:b/>
        </w:rPr>
        <w:t>Дети:</w:t>
      </w:r>
      <w:r w:rsidRPr="001E46DA">
        <w:rPr>
          <w:rFonts w:ascii="Times New Roman" w:hAnsi="Times New Roman"/>
        </w:rPr>
        <w:t xml:space="preserve"> Давайте.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041A3E">
        <w:rPr>
          <w:rFonts w:ascii="Times New Roman" w:hAnsi="Times New Roman"/>
          <w:b/>
          <w:iCs/>
          <w:color w:val="000000"/>
          <w:lang w:eastAsia="ru-RU"/>
        </w:rPr>
        <w:t>Воспитатель:</w:t>
      </w:r>
      <w:r w:rsidRPr="00041A3E">
        <w:rPr>
          <w:rFonts w:ascii="Times New Roman" w:hAnsi="Times New Roman"/>
          <w:iCs/>
          <w:color w:val="000000"/>
          <w:lang w:eastAsia="ru-RU"/>
        </w:rPr>
        <w:t> Ребята цыплята какого они цвета</w:t>
      </w:r>
      <w:r w:rsidRPr="00041A3E">
        <w:rPr>
          <w:rFonts w:ascii="Times New Roman" w:hAnsi="Times New Roman"/>
          <w:b/>
          <w:color w:val="000000"/>
          <w:lang w:eastAsia="ru-RU"/>
        </w:rPr>
        <w:t xml:space="preserve">? </w:t>
      </w:r>
      <w:r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color w:val="000000"/>
          <w:lang w:eastAsia="ru-RU"/>
        </w:rPr>
        <w:t xml:space="preserve">Дети: </w:t>
      </w:r>
      <w:r w:rsidRPr="00041A3E">
        <w:rPr>
          <w:rFonts w:ascii="Times New Roman" w:hAnsi="Times New Roman"/>
          <w:color w:val="000000"/>
          <w:lang w:eastAsia="ru-RU"/>
        </w:rPr>
        <w:t>Желтые</w:t>
      </w:r>
      <w:r>
        <w:rPr>
          <w:rFonts w:ascii="Times New Roman" w:hAnsi="Times New Roman"/>
          <w:color w:val="000000"/>
          <w:lang w:eastAsia="ru-RU"/>
        </w:rPr>
        <w:t xml:space="preserve"> и пушистые.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Pr="001E46DA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 xml:space="preserve">(На столах разложены </w:t>
      </w:r>
      <w:r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половинки листов</w:t>
      </w:r>
      <w:r w:rsidRPr="001E46DA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 xml:space="preserve"> с нарисованным нецветным силуэтом цыпленка)</w:t>
      </w:r>
      <w:r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 w:rsidRPr="00041A3E">
        <w:rPr>
          <w:rFonts w:ascii="Times New Roman" w:hAnsi="Times New Roman"/>
          <w:b/>
          <w:iCs/>
          <w:color w:val="000000"/>
          <w:lang w:eastAsia="ru-RU"/>
        </w:rPr>
        <w:t>Воспитатель:</w:t>
      </w:r>
      <w:r w:rsidRPr="00041A3E">
        <w:rPr>
          <w:rFonts w:ascii="Times New Roman" w:hAnsi="Times New Roman"/>
          <w:iCs/>
          <w:color w:val="000000"/>
          <w:lang w:eastAsia="ru-RU"/>
        </w:rPr>
        <w:t> </w:t>
      </w:r>
      <w:r w:rsidRPr="00041A3E">
        <w:rPr>
          <w:rFonts w:ascii="Times New Roman" w:hAnsi="Times New Roman"/>
          <w:color w:val="000000"/>
          <w:lang w:eastAsia="ru-RU"/>
        </w:rPr>
        <w:t>Но наши цыплята не желтые, не пушистые.</w:t>
      </w:r>
      <w:r w:rsidRPr="00041A3E">
        <w:rPr>
          <w:rFonts w:ascii="Times New Roman" w:hAnsi="Times New Roman"/>
          <w:i/>
          <w:iCs/>
          <w:color w:val="000000"/>
          <w:lang w:eastAsia="ru-RU"/>
        </w:rPr>
        <w:t> </w:t>
      </w:r>
      <w:r w:rsidRPr="00041A3E">
        <w:rPr>
          <w:rFonts w:ascii="Times New Roman" w:hAnsi="Times New Roman"/>
          <w:color w:val="000000"/>
          <w:lang w:eastAsia="ru-RU"/>
        </w:rPr>
        <w:t>Ребята, как помочь цыплятам стать и</w:t>
      </w:r>
      <w:r>
        <w:rPr>
          <w:rFonts w:ascii="Times New Roman" w:hAnsi="Times New Roman"/>
          <w:color w:val="000000"/>
          <w:lang w:eastAsia="ru-RU"/>
        </w:rPr>
        <w:t xml:space="preserve"> желтыми и пушистыми? Подумайте</w:t>
      </w:r>
      <w:r w:rsidRPr="00041A3E"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041A3E">
        <w:rPr>
          <w:rFonts w:ascii="Times New Roman" w:hAnsi="Times New Roman"/>
          <w:b/>
          <w:iCs/>
          <w:color w:val="000000"/>
          <w:lang w:eastAsia="ru-RU"/>
        </w:rPr>
        <w:t>Воспитатель:</w:t>
      </w:r>
      <w:r w:rsidRPr="00041A3E">
        <w:rPr>
          <w:rFonts w:ascii="Times New Roman" w:hAnsi="Times New Roman"/>
          <w:i/>
          <w:iCs/>
          <w:color w:val="000000"/>
          <w:lang w:eastAsia="ru-RU"/>
        </w:rPr>
        <w:t> </w:t>
      </w:r>
      <w:r>
        <w:rPr>
          <w:rFonts w:ascii="Times New Roman" w:hAnsi="Times New Roman"/>
          <w:color w:val="000000"/>
          <w:lang w:eastAsia="ru-RU"/>
        </w:rPr>
        <w:t>У нас есть желтый материал</w:t>
      </w:r>
      <w:r w:rsidRPr="00041A3E">
        <w:rPr>
          <w:rFonts w:ascii="Times New Roman" w:hAnsi="Times New Roman"/>
          <w:color w:val="000000"/>
          <w:lang w:eastAsia="ru-RU"/>
        </w:rPr>
        <w:t>, клей. Давайте украсим наших цыплят и сделаем им пушистые перышки.</w:t>
      </w:r>
      <w:r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C9795E" w:rsidRDefault="00C9795E" w:rsidP="00AC0D04">
      <w:pPr>
        <w:rPr>
          <w:rFonts w:ascii="Times New Roman" w:hAnsi="Times New Roman"/>
          <w:sz w:val="24"/>
          <w:szCs w:val="24"/>
        </w:rPr>
      </w:pPr>
    </w:p>
    <w:p w:rsidR="00C9795E" w:rsidRPr="00AC0D04" w:rsidRDefault="00C9795E" w:rsidP="00AC0D04">
      <w:pPr>
        <w:rPr>
          <w:rFonts w:ascii="Times New Roman" w:hAnsi="Times New Roman"/>
          <w:sz w:val="24"/>
          <w:szCs w:val="24"/>
        </w:rPr>
      </w:pPr>
      <w:r w:rsidRPr="00AC0D04">
        <w:rPr>
          <w:rFonts w:ascii="Times New Roman" w:hAnsi="Times New Roman"/>
          <w:sz w:val="24"/>
          <w:szCs w:val="24"/>
        </w:rPr>
        <w:t>Воспитатель показывает и объясняет процесс выполнения работы: Предоставить каждому ребенку по одному силуэту цыплёнка.</w:t>
      </w:r>
    </w:p>
    <w:p w:rsidR="00C9795E" w:rsidRPr="00AC0D04" w:rsidRDefault="00C9795E" w:rsidP="00AC0D04">
      <w:pPr>
        <w:rPr>
          <w:rFonts w:ascii="Times New Roman" w:hAnsi="Times New Roman"/>
          <w:sz w:val="24"/>
          <w:szCs w:val="24"/>
        </w:rPr>
      </w:pPr>
      <w:r w:rsidRPr="00AC0D04">
        <w:rPr>
          <w:rFonts w:ascii="Times New Roman" w:hAnsi="Times New Roman"/>
          <w:sz w:val="24"/>
          <w:szCs w:val="24"/>
        </w:rPr>
        <w:t>2. Просим детей аккуратно нанести клей на поверхность силуэта цыпленка, так как клей быстро сохнет, поэтому наносим клей на небольшие участки.</w:t>
      </w:r>
    </w:p>
    <w:p w:rsidR="00C9795E" w:rsidRPr="00AC0D04" w:rsidRDefault="00C9795E" w:rsidP="00AC0D04">
      <w:pPr>
        <w:rPr>
          <w:rFonts w:ascii="Times New Roman" w:hAnsi="Times New Roman"/>
          <w:sz w:val="24"/>
          <w:szCs w:val="24"/>
        </w:rPr>
      </w:pPr>
      <w:r w:rsidRPr="00AC0D04">
        <w:rPr>
          <w:rFonts w:ascii="Times New Roman" w:hAnsi="Times New Roman"/>
          <w:sz w:val="24"/>
          <w:szCs w:val="24"/>
        </w:rPr>
        <w:t>3. После объяснить ребенку приклеивать на то место, куда нанесли клей.</w:t>
      </w:r>
    </w:p>
    <w:p w:rsidR="00C9795E" w:rsidRPr="00AC0D04" w:rsidRDefault="00C9795E" w:rsidP="00AC0D04">
      <w:pPr>
        <w:rPr>
          <w:rFonts w:ascii="Times New Roman" w:hAnsi="Times New Roman"/>
          <w:sz w:val="24"/>
          <w:szCs w:val="24"/>
        </w:rPr>
      </w:pPr>
      <w:r w:rsidRPr="00AC0D04">
        <w:rPr>
          <w:rFonts w:ascii="Times New Roman" w:hAnsi="Times New Roman"/>
          <w:sz w:val="24"/>
          <w:szCs w:val="24"/>
        </w:rPr>
        <w:t>4. Продолжаем делать всё по очереди,сначала наносим клей, потом приклеиваем .</w:t>
      </w:r>
    </w:p>
    <w:p w:rsidR="00C9795E" w:rsidRPr="00AC0D04" w:rsidRDefault="00C9795E" w:rsidP="00AC0D04">
      <w:pPr>
        <w:rPr>
          <w:rFonts w:ascii="Times New Roman" w:hAnsi="Times New Roman"/>
          <w:sz w:val="24"/>
          <w:szCs w:val="24"/>
        </w:rPr>
      </w:pPr>
      <w:r w:rsidRPr="00AC0D04">
        <w:rPr>
          <w:rFonts w:ascii="Times New Roman" w:hAnsi="Times New Roman"/>
          <w:sz w:val="24"/>
          <w:szCs w:val="24"/>
        </w:rPr>
        <w:t>Важно «не вылезать» за края контура, чтобы аппликация получилась аккуратной.Прижимаем пальчиком. Рисуем глаз фломастером.  Работаем аккуратно.</w:t>
      </w:r>
    </w:p>
    <w:p w:rsidR="00C9795E" w:rsidRPr="00C31B7C" w:rsidRDefault="00C9795E" w:rsidP="006D12A8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1E46DA">
        <w:rPr>
          <w:rFonts w:ascii="Times New Roman" w:hAnsi="Times New Roman"/>
          <w:color w:val="000000"/>
          <w:sz w:val="27"/>
          <w:szCs w:val="27"/>
          <w:lang w:eastAsia="ru-RU"/>
        </w:rPr>
        <w:t>Самостоятельная работа детей, индивидуальная помощь педагога.</w:t>
      </w:r>
    </w:p>
    <w:p w:rsidR="00C9795E" w:rsidRPr="00041A3E" w:rsidRDefault="00C9795E" w:rsidP="00041A3E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</w:t>
      </w:r>
      <w:r w:rsidRPr="00041A3E">
        <w:rPr>
          <w:rFonts w:ascii="Times New Roman" w:hAnsi="Times New Roman"/>
          <w:b/>
          <w:color w:val="000000"/>
          <w:sz w:val="24"/>
          <w:szCs w:val="24"/>
          <w:lang w:eastAsia="ru-RU"/>
        </w:rPr>
        <w:t>Бабушка:</w:t>
      </w:r>
      <w:r w:rsidRPr="00041A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Вот спасибо. Какие у меня помощники, я бы без вас не справилась. </w:t>
      </w:r>
      <w:r w:rsidRPr="00041A3E">
        <w:rPr>
          <w:rFonts w:ascii="Times New Roman" w:hAnsi="Times New Roman"/>
          <w:sz w:val="24"/>
          <w:szCs w:val="24"/>
        </w:rPr>
        <w:t>Вы меня обрадовали, для этого я вам приготовила гостинцы</w:t>
      </w:r>
    </w:p>
    <w:p w:rsidR="00C9795E" w:rsidRPr="005E0904" w:rsidRDefault="00C9795E" w:rsidP="00992C3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92C3B">
        <w:rPr>
          <w:b/>
          <w:color w:val="000000"/>
        </w:rPr>
        <w:t xml:space="preserve">Воспитатель: </w:t>
      </w:r>
      <w:r w:rsidRPr="00992C3B">
        <w:rPr>
          <w:color w:val="000000"/>
        </w:rPr>
        <w:t>Ребята  нам пора возвращаться в детский сад.</w:t>
      </w:r>
      <w:r w:rsidRPr="005E0904">
        <w:rPr>
          <w:color w:val="000000"/>
          <w:bdr w:val="none" w:sz="0" w:space="0" w:color="auto" w:frame="1"/>
        </w:rPr>
        <w:t xml:space="preserve"> Вам пон</w:t>
      </w:r>
      <w:r>
        <w:rPr>
          <w:color w:val="000000"/>
          <w:bdr w:val="none" w:sz="0" w:space="0" w:color="auto" w:frame="1"/>
        </w:rPr>
        <w:t xml:space="preserve">равилось путешествовать </w:t>
      </w:r>
      <w:r w:rsidRPr="005E0904">
        <w:rPr>
          <w:color w:val="000000"/>
          <w:bdr w:val="none" w:sz="0" w:space="0" w:color="auto" w:frame="1"/>
        </w:rPr>
        <w:t>?</w:t>
      </w:r>
      <w:r w:rsidRPr="005E0904">
        <w:rPr>
          <w:color w:val="000000"/>
        </w:rPr>
        <w:t> Ребята, а что мы с вами сег</w:t>
      </w:r>
      <w:r>
        <w:rPr>
          <w:color w:val="000000"/>
        </w:rPr>
        <w:t>одня делали? Кто нас пригласил</w:t>
      </w:r>
      <w:r w:rsidRPr="005E0904">
        <w:rPr>
          <w:color w:val="000000"/>
        </w:rPr>
        <w:t xml:space="preserve"> в гости? Куда м</w:t>
      </w:r>
      <w:r>
        <w:rPr>
          <w:color w:val="000000"/>
        </w:rPr>
        <w:t xml:space="preserve">ы ездили? На чем мы ездили? Что мы </w:t>
      </w:r>
      <w:r w:rsidRPr="005E0904">
        <w:rPr>
          <w:color w:val="000000"/>
        </w:rPr>
        <w:t xml:space="preserve"> встретили</w:t>
      </w:r>
      <w:r>
        <w:rPr>
          <w:color w:val="000000"/>
        </w:rPr>
        <w:t xml:space="preserve"> по дороге</w:t>
      </w:r>
      <w:r w:rsidRPr="005E0904">
        <w:rPr>
          <w:color w:val="000000"/>
        </w:rPr>
        <w:t>? Кому помогли? Вам понравилось?</w:t>
      </w:r>
    </w:p>
    <w:p w:rsidR="00C9795E" w:rsidRDefault="00C9795E" w:rsidP="005E09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09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(Ответы детей.) И вы мне сегодня понравились: вы были очень внимательными, сообразительными, отзывчивыми, отвечали на мои вопросы, правильно выполняли задания </w:t>
      </w:r>
    </w:p>
    <w:p w:rsidR="00C9795E" w:rsidRPr="00C31B7C" w:rsidRDefault="00C9795E" w:rsidP="00C31B7C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E09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 сейчас давайте попрощаемся с нашими гостями и дружно скажем: «До свидания</w:t>
      </w:r>
      <w:r w:rsidRPr="005E0904">
        <w:rPr>
          <w:rFonts w:ascii="Times New Roman" w:hAnsi="Times New Roman"/>
          <w:color w:val="000000"/>
          <w:sz w:val="24"/>
          <w:szCs w:val="24"/>
          <w:lang w:eastAsia="ru-RU"/>
        </w:rPr>
        <w:t>!»</w:t>
      </w:r>
    </w:p>
    <w:sectPr w:rsidR="00C9795E" w:rsidRPr="00C31B7C" w:rsidSect="007A6BB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D91"/>
    <w:multiLevelType w:val="hybridMultilevel"/>
    <w:tmpl w:val="62BC5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943"/>
    <w:rsid w:val="00041A3E"/>
    <w:rsid w:val="00144DA7"/>
    <w:rsid w:val="00147A11"/>
    <w:rsid w:val="00151402"/>
    <w:rsid w:val="00183E6B"/>
    <w:rsid w:val="001E46DA"/>
    <w:rsid w:val="001F3E73"/>
    <w:rsid w:val="002A73DF"/>
    <w:rsid w:val="00404161"/>
    <w:rsid w:val="00425928"/>
    <w:rsid w:val="004B230F"/>
    <w:rsid w:val="004F3F44"/>
    <w:rsid w:val="0052053D"/>
    <w:rsid w:val="00565AE4"/>
    <w:rsid w:val="005E0904"/>
    <w:rsid w:val="006D0D66"/>
    <w:rsid w:val="006D12A8"/>
    <w:rsid w:val="006F1E9E"/>
    <w:rsid w:val="007A6BBF"/>
    <w:rsid w:val="00826FBB"/>
    <w:rsid w:val="00840ED2"/>
    <w:rsid w:val="0091339D"/>
    <w:rsid w:val="00954979"/>
    <w:rsid w:val="009809AF"/>
    <w:rsid w:val="00992C3B"/>
    <w:rsid w:val="009C5943"/>
    <w:rsid w:val="00AC0D04"/>
    <w:rsid w:val="00AF2140"/>
    <w:rsid w:val="00C00F36"/>
    <w:rsid w:val="00C11D71"/>
    <w:rsid w:val="00C30749"/>
    <w:rsid w:val="00C31B7C"/>
    <w:rsid w:val="00C35F4B"/>
    <w:rsid w:val="00C631AD"/>
    <w:rsid w:val="00C9795E"/>
    <w:rsid w:val="00CF40AD"/>
    <w:rsid w:val="00D70385"/>
    <w:rsid w:val="00E26637"/>
    <w:rsid w:val="00E736EB"/>
    <w:rsid w:val="00F7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F3E73"/>
    <w:rPr>
      <w:rFonts w:cs="Times New Roman"/>
    </w:rPr>
  </w:style>
  <w:style w:type="paragraph" w:customStyle="1" w:styleId="c1">
    <w:name w:val="c1"/>
    <w:basedOn w:val="Normal"/>
    <w:uiPriority w:val="99"/>
    <w:rsid w:val="001F3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1F3E73"/>
    <w:rPr>
      <w:rFonts w:cs="Times New Roman"/>
    </w:rPr>
  </w:style>
  <w:style w:type="character" w:customStyle="1" w:styleId="c0">
    <w:name w:val="c0"/>
    <w:basedOn w:val="DefaultParagraphFont"/>
    <w:uiPriority w:val="99"/>
    <w:rsid w:val="001F3E73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E73"/>
    <w:rPr>
      <w:rFonts w:cs="Times New Roman"/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83E6B"/>
    <w:rPr>
      <w:rFonts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183E6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183E6B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A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3</Pages>
  <Words>1346</Words>
  <Characters>7674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19</cp:revision>
  <cp:lastPrinted>2017-03-26T13:49:00Z</cp:lastPrinted>
  <dcterms:created xsi:type="dcterms:W3CDTF">2017-03-16T16:01:00Z</dcterms:created>
  <dcterms:modified xsi:type="dcterms:W3CDTF">2017-06-20T10:29:00Z</dcterms:modified>
</cp:coreProperties>
</file>