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B1A" w:rsidRDefault="00954B1A" w:rsidP="00CC552F">
      <w:pPr>
        <w:tabs>
          <w:tab w:val="left" w:pos="1620"/>
        </w:tabs>
        <w:ind w:left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954B1A" w:rsidRDefault="00954B1A" w:rsidP="00CC552F">
      <w:pPr>
        <w:tabs>
          <w:tab w:val="left" w:pos="1620"/>
        </w:tabs>
        <w:ind w:left="540"/>
        <w:jc w:val="center"/>
        <w:rPr>
          <w:sz w:val="28"/>
          <w:szCs w:val="28"/>
        </w:rPr>
      </w:pPr>
      <w:r>
        <w:rPr>
          <w:sz w:val="28"/>
          <w:szCs w:val="28"/>
        </w:rPr>
        <w:t>детский сад № 16 «Снежинка»</w:t>
      </w:r>
    </w:p>
    <w:p w:rsidR="00954B1A" w:rsidRDefault="00954B1A" w:rsidP="00CC552F">
      <w:pPr>
        <w:tabs>
          <w:tab w:val="left" w:pos="1620"/>
        </w:tabs>
        <w:ind w:left="540"/>
        <w:jc w:val="center"/>
        <w:rPr>
          <w:sz w:val="48"/>
          <w:szCs w:val="48"/>
        </w:rPr>
      </w:pPr>
    </w:p>
    <w:p w:rsidR="00954B1A" w:rsidRDefault="00954B1A" w:rsidP="00CC552F">
      <w:pPr>
        <w:tabs>
          <w:tab w:val="left" w:pos="1620"/>
        </w:tabs>
        <w:ind w:left="540"/>
        <w:jc w:val="center"/>
        <w:rPr>
          <w:sz w:val="48"/>
          <w:szCs w:val="48"/>
        </w:rPr>
      </w:pPr>
    </w:p>
    <w:p w:rsidR="00954B1A" w:rsidRDefault="00954B1A" w:rsidP="00CC552F">
      <w:pPr>
        <w:tabs>
          <w:tab w:val="left" w:pos="1620"/>
        </w:tabs>
        <w:ind w:left="540"/>
        <w:jc w:val="center"/>
        <w:rPr>
          <w:sz w:val="48"/>
          <w:szCs w:val="48"/>
        </w:rPr>
      </w:pPr>
    </w:p>
    <w:p w:rsidR="00954B1A" w:rsidRDefault="00954B1A" w:rsidP="00CC552F">
      <w:pPr>
        <w:tabs>
          <w:tab w:val="left" w:pos="1620"/>
        </w:tabs>
        <w:ind w:left="540"/>
        <w:jc w:val="center"/>
        <w:rPr>
          <w:sz w:val="48"/>
          <w:szCs w:val="48"/>
        </w:rPr>
      </w:pPr>
    </w:p>
    <w:p w:rsidR="00954B1A" w:rsidRPr="006B6CDE" w:rsidRDefault="00954B1A" w:rsidP="00CC552F">
      <w:pPr>
        <w:tabs>
          <w:tab w:val="left" w:pos="1620"/>
        </w:tabs>
        <w:ind w:left="540"/>
        <w:jc w:val="center"/>
        <w:rPr>
          <w:sz w:val="48"/>
          <w:szCs w:val="48"/>
        </w:rPr>
      </w:pPr>
    </w:p>
    <w:p w:rsidR="00954B1A" w:rsidRDefault="00954B1A" w:rsidP="00FE375E">
      <w:pPr>
        <w:tabs>
          <w:tab w:val="left" w:pos="1620"/>
        </w:tabs>
        <w:ind w:left="540"/>
        <w:jc w:val="center"/>
        <w:rPr>
          <w:b/>
          <w:sz w:val="28"/>
          <w:szCs w:val="28"/>
        </w:rPr>
      </w:pPr>
      <w:r w:rsidRPr="00C81D36">
        <w:rPr>
          <w:b/>
          <w:sz w:val="28"/>
          <w:szCs w:val="28"/>
        </w:rPr>
        <w:t>Образовательная область: «Художественно-эстетическое развитие</w:t>
      </w:r>
      <w:r>
        <w:rPr>
          <w:b/>
          <w:sz w:val="28"/>
          <w:szCs w:val="28"/>
        </w:rPr>
        <w:t>» Рисование</w:t>
      </w:r>
    </w:p>
    <w:p w:rsidR="00954B1A" w:rsidRPr="00C81D36" w:rsidRDefault="00954B1A" w:rsidP="00FE375E">
      <w:pPr>
        <w:tabs>
          <w:tab w:val="left" w:pos="1620"/>
        </w:tabs>
        <w:ind w:left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Конспект непосредственно образовательной деятельности </w:t>
      </w:r>
      <w:r w:rsidRPr="00C81D36">
        <w:rPr>
          <w:b/>
          <w:sz w:val="28"/>
          <w:szCs w:val="28"/>
        </w:rPr>
        <w:t xml:space="preserve"> в группе общеразвивающей направленности </w:t>
      </w:r>
    </w:p>
    <w:p w:rsidR="00954B1A" w:rsidRPr="00C81D36" w:rsidRDefault="00954B1A" w:rsidP="00FE375E">
      <w:pPr>
        <w:tabs>
          <w:tab w:val="left" w:pos="1620"/>
        </w:tabs>
        <w:ind w:left="540"/>
        <w:jc w:val="center"/>
        <w:rPr>
          <w:b/>
          <w:sz w:val="28"/>
          <w:szCs w:val="28"/>
        </w:rPr>
      </w:pPr>
      <w:r w:rsidRPr="00C81D36">
        <w:rPr>
          <w:b/>
          <w:sz w:val="28"/>
          <w:szCs w:val="28"/>
        </w:rPr>
        <w:t>от 5-ти до 6-ти лет (старшая )№8</w:t>
      </w:r>
    </w:p>
    <w:p w:rsidR="00954B1A" w:rsidRPr="00FE375E" w:rsidRDefault="00954B1A" w:rsidP="00FE375E">
      <w:pPr>
        <w:tabs>
          <w:tab w:val="left" w:pos="1620"/>
        </w:tabs>
        <w:ind w:left="540"/>
        <w:jc w:val="center"/>
        <w:rPr>
          <w:b/>
          <w:sz w:val="40"/>
          <w:szCs w:val="40"/>
        </w:rPr>
      </w:pPr>
    </w:p>
    <w:p w:rsidR="00954B1A" w:rsidRPr="006B6CDE" w:rsidRDefault="00954B1A" w:rsidP="00CC552F">
      <w:pPr>
        <w:tabs>
          <w:tab w:val="left" w:pos="1620"/>
        </w:tabs>
        <w:ind w:left="540"/>
        <w:jc w:val="center"/>
        <w:rPr>
          <w:b/>
          <w:sz w:val="40"/>
          <w:szCs w:val="40"/>
        </w:rPr>
      </w:pPr>
      <w:r w:rsidRPr="006B6CDE">
        <w:rPr>
          <w:b/>
          <w:sz w:val="40"/>
          <w:szCs w:val="40"/>
        </w:rPr>
        <w:t xml:space="preserve"> «РУССКИЙ СУВЕНИР – МАТРЁШКА»</w:t>
      </w:r>
    </w:p>
    <w:p w:rsidR="00954B1A" w:rsidRPr="006B6CDE" w:rsidRDefault="00954B1A" w:rsidP="00CC552F">
      <w:pPr>
        <w:tabs>
          <w:tab w:val="left" w:pos="1620"/>
        </w:tabs>
        <w:ind w:left="540"/>
        <w:jc w:val="center"/>
        <w:rPr>
          <w:sz w:val="48"/>
          <w:szCs w:val="48"/>
        </w:rPr>
      </w:pPr>
    </w:p>
    <w:p w:rsidR="00954B1A" w:rsidRPr="006B6CDE" w:rsidRDefault="00954B1A" w:rsidP="00CC552F">
      <w:pPr>
        <w:tabs>
          <w:tab w:val="left" w:pos="1620"/>
        </w:tabs>
        <w:ind w:left="540"/>
        <w:jc w:val="center"/>
        <w:rPr>
          <w:sz w:val="28"/>
          <w:szCs w:val="28"/>
        </w:rPr>
      </w:pPr>
    </w:p>
    <w:p w:rsidR="00954B1A" w:rsidRPr="006B6CDE" w:rsidRDefault="00954B1A" w:rsidP="00CC552F">
      <w:pPr>
        <w:tabs>
          <w:tab w:val="left" w:pos="1620"/>
        </w:tabs>
        <w:ind w:left="540"/>
        <w:jc w:val="center"/>
        <w:rPr>
          <w:sz w:val="28"/>
          <w:szCs w:val="28"/>
        </w:rPr>
      </w:pPr>
    </w:p>
    <w:p w:rsidR="00954B1A" w:rsidRPr="006B6CDE" w:rsidRDefault="00954B1A" w:rsidP="00CC552F">
      <w:pPr>
        <w:tabs>
          <w:tab w:val="left" w:pos="1620"/>
        </w:tabs>
        <w:ind w:left="540"/>
        <w:jc w:val="center"/>
        <w:rPr>
          <w:sz w:val="28"/>
          <w:szCs w:val="28"/>
        </w:rPr>
      </w:pPr>
    </w:p>
    <w:p w:rsidR="00954B1A" w:rsidRPr="006B6CDE" w:rsidRDefault="00954B1A" w:rsidP="00CC552F">
      <w:pPr>
        <w:tabs>
          <w:tab w:val="left" w:pos="1620"/>
        </w:tabs>
        <w:ind w:left="540"/>
        <w:jc w:val="center"/>
        <w:rPr>
          <w:sz w:val="28"/>
          <w:szCs w:val="28"/>
        </w:rPr>
      </w:pPr>
    </w:p>
    <w:p w:rsidR="00954B1A" w:rsidRPr="006B6CDE" w:rsidRDefault="00954B1A" w:rsidP="00CC552F">
      <w:pPr>
        <w:tabs>
          <w:tab w:val="left" w:pos="1620"/>
        </w:tabs>
        <w:ind w:left="540"/>
        <w:jc w:val="center"/>
        <w:rPr>
          <w:sz w:val="28"/>
          <w:szCs w:val="28"/>
        </w:rPr>
      </w:pPr>
    </w:p>
    <w:p w:rsidR="00954B1A" w:rsidRDefault="00954B1A" w:rsidP="00CC552F">
      <w:pPr>
        <w:tabs>
          <w:tab w:val="left" w:pos="1620"/>
        </w:tabs>
        <w:ind w:left="540"/>
        <w:jc w:val="right"/>
        <w:rPr>
          <w:b/>
          <w:sz w:val="28"/>
          <w:szCs w:val="28"/>
        </w:rPr>
      </w:pPr>
      <w:r w:rsidRPr="006B6CDE">
        <w:rPr>
          <w:b/>
          <w:sz w:val="28"/>
          <w:szCs w:val="28"/>
        </w:rPr>
        <w:t>Составила:</w:t>
      </w:r>
      <w:r>
        <w:rPr>
          <w:b/>
          <w:sz w:val="28"/>
          <w:szCs w:val="28"/>
        </w:rPr>
        <w:t xml:space="preserve"> </w:t>
      </w:r>
    </w:p>
    <w:p w:rsidR="00954B1A" w:rsidRPr="006B6CDE" w:rsidRDefault="00954B1A" w:rsidP="00CC552F">
      <w:pPr>
        <w:tabs>
          <w:tab w:val="left" w:pos="1620"/>
        </w:tabs>
        <w:ind w:left="5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Восптатель,</w:t>
      </w:r>
      <w:r w:rsidRPr="006B6CDE">
        <w:rPr>
          <w:b/>
          <w:sz w:val="28"/>
          <w:szCs w:val="28"/>
        </w:rPr>
        <w:t xml:space="preserve"> Закарая Д. Т.</w:t>
      </w:r>
    </w:p>
    <w:p w:rsidR="00954B1A" w:rsidRPr="006B6CDE" w:rsidRDefault="00954B1A" w:rsidP="00CC552F">
      <w:pPr>
        <w:tabs>
          <w:tab w:val="left" w:pos="1620"/>
        </w:tabs>
        <w:ind w:left="540"/>
        <w:jc w:val="center"/>
        <w:rPr>
          <w:sz w:val="28"/>
          <w:szCs w:val="28"/>
        </w:rPr>
      </w:pPr>
    </w:p>
    <w:p w:rsidR="00954B1A" w:rsidRDefault="00954B1A" w:rsidP="00CC552F"/>
    <w:p w:rsidR="00954B1A" w:rsidRDefault="00954B1A" w:rsidP="00CC552F"/>
    <w:p w:rsidR="00954B1A" w:rsidRDefault="00954B1A" w:rsidP="00CC552F"/>
    <w:p w:rsidR="00954B1A" w:rsidRDefault="00954B1A" w:rsidP="00CC552F"/>
    <w:p w:rsidR="00954B1A" w:rsidRDefault="00954B1A" w:rsidP="00CC552F"/>
    <w:p w:rsidR="00954B1A" w:rsidRDefault="00954B1A" w:rsidP="00CC552F"/>
    <w:p w:rsidR="00954B1A" w:rsidRDefault="00954B1A" w:rsidP="00CC552F"/>
    <w:p w:rsidR="00954B1A" w:rsidRDefault="00954B1A" w:rsidP="00CC552F"/>
    <w:p w:rsidR="00954B1A" w:rsidRDefault="00954B1A" w:rsidP="00CC552F"/>
    <w:p w:rsidR="00954B1A" w:rsidRDefault="00954B1A" w:rsidP="00CC552F"/>
    <w:p w:rsidR="00954B1A" w:rsidRDefault="00954B1A" w:rsidP="00CC552F"/>
    <w:p w:rsidR="00954B1A" w:rsidRDefault="00954B1A" w:rsidP="00CC552F"/>
    <w:p w:rsidR="00954B1A" w:rsidRDefault="00954B1A" w:rsidP="00CC552F"/>
    <w:p w:rsidR="00954B1A" w:rsidRDefault="00954B1A" w:rsidP="00CC552F"/>
    <w:p w:rsidR="00954B1A" w:rsidRDefault="00954B1A" w:rsidP="00CC552F"/>
    <w:p w:rsidR="00954B1A" w:rsidRDefault="00954B1A" w:rsidP="00CC552F"/>
    <w:p w:rsidR="00954B1A" w:rsidRDefault="00954B1A" w:rsidP="00CC552F"/>
    <w:p w:rsidR="00954B1A" w:rsidRDefault="00954B1A" w:rsidP="00FE375E">
      <w:pPr>
        <w:tabs>
          <w:tab w:val="left" w:pos="1620"/>
        </w:tabs>
        <w:jc w:val="center"/>
      </w:pPr>
      <w:r>
        <w:t>г. Радужный</w:t>
      </w:r>
    </w:p>
    <w:p w:rsidR="00954B1A" w:rsidRDefault="00954B1A" w:rsidP="00FE375E">
      <w:pPr>
        <w:tabs>
          <w:tab w:val="left" w:pos="1620"/>
        </w:tabs>
        <w:jc w:val="center"/>
      </w:pPr>
      <w:smartTag w:uri="urn:schemas-microsoft-com:office:smarttags" w:element="metricconverter">
        <w:smartTagPr>
          <w:attr w:name="ProductID" w:val="2015 г"/>
        </w:smartTagPr>
        <w:r>
          <w:t>2015 г</w:t>
        </w:r>
      </w:smartTag>
      <w:r>
        <w:t>.</w:t>
      </w:r>
    </w:p>
    <w:p w:rsidR="00954B1A" w:rsidRDefault="00954B1A" w:rsidP="00CC552F">
      <w:pPr>
        <w:tabs>
          <w:tab w:val="left" w:pos="1620"/>
        </w:tabs>
      </w:pPr>
    </w:p>
    <w:p w:rsidR="00954B1A" w:rsidRPr="00CB5744" w:rsidRDefault="00954B1A" w:rsidP="00CC552F">
      <w:pPr>
        <w:tabs>
          <w:tab w:val="left" w:pos="1620"/>
        </w:tabs>
        <w:rPr>
          <w:b/>
          <w:sz w:val="28"/>
          <w:szCs w:val="28"/>
        </w:rPr>
      </w:pPr>
      <w:r w:rsidRPr="00CB5744">
        <w:rPr>
          <w:b/>
          <w:sz w:val="28"/>
          <w:szCs w:val="28"/>
        </w:rPr>
        <w:t>Задачи:</w:t>
      </w:r>
    </w:p>
    <w:p w:rsidR="00954B1A" w:rsidRPr="005D6C6D" w:rsidRDefault="00954B1A" w:rsidP="00CC552F">
      <w:pPr>
        <w:tabs>
          <w:tab w:val="left" w:pos="1620"/>
        </w:tabs>
        <w:rPr>
          <w:sz w:val="28"/>
          <w:szCs w:val="28"/>
          <w:u w:val="single"/>
        </w:rPr>
      </w:pPr>
      <w:r w:rsidRPr="005D6C6D">
        <w:rPr>
          <w:sz w:val="28"/>
          <w:szCs w:val="28"/>
          <w:u w:val="single"/>
        </w:rPr>
        <w:t>Обучающие задачи:</w:t>
      </w:r>
    </w:p>
    <w:p w:rsidR="00954B1A" w:rsidRPr="005D6C6D" w:rsidRDefault="00954B1A" w:rsidP="00CC552F">
      <w:pPr>
        <w:tabs>
          <w:tab w:val="left" w:pos="1620"/>
        </w:tabs>
        <w:rPr>
          <w:sz w:val="28"/>
          <w:szCs w:val="28"/>
        </w:rPr>
      </w:pPr>
      <w:r w:rsidRPr="005D6C6D">
        <w:rPr>
          <w:sz w:val="28"/>
          <w:szCs w:val="28"/>
        </w:rPr>
        <w:t>- Знакомить с историей рождения русской деревянной матрешки.</w:t>
      </w:r>
    </w:p>
    <w:p w:rsidR="00954B1A" w:rsidRPr="005D6C6D" w:rsidRDefault="00954B1A" w:rsidP="00CC552F">
      <w:pPr>
        <w:tabs>
          <w:tab w:val="left" w:pos="1620"/>
        </w:tabs>
        <w:rPr>
          <w:sz w:val="28"/>
          <w:szCs w:val="28"/>
        </w:rPr>
      </w:pPr>
      <w:r w:rsidRPr="005D6C6D">
        <w:rPr>
          <w:sz w:val="28"/>
          <w:szCs w:val="28"/>
        </w:rPr>
        <w:t>- Учить детей создавать гармоничную цветовую композицию.</w:t>
      </w:r>
    </w:p>
    <w:p w:rsidR="00954B1A" w:rsidRPr="005D6C6D" w:rsidRDefault="00954B1A" w:rsidP="00CC552F">
      <w:pPr>
        <w:tabs>
          <w:tab w:val="left" w:pos="1620"/>
        </w:tabs>
        <w:rPr>
          <w:sz w:val="28"/>
          <w:szCs w:val="28"/>
          <w:u w:val="single"/>
        </w:rPr>
      </w:pPr>
      <w:r w:rsidRPr="005D6C6D">
        <w:rPr>
          <w:sz w:val="28"/>
          <w:szCs w:val="28"/>
          <w:u w:val="single"/>
        </w:rPr>
        <w:t>Развивающие задачи:</w:t>
      </w:r>
    </w:p>
    <w:p w:rsidR="00954B1A" w:rsidRPr="005D6C6D" w:rsidRDefault="00954B1A" w:rsidP="00CC552F">
      <w:pPr>
        <w:tabs>
          <w:tab w:val="left" w:pos="1620"/>
        </w:tabs>
        <w:rPr>
          <w:sz w:val="28"/>
          <w:szCs w:val="28"/>
        </w:rPr>
      </w:pPr>
      <w:r w:rsidRPr="005D6C6D">
        <w:rPr>
          <w:sz w:val="28"/>
          <w:szCs w:val="28"/>
        </w:rPr>
        <w:t>- Развивать умение украшать силуэт матрешки цветами и листочками.</w:t>
      </w:r>
    </w:p>
    <w:p w:rsidR="00954B1A" w:rsidRPr="005D6C6D" w:rsidRDefault="00954B1A" w:rsidP="00CC552F">
      <w:pPr>
        <w:tabs>
          <w:tab w:val="left" w:pos="1620"/>
        </w:tabs>
        <w:rPr>
          <w:sz w:val="28"/>
          <w:szCs w:val="28"/>
        </w:rPr>
      </w:pPr>
      <w:r w:rsidRPr="005D6C6D">
        <w:rPr>
          <w:sz w:val="28"/>
          <w:szCs w:val="28"/>
        </w:rPr>
        <w:t>- Формировать и развивать творческие возможности детей.</w:t>
      </w:r>
    </w:p>
    <w:p w:rsidR="00954B1A" w:rsidRPr="005D6C6D" w:rsidRDefault="00954B1A" w:rsidP="00CC552F">
      <w:pPr>
        <w:tabs>
          <w:tab w:val="left" w:pos="1620"/>
        </w:tabs>
        <w:rPr>
          <w:sz w:val="28"/>
          <w:szCs w:val="28"/>
        </w:rPr>
      </w:pPr>
      <w:r w:rsidRPr="005D6C6D">
        <w:rPr>
          <w:sz w:val="28"/>
          <w:szCs w:val="28"/>
        </w:rPr>
        <w:t>-Развивать умение техники рисования гуашевыми красками (часто промывать и смачивать кисть, свободно двигать ею во всех направлениях).</w:t>
      </w:r>
    </w:p>
    <w:p w:rsidR="00954B1A" w:rsidRPr="005D6C6D" w:rsidRDefault="00954B1A" w:rsidP="00CC552F">
      <w:pPr>
        <w:tabs>
          <w:tab w:val="left" w:pos="1620"/>
        </w:tabs>
        <w:rPr>
          <w:sz w:val="28"/>
          <w:szCs w:val="28"/>
        </w:rPr>
      </w:pPr>
      <w:r w:rsidRPr="005D6C6D">
        <w:rPr>
          <w:sz w:val="28"/>
          <w:szCs w:val="28"/>
        </w:rPr>
        <w:t>- Продолжать развивать связную речь.</w:t>
      </w:r>
    </w:p>
    <w:p w:rsidR="00954B1A" w:rsidRPr="005D6C6D" w:rsidRDefault="00954B1A" w:rsidP="00CC552F">
      <w:pPr>
        <w:tabs>
          <w:tab w:val="left" w:pos="1620"/>
        </w:tabs>
        <w:rPr>
          <w:sz w:val="28"/>
          <w:szCs w:val="28"/>
          <w:u w:val="single"/>
        </w:rPr>
      </w:pPr>
      <w:r w:rsidRPr="005D6C6D">
        <w:rPr>
          <w:sz w:val="28"/>
          <w:szCs w:val="28"/>
          <w:u w:val="single"/>
        </w:rPr>
        <w:t>Воспитательные задачи:</w:t>
      </w:r>
    </w:p>
    <w:p w:rsidR="00954B1A" w:rsidRPr="005D6C6D" w:rsidRDefault="00954B1A" w:rsidP="00CC552F">
      <w:pPr>
        <w:tabs>
          <w:tab w:val="left" w:pos="1620"/>
        </w:tabs>
        <w:rPr>
          <w:sz w:val="28"/>
          <w:szCs w:val="28"/>
        </w:rPr>
      </w:pPr>
      <w:r w:rsidRPr="005D6C6D">
        <w:rPr>
          <w:sz w:val="28"/>
          <w:szCs w:val="28"/>
        </w:rPr>
        <w:t xml:space="preserve">-Воспитывать эмоциональную отзывчивость на восприятие предметов русского народного искусства. </w:t>
      </w:r>
    </w:p>
    <w:p w:rsidR="00954B1A" w:rsidRPr="005D6C6D" w:rsidRDefault="00954B1A" w:rsidP="00CC552F">
      <w:pPr>
        <w:tabs>
          <w:tab w:val="left" w:pos="1620"/>
        </w:tabs>
        <w:rPr>
          <w:sz w:val="28"/>
          <w:szCs w:val="28"/>
        </w:rPr>
      </w:pPr>
      <w:r w:rsidRPr="005D6C6D">
        <w:rPr>
          <w:sz w:val="28"/>
          <w:szCs w:val="28"/>
        </w:rPr>
        <w:t>-Воспитывать самостоятельность, любознательность.</w:t>
      </w:r>
    </w:p>
    <w:p w:rsidR="00954B1A" w:rsidRPr="005D6C6D" w:rsidRDefault="00954B1A" w:rsidP="00CC552F">
      <w:pPr>
        <w:tabs>
          <w:tab w:val="left" w:pos="1620"/>
        </w:tabs>
        <w:rPr>
          <w:sz w:val="28"/>
          <w:szCs w:val="28"/>
        </w:rPr>
      </w:pPr>
      <w:r w:rsidRPr="005D6C6D">
        <w:rPr>
          <w:sz w:val="28"/>
          <w:szCs w:val="28"/>
        </w:rPr>
        <w:t xml:space="preserve">-Воспитывать художественный вкус и интерес изобразительному искусству. </w:t>
      </w:r>
    </w:p>
    <w:p w:rsidR="00954B1A" w:rsidRDefault="00954B1A" w:rsidP="00CC552F"/>
    <w:p w:rsidR="00954B1A" w:rsidRDefault="00954B1A" w:rsidP="00CC552F">
      <w:pPr>
        <w:tabs>
          <w:tab w:val="left" w:pos="1620"/>
        </w:tabs>
        <w:ind w:left="540"/>
        <w:rPr>
          <w:sz w:val="28"/>
          <w:szCs w:val="28"/>
        </w:rPr>
      </w:pPr>
    </w:p>
    <w:p w:rsidR="00954B1A" w:rsidRDefault="00954B1A" w:rsidP="005F5B1E">
      <w:pPr>
        <w:tabs>
          <w:tab w:val="left" w:pos="1620"/>
        </w:tabs>
        <w:ind w:left="3960" w:hanging="3818"/>
        <w:rPr>
          <w:sz w:val="28"/>
          <w:szCs w:val="28"/>
        </w:rPr>
      </w:pPr>
      <w:r w:rsidRPr="000114AE">
        <w:rPr>
          <w:b/>
          <w:sz w:val="28"/>
          <w:szCs w:val="28"/>
        </w:rPr>
        <w:t>Предварительная работа</w:t>
      </w:r>
      <w:r>
        <w:rPr>
          <w:b/>
          <w:sz w:val="28"/>
          <w:szCs w:val="28"/>
        </w:rPr>
        <w:t xml:space="preserve">:       </w:t>
      </w:r>
      <w:r>
        <w:rPr>
          <w:sz w:val="28"/>
          <w:szCs w:val="28"/>
        </w:rPr>
        <w:t xml:space="preserve"> </w:t>
      </w:r>
      <w:r w:rsidRPr="00305A72">
        <w:rPr>
          <w:sz w:val="28"/>
          <w:szCs w:val="28"/>
        </w:rPr>
        <w:t>Беседа</w:t>
      </w:r>
      <w:r>
        <w:rPr>
          <w:sz w:val="28"/>
          <w:szCs w:val="28"/>
        </w:rPr>
        <w:t xml:space="preserve"> о матрёшке</w:t>
      </w:r>
      <w:r w:rsidRPr="00305A72">
        <w:rPr>
          <w:sz w:val="28"/>
          <w:szCs w:val="28"/>
        </w:rPr>
        <w:t xml:space="preserve">. Роспись </w:t>
      </w:r>
      <w:r>
        <w:rPr>
          <w:sz w:val="28"/>
          <w:szCs w:val="28"/>
        </w:rPr>
        <w:t>платочка для м</w:t>
      </w:r>
      <w:r w:rsidRPr="00305A72">
        <w:rPr>
          <w:sz w:val="28"/>
          <w:szCs w:val="28"/>
        </w:rPr>
        <w:t>атрёшки</w:t>
      </w:r>
      <w:r>
        <w:rPr>
          <w:sz w:val="28"/>
          <w:szCs w:val="28"/>
        </w:rPr>
        <w:t>. Роспись передника для матрёшки.</w:t>
      </w:r>
    </w:p>
    <w:p w:rsidR="00954B1A" w:rsidRDefault="00954B1A" w:rsidP="00A051C1">
      <w:pPr>
        <w:tabs>
          <w:tab w:val="left" w:pos="1620"/>
        </w:tabs>
        <w:ind w:left="3960" w:hanging="34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Рассматривание иллюстраций с изображением матрёшек, раскрашивание в раскрасках, рассматривание деревянных игрушек и их роспись.           </w:t>
      </w:r>
    </w:p>
    <w:p w:rsidR="00954B1A" w:rsidRPr="006B6CDE" w:rsidRDefault="00954B1A" w:rsidP="00CC552F">
      <w:pPr>
        <w:tabs>
          <w:tab w:val="left" w:pos="1620"/>
        </w:tabs>
        <w:ind w:left="540"/>
        <w:rPr>
          <w:b/>
          <w:sz w:val="28"/>
          <w:szCs w:val="28"/>
        </w:rPr>
      </w:pPr>
    </w:p>
    <w:p w:rsidR="00954B1A" w:rsidRPr="005E6C67" w:rsidRDefault="00954B1A" w:rsidP="005F5B1E">
      <w:pPr>
        <w:tabs>
          <w:tab w:val="left" w:pos="1620"/>
        </w:tabs>
        <w:ind w:left="180" w:hanging="180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6B6CDE">
        <w:rPr>
          <w:b/>
          <w:sz w:val="28"/>
          <w:szCs w:val="28"/>
        </w:rPr>
        <w:t>Словарная работа</w:t>
      </w:r>
      <w:r>
        <w:rPr>
          <w:b/>
          <w:sz w:val="28"/>
          <w:szCs w:val="28"/>
        </w:rPr>
        <w:t xml:space="preserve">:            </w:t>
      </w:r>
      <w:r w:rsidRPr="002745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деревянная, </w:t>
      </w:r>
      <w:r w:rsidRPr="005E6C67">
        <w:rPr>
          <w:sz w:val="28"/>
          <w:szCs w:val="28"/>
        </w:rPr>
        <w:t>задумчивая</w:t>
      </w:r>
      <w:r>
        <w:rPr>
          <w:sz w:val="28"/>
          <w:szCs w:val="28"/>
        </w:rPr>
        <w:t>, озорная, полудуги,</w:t>
      </w:r>
      <w:r w:rsidRPr="002745C1">
        <w:rPr>
          <w:sz w:val="28"/>
          <w:szCs w:val="28"/>
        </w:rPr>
        <w:t xml:space="preserve"> </w:t>
      </w:r>
      <w:r>
        <w:rPr>
          <w:sz w:val="28"/>
          <w:szCs w:val="28"/>
        </w:rPr>
        <w:t>Сергиев</w:t>
      </w:r>
      <w:r w:rsidRPr="005E6C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54B1A" w:rsidRPr="002745C1" w:rsidRDefault="00954B1A" w:rsidP="00CC552F">
      <w:pPr>
        <w:ind w:left="567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Pr="002745C1">
        <w:rPr>
          <w:sz w:val="28"/>
          <w:szCs w:val="28"/>
        </w:rPr>
        <w:t>Посад</w:t>
      </w:r>
      <w:r>
        <w:rPr>
          <w:sz w:val="28"/>
          <w:szCs w:val="28"/>
        </w:rPr>
        <w:t>,</w:t>
      </w:r>
      <w:r w:rsidRPr="002745C1">
        <w:rPr>
          <w:sz w:val="28"/>
          <w:szCs w:val="28"/>
        </w:rPr>
        <w:t xml:space="preserve"> </w:t>
      </w:r>
      <w:r>
        <w:rPr>
          <w:sz w:val="28"/>
          <w:szCs w:val="28"/>
        </w:rPr>
        <w:t>Полхов-Майдан, авторская работа, грунтовка.</w:t>
      </w:r>
    </w:p>
    <w:p w:rsidR="00954B1A" w:rsidRDefault="00954B1A" w:rsidP="00CC552F">
      <w:pPr>
        <w:ind w:left="567"/>
        <w:rPr>
          <w:b/>
          <w:sz w:val="28"/>
          <w:szCs w:val="28"/>
        </w:rPr>
      </w:pPr>
    </w:p>
    <w:p w:rsidR="00954B1A" w:rsidRDefault="00954B1A" w:rsidP="00CC552F">
      <w:pPr>
        <w:ind w:left="567"/>
        <w:rPr>
          <w:b/>
          <w:sz w:val="28"/>
          <w:szCs w:val="28"/>
        </w:rPr>
      </w:pPr>
    </w:p>
    <w:p w:rsidR="00954B1A" w:rsidRDefault="00954B1A" w:rsidP="00CC552F">
      <w:pPr>
        <w:ind w:left="567"/>
        <w:rPr>
          <w:b/>
          <w:sz w:val="28"/>
          <w:szCs w:val="28"/>
        </w:rPr>
      </w:pPr>
    </w:p>
    <w:p w:rsidR="00954B1A" w:rsidRDefault="00954B1A" w:rsidP="00CC552F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Материал и оборудование:  </w:t>
      </w:r>
      <w:r w:rsidRPr="000E2A35">
        <w:rPr>
          <w:sz w:val="28"/>
          <w:szCs w:val="28"/>
        </w:rPr>
        <w:t xml:space="preserve">Презентация «История создания матрешки», силуэты </w:t>
      </w:r>
    </w:p>
    <w:p w:rsidR="00954B1A" w:rsidRDefault="00954B1A" w:rsidP="00CC552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Pr="000E2A35">
        <w:rPr>
          <w:sz w:val="28"/>
          <w:szCs w:val="28"/>
        </w:rPr>
        <w:t xml:space="preserve">матрешек, гуашь кисти, баночки с водой, салфетки, </w:t>
      </w:r>
    </w:p>
    <w:p w:rsidR="00954B1A" w:rsidRDefault="00954B1A" w:rsidP="00CC552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Pr="000E2A35">
        <w:rPr>
          <w:sz w:val="28"/>
          <w:szCs w:val="28"/>
        </w:rPr>
        <w:t>мольберты,</w:t>
      </w:r>
      <w:r>
        <w:rPr>
          <w:sz w:val="28"/>
          <w:szCs w:val="28"/>
        </w:rPr>
        <w:t xml:space="preserve"> </w:t>
      </w:r>
      <w:r w:rsidRPr="000E2A35">
        <w:rPr>
          <w:sz w:val="28"/>
          <w:szCs w:val="28"/>
        </w:rPr>
        <w:t xml:space="preserve">картинки матрешек, музыкальное </w:t>
      </w:r>
    </w:p>
    <w:p w:rsidR="00954B1A" w:rsidRDefault="00954B1A" w:rsidP="00CC552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Pr="000E2A35">
        <w:rPr>
          <w:sz w:val="28"/>
          <w:szCs w:val="28"/>
        </w:rPr>
        <w:t xml:space="preserve">сопровождение: русская народная музыка, </w:t>
      </w:r>
      <w:r>
        <w:rPr>
          <w:sz w:val="28"/>
          <w:szCs w:val="28"/>
        </w:rPr>
        <w:t xml:space="preserve">                    </w:t>
      </w:r>
    </w:p>
    <w:p w:rsidR="00954B1A" w:rsidRPr="00FE375E" w:rsidRDefault="00954B1A" w:rsidP="00CC552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Pr="000E2A35">
        <w:rPr>
          <w:sz w:val="28"/>
          <w:szCs w:val="28"/>
        </w:rPr>
        <w:t>компьют</w:t>
      </w:r>
      <w:r>
        <w:rPr>
          <w:sz w:val="28"/>
          <w:szCs w:val="28"/>
        </w:rPr>
        <w:t xml:space="preserve">ер, </w:t>
      </w:r>
      <w:r w:rsidRPr="000E2A35">
        <w:rPr>
          <w:sz w:val="28"/>
          <w:szCs w:val="28"/>
        </w:rPr>
        <w:t>телевизор.</w:t>
      </w:r>
      <w:r>
        <w:rPr>
          <w:b/>
          <w:sz w:val="28"/>
          <w:szCs w:val="28"/>
        </w:rPr>
        <w:t xml:space="preserve"> </w:t>
      </w:r>
    </w:p>
    <w:p w:rsidR="00954B1A" w:rsidRDefault="00954B1A" w:rsidP="00CC552F">
      <w:pPr>
        <w:ind w:left="567"/>
        <w:rPr>
          <w:b/>
          <w:sz w:val="28"/>
          <w:szCs w:val="28"/>
        </w:rPr>
      </w:pPr>
    </w:p>
    <w:p w:rsidR="00954B1A" w:rsidRDefault="00954B1A" w:rsidP="00CC552F">
      <w:pPr>
        <w:ind w:left="567"/>
        <w:rPr>
          <w:b/>
          <w:sz w:val="28"/>
          <w:szCs w:val="28"/>
        </w:rPr>
      </w:pPr>
    </w:p>
    <w:p w:rsidR="00954B1A" w:rsidRDefault="00954B1A" w:rsidP="00CC552F">
      <w:pPr>
        <w:ind w:left="567"/>
        <w:rPr>
          <w:b/>
          <w:sz w:val="28"/>
          <w:szCs w:val="28"/>
        </w:rPr>
      </w:pPr>
    </w:p>
    <w:p w:rsidR="00954B1A" w:rsidRDefault="00954B1A" w:rsidP="00CC552F">
      <w:pPr>
        <w:rPr>
          <w:b/>
          <w:sz w:val="28"/>
          <w:szCs w:val="28"/>
        </w:rPr>
      </w:pPr>
    </w:p>
    <w:p w:rsidR="00954B1A" w:rsidRDefault="00954B1A" w:rsidP="00CC552F">
      <w:pPr>
        <w:rPr>
          <w:b/>
          <w:sz w:val="28"/>
          <w:szCs w:val="28"/>
        </w:rPr>
      </w:pPr>
    </w:p>
    <w:p w:rsidR="00954B1A" w:rsidRDefault="00954B1A" w:rsidP="00CC552F">
      <w:pPr>
        <w:rPr>
          <w:b/>
          <w:sz w:val="28"/>
          <w:szCs w:val="28"/>
        </w:rPr>
      </w:pPr>
    </w:p>
    <w:p w:rsidR="00954B1A" w:rsidRDefault="00954B1A" w:rsidP="00CC552F">
      <w:pPr>
        <w:rPr>
          <w:b/>
          <w:sz w:val="28"/>
          <w:szCs w:val="28"/>
        </w:rPr>
      </w:pPr>
    </w:p>
    <w:p w:rsidR="00954B1A" w:rsidRDefault="00954B1A" w:rsidP="00CC552F">
      <w:pPr>
        <w:rPr>
          <w:b/>
          <w:sz w:val="28"/>
          <w:szCs w:val="28"/>
        </w:rPr>
      </w:pPr>
    </w:p>
    <w:p w:rsidR="00954B1A" w:rsidRDefault="00954B1A" w:rsidP="00CC552F">
      <w:pPr>
        <w:rPr>
          <w:b/>
          <w:sz w:val="28"/>
          <w:szCs w:val="28"/>
        </w:rPr>
      </w:pPr>
    </w:p>
    <w:p w:rsidR="00954B1A" w:rsidRDefault="00954B1A" w:rsidP="00CC552F">
      <w:pPr>
        <w:rPr>
          <w:b/>
          <w:sz w:val="28"/>
          <w:szCs w:val="28"/>
        </w:rPr>
      </w:pPr>
    </w:p>
    <w:p w:rsidR="00954B1A" w:rsidRDefault="00954B1A" w:rsidP="00CC552F">
      <w:pPr>
        <w:ind w:left="567"/>
        <w:rPr>
          <w:b/>
          <w:sz w:val="28"/>
          <w:szCs w:val="28"/>
        </w:rPr>
      </w:pPr>
    </w:p>
    <w:p w:rsidR="00954B1A" w:rsidRPr="005E6C67" w:rsidRDefault="00954B1A" w:rsidP="00CC552F">
      <w:pPr>
        <w:ind w:left="180"/>
        <w:rPr>
          <w:b/>
          <w:sz w:val="28"/>
          <w:szCs w:val="28"/>
        </w:rPr>
      </w:pPr>
      <w:r w:rsidRPr="005E6C67">
        <w:rPr>
          <w:b/>
          <w:sz w:val="28"/>
          <w:szCs w:val="28"/>
        </w:rPr>
        <w:t>Ход занятия:</w:t>
      </w:r>
    </w:p>
    <w:p w:rsidR="00954B1A" w:rsidRPr="005E6C67" w:rsidRDefault="00954B1A" w:rsidP="00CC552F">
      <w:pPr>
        <w:ind w:left="180"/>
        <w:rPr>
          <w:sz w:val="28"/>
          <w:szCs w:val="28"/>
        </w:rPr>
      </w:pPr>
    </w:p>
    <w:p w:rsidR="00954B1A" w:rsidRPr="005E6C67" w:rsidRDefault="00954B1A" w:rsidP="00CC552F">
      <w:pPr>
        <w:ind w:left="180"/>
        <w:rPr>
          <w:sz w:val="28"/>
          <w:szCs w:val="28"/>
        </w:rPr>
      </w:pPr>
      <w:r w:rsidRPr="005E6C67">
        <w:rPr>
          <w:sz w:val="28"/>
          <w:szCs w:val="28"/>
        </w:rPr>
        <w:t xml:space="preserve">Дети стоят полукругом. Воспитатель загадывает загадку: </w:t>
      </w:r>
    </w:p>
    <w:p w:rsidR="00954B1A" w:rsidRPr="005E6C67" w:rsidRDefault="00954B1A" w:rsidP="00CC552F">
      <w:pPr>
        <w:ind w:left="180"/>
        <w:jc w:val="center"/>
        <w:rPr>
          <w:b/>
          <w:i/>
          <w:sz w:val="28"/>
          <w:szCs w:val="28"/>
        </w:rPr>
      </w:pPr>
      <w:r w:rsidRPr="005E6C67">
        <w:rPr>
          <w:b/>
          <w:i/>
          <w:sz w:val="28"/>
          <w:szCs w:val="28"/>
        </w:rPr>
        <w:t xml:space="preserve"> Ростом разные подружки,</w:t>
      </w:r>
    </w:p>
    <w:p w:rsidR="00954B1A" w:rsidRPr="005E6C67" w:rsidRDefault="00954B1A" w:rsidP="00CC552F">
      <w:pPr>
        <w:ind w:left="180"/>
        <w:jc w:val="center"/>
        <w:rPr>
          <w:b/>
          <w:i/>
          <w:sz w:val="28"/>
          <w:szCs w:val="28"/>
        </w:rPr>
      </w:pPr>
      <w:r w:rsidRPr="005E6C67">
        <w:rPr>
          <w:b/>
          <w:i/>
          <w:sz w:val="28"/>
          <w:szCs w:val="28"/>
        </w:rPr>
        <w:t xml:space="preserve">  Но похожи друг на дружку.</w:t>
      </w:r>
    </w:p>
    <w:p w:rsidR="00954B1A" w:rsidRPr="005E6C67" w:rsidRDefault="00954B1A" w:rsidP="00CC552F">
      <w:pPr>
        <w:ind w:left="180"/>
        <w:jc w:val="center"/>
        <w:rPr>
          <w:b/>
          <w:i/>
          <w:sz w:val="28"/>
          <w:szCs w:val="28"/>
        </w:rPr>
      </w:pPr>
      <w:r w:rsidRPr="005E6C67">
        <w:rPr>
          <w:b/>
          <w:i/>
          <w:sz w:val="28"/>
          <w:szCs w:val="28"/>
        </w:rPr>
        <w:t xml:space="preserve">      Все они живут в друг дружке,</w:t>
      </w:r>
    </w:p>
    <w:p w:rsidR="00954B1A" w:rsidRPr="005E6C67" w:rsidRDefault="00954B1A" w:rsidP="00CC552F">
      <w:pPr>
        <w:ind w:left="180"/>
        <w:rPr>
          <w:b/>
          <w:i/>
          <w:sz w:val="28"/>
          <w:szCs w:val="28"/>
        </w:rPr>
      </w:pPr>
      <w:r w:rsidRPr="005E6C67">
        <w:rPr>
          <w:b/>
          <w:i/>
          <w:sz w:val="28"/>
          <w:szCs w:val="28"/>
        </w:rPr>
        <w:t xml:space="preserve">                           </w:t>
      </w:r>
      <w:r>
        <w:rPr>
          <w:b/>
          <w:i/>
          <w:sz w:val="28"/>
          <w:szCs w:val="28"/>
        </w:rPr>
        <w:t xml:space="preserve">           </w:t>
      </w:r>
      <w:r w:rsidRPr="005E6C67">
        <w:rPr>
          <w:b/>
          <w:i/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 xml:space="preserve">      </w:t>
      </w:r>
      <w:r w:rsidRPr="005E6C67">
        <w:rPr>
          <w:b/>
          <w:i/>
          <w:sz w:val="28"/>
          <w:szCs w:val="28"/>
        </w:rPr>
        <w:t>А всего одна игрушка!</w:t>
      </w:r>
    </w:p>
    <w:p w:rsidR="00954B1A" w:rsidRPr="005E6C67" w:rsidRDefault="00954B1A" w:rsidP="00CC552F">
      <w:pPr>
        <w:ind w:left="180"/>
        <w:rPr>
          <w:b/>
          <w:i/>
          <w:sz w:val="28"/>
          <w:szCs w:val="28"/>
        </w:rPr>
      </w:pPr>
      <w:r w:rsidRPr="005E6C67">
        <w:rPr>
          <w:b/>
          <w:i/>
          <w:sz w:val="28"/>
          <w:szCs w:val="28"/>
        </w:rPr>
        <w:t xml:space="preserve">                          </w:t>
      </w:r>
      <w:r>
        <w:rPr>
          <w:b/>
          <w:i/>
          <w:sz w:val="28"/>
          <w:szCs w:val="28"/>
        </w:rPr>
        <w:t xml:space="preserve">          </w:t>
      </w:r>
      <w:r w:rsidRPr="005E6C67">
        <w:rPr>
          <w:b/>
          <w:i/>
          <w:sz w:val="28"/>
          <w:szCs w:val="28"/>
        </w:rPr>
        <w:t xml:space="preserve">    </w:t>
      </w:r>
      <w:r>
        <w:rPr>
          <w:b/>
          <w:i/>
          <w:sz w:val="28"/>
          <w:szCs w:val="28"/>
        </w:rPr>
        <w:t xml:space="preserve">      </w:t>
      </w:r>
      <w:r w:rsidRPr="005E6C67">
        <w:rPr>
          <w:b/>
          <w:i/>
          <w:sz w:val="28"/>
          <w:szCs w:val="28"/>
        </w:rPr>
        <w:t>Что же это за подружки?</w:t>
      </w:r>
    </w:p>
    <w:p w:rsidR="00954B1A" w:rsidRPr="005E6C67" w:rsidRDefault="00954B1A" w:rsidP="00CC552F">
      <w:pPr>
        <w:ind w:left="180"/>
        <w:jc w:val="center"/>
        <w:rPr>
          <w:b/>
          <w:i/>
          <w:sz w:val="28"/>
          <w:szCs w:val="28"/>
        </w:rPr>
      </w:pPr>
      <w:r w:rsidRPr="005E6C67">
        <w:rPr>
          <w:b/>
          <w:i/>
          <w:sz w:val="28"/>
          <w:szCs w:val="28"/>
        </w:rPr>
        <w:t xml:space="preserve">                                                     (Матрёшки)</w:t>
      </w:r>
    </w:p>
    <w:p w:rsidR="00954B1A" w:rsidRPr="005E6C67" w:rsidRDefault="00954B1A" w:rsidP="00CC552F">
      <w:pPr>
        <w:ind w:left="180"/>
        <w:rPr>
          <w:b/>
          <w:sz w:val="28"/>
          <w:szCs w:val="28"/>
        </w:rPr>
      </w:pPr>
      <w:r w:rsidRPr="005E6C67">
        <w:rPr>
          <w:b/>
          <w:sz w:val="28"/>
          <w:szCs w:val="28"/>
        </w:rPr>
        <w:t>1. Часть</w:t>
      </w:r>
    </w:p>
    <w:p w:rsidR="00954B1A" w:rsidRDefault="00954B1A" w:rsidP="00CC552F">
      <w:pPr>
        <w:ind w:left="180"/>
        <w:rPr>
          <w:sz w:val="28"/>
          <w:szCs w:val="28"/>
        </w:rPr>
      </w:pPr>
      <w:r w:rsidRPr="005E6C67">
        <w:rPr>
          <w:b/>
          <w:sz w:val="28"/>
          <w:szCs w:val="28"/>
        </w:rPr>
        <w:t>Воспитатель:</w:t>
      </w:r>
      <w:r w:rsidRPr="005E6C67">
        <w:rPr>
          <w:sz w:val="28"/>
          <w:szCs w:val="28"/>
        </w:rPr>
        <w:t xml:space="preserve"> Правильно ребята, молодцы. Матрёшка – одна из самых любимых игрушек детей в нашей стране. Сегодня я приглашаю вас в музей деревянной игрушки, где вы познакомитесь с историей появления матрёшки. (Под тихую народную музыку дети входят в импровизированный музей и садятся на стульчики.)</w:t>
      </w:r>
    </w:p>
    <w:p w:rsidR="00954B1A" w:rsidRPr="005E6C67" w:rsidRDefault="00954B1A" w:rsidP="00CC552F">
      <w:pPr>
        <w:ind w:left="180"/>
        <w:rPr>
          <w:sz w:val="28"/>
          <w:szCs w:val="28"/>
        </w:rPr>
      </w:pPr>
      <w:r>
        <w:rPr>
          <w:b/>
          <w:sz w:val="28"/>
          <w:szCs w:val="28"/>
        </w:rPr>
        <w:t>Слайд 1</w:t>
      </w:r>
    </w:p>
    <w:p w:rsidR="00954B1A" w:rsidRDefault="00954B1A" w:rsidP="00CC552F">
      <w:pPr>
        <w:ind w:left="180"/>
        <w:rPr>
          <w:sz w:val="28"/>
          <w:szCs w:val="28"/>
        </w:rPr>
      </w:pPr>
      <w:r w:rsidRPr="005E6C67">
        <w:rPr>
          <w:b/>
          <w:sz w:val="28"/>
          <w:szCs w:val="28"/>
        </w:rPr>
        <w:t>-</w:t>
      </w:r>
      <w:r w:rsidRPr="005E6C67">
        <w:rPr>
          <w:sz w:val="28"/>
          <w:szCs w:val="28"/>
        </w:rPr>
        <w:t xml:space="preserve"> Самая первая матрёшка родилась в старинном русском городе Сергиевом Посаде (Загорске) </w:t>
      </w:r>
    </w:p>
    <w:p w:rsidR="00954B1A" w:rsidRDefault="00954B1A" w:rsidP="00D0109A">
      <w:pPr>
        <w:ind w:left="180"/>
        <w:rPr>
          <w:sz w:val="28"/>
          <w:szCs w:val="28"/>
        </w:rPr>
      </w:pPr>
      <w:r w:rsidRPr="005E6C67">
        <w:rPr>
          <w:sz w:val="28"/>
          <w:szCs w:val="28"/>
        </w:rPr>
        <w:t xml:space="preserve">Около ста лет назад привезли в нашу страну из Японии деревянную куклу. </w:t>
      </w:r>
    </w:p>
    <w:p w:rsidR="00954B1A" w:rsidRPr="00D0109A" w:rsidRDefault="00954B1A" w:rsidP="00D0109A">
      <w:pPr>
        <w:ind w:left="180"/>
        <w:rPr>
          <w:b/>
          <w:sz w:val="28"/>
          <w:szCs w:val="28"/>
        </w:rPr>
      </w:pPr>
      <w:r w:rsidRPr="00D0109A">
        <w:rPr>
          <w:b/>
          <w:sz w:val="28"/>
          <w:szCs w:val="28"/>
        </w:rPr>
        <w:t>Слайд 2</w:t>
      </w:r>
    </w:p>
    <w:p w:rsidR="00954B1A" w:rsidRDefault="00954B1A" w:rsidP="00CC552F">
      <w:pPr>
        <w:ind w:left="180"/>
        <w:rPr>
          <w:sz w:val="28"/>
          <w:szCs w:val="28"/>
        </w:rPr>
      </w:pPr>
      <w:r w:rsidRPr="005E6C67">
        <w:rPr>
          <w:sz w:val="28"/>
          <w:szCs w:val="28"/>
        </w:rPr>
        <w:t>Это был добродушный старик, внутри которого помещалась вся его семья. Игрушка очень понравилась нашим художникам, и они решили сделать такую же для русских детей.</w:t>
      </w:r>
    </w:p>
    <w:p w:rsidR="00954B1A" w:rsidRDefault="00954B1A" w:rsidP="00CC552F">
      <w:pPr>
        <w:ind w:left="180"/>
        <w:rPr>
          <w:sz w:val="28"/>
          <w:szCs w:val="28"/>
        </w:rPr>
      </w:pPr>
      <w:r w:rsidRPr="005E6C67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5E6C67">
        <w:rPr>
          <w:sz w:val="28"/>
          <w:szCs w:val="28"/>
        </w:rPr>
        <w:t xml:space="preserve"> это была розовощёкая девочка с льняными волосами, в простой крестьянской одежде – в сарафане, переднике, платке с цветами.</w:t>
      </w:r>
    </w:p>
    <w:p w:rsidR="00954B1A" w:rsidRPr="00D0109A" w:rsidRDefault="00954B1A" w:rsidP="00636CD0">
      <w:pPr>
        <w:ind w:left="180"/>
        <w:rPr>
          <w:b/>
          <w:sz w:val="28"/>
          <w:szCs w:val="28"/>
        </w:rPr>
      </w:pPr>
      <w:r w:rsidRPr="00D0109A">
        <w:rPr>
          <w:b/>
          <w:sz w:val="28"/>
          <w:szCs w:val="28"/>
        </w:rPr>
        <w:t>Слайд 3</w:t>
      </w:r>
    </w:p>
    <w:p w:rsidR="00954B1A" w:rsidRPr="005E6C67" w:rsidRDefault="00954B1A" w:rsidP="00636CD0">
      <w:pPr>
        <w:rPr>
          <w:sz w:val="28"/>
          <w:szCs w:val="28"/>
        </w:rPr>
      </w:pPr>
      <w:r w:rsidRPr="005E6C67">
        <w:rPr>
          <w:sz w:val="28"/>
          <w:szCs w:val="28"/>
        </w:rPr>
        <w:t xml:space="preserve"> Почему  назвали матрёшкой, точно не известно. Может быть, потому что имя Матрёна было наиболее распространенным на Руси. Матрёшку полюбили и взрослые и дети. Каждый радовался игрушке. Уж больно она хороша! Проста, приветлива, да ещё внутри целое семейство прячется.</w:t>
      </w:r>
    </w:p>
    <w:p w:rsidR="00954B1A" w:rsidRPr="005E6C67" w:rsidRDefault="00954B1A" w:rsidP="00CC552F">
      <w:pPr>
        <w:ind w:left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</w:t>
      </w:r>
      <w:r w:rsidRPr="005E6C67">
        <w:rPr>
          <w:b/>
          <w:i/>
          <w:sz w:val="28"/>
          <w:szCs w:val="28"/>
        </w:rPr>
        <w:t>Восемь кукол деревянных, круглолицых и румяных,</w:t>
      </w:r>
    </w:p>
    <w:p w:rsidR="00954B1A" w:rsidRPr="005E6C67" w:rsidRDefault="00954B1A" w:rsidP="00CC552F">
      <w:pPr>
        <w:tabs>
          <w:tab w:val="left" w:pos="1620"/>
          <w:tab w:val="left" w:pos="1800"/>
        </w:tabs>
        <w:ind w:left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</w:t>
      </w:r>
      <w:r w:rsidRPr="005E6C67">
        <w:rPr>
          <w:b/>
          <w:i/>
          <w:sz w:val="28"/>
          <w:szCs w:val="28"/>
        </w:rPr>
        <w:t>В разноцветных сарафанах на столе у нас живут,</w:t>
      </w:r>
    </w:p>
    <w:p w:rsidR="00954B1A" w:rsidRPr="005E6C67" w:rsidRDefault="00954B1A" w:rsidP="00CC552F">
      <w:pPr>
        <w:tabs>
          <w:tab w:val="left" w:pos="1260"/>
        </w:tabs>
        <w:ind w:left="360" w:hanging="90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</w:t>
      </w:r>
      <w:r w:rsidRPr="005E6C67">
        <w:rPr>
          <w:b/>
          <w:i/>
          <w:sz w:val="28"/>
          <w:szCs w:val="28"/>
        </w:rPr>
        <w:t xml:space="preserve"> Всех матрёшками зовут.</w:t>
      </w:r>
    </w:p>
    <w:p w:rsidR="00954B1A" w:rsidRPr="005E6C67" w:rsidRDefault="00954B1A" w:rsidP="00CC552F">
      <w:pPr>
        <w:tabs>
          <w:tab w:val="left" w:pos="1800"/>
          <w:tab w:val="left" w:pos="1980"/>
        </w:tabs>
        <w:ind w:left="1260" w:hanging="108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</w:t>
      </w:r>
      <w:r w:rsidRPr="005E6C67">
        <w:rPr>
          <w:b/>
          <w:i/>
          <w:sz w:val="28"/>
          <w:szCs w:val="28"/>
        </w:rPr>
        <w:t xml:space="preserve"> Кукла первая толста, а внутри она пуста</w:t>
      </w:r>
    </w:p>
    <w:p w:rsidR="00954B1A" w:rsidRPr="005E6C67" w:rsidRDefault="00954B1A" w:rsidP="00CC552F">
      <w:pPr>
        <w:tabs>
          <w:tab w:val="left" w:pos="1260"/>
        </w:tabs>
        <w:ind w:left="1260" w:hanging="108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</w:t>
      </w:r>
      <w:r w:rsidRPr="005E6C67">
        <w:rPr>
          <w:b/>
          <w:i/>
          <w:sz w:val="28"/>
          <w:szCs w:val="28"/>
        </w:rPr>
        <w:t xml:space="preserve">  Разнимается она на две половинки.</w:t>
      </w:r>
    </w:p>
    <w:p w:rsidR="00954B1A" w:rsidRPr="005E6C67" w:rsidRDefault="00954B1A" w:rsidP="00CC552F">
      <w:pPr>
        <w:tabs>
          <w:tab w:val="left" w:pos="1260"/>
        </w:tabs>
        <w:ind w:left="1260" w:hanging="108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</w:t>
      </w:r>
      <w:r w:rsidRPr="005E6C67">
        <w:rPr>
          <w:b/>
          <w:i/>
          <w:sz w:val="28"/>
          <w:szCs w:val="28"/>
        </w:rPr>
        <w:t xml:space="preserve"> В ней живет ещё одна кукла в серединке.</w:t>
      </w:r>
    </w:p>
    <w:p w:rsidR="00954B1A" w:rsidRPr="005E6C67" w:rsidRDefault="00954B1A" w:rsidP="00CC552F">
      <w:pPr>
        <w:tabs>
          <w:tab w:val="left" w:pos="1260"/>
        </w:tabs>
        <w:ind w:left="1260" w:hanging="108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</w:t>
      </w:r>
      <w:r w:rsidRPr="005E6C67">
        <w:rPr>
          <w:b/>
          <w:i/>
          <w:sz w:val="28"/>
          <w:szCs w:val="28"/>
        </w:rPr>
        <w:t xml:space="preserve">   Эту куколку открой – будет третья во второй.</w:t>
      </w:r>
    </w:p>
    <w:p w:rsidR="00954B1A" w:rsidRPr="005E6C67" w:rsidRDefault="00954B1A" w:rsidP="00CC552F">
      <w:pPr>
        <w:tabs>
          <w:tab w:val="left" w:pos="1260"/>
        </w:tabs>
        <w:ind w:left="1260" w:hanging="1080"/>
        <w:rPr>
          <w:b/>
          <w:i/>
          <w:sz w:val="28"/>
          <w:szCs w:val="28"/>
        </w:rPr>
      </w:pPr>
      <w:r w:rsidRPr="005E6C67">
        <w:rPr>
          <w:b/>
          <w:i/>
          <w:sz w:val="28"/>
          <w:szCs w:val="28"/>
        </w:rPr>
        <w:t xml:space="preserve">                       Половинку отвинти, плотную, притёртую – </w:t>
      </w:r>
    </w:p>
    <w:p w:rsidR="00954B1A" w:rsidRPr="005E6C67" w:rsidRDefault="00954B1A" w:rsidP="00CC552F">
      <w:pPr>
        <w:tabs>
          <w:tab w:val="left" w:pos="1260"/>
        </w:tabs>
        <w:ind w:left="1260" w:hanging="1080"/>
        <w:rPr>
          <w:b/>
          <w:i/>
          <w:sz w:val="28"/>
          <w:szCs w:val="28"/>
        </w:rPr>
      </w:pPr>
      <w:r w:rsidRPr="005E6C67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                  </w:t>
      </w:r>
      <w:r w:rsidRPr="005E6C67">
        <w:rPr>
          <w:b/>
          <w:i/>
          <w:sz w:val="28"/>
          <w:szCs w:val="28"/>
        </w:rPr>
        <w:t xml:space="preserve">  И сумеешь ты найти куколку четвёртую.</w:t>
      </w:r>
    </w:p>
    <w:p w:rsidR="00954B1A" w:rsidRPr="005E6C67" w:rsidRDefault="00954B1A" w:rsidP="00CC552F">
      <w:pPr>
        <w:tabs>
          <w:tab w:val="left" w:pos="1260"/>
        </w:tabs>
        <w:ind w:left="1260" w:hanging="108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</w:t>
      </w:r>
      <w:r w:rsidRPr="005E6C67">
        <w:rPr>
          <w:b/>
          <w:i/>
          <w:sz w:val="28"/>
          <w:szCs w:val="28"/>
        </w:rPr>
        <w:t xml:space="preserve">  Вынь её да посмотри, кто в ней прячется внутри.</w:t>
      </w:r>
    </w:p>
    <w:p w:rsidR="00954B1A" w:rsidRPr="005E6C67" w:rsidRDefault="00954B1A" w:rsidP="00CC552F">
      <w:pPr>
        <w:tabs>
          <w:tab w:val="left" w:pos="1260"/>
        </w:tabs>
        <w:ind w:left="1260" w:hanging="108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</w:t>
      </w:r>
      <w:r w:rsidRPr="005E6C67">
        <w:rPr>
          <w:b/>
          <w:i/>
          <w:sz w:val="28"/>
          <w:szCs w:val="28"/>
        </w:rPr>
        <w:t xml:space="preserve">  Прячется в ней пятая куколка пузатая.</w:t>
      </w:r>
    </w:p>
    <w:p w:rsidR="00954B1A" w:rsidRPr="005E6C67" w:rsidRDefault="00954B1A" w:rsidP="00CC552F">
      <w:pPr>
        <w:tabs>
          <w:tab w:val="left" w:pos="1260"/>
        </w:tabs>
        <w:ind w:left="1260" w:hanging="108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</w:t>
      </w:r>
      <w:r w:rsidRPr="005E6C67">
        <w:rPr>
          <w:b/>
          <w:i/>
          <w:sz w:val="28"/>
          <w:szCs w:val="28"/>
        </w:rPr>
        <w:t xml:space="preserve">  А внутри пустая в ней живёт шестая.</w:t>
      </w:r>
    </w:p>
    <w:p w:rsidR="00954B1A" w:rsidRPr="005E6C67" w:rsidRDefault="00954B1A" w:rsidP="00CC552F">
      <w:pPr>
        <w:tabs>
          <w:tab w:val="left" w:pos="1260"/>
        </w:tabs>
        <w:ind w:left="1260" w:hanging="108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</w:t>
      </w:r>
      <w:r w:rsidRPr="005E6C67">
        <w:rPr>
          <w:b/>
          <w:i/>
          <w:sz w:val="28"/>
          <w:szCs w:val="28"/>
        </w:rPr>
        <w:t xml:space="preserve">  А в шестой – седьмая. А в седьмой – восьмая.</w:t>
      </w:r>
    </w:p>
    <w:p w:rsidR="00954B1A" w:rsidRPr="005E6C67" w:rsidRDefault="00954B1A" w:rsidP="00CC552F">
      <w:pPr>
        <w:tabs>
          <w:tab w:val="left" w:pos="1260"/>
          <w:tab w:val="left" w:pos="1800"/>
        </w:tabs>
        <w:ind w:left="1260" w:hanging="108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</w:t>
      </w:r>
      <w:r w:rsidRPr="005E6C67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</w:t>
      </w:r>
      <w:r w:rsidRPr="005E6C67">
        <w:rPr>
          <w:b/>
          <w:i/>
          <w:sz w:val="28"/>
          <w:szCs w:val="28"/>
        </w:rPr>
        <w:t xml:space="preserve"> Эта кукла меньше всех, чуть побольше чем орех</w:t>
      </w:r>
    </w:p>
    <w:p w:rsidR="00954B1A" w:rsidRPr="005E6C67" w:rsidRDefault="00954B1A" w:rsidP="00CC552F">
      <w:pPr>
        <w:tabs>
          <w:tab w:val="left" w:pos="1260"/>
        </w:tabs>
        <w:ind w:left="1260" w:hanging="108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</w:t>
      </w:r>
      <w:r w:rsidRPr="005E6C67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</w:t>
      </w:r>
      <w:r w:rsidRPr="005E6C67">
        <w:rPr>
          <w:b/>
          <w:i/>
          <w:sz w:val="28"/>
          <w:szCs w:val="28"/>
        </w:rPr>
        <w:t xml:space="preserve"> Вот поставленные в ряд сёстры-куколки стоят.</w:t>
      </w:r>
    </w:p>
    <w:p w:rsidR="00954B1A" w:rsidRPr="005E6C67" w:rsidRDefault="00954B1A" w:rsidP="00CC552F">
      <w:pPr>
        <w:tabs>
          <w:tab w:val="left" w:pos="1260"/>
          <w:tab w:val="left" w:pos="1800"/>
          <w:tab w:val="left" w:pos="2160"/>
        </w:tabs>
        <w:ind w:left="1260" w:hanging="108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</w:t>
      </w:r>
      <w:r w:rsidRPr="005E6C67">
        <w:rPr>
          <w:b/>
          <w:i/>
          <w:sz w:val="28"/>
          <w:szCs w:val="28"/>
        </w:rPr>
        <w:t xml:space="preserve"> -  Сколько вас? их мы спросим</w:t>
      </w:r>
    </w:p>
    <w:p w:rsidR="00954B1A" w:rsidRPr="005E6C67" w:rsidRDefault="00954B1A" w:rsidP="00CC552F">
      <w:pPr>
        <w:tabs>
          <w:tab w:val="left" w:pos="1260"/>
          <w:tab w:val="left" w:pos="1800"/>
          <w:tab w:val="left" w:pos="1980"/>
        </w:tabs>
        <w:ind w:left="1260" w:hanging="90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</w:t>
      </w:r>
      <w:r w:rsidRPr="005E6C67">
        <w:rPr>
          <w:b/>
          <w:i/>
          <w:sz w:val="28"/>
          <w:szCs w:val="28"/>
        </w:rPr>
        <w:t xml:space="preserve"> И ответят куклы: «Восемь!»</w:t>
      </w:r>
    </w:p>
    <w:p w:rsidR="00954B1A" w:rsidRDefault="00954B1A" w:rsidP="00636CD0">
      <w:pPr>
        <w:tabs>
          <w:tab w:val="left" w:pos="1620"/>
        </w:tabs>
        <w:ind w:left="180"/>
        <w:rPr>
          <w:sz w:val="28"/>
          <w:szCs w:val="28"/>
        </w:rPr>
      </w:pPr>
      <w:r w:rsidRPr="005E6C67">
        <w:rPr>
          <w:sz w:val="28"/>
          <w:szCs w:val="28"/>
        </w:rPr>
        <w:t xml:space="preserve">- В наше время, ребята, производством матрёшек занимаются во многих городах и сёлах </w:t>
      </w:r>
      <w:r>
        <w:rPr>
          <w:sz w:val="28"/>
          <w:szCs w:val="28"/>
        </w:rPr>
        <w:t>нашей страны: в городе Семёнове, (</w:t>
      </w:r>
      <w:r w:rsidRPr="00636CD0">
        <w:rPr>
          <w:b/>
          <w:sz w:val="28"/>
          <w:szCs w:val="28"/>
        </w:rPr>
        <w:t>Слайд 4</w:t>
      </w:r>
      <w:r>
        <w:rPr>
          <w:sz w:val="28"/>
          <w:szCs w:val="28"/>
        </w:rPr>
        <w:t>)в</w:t>
      </w:r>
      <w:r w:rsidRPr="005E6C67">
        <w:rPr>
          <w:sz w:val="28"/>
          <w:szCs w:val="28"/>
        </w:rPr>
        <w:t xml:space="preserve"> селе</w:t>
      </w:r>
      <w:r>
        <w:rPr>
          <w:sz w:val="28"/>
          <w:szCs w:val="28"/>
        </w:rPr>
        <w:t xml:space="preserve"> Палхов-Майдане, (</w:t>
      </w:r>
      <w:r w:rsidRPr="00636CD0">
        <w:rPr>
          <w:b/>
          <w:sz w:val="28"/>
          <w:szCs w:val="28"/>
        </w:rPr>
        <w:t>Слайд 5</w:t>
      </w:r>
      <w:r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5E6C67">
        <w:rPr>
          <w:sz w:val="28"/>
          <w:szCs w:val="28"/>
        </w:rPr>
        <w:t>в городе Твери и других городах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Pr="00636CD0">
        <w:rPr>
          <w:b/>
          <w:sz w:val="28"/>
          <w:szCs w:val="28"/>
        </w:rPr>
        <w:t xml:space="preserve"> Слайд 6</w:t>
      </w:r>
      <w:r>
        <w:rPr>
          <w:b/>
          <w:sz w:val="28"/>
          <w:szCs w:val="28"/>
        </w:rPr>
        <w:t>), (Слайд 7).</w:t>
      </w:r>
    </w:p>
    <w:p w:rsidR="00954B1A" w:rsidRPr="00106F04" w:rsidRDefault="00954B1A" w:rsidP="00636CD0">
      <w:pPr>
        <w:tabs>
          <w:tab w:val="left" w:pos="1620"/>
        </w:tabs>
        <w:ind w:left="180"/>
        <w:rPr>
          <w:b/>
          <w:sz w:val="28"/>
          <w:szCs w:val="28"/>
        </w:rPr>
      </w:pPr>
      <w:r w:rsidRPr="005E6C67">
        <w:rPr>
          <w:sz w:val="28"/>
          <w:szCs w:val="28"/>
        </w:rPr>
        <w:t xml:space="preserve"> Для того чтобы матрёшки получились красивыми, сначала их вытачивают из дерева на станке,</w:t>
      </w:r>
      <w:r>
        <w:rPr>
          <w:sz w:val="28"/>
          <w:szCs w:val="28"/>
        </w:rPr>
        <w:t>(</w:t>
      </w:r>
      <w:r>
        <w:rPr>
          <w:b/>
          <w:sz w:val="28"/>
          <w:szCs w:val="28"/>
        </w:rPr>
        <w:t>Слайд 8, 9)</w:t>
      </w:r>
      <w:r w:rsidRPr="005E6C67">
        <w:rPr>
          <w:sz w:val="28"/>
          <w:szCs w:val="28"/>
        </w:rPr>
        <w:t xml:space="preserve"> затем грунтуют,</w:t>
      </w:r>
      <w:r>
        <w:rPr>
          <w:sz w:val="28"/>
          <w:szCs w:val="28"/>
        </w:rPr>
        <w:t xml:space="preserve"> (</w:t>
      </w:r>
      <w:r w:rsidRPr="00636CD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лайд 10)</w:t>
      </w:r>
      <w:r w:rsidRPr="005E6C67">
        <w:rPr>
          <w:sz w:val="28"/>
          <w:szCs w:val="28"/>
        </w:rPr>
        <w:t xml:space="preserve"> расписывают</w:t>
      </w:r>
      <w:r>
        <w:rPr>
          <w:sz w:val="28"/>
          <w:szCs w:val="28"/>
        </w:rPr>
        <w:t xml:space="preserve">, и после этого покрывают лаком </w:t>
      </w:r>
      <w:r w:rsidRPr="00636CD0">
        <w:rPr>
          <w:b/>
          <w:sz w:val="28"/>
          <w:szCs w:val="28"/>
        </w:rPr>
        <w:t>(Слайд 11</w:t>
      </w:r>
      <w:r>
        <w:rPr>
          <w:sz w:val="28"/>
          <w:szCs w:val="28"/>
        </w:rPr>
        <w:t xml:space="preserve">), </w:t>
      </w:r>
      <w:r w:rsidRPr="00106F04">
        <w:rPr>
          <w:b/>
          <w:sz w:val="28"/>
          <w:szCs w:val="28"/>
        </w:rPr>
        <w:t>(Слайд 12).</w:t>
      </w:r>
      <w:r w:rsidRPr="005E6C67">
        <w:rPr>
          <w:sz w:val="28"/>
          <w:szCs w:val="28"/>
        </w:rPr>
        <w:t xml:space="preserve"> Каждая игрушка хороша по своему: одна – весёлая, </w:t>
      </w:r>
      <w:r w:rsidRPr="00106F04">
        <w:rPr>
          <w:b/>
          <w:sz w:val="28"/>
          <w:szCs w:val="28"/>
        </w:rPr>
        <w:t>(Слайд 13)</w:t>
      </w:r>
      <w:r w:rsidRPr="005E6C67">
        <w:rPr>
          <w:sz w:val="28"/>
          <w:szCs w:val="28"/>
        </w:rPr>
        <w:t>другая – задумчивая</w:t>
      </w:r>
      <w:r w:rsidRPr="00106F04">
        <w:rPr>
          <w:b/>
          <w:sz w:val="28"/>
          <w:szCs w:val="28"/>
        </w:rPr>
        <w:t>,(Слайд 14)</w:t>
      </w:r>
      <w:r>
        <w:rPr>
          <w:sz w:val="28"/>
          <w:szCs w:val="28"/>
        </w:rPr>
        <w:t xml:space="preserve"> третья – озорная </w:t>
      </w:r>
      <w:r w:rsidRPr="00106F04">
        <w:rPr>
          <w:b/>
          <w:sz w:val="28"/>
          <w:szCs w:val="28"/>
        </w:rPr>
        <w:t>(Слайд 15).</w:t>
      </w:r>
    </w:p>
    <w:p w:rsidR="00954B1A" w:rsidRPr="005E6C67" w:rsidRDefault="00954B1A" w:rsidP="00CC552F">
      <w:pPr>
        <w:tabs>
          <w:tab w:val="left" w:pos="1620"/>
        </w:tabs>
        <w:ind w:left="180"/>
        <w:rPr>
          <w:sz w:val="28"/>
          <w:szCs w:val="28"/>
        </w:rPr>
      </w:pPr>
      <w:r w:rsidRPr="005E6C67">
        <w:rPr>
          <w:b/>
          <w:sz w:val="28"/>
          <w:szCs w:val="28"/>
        </w:rPr>
        <w:t>Воспитатель:</w:t>
      </w:r>
      <w:r w:rsidRPr="005E6C67">
        <w:rPr>
          <w:sz w:val="28"/>
          <w:szCs w:val="28"/>
        </w:rPr>
        <w:t xml:space="preserve"> Когда появилась первая матрёшка, ребята?</w:t>
      </w:r>
    </w:p>
    <w:p w:rsidR="00954B1A" w:rsidRPr="005E6C67" w:rsidRDefault="00954B1A" w:rsidP="00CC552F">
      <w:pPr>
        <w:tabs>
          <w:tab w:val="left" w:pos="1620"/>
        </w:tabs>
        <w:ind w:left="180"/>
        <w:rPr>
          <w:sz w:val="28"/>
          <w:szCs w:val="28"/>
        </w:rPr>
      </w:pPr>
      <w:r w:rsidRPr="005E6C67">
        <w:rPr>
          <w:b/>
          <w:sz w:val="28"/>
          <w:szCs w:val="28"/>
        </w:rPr>
        <w:t>Дети:</w:t>
      </w:r>
      <w:r w:rsidRPr="005E6C67">
        <w:rPr>
          <w:sz w:val="28"/>
          <w:szCs w:val="28"/>
        </w:rPr>
        <w:t xml:space="preserve"> Первая матрёшка появилась очень давно. Сто лет назад.</w:t>
      </w:r>
    </w:p>
    <w:p w:rsidR="00954B1A" w:rsidRPr="005E6C67" w:rsidRDefault="00954B1A" w:rsidP="00CC552F">
      <w:pPr>
        <w:tabs>
          <w:tab w:val="left" w:pos="1620"/>
        </w:tabs>
        <w:ind w:left="180"/>
        <w:rPr>
          <w:sz w:val="28"/>
          <w:szCs w:val="28"/>
        </w:rPr>
      </w:pPr>
      <w:r w:rsidRPr="005E6C67">
        <w:rPr>
          <w:b/>
          <w:sz w:val="28"/>
          <w:szCs w:val="28"/>
        </w:rPr>
        <w:t xml:space="preserve">Воспитатель: </w:t>
      </w:r>
      <w:r w:rsidRPr="005E6C67">
        <w:rPr>
          <w:sz w:val="28"/>
          <w:szCs w:val="28"/>
        </w:rPr>
        <w:t>Правильно, молодец.</w:t>
      </w:r>
      <w:r w:rsidRPr="005E6C67">
        <w:rPr>
          <w:b/>
          <w:sz w:val="28"/>
          <w:szCs w:val="28"/>
        </w:rPr>
        <w:t xml:space="preserve"> </w:t>
      </w:r>
      <w:r w:rsidRPr="005E6C67">
        <w:rPr>
          <w:sz w:val="28"/>
          <w:szCs w:val="28"/>
        </w:rPr>
        <w:t>Кто запомнил город, в котором родилась матрёшка?</w:t>
      </w:r>
    </w:p>
    <w:p w:rsidR="00954B1A" w:rsidRPr="005E6C67" w:rsidRDefault="00954B1A" w:rsidP="00CC552F">
      <w:pPr>
        <w:tabs>
          <w:tab w:val="left" w:pos="1620"/>
        </w:tabs>
        <w:ind w:left="180"/>
        <w:rPr>
          <w:sz w:val="28"/>
          <w:szCs w:val="28"/>
        </w:rPr>
      </w:pPr>
      <w:r w:rsidRPr="005E6C67">
        <w:rPr>
          <w:b/>
          <w:sz w:val="28"/>
          <w:szCs w:val="28"/>
        </w:rPr>
        <w:t>Дети:</w:t>
      </w:r>
      <w:r w:rsidRPr="005E6C67">
        <w:rPr>
          <w:sz w:val="28"/>
          <w:szCs w:val="28"/>
        </w:rPr>
        <w:t xml:space="preserve"> Матрёшка родилась в Сергиевом Пасаде.</w:t>
      </w:r>
    </w:p>
    <w:p w:rsidR="00954B1A" w:rsidRPr="005E6C67" w:rsidRDefault="00954B1A" w:rsidP="00CC552F">
      <w:pPr>
        <w:tabs>
          <w:tab w:val="left" w:pos="1620"/>
        </w:tabs>
        <w:ind w:left="180"/>
        <w:rPr>
          <w:sz w:val="28"/>
          <w:szCs w:val="28"/>
        </w:rPr>
      </w:pPr>
      <w:r w:rsidRPr="005E6C67">
        <w:rPr>
          <w:b/>
          <w:sz w:val="28"/>
          <w:szCs w:val="28"/>
        </w:rPr>
        <w:t>Воспитатель:</w:t>
      </w:r>
      <w:r w:rsidRPr="005E6C67">
        <w:rPr>
          <w:sz w:val="28"/>
          <w:szCs w:val="28"/>
        </w:rPr>
        <w:t xml:space="preserve"> Ребята, кто запомнил в каких городах и сёлах производится матрёшка?</w:t>
      </w:r>
    </w:p>
    <w:p w:rsidR="00954B1A" w:rsidRPr="005E6C67" w:rsidRDefault="00954B1A" w:rsidP="00CC552F">
      <w:pPr>
        <w:tabs>
          <w:tab w:val="left" w:pos="1620"/>
        </w:tabs>
        <w:ind w:left="180"/>
        <w:rPr>
          <w:sz w:val="28"/>
          <w:szCs w:val="28"/>
        </w:rPr>
      </w:pPr>
      <w:r w:rsidRPr="005E6C67">
        <w:rPr>
          <w:sz w:val="28"/>
          <w:szCs w:val="28"/>
        </w:rPr>
        <w:t xml:space="preserve">                          (Ответы детей)</w:t>
      </w:r>
    </w:p>
    <w:p w:rsidR="00954B1A" w:rsidRPr="005E6C67" w:rsidRDefault="00954B1A" w:rsidP="00CC552F">
      <w:pPr>
        <w:tabs>
          <w:tab w:val="left" w:pos="1620"/>
        </w:tabs>
        <w:ind w:left="180"/>
        <w:rPr>
          <w:sz w:val="28"/>
          <w:szCs w:val="28"/>
        </w:rPr>
      </w:pPr>
      <w:r w:rsidRPr="005E6C67">
        <w:rPr>
          <w:b/>
          <w:sz w:val="28"/>
          <w:szCs w:val="28"/>
        </w:rPr>
        <w:t xml:space="preserve"> Воспитатель: </w:t>
      </w:r>
      <w:r w:rsidRPr="005E6C67">
        <w:rPr>
          <w:sz w:val="28"/>
          <w:szCs w:val="28"/>
        </w:rPr>
        <w:t>Из какого материала делают матрёшек?</w:t>
      </w:r>
    </w:p>
    <w:p w:rsidR="00954B1A" w:rsidRPr="005E6C67" w:rsidRDefault="00954B1A" w:rsidP="00CC552F">
      <w:pPr>
        <w:tabs>
          <w:tab w:val="left" w:pos="1620"/>
        </w:tabs>
        <w:ind w:left="180"/>
        <w:rPr>
          <w:sz w:val="28"/>
          <w:szCs w:val="28"/>
        </w:rPr>
      </w:pPr>
      <w:r w:rsidRPr="005E6C67">
        <w:rPr>
          <w:b/>
          <w:sz w:val="28"/>
          <w:szCs w:val="28"/>
        </w:rPr>
        <w:t>Дети:</w:t>
      </w:r>
      <w:r w:rsidRPr="005E6C67">
        <w:rPr>
          <w:sz w:val="28"/>
          <w:szCs w:val="28"/>
        </w:rPr>
        <w:t xml:space="preserve"> Матрёшек делают из дерева, расписывают и покрывают лаком.</w:t>
      </w:r>
    </w:p>
    <w:p w:rsidR="00954B1A" w:rsidRPr="005E6C67" w:rsidRDefault="00954B1A" w:rsidP="00CC552F">
      <w:pPr>
        <w:tabs>
          <w:tab w:val="left" w:pos="1620"/>
        </w:tabs>
        <w:ind w:left="180"/>
        <w:rPr>
          <w:sz w:val="28"/>
          <w:szCs w:val="28"/>
        </w:rPr>
      </w:pPr>
      <w:r w:rsidRPr="005E6C67">
        <w:rPr>
          <w:b/>
          <w:sz w:val="28"/>
          <w:szCs w:val="28"/>
        </w:rPr>
        <w:t>Воспитатель:</w:t>
      </w:r>
      <w:r w:rsidRPr="005E6C67">
        <w:rPr>
          <w:sz w:val="28"/>
          <w:szCs w:val="28"/>
        </w:rPr>
        <w:t xml:space="preserve"> Дети посмотрите внимательно на матрёшек и скажите, чем же они отличаются?</w:t>
      </w:r>
    </w:p>
    <w:p w:rsidR="00954B1A" w:rsidRPr="005E6C67" w:rsidRDefault="00954B1A" w:rsidP="00CC552F">
      <w:pPr>
        <w:tabs>
          <w:tab w:val="left" w:pos="1620"/>
        </w:tabs>
        <w:ind w:left="180"/>
        <w:rPr>
          <w:sz w:val="28"/>
          <w:szCs w:val="28"/>
        </w:rPr>
      </w:pPr>
      <w:r w:rsidRPr="005E6C67">
        <w:rPr>
          <w:b/>
          <w:sz w:val="28"/>
          <w:szCs w:val="28"/>
        </w:rPr>
        <w:t xml:space="preserve">Дети: </w:t>
      </w:r>
      <w:r w:rsidRPr="005E6C67">
        <w:rPr>
          <w:sz w:val="28"/>
          <w:szCs w:val="28"/>
        </w:rPr>
        <w:t>У них на сарафанах разные цветы.</w:t>
      </w:r>
    </w:p>
    <w:p w:rsidR="00954B1A" w:rsidRPr="005E6C67" w:rsidRDefault="00954B1A" w:rsidP="00CC552F">
      <w:pPr>
        <w:tabs>
          <w:tab w:val="left" w:pos="1620"/>
        </w:tabs>
        <w:ind w:left="180"/>
        <w:rPr>
          <w:sz w:val="28"/>
          <w:szCs w:val="28"/>
        </w:rPr>
      </w:pPr>
      <w:r w:rsidRPr="005E6C67">
        <w:rPr>
          <w:b/>
          <w:sz w:val="28"/>
          <w:szCs w:val="28"/>
        </w:rPr>
        <w:t xml:space="preserve">             </w:t>
      </w:r>
      <w:r w:rsidRPr="005E6C67">
        <w:rPr>
          <w:sz w:val="28"/>
          <w:szCs w:val="28"/>
        </w:rPr>
        <w:t>А цветы все разных цветов.</w:t>
      </w:r>
    </w:p>
    <w:p w:rsidR="00954B1A" w:rsidRPr="005E6C67" w:rsidRDefault="00954B1A" w:rsidP="00CC552F">
      <w:pPr>
        <w:tabs>
          <w:tab w:val="left" w:pos="1620"/>
        </w:tabs>
        <w:ind w:left="180"/>
        <w:rPr>
          <w:sz w:val="28"/>
          <w:szCs w:val="28"/>
        </w:rPr>
      </w:pPr>
      <w:r w:rsidRPr="005E6C67">
        <w:rPr>
          <w:b/>
          <w:sz w:val="28"/>
          <w:szCs w:val="28"/>
        </w:rPr>
        <w:t>Воспитатель:</w:t>
      </w:r>
      <w:r w:rsidRPr="005E6C67">
        <w:rPr>
          <w:sz w:val="28"/>
          <w:szCs w:val="28"/>
        </w:rPr>
        <w:t xml:space="preserve"> Скажите, ребята ,если мы захотим расписать розовые цветы как получить краску?</w:t>
      </w:r>
    </w:p>
    <w:p w:rsidR="00954B1A" w:rsidRPr="005E6C67" w:rsidRDefault="00954B1A" w:rsidP="00CC552F">
      <w:pPr>
        <w:tabs>
          <w:tab w:val="left" w:pos="1620"/>
        </w:tabs>
        <w:ind w:left="180"/>
        <w:rPr>
          <w:sz w:val="28"/>
          <w:szCs w:val="28"/>
        </w:rPr>
      </w:pPr>
      <w:r w:rsidRPr="005E6C67">
        <w:rPr>
          <w:b/>
          <w:sz w:val="28"/>
          <w:szCs w:val="28"/>
        </w:rPr>
        <w:t>Дети:</w:t>
      </w:r>
      <w:r w:rsidRPr="005E6C67">
        <w:rPr>
          <w:sz w:val="28"/>
          <w:szCs w:val="28"/>
        </w:rPr>
        <w:t xml:space="preserve"> Надо смешать красную и белую краски.</w:t>
      </w:r>
    </w:p>
    <w:p w:rsidR="00954B1A" w:rsidRPr="005E6C67" w:rsidRDefault="00954B1A" w:rsidP="00CC552F">
      <w:pPr>
        <w:tabs>
          <w:tab w:val="left" w:pos="1620"/>
        </w:tabs>
        <w:ind w:left="180"/>
        <w:rPr>
          <w:sz w:val="28"/>
          <w:szCs w:val="28"/>
        </w:rPr>
      </w:pPr>
      <w:r w:rsidRPr="005E6C67">
        <w:rPr>
          <w:b/>
          <w:sz w:val="28"/>
          <w:szCs w:val="28"/>
        </w:rPr>
        <w:t xml:space="preserve">Воспитатель: </w:t>
      </w:r>
      <w:r w:rsidRPr="005E6C67">
        <w:rPr>
          <w:sz w:val="28"/>
          <w:szCs w:val="28"/>
        </w:rPr>
        <w:t>Молодцы! Правильно. Если нам захочется нарисовать голубые цветы как получить голубую краску?</w:t>
      </w:r>
    </w:p>
    <w:p w:rsidR="00954B1A" w:rsidRPr="005E6C67" w:rsidRDefault="00954B1A" w:rsidP="00CC552F">
      <w:pPr>
        <w:tabs>
          <w:tab w:val="left" w:pos="1620"/>
        </w:tabs>
        <w:ind w:left="180"/>
        <w:rPr>
          <w:sz w:val="28"/>
          <w:szCs w:val="28"/>
        </w:rPr>
      </w:pPr>
      <w:r w:rsidRPr="005E6C67">
        <w:rPr>
          <w:b/>
          <w:sz w:val="28"/>
          <w:szCs w:val="28"/>
        </w:rPr>
        <w:t>Дети:</w:t>
      </w:r>
      <w:r w:rsidRPr="005E6C67">
        <w:rPr>
          <w:sz w:val="28"/>
          <w:szCs w:val="28"/>
        </w:rPr>
        <w:t xml:space="preserve"> Надо смешать синюю краску и белую.</w:t>
      </w:r>
    </w:p>
    <w:p w:rsidR="00954B1A" w:rsidRPr="005E6C67" w:rsidRDefault="00954B1A" w:rsidP="00CC552F">
      <w:pPr>
        <w:tabs>
          <w:tab w:val="left" w:pos="1620"/>
        </w:tabs>
        <w:ind w:left="180"/>
        <w:rPr>
          <w:sz w:val="28"/>
          <w:szCs w:val="28"/>
        </w:rPr>
      </w:pPr>
      <w:r w:rsidRPr="005E6C67">
        <w:rPr>
          <w:b/>
          <w:sz w:val="28"/>
          <w:szCs w:val="28"/>
        </w:rPr>
        <w:t>Воспитатель:</w:t>
      </w:r>
      <w:r w:rsidRPr="005E6C67">
        <w:rPr>
          <w:sz w:val="28"/>
          <w:szCs w:val="28"/>
        </w:rPr>
        <w:t xml:space="preserve"> Правильно ребята, молодцы. Скоро в нашем детском саду будет проходить ярмарка. И сегодня</w:t>
      </w:r>
      <w:r>
        <w:rPr>
          <w:sz w:val="28"/>
          <w:szCs w:val="28"/>
        </w:rPr>
        <w:t xml:space="preserve"> я начала расписывать матрёшек,</w:t>
      </w:r>
      <w:r w:rsidRPr="005E6C67">
        <w:rPr>
          <w:sz w:val="28"/>
          <w:szCs w:val="28"/>
        </w:rPr>
        <w:t xml:space="preserve"> но думаю что не успею закончить работу. Вы хотите мне помочь и пойти на ярмарку?</w:t>
      </w:r>
    </w:p>
    <w:p w:rsidR="00954B1A" w:rsidRPr="005E6C67" w:rsidRDefault="00954B1A" w:rsidP="00CC552F">
      <w:pPr>
        <w:tabs>
          <w:tab w:val="left" w:pos="1620"/>
        </w:tabs>
        <w:ind w:left="180"/>
        <w:rPr>
          <w:sz w:val="28"/>
          <w:szCs w:val="28"/>
        </w:rPr>
      </w:pPr>
      <w:r w:rsidRPr="005E6C67">
        <w:rPr>
          <w:b/>
          <w:sz w:val="28"/>
          <w:szCs w:val="28"/>
        </w:rPr>
        <w:t>(Ответы детей)</w:t>
      </w:r>
    </w:p>
    <w:p w:rsidR="00954B1A" w:rsidRDefault="00954B1A" w:rsidP="00CC552F">
      <w:pPr>
        <w:tabs>
          <w:tab w:val="left" w:pos="1620"/>
        </w:tabs>
        <w:ind w:left="180"/>
        <w:rPr>
          <w:sz w:val="28"/>
          <w:szCs w:val="28"/>
        </w:rPr>
      </w:pPr>
      <w:r w:rsidRPr="00A84FA9">
        <w:rPr>
          <w:b/>
          <w:sz w:val="28"/>
          <w:szCs w:val="28"/>
        </w:rPr>
        <w:t>Воспитатель:</w:t>
      </w:r>
      <w:r w:rsidRPr="005E6C67">
        <w:rPr>
          <w:sz w:val="28"/>
          <w:szCs w:val="28"/>
        </w:rPr>
        <w:t xml:space="preserve"> Дети сегодня вы будете настоящими художниками и украсите наряд для матрёшки. Матрёшку можно украсить любой росписью, можно даже придумать авторскую матрёшку. </w:t>
      </w:r>
      <w:r>
        <w:rPr>
          <w:sz w:val="28"/>
          <w:szCs w:val="28"/>
        </w:rPr>
        <w:t>С помощью кисти нужно нанести на наряд матрёшки различные цветы. Как нарисовать цветок, Кристина?</w:t>
      </w:r>
    </w:p>
    <w:p w:rsidR="00954B1A" w:rsidRDefault="00954B1A" w:rsidP="00CC552F">
      <w:pPr>
        <w:tabs>
          <w:tab w:val="left" w:pos="1620"/>
        </w:tabs>
        <w:ind w:left="180"/>
        <w:rPr>
          <w:sz w:val="28"/>
          <w:szCs w:val="28"/>
        </w:rPr>
      </w:pPr>
      <w:r>
        <w:rPr>
          <w:b/>
          <w:sz w:val="28"/>
          <w:szCs w:val="28"/>
        </w:rPr>
        <w:t>Кристина</w:t>
      </w:r>
      <w:r w:rsidRPr="00A84FA9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Цветок надо рисовать полудугами. Кончиком кисти.</w:t>
      </w:r>
    </w:p>
    <w:p w:rsidR="00954B1A" w:rsidRDefault="00954B1A" w:rsidP="00CC552F">
      <w:pPr>
        <w:tabs>
          <w:tab w:val="left" w:pos="1620"/>
        </w:tabs>
        <w:ind w:left="180"/>
        <w:rPr>
          <w:sz w:val="28"/>
          <w:szCs w:val="28"/>
        </w:rPr>
      </w:pPr>
      <w:r w:rsidRPr="00A84FA9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Правильно ,Кристина, молодец. Саша, что сначала надо нарисовать у цветка?</w:t>
      </w:r>
    </w:p>
    <w:p w:rsidR="00954B1A" w:rsidRDefault="00954B1A" w:rsidP="00CC552F">
      <w:pPr>
        <w:tabs>
          <w:tab w:val="left" w:pos="1620"/>
        </w:tabs>
        <w:ind w:left="180"/>
        <w:rPr>
          <w:sz w:val="28"/>
          <w:szCs w:val="28"/>
        </w:rPr>
      </w:pPr>
      <w:r>
        <w:rPr>
          <w:b/>
          <w:sz w:val="28"/>
          <w:szCs w:val="28"/>
        </w:rPr>
        <w:t>Саша</w:t>
      </w:r>
      <w:r w:rsidRPr="00A84FA9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Сначала рисуем середину, а потом лепестки.</w:t>
      </w:r>
    </w:p>
    <w:p w:rsidR="00954B1A" w:rsidRDefault="00954B1A" w:rsidP="00CC552F">
      <w:pPr>
        <w:tabs>
          <w:tab w:val="left" w:pos="1620"/>
        </w:tabs>
        <w:ind w:left="180"/>
        <w:rPr>
          <w:sz w:val="28"/>
          <w:szCs w:val="28"/>
        </w:rPr>
      </w:pPr>
      <w:r w:rsidRPr="00A84FA9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Арина покажи, пожалуйста, как нарисовать середину.</w:t>
      </w:r>
    </w:p>
    <w:p w:rsidR="00954B1A" w:rsidRDefault="00954B1A" w:rsidP="00CC552F">
      <w:pPr>
        <w:tabs>
          <w:tab w:val="left" w:pos="1620"/>
        </w:tabs>
        <w:ind w:left="180"/>
        <w:rPr>
          <w:sz w:val="28"/>
          <w:szCs w:val="28"/>
        </w:rPr>
      </w:pPr>
      <w:r>
        <w:rPr>
          <w:sz w:val="28"/>
          <w:szCs w:val="28"/>
        </w:rPr>
        <w:t>(Показ ребёнка).</w:t>
      </w:r>
    </w:p>
    <w:p w:rsidR="00954B1A" w:rsidRDefault="00954B1A" w:rsidP="00CC552F">
      <w:pPr>
        <w:tabs>
          <w:tab w:val="left" w:pos="1620"/>
        </w:tabs>
        <w:ind w:left="180"/>
        <w:rPr>
          <w:sz w:val="28"/>
          <w:szCs w:val="28"/>
        </w:rPr>
      </w:pPr>
      <w:r w:rsidRPr="00A84FA9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Молодец Арина. Кто нарисует лепесток?</w:t>
      </w:r>
    </w:p>
    <w:p w:rsidR="00954B1A" w:rsidRDefault="00954B1A" w:rsidP="00CC552F">
      <w:pPr>
        <w:tabs>
          <w:tab w:val="left" w:pos="1620"/>
        </w:tabs>
        <w:ind w:left="180"/>
        <w:rPr>
          <w:sz w:val="28"/>
          <w:szCs w:val="28"/>
        </w:rPr>
      </w:pPr>
      <w:r>
        <w:rPr>
          <w:sz w:val="28"/>
          <w:szCs w:val="28"/>
        </w:rPr>
        <w:t>(Показ ребёнка).</w:t>
      </w:r>
    </w:p>
    <w:p w:rsidR="00954B1A" w:rsidRPr="005E6C67" w:rsidRDefault="00954B1A" w:rsidP="00CC552F">
      <w:pPr>
        <w:tabs>
          <w:tab w:val="left" w:pos="1620"/>
        </w:tabs>
        <w:ind w:left="180"/>
        <w:rPr>
          <w:sz w:val="28"/>
          <w:szCs w:val="28"/>
        </w:rPr>
      </w:pPr>
      <w:r w:rsidRPr="005E6C67">
        <w:rPr>
          <w:sz w:val="28"/>
          <w:szCs w:val="28"/>
        </w:rPr>
        <w:t>Каким способом мы будем рисовать листоч</w:t>
      </w:r>
      <w:r>
        <w:rPr>
          <w:sz w:val="28"/>
          <w:szCs w:val="28"/>
        </w:rPr>
        <w:t>ки Гоша?</w:t>
      </w:r>
    </w:p>
    <w:p w:rsidR="00954B1A" w:rsidRPr="005E6C67" w:rsidRDefault="00954B1A" w:rsidP="00CC552F">
      <w:pPr>
        <w:tabs>
          <w:tab w:val="left" w:pos="1620"/>
        </w:tabs>
        <w:ind w:left="180"/>
        <w:rPr>
          <w:sz w:val="28"/>
          <w:szCs w:val="28"/>
        </w:rPr>
      </w:pPr>
      <w:r>
        <w:rPr>
          <w:b/>
          <w:sz w:val="28"/>
          <w:szCs w:val="28"/>
        </w:rPr>
        <w:t>Гоша:</w:t>
      </w:r>
      <w:r w:rsidRPr="005E6C67">
        <w:rPr>
          <w:sz w:val="28"/>
          <w:szCs w:val="28"/>
        </w:rPr>
        <w:t xml:space="preserve"> Способом примакивания.</w:t>
      </w:r>
    </w:p>
    <w:p w:rsidR="00954B1A" w:rsidRPr="005E6C67" w:rsidRDefault="00954B1A" w:rsidP="00CC552F">
      <w:pPr>
        <w:tabs>
          <w:tab w:val="left" w:pos="1620"/>
        </w:tabs>
        <w:ind w:left="180"/>
        <w:rPr>
          <w:sz w:val="28"/>
          <w:szCs w:val="28"/>
        </w:rPr>
      </w:pPr>
      <w:r w:rsidRPr="005E6C67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Кристина Вальдман</w:t>
      </w:r>
      <w:r w:rsidRPr="005E6C67">
        <w:rPr>
          <w:sz w:val="28"/>
          <w:szCs w:val="28"/>
        </w:rPr>
        <w:t xml:space="preserve"> покажи, как ты будешь рисовать листики.</w:t>
      </w:r>
    </w:p>
    <w:p w:rsidR="00954B1A" w:rsidRPr="005E6C67" w:rsidRDefault="00954B1A" w:rsidP="00CC552F">
      <w:pPr>
        <w:tabs>
          <w:tab w:val="left" w:pos="1620"/>
        </w:tabs>
        <w:ind w:left="180"/>
        <w:rPr>
          <w:sz w:val="28"/>
          <w:szCs w:val="28"/>
        </w:rPr>
      </w:pPr>
      <w:r w:rsidRPr="005E6C67">
        <w:rPr>
          <w:sz w:val="28"/>
          <w:szCs w:val="28"/>
        </w:rPr>
        <w:t>(Показ ребёнка)</w:t>
      </w:r>
    </w:p>
    <w:p w:rsidR="00954B1A" w:rsidRPr="005E6C67" w:rsidRDefault="00954B1A" w:rsidP="00CC552F">
      <w:pPr>
        <w:tabs>
          <w:tab w:val="left" w:pos="1620"/>
        </w:tabs>
        <w:ind w:left="180"/>
        <w:rPr>
          <w:sz w:val="28"/>
          <w:szCs w:val="28"/>
        </w:rPr>
      </w:pPr>
      <w:r w:rsidRPr="00A84FA9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Молодец Кристина</w:t>
      </w:r>
      <w:r w:rsidRPr="005E6C67">
        <w:rPr>
          <w:sz w:val="28"/>
          <w:szCs w:val="28"/>
        </w:rPr>
        <w:t>. Чем ещё</w:t>
      </w:r>
      <w:r>
        <w:rPr>
          <w:sz w:val="28"/>
          <w:szCs w:val="28"/>
        </w:rPr>
        <w:t xml:space="preserve"> можно дополнить рисунок Вероника?</w:t>
      </w:r>
    </w:p>
    <w:p w:rsidR="00954B1A" w:rsidRPr="005E6C67" w:rsidRDefault="00954B1A" w:rsidP="00CC552F">
      <w:pPr>
        <w:tabs>
          <w:tab w:val="left" w:pos="1620"/>
        </w:tabs>
        <w:ind w:left="180"/>
        <w:rPr>
          <w:sz w:val="28"/>
          <w:szCs w:val="28"/>
        </w:rPr>
      </w:pPr>
      <w:r>
        <w:rPr>
          <w:b/>
          <w:sz w:val="28"/>
          <w:szCs w:val="28"/>
        </w:rPr>
        <w:t>Вероника</w:t>
      </w:r>
      <w:r w:rsidRPr="00A84FA9">
        <w:rPr>
          <w:b/>
          <w:sz w:val="28"/>
          <w:szCs w:val="28"/>
        </w:rPr>
        <w:t>:</w:t>
      </w:r>
      <w:r w:rsidRPr="005E6C67">
        <w:rPr>
          <w:sz w:val="28"/>
          <w:szCs w:val="28"/>
        </w:rPr>
        <w:t xml:space="preserve"> Прямыми и волнистыми линиями.</w:t>
      </w:r>
    </w:p>
    <w:p w:rsidR="00954B1A" w:rsidRPr="005E6C67" w:rsidRDefault="00954B1A" w:rsidP="00CC552F">
      <w:pPr>
        <w:tabs>
          <w:tab w:val="left" w:pos="1620"/>
        </w:tabs>
        <w:ind w:left="180"/>
        <w:rPr>
          <w:sz w:val="28"/>
          <w:szCs w:val="28"/>
        </w:rPr>
      </w:pPr>
      <w:r w:rsidRPr="00A84FA9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Правильно. Молодец Вероника.</w:t>
      </w:r>
      <w:r w:rsidRPr="005E6C67">
        <w:rPr>
          <w:sz w:val="28"/>
          <w:szCs w:val="28"/>
        </w:rPr>
        <w:t xml:space="preserve"> Ну а сейчас давайте, и мы немного побудем матрёшками.</w:t>
      </w:r>
    </w:p>
    <w:p w:rsidR="00954B1A" w:rsidRPr="005E6C67" w:rsidRDefault="00954B1A" w:rsidP="00CC552F">
      <w:pPr>
        <w:tabs>
          <w:tab w:val="left" w:pos="1620"/>
        </w:tabs>
        <w:ind w:left="180"/>
        <w:rPr>
          <w:sz w:val="28"/>
          <w:szCs w:val="28"/>
        </w:rPr>
      </w:pPr>
    </w:p>
    <w:p w:rsidR="00954B1A" w:rsidRPr="005E6C67" w:rsidRDefault="00954B1A" w:rsidP="00CC552F">
      <w:pPr>
        <w:tabs>
          <w:tab w:val="left" w:pos="1620"/>
        </w:tabs>
        <w:ind w:left="180"/>
        <w:rPr>
          <w:b/>
          <w:sz w:val="28"/>
          <w:szCs w:val="28"/>
        </w:rPr>
      </w:pPr>
      <w:r w:rsidRPr="005E6C67">
        <w:rPr>
          <w:b/>
          <w:sz w:val="28"/>
          <w:szCs w:val="28"/>
        </w:rPr>
        <w:t>ФИЗМИНУТКА. « Танец Матрёшек».</w:t>
      </w:r>
    </w:p>
    <w:p w:rsidR="00954B1A" w:rsidRDefault="00954B1A" w:rsidP="00CC552F">
      <w:pPr>
        <w:tabs>
          <w:tab w:val="left" w:pos="1620"/>
        </w:tabs>
        <w:ind w:left="180"/>
        <w:rPr>
          <w:b/>
          <w:sz w:val="28"/>
          <w:szCs w:val="28"/>
        </w:rPr>
      </w:pPr>
    </w:p>
    <w:p w:rsidR="00954B1A" w:rsidRPr="005E6C67" w:rsidRDefault="00954B1A" w:rsidP="00CC552F">
      <w:pPr>
        <w:tabs>
          <w:tab w:val="left" w:pos="1620"/>
        </w:tabs>
        <w:ind w:left="180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5E6C67">
        <w:rPr>
          <w:b/>
          <w:sz w:val="28"/>
          <w:szCs w:val="28"/>
        </w:rPr>
        <w:t>.Часть</w:t>
      </w:r>
    </w:p>
    <w:p w:rsidR="00954B1A" w:rsidRDefault="00954B1A" w:rsidP="00CC552F">
      <w:pPr>
        <w:tabs>
          <w:tab w:val="left" w:pos="1620"/>
        </w:tabs>
        <w:ind w:left="180"/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 w:rsidRPr="001F4D9D">
        <w:rPr>
          <w:sz w:val="28"/>
          <w:szCs w:val="28"/>
        </w:rPr>
        <w:t xml:space="preserve"> А теперь, ребята, я приглашаю Вас в нашу художественную мастерскую.</w:t>
      </w:r>
      <w:r>
        <w:rPr>
          <w:b/>
          <w:sz w:val="28"/>
          <w:szCs w:val="28"/>
        </w:rPr>
        <w:t xml:space="preserve"> (</w:t>
      </w:r>
      <w:r w:rsidRPr="005E6C67">
        <w:rPr>
          <w:sz w:val="28"/>
          <w:szCs w:val="28"/>
        </w:rPr>
        <w:t>Дети садятся за столы</w:t>
      </w:r>
      <w:r>
        <w:rPr>
          <w:sz w:val="28"/>
          <w:szCs w:val="28"/>
        </w:rPr>
        <w:t xml:space="preserve">). </w:t>
      </w:r>
    </w:p>
    <w:p w:rsidR="00954B1A" w:rsidRDefault="00954B1A" w:rsidP="00CC552F">
      <w:pPr>
        <w:tabs>
          <w:tab w:val="left" w:pos="1620"/>
        </w:tabs>
        <w:ind w:left="180"/>
        <w:rPr>
          <w:sz w:val="28"/>
          <w:szCs w:val="28"/>
        </w:rPr>
      </w:pPr>
      <w:r>
        <w:rPr>
          <w:sz w:val="28"/>
          <w:szCs w:val="28"/>
        </w:rPr>
        <w:t xml:space="preserve">Воспитатель: Давайте подготовим к работе наши пальчики. </w:t>
      </w:r>
    </w:p>
    <w:p w:rsidR="00954B1A" w:rsidRDefault="00954B1A" w:rsidP="00CC552F">
      <w:pPr>
        <w:tabs>
          <w:tab w:val="left" w:pos="1620"/>
        </w:tabs>
        <w:ind w:left="18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Пальчиковая гимнастика «</w:t>
      </w:r>
      <w:r w:rsidRPr="001F4D9D">
        <w:rPr>
          <w:color w:val="000000"/>
          <w:sz w:val="28"/>
          <w:szCs w:val="28"/>
        </w:rPr>
        <w:t>Паучок»</w:t>
      </w:r>
      <w:r>
        <w:rPr>
          <w:color w:val="000000"/>
          <w:sz w:val="28"/>
          <w:szCs w:val="28"/>
        </w:rPr>
        <w:t>.</w:t>
      </w:r>
    </w:p>
    <w:p w:rsidR="00954B1A" w:rsidRPr="001F4D9D" w:rsidRDefault="00954B1A" w:rsidP="00CC552F">
      <w:pPr>
        <w:tabs>
          <w:tab w:val="left" w:pos="1620"/>
        </w:tabs>
        <w:ind w:left="180"/>
        <w:jc w:val="center"/>
        <w:rPr>
          <w:i/>
          <w:color w:val="000000"/>
          <w:sz w:val="22"/>
          <w:szCs w:val="22"/>
        </w:rPr>
      </w:pPr>
      <w:r w:rsidRPr="001F4D9D">
        <w:rPr>
          <w:i/>
          <w:color w:val="000000"/>
          <w:sz w:val="28"/>
          <w:szCs w:val="28"/>
        </w:rPr>
        <w:t>Паучок ползет по ветке,</w:t>
      </w:r>
      <w:r>
        <w:rPr>
          <w:i/>
          <w:color w:val="000000"/>
          <w:sz w:val="28"/>
          <w:szCs w:val="28"/>
        </w:rPr>
        <w:t>(</w:t>
      </w:r>
      <w:r w:rsidRPr="001F4D9D">
        <w:rPr>
          <w:i/>
          <w:color w:val="000000"/>
          <w:sz w:val="22"/>
          <w:szCs w:val="22"/>
        </w:rPr>
        <w:t>перебирают пальчиками по рукам)</w:t>
      </w:r>
    </w:p>
    <w:p w:rsidR="00954B1A" w:rsidRDefault="00954B1A" w:rsidP="00CC552F">
      <w:pPr>
        <w:tabs>
          <w:tab w:val="left" w:pos="1620"/>
        </w:tabs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         </w:t>
      </w:r>
      <w:r w:rsidRPr="001F4D9D">
        <w:rPr>
          <w:i/>
          <w:color w:val="000000"/>
          <w:sz w:val="28"/>
          <w:szCs w:val="28"/>
        </w:rPr>
        <w:t>А за ним ползут все детки.</w:t>
      </w:r>
    </w:p>
    <w:p w:rsidR="00954B1A" w:rsidRPr="001F4D9D" w:rsidRDefault="00954B1A" w:rsidP="00CC552F">
      <w:pPr>
        <w:tabs>
          <w:tab w:val="left" w:pos="1620"/>
        </w:tabs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         </w:t>
      </w:r>
      <w:r w:rsidRPr="001F4D9D">
        <w:rPr>
          <w:i/>
          <w:color w:val="000000"/>
          <w:sz w:val="28"/>
          <w:szCs w:val="28"/>
        </w:rPr>
        <w:t xml:space="preserve">С неба дождик вдруг полил </w:t>
      </w:r>
      <w:r>
        <w:rPr>
          <w:i/>
          <w:color w:val="000000"/>
          <w:sz w:val="28"/>
          <w:szCs w:val="28"/>
        </w:rPr>
        <w:t xml:space="preserve">– </w:t>
      </w:r>
      <w:r w:rsidRPr="00F775C5">
        <w:rPr>
          <w:i/>
          <w:color w:val="000000"/>
          <w:sz w:val="22"/>
          <w:szCs w:val="22"/>
        </w:rPr>
        <w:t>(руки вверх)</w:t>
      </w:r>
    </w:p>
    <w:p w:rsidR="00954B1A" w:rsidRPr="001F4D9D" w:rsidRDefault="00954B1A" w:rsidP="00CC552F">
      <w:pPr>
        <w:tabs>
          <w:tab w:val="left" w:pos="1620"/>
        </w:tabs>
        <w:ind w:left="18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      </w:t>
      </w:r>
      <w:r w:rsidRPr="001F4D9D">
        <w:rPr>
          <w:i/>
          <w:color w:val="000000"/>
          <w:sz w:val="28"/>
          <w:szCs w:val="28"/>
        </w:rPr>
        <w:t>Паучка на землю смыл.</w:t>
      </w:r>
      <w:r>
        <w:rPr>
          <w:i/>
          <w:color w:val="000000"/>
          <w:sz w:val="28"/>
          <w:szCs w:val="28"/>
        </w:rPr>
        <w:t xml:space="preserve">    </w:t>
      </w:r>
      <w:r w:rsidRPr="00F775C5">
        <w:rPr>
          <w:i/>
          <w:color w:val="000000"/>
          <w:sz w:val="22"/>
          <w:szCs w:val="22"/>
        </w:rPr>
        <w:t>(руки вниз)</w:t>
      </w:r>
    </w:p>
    <w:p w:rsidR="00954B1A" w:rsidRPr="001F4D9D" w:rsidRDefault="00954B1A" w:rsidP="00CC552F">
      <w:pPr>
        <w:tabs>
          <w:tab w:val="left" w:pos="1620"/>
        </w:tabs>
        <w:ind w:left="18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      </w:t>
      </w:r>
      <w:r w:rsidRPr="001F4D9D">
        <w:rPr>
          <w:i/>
          <w:color w:val="000000"/>
          <w:sz w:val="28"/>
          <w:szCs w:val="28"/>
        </w:rPr>
        <w:t>Солнце стало припекать,</w:t>
      </w:r>
      <w:r>
        <w:rPr>
          <w:i/>
          <w:color w:val="000000"/>
          <w:sz w:val="28"/>
          <w:szCs w:val="28"/>
        </w:rPr>
        <w:t>(</w:t>
      </w:r>
      <w:r w:rsidRPr="00F775C5">
        <w:rPr>
          <w:i/>
          <w:color w:val="000000"/>
          <w:sz w:val="22"/>
          <w:szCs w:val="22"/>
        </w:rPr>
        <w:t>круговые движения руками)</w:t>
      </w:r>
    </w:p>
    <w:p w:rsidR="00954B1A" w:rsidRPr="001F4D9D" w:rsidRDefault="00954B1A" w:rsidP="00CC552F">
      <w:pPr>
        <w:tabs>
          <w:tab w:val="left" w:pos="1620"/>
        </w:tabs>
        <w:ind w:left="18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      </w:t>
      </w:r>
      <w:r w:rsidRPr="001F4D9D">
        <w:rPr>
          <w:i/>
          <w:color w:val="000000"/>
          <w:sz w:val="28"/>
          <w:szCs w:val="28"/>
        </w:rPr>
        <w:t>Паучок ползет опять.</w:t>
      </w:r>
      <w:r w:rsidRPr="00F775C5">
        <w:rPr>
          <w:i/>
          <w:color w:val="000000"/>
          <w:sz w:val="22"/>
          <w:szCs w:val="22"/>
        </w:rPr>
        <w:t xml:space="preserve"> </w:t>
      </w:r>
      <w:r>
        <w:rPr>
          <w:i/>
          <w:color w:val="000000"/>
          <w:sz w:val="22"/>
          <w:szCs w:val="22"/>
        </w:rPr>
        <w:t>(</w:t>
      </w:r>
      <w:r w:rsidRPr="001F4D9D">
        <w:rPr>
          <w:i/>
          <w:color w:val="000000"/>
          <w:sz w:val="22"/>
          <w:szCs w:val="22"/>
        </w:rPr>
        <w:t>перебирают пальчиками по рукам</w:t>
      </w:r>
      <w:r>
        <w:rPr>
          <w:i/>
          <w:color w:val="000000"/>
          <w:sz w:val="22"/>
          <w:szCs w:val="22"/>
        </w:rPr>
        <w:t xml:space="preserve"> до головы</w:t>
      </w:r>
      <w:r w:rsidRPr="001F4D9D">
        <w:rPr>
          <w:i/>
          <w:color w:val="000000"/>
          <w:sz w:val="22"/>
          <w:szCs w:val="22"/>
        </w:rPr>
        <w:t>)</w:t>
      </w:r>
    </w:p>
    <w:p w:rsidR="00954B1A" w:rsidRPr="001F4D9D" w:rsidRDefault="00954B1A" w:rsidP="00CC552F">
      <w:pPr>
        <w:tabs>
          <w:tab w:val="left" w:pos="1620"/>
        </w:tabs>
        <w:ind w:left="18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      </w:t>
      </w:r>
      <w:r w:rsidRPr="001F4D9D">
        <w:rPr>
          <w:i/>
          <w:color w:val="000000"/>
          <w:sz w:val="28"/>
          <w:szCs w:val="28"/>
        </w:rPr>
        <w:t>А за ним ползут все детки,</w:t>
      </w:r>
    </w:p>
    <w:p w:rsidR="00954B1A" w:rsidRPr="001F4D9D" w:rsidRDefault="00954B1A" w:rsidP="00CC552F">
      <w:pPr>
        <w:tabs>
          <w:tab w:val="left" w:pos="1620"/>
        </w:tabs>
        <w:ind w:left="18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     </w:t>
      </w:r>
      <w:r w:rsidRPr="001F4D9D">
        <w:rPr>
          <w:i/>
          <w:color w:val="000000"/>
          <w:sz w:val="28"/>
          <w:szCs w:val="28"/>
        </w:rPr>
        <w:t>Чтобы поиграть  на ветке.</w:t>
      </w:r>
    </w:p>
    <w:p w:rsidR="00954B1A" w:rsidRDefault="00954B1A" w:rsidP="00CC552F">
      <w:pPr>
        <w:tabs>
          <w:tab w:val="left" w:pos="1620"/>
        </w:tabs>
        <w:ind w:left="180"/>
        <w:rPr>
          <w:sz w:val="28"/>
          <w:szCs w:val="28"/>
        </w:rPr>
      </w:pPr>
      <w:r>
        <w:rPr>
          <w:sz w:val="28"/>
          <w:szCs w:val="28"/>
        </w:rPr>
        <w:t>Воспитатель: А теперь, ребята,</w:t>
      </w:r>
      <w:r w:rsidRPr="005E6C67">
        <w:rPr>
          <w:sz w:val="28"/>
          <w:szCs w:val="28"/>
        </w:rPr>
        <w:t xml:space="preserve"> </w:t>
      </w:r>
      <w:r>
        <w:rPr>
          <w:sz w:val="28"/>
          <w:szCs w:val="28"/>
        </w:rPr>
        <w:t>приступаем</w:t>
      </w:r>
      <w:r w:rsidRPr="005E6C67">
        <w:rPr>
          <w:sz w:val="28"/>
          <w:szCs w:val="28"/>
        </w:rPr>
        <w:t xml:space="preserve"> к работе. </w:t>
      </w:r>
    </w:p>
    <w:p w:rsidR="00954B1A" w:rsidRPr="001F4D9D" w:rsidRDefault="00954B1A" w:rsidP="00CC552F">
      <w:pPr>
        <w:tabs>
          <w:tab w:val="left" w:pos="1620"/>
        </w:tabs>
        <w:ind w:left="180"/>
        <w:rPr>
          <w:b/>
          <w:sz w:val="28"/>
          <w:szCs w:val="28"/>
        </w:rPr>
      </w:pPr>
      <w:r w:rsidRPr="005E6C67">
        <w:rPr>
          <w:sz w:val="28"/>
          <w:szCs w:val="28"/>
        </w:rPr>
        <w:t>Если работа вызывает затруднения</w:t>
      </w:r>
      <w:r>
        <w:rPr>
          <w:sz w:val="28"/>
          <w:szCs w:val="28"/>
        </w:rPr>
        <w:t xml:space="preserve">, ребёнок может воспользоваться </w:t>
      </w:r>
      <w:r w:rsidRPr="005E6C67">
        <w:rPr>
          <w:sz w:val="28"/>
          <w:szCs w:val="28"/>
        </w:rPr>
        <w:t>представленными образцами. В процессе рисования педагог осуществляет необходимую помощь.</w:t>
      </w:r>
    </w:p>
    <w:p w:rsidR="00954B1A" w:rsidRPr="005E6C67" w:rsidRDefault="00954B1A" w:rsidP="00CC552F">
      <w:pPr>
        <w:tabs>
          <w:tab w:val="left" w:pos="1620"/>
        </w:tabs>
        <w:ind w:left="180"/>
        <w:rPr>
          <w:sz w:val="28"/>
          <w:szCs w:val="28"/>
        </w:rPr>
      </w:pPr>
    </w:p>
    <w:p w:rsidR="00954B1A" w:rsidRDefault="00954B1A" w:rsidP="00CC552F">
      <w:pPr>
        <w:tabs>
          <w:tab w:val="left" w:pos="1620"/>
        </w:tabs>
        <w:ind w:left="180"/>
        <w:jc w:val="both"/>
        <w:rPr>
          <w:sz w:val="28"/>
          <w:szCs w:val="28"/>
        </w:rPr>
      </w:pPr>
      <w:r w:rsidRPr="005E6C67">
        <w:rPr>
          <w:sz w:val="28"/>
          <w:szCs w:val="28"/>
        </w:rPr>
        <w:t>После того как дети распишут силуэты матрёшек, воспитатель расспрашивает</w:t>
      </w:r>
      <w:r>
        <w:rPr>
          <w:sz w:val="28"/>
          <w:szCs w:val="28"/>
        </w:rPr>
        <w:t xml:space="preserve"> при росписи матрешек использовали какой-либо вид росписи или создавали авторскую матрешку. Воспитатель спрашивает </w:t>
      </w:r>
      <w:r w:rsidRPr="005E6C67">
        <w:rPr>
          <w:sz w:val="28"/>
          <w:szCs w:val="28"/>
        </w:rPr>
        <w:t xml:space="preserve">детей о том, кому какая матрёшка понравилась и почему. Предлагает детям показать своих матрёшек большой матрёшке: </w:t>
      </w:r>
    </w:p>
    <w:p w:rsidR="00954B1A" w:rsidRPr="005E6C67" w:rsidRDefault="00954B1A" w:rsidP="00CC552F">
      <w:pPr>
        <w:tabs>
          <w:tab w:val="left" w:pos="1620"/>
        </w:tabs>
        <w:ind w:left="180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Pr="005E6C67">
        <w:rPr>
          <w:b/>
          <w:i/>
          <w:sz w:val="28"/>
          <w:szCs w:val="28"/>
        </w:rPr>
        <w:t>Весь товар у вас на славу,</w:t>
      </w:r>
    </w:p>
    <w:p w:rsidR="00954B1A" w:rsidRPr="005E6C67" w:rsidRDefault="00954B1A" w:rsidP="00CC552F">
      <w:pPr>
        <w:tabs>
          <w:tab w:val="left" w:pos="1620"/>
        </w:tabs>
        <w:ind w:left="180"/>
        <w:rPr>
          <w:b/>
          <w:i/>
          <w:sz w:val="28"/>
          <w:szCs w:val="28"/>
        </w:rPr>
      </w:pPr>
      <w:r w:rsidRPr="005E6C67">
        <w:rPr>
          <w:b/>
          <w:i/>
          <w:sz w:val="28"/>
          <w:szCs w:val="28"/>
        </w:rPr>
        <w:t xml:space="preserve">                                   Потрудились вы не зря.</w:t>
      </w:r>
    </w:p>
    <w:p w:rsidR="00954B1A" w:rsidRPr="005E6C67" w:rsidRDefault="00954B1A" w:rsidP="00CC552F">
      <w:pPr>
        <w:tabs>
          <w:tab w:val="left" w:pos="1620"/>
        </w:tabs>
        <w:ind w:left="180"/>
        <w:rPr>
          <w:b/>
          <w:i/>
          <w:sz w:val="28"/>
          <w:szCs w:val="28"/>
        </w:rPr>
      </w:pPr>
      <w:r w:rsidRPr="005E6C67">
        <w:rPr>
          <w:b/>
          <w:i/>
          <w:sz w:val="28"/>
          <w:szCs w:val="28"/>
        </w:rPr>
        <w:t xml:space="preserve">                                   Вот конфетки получите,</w:t>
      </w:r>
    </w:p>
    <w:p w:rsidR="00954B1A" w:rsidRDefault="00954B1A" w:rsidP="00CC552F">
      <w:pPr>
        <w:tabs>
          <w:tab w:val="left" w:pos="1620"/>
        </w:tabs>
        <w:ind w:left="180"/>
        <w:rPr>
          <w:b/>
          <w:i/>
          <w:sz w:val="28"/>
          <w:szCs w:val="28"/>
        </w:rPr>
      </w:pPr>
      <w:r w:rsidRPr="005E6C67">
        <w:rPr>
          <w:b/>
          <w:i/>
          <w:sz w:val="28"/>
          <w:szCs w:val="28"/>
        </w:rPr>
        <w:t xml:space="preserve">                                   И спасибо вам друзья! </w:t>
      </w:r>
    </w:p>
    <w:p w:rsidR="00954B1A" w:rsidRPr="00FE375E" w:rsidRDefault="00954B1A" w:rsidP="00FE375E">
      <w:pPr>
        <w:tabs>
          <w:tab w:val="left" w:pos="1620"/>
        </w:tabs>
        <w:ind w:left="180"/>
        <w:rPr>
          <w:sz w:val="28"/>
          <w:szCs w:val="28"/>
        </w:rPr>
      </w:pPr>
      <w:r w:rsidRPr="009F783E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Ребята, я присоединяюсь к Матрёшке и хочу поблагодарить вас за проделанную работу. У всех  вас матрёшки яркие, красивые, праздничные, задорные. А наше занятие закончено. (Можно включить народную музыку, дети могут потанцевать.)</w:t>
      </w:r>
    </w:p>
    <w:sectPr w:rsidR="00954B1A" w:rsidRPr="00FE375E" w:rsidSect="00FE375E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6CDE"/>
    <w:rsid w:val="000114AE"/>
    <w:rsid w:val="00032893"/>
    <w:rsid w:val="000E2A35"/>
    <w:rsid w:val="00106F04"/>
    <w:rsid w:val="00182115"/>
    <w:rsid w:val="001F4D9D"/>
    <w:rsid w:val="002745C1"/>
    <w:rsid w:val="00305A72"/>
    <w:rsid w:val="00411E63"/>
    <w:rsid w:val="00425401"/>
    <w:rsid w:val="005305A5"/>
    <w:rsid w:val="005D6C6D"/>
    <w:rsid w:val="005E09BA"/>
    <w:rsid w:val="005E6C67"/>
    <w:rsid w:val="005F5B1E"/>
    <w:rsid w:val="00636CD0"/>
    <w:rsid w:val="00682B9F"/>
    <w:rsid w:val="006B6CDE"/>
    <w:rsid w:val="007D7CFB"/>
    <w:rsid w:val="00934D44"/>
    <w:rsid w:val="009437FE"/>
    <w:rsid w:val="00954B1A"/>
    <w:rsid w:val="009F783E"/>
    <w:rsid w:val="00A051C1"/>
    <w:rsid w:val="00A84FA9"/>
    <w:rsid w:val="00B85C66"/>
    <w:rsid w:val="00BD4579"/>
    <w:rsid w:val="00C81D36"/>
    <w:rsid w:val="00CB5744"/>
    <w:rsid w:val="00CC552F"/>
    <w:rsid w:val="00D0109A"/>
    <w:rsid w:val="00D54914"/>
    <w:rsid w:val="00EA2BF3"/>
    <w:rsid w:val="00F20440"/>
    <w:rsid w:val="00F775C5"/>
    <w:rsid w:val="00FE3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CD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135</TotalTime>
  <Pages>5</Pages>
  <Words>1335</Words>
  <Characters>7614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Home</cp:lastModifiedBy>
  <cp:revision>15</cp:revision>
  <dcterms:created xsi:type="dcterms:W3CDTF">2015-10-19T05:40:00Z</dcterms:created>
  <dcterms:modified xsi:type="dcterms:W3CDTF">2017-03-27T12:25:00Z</dcterms:modified>
</cp:coreProperties>
</file>