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55" w:rsidRPr="002B45D7" w:rsidRDefault="00AC4955" w:rsidP="00D111D6">
      <w:pPr>
        <w:pStyle w:val="NormalWeb"/>
        <w:spacing w:before="90" w:beforeAutospacing="0" w:after="90" w:afterAutospacing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2B45D7">
        <w:rPr>
          <w:b/>
          <w:sz w:val="32"/>
          <w:szCs w:val="32"/>
        </w:rPr>
        <w:t>Пояснительная записка</w:t>
      </w:r>
    </w:p>
    <w:p w:rsidR="00AC4955" w:rsidRDefault="00AC4955" w:rsidP="00D111D6">
      <w:pPr>
        <w:pStyle w:val="NormalWeb"/>
        <w:spacing w:before="90" w:beforeAutospacing="0" w:after="9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Способность к изобразительному действию в раннем возрасте находит отражение в формировании речи – важнейшей познавательной функции в этом возрасте. Театральная деятельность с игрушками способствует освоению предметно-орудийной деятельности, формированию таких познавательных функций как речь, предметное восприятие, память, воображение.</w:t>
      </w:r>
    </w:p>
    <w:p w:rsidR="00AC4955" w:rsidRDefault="00AC4955" w:rsidP="00D111D6">
      <w:pPr>
        <w:pStyle w:val="NormalWeb"/>
        <w:spacing w:before="90" w:beforeAutospacing="0" w:after="90" w:afterAutospacing="0" w:line="360" w:lineRule="auto"/>
        <w:rPr>
          <w:sz w:val="28"/>
          <w:szCs w:val="28"/>
        </w:rPr>
      </w:pPr>
      <w:r w:rsidRPr="00E24329">
        <w:rPr>
          <w:sz w:val="28"/>
          <w:szCs w:val="28"/>
        </w:rPr>
        <w:t xml:space="preserve"> Перспективный план разработан на основе Проекта </w:t>
      </w:r>
      <w:r w:rsidRPr="00E24329">
        <w:rPr>
          <w:spacing w:val="-2"/>
          <w:sz w:val="28"/>
          <w:szCs w:val="28"/>
        </w:rPr>
        <w:t xml:space="preserve">примерной основной общеобразовательной </w:t>
      </w:r>
      <w:r w:rsidRPr="00E24329">
        <w:rPr>
          <w:sz w:val="28"/>
          <w:szCs w:val="28"/>
        </w:rPr>
        <w:t>программы дошкольного образования «От рождения до школы» в соответствии с ФГОС дошкольного образован</w:t>
      </w:r>
      <w:r>
        <w:rPr>
          <w:sz w:val="28"/>
          <w:szCs w:val="28"/>
        </w:rPr>
        <w:t>ия, под редакцией Н. Е. Вераксы,</w:t>
      </w:r>
      <w:r w:rsidRPr="00E24329">
        <w:rPr>
          <w:sz w:val="28"/>
          <w:szCs w:val="28"/>
        </w:rPr>
        <w:t xml:space="preserve"> Т. С. Комаровой, М. А. Васильевой, а также с использованием методических рекомендаций к программе и предназначен для работы воспитателей на период с сентября по май включительно.</w:t>
      </w:r>
    </w:p>
    <w:p w:rsidR="00AC4955" w:rsidRDefault="00AC4955" w:rsidP="00D111D6">
      <w:pPr>
        <w:pStyle w:val="NormalWeb"/>
        <w:spacing w:before="90" w:beforeAutospacing="0" w:after="90" w:afterAutospacing="0" w:line="360" w:lineRule="auto"/>
        <w:rPr>
          <w:sz w:val="28"/>
          <w:szCs w:val="28"/>
        </w:rPr>
      </w:pPr>
    </w:p>
    <w:p w:rsidR="00AC4955" w:rsidRDefault="00AC4955" w:rsidP="00D111D6">
      <w:pPr>
        <w:pStyle w:val="NormalWeb"/>
        <w:spacing w:before="90" w:beforeAutospacing="0" w:after="90" w:afterAutospacing="0" w:line="360" w:lineRule="auto"/>
        <w:rPr>
          <w:sz w:val="28"/>
          <w:szCs w:val="28"/>
        </w:rPr>
      </w:pPr>
      <w:r w:rsidRPr="00435355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развитие познавательной сферы ребёнка, его творческого потенциала.</w:t>
      </w:r>
    </w:p>
    <w:p w:rsidR="00AC4955" w:rsidRDefault="00AC4955" w:rsidP="00D111D6">
      <w:pPr>
        <w:pStyle w:val="NormalWeb"/>
        <w:spacing w:before="90" w:beforeAutospacing="0" w:after="90" w:afterAutospacing="0" w:line="360" w:lineRule="auto"/>
        <w:rPr>
          <w:sz w:val="28"/>
          <w:szCs w:val="28"/>
        </w:rPr>
      </w:pPr>
    </w:p>
    <w:p w:rsidR="00AC4955" w:rsidRPr="00435355" w:rsidRDefault="00AC4955" w:rsidP="00D111D6">
      <w:pPr>
        <w:pStyle w:val="NormalWeb"/>
        <w:spacing w:before="90" w:beforeAutospacing="0" w:after="90" w:afterAutospacing="0" w:line="360" w:lineRule="auto"/>
        <w:rPr>
          <w:b/>
          <w:sz w:val="28"/>
          <w:szCs w:val="28"/>
        </w:rPr>
      </w:pPr>
      <w:r w:rsidRPr="00435355">
        <w:rPr>
          <w:b/>
          <w:sz w:val="28"/>
          <w:szCs w:val="28"/>
        </w:rPr>
        <w:t>Задачи:</w:t>
      </w:r>
    </w:p>
    <w:p w:rsidR="00AC4955" w:rsidRDefault="00AC4955" w:rsidP="002B45D7">
      <w:pPr>
        <w:pStyle w:val="NormalWeb"/>
        <w:numPr>
          <w:ilvl w:val="0"/>
          <w:numId w:val="37"/>
        </w:numPr>
        <w:spacing w:before="90" w:beforeAutospacing="0" w:after="9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Пробуждать интерес ребёнка к театрально-игровой деятельности</w:t>
      </w:r>
    </w:p>
    <w:p w:rsidR="00AC4955" w:rsidRDefault="00AC4955" w:rsidP="002B45D7">
      <w:pPr>
        <w:pStyle w:val="NormalWeb"/>
        <w:numPr>
          <w:ilvl w:val="0"/>
          <w:numId w:val="37"/>
        </w:numPr>
        <w:spacing w:before="90" w:beforeAutospacing="0" w:after="9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Развивать эмоциональную отзывчивость ребёнка</w:t>
      </w:r>
    </w:p>
    <w:p w:rsidR="00AC4955" w:rsidRDefault="00AC4955" w:rsidP="002B45D7">
      <w:pPr>
        <w:pStyle w:val="NormalWeb"/>
        <w:numPr>
          <w:ilvl w:val="0"/>
          <w:numId w:val="37"/>
        </w:numPr>
        <w:spacing w:before="90" w:beforeAutospacing="0" w:after="9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Способствовать развитию речи, мимики, жестов</w:t>
      </w:r>
    </w:p>
    <w:p w:rsidR="00AC4955" w:rsidRDefault="00AC4955" w:rsidP="002B45D7">
      <w:pPr>
        <w:pStyle w:val="NormalWeb"/>
        <w:numPr>
          <w:ilvl w:val="0"/>
          <w:numId w:val="37"/>
        </w:numPr>
        <w:spacing w:before="90" w:beforeAutospacing="0" w:after="9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Учить сопереживать происходящему</w:t>
      </w:r>
    </w:p>
    <w:p w:rsidR="00AC4955" w:rsidRPr="00E24329" w:rsidRDefault="00AC4955" w:rsidP="002B45D7">
      <w:pPr>
        <w:pStyle w:val="NormalWeb"/>
        <w:numPr>
          <w:ilvl w:val="0"/>
          <w:numId w:val="37"/>
        </w:numPr>
        <w:spacing w:before="90" w:beforeAutospacing="0" w:after="9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Создавать положительный эмоциональный настрой в группе</w:t>
      </w:r>
    </w:p>
    <w:p w:rsidR="00AC4955" w:rsidRDefault="00AC4955" w:rsidP="00E24329">
      <w:pPr>
        <w:rPr>
          <w:rFonts w:ascii="Arial" w:hAnsi="Arial" w:cs="Arial"/>
          <w:sz w:val="28"/>
          <w:szCs w:val="28"/>
          <w:u w:val="single"/>
        </w:rPr>
      </w:pPr>
    </w:p>
    <w:p w:rsidR="00AC4955" w:rsidRDefault="00AC4955" w:rsidP="00944FC9">
      <w:pPr>
        <w:pStyle w:val="NormalWeb"/>
        <w:spacing w:before="90" w:beforeAutospacing="0" w:after="90" w:afterAutospacing="0" w:line="270" w:lineRule="atLeast"/>
        <w:rPr>
          <w:sz w:val="28"/>
          <w:szCs w:val="28"/>
        </w:rPr>
      </w:pPr>
      <w:r w:rsidRPr="003A716C">
        <w:rPr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4400"/>
        <w:gridCol w:w="3783"/>
        <w:gridCol w:w="3335"/>
        <w:gridCol w:w="2805"/>
      </w:tblGrid>
      <w:tr w:rsidR="00AC4955" w:rsidRPr="00FE7A31" w:rsidTr="002B45D7">
        <w:trPr>
          <w:trHeight w:val="1367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CCFFFF"/>
          </w:tcPr>
          <w:p w:rsidR="00AC4955" w:rsidRPr="00FE7A31" w:rsidRDefault="00AC4955" w:rsidP="00386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E7A31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Сроки</w:t>
            </w:r>
          </w:p>
        </w:tc>
        <w:tc>
          <w:tcPr>
            <w:tcW w:w="4400" w:type="dxa"/>
            <w:tcBorders>
              <w:left w:val="single" w:sz="4" w:space="0" w:color="auto"/>
            </w:tcBorders>
            <w:shd w:val="clear" w:color="auto" w:fill="CCFFFF"/>
          </w:tcPr>
          <w:p w:rsidR="00AC4955" w:rsidRPr="00FE7A31" w:rsidRDefault="00AC4955" w:rsidP="00386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E7A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</w:t>
            </w:r>
            <w:r w:rsidRPr="00FE7A31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адачи</w:t>
            </w:r>
          </w:p>
        </w:tc>
        <w:tc>
          <w:tcPr>
            <w:tcW w:w="3783" w:type="dxa"/>
            <w:shd w:val="clear" w:color="auto" w:fill="CCFFFF"/>
          </w:tcPr>
          <w:p w:rsidR="00AC4955" w:rsidRPr="00FE7A31" w:rsidRDefault="00AC4955" w:rsidP="00386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E7A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3335" w:type="dxa"/>
            <w:shd w:val="clear" w:color="auto" w:fill="CCFFFF"/>
          </w:tcPr>
          <w:p w:rsidR="00AC4955" w:rsidRPr="00FE7A31" w:rsidRDefault="00AC4955" w:rsidP="00AE3D8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A31">
              <w:rPr>
                <w:rFonts w:ascii="Times New Roman" w:hAnsi="Times New Roman"/>
                <w:b/>
                <w:sz w:val="24"/>
                <w:szCs w:val="24"/>
              </w:rPr>
              <w:t>Формы и методы</w:t>
            </w:r>
          </w:p>
        </w:tc>
        <w:tc>
          <w:tcPr>
            <w:tcW w:w="2805" w:type="dxa"/>
            <w:shd w:val="clear" w:color="auto" w:fill="CCFFFF"/>
          </w:tcPr>
          <w:p w:rsidR="00AC4955" w:rsidRPr="00FE7A31" w:rsidRDefault="00AC4955" w:rsidP="00386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FE7A31">
              <w:rPr>
                <w:rFonts w:ascii="Times New Roman" w:hAnsi="Times New Roman"/>
                <w:b/>
                <w:sz w:val="24"/>
                <w:szCs w:val="24"/>
              </w:rPr>
              <w:t>Развивающая предметно-пространственная среда</w:t>
            </w:r>
          </w:p>
        </w:tc>
      </w:tr>
      <w:tr w:rsidR="00AC4955" w:rsidRPr="00FE7A31" w:rsidTr="002B45D7">
        <w:trPr>
          <w:trHeight w:val="475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99"/>
            <w:textDirection w:val="btLr"/>
          </w:tcPr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E7A31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Сентябрь.</w:t>
            </w: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Pr="00FE7A31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C4955" w:rsidRPr="00FE7A31" w:rsidRDefault="00AC4955" w:rsidP="00790F6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A31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Сентябрь.</w:t>
            </w:r>
          </w:p>
        </w:tc>
        <w:tc>
          <w:tcPr>
            <w:tcW w:w="14323" w:type="dxa"/>
            <w:gridSpan w:val="4"/>
            <w:tcBorders>
              <w:left w:val="single" w:sz="4" w:space="0" w:color="auto"/>
            </w:tcBorders>
            <w:shd w:val="clear" w:color="auto" w:fill="FFFF99"/>
          </w:tcPr>
          <w:p w:rsidR="00AC4955" w:rsidRPr="00FE7A31" w:rsidRDefault="00AC4955" w:rsidP="00790F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A31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</w:tr>
      <w:tr w:rsidR="00AC4955" w:rsidRPr="00FE7A31" w:rsidTr="002B45D7">
        <w:trPr>
          <w:cantSplit/>
          <w:trHeight w:val="2512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AC4955" w:rsidRPr="00FE7A31" w:rsidRDefault="00AC4955" w:rsidP="00677F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400" w:type="dxa"/>
            <w:tcBorders>
              <w:left w:val="single" w:sz="4" w:space="0" w:color="auto"/>
              <w:bottom w:val="single" w:sz="4" w:space="0" w:color="auto"/>
            </w:tcBorders>
          </w:tcPr>
          <w:p w:rsidR="00AC4955" w:rsidRPr="00FE7A31" w:rsidRDefault="00AC4955" w:rsidP="0063753C">
            <w:pPr>
              <w:pStyle w:val="Style21"/>
              <w:widowControl/>
              <w:tabs>
                <w:tab w:val="left" w:pos="715"/>
              </w:tabs>
              <w:spacing w:before="46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1.Привить детям интерес к театрально-игровой дея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тельности.</w:t>
            </w:r>
          </w:p>
          <w:p w:rsidR="00AC4955" w:rsidRPr="00FE7A31" w:rsidRDefault="00AC4955" w:rsidP="0063753C">
            <w:pPr>
              <w:pStyle w:val="Style21"/>
              <w:widowControl/>
              <w:tabs>
                <w:tab w:val="left" w:pos="715"/>
              </w:tabs>
              <w:spacing w:before="46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63753C">
            <w:pPr>
              <w:pStyle w:val="Style21"/>
              <w:widowControl/>
              <w:tabs>
                <w:tab w:val="left" w:pos="715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2.Познакомить малышей с куклами настольного те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атра.</w:t>
            </w:r>
          </w:p>
          <w:p w:rsidR="00AC4955" w:rsidRPr="00FE7A31" w:rsidRDefault="00AC4955" w:rsidP="0063753C">
            <w:pPr>
              <w:pStyle w:val="Style21"/>
              <w:widowControl/>
              <w:tabs>
                <w:tab w:val="left" w:pos="715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63753C">
            <w:pPr>
              <w:pStyle w:val="Style21"/>
              <w:widowControl/>
              <w:tabs>
                <w:tab w:val="left" w:pos="715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3.Побуждать ребят сосредоточивать своё внимание на игрушке, театральной кукле.</w:t>
            </w:r>
          </w:p>
          <w:p w:rsidR="00AC4955" w:rsidRPr="00FE7A31" w:rsidRDefault="00AC4955" w:rsidP="006375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83" w:type="dxa"/>
            <w:tcBorders>
              <w:bottom w:val="single" w:sz="4" w:space="0" w:color="auto"/>
            </w:tcBorders>
          </w:tcPr>
          <w:p w:rsidR="00AC4955" w:rsidRPr="00FE7A31" w:rsidRDefault="00AC4955" w:rsidP="0063753C">
            <w:pPr>
              <w:pStyle w:val="Style52"/>
              <w:widowControl/>
              <w:tabs>
                <w:tab w:val="left" w:pos="691"/>
              </w:tabs>
              <w:spacing w:before="58" w:line="360" w:lineRule="auto"/>
              <w:ind w:firstLine="0"/>
              <w:jc w:val="left"/>
              <w:rPr>
                <w:rStyle w:val="FontStyle131"/>
                <w:sz w:val="24"/>
                <w:szCs w:val="24"/>
              </w:rPr>
            </w:pPr>
            <w:r w:rsidRPr="00FE7A31">
              <w:rPr>
                <w:rFonts w:ascii="Times New Roman" w:hAnsi="Times New Roman"/>
                <w:lang w:eastAsia="en-US"/>
              </w:rPr>
              <w:t xml:space="preserve">1. </w:t>
            </w:r>
            <w:r w:rsidRPr="00FE7A31">
              <w:rPr>
                <w:rStyle w:val="FontStyle131"/>
                <w:sz w:val="24"/>
                <w:szCs w:val="24"/>
              </w:rPr>
              <w:t>Педагог вме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сте с детьми рассматривает игрушки, называя каждую. Предлагает малышам погладить кошечку, собачку, петуш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ка, показать, где у петушка гребешок, у кошечки ушки, у собачки хвостик.</w:t>
            </w:r>
          </w:p>
          <w:p w:rsidR="00AC4955" w:rsidRPr="00FE7A31" w:rsidRDefault="00AC4955" w:rsidP="0063753C">
            <w:pPr>
              <w:pStyle w:val="Style52"/>
              <w:widowControl/>
              <w:tabs>
                <w:tab w:val="left" w:pos="691"/>
              </w:tabs>
              <w:spacing w:line="360" w:lineRule="auto"/>
              <w:ind w:firstLine="0"/>
              <w:jc w:val="left"/>
              <w:rPr>
                <w:rStyle w:val="FontStyle131"/>
                <w:sz w:val="24"/>
                <w:szCs w:val="24"/>
              </w:rPr>
            </w:pPr>
            <w:r w:rsidRPr="00FE7A31">
              <w:rPr>
                <w:rFonts w:ascii="Times New Roman" w:hAnsi="Times New Roman"/>
                <w:lang w:eastAsia="en-US"/>
              </w:rPr>
              <w:t xml:space="preserve">2. </w:t>
            </w:r>
            <w:r w:rsidRPr="00FE7A31">
              <w:rPr>
                <w:rStyle w:val="FontStyle131"/>
                <w:sz w:val="24"/>
                <w:szCs w:val="24"/>
              </w:rPr>
              <w:t>Педагог поёт детям песни, одновре</w:t>
            </w:r>
            <w:r w:rsidRPr="00FE7A31">
              <w:rPr>
                <w:rStyle w:val="FontStyle131"/>
                <w:sz w:val="24"/>
                <w:szCs w:val="24"/>
              </w:rPr>
              <w:softHyphen/>
              <w:t xml:space="preserve">менно демонстрируя одноименные игрушки: </w:t>
            </w:r>
          </w:p>
          <w:p w:rsidR="00AC4955" w:rsidRPr="00FE7A31" w:rsidRDefault="00AC4955" w:rsidP="0063753C">
            <w:pPr>
              <w:pStyle w:val="Style52"/>
              <w:widowControl/>
              <w:tabs>
                <w:tab w:val="left" w:pos="691"/>
              </w:tabs>
              <w:spacing w:line="360" w:lineRule="auto"/>
              <w:ind w:firstLine="0"/>
              <w:jc w:val="left"/>
              <w:rPr>
                <w:rStyle w:val="FontStyle144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«Кошка» </w:t>
            </w:r>
            <w:r w:rsidRPr="00FE7A31">
              <w:rPr>
                <w:rStyle w:val="FontStyle144"/>
                <w:sz w:val="24"/>
                <w:szCs w:val="24"/>
              </w:rPr>
              <w:t xml:space="preserve">{муз. А.Александрова, сл. Н.Френкель); </w:t>
            </w:r>
          </w:p>
          <w:p w:rsidR="00AC4955" w:rsidRPr="00FE7A31" w:rsidRDefault="00AC4955" w:rsidP="0063753C">
            <w:pPr>
              <w:pStyle w:val="Style52"/>
              <w:widowControl/>
              <w:tabs>
                <w:tab w:val="left" w:pos="691"/>
              </w:tabs>
              <w:spacing w:line="360" w:lineRule="auto"/>
              <w:ind w:firstLine="0"/>
              <w:jc w:val="left"/>
              <w:rPr>
                <w:rStyle w:val="FontStyle144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«Бобик» </w:t>
            </w:r>
            <w:r w:rsidRPr="00FE7A31">
              <w:rPr>
                <w:rStyle w:val="FontStyle144"/>
                <w:sz w:val="24"/>
                <w:szCs w:val="24"/>
              </w:rPr>
              <w:t>(муз.Т.Попатенко</w:t>
            </w:r>
            <w:r w:rsidRPr="00FE7A31">
              <w:rPr>
                <w:rStyle w:val="FontStyle143"/>
                <w:b w:val="0"/>
                <w:sz w:val="24"/>
                <w:szCs w:val="24"/>
              </w:rPr>
              <w:t>,</w:t>
            </w:r>
            <w:r w:rsidRPr="00FE7A31">
              <w:rPr>
                <w:rStyle w:val="FontStyle143"/>
                <w:sz w:val="24"/>
                <w:szCs w:val="24"/>
              </w:rPr>
              <w:t xml:space="preserve"> </w:t>
            </w:r>
            <w:r w:rsidRPr="00FE7A31">
              <w:rPr>
                <w:rStyle w:val="FontStyle144"/>
                <w:sz w:val="24"/>
                <w:szCs w:val="24"/>
              </w:rPr>
              <w:t xml:space="preserve">сл. Н. Найденовой); </w:t>
            </w:r>
          </w:p>
          <w:p w:rsidR="00AC4955" w:rsidRPr="00FE7A31" w:rsidRDefault="00AC4955" w:rsidP="0063753C">
            <w:pPr>
              <w:pStyle w:val="Style52"/>
              <w:widowControl/>
              <w:tabs>
                <w:tab w:val="left" w:pos="691"/>
              </w:tabs>
              <w:spacing w:line="360" w:lineRule="auto"/>
              <w:ind w:firstLine="0"/>
              <w:jc w:val="left"/>
              <w:rPr>
                <w:rStyle w:val="FontStyle144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«Петушок» </w:t>
            </w:r>
            <w:r w:rsidRPr="00FE7A31">
              <w:rPr>
                <w:rStyle w:val="FontStyle144"/>
                <w:sz w:val="24"/>
                <w:szCs w:val="24"/>
              </w:rPr>
              <w:t>(русская народная попевка).</w:t>
            </w:r>
          </w:p>
          <w:p w:rsidR="00AC4955" w:rsidRDefault="00AC4955" w:rsidP="0063753C">
            <w:pPr>
              <w:spacing w:after="0" w:line="360" w:lineRule="auto"/>
              <w:rPr>
                <w:rStyle w:val="FontStyle131"/>
                <w:sz w:val="24"/>
                <w:szCs w:val="24"/>
              </w:rPr>
            </w:pPr>
            <w:r w:rsidRPr="00FE7A3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</w:t>
            </w:r>
            <w:r w:rsidRPr="00FE7A31">
              <w:rPr>
                <w:rStyle w:val="FontStyle131"/>
                <w:sz w:val="24"/>
                <w:szCs w:val="24"/>
              </w:rPr>
              <w:t>Дети танцуют по показу взрослого под русскую плясовую мелодию.</w:t>
            </w:r>
          </w:p>
          <w:p w:rsidR="00AC4955" w:rsidRPr="00FE7A31" w:rsidRDefault="00AC4955" w:rsidP="006375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5" w:type="dxa"/>
            <w:tcBorders>
              <w:bottom w:val="single" w:sz="4" w:space="0" w:color="auto"/>
            </w:tcBorders>
          </w:tcPr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Игровой приём.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пляску.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Стимулирование активности.</w:t>
            </w:r>
          </w:p>
          <w:p w:rsidR="00AC4955" w:rsidRPr="00FE7A31" w:rsidRDefault="00AC4955" w:rsidP="005B6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AC4955" w:rsidRPr="00FE7A31" w:rsidRDefault="00AC4955" w:rsidP="0063753C">
            <w:pPr>
              <w:pStyle w:val="Style21"/>
              <w:widowControl/>
              <w:spacing w:before="10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куклы настольного театра: петушок, ко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шечка, собачка и другие игрушки для свободной пляски.</w:t>
            </w:r>
          </w:p>
          <w:p w:rsidR="00AC4955" w:rsidRPr="00FE7A31" w:rsidRDefault="00AC4955" w:rsidP="004B7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4955" w:rsidRPr="00FE7A31" w:rsidTr="002B45D7">
        <w:trPr>
          <w:cantSplit/>
          <w:trHeight w:val="529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AC4955" w:rsidRPr="00FE7A31" w:rsidRDefault="00AC4955" w:rsidP="00677F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AC4955" w:rsidRPr="00FE7A31" w:rsidRDefault="00AC4955" w:rsidP="00790F6F">
            <w:pPr>
              <w:pStyle w:val="Style21"/>
              <w:spacing w:before="108" w:line="274" w:lineRule="exact"/>
              <w:jc w:val="center"/>
              <w:rPr>
                <w:rStyle w:val="FontStyle131"/>
                <w:b/>
                <w:sz w:val="24"/>
                <w:szCs w:val="24"/>
              </w:rPr>
            </w:pPr>
            <w:r w:rsidRPr="00FE7A31">
              <w:rPr>
                <w:rStyle w:val="FontStyle131"/>
                <w:b/>
                <w:sz w:val="24"/>
                <w:szCs w:val="24"/>
              </w:rPr>
              <w:t>2 неделя</w:t>
            </w:r>
          </w:p>
        </w:tc>
      </w:tr>
      <w:tr w:rsidR="00AC4955" w:rsidRPr="00FE7A31" w:rsidTr="002B45D7">
        <w:trPr>
          <w:cantSplit/>
          <w:trHeight w:val="113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AC4955" w:rsidRPr="00E363E6" w:rsidRDefault="00AC4955" w:rsidP="00677F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955" w:rsidRPr="00FE7A31" w:rsidRDefault="00AC4955" w:rsidP="0063753C">
            <w:pPr>
              <w:pStyle w:val="Style21"/>
              <w:widowControl/>
              <w:tabs>
                <w:tab w:val="left" w:pos="730"/>
              </w:tabs>
              <w:spacing w:before="5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1.Приучать детей слушать песни в исполнении педа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гога, наблюдая за действиями игрушек настольного теа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тра.</w:t>
            </w:r>
          </w:p>
          <w:p w:rsidR="00AC4955" w:rsidRPr="00FE7A31" w:rsidRDefault="00AC4955" w:rsidP="0063753C">
            <w:pPr>
              <w:pStyle w:val="Style21"/>
              <w:widowControl/>
              <w:tabs>
                <w:tab w:val="left" w:pos="730"/>
              </w:tabs>
              <w:spacing w:before="58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63753C">
            <w:pPr>
              <w:pStyle w:val="Style21"/>
              <w:widowControl/>
              <w:tabs>
                <w:tab w:val="left" w:pos="73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2.Познакомить малышей с игрушками пальчикового театра.</w:t>
            </w:r>
          </w:p>
          <w:p w:rsidR="00AC4955" w:rsidRPr="00FE7A31" w:rsidRDefault="00AC4955" w:rsidP="0063753C">
            <w:pPr>
              <w:pStyle w:val="Style21"/>
              <w:widowControl/>
              <w:tabs>
                <w:tab w:val="left" w:pos="73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63753C">
            <w:pPr>
              <w:pStyle w:val="Style21"/>
              <w:widowControl/>
              <w:tabs>
                <w:tab w:val="left" w:pos="73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3.Вызвать интерес, желание смотреть кукольный спек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такль в исполнении педагога.</w:t>
            </w:r>
          </w:p>
          <w:p w:rsidR="00AC4955" w:rsidRPr="00FE7A31" w:rsidRDefault="00AC4955" w:rsidP="0063753C">
            <w:pPr>
              <w:pStyle w:val="Style21"/>
              <w:tabs>
                <w:tab w:val="left" w:pos="715"/>
              </w:tabs>
              <w:spacing w:before="46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</w:tcPr>
          <w:p w:rsidR="00AC4955" w:rsidRDefault="00AC4955" w:rsidP="0063753C">
            <w:pPr>
              <w:pStyle w:val="Style52"/>
              <w:widowControl/>
              <w:tabs>
                <w:tab w:val="left" w:pos="713"/>
              </w:tabs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1.Педагог поёт детям песню «Кошка» </w:t>
            </w:r>
            <w:r w:rsidRPr="00FE7A31">
              <w:rPr>
                <w:rStyle w:val="FontStyle144"/>
                <w:sz w:val="24"/>
                <w:szCs w:val="24"/>
              </w:rPr>
              <w:t xml:space="preserve">{муз. А. Александрова, сл. Н. Френкель), </w:t>
            </w:r>
            <w:r w:rsidRPr="00FE7A31">
              <w:rPr>
                <w:rStyle w:val="FontStyle131"/>
                <w:sz w:val="24"/>
                <w:szCs w:val="24"/>
              </w:rPr>
              <w:t xml:space="preserve"> выполняя игрушкой действия по содер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жанию песни. Затем предлагает детям спеть: «мяу-мяу», «мур-мур». Они угощают кошечку «молоком».</w:t>
            </w:r>
          </w:p>
          <w:p w:rsidR="00AC4955" w:rsidRPr="00FE7A31" w:rsidRDefault="00AC4955" w:rsidP="0063753C">
            <w:pPr>
              <w:pStyle w:val="Style52"/>
              <w:widowControl/>
              <w:tabs>
                <w:tab w:val="left" w:pos="713"/>
              </w:tabs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Default="00AC4955" w:rsidP="0063753C">
            <w:pPr>
              <w:pStyle w:val="Style52"/>
              <w:widowControl/>
              <w:tabs>
                <w:tab w:val="left" w:pos="713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2.Педагог показывает детям настольные игрушки — курочку и цыпляток. Поёт песню «Цыплята» </w:t>
            </w:r>
            <w:r w:rsidRPr="00FE7A31">
              <w:rPr>
                <w:rStyle w:val="FontStyle144"/>
                <w:sz w:val="24"/>
                <w:szCs w:val="24"/>
              </w:rPr>
              <w:t>{муз. А. Фи</w:t>
            </w:r>
            <w:r w:rsidRPr="00FE7A31">
              <w:rPr>
                <w:rStyle w:val="FontStyle144"/>
                <w:sz w:val="24"/>
                <w:szCs w:val="24"/>
              </w:rPr>
              <w:softHyphen/>
              <w:t xml:space="preserve">липпенко, сл. Т. Волгиной), </w:t>
            </w:r>
            <w:r w:rsidRPr="00FE7A31">
              <w:rPr>
                <w:rStyle w:val="FontStyle131"/>
                <w:sz w:val="24"/>
                <w:szCs w:val="24"/>
              </w:rPr>
              <w:t>управляет игрушками в соответ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ствии с текстом песни.</w:t>
            </w:r>
          </w:p>
          <w:p w:rsidR="00AC4955" w:rsidRPr="00FE7A31" w:rsidRDefault="00AC4955" w:rsidP="0063753C">
            <w:pPr>
              <w:pStyle w:val="Style52"/>
              <w:widowControl/>
              <w:tabs>
                <w:tab w:val="left" w:pos="713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Default="00AC4955" w:rsidP="0063753C">
            <w:pPr>
              <w:pStyle w:val="Style52"/>
              <w:widowControl/>
              <w:tabs>
                <w:tab w:val="left" w:pos="686"/>
              </w:tabs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3.Педагог вносит козочку — игрушку пальчикового театра, предлагает детям её внимательно рассмотреть, чи-</w:t>
            </w:r>
            <w:r w:rsidRPr="00FE7A31">
              <w:rPr>
                <w:rStyle w:val="FontStyle131"/>
                <w:sz w:val="24"/>
                <w:szCs w:val="24"/>
              </w:rPr>
              <w:br/>
              <w:t>тает потешку «Коза-хлопота».</w:t>
            </w:r>
          </w:p>
          <w:p w:rsidR="00AC4955" w:rsidRPr="00FE7A31" w:rsidRDefault="00AC4955" w:rsidP="0063753C">
            <w:pPr>
              <w:pStyle w:val="Style52"/>
              <w:widowControl/>
              <w:tabs>
                <w:tab w:val="left" w:pos="686"/>
              </w:tabs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63753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E7A31">
              <w:rPr>
                <w:rFonts w:ascii="Times New Roman" w:hAnsi="Times New Roman"/>
                <w:sz w:val="24"/>
                <w:szCs w:val="24"/>
                <w:lang w:eastAsia="en-US"/>
              </w:rPr>
              <w:t>4. Кукольный спектакль «Волк и семеро козлят»</w:t>
            </w: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</w:tcPr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Игровой приём.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Подражание движением.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FE7A31" w:rsidRDefault="00AC4955" w:rsidP="0063753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:rsidR="00AC4955" w:rsidRPr="00FE7A31" w:rsidRDefault="00AC4955" w:rsidP="0063753C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игрушки настольного театра: кошка, ку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рочка, цыплята;</w:t>
            </w:r>
          </w:p>
          <w:p w:rsidR="00AC4955" w:rsidRPr="00FE7A31" w:rsidRDefault="00AC4955" w:rsidP="0063753C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 игрушки пальчикового театра: коза, козлята, волк; </w:t>
            </w:r>
          </w:p>
          <w:p w:rsidR="00AC4955" w:rsidRPr="00FE7A31" w:rsidRDefault="00AC4955" w:rsidP="0063753C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декорации к спектаклю «Волк и семеро козлят».</w:t>
            </w:r>
          </w:p>
          <w:p w:rsidR="00AC4955" w:rsidRPr="00FE7A31" w:rsidRDefault="00AC4955" w:rsidP="0063753C">
            <w:pPr>
              <w:pStyle w:val="Style21"/>
              <w:spacing w:before="108" w:line="360" w:lineRule="auto"/>
              <w:rPr>
                <w:rStyle w:val="FontStyle131"/>
                <w:sz w:val="24"/>
                <w:szCs w:val="24"/>
              </w:rPr>
            </w:pPr>
          </w:p>
        </w:tc>
      </w:tr>
      <w:tr w:rsidR="00AC4955" w:rsidRPr="00FE7A31" w:rsidTr="002B45D7">
        <w:trPr>
          <w:cantSplit/>
          <w:trHeight w:val="521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AC4955" w:rsidRPr="00FE7A31" w:rsidRDefault="00AC4955" w:rsidP="00677F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AC4955" w:rsidRPr="00FE7A31" w:rsidRDefault="00AC4955" w:rsidP="00790F6F">
            <w:pPr>
              <w:pStyle w:val="Style21"/>
              <w:spacing w:before="108" w:line="274" w:lineRule="exact"/>
              <w:jc w:val="center"/>
              <w:rPr>
                <w:rStyle w:val="FontStyle131"/>
                <w:b/>
                <w:sz w:val="24"/>
                <w:szCs w:val="24"/>
              </w:rPr>
            </w:pPr>
            <w:r w:rsidRPr="00FE7A31">
              <w:rPr>
                <w:rStyle w:val="FontStyle131"/>
                <w:b/>
                <w:sz w:val="24"/>
                <w:szCs w:val="24"/>
              </w:rPr>
              <w:t>3 неделя</w:t>
            </w:r>
          </w:p>
        </w:tc>
      </w:tr>
      <w:tr w:rsidR="00AC4955" w:rsidRPr="00FE7A31" w:rsidTr="002B45D7">
        <w:trPr>
          <w:cantSplit/>
          <w:trHeight w:val="882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AC4955" w:rsidRPr="00FE7A31" w:rsidRDefault="00AC4955" w:rsidP="00677F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955" w:rsidRPr="00FE7A31" w:rsidRDefault="00AC4955" w:rsidP="0063753C">
            <w:pPr>
              <w:pStyle w:val="Style21"/>
              <w:widowControl/>
              <w:tabs>
                <w:tab w:val="left" w:pos="715"/>
              </w:tabs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1.Активизировать мелкую моторику рук, устанавли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вая тесную связь между речевой и двигательной функция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ми.</w:t>
            </w:r>
          </w:p>
          <w:p w:rsidR="00AC4955" w:rsidRPr="00FE7A31" w:rsidRDefault="00AC4955" w:rsidP="0063753C">
            <w:pPr>
              <w:pStyle w:val="Style21"/>
              <w:widowControl/>
              <w:tabs>
                <w:tab w:val="left" w:pos="715"/>
              </w:tabs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63753C">
            <w:pPr>
              <w:pStyle w:val="Style21"/>
              <w:widowControl/>
              <w:tabs>
                <w:tab w:val="left" w:pos="715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2.Познакомить ребят с театром картинок на фланелеграфе.</w:t>
            </w:r>
          </w:p>
          <w:p w:rsidR="00AC4955" w:rsidRPr="00FE7A31" w:rsidRDefault="00AC4955" w:rsidP="0063753C">
            <w:pPr>
              <w:pStyle w:val="Style21"/>
              <w:widowControl/>
              <w:tabs>
                <w:tab w:val="left" w:pos="715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63753C">
            <w:pPr>
              <w:pStyle w:val="Style21"/>
              <w:widowControl/>
              <w:tabs>
                <w:tab w:val="left" w:pos="715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3.Прививать интерес к кукольному спектаклю, раз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вивать умение концентрировать внимание на куклах паль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чикового театра.</w:t>
            </w:r>
          </w:p>
          <w:p w:rsidR="00AC4955" w:rsidRPr="00FE7A31" w:rsidRDefault="00AC4955" w:rsidP="0063753C">
            <w:pPr>
              <w:pStyle w:val="Style21"/>
              <w:widowControl/>
              <w:tabs>
                <w:tab w:val="left" w:pos="715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63753C">
            <w:pPr>
              <w:pStyle w:val="Style21"/>
              <w:widowControl/>
              <w:tabs>
                <w:tab w:val="left" w:pos="715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4.Побуждать детей участвовать в шумовом оркестре (музыкальные шарманки).</w:t>
            </w:r>
          </w:p>
          <w:p w:rsidR="00AC4955" w:rsidRPr="00FE7A31" w:rsidRDefault="00AC4955" w:rsidP="0063753C">
            <w:pPr>
              <w:pStyle w:val="Style21"/>
              <w:tabs>
                <w:tab w:val="left" w:pos="715"/>
              </w:tabs>
              <w:spacing w:before="46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</w:tcPr>
          <w:p w:rsidR="00AC4955" w:rsidRDefault="00AC4955" w:rsidP="00DB529A">
            <w:pPr>
              <w:pStyle w:val="Style52"/>
              <w:tabs>
                <w:tab w:val="left" w:pos="691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1. Педагог </w:t>
            </w:r>
            <w:r>
              <w:rPr>
                <w:rStyle w:val="FontStyle131"/>
                <w:sz w:val="24"/>
                <w:szCs w:val="24"/>
              </w:rPr>
              <w:t>в</w:t>
            </w:r>
            <w:r w:rsidRPr="00FE7A31">
              <w:rPr>
                <w:rStyle w:val="FontStyle131"/>
                <w:sz w:val="24"/>
                <w:szCs w:val="24"/>
              </w:rPr>
              <w:t>овлекает малышей в игру «Ладушки».</w:t>
            </w:r>
          </w:p>
          <w:p w:rsidR="00AC4955" w:rsidRDefault="00AC4955" w:rsidP="00DB529A">
            <w:pPr>
              <w:pStyle w:val="Style52"/>
              <w:tabs>
                <w:tab w:val="left" w:pos="691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Default="00AC4955" w:rsidP="00DB529A">
            <w:pPr>
              <w:pStyle w:val="Style52"/>
              <w:tabs>
                <w:tab w:val="left" w:pos="691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</w:t>
            </w:r>
            <w:r w:rsidRPr="00FE7A31">
              <w:rPr>
                <w:rStyle w:val="FontStyle146"/>
                <w:sz w:val="24"/>
                <w:szCs w:val="24"/>
              </w:rPr>
              <w:t xml:space="preserve"> </w:t>
            </w:r>
            <w:r w:rsidRPr="00FE7A31">
              <w:rPr>
                <w:rStyle w:val="FontStyle131"/>
                <w:sz w:val="24"/>
                <w:szCs w:val="24"/>
              </w:rPr>
              <w:t xml:space="preserve">Педагог </w:t>
            </w:r>
            <w:r>
              <w:rPr>
                <w:rStyle w:val="FontStyle131"/>
                <w:sz w:val="24"/>
                <w:szCs w:val="24"/>
              </w:rPr>
              <w:t>п</w:t>
            </w:r>
            <w:r w:rsidRPr="00FE7A31">
              <w:rPr>
                <w:rStyle w:val="FontStyle131"/>
                <w:sz w:val="24"/>
                <w:szCs w:val="24"/>
              </w:rPr>
              <w:t>оёт малышам песенку «Хлопают ручки», выполняя танцевальные движения по тексту песни и во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влекая в пляску детей.</w:t>
            </w:r>
          </w:p>
          <w:p w:rsidR="00AC4955" w:rsidRDefault="00AC4955" w:rsidP="00DB529A">
            <w:pPr>
              <w:pStyle w:val="Style52"/>
              <w:tabs>
                <w:tab w:val="left" w:pos="691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Default="00AC4955" w:rsidP="00DB529A">
            <w:pPr>
              <w:pStyle w:val="Style52"/>
              <w:tabs>
                <w:tab w:val="left" w:pos="691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 Педагог читает детям потешку «Раным-рано потру», выкладывая картин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ки на фланелеграфе.</w:t>
            </w:r>
          </w:p>
          <w:p w:rsidR="00AC4955" w:rsidRDefault="00AC4955" w:rsidP="00DB529A">
            <w:pPr>
              <w:pStyle w:val="Style52"/>
              <w:tabs>
                <w:tab w:val="left" w:pos="691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Default="00AC4955" w:rsidP="00DB529A">
            <w:pPr>
              <w:pStyle w:val="Style52"/>
              <w:tabs>
                <w:tab w:val="left" w:pos="691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4.Педагог поет песню «Дуда» </w:t>
            </w:r>
            <w:r w:rsidRPr="00FE7A31">
              <w:rPr>
                <w:rStyle w:val="FontStyle144"/>
                <w:sz w:val="24"/>
                <w:szCs w:val="24"/>
              </w:rPr>
              <w:t>(муз. Ан. Александрова сл. на</w:t>
            </w:r>
            <w:r w:rsidRPr="00FE7A31">
              <w:rPr>
                <w:rStyle w:val="FontStyle144"/>
                <w:sz w:val="24"/>
                <w:szCs w:val="24"/>
              </w:rPr>
              <w:softHyphen/>
              <w:t xml:space="preserve">родные), </w:t>
            </w:r>
            <w:r w:rsidRPr="00FE7A31">
              <w:rPr>
                <w:rStyle w:val="FontStyle131"/>
                <w:sz w:val="24"/>
                <w:szCs w:val="24"/>
              </w:rPr>
              <w:t>малыши танцуют по показу взрослого.</w:t>
            </w:r>
          </w:p>
          <w:p w:rsidR="00AC4955" w:rsidRDefault="00AC4955" w:rsidP="00DB529A">
            <w:pPr>
              <w:pStyle w:val="Style52"/>
              <w:tabs>
                <w:tab w:val="left" w:pos="691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Default="00AC4955" w:rsidP="00DB529A">
            <w:pPr>
              <w:pStyle w:val="Style52"/>
              <w:tabs>
                <w:tab w:val="left" w:pos="691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5. Кукольный спектакль «Поспешили-насмешили».</w:t>
            </w:r>
          </w:p>
          <w:p w:rsidR="00AC4955" w:rsidRDefault="00AC4955" w:rsidP="00DB529A">
            <w:pPr>
              <w:pStyle w:val="Style52"/>
              <w:tabs>
                <w:tab w:val="left" w:pos="691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Default="00AC4955" w:rsidP="00DB529A">
            <w:pPr>
              <w:pStyle w:val="Style52"/>
              <w:tabs>
                <w:tab w:val="left" w:pos="691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6. </w:t>
            </w:r>
            <w:r>
              <w:rPr>
                <w:rStyle w:val="FontStyle131"/>
                <w:sz w:val="24"/>
                <w:szCs w:val="24"/>
              </w:rPr>
              <w:t xml:space="preserve">Оркестр </w:t>
            </w:r>
            <w:r w:rsidRPr="00FE7A31">
              <w:rPr>
                <w:rStyle w:val="FontStyle131"/>
                <w:sz w:val="24"/>
                <w:szCs w:val="24"/>
              </w:rPr>
              <w:t>«Как у наших у ворот»</w:t>
            </w:r>
            <w:r>
              <w:rPr>
                <w:rStyle w:val="FontStyle131"/>
                <w:sz w:val="24"/>
                <w:szCs w:val="24"/>
              </w:rPr>
              <w:t>.</w:t>
            </w:r>
            <w:r w:rsidRPr="00FE7A31">
              <w:rPr>
                <w:rStyle w:val="FontStyle131"/>
                <w:sz w:val="24"/>
                <w:szCs w:val="24"/>
              </w:rPr>
              <w:t xml:space="preserve"> </w:t>
            </w:r>
            <w:r>
              <w:rPr>
                <w:rStyle w:val="FontStyle131"/>
                <w:sz w:val="24"/>
                <w:szCs w:val="24"/>
              </w:rPr>
              <w:t>Д</w:t>
            </w:r>
            <w:r w:rsidRPr="00FE7A31">
              <w:rPr>
                <w:rStyle w:val="FontStyle131"/>
                <w:sz w:val="24"/>
                <w:szCs w:val="24"/>
              </w:rPr>
              <w:t>ети сопровожда</w:t>
            </w:r>
            <w:r>
              <w:rPr>
                <w:rStyle w:val="FontStyle131"/>
                <w:sz w:val="24"/>
                <w:szCs w:val="24"/>
              </w:rPr>
              <w:t>ют</w:t>
            </w:r>
            <w:r w:rsidRPr="00FE7A31">
              <w:rPr>
                <w:rStyle w:val="FontStyle131"/>
                <w:sz w:val="24"/>
                <w:szCs w:val="24"/>
              </w:rPr>
              <w:t xml:space="preserve"> пляску кукол, которыми управляет педагог.</w:t>
            </w:r>
          </w:p>
          <w:p w:rsidR="00AC4955" w:rsidRPr="00FE7A31" w:rsidRDefault="00AC4955" w:rsidP="00DB529A">
            <w:pPr>
              <w:pStyle w:val="Style52"/>
              <w:tabs>
                <w:tab w:val="left" w:pos="691"/>
              </w:tabs>
              <w:spacing w:line="360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</w:tcPr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Игровой приём.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Подражание движением.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FE7A31" w:rsidRDefault="00AC4955" w:rsidP="0063753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:rsidR="00AC4955" w:rsidRPr="00FE7A31" w:rsidRDefault="00AC4955" w:rsidP="0063753C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фланелеграф, картинки для фланелеграфа; </w:t>
            </w:r>
          </w:p>
          <w:p w:rsidR="00AC4955" w:rsidRPr="00FE7A31" w:rsidRDefault="00AC4955" w:rsidP="0063753C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декорации и куклы пальчикового театра — мышка, лягуш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ка, курица, корова, медведь;</w:t>
            </w:r>
          </w:p>
          <w:p w:rsidR="00AC4955" w:rsidRPr="00FE7A31" w:rsidRDefault="00AC4955" w:rsidP="0063753C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 музыкальные шарманки.</w:t>
            </w:r>
          </w:p>
          <w:p w:rsidR="00AC4955" w:rsidRPr="00FE7A31" w:rsidRDefault="00AC4955" w:rsidP="0063753C">
            <w:pPr>
              <w:pStyle w:val="Style21"/>
              <w:spacing w:before="108" w:line="360" w:lineRule="auto"/>
              <w:rPr>
                <w:rStyle w:val="FontStyle131"/>
                <w:sz w:val="24"/>
                <w:szCs w:val="24"/>
              </w:rPr>
            </w:pPr>
          </w:p>
        </w:tc>
      </w:tr>
      <w:tr w:rsidR="00AC4955" w:rsidRPr="00FE7A31" w:rsidTr="002B45D7">
        <w:trPr>
          <w:cantSplit/>
          <w:trHeight w:val="543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AC4955" w:rsidRPr="00FE7A31" w:rsidRDefault="00AC4955" w:rsidP="00677F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AC4955" w:rsidRPr="00FE7A31" w:rsidRDefault="00AC4955" w:rsidP="00790F6F">
            <w:pPr>
              <w:pStyle w:val="Style21"/>
              <w:spacing w:before="108" w:line="274" w:lineRule="exact"/>
              <w:jc w:val="center"/>
              <w:rPr>
                <w:rStyle w:val="FontStyle131"/>
                <w:b/>
                <w:sz w:val="24"/>
                <w:szCs w:val="24"/>
              </w:rPr>
            </w:pPr>
            <w:r w:rsidRPr="00FE7A31">
              <w:rPr>
                <w:rStyle w:val="FontStyle131"/>
                <w:b/>
                <w:sz w:val="24"/>
                <w:szCs w:val="24"/>
              </w:rPr>
              <w:t>4 неделя</w:t>
            </w:r>
          </w:p>
        </w:tc>
      </w:tr>
      <w:tr w:rsidR="00AC4955" w:rsidRPr="00FE7A31" w:rsidTr="002B45D7">
        <w:trPr>
          <w:cantSplit/>
          <w:trHeight w:val="54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AC4955" w:rsidRPr="00FE7A31" w:rsidRDefault="00AC4955" w:rsidP="00677F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</w:tcPr>
          <w:p w:rsidR="00AC4955" w:rsidRPr="00FE7A31" w:rsidRDefault="00AC4955" w:rsidP="00DB529A">
            <w:pPr>
              <w:pStyle w:val="Style21"/>
              <w:widowControl/>
              <w:tabs>
                <w:tab w:val="left" w:pos="725"/>
              </w:tabs>
              <w:spacing w:before="6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1.Побуждать детей эмоционально реагировать на зна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комые песни звукоподражанием.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5"/>
              </w:tabs>
              <w:spacing w:before="60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5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2.Познакомить малышей с загадкой про лягушку и песней «Про лягушек и комара».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5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5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3.Вызвать желание смотреть спектакль картинок на фланелеграфе по потешке «Все спят».</w:t>
            </w:r>
          </w:p>
          <w:p w:rsidR="00AC4955" w:rsidRPr="00FE7A31" w:rsidRDefault="00AC4955" w:rsidP="00DB529A">
            <w:pPr>
              <w:pStyle w:val="Style21"/>
              <w:tabs>
                <w:tab w:val="left" w:pos="715"/>
              </w:tabs>
              <w:spacing w:before="46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</w:tcBorders>
          </w:tcPr>
          <w:p w:rsidR="00AC4955" w:rsidRPr="00FE7A31" w:rsidRDefault="00AC4955" w:rsidP="00DB529A">
            <w:pPr>
              <w:pStyle w:val="Style52"/>
              <w:tabs>
                <w:tab w:val="left" w:pos="691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1.Педагог выкладывает на фланелеграф картинки, исполняет песенки «Цыплята», «Петушок», «Кошка», побуждает к звукоподражанию.</w:t>
            </w:r>
          </w:p>
          <w:p w:rsidR="00AC4955" w:rsidRPr="00FE7A31" w:rsidRDefault="00AC4955" w:rsidP="00DB529A">
            <w:pPr>
              <w:pStyle w:val="Style52"/>
              <w:tabs>
                <w:tab w:val="left" w:pos="691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38"/>
              <w:widowControl/>
              <w:spacing w:before="108" w:line="360" w:lineRule="auto"/>
              <w:ind w:firstLine="0"/>
              <w:rPr>
                <w:rStyle w:val="FontStyle144"/>
                <w:i w:val="0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2. Педагог читает детям загадку про лягушку, поёт песню «Про лягушек и комара» </w:t>
            </w:r>
            <w:r w:rsidRPr="00FE7A31">
              <w:rPr>
                <w:rStyle w:val="FontStyle144"/>
                <w:sz w:val="24"/>
                <w:szCs w:val="24"/>
              </w:rPr>
              <w:t>(муз. А. Филиппен</w:t>
            </w:r>
            <w:r w:rsidRPr="00FE7A31">
              <w:rPr>
                <w:rStyle w:val="FontStyle144"/>
                <w:sz w:val="24"/>
                <w:szCs w:val="24"/>
              </w:rPr>
              <w:softHyphen/>
              <w:t xml:space="preserve">ко, сл. Т. Волгиной,), </w:t>
            </w:r>
            <w:r w:rsidRPr="00FE7A31">
              <w:rPr>
                <w:rStyle w:val="FontStyle144"/>
                <w:i w:val="0"/>
                <w:sz w:val="24"/>
                <w:szCs w:val="24"/>
              </w:rPr>
              <w:t>выкладывая по ходу картинки.</w:t>
            </w:r>
          </w:p>
          <w:p w:rsidR="00AC4955" w:rsidRPr="00FE7A31" w:rsidRDefault="00AC4955" w:rsidP="00DB529A">
            <w:pPr>
              <w:pStyle w:val="Style52"/>
              <w:widowControl/>
              <w:tabs>
                <w:tab w:val="left" w:pos="686"/>
              </w:tabs>
              <w:spacing w:before="127" w:line="360" w:lineRule="auto"/>
              <w:ind w:firstLine="0"/>
              <w:jc w:val="left"/>
              <w:rPr>
                <w:rStyle w:val="FontStyle131"/>
                <w:sz w:val="24"/>
                <w:szCs w:val="24"/>
              </w:rPr>
            </w:pPr>
          </w:p>
          <w:p w:rsidR="00AC4955" w:rsidRDefault="00AC4955" w:rsidP="00DB529A">
            <w:pPr>
              <w:pStyle w:val="Style52"/>
              <w:widowControl/>
              <w:tabs>
                <w:tab w:val="left" w:pos="686"/>
              </w:tabs>
              <w:spacing w:before="127" w:line="360" w:lineRule="auto"/>
              <w:ind w:firstLine="0"/>
              <w:jc w:val="left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 Спектакль картинок «Все спят»</w:t>
            </w:r>
          </w:p>
          <w:p w:rsidR="00AC4955" w:rsidRDefault="00AC4955" w:rsidP="00DB529A">
            <w:pPr>
              <w:pStyle w:val="Style52"/>
              <w:widowControl/>
              <w:tabs>
                <w:tab w:val="left" w:pos="686"/>
              </w:tabs>
              <w:spacing w:before="127" w:line="360" w:lineRule="auto"/>
              <w:ind w:firstLine="0"/>
              <w:jc w:val="left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52"/>
              <w:widowControl/>
              <w:tabs>
                <w:tab w:val="left" w:pos="686"/>
              </w:tabs>
              <w:spacing w:before="127" w:line="360" w:lineRule="auto"/>
              <w:ind w:firstLine="0"/>
              <w:jc w:val="left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52"/>
              <w:widowControl/>
              <w:tabs>
                <w:tab w:val="left" w:pos="686"/>
              </w:tabs>
              <w:spacing w:before="127" w:line="360" w:lineRule="auto"/>
              <w:ind w:firstLine="0"/>
              <w:jc w:val="left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52"/>
              <w:widowControl/>
              <w:tabs>
                <w:tab w:val="left" w:pos="686"/>
              </w:tabs>
              <w:spacing w:before="127" w:line="360" w:lineRule="auto"/>
              <w:ind w:firstLine="0"/>
              <w:jc w:val="left"/>
              <w:rPr>
                <w:rStyle w:val="FontStyle131"/>
                <w:sz w:val="24"/>
                <w:szCs w:val="24"/>
              </w:rPr>
            </w:pPr>
          </w:p>
          <w:p w:rsidR="00AC4955" w:rsidRDefault="00AC4955" w:rsidP="00DB529A">
            <w:pPr>
              <w:pStyle w:val="Style52"/>
              <w:widowControl/>
              <w:tabs>
                <w:tab w:val="left" w:pos="686"/>
              </w:tabs>
              <w:spacing w:before="127" w:line="360" w:lineRule="auto"/>
              <w:ind w:firstLine="0"/>
              <w:jc w:val="left"/>
              <w:rPr>
                <w:rStyle w:val="FontStyle131"/>
                <w:sz w:val="24"/>
                <w:szCs w:val="24"/>
              </w:rPr>
            </w:pPr>
          </w:p>
          <w:p w:rsidR="00AC4955" w:rsidRDefault="00AC4955" w:rsidP="00DB529A">
            <w:pPr>
              <w:pStyle w:val="Style52"/>
              <w:widowControl/>
              <w:tabs>
                <w:tab w:val="left" w:pos="686"/>
              </w:tabs>
              <w:spacing w:before="127" w:line="360" w:lineRule="auto"/>
              <w:ind w:firstLine="0"/>
              <w:jc w:val="left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52"/>
              <w:widowControl/>
              <w:tabs>
                <w:tab w:val="left" w:pos="686"/>
              </w:tabs>
              <w:spacing w:before="127" w:line="360" w:lineRule="auto"/>
              <w:ind w:firstLine="0"/>
              <w:jc w:val="left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52"/>
              <w:tabs>
                <w:tab w:val="left" w:pos="691"/>
              </w:tabs>
              <w:spacing w:line="360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auto"/>
            </w:tcBorders>
          </w:tcPr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E363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FE7A31" w:rsidRDefault="00AC4955" w:rsidP="00DB529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AC4955" w:rsidRPr="00FE7A31" w:rsidRDefault="00AC4955" w:rsidP="00DB529A">
            <w:pPr>
              <w:pStyle w:val="Style21"/>
              <w:widowControl/>
              <w:spacing w:before="11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фланелеграф, набор картинок к песне «Про лягушек и комара» и к спектаклю «Все спят»</w:t>
            </w:r>
          </w:p>
          <w:p w:rsidR="00AC4955" w:rsidRPr="00FE7A31" w:rsidRDefault="00AC4955" w:rsidP="00DB529A">
            <w:pPr>
              <w:pStyle w:val="Style21"/>
              <w:spacing w:before="108" w:line="360" w:lineRule="auto"/>
              <w:rPr>
                <w:rStyle w:val="FontStyle131"/>
                <w:sz w:val="24"/>
                <w:szCs w:val="24"/>
              </w:rPr>
            </w:pPr>
          </w:p>
        </w:tc>
      </w:tr>
      <w:tr w:rsidR="00AC4955" w:rsidRPr="00FE7A31" w:rsidTr="002B45D7">
        <w:trPr>
          <w:cantSplit/>
          <w:trHeight w:val="522"/>
        </w:trPr>
        <w:tc>
          <w:tcPr>
            <w:tcW w:w="993" w:type="dxa"/>
            <w:vMerge w:val="restart"/>
            <w:shd w:val="clear" w:color="auto" w:fill="FFCC99"/>
            <w:textDirection w:val="btLr"/>
            <w:vAlign w:val="center"/>
          </w:tcPr>
          <w:p w:rsidR="00AC4955" w:rsidRPr="00C96EC9" w:rsidRDefault="00AC4955" w:rsidP="00677FA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529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Октябрь.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323" w:type="dxa"/>
            <w:gridSpan w:val="4"/>
            <w:shd w:val="clear" w:color="auto" w:fill="FFCC99"/>
          </w:tcPr>
          <w:p w:rsidR="00AC4955" w:rsidRPr="00FE7A31" w:rsidRDefault="00AC4955" w:rsidP="00CA2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E7A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неделя</w:t>
            </w:r>
          </w:p>
        </w:tc>
      </w:tr>
      <w:tr w:rsidR="00AC4955" w:rsidRPr="00FE7A31" w:rsidTr="002B45D7">
        <w:trPr>
          <w:cantSplit/>
          <w:trHeight w:val="683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CC99"/>
            <w:textDirection w:val="btLr"/>
            <w:vAlign w:val="center"/>
          </w:tcPr>
          <w:p w:rsidR="00AC4955" w:rsidRPr="00FE7A31" w:rsidRDefault="00AC4955" w:rsidP="00677F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</w:tcPr>
          <w:p w:rsidR="00AC4955" w:rsidRPr="00FE7A31" w:rsidRDefault="00AC4955" w:rsidP="00DB529A">
            <w:pPr>
              <w:pStyle w:val="Style21"/>
              <w:widowControl/>
              <w:tabs>
                <w:tab w:val="left" w:pos="710"/>
              </w:tabs>
              <w:spacing w:before="6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1.Продолжать прививать детям интерес к театрально-игровой деятельности.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0"/>
              </w:tabs>
              <w:spacing w:before="65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0"/>
              </w:tabs>
              <w:spacing w:before="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2.Побуждать их внимательно слушать песенки, на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блюдая за действиями кукол пальчикового театра.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0"/>
              </w:tabs>
              <w:spacing w:before="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3.Познакомить малышей с кукольным спектаклем пальчикового театра «Кот, петух и лиса».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0"/>
              </w:tabs>
              <w:spacing w:before="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4.Вызвать желание участвовать в шумовом оркестре, сопровождая пляску кукол.</w:t>
            </w: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83" w:type="dxa"/>
          </w:tcPr>
          <w:p w:rsidR="00AC4955" w:rsidRPr="00FE7A31" w:rsidRDefault="00AC4955" w:rsidP="00DB529A">
            <w:pPr>
              <w:spacing w:after="0" w:line="360" w:lineRule="auto"/>
              <w:rPr>
                <w:rStyle w:val="FontStyle144"/>
                <w:i w:val="0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 Педагог поёт песню</w:t>
            </w:r>
            <w:r>
              <w:rPr>
                <w:rStyle w:val="FontStyle131"/>
                <w:sz w:val="24"/>
                <w:szCs w:val="24"/>
              </w:rPr>
              <w:t xml:space="preserve"> </w:t>
            </w:r>
            <w:r w:rsidRPr="00FE7A31">
              <w:rPr>
                <w:rStyle w:val="FontStyle131"/>
                <w:sz w:val="24"/>
                <w:szCs w:val="24"/>
              </w:rPr>
              <w:t xml:space="preserve">«Кот Васька» </w:t>
            </w:r>
            <w:r w:rsidRPr="00FE7A31">
              <w:rPr>
                <w:rStyle w:val="FontStyle144"/>
                <w:sz w:val="24"/>
                <w:szCs w:val="24"/>
              </w:rPr>
              <w:t xml:space="preserve">(муз. Г.Лобачева, сл. Н. Френкеле), </w:t>
            </w:r>
            <w:r w:rsidRPr="00FE7A31">
              <w:rPr>
                <w:rStyle w:val="FontStyle144"/>
                <w:i w:val="0"/>
                <w:sz w:val="24"/>
                <w:szCs w:val="24"/>
              </w:rPr>
              <w:t>одновременно выполняя пальчиковыми куклами действия по тексту.</w:t>
            </w:r>
          </w:p>
          <w:p w:rsidR="00AC4955" w:rsidRPr="00FE7A31" w:rsidRDefault="00AC4955" w:rsidP="00DB529A">
            <w:pPr>
              <w:pStyle w:val="Style21"/>
              <w:widowControl/>
              <w:spacing w:before="194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44"/>
                <w:i w:val="0"/>
                <w:sz w:val="24"/>
                <w:szCs w:val="24"/>
              </w:rPr>
              <w:t xml:space="preserve">2. </w:t>
            </w:r>
            <w:r w:rsidRPr="00FE7A31">
              <w:rPr>
                <w:rStyle w:val="FontStyle131"/>
                <w:sz w:val="24"/>
                <w:szCs w:val="24"/>
              </w:rPr>
              <w:t>Педагог предлагает детям послушать прибаутку «Лиса по лесу ходила» и ра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зыгрывает её содержание с помощью пальчиковой ку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клы — лисы.</w:t>
            </w:r>
          </w:p>
          <w:p w:rsidR="00AC4955" w:rsidRPr="00FE7A31" w:rsidRDefault="00AC4955" w:rsidP="00DB529A">
            <w:pPr>
              <w:pStyle w:val="Style21"/>
              <w:widowControl/>
              <w:spacing w:before="194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 Потешка «Петушок».</w:t>
            </w:r>
          </w:p>
          <w:p w:rsidR="00AC4955" w:rsidRPr="00FE7A31" w:rsidRDefault="00AC4955" w:rsidP="00DB529A">
            <w:pPr>
              <w:pStyle w:val="Style21"/>
              <w:widowControl/>
              <w:spacing w:before="194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4. Спектакль пальчикового театра «Кот, петух и лиса».</w:t>
            </w:r>
          </w:p>
          <w:p w:rsidR="00AC4955" w:rsidRPr="00FE7A31" w:rsidRDefault="00AC4955" w:rsidP="00DB529A">
            <w:pPr>
              <w:pStyle w:val="Style21"/>
              <w:widowControl/>
              <w:spacing w:before="11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5. Де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ти принимают участие в шумовом оркестре «Постучи палочками», сопровождая пляску кукол пальчикового теа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тра.</w:t>
            </w:r>
          </w:p>
          <w:p w:rsidR="00AC4955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5" w:type="dxa"/>
          </w:tcPr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Объяснение.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Игровой приём.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</w:tcPr>
          <w:p w:rsidR="00AC4955" w:rsidRPr="00FE7A31" w:rsidRDefault="00AC4955" w:rsidP="00DB529A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куклы пальчикового театра: кот, лиса, пе</w:t>
            </w:r>
            <w:r w:rsidRPr="00FE7A31">
              <w:rPr>
                <w:rStyle w:val="FontStyle131"/>
                <w:sz w:val="24"/>
                <w:szCs w:val="24"/>
              </w:rPr>
              <w:softHyphen/>
              <w:t xml:space="preserve">тух; </w:t>
            </w:r>
          </w:p>
          <w:p w:rsidR="00AC4955" w:rsidRPr="00FE7A31" w:rsidRDefault="00AC4955" w:rsidP="00DB529A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декорации к спектаклю «Кот, петух и лиса»;</w:t>
            </w:r>
          </w:p>
          <w:p w:rsidR="00AC4955" w:rsidRPr="00FE7A31" w:rsidRDefault="00AC4955" w:rsidP="00DB529A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деревян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ные палочки для шумового оркестра</w:t>
            </w: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4955" w:rsidRPr="00FE7A31" w:rsidTr="002B45D7">
        <w:trPr>
          <w:cantSplit/>
          <w:trHeight w:val="543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CC99"/>
            <w:textDirection w:val="btLr"/>
            <w:vAlign w:val="center"/>
          </w:tcPr>
          <w:p w:rsidR="00AC4955" w:rsidRPr="00DB529A" w:rsidRDefault="00AC4955" w:rsidP="00914951">
            <w:pPr>
              <w:spacing w:after="0" w:line="240" w:lineRule="auto"/>
              <w:ind w:left="229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52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43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AC4955" w:rsidRPr="00FE7A31" w:rsidRDefault="00AC4955" w:rsidP="00914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E7A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неделя</w:t>
            </w:r>
          </w:p>
        </w:tc>
      </w:tr>
      <w:tr w:rsidR="00AC4955" w:rsidRPr="00FE7A31" w:rsidTr="002B45D7">
        <w:trPr>
          <w:cantSplit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CC99"/>
            <w:textDirection w:val="btLr"/>
            <w:vAlign w:val="center"/>
          </w:tcPr>
          <w:p w:rsidR="00AC4955" w:rsidRPr="00FE7A31" w:rsidRDefault="00AC4955" w:rsidP="00914951">
            <w:pPr>
              <w:spacing w:after="0" w:line="240" w:lineRule="auto"/>
              <w:ind w:left="229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:rsidR="00AC4955" w:rsidRPr="00FE7A31" w:rsidRDefault="00AC4955" w:rsidP="00DB529A">
            <w:pPr>
              <w:pStyle w:val="Style21"/>
              <w:widowControl/>
              <w:tabs>
                <w:tab w:val="left" w:pos="710"/>
              </w:tabs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 Вызвать у малышей радостные чувства, желание участвовать в театрально-игровой деятельности.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0"/>
              </w:tabs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 Приглашать детей включаться в пальчиковые игры, выполняя по показу педагога движения, характерные для создания образа того или иного персонажа потешки «Все звери у дела».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 Развивать умение сосредоточивать своё внимание на куклах пальчикового театра при исполнении педагогом колыбельной песенки.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4. Познакомить детей с кукольным спектаклем паль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чикового театра «Весёлые гуси». Побуждать ребят эмоцио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нально реагировать на происходящее.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E7A31">
              <w:rPr>
                <w:rStyle w:val="FontStyle131"/>
                <w:sz w:val="24"/>
                <w:szCs w:val="24"/>
              </w:rPr>
              <w:t>5. Вовлекать детей в общую пляску по показу педаго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га, закрепляя навыки, полученные на музыкальных заня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тиях.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</w:tcPr>
          <w:p w:rsidR="00AC4955" w:rsidRPr="00FE7A31" w:rsidRDefault="00AC4955" w:rsidP="00DB529A">
            <w:pPr>
              <w:pStyle w:val="Style21"/>
              <w:widowControl/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 Педагог предлагает детям игру «Все звери у дела». Дети изображают действия персонажей потешки (по показу взрослого).</w:t>
            </w:r>
          </w:p>
          <w:p w:rsidR="00AC4955" w:rsidRPr="00FE7A31" w:rsidRDefault="00AC4955" w:rsidP="00DB529A">
            <w:pPr>
              <w:pStyle w:val="Style21"/>
              <w:widowControl/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spacing w:before="55" w:line="360" w:lineRule="auto"/>
              <w:ind w:firstLine="0"/>
              <w:rPr>
                <w:rStyle w:val="FontStyle131"/>
                <w:i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</w:t>
            </w:r>
            <w:r w:rsidRPr="00FE7A31">
              <w:rPr>
                <w:rFonts w:ascii="Times New Roman" w:hAnsi="Times New Roman" w:cs="Times New Roman"/>
              </w:rPr>
              <w:t xml:space="preserve"> </w:t>
            </w:r>
            <w:r w:rsidRPr="00FE7A31">
              <w:rPr>
                <w:rStyle w:val="FontStyle144"/>
                <w:i w:val="0"/>
                <w:sz w:val="24"/>
                <w:szCs w:val="24"/>
              </w:rPr>
              <w:t>Педагог поёт колыбельную «Баю-баюшки-баю», согласуя движение кукол с содер</w:t>
            </w:r>
            <w:r w:rsidRPr="00FE7A31">
              <w:rPr>
                <w:rStyle w:val="FontStyle144"/>
                <w:i w:val="0"/>
                <w:sz w:val="24"/>
                <w:szCs w:val="24"/>
              </w:rPr>
              <w:softHyphen/>
              <w:t>жанием песенки.</w:t>
            </w: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E7A3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FE7A31">
              <w:rPr>
                <w:rFonts w:ascii="Times New Roman" w:hAnsi="Times New Roman"/>
                <w:sz w:val="24"/>
                <w:szCs w:val="24"/>
              </w:rPr>
              <w:t xml:space="preserve">. Спектакль </w:t>
            </w:r>
            <w:r w:rsidRPr="00FE7A31">
              <w:rPr>
                <w:rStyle w:val="FontStyle131"/>
                <w:sz w:val="24"/>
                <w:szCs w:val="24"/>
              </w:rPr>
              <w:t>кукол пальчикового театра «Веселые гуси»</w:t>
            </w:r>
            <w:r w:rsidRPr="00FE7A3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Pr="00FE7A31" w:rsidRDefault="00AC4955" w:rsidP="00DB529A">
            <w:pPr>
              <w:pStyle w:val="Style21"/>
              <w:widowControl/>
              <w:spacing w:before="106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Fonts w:ascii="Times New Roman" w:hAnsi="Times New Roman"/>
                <w:lang w:eastAsia="en-US"/>
              </w:rPr>
              <w:t xml:space="preserve">4. </w:t>
            </w:r>
            <w:r w:rsidRPr="00FE7A31">
              <w:rPr>
                <w:rStyle w:val="FontStyle131"/>
                <w:sz w:val="24"/>
                <w:szCs w:val="24"/>
              </w:rPr>
              <w:t xml:space="preserve">Педагог поёт песню «Вот так вот», малыши вместе с педагогом выполняют плясовые движения. </w:t>
            </w: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</w:tcPr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пляску.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Стимулирование активности.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:rsidR="00AC4955" w:rsidRPr="00FE7A31" w:rsidRDefault="00AC4955" w:rsidP="00DB529A">
            <w:pPr>
              <w:pStyle w:val="Style21"/>
              <w:widowControl/>
              <w:spacing w:before="127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набор кукол пальчикового театра: бабуш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ка, малыш, волк, два гуся.</w:t>
            </w: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4955" w:rsidRPr="00FE7A31" w:rsidTr="002B45D7">
        <w:trPr>
          <w:cantSplit/>
          <w:trHeight w:val="514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CC99"/>
            <w:textDirection w:val="btLr"/>
            <w:vAlign w:val="center"/>
          </w:tcPr>
          <w:p w:rsidR="00AC4955" w:rsidRPr="00FE7A31" w:rsidRDefault="00AC4955" w:rsidP="00677F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noProof/>
              </w:rPr>
              <w:pict>
                <v:rect id="_x0000_s1026" style="position:absolute;left:0;text-align:left;margin-left:-4.45pt;margin-top:-531.55pt;width:49.5pt;height:424.8pt;z-index:251658240;mso-position-horizontal-relative:text;mso-position-vertical-relative:text" fillcolor="#fc9"/>
              </w:pict>
            </w:r>
          </w:p>
          <w:p w:rsidR="00AC4955" w:rsidRPr="00FE7A31" w:rsidRDefault="00AC4955" w:rsidP="00914951">
            <w:pPr>
              <w:spacing w:after="0" w:line="240" w:lineRule="auto"/>
              <w:ind w:left="142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Pr="00DB529A" w:rsidRDefault="00AC4955" w:rsidP="00914951">
            <w:pPr>
              <w:spacing w:after="0" w:line="240" w:lineRule="auto"/>
              <w:ind w:left="171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52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Октябрь </w:t>
            </w:r>
          </w:p>
          <w:p w:rsidR="00AC4955" w:rsidRPr="00FE7A31" w:rsidRDefault="00AC4955" w:rsidP="0091495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3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AC4955" w:rsidRPr="00FE7A31" w:rsidRDefault="00AC4955" w:rsidP="00AA43D7">
            <w:pPr>
              <w:pStyle w:val="Style21"/>
              <w:widowControl/>
              <w:tabs>
                <w:tab w:val="left" w:pos="725"/>
              </w:tabs>
              <w:spacing w:before="58" w:line="271" w:lineRule="exact"/>
              <w:ind w:firstLine="0"/>
              <w:jc w:val="center"/>
              <w:rPr>
                <w:rStyle w:val="FontStyle131"/>
                <w:b/>
                <w:sz w:val="24"/>
                <w:szCs w:val="24"/>
              </w:rPr>
            </w:pPr>
            <w:r w:rsidRPr="00FE7A31">
              <w:rPr>
                <w:rStyle w:val="FontStyle131"/>
                <w:b/>
                <w:sz w:val="24"/>
                <w:szCs w:val="24"/>
              </w:rPr>
              <w:t>3 неделя</w:t>
            </w:r>
          </w:p>
          <w:p w:rsidR="00AC4955" w:rsidRPr="00FE7A31" w:rsidRDefault="00AC4955" w:rsidP="00AA4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C4955" w:rsidRPr="00FE7A31" w:rsidTr="002B45D7">
        <w:trPr>
          <w:cantSplit/>
          <w:trHeight w:val="5775"/>
        </w:trPr>
        <w:tc>
          <w:tcPr>
            <w:tcW w:w="993" w:type="dxa"/>
            <w:vMerge/>
            <w:shd w:val="clear" w:color="auto" w:fill="FFCC99"/>
            <w:textDirection w:val="btLr"/>
            <w:vAlign w:val="center"/>
          </w:tcPr>
          <w:p w:rsidR="00AC4955" w:rsidRPr="00FE7A31" w:rsidRDefault="00AC4955" w:rsidP="00677F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</w:tcBorders>
          </w:tcPr>
          <w:p w:rsidR="00AC4955" w:rsidRPr="00FE7A31" w:rsidRDefault="00AC4955" w:rsidP="00DB529A">
            <w:pPr>
              <w:pStyle w:val="Style21"/>
              <w:widowControl/>
              <w:tabs>
                <w:tab w:val="left" w:pos="725"/>
              </w:tabs>
              <w:spacing w:before="5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 Познакомить детей с кукловождением настольной игрушки. Создать радостное настроение от общения с ней, вызвать желание подержать игрушку в руках, погладить, внимательно рассмотреть.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5"/>
              </w:tabs>
              <w:spacing w:before="58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5"/>
              </w:tabs>
              <w:spacing w:before="2" w:after="166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 Показать малышам настольный кукольный спек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такль «Игрушки».</w:t>
            </w:r>
          </w:p>
          <w:p w:rsidR="00AC4955" w:rsidRPr="00FE7A31" w:rsidRDefault="00AC4955" w:rsidP="00DB529A">
            <w:pPr>
              <w:pStyle w:val="Style21"/>
              <w:widowControl/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 Поощрять стремление детей выполнять музыкаль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но-ритмические движения с мягкими игрушками, закреп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ляя навыки, полученные на музыкальных занятиях.</w:t>
            </w:r>
          </w:p>
          <w:p w:rsidR="00AC4955" w:rsidRPr="00FE7A31" w:rsidRDefault="00AC4955" w:rsidP="00DB529A">
            <w:pPr>
              <w:spacing w:line="360" w:lineRule="auto"/>
              <w:rPr>
                <w:rStyle w:val="FontStyle131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</w:tcBorders>
          </w:tcPr>
          <w:p w:rsidR="00AC4955" w:rsidRPr="00FE7A31" w:rsidRDefault="00AC4955" w:rsidP="00DB529A">
            <w:pPr>
              <w:pStyle w:val="Style21"/>
              <w:widowControl/>
              <w:spacing w:before="60" w:after="187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Fonts w:ascii="Times New Roman" w:hAnsi="Times New Roman"/>
                <w:lang w:eastAsia="en-US"/>
              </w:rPr>
              <w:t xml:space="preserve">1. </w:t>
            </w:r>
            <w:r w:rsidRPr="00FE7A31">
              <w:rPr>
                <w:rStyle w:val="FontStyle131"/>
                <w:sz w:val="24"/>
                <w:szCs w:val="24"/>
              </w:rPr>
              <w:t>Песенная импровизация «Собачка» с одновре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менным выполнением действий согласно тексту.</w:t>
            </w:r>
          </w:p>
          <w:p w:rsidR="00AC4955" w:rsidRPr="00FE7A31" w:rsidRDefault="00AC4955" w:rsidP="00DB529A">
            <w:pPr>
              <w:pStyle w:val="Style21"/>
              <w:widowControl/>
              <w:spacing w:before="60" w:after="187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 Педагог произносит потешку «Идёт коза рогатая», выполняя движения настольной игрушкой-козой.</w:t>
            </w:r>
          </w:p>
          <w:p w:rsidR="00AC4955" w:rsidRDefault="00AC4955" w:rsidP="00DB529A">
            <w:pPr>
              <w:pStyle w:val="Style21"/>
              <w:widowControl/>
              <w:spacing w:before="101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Fonts w:ascii="Times New Roman" w:hAnsi="Times New Roman"/>
                <w:lang w:eastAsia="en-US"/>
              </w:rPr>
              <w:t xml:space="preserve">3. </w:t>
            </w:r>
            <w:r w:rsidRPr="00FE7A31">
              <w:rPr>
                <w:rStyle w:val="FontStyle131"/>
                <w:sz w:val="24"/>
                <w:szCs w:val="24"/>
              </w:rPr>
              <w:t>Настольный кукольный спектакль «Игрушки».</w:t>
            </w:r>
          </w:p>
          <w:p w:rsidR="00AC4955" w:rsidRPr="00FE7A31" w:rsidRDefault="00AC4955" w:rsidP="00DB529A">
            <w:pPr>
              <w:pStyle w:val="Style21"/>
              <w:widowControl/>
              <w:spacing w:before="101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Default="00AC4955" w:rsidP="00DB529A">
            <w:pPr>
              <w:pStyle w:val="Style21"/>
              <w:widowControl/>
              <w:spacing w:before="8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4. Педагог поёт песню «Мы идём». Дети с игрушками в руках выполняют музыкально-ритмические движения в соответствии с текстом песен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ки: ходят в разных направлениях или подпрыгивают на месте.</w:t>
            </w:r>
          </w:p>
          <w:p w:rsidR="00AC4955" w:rsidRDefault="00AC4955" w:rsidP="00DB529A">
            <w:pPr>
              <w:pStyle w:val="Style21"/>
              <w:widowControl/>
              <w:spacing w:before="8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Default="00AC4955" w:rsidP="00DB529A">
            <w:pPr>
              <w:pStyle w:val="Style21"/>
              <w:widowControl/>
              <w:spacing w:before="8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spacing w:before="8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auto"/>
            </w:tcBorders>
          </w:tcPr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Подражание движением.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Стимулирование активности.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AC4955" w:rsidRPr="00FE7A31" w:rsidRDefault="00AC4955" w:rsidP="00DB529A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настольные игрушки: собачка на цепочке (у плоскостного домика), коза, козлёнок, мишка, кот;</w:t>
            </w:r>
          </w:p>
          <w:p w:rsidR="00AC4955" w:rsidRPr="00FE7A31" w:rsidRDefault="00AC4955" w:rsidP="00DB529A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мяг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кие игрушки (по количеству детей).</w:t>
            </w: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4955" w:rsidRPr="00FE7A31" w:rsidTr="002B45D7">
        <w:trPr>
          <w:cantSplit/>
          <w:trHeight w:val="514"/>
        </w:trPr>
        <w:tc>
          <w:tcPr>
            <w:tcW w:w="993" w:type="dxa"/>
            <w:vMerge w:val="restart"/>
            <w:shd w:val="clear" w:color="auto" w:fill="FFCC99"/>
            <w:textDirection w:val="btLr"/>
            <w:vAlign w:val="center"/>
          </w:tcPr>
          <w:p w:rsidR="00AC4955" w:rsidRPr="00DB529A" w:rsidRDefault="00AC4955" w:rsidP="00677F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DB52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4323" w:type="dxa"/>
            <w:gridSpan w:val="4"/>
            <w:tcBorders>
              <w:bottom w:val="single" w:sz="4" w:space="0" w:color="auto"/>
            </w:tcBorders>
            <w:shd w:val="clear" w:color="auto" w:fill="FFCC99"/>
          </w:tcPr>
          <w:p w:rsidR="00AC4955" w:rsidRPr="00FE7A31" w:rsidRDefault="00AC4955" w:rsidP="00AA4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E7A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 неделя</w:t>
            </w:r>
          </w:p>
        </w:tc>
      </w:tr>
      <w:tr w:rsidR="00AC4955" w:rsidRPr="00FE7A31" w:rsidTr="002B45D7">
        <w:trPr>
          <w:cantSplit/>
          <w:trHeight w:val="6304"/>
        </w:trPr>
        <w:tc>
          <w:tcPr>
            <w:tcW w:w="993" w:type="dxa"/>
            <w:vMerge/>
            <w:shd w:val="clear" w:color="auto" w:fill="FFCC99"/>
            <w:textDirection w:val="btLr"/>
            <w:vAlign w:val="center"/>
          </w:tcPr>
          <w:p w:rsidR="00AC4955" w:rsidRPr="00FE7A31" w:rsidRDefault="00AC4955" w:rsidP="00677F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</w:tcBorders>
          </w:tcPr>
          <w:p w:rsidR="00AC4955" w:rsidRPr="00FE7A31" w:rsidRDefault="00AC4955" w:rsidP="00DB529A">
            <w:pPr>
              <w:pStyle w:val="Style21"/>
              <w:widowControl/>
              <w:tabs>
                <w:tab w:val="left" w:pos="715"/>
              </w:tabs>
              <w:spacing w:before="7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 Прививать малышам устойчивый интерес к теат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рально-игровой деятельности.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5"/>
              </w:tabs>
              <w:spacing w:before="7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5"/>
              </w:tabs>
              <w:spacing w:before="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 Познакомить детей с потешкой «Птичка»; приучать слушать текст, наблюдая за действиями педагога.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5"/>
              </w:tabs>
              <w:spacing w:before="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5"/>
              </w:tabs>
              <w:spacing w:before="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 Вовлекать ребят в управление пальчиковой игруш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кой, побуждать повторять все движения за взрослым.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5"/>
              </w:tabs>
              <w:spacing w:before="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2"/>
              </w:tabs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4. Приобщать детей к музыкальным играм с исполь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зованием шапочек-масок.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2"/>
              </w:tabs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2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5. Вызвать радостные чувства от просмотра спектакля «Скок, поскок» (пальчиковые куклы).</w:t>
            </w:r>
          </w:p>
          <w:p w:rsidR="00AC4955" w:rsidRPr="00FE7A31" w:rsidRDefault="00AC4955" w:rsidP="004B7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</w:tcBorders>
          </w:tcPr>
          <w:p w:rsidR="00AC4955" w:rsidRDefault="00AC4955" w:rsidP="00DB529A">
            <w:pPr>
              <w:pStyle w:val="Style21"/>
              <w:widowControl/>
              <w:spacing w:before="5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Fonts w:ascii="Times New Roman" w:hAnsi="Times New Roman"/>
                <w:lang w:eastAsia="en-US"/>
              </w:rPr>
              <w:t xml:space="preserve">1. Педагог </w:t>
            </w:r>
            <w:r w:rsidRPr="00FE7A31">
              <w:rPr>
                <w:rStyle w:val="FontStyle131"/>
                <w:sz w:val="24"/>
                <w:szCs w:val="24"/>
              </w:rPr>
              <w:t>чётко проговаривает текст потешки «Птичка», побуждая малышей повторять отдельные слова.</w:t>
            </w:r>
          </w:p>
          <w:p w:rsidR="00AC4955" w:rsidRPr="00FE7A31" w:rsidRDefault="00AC4955" w:rsidP="00DB529A">
            <w:pPr>
              <w:pStyle w:val="Style21"/>
              <w:widowControl/>
              <w:spacing w:before="58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spacing w:before="5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 Педагог чи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тает потешку «Ути, ути», изображая игрушкой действия, соответствующие тексту, побуждает детей выполнять те же движения своей игрушкой.</w:t>
            </w: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Default="00AC4955" w:rsidP="00DB529A">
            <w:pPr>
              <w:pStyle w:val="Style21"/>
              <w:widowControl/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Fonts w:ascii="Times New Roman" w:hAnsi="Times New Roman"/>
                <w:lang w:eastAsia="en-US"/>
              </w:rPr>
              <w:t xml:space="preserve">3. </w:t>
            </w:r>
            <w:r w:rsidRPr="00FE7A31">
              <w:rPr>
                <w:rStyle w:val="FontStyle131"/>
                <w:sz w:val="24"/>
                <w:szCs w:val="24"/>
              </w:rPr>
              <w:t>Игра «Уточка и утята». Педагог поёт, импровизируя мелодию на за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данный текст, выполняя движения в соответствии с содер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жанием песенки, и привлекает детей к участию в игре.</w:t>
            </w:r>
          </w:p>
          <w:p w:rsidR="00AC4955" w:rsidRPr="00FE7A31" w:rsidRDefault="00AC4955" w:rsidP="00DB529A">
            <w:pPr>
              <w:pStyle w:val="Style21"/>
              <w:widowControl/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4. Кукольный спектакль «Скок-поскок».</w:t>
            </w:r>
          </w:p>
          <w:p w:rsidR="00AC4955" w:rsidRPr="00FE7A31" w:rsidRDefault="00AC4955" w:rsidP="00B03C10">
            <w:pPr>
              <w:pStyle w:val="Style21"/>
              <w:widowControl/>
              <w:spacing w:before="55" w:line="278" w:lineRule="exact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B03C10">
            <w:pPr>
              <w:pStyle w:val="Style21"/>
              <w:widowControl/>
              <w:spacing w:before="55" w:line="278" w:lineRule="exact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4B7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auto"/>
            </w:tcBorders>
          </w:tcPr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Подражание движением.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Стимулирование активности.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FE7A31" w:rsidRDefault="00AC4955" w:rsidP="004B7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AC4955" w:rsidRPr="00FE7A31" w:rsidRDefault="00AC4955" w:rsidP="00DB529A">
            <w:pPr>
              <w:pStyle w:val="Style21"/>
              <w:widowControl/>
              <w:spacing w:before="11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пальчиковые игрушки: птичка, уточки (по количеству детей), дрозд, девочка; </w:t>
            </w:r>
          </w:p>
          <w:p w:rsidR="00AC4955" w:rsidRPr="00FE7A31" w:rsidRDefault="00AC4955" w:rsidP="00DB529A">
            <w:pPr>
              <w:pStyle w:val="Style21"/>
              <w:widowControl/>
              <w:spacing w:before="11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блюдечко;</w:t>
            </w:r>
          </w:p>
          <w:p w:rsidR="00AC4955" w:rsidRPr="00FE7A31" w:rsidRDefault="00AC4955" w:rsidP="00DB529A">
            <w:pPr>
              <w:pStyle w:val="Style21"/>
              <w:widowControl/>
              <w:spacing w:before="11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шапочки-маски уточки и утят (для всех детей группы).</w:t>
            </w:r>
          </w:p>
          <w:p w:rsidR="00AC4955" w:rsidRPr="00FE7A31" w:rsidRDefault="00AC4955" w:rsidP="004B7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4955" w:rsidRPr="00FE7A31" w:rsidTr="002B45D7">
        <w:trPr>
          <w:cantSplit/>
          <w:trHeight w:val="514"/>
        </w:trPr>
        <w:tc>
          <w:tcPr>
            <w:tcW w:w="993" w:type="dxa"/>
            <w:vMerge w:val="restart"/>
            <w:shd w:val="clear" w:color="auto" w:fill="DDDDFF"/>
            <w:textDirection w:val="btLr"/>
            <w:vAlign w:val="center"/>
          </w:tcPr>
          <w:p w:rsidR="00AC4955" w:rsidRPr="00DB529A" w:rsidRDefault="00AC4955" w:rsidP="00677F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52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4323" w:type="dxa"/>
            <w:gridSpan w:val="4"/>
            <w:tcBorders>
              <w:bottom w:val="single" w:sz="4" w:space="0" w:color="auto"/>
            </w:tcBorders>
            <w:shd w:val="clear" w:color="auto" w:fill="DDDDFF"/>
          </w:tcPr>
          <w:p w:rsidR="00AC4955" w:rsidRPr="00FE7A31" w:rsidRDefault="00AC4955" w:rsidP="00950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E7A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неделя</w:t>
            </w:r>
          </w:p>
        </w:tc>
      </w:tr>
      <w:tr w:rsidR="00AC4955" w:rsidRPr="00FE7A31" w:rsidTr="002B45D7">
        <w:trPr>
          <w:cantSplit/>
          <w:trHeight w:val="6304"/>
        </w:trPr>
        <w:tc>
          <w:tcPr>
            <w:tcW w:w="993" w:type="dxa"/>
            <w:vMerge/>
            <w:shd w:val="clear" w:color="auto" w:fill="DDDDFF"/>
            <w:textDirection w:val="btLr"/>
            <w:vAlign w:val="center"/>
          </w:tcPr>
          <w:p w:rsidR="00AC4955" w:rsidRPr="00FE7A31" w:rsidRDefault="00AC4955" w:rsidP="00677F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</w:tcBorders>
          </w:tcPr>
          <w:p w:rsidR="00AC4955" w:rsidRPr="00FE7A31" w:rsidRDefault="00AC4955" w:rsidP="00DB529A">
            <w:pPr>
              <w:pStyle w:val="Style21"/>
              <w:widowControl/>
              <w:tabs>
                <w:tab w:val="left" w:pos="720"/>
              </w:tabs>
              <w:spacing w:before="6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 Вызвать интерес к театрально-игровой деятельно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сти и желание участвовать в ней.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0"/>
              </w:tabs>
              <w:spacing w:before="60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 Побуждать детей внимательно слушать знакомую песню, наблюдая за действиями педагога. Активизировать их, вовлекая в общение с игрушкой.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 Приобщать малышей к сюжетным играм, исполь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зуя шапочки-маски.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4. Познакомить со спектаклем театра картинок на фланелеграфе «Где был, Иванушка?»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Default="00AC4955" w:rsidP="00DB529A">
            <w:pPr>
              <w:pStyle w:val="Style21"/>
              <w:widowControl/>
              <w:tabs>
                <w:tab w:val="left" w:pos="72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5.Обучать ребят простейшим танцевальным движе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ниям, привлекать к участию в пляске по показу педагога.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0"/>
              </w:tabs>
              <w:spacing w:line="360" w:lineRule="auto"/>
              <w:ind w:firstLine="0"/>
              <w:rPr>
                <w:lang w:eastAsia="en-US"/>
              </w:rPr>
            </w:pP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</w:tcBorders>
          </w:tcPr>
          <w:p w:rsidR="00AC4955" w:rsidRPr="00FE7A31" w:rsidRDefault="00AC4955" w:rsidP="00DB529A">
            <w:pPr>
              <w:pStyle w:val="Style21"/>
              <w:widowControl/>
              <w:spacing w:before="6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 Педагог поёт детям песню «Петушок», выполняя не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обходимые действия с игрушкой-петушком.</w:t>
            </w:r>
          </w:p>
          <w:p w:rsidR="00AC4955" w:rsidRPr="00FE7A31" w:rsidRDefault="00AC4955" w:rsidP="00DB529A">
            <w:pPr>
              <w:pStyle w:val="Style21"/>
              <w:widowControl/>
              <w:spacing w:before="60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spacing w:before="6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2.Игра «Курочка-тараторочка». Педагог читает потешку, по-</w:t>
            </w:r>
            <w:r w:rsidRPr="00FE7A31">
              <w:rPr>
                <w:rStyle w:val="FontStyle131"/>
                <w:sz w:val="24"/>
                <w:szCs w:val="24"/>
              </w:rPr>
              <w:br/>
              <w:t>буждает ребят следовать за «курочкой», выполняя движе-</w:t>
            </w:r>
            <w:r w:rsidRPr="00FE7A31">
              <w:rPr>
                <w:rStyle w:val="FontStyle131"/>
                <w:sz w:val="24"/>
                <w:szCs w:val="24"/>
              </w:rPr>
              <w:br/>
              <w:t>ния по тексту.</w:t>
            </w:r>
          </w:p>
          <w:p w:rsidR="00AC4955" w:rsidRPr="00FE7A31" w:rsidRDefault="00AC4955" w:rsidP="00DB529A">
            <w:pPr>
              <w:pStyle w:val="Style21"/>
              <w:widowControl/>
              <w:spacing w:before="60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spacing w:before="6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</w:t>
            </w:r>
            <w:r w:rsidRPr="00FE7A31">
              <w:t xml:space="preserve"> </w:t>
            </w:r>
            <w:r w:rsidRPr="00FE7A31">
              <w:rPr>
                <w:rStyle w:val="FontStyle131"/>
                <w:sz w:val="24"/>
                <w:szCs w:val="24"/>
              </w:rPr>
              <w:t>Спектакль театра картинок «Где ты был, Иванушка?»</w:t>
            </w:r>
          </w:p>
          <w:p w:rsidR="00AC4955" w:rsidRPr="00FE7A31" w:rsidRDefault="00AC4955" w:rsidP="00DB529A">
            <w:pPr>
              <w:pStyle w:val="Style21"/>
              <w:widowControl/>
              <w:spacing w:before="60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spacing w:before="60" w:line="360" w:lineRule="auto"/>
              <w:ind w:firstLine="0"/>
              <w:rPr>
                <w:rFonts w:ascii="Times New Roman" w:hAnsi="Times New Roman" w:cs="Times New Roman"/>
              </w:rPr>
            </w:pPr>
            <w:r w:rsidRPr="00FE7A31">
              <w:rPr>
                <w:rStyle w:val="FontStyle131"/>
                <w:sz w:val="24"/>
                <w:szCs w:val="24"/>
              </w:rPr>
              <w:t>4. Пляска «Юрочка».</w:t>
            </w:r>
          </w:p>
        </w:tc>
        <w:tc>
          <w:tcPr>
            <w:tcW w:w="3335" w:type="dxa"/>
            <w:tcBorders>
              <w:top w:val="single" w:sz="4" w:space="0" w:color="auto"/>
            </w:tcBorders>
          </w:tcPr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пляску.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Стимулирование активности.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AC4955" w:rsidRPr="00FE7A31" w:rsidRDefault="00AC4955" w:rsidP="00DB529A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настольная игрушка-петушок;</w:t>
            </w:r>
          </w:p>
          <w:p w:rsidR="00AC4955" w:rsidRPr="00FE7A31" w:rsidRDefault="00AC4955" w:rsidP="00DB529A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шапочки-маски курочки и цыпляток;</w:t>
            </w:r>
          </w:p>
          <w:p w:rsidR="00AC4955" w:rsidRPr="00FE7A31" w:rsidRDefault="00AC4955" w:rsidP="00DB529A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набор картинок для спекта</w:t>
            </w:r>
            <w:r w:rsidRPr="00FE7A31">
              <w:rPr>
                <w:rStyle w:val="FontStyle131"/>
                <w:sz w:val="24"/>
                <w:szCs w:val="24"/>
              </w:rPr>
              <w:softHyphen/>
              <w:t xml:space="preserve">кля «Где был, Иванушка?» </w:t>
            </w:r>
          </w:p>
          <w:p w:rsidR="00AC4955" w:rsidRPr="00FE7A31" w:rsidRDefault="00AC4955" w:rsidP="00DB529A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фланелеграф.</w:t>
            </w: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4955" w:rsidRPr="00FE7A31" w:rsidTr="002B45D7">
        <w:trPr>
          <w:cantSplit/>
          <w:trHeight w:val="514"/>
        </w:trPr>
        <w:tc>
          <w:tcPr>
            <w:tcW w:w="993" w:type="dxa"/>
            <w:vMerge w:val="restart"/>
            <w:shd w:val="clear" w:color="auto" w:fill="DDDDFF"/>
            <w:textDirection w:val="btLr"/>
            <w:vAlign w:val="center"/>
          </w:tcPr>
          <w:p w:rsidR="00AC4955" w:rsidRPr="00DB529A" w:rsidRDefault="00AC4955" w:rsidP="00677F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52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4323" w:type="dxa"/>
            <w:gridSpan w:val="4"/>
            <w:tcBorders>
              <w:bottom w:val="single" w:sz="4" w:space="0" w:color="auto"/>
            </w:tcBorders>
            <w:shd w:val="clear" w:color="auto" w:fill="DDDDFF"/>
          </w:tcPr>
          <w:p w:rsidR="00AC4955" w:rsidRPr="00FE7A31" w:rsidRDefault="00AC4955" w:rsidP="00950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FE7A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неделя</w:t>
            </w:r>
          </w:p>
        </w:tc>
      </w:tr>
      <w:tr w:rsidR="00AC4955" w:rsidRPr="00FE7A31" w:rsidTr="002B45D7">
        <w:trPr>
          <w:cantSplit/>
          <w:trHeight w:val="6304"/>
        </w:trPr>
        <w:tc>
          <w:tcPr>
            <w:tcW w:w="993" w:type="dxa"/>
            <w:vMerge/>
            <w:shd w:val="clear" w:color="auto" w:fill="DDDDFF"/>
            <w:textDirection w:val="btLr"/>
            <w:vAlign w:val="center"/>
          </w:tcPr>
          <w:p w:rsidR="00AC4955" w:rsidRPr="00FE7A31" w:rsidRDefault="00AC4955" w:rsidP="00677F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</w:tcBorders>
          </w:tcPr>
          <w:p w:rsidR="00AC4955" w:rsidRPr="00FE7A31" w:rsidRDefault="00AC4955" w:rsidP="00DB529A">
            <w:pPr>
              <w:pStyle w:val="Style21"/>
              <w:widowControl/>
              <w:tabs>
                <w:tab w:val="left" w:pos="715"/>
              </w:tabs>
              <w:spacing w:before="67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1.Поддерживать интерес ребят к пальчиковым ку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клам, желание наблюдать за действиями педагога с на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званными игрушками.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5"/>
              </w:tabs>
              <w:spacing w:before="67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5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 Побуждать детей принимать участие в игровом упражнении «Ладушки», выполняя движения по показу педагога.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5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spacing w:after="30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 Привлекать малышей к участию в игре «Три весё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лых братца» (выполнение игровых действий совместно с педагогом).</w:t>
            </w:r>
          </w:p>
          <w:p w:rsidR="00AC4955" w:rsidRPr="00FE7A31" w:rsidRDefault="00AC4955" w:rsidP="00DB529A">
            <w:pPr>
              <w:pStyle w:val="Style21"/>
              <w:widowControl/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4. Вызвать радостное чувство от просмотра кукольно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го спектакля «Дануся».</w:t>
            </w:r>
          </w:p>
          <w:p w:rsidR="00AC4955" w:rsidRPr="00FE7A31" w:rsidRDefault="00AC4955" w:rsidP="004B7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</w:tcBorders>
          </w:tcPr>
          <w:p w:rsidR="00AC4955" w:rsidRPr="00FE7A31" w:rsidRDefault="00AC4955" w:rsidP="00DB529A">
            <w:pPr>
              <w:pStyle w:val="Style21"/>
              <w:widowControl/>
              <w:spacing w:before="6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 Педагог знакомит детей с потешкой, выполняя движе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ния пальчиковыми куклами в соответствии с текстом.</w:t>
            </w:r>
          </w:p>
          <w:p w:rsidR="00AC4955" w:rsidRPr="00FE7A31" w:rsidRDefault="00AC4955" w:rsidP="00DB529A">
            <w:pPr>
              <w:pStyle w:val="Style21"/>
              <w:widowControl/>
              <w:spacing w:before="10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 Педагог поёт песню «Ладушки», сопровождая пе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ние движениями в соответствии с текстом. Побуждает детей подпевать отдельные слова и выполнять движения вместе со взрослым.</w:t>
            </w:r>
          </w:p>
          <w:p w:rsidR="00AC4955" w:rsidRPr="00FE7A31" w:rsidRDefault="00AC4955" w:rsidP="00DB529A">
            <w:pPr>
              <w:pStyle w:val="Style21"/>
              <w:widowControl/>
              <w:spacing w:before="60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9"/>
                <w:sz w:val="24"/>
                <w:szCs w:val="24"/>
              </w:rPr>
              <w:t xml:space="preserve">3. </w:t>
            </w:r>
            <w:r w:rsidRPr="00FE7A31">
              <w:rPr>
                <w:rStyle w:val="FontStyle131"/>
                <w:sz w:val="24"/>
                <w:szCs w:val="24"/>
              </w:rPr>
              <w:t>Игра «Три весёлых брат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ца». Педагог читает стихотворение, сопровождая движениями в соответствии с текстом. Малыши повторяют действия взрослого.</w:t>
            </w:r>
          </w:p>
          <w:p w:rsidR="00AC4955" w:rsidRDefault="00AC4955" w:rsidP="00DB529A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4. Спектакль пальчикового театра «Дануся».</w:t>
            </w:r>
          </w:p>
          <w:p w:rsidR="00AC4955" w:rsidRDefault="00AC4955" w:rsidP="00DB529A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Default="00AC4955" w:rsidP="00DB529A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4B7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auto"/>
            </w:tcBorders>
          </w:tcPr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Подражание движением.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Стимулирование активности.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FE7A31" w:rsidRDefault="00AC4955" w:rsidP="004B7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AC4955" w:rsidRPr="00FE7A31" w:rsidRDefault="00AC4955" w:rsidP="00950F10">
            <w:pPr>
              <w:pStyle w:val="Style21"/>
              <w:widowControl/>
              <w:spacing w:before="110" w:line="271" w:lineRule="exact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пальчиковые игрушки: пять мальчиков, кошка, мышка, собака, два гуся, девочка; </w:t>
            </w:r>
          </w:p>
          <w:p w:rsidR="00AC4955" w:rsidRPr="00FE7A31" w:rsidRDefault="00AC4955" w:rsidP="00950F10">
            <w:pPr>
              <w:pStyle w:val="Style21"/>
              <w:widowControl/>
              <w:spacing w:before="110" w:line="271" w:lineRule="exact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плоскостной домик с двумя вырезанными окошками, плоскостные куст и забор.</w:t>
            </w:r>
          </w:p>
          <w:p w:rsidR="00AC4955" w:rsidRPr="00FE7A31" w:rsidRDefault="00AC4955" w:rsidP="004B7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4955" w:rsidRPr="00FE7A31" w:rsidTr="002B45D7">
        <w:trPr>
          <w:cantSplit/>
          <w:trHeight w:val="514"/>
        </w:trPr>
        <w:tc>
          <w:tcPr>
            <w:tcW w:w="993" w:type="dxa"/>
            <w:vMerge w:val="restart"/>
            <w:shd w:val="clear" w:color="auto" w:fill="DDDDFF"/>
            <w:textDirection w:val="btLr"/>
            <w:vAlign w:val="center"/>
          </w:tcPr>
          <w:p w:rsidR="00AC4955" w:rsidRPr="00DB529A" w:rsidRDefault="00AC4955" w:rsidP="00677F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52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4323" w:type="dxa"/>
            <w:gridSpan w:val="4"/>
            <w:tcBorders>
              <w:bottom w:val="single" w:sz="4" w:space="0" w:color="auto"/>
            </w:tcBorders>
            <w:shd w:val="clear" w:color="auto" w:fill="DDDDFF"/>
          </w:tcPr>
          <w:p w:rsidR="00AC4955" w:rsidRPr="00FE7A31" w:rsidRDefault="00AC4955" w:rsidP="00EE5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E7A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 неделя</w:t>
            </w:r>
          </w:p>
        </w:tc>
      </w:tr>
      <w:tr w:rsidR="00AC4955" w:rsidRPr="00FE7A31" w:rsidTr="00CA3022">
        <w:trPr>
          <w:cantSplit/>
          <w:trHeight w:val="10053"/>
        </w:trPr>
        <w:tc>
          <w:tcPr>
            <w:tcW w:w="988" w:type="dxa"/>
            <w:vMerge/>
            <w:shd w:val="clear" w:color="auto" w:fill="DDDDFF"/>
            <w:textDirection w:val="btLr"/>
            <w:vAlign w:val="center"/>
          </w:tcPr>
          <w:p w:rsidR="00AC4955" w:rsidRPr="00FE7A31" w:rsidRDefault="00AC4955" w:rsidP="00677F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</w:tcBorders>
          </w:tcPr>
          <w:p w:rsidR="00AC4955" w:rsidRPr="00FE7A31" w:rsidRDefault="00AC4955" w:rsidP="00DB529A">
            <w:pPr>
              <w:pStyle w:val="Style21"/>
              <w:widowControl/>
              <w:tabs>
                <w:tab w:val="left" w:pos="713"/>
              </w:tabs>
              <w:spacing w:before="46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 Побуждать детей принимать активное участие в те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матическом занятии «В гости к кукле Кате».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3"/>
              </w:tabs>
              <w:spacing w:before="46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5"/>
              </w:tabs>
              <w:spacing w:line="360" w:lineRule="auto"/>
              <w:ind w:firstLine="0"/>
              <w:jc w:val="left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 Вызвать желание следить за действиями куклы.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5"/>
              </w:tabs>
              <w:spacing w:line="360" w:lineRule="auto"/>
              <w:ind w:firstLine="0"/>
              <w:jc w:val="left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13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 Развивать умение внимательно слушать песенку, наблюдая за действиями педагога и повторяя их.</w:t>
            </w: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</w:tcBorders>
          </w:tcPr>
          <w:p w:rsidR="00AC4955" w:rsidRPr="00FE7A31" w:rsidRDefault="00AC4955" w:rsidP="00DB529A">
            <w:pPr>
              <w:pStyle w:val="Style39"/>
              <w:widowControl/>
              <w:spacing w:before="96" w:line="360" w:lineRule="auto"/>
              <w:rPr>
                <w:rStyle w:val="FontStyle144"/>
                <w:i w:val="0"/>
                <w:sz w:val="24"/>
                <w:szCs w:val="24"/>
              </w:rPr>
            </w:pPr>
            <w:r w:rsidRPr="00FE7A31">
              <w:rPr>
                <w:rStyle w:val="FontStyle144"/>
                <w:i w:val="0"/>
                <w:sz w:val="24"/>
                <w:szCs w:val="24"/>
              </w:rPr>
              <w:t>1. Педагог от лица куклы приглашает детей танцевать. Дети повторяют движения за куклой.</w:t>
            </w:r>
          </w:p>
          <w:p w:rsidR="00AC4955" w:rsidRPr="00FE7A31" w:rsidRDefault="00AC4955" w:rsidP="00DB529A">
            <w:pPr>
              <w:pStyle w:val="Style39"/>
              <w:widowControl/>
              <w:spacing w:before="96" w:line="360" w:lineRule="auto"/>
              <w:rPr>
                <w:rStyle w:val="FontStyle144"/>
                <w:i w:val="0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39"/>
              <w:widowControl/>
              <w:spacing w:before="96" w:line="360" w:lineRule="auto"/>
              <w:rPr>
                <w:rStyle w:val="FontStyle144"/>
                <w:i w:val="0"/>
                <w:sz w:val="24"/>
                <w:szCs w:val="24"/>
              </w:rPr>
            </w:pPr>
            <w:r w:rsidRPr="00FE7A31">
              <w:rPr>
                <w:rStyle w:val="FontStyle144"/>
                <w:i w:val="0"/>
                <w:sz w:val="24"/>
                <w:szCs w:val="24"/>
              </w:rPr>
              <w:t>2. Педагог поёт колыбель</w:t>
            </w:r>
            <w:r w:rsidRPr="00FE7A31">
              <w:rPr>
                <w:rStyle w:val="FontStyle144"/>
                <w:i w:val="0"/>
                <w:sz w:val="24"/>
                <w:szCs w:val="24"/>
              </w:rPr>
              <w:softHyphen/>
              <w:t>ную, укачивая куклу. Дети подпевают: «Баю-бай, баю-бай!»</w:t>
            </w:r>
          </w:p>
          <w:p w:rsidR="00AC4955" w:rsidRPr="00FE7A31" w:rsidRDefault="00AC4955" w:rsidP="00DB529A">
            <w:pPr>
              <w:spacing w:after="0" w:line="360" w:lineRule="auto"/>
              <w:rPr>
                <w:rStyle w:val="FontStyle144"/>
                <w:i w:val="0"/>
                <w:sz w:val="24"/>
                <w:szCs w:val="24"/>
              </w:rPr>
            </w:pP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E7A31">
              <w:rPr>
                <w:rStyle w:val="FontStyle144"/>
                <w:i w:val="0"/>
                <w:sz w:val="24"/>
                <w:szCs w:val="24"/>
              </w:rPr>
              <w:t>3. Дети с игрушками в руках под музыку «Кукла с мишкой» выполняют движения.</w:t>
            </w:r>
          </w:p>
        </w:tc>
        <w:tc>
          <w:tcPr>
            <w:tcW w:w="3335" w:type="dxa"/>
            <w:tcBorders>
              <w:top w:val="single" w:sz="4" w:space="0" w:color="auto"/>
            </w:tcBorders>
          </w:tcPr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Объяснение.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Игровой приём.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AC4955" w:rsidRPr="00FE7A31" w:rsidRDefault="00AC4955" w:rsidP="00DB529A">
            <w:pPr>
              <w:spacing w:after="0" w:line="360" w:lineRule="auto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плоскостной домик;</w:t>
            </w:r>
          </w:p>
          <w:p w:rsidR="00AC4955" w:rsidRPr="00FE7A31" w:rsidRDefault="00AC4955" w:rsidP="00DB529A">
            <w:pPr>
              <w:spacing w:after="0" w:line="360" w:lineRule="auto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spacing w:after="0" w:line="360" w:lineRule="auto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кукла Катя; </w:t>
            </w:r>
          </w:p>
          <w:p w:rsidR="00AC4955" w:rsidRPr="00FE7A31" w:rsidRDefault="00AC4955" w:rsidP="00DB529A">
            <w:pPr>
              <w:spacing w:after="0" w:line="360" w:lineRule="auto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spacing w:after="0" w:line="360" w:lineRule="auto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коляска; </w:t>
            </w:r>
          </w:p>
          <w:p w:rsidR="00AC4955" w:rsidRPr="00FE7A31" w:rsidRDefault="00AC4955" w:rsidP="00DB529A">
            <w:pPr>
              <w:spacing w:after="0" w:line="360" w:lineRule="auto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spacing w:after="0" w:line="360" w:lineRule="auto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лошадка, запряжённая в тележку; </w:t>
            </w:r>
          </w:p>
          <w:p w:rsidR="00AC4955" w:rsidRPr="00FE7A31" w:rsidRDefault="00AC4955" w:rsidP="00DB529A">
            <w:pPr>
              <w:spacing w:after="0" w:line="360" w:lineRule="auto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spacing w:after="0" w:line="360" w:lineRule="auto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тазик, полотенце для умывания куклы; </w:t>
            </w:r>
          </w:p>
          <w:p w:rsidR="00AC4955" w:rsidRPr="00FE7A31" w:rsidRDefault="00AC4955" w:rsidP="00DB529A">
            <w:pPr>
              <w:spacing w:after="0" w:line="360" w:lineRule="auto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E7A31">
              <w:rPr>
                <w:rStyle w:val="FontStyle131"/>
                <w:sz w:val="24"/>
                <w:szCs w:val="24"/>
              </w:rPr>
              <w:t>мягкие игрушки</w:t>
            </w:r>
          </w:p>
        </w:tc>
      </w:tr>
    </w:tbl>
    <w:p w:rsidR="00AC4955" w:rsidRDefault="00AC4955"/>
    <w:p w:rsidR="00AC4955" w:rsidRDefault="00AC495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8"/>
        <w:gridCol w:w="4400"/>
        <w:gridCol w:w="3783"/>
        <w:gridCol w:w="3335"/>
        <w:gridCol w:w="2805"/>
      </w:tblGrid>
      <w:tr w:rsidR="00AC4955" w:rsidRPr="00FE7A31" w:rsidTr="00C96EC9">
        <w:trPr>
          <w:cantSplit/>
          <w:trHeight w:val="514"/>
        </w:trPr>
        <w:tc>
          <w:tcPr>
            <w:tcW w:w="988" w:type="dxa"/>
            <w:vMerge w:val="restart"/>
            <w:shd w:val="clear" w:color="auto" w:fill="DDDDFF"/>
            <w:textDirection w:val="btLr"/>
            <w:vAlign w:val="center"/>
          </w:tcPr>
          <w:p w:rsidR="00AC4955" w:rsidRPr="00F30DDE" w:rsidRDefault="00AC4955" w:rsidP="008F41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30D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4323" w:type="dxa"/>
            <w:gridSpan w:val="4"/>
            <w:tcBorders>
              <w:bottom w:val="single" w:sz="4" w:space="0" w:color="auto"/>
            </w:tcBorders>
            <w:shd w:val="clear" w:color="auto" w:fill="DDDDFF"/>
          </w:tcPr>
          <w:p w:rsidR="00AC4955" w:rsidRPr="00FE7A31" w:rsidRDefault="00AC4955" w:rsidP="008F41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E7A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 неделя</w:t>
            </w:r>
          </w:p>
        </w:tc>
      </w:tr>
      <w:tr w:rsidR="00AC4955" w:rsidRPr="00FE7A31" w:rsidTr="00CA3022">
        <w:trPr>
          <w:cantSplit/>
          <w:trHeight w:val="8830"/>
        </w:trPr>
        <w:tc>
          <w:tcPr>
            <w:tcW w:w="988" w:type="dxa"/>
            <w:vMerge/>
            <w:shd w:val="clear" w:color="auto" w:fill="DDDDFF"/>
            <w:textDirection w:val="btLr"/>
            <w:vAlign w:val="center"/>
          </w:tcPr>
          <w:p w:rsidR="00AC4955" w:rsidRPr="00FE7A31" w:rsidRDefault="00AC4955" w:rsidP="008F41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</w:tcBorders>
          </w:tcPr>
          <w:p w:rsidR="00AC4955" w:rsidRPr="00FE7A31" w:rsidRDefault="00AC4955" w:rsidP="00DB529A">
            <w:pPr>
              <w:pStyle w:val="Style21"/>
              <w:widowControl/>
              <w:tabs>
                <w:tab w:val="left" w:pos="725"/>
              </w:tabs>
              <w:spacing w:before="5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 Поощрять стремление детей принимать участие в игре, изображая вместе с педагогом действия животных в потешке «Наша-то хозяюшка».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5"/>
              </w:tabs>
              <w:spacing w:before="58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5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 Познакомить ребят с настольным кукольным спек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таклем «Марыся».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5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5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 Вызвать желание участвовать в оркестре, используя народные свистульки.</w:t>
            </w:r>
          </w:p>
          <w:p w:rsidR="00AC4955" w:rsidRPr="00FE7A31" w:rsidRDefault="00AC4955" w:rsidP="00DB529A">
            <w:pPr>
              <w:pStyle w:val="Style21"/>
              <w:widowControl/>
              <w:tabs>
                <w:tab w:val="left" w:pos="722"/>
              </w:tabs>
              <w:spacing w:line="240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</w:tcBorders>
          </w:tcPr>
          <w:p w:rsidR="00AC4955" w:rsidRPr="00FE7A31" w:rsidRDefault="00AC4955" w:rsidP="00DB529A">
            <w:pPr>
              <w:pStyle w:val="Style21"/>
              <w:widowControl/>
              <w:spacing w:before="10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 Педагог предлагает детям игру «Наша-то хозяюш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ка», где нужно изображать действия животных мимикой, жестом, движением.</w:t>
            </w:r>
          </w:p>
          <w:p w:rsidR="00AC4955" w:rsidRPr="00FE7A31" w:rsidRDefault="00AC4955" w:rsidP="00DB529A">
            <w:pPr>
              <w:pStyle w:val="Style21"/>
              <w:widowControl/>
              <w:spacing w:before="108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DB529A">
            <w:pPr>
              <w:pStyle w:val="Style21"/>
              <w:widowControl/>
              <w:spacing w:before="11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46"/>
                <w:b w:val="0"/>
                <w:i w:val="0"/>
                <w:sz w:val="24"/>
                <w:szCs w:val="24"/>
              </w:rPr>
              <w:t>2.</w:t>
            </w:r>
            <w:r w:rsidRPr="00FE7A31">
              <w:rPr>
                <w:rStyle w:val="FontStyle131"/>
                <w:sz w:val="24"/>
                <w:szCs w:val="24"/>
              </w:rPr>
              <w:t>Педагог приглашает детей посмотреть кукольный спектакль «Марыся».</w:t>
            </w:r>
          </w:p>
          <w:p w:rsidR="00AC4955" w:rsidRPr="00FE7A31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Default="00AC4955" w:rsidP="00DB52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E7A31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  <w:r w:rsidRPr="00FE7A31">
              <w:rPr>
                <w:sz w:val="24"/>
                <w:szCs w:val="24"/>
              </w:rPr>
              <w:t xml:space="preserve"> </w:t>
            </w:r>
            <w:r w:rsidRPr="00FE7A31">
              <w:rPr>
                <w:rStyle w:val="FontStyle131"/>
                <w:sz w:val="24"/>
                <w:szCs w:val="24"/>
              </w:rPr>
              <w:t>Дети играют на свистуль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ках, куклы — Марыся и зайчик пляшут в руках педагога.</w:t>
            </w:r>
          </w:p>
          <w:p w:rsidR="00AC4955" w:rsidRDefault="00AC4955" w:rsidP="00DB529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Pr="00DB529A" w:rsidRDefault="00AC4955" w:rsidP="00DB52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auto"/>
            </w:tcBorders>
          </w:tcPr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Игровой приём.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театральную деятельность.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Подражание движением.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FE7A31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AC4955" w:rsidRPr="00FE7A31" w:rsidRDefault="00AC4955" w:rsidP="00DB529A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настольные куклы: девочка Марыся, мальчик Егорка, играющий на рожке, зайчик, собака; </w:t>
            </w:r>
          </w:p>
          <w:p w:rsidR="00AC4955" w:rsidRPr="00FE7A31" w:rsidRDefault="00AC4955" w:rsidP="00DB529A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плоскостной домик с вырезанным окошком;</w:t>
            </w:r>
          </w:p>
          <w:p w:rsidR="00AC4955" w:rsidRPr="00FE7A31" w:rsidRDefault="00AC4955" w:rsidP="00DB529A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 свистульки (по количеству детей).</w:t>
            </w:r>
          </w:p>
          <w:p w:rsidR="00AC4955" w:rsidRDefault="00AC4955" w:rsidP="00DB5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Default="00AC4955" w:rsidP="00DB5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Default="00AC4955" w:rsidP="00DB5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Default="00AC4955" w:rsidP="00DB5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Default="00AC4955" w:rsidP="00DB5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Default="00AC4955" w:rsidP="00DB5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Default="00AC4955" w:rsidP="00DB5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Default="00AC4955" w:rsidP="00DB5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Default="00AC4955" w:rsidP="00DB5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Default="00AC4955" w:rsidP="00DB5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Default="00AC4955" w:rsidP="00DB5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Default="00AC4955" w:rsidP="00DB5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Default="00AC4955" w:rsidP="00DB5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Default="00AC4955" w:rsidP="00DB5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955" w:rsidRPr="00FE7A31" w:rsidRDefault="00AC4955" w:rsidP="00DB5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C4955" w:rsidRDefault="00AC4955"/>
    <w:p w:rsidR="00AC4955" w:rsidRDefault="00AC4955"/>
    <w:p w:rsidR="00AC4955" w:rsidRDefault="00AC495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8"/>
        <w:gridCol w:w="4400"/>
        <w:gridCol w:w="3783"/>
        <w:gridCol w:w="3335"/>
        <w:gridCol w:w="2805"/>
      </w:tblGrid>
      <w:tr w:rsidR="00AC4955" w:rsidRPr="00EE554A" w:rsidTr="00C96EC9">
        <w:trPr>
          <w:cantSplit/>
          <w:trHeight w:val="514"/>
        </w:trPr>
        <w:tc>
          <w:tcPr>
            <w:tcW w:w="988" w:type="dxa"/>
            <w:vMerge w:val="restart"/>
            <w:shd w:val="clear" w:color="auto" w:fill="B3CCFF"/>
            <w:textDirection w:val="btLr"/>
            <w:vAlign w:val="center"/>
          </w:tcPr>
          <w:p w:rsidR="00AC4955" w:rsidRPr="00F30DDE" w:rsidRDefault="00AC4955" w:rsidP="008F41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30D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4323" w:type="dxa"/>
            <w:gridSpan w:val="4"/>
            <w:tcBorders>
              <w:bottom w:val="single" w:sz="4" w:space="0" w:color="auto"/>
            </w:tcBorders>
            <w:shd w:val="clear" w:color="auto" w:fill="B3CCFF"/>
          </w:tcPr>
          <w:p w:rsidR="00AC4955" w:rsidRPr="00EE554A" w:rsidRDefault="00AC4955" w:rsidP="008F41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неделя</w:t>
            </w:r>
          </w:p>
        </w:tc>
      </w:tr>
      <w:tr w:rsidR="00AC4955" w:rsidRPr="00CF1985" w:rsidTr="00C96EC9">
        <w:trPr>
          <w:cantSplit/>
          <w:trHeight w:val="6304"/>
        </w:trPr>
        <w:tc>
          <w:tcPr>
            <w:tcW w:w="988" w:type="dxa"/>
            <w:vMerge/>
            <w:shd w:val="clear" w:color="auto" w:fill="B3CCFF"/>
            <w:textDirection w:val="btLr"/>
            <w:vAlign w:val="center"/>
          </w:tcPr>
          <w:p w:rsidR="00AC4955" w:rsidRPr="00950F10" w:rsidRDefault="00AC4955" w:rsidP="008F41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</w:tcBorders>
          </w:tcPr>
          <w:p w:rsidR="00AC4955" w:rsidRDefault="00AC4955" w:rsidP="00DB529A">
            <w:pPr>
              <w:pStyle w:val="Style21"/>
              <w:widowControl/>
              <w:tabs>
                <w:tab w:val="left" w:pos="722"/>
              </w:tabs>
              <w:spacing w:line="360" w:lineRule="auto"/>
              <w:ind w:firstLine="0"/>
              <w:rPr>
                <w:rStyle w:val="FontStyle131"/>
              </w:rPr>
            </w:pPr>
            <w:r>
              <w:rPr>
                <w:rStyle w:val="FontStyle131"/>
              </w:rPr>
              <w:t>1. Побуждать детей вдумчиво слушать песню, подпе</w:t>
            </w:r>
            <w:r>
              <w:rPr>
                <w:rStyle w:val="FontStyle131"/>
              </w:rPr>
              <w:softHyphen/>
              <w:t>вая отдельные слова.</w:t>
            </w:r>
          </w:p>
          <w:p w:rsidR="00AC4955" w:rsidRDefault="00AC4955" w:rsidP="00DB529A">
            <w:pPr>
              <w:pStyle w:val="Style21"/>
              <w:widowControl/>
              <w:tabs>
                <w:tab w:val="left" w:pos="722"/>
              </w:tabs>
              <w:spacing w:line="360" w:lineRule="auto"/>
              <w:ind w:firstLine="0"/>
              <w:rPr>
                <w:rStyle w:val="FontStyle131"/>
              </w:rPr>
            </w:pPr>
          </w:p>
          <w:p w:rsidR="00AC4955" w:rsidRDefault="00AC4955" w:rsidP="00DB529A">
            <w:pPr>
              <w:pStyle w:val="Style21"/>
              <w:widowControl/>
              <w:tabs>
                <w:tab w:val="left" w:pos="722"/>
              </w:tabs>
              <w:spacing w:line="360" w:lineRule="auto"/>
              <w:ind w:firstLine="0"/>
              <w:rPr>
                <w:rStyle w:val="FontStyle131"/>
              </w:rPr>
            </w:pPr>
            <w:r>
              <w:rPr>
                <w:rStyle w:val="FontStyle131"/>
              </w:rPr>
              <w:t>2. Познакомить с пляской «Маленькая кадриль», раз</w:t>
            </w:r>
            <w:r>
              <w:rPr>
                <w:rStyle w:val="FontStyle131"/>
              </w:rPr>
              <w:softHyphen/>
              <w:t>учить движения, стимулировать стремление выполнять их по показу педагога.</w:t>
            </w:r>
          </w:p>
          <w:p w:rsidR="00AC4955" w:rsidRDefault="00AC4955" w:rsidP="00DB529A">
            <w:pPr>
              <w:pStyle w:val="Style21"/>
              <w:widowControl/>
              <w:tabs>
                <w:tab w:val="left" w:pos="722"/>
              </w:tabs>
              <w:spacing w:line="360" w:lineRule="auto"/>
              <w:ind w:firstLine="0"/>
              <w:rPr>
                <w:rStyle w:val="FontStyle131"/>
              </w:rPr>
            </w:pPr>
          </w:p>
          <w:p w:rsidR="00AC4955" w:rsidRDefault="00AC4955" w:rsidP="00DB529A">
            <w:pPr>
              <w:pStyle w:val="Style21"/>
              <w:widowControl/>
              <w:tabs>
                <w:tab w:val="left" w:pos="722"/>
              </w:tabs>
              <w:spacing w:line="360" w:lineRule="auto"/>
              <w:ind w:firstLine="0"/>
              <w:rPr>
                <w:rStyle w:val="FontStyle131"/>
              </w:rPr>
            </w:pPr>
            <w:r>
              <w:rPr>
                <w:rStyle w:val="FontStyle131"/>
              </w:rPr>
              <w:t>3. Приучать детей внимательно слушать сказку, на</w:t>
            </w:r>
            <w:r>
              <w:rPr>
                <w:rStyle w:val="FontStyle131"/>
              </w:rPr>
              <w:softHyphen/>
              <w:t>блюдая за действиями педагога с игрушками перчаточного театра.</w:t>
            </w:r>
          </w:p>
          <w:p w:rsidR="00AC4955" w:rsidRPr="00CF1985" w:rsidRDefault="00AC4955" w:rsidP="008F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</w:tcBorders>
          </w:tcPr>
          <w:p w:rsidR="00AC4955" w:rsidRDefault="00AC4955" w:rsidP="00DB529A">
            <w:pPr>
              <w:pStyle w:val="Style52"/>
              <w:widowControl/>
              <w:tabs>
                <w:tab w:val="left" w:pos="679"/>
              </w:tabs>
              <w:spacing w:before="58" w:line="360" w:lineRule="auto"/>
              <w:ind w:firstLine="0"/>
              <w:rPr>
                <w:rStyle w:val="FontStyle131"/>
              </w:rPr>
            </w:pPr>
            <w:r>
              <w:rPr>
                <w:rStyle w:val="FontStyle131"/>
              </w:rPr>
              <w:t>1. Педагог проводит игру «Зайчики и мишка».</w:t>
            </w:r>
          </w:p>
          <w:p w:rsidR="00AC4955" w:rsidRDefault="00AC4955" w:rsidP="00DB529A">
            <w:pPr>
              <w:pStyle w:val="Style52"/>
              <w:widowControl/>
              <w:tabs>
                <w:tab w:val="left" w:pos="679"/>
              </w:tabs>
              <w:spacing w:before="58" w:line="360" w:lineRule="auto"/>
              <w:ind w:firstLine="0"/>
              <w:rPr>
                <w:rStyle w:val="FontStyle131"/>
              </w:rPr>
            </w:pPr>
          </w:p>
          <w:p w:rsidR="00AC4955" w:rsidRDefault="00AC4955" w:rsidP="00DB529A">
            <w:pPr>
              <w:pStyle w:val="Style52"/>
              <w:widowControl/>
              <w:tabs>
                <w:tab w:val="left" w:pos="703"/>
              </w:tabs>
              <w:spacing w:after="802" w:line="360" w:lineRule="auto"/>
              <w:ind w:firstLine="0"/>
              <w:rPr>
                <w:rStyle w:val="FontStyle131"/>
              </w:rPr>
            </w:pPr>
            <w:r>
              <w:rPr>
                <w:rStyle w:val="FontStyle131"/>
              </w:rPr>
              <w:t>2. Педагог показывает детям саночки и куклу Машу в зимней одежде. Устанавливает на столе горку,  исполняет песенную импровизацию, одно</w:t>
            </w:r>
            <w:r>
              <w:rPr>
                <w:rStyle w:val="FontStyle131"/>
              </w:rPr>
              <w:softHyphen/>
              <w:t>временно инсценируя текст. Предлагает малышам подпе</w:t>
            </w:r>
            <w:r>
              <w:rPr>
                <w:rStyle w:val="FontStyle131"/>
              </w:rPr>
              <w:softHyphen/>
              <w:t xml:space="preserve">вать. </w:t>
            </w:r>
          </w:p>
          <w:p w:rsidR="00AC4955" w:rsidRDefault="00AC4955" w:rsidP="00DB529A">
            <w:pPr>
              <w:pStyle w:val="Style52"/>
              <w:widowControl/>
              <w:tabs>
                <w:tab w:val="left" w:pos="703"/>
              </w:tabs>
              <w:spacing w:after="802" w:line="360" w:lineRule="auto"/>
              <w:ind w:firstLine="0"/>
              <w:rPr>
                <w:rStyle w:val="FontStyle131"/>
              </w:rPr>
            </w:pPr>
            <w:r>
              <w:rPr>
                <w:rStyle w:val="FontStyle131"/>
              </w:rPr>
              <w:t xml:space="preserve">3. Педагог вместе с одним из малышей показывает танец «Маленькая кадриль» </w:t>
            </w:r>
            <w:r>
              <w:rPr>
                <w:rStyle w:val="FontStyle144"/>
              </w:rPr>
              <w:t>(муз. М. Раухвегера, движения Т. Бабаджан)</w:t>
            </w:r>
            <w:r>
              <w:rPr>
                <w:rStyle w:val="FontStyle131"/>
              </w:rPr>
              <w:t>, сопровождая движения словами: «по-</w:t>
            </w:r>
            <w:r>
              <w:rPr>
                <w:rStyle w:val="FontStyle131"/>
              </w:rPr>
              <w:br/>
              <w:t>дошли», «отошли», «топ-топ». Дети танцуют по показу взрослого.</w:t>
            </w:r>
          </w:p>
          <w:p w:rsidR="00AC4955" w:rsidRPr="00CF1985" w:rsidRDefault="00AC4955" w:rsidP="00DB529A">
            <w:pPr>
              <w:pStyle w:val="Style21"/>
              <w:widowControl/>
              <w:spacing w:before="118" w:line="360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Style w:val="FontStyle131"/>
              </w:rPr>
              <w:t>4. Педагог приглашает детей посмотреть спектакль перчаточного театра «Курочка Ряба».</w:t>
            </w:r>
          </w:p>
        </w:tc>
        <w:tc>
          <w:tcPr>
            <w:tcW w:w="3335" w:type="dxa"/>
            <w:tcBorders>
              <w:top w:val="single" w:sz="4" w:space="0" w:color="auto"/>
            </w:tcBorders>
          </w:tcPr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Объяснение.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Игровой приём.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CF1985" w:rsidRDefault="00AC4955" w:rsidP="008F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AC4955" w:rsidRDefault="00AC4955" w:rsidP="00DB529A">
            <w:pPr>
              <w:pStyle w:val="Style21"/>
              <w:widowControl/>
              <w:spacing w:before="110" w:line="360" w:lineRule="auto"/>
              <w:ind w:firstLine="0"/>
              <w:rPr>
                <w:rStyle w:val="FontStyle131"/>
              </w:rPr>
            </w:pPr>
            <w:r>
              <w:rPr>
                <w:rStyle w:val="FontStyle131"/>
              </w:rPr>
              <w:t>шапочки-маски зайчиков и мишек (по ко</w:t>
            </w:r>
            <w:r>
              <w:rPr>
                <w:rStyle w:val="FontStyle131"/>
              </w:rPr>
              <w:softHyphen/>
              <w:t xml:space="preserve">личеству детей в группе); </w:t>
            </w:r>
          </w:p>
          <w:p w:rsidR="00AC4955" w:rsidRDefault="00AC4955" w:rsidP="00DB529A">
            <w:pPr>
              <w:pStyle w:val="Style21"/>
              <w:widowControl/>
              <w:spacing w:before="110" w:line="360" w:lineRule="auto"/>
              <w:ind w:firstLine="0"/>
              <w:rPr>
                <w:rStyle w:val="FontStyle131"/>
              </w:rPr>
            </w:pPr>
            <w:r>
              <w:rPr>
                <w:rStyle w:val="FontStyle131"/>
              </w:rPr>
              <w:t>кукла в зимней одежде;</w:t>
            </w:r>
          </w:p>
          <w:p w:rsidR="00AC4955" w:rsidRDefault="00AC4955" w:rsidP="00DB529A">
            <w:pPr>
              <w:pStyle w:val="Style21"/>
              <w:widowControl/>
              <w:spacing w:before="110" w:line="360" w:lineRule="auto"/>
              <w:ind w:firstLine="0"/>
              <w:rPr>
                <w:rStyle w:val="FontStyle131"/>
              </w:rPr>
            </w:pPr>
            <w:r>
              <w:rPr>
                <w:rStyle w:val="FontStyle131"/>
              </w:rPr>
              <w:t>саночки, горка, выполненная из настольного строительного мате</w:t>
            </w:r>
            <w:r>
              <w:rPr>
                <w:rStyle w:val="FontStyle131"/>
              </w:rPr>
              <w:softHyphen/>
              <w:t xml:space="preserve">риала, покрытого белой тканью; </w:t>
            </w:r>
          </w:p>
          <w:p w:rsidR="00AC4955" w:rsidRDefault="00AC4955" w:rsidP="00DB529A">
            <w:pPr>
              <w:pStyle w:val="Style21"/>
              <w:widowControl/>
              <w:spacing w:before="110" w:line="360" w:lineRule="auto"/>
              <w:ind w:firstLine="0"/>
              <w:rPr>
                <w:rStyle w:val="FontStyle131"/>
              </w:rPr>
            </w:pPr>
            <w:r>
              <w:rPr>
                <w:rStyle w:val="FontStyle131"/>
              </w:rPr>
              <w:t xml:space="preserve">комплект перчаточных кукол со съёмными головками; </w:t>
            </w:r>
          </w:p>
          <w:p w:rsidR="00AC4955" w:rsidRDefault="00AC4955" w:rsidP="00DB529A">
            <w:pPr>
              <w:pStyle w:val="Style21"/>
              <w:widowControl/>
              <w:spacing w:before="110" w:line="360" w:lineRule="auto"/>
              <w:ind w:firstLine="0"/>
              <w:rPr>
                <w:rStyle w:val="FontStyle131"/>
              </w:rPr>
            </w:pPr>
            <w:r>
              <w:rPr>
                <w:rStyle w:val="FontStyle131"/>
              </w:rPr>
              <w:t>два бутафорских яичка — простое и золотое;</w:t>
            </w:r>
          </w:p>
          <w:p w:rsidR="00AC4955" w:rsidRDefault="00AC4955" w:rsidP="00DB529A">
            <w:pPr>
              <w:pStyle w:val="Style21"/>
              <w:widowControl/>
              <w:spacing w:before="110" w:line="360" w:lineRule="auto"/>
              <w:ind w:firstLine="0"/>
              <w:rPr>
                <w:rStyle w:val="FontStyle131"/>
              </w:rPr>
            </w:pPr>
            <w:r>
              <w:rPr>
                <w:rStyle w:val="FontStyle131"/>
              </w:rPr>
              <w:t xml:space="preserve"> небольшая скамеечка.</w:t>
            </w:r>
          </w:p>
          <w:p w:rsidR="00AC4955" w:rsidRPr="00CF1985" w:rsidRDefault="00AC4955" w:rsidP="00C02B60">
            <w:pPr>
              <w:pStyle w:val="Style21"/>
              <w:widowControl/>
              <w:spacing w:before="113" w:line="269" w:lineRule="exact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</w:tbl>
    <w:p w:rsidR="00AC4955" w:rsidRDefault="00AC495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9"/>
        <w:gridCol w:w="4405"/>
        <w:gridCol w:w="3787"/>
        <w:gridCol w:w="3338"/>
        <w:gridCol w:w="2808"/>
      </w:tblGrid>
      <w:tr w:rsidR="00AC4955" w:rsidRPr="00FE7A31" w:rsidTr="00C96EC9">
        <w:trPr>
          <w:cantSplit/>
          <w:trHeight w:val="659"/>
        </w:trPr>
        <w:tc>
          <w:tcPr>
            <w:tcW w:w="989" w:type="dxa"/>
            <w:vMerge w:val="restart"/>
            <w:shd w:val="clear" w:color="auto" w:fill="B3CCFF"/>
            <w:textDirection w:val="btLr"/>
            <w:vAlign w:val="center"/>
          </w:tcPr>
          <w:p w:rsidR="00AC4955" w:rsidRPr="00F30DDE" w:rsidRDefault="00AC4955" w:rsidP="008F41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30D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4338" w:type="dxa"/>
            <w:gridSpan w:val="4"/>
            <w:tcBorders>
              <w:bottom w:val="single" w:sz="4" w:space="0" w:color="auto"/>
            </w:tcBorders>
            <w:shd w:val="clear" w:color="auto" w:fill="B3CCFF"/>
          </w:tcPr>
          <w:p w:rsidR="00AC4955" w:rsidRPr="00FE7A31" w:rsidRDefault="00AC4955" w:rsidP="008F41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E7A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неделя</w:t>
            </w:r>
          </w:p>
        </w:tc>
      </w:tr>
      <w:tr w:rsidR="00AC4955" w:rsidRPr="00FE7A31" w:rsidTr="00C96EC9">
        <w:trPr>
          <w:cantSplit/>
          <w:trHeight w:val="8081"/>
        </w:trPr>
        <w:tc>
          <w:tcPr>
            <w:tcW w:w="989" w:type="dxa"/>
            <w:vMerge/>
            <w:shd w:val="clear" w:color="auto" w:fill="B3CCFF"/>
            <w:textDirection w:val="btLr"/>
            <w:vAlign w:val="center"/>
          </w:tcPr>
          <w:p w:rsidR="00AC4955" w:rsidRPr="00FE7A31" w:rsidRDefault="00AC4955" w:rsidP="008F41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5" w:type="dxa"/>
            <w:tcBorders>
              <w:top w:val="single" w:sz="4" w:space="0" w:color="auto"/>
            </w:tcBorders>
          </w:tcPr>
          <w:p w:rsidR="00AC4955" w:rsidRPr="00FE7A31" w:rsidRDefault="00AC4955" w:rsidP="00F30DDE">
            <w:pPr>
              <w:pStyle w:val="Style21"/>
              <w:widowControl/>
              <w:tabs>
                <w:tab w:val="left" w:pos="722"/>
              </w:tabs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 Побуждать детей принимать участие в сюжетной игре, получая удовольствие от перевоплощения в игровой образ.</w:t>
            </w:r>
          </w:p>
          <w:p w:rsidR="00AC4955" w:rsidRPr="00FE7A31" w:rsidRDefault="00AC4955" w:rsidP="00F30DDE">
            <w:pPr>
              <w:pStyle w:val="Style21"/>
              <w:widowControl/>
              <w:tabs>
                <w:tab w:val="left" w:pos="722"/>
              </w:tabs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F30DDE">
            <w:pPr>
              <w:pStyle w:val="Style21"/>
              <w:widowControl/>
              <w:tabs>
                <w:tab w:val="left" w:pos="722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 Поощрять желание внимательно следить за сюже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том кукольного спектакля.</w:t>
            </w:r>
          </w:p>
          <w:p w:rsidR="00AC4955" w:rsidRPr="00FE7A31" w:rsidRDefault="00AC4955" w:rsidP="00F30DDE">
            <w:pPr>
              <w:pStyle w:val="Style21"/>
              <w:widowControl/>
              <w:tabs>
                <w:tab w:val="left" w:pos="722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F30DDE">
            <w:pPr>
              <w:pStyle w:val="Style21"/>
              <w:widowControl/>
              <w:tabs>
                <w:tab w:val="left" w:pos="722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 Поддерживать стремление детей играть с шумовы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ми музыкальными инструментами, сопровождая тем са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мым пляску игрушек.</w:t>
            </w:r>
          </w:p>
          <w:p w:rsidR="00AC4955" w:rsidRPr="00FE7A31" w:rsidRDefault="00AC4955" w:rsidP="008F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87" w:type="dxa"/>
            <w:tcBorders>
              <w:top w:val="single" w:sz="4" w:space="0" w:color="auto"/>
            </w:tcBorders>
          </w:tcPr>
          <w:p w:rsidR="00AC4955" w:rsidRPr="00FE7A31" w:rsidRDefault="00AC4955" w:rsidP="00F30DDE">
            <w:pPr>
              <w:pStyle w:val="Style21"/>
              <w:widowControl/>
              <w:spacing w:before="6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 Педагог показывает детям ёлочку, предлагает рас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смотреть её.</w:t>
            </w:r>
          </w:p>
          <w:p w:rsidR="00AC4955" w:rsidRPr="00FE7A31" w:rsidRDefault="00AC4955" w:rsidP="00F30DDE">
            <w:pPr>
              <w:pStyle w:val="Style21"/>
              <w:widowControl/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Поёт песню «Праздничная ёлочка», сочиняя мелодию на текст загадки.</w:t>
            </w:r>
          </w:p>
          <w:p w:rsidR="00AC4955" w:rsidRPr="00FE7A31" w:rsidRDefault="00AC4955" w:rsidP="00F30DDE">
            <w:pPr>
              <w:pStyle w:val="Style21"/>
              <w:widowControl/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F30DDE">
            <w:pPr>
              <w:pStyle w:val="Style21"/>
              <w:widowControl/>
              <w:spacing w:before="11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 Педагог предлагает ма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лышам игру «Заиньки и лисичка». Надевает на головки де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тей шапочки-маски зайчиков.</w:t>
            </w:r>
          </w:p>
          <w:p w:rsidR="00AC4955" w:rsidRPr="00FE7A31" w:rsidRDefault="00AC4955" w:rsidP="00F30DDE">
            <w:pPr>
              <w:pStyle w:val="Style21"/>
              <w:widowControl/>
              <w:spacing w:before="10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 Педагог приглашает малышей посмотреть спек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такль перчаточного театра «Рукавичка».</w:t>
            </w:r>
          </w:p>
          <w:p w:rsidR="00AC4955" w:rsidRPr="00FE7A31" w:rsidRDefault="00AC4955" w:rsidP="00F30DDE">
            <w:pPr>
              <w:pStyle w:val="Style21"/>
              <w:widowControl/>
              <w:spacing w:before="115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Default="00AC4955" w:rsidP="00F30DDE">
            <w:pPr>
              <w:pStyle w:val="Style52"/>
              <w:widowControl/>
              <w:spacing w:before="108" w:line="360" w:lineRule="auto"/>
              <w:ind w:firstLine="0"/>
              <w:rPr>
                <w:lang w:eastAsia="en-US"/>
              </w:rPr>
            </w:pPr>
            <w:r w:rsidRPr="00FE7A31">
              <w:rPr>
                <w:rStyle w:val="FontStyle131"/>
                <w:sz w:val="24"/>
                <w:szCs w:val="24"/>
              </w:rPr>
              <w:t>4. Педагог предлагает сыграть плясовую, чтобы герои сказки поплясали. Зву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чит русская народная мелодия «Полянка». Дети участву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ют в шумовом оркестре, сопровождая пляску персона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жей.</w:t>
            </w:r>
          </w:p>
          <w:p w:rsidR="00AC4955" w:rsidRPr="00FE7A31" w:rsidRDefault="00AC4955" w:rsidP="008F4114">
            <w:pPr>
              <w:pStyle w:val="Style21"/>
              <w:widowControl/>
              <w:spacing w:before="118" w:line="266" w:lineRule="exact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38" w:type="dxa"/>
            <w:tcBorders>
              <w:top w:val="single" w:sz="4" w:space="0" w:color="auto"/>
            </w:tcBorders>
          </w:tcPr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Объяснение.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Подражание движением.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театральную деятельность.</w:t>
            </w:r>
          </w:p>
          <w:p w:rsidR="00AC4955" w:rsidRDefault="00AC4955" w:rsidP="00FC67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FE7A31" w:rsidRDefault="00AC4955" w:rsidP="008F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AC4955" w:rsidRPr="00FE7A31" w:rsidRDefault="00AC4955" w:rsidP="00F30DDE">
            <w:pPr>
              <w:pStyle w:val="Style21"/>
              <w:widowControl/>
              <w:spacing w:before="11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небольшая ёлочка, украшенная игрушка</w:t>
            </w:r>
            <w:r w:rsidRPr="00FE7A31">
              <w:rPr>
                <w:rStyle w:val="FontStyle131"/>
                <w:sz w:val="24"/>
                <w:szCs w:val="24"/>
              </w:rPr>
              <w:softHyphen/>
              <w:t xml:space="preserve">ми, звёздочками, новогодним дождиком; </w:t>
            </w:r>
          </w:p>
          <w:p w:rsidR="00AC4955" w:rsidRPr="00FE7A31" w:rsidRDefault="00AC4955" w:rsidP="00F30DDE">
            <w:pPr>
              <w:pStyle w:val="Style21"/>
              <w:widowControl/>
              <w:spacing w:before="11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шапочки-маски зайчиков (по количеству детей);</w:t>
            </w:r>
          </w:p>
          <w:p w:rsidR="00AC4955" w:rsidRPr="00FE7A31" w:rsidRDefault="00AC4955" w:rsidP="00F30DDE">
            <w:pPr>
              <w:pStyle w:val="Style21"/>
              <w:widowControl/>
              <w:spacing w:before="11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 мягкие игрушки — ли</w:t>
            </w:r>
            <w:r w:rsidRPr="00FE7A31">
              <w:rPr>
                <w:rStyle w:val="FontStyle131"/>
                <w:sz w:val="24"/>
                <w:szCs w:val="24"/>
              </w:rPr>
              <w:softHyphen/>
              <w:t xml:space="preserve">сичка и зайчики; </w:t>
            </w:r>
          </w:p>
          <w:p w:rsidR="00AC4955" w:rsidRPr="00FE7A31" w:rsidRDefault="00AC4955" w:rsidP="00F30DDE">
            <w:pPr>
              <w:pStyle w:val="Style21"/>
              <w:widowControl/>
              <w:spacing w:before="11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комплект кукол перчаточного театра к сказке «Рукавичка», декорации, настольная трёхстворча</w:t>
            </w:r>
            <w:r w:rsidRPr="00FE7A31">
              <w:rPr>
                <w:rStyle w:val="FontStyle131"/>
                <w:sz w:val="24"/>
                <w:szCs w:val="24"/>
              </w:rPr>
              <w:softHyphen/>
              <w:t xml:space="preserve">тая ширма; </w:t>
            </w:r>
          </w:p>
          <w:p w:rsidR="00AC4955" w:rsidRPr="00FE7A31" w:rsidRDefault="00AC4955" w:rsidP="00F30DDE">
            <w:pPr>
              <w:pStyle w:val="Style21"/>
              <w:widowControl/>
              <w:spacing w:before="11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трещотки (по количеству детей).</w:t>
            </w:r>
          </w:p>
          <w:p w:rsidR="00AC4955" w:rsidRPr="00FE7A31" w:rsidRDefault="00AC4955" w:rsidP="008F4114">
            <w:pPr>
              <w:pStyle w:val="Style21"/>
              <w:widowControl/>
              <w:spacing w:before="113" w:line="269" w:lineRule="exact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</w:tbl>
    <w:p w:rsidR="00AC4955" w:rsidRDefault="00AC495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7"/>
        <w:gridCol w:w="4307"/>
        <w:gridCol w:w="3703"/>
        <w:gridCol w:w="3264"/>
        <w:gridCol w:w="2746"/>
      </w:tblGrid>
      <w:tr w:rsidR="00AC4955" w:rsidRPr="00FE7A31" w:rsidTr="00C96EC9">
        <w:trPr>
          <w:cantSplit/>
          <w:trHeight w:val="826"/>
        </w:trPr>
        <w:tc>
          <w:tcPr>
            <w:tcW w:w="967" w:type="dxa"/>
            <w:vMerge w:val="restart"/>
            <w:shd w:val="clear" w:color="auto" w:fill="B3CCFF"/>
            <w:textDirection w:val="btLr"/>
            <w:vAlign w:val="center"/>
          </w:tcPr>
          <w:p w:rsidR="00AC4955" w:rsidRPr="00F30DDE" w:rsidRDefault="00AC4955" w:rsidP="008F41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30D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4020" w:type="dxa"/>
            <w:gridSpan w:val="4"/>
            <w:tcBorders>
              <w:bottom w:val="single" w:sz="4" w:space="0" w:color="auto"/>
            </w:tcBorders>
            <w:shd w:val="clear" w:color="auto" w:fill="B3CCFF"/>
          </w:tcPr>
          <w:p w:rsidR="00AC4955" w:rsidRPr="00FE7A31" w:rsidRDefault="00AC4955" w:rsidP="008F41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E7A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 неделя</w:t>
            </w:r>
          </w:p>
        </w:tc>
      </w:tr>
      <w:tr w:rsidR="00AC4955" w:rsidRPr="00FE7A31" w:rsidTr="00C96EC9">
        <w:trPr>
          <w:cantSplit/>
          <w:trHeight w:val="9259"/>
        </w:trPr>
        <w:tc>
          <w:tcPr>
            <w:tcW w:w="967" w:type="dxa"/>
            <w:vMerge/>
            <w:shd w:val="clear" w:color="auto" w:fill="B3CCFF"/>
            <w:textDirection w:val="btLr"/>
            <w:vAlign w:val="center"/>
          </w:tcPr>
          <w:p w:rsidR="00AC4955" w:rsidRPr="00FE7A31" w:rsidRDefault="00AC4955" w:rsidP="008F41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7" w:type="dxa"/>
            <w:tcBorders>
              <w:top w:val="single" w:sz="4" w:space="0" w:color="auto"/>
            </w:tcBorders>
          </w:tcPr>
          <w:p w:rsidR="00AC4955" w:rsidRPr="00FE7A31" w:rsidRDefault="00AC4955" w:rsidP="00F30DDE">
            <w:pPr>
              <w:pStyle w:val="Style52"/>
              <w:widowControl/>
              <w:tabs>
                <w:tab w:val="left" w:pos="713"/>
              </w:tabs>
              <w:spacing w:before="6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 Вызвать у детей желание слушать новогоднюю пес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ню, подпевая отдельные слова.</w:t>
            </w:r>
          </w:p>
          <w:p w:rsidR="00AC4955" w:rsidRPr="00FE7A31" w:rsidRDefault="00AC4955" w:rsidP="00F30DDE">
            <w:pPr>
              <w:pStyle w:val="Style52"/>
              <w:widowControl/>
              <w:tabs>
                <w:tab w:val="left" w:pos="713"/>
              </w:tabs>
              <w:spacing w:before="65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F30DDE">
            <w:pPr>
              <w:pStyle w:val="Style52"/>
              <w:widowControl/>
              <w:tabs>
                <w:tab w:val="left" w:pos="713"/>
              </w:tabs>
              <w:spacing w:before="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 Побуждать их принимать участие в игре, выполняя действия в соответствии с текстом потешки или стихотво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рения.</w:t>
            </w:r>
          </w:p>
          <w:p w:rsidR="00AC4955" w:rsidRPr="00FE7A31" w:rsidRDefault="00AC4955" w:rsidP="00F30DDE">
            <w:pPr>
              <w:pStyle w:val="Style52"/>
              <w:widowControl/>
              <w:tabs>
                <w:tab w:val="left" w:pos="713"/>
              </w:tabs>
              <w:spacing w:before="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F30DDE">
            <w:pPr>
              <w:pStyle w:val="Style52"/>
              <w:widowControl/>
              <w:tabs>
                <w:tab w:val="left" w:pos="713"/>
              </w:tabs>
              <w:spacing w:before="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 Познакомить малышей с кукольным спектаклем «Снегурочка», поощряя стремление досмотреть представ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ление до конца.</w:t>
            </w:r>
          </w:p>
          <w:p w:rsidR="00AC4955" w:rsidRPr="00FE7A31" w:rsidRDefault="00AC4955" w:rsidP="008F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03" w:type="dxa"/>
            <w:tcBorders>
              <w:top w:val="single" w:sz="4" w:space="0" w:color="auto"/>
            </w:tcBorders>
          </w:tcPr>
          <w:p w:rsidR="00AC4955" w:rsidRPr="00FE7A31" w:rsidRDefault="00AC4955" w:rsidP="00F30DDE">
            <w:pPr>
              <w:pStyle w:val="Style52"/>
              <w:widowControl/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 Педагог поёт «Песню про ёлочку», побуждает детей подпевать отдельные слова, хлопать в ладоши.</w:t>
            </w:r>
          </w:p>
          <w:p w:rsidR="00AC4955" w:rsidRPr="00FE7A31" w:rsidRDefault="00AC4955" w:rsidP="00F30DDE">
            <w:pPr>
              <w:pStyle w:val="Style52"/>
              <w:widowControl/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F30DDE">
            <w:pPr>
              <w:pStyle w:val="Style52"/>
              <w:widowControl/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 Педагог везёт игрушечные саночки. Предлагает малышам игру «Ты, мороз-мороз». Дети вместе со взрос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лым выполняют движения в соответствии с текстом по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тешки.</w:t>
            </w:r>
          </w:p>
          <w:p w:rsidR="00AC4955" w:rsidRPr="00FE7A31" w:rsidRDefault="00AC4955" w:rsidP="00F30DDE">
            <w:pPr>
              <w:pStyle w:val="Style52"/>
              <w:widowControl/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F30DDE">
            <w:pPr>
              <w:pStyle w:val="Style52"/>
              <w:widowControl/>
              <w:spacing w:before="187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 Педагог привлекает детей к игре «Белый пух».</w:t>
            </w:r>
          </w:p>
          <w:p w:rsidR="00AC4955" w:rsidRPr="00FE7A31" w:rsidRDefault="00AC4955" w:rsidP="00F30DDE">
            <w:pPr>
              <w:pStyle w:val="Style52"/>
              <w:widowControl/>
              <w:spacing w:before="187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4. Кукольный спектакль «Снегурочка».</w:t>
            </w:r>
          </w:p>
          <w:p w:rsidR="00AC4955" w:rsidRPr="00FE7A31" w:rsidRDefault="00AC4955" w:rsidP="008F4114">
            <w:pPr>
              <w:pStyle w:val="Style21"/>
              <w:widowControl/>
              <w:spacing w:before="118" w:line="266" w:lineRule="exact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Объяснение.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Игровой приём.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Подражание движением.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FE7A31" w:rsidRDefault="00AC4955" w:rsidP="008F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46" w:type="dxa"/>
            <w:tcBorders>
              <w:top w:val="single" w:sz="4" w:space="0" w:color="auto"/>
            </w:tcBorders>
          </w:tcPr>
          <w:p w:rsidR="00AC4955" w:rsidRPr="00FE7A31" w:rsidRDefault="00AC4955" w:rsidP="00F30DDE">
            <w:pPr>
              <w:pStyle w:val="Style52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ёлочка, украшенная новогодними игруш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ками;</w:t>
            </w:r>
          </w:p>
          <w:p w:rsidR="00AC4955" w:rsidRPr="00FE7A31" w:rsidRDefault="00AC4955" w:rsidP="00F30DDE">
            <w:pPr>
              <w:pStyle w:val="Style52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игрушечные саночки;</w:t>
            </w:r>
          </w:p>
          <w:p w:rsidR="00AC4955" w:rsidRPr="00FE7A31" w:rsidRDefault="00AC4955" w:rsidP="00F30DDE">
            <w:pPr>
              <w:pStyle w:val="Style52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настольная игрушка — Дед Мороз; </w:t>
            </w:r>
          </w:p>
          <w:p w:rsidR="00AC4955" w:rsidRPr="00FE7A31" w:rsidRDefault="00AC4955" w:rsidP="00F30DDE">
            <w:pPr>
              <w:pStyle w:val="Style52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настольная ширма, декорации, комплект перча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точных кукол со съёмными головками к спектаклю « Сне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гурочка».</w:t>
            </w:r>
          </w:p>
          <w:p w:rsidR="00AC4955" w:rsidRPr="00FE7A31" w:rsidRDefault="00AC4955" w:rsidP="008F4114">
            <w:pPr>
              <w:pStyle w:val="Style21"/>
              <w:widowControl/>
              <w:spacing w:before="113" w:line="269" w:lineRule="exact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</w:tbl>
    <w:p w:rsidR="00AC4955" w:rsidRDefault="00AC4955"/>
    <w:p w:rsidR="00AC4955" w:rsidRDefault="00AC4955"/>
    <w:tbl>
      <w:tblPr>
        <w:tblW w:w="15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6"/>
        <w:gridCol w:w="4436"/>
        <w:gridCol w:w="3814"/>
        <w:gridCol w:w="3363"/>
        <w:gridCol w:w="2828"/>
      </w:tblGrid>
      <w:tr w:rsidR="00AC4955" w:rsidRPr="0063753C" w:rsidTr="00C96EC9">
        <w:trPr>
          <w:cantSplit/>
          <w:trHeight w:val="721"/>
        </w:trPr>
        <w:tc>
          <w:tcPr>
            <w:tcW w:w="996" w:type="dxa"/>
            <w:vMerge w:val="restart"/>
            <w:shd w:val="clear" w:color="auto" w:fill="B3CCFF"/>
            <w:textDirection w:val="btLr"/>
            <w:vAlign w:val="center"/>
          </w:tcPr>
          <w:p w:rsidR="00AC4955" w:rsidRPr="00F30DDE" w:rsidRDefault="00AC4955" w:rsidP="008F41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30D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4441" w:type="dxa"/>
            <w:gridSpan w:val="4"/>
            <w:tcBorders>
              <w:bottom w:val="single" w:sz="4" w:space="0" w:color="auto"/>
            </w:tcBorders>
            <w:shd w:val="clear" w:color="auto" w:fill="B3CCFF"/>
          </w:tcPr>
          <w:p w:rsidR="00AC4955" w:rsidRPr="0063753C" w:rsidRDefault="00AC4955" w:rsidP="008F41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3753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 неделя</w:t>
            </w:r>
          </w:p>
        </w:tc>
      </w:tr>
      <w:tr w:rsidR="00AC4955" w:rsidRPr="0063753C" w:rsidTr="00C96EC9">
        <w:trPr>
          <w:cantSplit/>
          <w:trHeight w:val="8847"/>
        </w:trPr>
        <w:tc>
          <w:tcPr>
            <w:tcW w:w="996" w:type="dxa"/>
            <w:vMerge/>
            <w:shd w:val="clear" w:color="auto" w:fill="B3CCFF"/>
            <w:textDirection w:val="btLr"/>
            <w:vAlign w:val="center"/>
          </w:tcPr>
          <w:p w:rsidR="00AC4955" w:rsidRPr="0063753C" w:rsidRDefault="00AC4955" w:rsidP="008F41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6" w:type="dxa"/>
            <w:tcBorders>
              <w:top w:val="single" w:sz="4" w:space="0" w:color="auto"/>
            </w:tcBorders>
          </w:tcPr>
          <w:p w:rsidR="00AC4955" w:rsidRPr="0063753C" w:rsidRDefault="00AC4955" w:rsidP="00F30DDE">
            <w:pPr>
              <w:pStyle w:val="Style52"/>
              <w:widowControl/>
              <w:tabs>
                <w:tab w:val="left" w:pos="732"/>
              </w:tabs>
              <w:spacing w:before="5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Поддерживать интерес детей к театрально-игровой деятельности.</w:t>
            </w: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32"/>
              </w:tabs>
              <w:spacing w:before="53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32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Создать на новогоднем утреннике радостную ат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мосферу.</w:t>
            </w: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32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Поощрять желание малышей принимать участие в празднике.</w:t>
            </w:r>
          </w:p>
          <w:p w:rsidR="00AC4955" w:rsidRPr="0063753C" w:rsidRDefault="00AC4955" w:rsidP="00F30DD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14" w:type="dxa"/>
            <w:tcBorders>
              <w:top w:val="single" w:sz="4" w:space="0" w:color="auto"/>
            </w:tcBorders>
          </w:tcPr>
          <w:p w:rsidR="00AC4955" w:rsidRPr="0063753C" w:rsidRDefault="00AC4955" w:rsidP="00F30DDE">
            <w:pPr>
              <w:pStyle w:val="Style52"/>
              <w:widowControl/>
              <w:spacing w:before="67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В программу включен матери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ал предыдущих занятий. Дети слушают новогодние песни: «Праздничная ёлочка», «Песня про ёлочку» (музыка Е. Ти-личеевой), подпевают отдельные слова, участвуют в игре «Заиньки и лисичка», танцуют вместе со взрослыми «Ма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ленькую кадриль».</w:t>
            </w:r>
          </w:p>
          <w:p w:rsidR="00AC4955" w:rsidRPr="0063753C" w:rsidRDefault="00AC4955" w:rsidP="00F30DDE">
            <w:pPr>
              <w:pStyle w:val="Style52"/>
              <w:widowControl/>
              <w:spacing w:line="360" w:lineRule="auto"/>
              <w:ind w:firstLine="401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Затем смотрят уже знакомый им спектакль «Снегуроч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ка» по русской народной сказке, но в ином исполнении — более объёмном и праздничном.</w:t>
            </w:r>
          </w:p>
          <w:p w:rsidR="00AC4955" w:rsidRPr="0063753C" w:rsidRDefault="00AC4955" w:rsidP="00F30DDE">
            <w:pPr>
              <w:pStyle w:val="Style21"/>
              <w:widowControl/>
              <w:spacing w:before="118" w:line="360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63" w:type="dxa"/>
            <w:tcBorders>
              <w:top w:val="single" w:sz="4" w:space="0" w:color="auto"/>
            </w:tcBorders>
          </w:tcPr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Повтор ранее освоенных движений.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Активизация плясовых движений.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63753C" w:rsidRDefault="00AC4955" w:rsidP="008F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</w:tcPr>
          <w:p w:rsidR="00AC4955" w:rsidRPr="0063753C" w:rsidRDefault="00AC4955" w:rsidP="00F30DDE">
            <w:pPr>
              <w:pStyle w:val="Style52"/>
              <w:widowControl/>
              <w:spacing w:before="12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новогодняя ёлка, подарки детям; </w:t>
            </w:r>
          </w:p>
          <w:p w:rsidR="00AC4955" w:rsidRPr="0063753C" w:rsidRDefault="00AC4955" w:rsidP="00F30DDE">
            <w:pPr>
              <w:pStyle w:val="Style52"/>
              <w:widowControl/>
              <w:spacing w:before="12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шапочки-маски зайчиков (по количеству детей);</w:t>
            </w:r>
          </w:p>
          <w:p w:rsidR="00AC4955" w:rsidRPr="0063753C" w:rsidRDefault="00AC4955" w:rsidP="00F30DDE">
            <w:pPr>
              <w:pStyle w:val="Style52"/>
              <w:widowControl/>
              <w:spacing w:before="12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мягкая игрушка-лисичка;</w:t>
            </w:r>
          </w:p>
          <w:p w:rsidR="00AC4955" w:rsidRPr="0063753C" w:rsidRDefault="00AC4955" w:rsidP="00F30DDE">
            <w:pPr>
              <w:pStyle w:val="Style52"/>
              <w:widowControl/>
              <w:spacing w:before="12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театральная ширма, декорации, атрибуты, ком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плект перчаточных кукол к спектаклю «Снегурочка».</w:t>
            </w:r>
          </w:p>
          <w:p w:rsidR="00AC4955" w:rsidRPr="0063753C" w:rsidRDefault="00AC4955" w:rsidP="008F4114">
            <w:pPr>
              <w:pStyle w:val="Style21"/>
              <w:widowControl/>
              <w:spacing w:before="113" w:line="269" w:lineRule="exact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</w:tbl>
    <w:p w:rsidR="00AC4955" w:rsidRDefault="00AC4955"/>
    <w:p w:rsidR="00AC4955" w:rsidRDefault="00AC495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8"/>
        <w:gridCol w:w="4400"/>
        <w:gridCol w:w="9923"/>
      </w:tblGrid>
      <w:tr w:rsidR="00AC4955" w:rsidRPr="0063753C" w:rsidTr="00C96EC9">
        <w:trPr>
          <w:cantSplit/>
          <w:trHeight w:val="514"/>
        </w:trPr>
        <w:tc>
          <w:tcPr>
            <w:tcW w:w="988" w:type="dxa"/>
            <w:vMerge w:val="restart"/>
            <w:shd w:val="clear" w:color="auto" w:fill="93DBFF"/>
            <w:textDirection w:val="btLr"/>
            <w:vAlign w:val="center"/>
          </w:tcPr>
          <w:p w:rsidR="00AC4955" w:rsidRPr="00F30DDE" w:rsidRDefault="00AC4955" w:rsidP="008F41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30D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4323" w:type="dxa"/>
            <w:gridSpan w:val="2"/>
            <w:tcBorders>
              <w:bottom w:val="single" w:sz="4" w:space="0" w:color="auto"/>
            </w:tcBorders>
            <w:shd w:val="clear" w:color="auto" w:fill="93DBFF"/>
          </w:tcPr>
          <w:p w:rsidR="00AC4955" w:rsidRPr="0063753C" w:rsidRDefault="00AC4955" w:rsidP="008F41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3753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– 2 неделя</w:t>
            </w:r>
          </w:p>
        </w:tc>
      </w:tr>
      <w:tr w:rsidR="00AC4955" w:rsidRPr="0063753C" w:rsidTr="00C96EC9">
        <w:trPr>
          <w:cantSplit/>
          <w:trHeight w:val="6304"/>
        </w:trPr>
        <w:tc>
          <w:tcPr>
            <w:tcW w:w="988" w:type="dxa"/>
            <w:vMerge/>
            <w:shd w:val="clear" w:color="auto" w:fill="93DBFF"/>
            <w:textDirection w:val="btLr"/>
            <w:vAlign w:val="center"/>
          </w:tcPr>
          <w:p w:rsidR="00AC4955" w:rsidRPr="0063753C" w:rsidRDefault="00AC4955" w:rsidP="008F41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</w:tcBorders>
          </w:tcPr>
          <w:p w:rsidR="00AC4955" w:rsidRPr="0063753C" w:rsidRDefault="00AC4955" w:rsidP="00F30DDE">
            <w:pPr>
              <w:pStyle w:val="Style52"/>
              <w:widowControl/>
              <w:tabs>
                <w:tab w:val="left" w:pos="718"/>
              </w:tabs>
              <w:spacing w:before="7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1.Оценить интерес детей к театрально-игровой дея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тельности.</w:t>
            </w: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18"/>
              </w:tabs>
              <w:spacing w:before="70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18"/>
              </w:tabs>
              <w:spacing w:before="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Выявить уровень музыкально-театрального разви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тия малышей, используя материал, пройденный с сентя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бря по декабрь включительно.</w:t>
            </w:r>
          </w:p>
          <w:p w:rsidR="00AC4955" w:rsidRPr="0063753C" w:rsidRDefault="00AC4955" w:rsidP="008F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AC4955" w:rsidRPr="0063753C" w:rsidRDefault="00AC4955" w:rsidP="00F30DDE">
            <w:pPr>
              <w:pStyle w:val="Style52"/>
              <w:widowControl/>
              <w:spacing w:line="360" w:lineRule="auto"/>
              <w:ind w:firstLine="396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44"/>
                <w:sz w:val="24"/>
                <w:szCs w:val="24"/>
                <w:u w:val="single"/>
              </w:rPr>
              <w:t>Первая неделя</w:t>
            </w:r>
            <w:r w:rsidRPr="0063753C">
              <w:rPr>
                <w:rStyle w:val="FontStyle144"/>
                <w:sz w:val="24"/>
                <w:szCs w:val="24"/>
              </w:rPr>
              <w:t xml:space="preserve"> </w:t>
            </w:r>
            <w:r w:rsidRPr="0063753C">
              <w:rPr>
                <w:rStyle w:val="FontStyle131"/>
                <w:sz w:val="24"/>
                <w:szCs w:val="24"/>
              </w:rPr>
              <w:t>посвящена выявлению уровня музыкаль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ного развития ребят.</w:t>
            </w:r>
          </w:p>
          <w:p w:rsidR="00AC4955" w:rsidRPr="0063753C" w:rsidRDefault="00AC4955" w:rsidP="00F30DDE">
            <w:pPr>
              <w:pStyle w:val="Style52"/>
              <w:widowControl/>
              <w:spacing w:line="360" w:lineRule="auto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Педагог оценивает активность детей на занятии, их желание:</w:t>
            </w:r>
          </w:p>
          <w:p w:rsidR="00AC4955" w:rsidRPr="0063753C" w:rsidRDefault="00AC4955" w:rsidP="00F30DDE">
            <w:pPr>
              <w:pStyle w:val="Style52"/>
              <w:widowControl/>
              <w:numPr>
                <w:ilvl w:val="0"/>
                <w:numId w:val="33"/>
              </w:numPr>
              <w:tabs>
                <w:tab w:val="left" w:pos="718"/>
              </w:tabs>
              <w:spacing w:line="360" w:lineRule="auto"/>
              <w:ind w:firstLine="403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принимать участие в играх с музыкальным сопро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вождением;</w:t>
            </w:r>
          </w:p>
          <w:p w:rsidR="00AC4955" w:rsidRPr="0063753C" w:rsidRDefault="00AC4955" w:rsidP="00F30DDE">
            <w:pPr>
              <w:pStyle w:val="Style52"/>
              <w:widowControl/>
              <w:numPr>
                <w:ilvl w:val="0"/>
                <w:numId w:val="33"/>
              </w:numPr>
              <w:tabs>
                <w:tab w:val="left" w:pos="718"/>
              </w:tabs>
              <w:spacing w:before="2" w:line="360" w:lineRule="auto"/>
              <w:ind w:firstLine="403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танцевать вместе с педагогом, ритмично выполняя простейшие танцевальные движения с предметами и без них;</w:t>
            </w:r>
          </w:p>
          <w:p w:rsidR="00AC4955" w:rsidRPr="0063753C" w:rsidRDefault="00AC4955" w:rsidP="00F30DDE">
            <w:pPr>
              <w:pStyle w:val="Style52"/>
              <w:widowControl/>
              <w:numPr>
                <w:ilvl w:val="0"/>
                <w:numId w:val="33"/>
              </w:numPr>
              <w:tabs>
                <w:tab w:val="left" w:pos="718"/>
              </w:tabs>
              <w:spacing w:line="360" w:lineRule="auto"/>
              <w:ind w:firstLine="403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слушать музыку, подпевая отдельные слова, фразы в песнях;</w:t>
            </w:r>
          </w:p>
          <w:p w:rsidR="00AC4955" w:rsidRPr="0063753C" w:rsidRDefault="00AC4955" w:rsidP="00F30DDE">
            <w:pPr>
              <w:pStyle w:val="Style52"/>
              <w:widowControl/>
              <w:numPr>
                <w:ilvl w:val="0"/>
                <w:numId w:val="33"/>
              </w:numPr>
              <w:tabs>
                <w:tab w:val="left" w:pos="718"/>
              </w:tabs>
              <w:spacing w:line="360" w:lineRule="auto"/>
              <w:ind w:firstLine="403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участвовать в играх с музыкальными и шумовыми игрушками.</w:t>
            </w:r>
          </w:p>
          <w:p w:rsidR="00AC4955" w:rsidRPr="0063753C" w:rsidRDefault="00AC4955" w:rsidP="00F30DDE">
            <w:pPr>
              <w:pStyle w:val="Style52"/>
              <w:widowControl/>
              <w:spacing w:line="360" w:lineRule="auto"/>
              <w:ind w:firstLine="0"/>
              <w:jc w:val="left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44"/>
                <w:sz w:val="24"/>
                <w:szCs w:val="24"/>
                <w:u w:val="single"/>
              </w:rPr>
              <w:t>Вторая неделя</w:t>
            </w:r>
            <w:r w:rsidRPr="0063753C">
              <w:rPr>
                <w:rStyle w:val="FontStyle144"/>
                <w:sz w:val="24"/>
                <w:szCs w:val="24"/>
              </w:rPr>
              <w:t xml:space="preserve"> </w:t>
            </w:r>
            <w:r w:rsidRPr="0063753C">
              <w:rPr>
                <w:rStyle w:val="FontStyle131"/>
                <w:sz w:val="24"/>
                <w:szCs w:val="24"/>
              </w:rPr>
              <w:t>отводится определению уровня теат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рально-игровой деятельности детей. Педагог оценивает:</w:t>
            </w:r>
          </w:p>
          <w:p w:rsidR="00AC4955" w:rsidRPr="0063753C" w:rsidRDefault="00AC4955" w:rsidP="00F30DDE">
            <w:pPr>
              <w:pStyle w:val="Style52"/>
              <w:widowControl/>
              <w:numPr>
                <w:ilvl w:val="0"/>
                <w:numId w:val="33"/>
              </w:numPr>
              <w:tabs>
                <w:tab w:val="left" w:pos="718"/>
              </w:tabs>
              <w:spacing w:line="360" w:lineRule="auto"/>
              <w:ind w:firstLine="403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активность детей в играх со стихотворным сопро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вождением,</w:t>
            </w:r>
          </w:p>
          <w:p w:rsidR="00AC4955" w:rsidRPr="0063753C" w:rsidRDefault="00AC4955" w:rsidP="00F30DDE">
            <w:pPr>
              <w:pStyle w:val="Style52"/>
              <w:widowControl/>
              <w:numPr>
                <w:ilvl w:val="0"/>
                <w:numId w:val="33"/>
              </w:numPr>
              <w:tabs>
                <w:tab w:val="left" w:pos="718"/>
              </w:tabs>
              <w:spacing w:before="2" w:line="360" w:lineRule="auto"/>
              <w:ind w:firstLine="403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желание наблюдать за действиями педагога с ку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клами различных систем;</w:t>
            </w:r>
          </w:p>
          <w:p w:rsidR="00AC4955" w:rsidRPr="0063753C" w:rsidRDefault="00AC4955" w:rsidP="00F30DDE">
            <w:pPr>
              <w:pStyle w:val="Style52"/>
              <w:widowControl/>
              <w:numPr>
                <w:ilvl w:val="0"/>
                <w:numId w:val="33"/>
              </w:numPr>
              <w:tabs>
                <w:tab w:val="left" w:pos="718"/>
              </w:tabs>
              <w:spacing w:line="360" w:lineRule="auto"/>
              <w:ind w:firstLine="403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умение смотреть кукольные спектакли, не отвлека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ясь, эмоционально реагируя на происходящее;</w:t>
            </w:r>
          </w:p>
          <w:p w:rsidR="00AC4955" w:rsidRDefault="00AC4955" w:rsidP="00F30DDE">
            <w:pPr>
              <w:pStyle w:val="Style52"/>
              <w:widowControl/>
              <w:numPr>
                <w:ilvl w:val="0"/>
                <w:numId w:val="33"/>
              </w:numPr>
              <w:tabs>
                <w:tab w:val="left" w:pos="718"/>
              </w:tabs>
              <w:spacing w:line="360" w:lineRule="auto"/>
              <w:ind w:firstLine="403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стремление играть с куклами различных систем со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вместно с педагогом и самостоятельно.</w:t>
            </w:r>
          </w:p>
          <w:p w:rsidR="00AC4955" w:rsidRDefault="00AC4955" w:rsidP="00F30DDE">
            <w:pPr>
              <w:pStyle w:val="Style52"/>
              <w:widowControl/>
              <w:tabs>
                <w:tab w:val="left" w:pos="718"/>
              </w:tabs>
              <w:spacing w:line="360" w:lineRule="auto"/>
              <w:rPr>
                <w:rStyle w:val="FontStyle131"/>
                <w:sz w:val="24"/>
                <w:szCs w:val="24"/>
              </w:rPr>
            </w:pPr>
          </w:p>
          <w:p w:rsidR="00AC4955" w:rsidRDefault="00AC4955" w:rsidP="00F30DDE">
            <w:pPr>
              <w:pStyle w:val="Style52"/>
              <w:widowControl/>
              <w:tabs>
                <w:tab w:val="left" w:pos="718"/>
              </w:tabs>
              <w:spacing w:line="360" w:lineRule="auto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18"/>
              </w:tabs>
              <w:spacing w:line="360" w:lineRule="auto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21"/>
              <w:widowControl/>
              <w:spacing w:before="113" w:line="360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</w:tbl>
    <w:p w:rsidR="00AC4955" w:rsidRDefault="00AC4955"/>
    <w:p w:rsidR="00AC4955" w:rsidRDefault="00AC495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8"/>
        <w:gridCol w:w="4400"/>
        <w:gridCol w:w="3783"/>
        <w:gridCol w:w="3335"/>
        <w:gridCol w:w="2805"/>
      </w:tblGrid>
      <w:tr w:rsidR="00AC4955" w:rsidRPr="0063753C" w:rsidTr="00C96EC9">
        <w:trPr>
          <w:cantSplit/>
          <w:trHeight w:val="514"/>
        </w:trPr>
        <w:tc>
          <w:tcPr>
            <w:tcW w:w="988" w:type="dxa"/>
            <w:vMerge w:val="restart"/>
            <w:shd w:val="clear" w:color="auto" w:fill="93DBFF"/>
            <w:textDirection w:val="btLr"/>
            <w:vAlign w:val="center"/>
          </w:tcPr>
          <w:p w:rsidR="00AC4955" w:rsidRPr="00F30DDE" w:rsidRDefault="00AC4955" w:rsidP="008F41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30D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4323" w:type="dxa"/>
            <w:gridSpan w:val="4"/>
            <w:tcBorders>
              <w:bottom w:val="single" w:sz="4" w:space="0" w:color="auto"/>
            </w:tcBorders>
            <w:shd w:val="clear" w:color="auto" w:fill="93DBFF"/>
          </w:tcPr>
          <w:p w:rsidR="00AC4955" w:rsidRPr="0063753C" w:rsidRDefault="00AC4955" w:rsidP="008F41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3753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  неделя</w:t>
            </w:r>
          </w:p>
        </w:tc>
      </w:tr>
      <w:tr w:rsidR="00AC4955" w:rsidRPr="0063753C" w:rsidTr="00C96EC9">
        <w:trPr>
          <w:cantSplit/>
          <w:trHeight w:val="6304"/>
        </w:trPr>
        <w:tc>
          <w:tcPr>
            <w:tcW w:w="988" w:type="dxa"/>
            <w:vMerge/>
            <w:shd w:val="clear" w:color="auto" w:fill="93DBFF"/>
            <w:textDirection w:val="btLr"/>
            <w:vAlign w:val="center"/>
          </w:tcPr>
          <w:p w:rsidR="00AC4955" w:rsidRPr="0063753C" w:rsidRDefault="00AC4955" w:rsidP="008F41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</w:tcBorders>
          </w:tcPr>
          <w:p w:rsidR="00AC4955" w:rsidRPr="0063753C" w:rsidRDefault="00AC4955" w:rsidP="00F30DDE">
            <w:pPr>
              <w:pStyle w:val="Style52"/>
              <w:widowControl/>
              <w:tabs>
                <w:tab w:val="left" w:pos="732"/>
              </w:tabs>
              <w:spacing w:before="74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Прививать интерес к играм с музыкальным сопро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вождением. Вызвать желание подпевать отдельные слова песни, выполняя действия по показу педагога.</w:t>
            </w: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32"/>
              </w:tabs>
              <w:spacing w:before="74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32"/>
              </w:tabs>
              <w:spacing w:before="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Побуждать детей играть с музыкальными молоточ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ками, сопровождая движение игрушки, управляемой пе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дагогом.</w:t>
            </w: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32"/>
              </w:tabs>
              <w:spacing w:before="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32"/>
              </w:tabs>
              <w:spacing w:before="7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Продолжать знакомить малышей с приёмами ку-кловождения перчаточных игрушек.</w:t>
            </w: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32"/>
              </w:tabs>
              <w:spacing w:before="7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32"/>
              </w:tabs>
              <w:spacing w:before="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4. Приучать внимательно следить за развитием дей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ствия в кукольном спектакле, эмоционально реагируя на происходящее.</w:t>
            </w:r>
          </w:p>
          <w:p w:rsidR="00AC4955" w:rsidRPr="0063753C" w:rsidRDefault="00AC4955" w:rsidP="008F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</w:tcBorders>
          </w:tcPr>
          <w:p w:rsidR="00AC4955" w:rsidRPr="0063753C" w:rsidRDefault="00AC4955" w:rsidP="00F30DDE">
            <w:pPr>
              <w:pStyle w:val="Style52"/>
              <w:widowControl/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Педагог поёт песню «Играем с миш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кой», побуждая ребят подпевать отдельные слова: «баю-баю», «ля-ля» и одновременно выполнять действия в соот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ветствии с текстом.</w:t>
            </w:r>
          </w:p>
          <w:p w:rsidR="00AC4955" w:rsidRPr="0063753C" w:rsidRDefault="00AC4955" w:rsidP="00F30DDE">
            <w:pPr>
              <w:pStyle w:val="Style52"/>
              <w:widowControl/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70"/>
              <w:widowControl/>
              <w:tabs>
                <w:tab w:val="left" w:pos="698"/>
              </w:tabs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Педагог предлагает сыграть</w:t>
            </w:r>
            <w:r w:rsidRPr="0063753C">
              <w:rPr>
                <w:rStyle w:val="FontStyle131"/>
                <w:sz w:val="24"/>
                <w:szCs w:val="24"/>
              </w:rPr>
              <w:br/>
              <w:t xml:space="preserve">для зайчика на музыкальных молоточках. Звучит пьеса </w:t>
            </w:r>
            <w:r w:rsidRPr="0063753C">
              <w:rPr>
                <w:rStyle w:val="FontStyle144"/>
                <w:sz w:val="24"/>
                <w:szCs w:val="24"/>
              </w:rPr>
              <w:t xml:space="preserve">Е. Тиличеевой </w:t>
            </w:r>
            <w:r w:rsidRPr="0063753C">
              <w:rPr>
                <w:rStyle w:val="FontStyle131"/>
                <w:sz w:val="24"/>
                <w:szCs w:val="24"/>
              </w:rPr>
              <w:t>«Зайчик». Дети ритмично ударяют музыкальными молоточками по ладошкам.</w:t>
            </w:r>
          </w:p>
          <w:p w:rsidR="00AC4955" w:rsidRPr="0063753C" w:rsidRDefault="00AC4955" w:rsidP="00F30DDE">
            <w:pPr>
              <w:pStyle w:val="Style70"/>
              <w:widowControl/>
              <w:tabs>
                <w:tab w:val="left" w:pos="698"/>
              </w:tabs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Default="00AC4955" w:rsidP="00F30DDE">
            <w:pPr>
              <w:pStyle w:val="Style70"/>
              <w:widowControl/>
              <w:tabs>
                <w:tab w:val="left" w:pos="698"/>
              </w:tabs>
              <w:spacing w:before="139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Педагог выполняет игрушкой</w:t>
            </w:r>
            <w:r w:rsidRPr="0063753C">
              <w:rPr>
                <w:rStyle w:val="FontStyle131"/>
                <w:sz w:val="24"/>
                <w:szCs w:val="24"/>
              </w:rPr>
              <w:br/>
              <w:t>действия в соответствии с текстом потешки «Волк-волчок».</w:t>
            </w:r>
          </w:p>
          <w:p w:rsidR="00AC4955" w:rsidRPr="0063753C" w:rsidRDefault="00AC4955" w:rsidP="00F30DDE">
            <w:pPr>
              <w:pStyle w:val="Style70"/>
              <w:widowControl/>
              <w:tabs>
                <w:tab w:val="left" w:pos="698"/>
              </w:tabs>
              <w:spacing w:before="139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21"/>
              <w:widowControl/>
              <w:spacing w:before="118" w:line="360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63753C">
              <w:rPr>
                <w:rStyle w:val="FontStyle131"/>
                <w:sz w:val="24"/>
                <w:szCs w:val="24"/>
              </w:rPr>
              <w:t>4.Педагог приглашает детей посмотреть спектакль перчаточного театра «Гуси и волк».</w:t>
            </w:r>
          </w:p>
        </w:tc>
        <w:tc>
          <w:tcPr>
            <w:tcW w:w="3335" w:type="dxa"/>
            <w:tcBorders>
              <w:top w:val="single" w:sz="4" w:space="0" w:color="auto"/>
            </w:tcBorders>
          </w:tcPr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Подражание движением.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театральную деятельность.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63753C" w:rsidRDefault="00AC4955" w:rsidP="008F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AC4955" w:rsidRPr="0063753C" w:rsidRDefault="00AC4955" w:rsidP="00F30DDE">
            <w:pPr>
              <w:pStyle w:val="Style52"/>
              <w:widowControl/>
              <w:spacing w:before="11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мягкие игрушки: медведь, зайчик; </w:t>
            </w:r>
          </w:p>
          <w:p w:rsidR="00AC4955" w:rsidRPr="0063753C" w:rsidRDefault="00AC4955" w:rsidP="00F30DDE">
            <w:pPr>
              <w:pStyle w:val="Style52"/>
              <w:widowControl/>
              <w:spacing w:before="11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на</w:t>
            </w:r>
            <w:r w:rsidRPr="0063753C">
              <w:rPr>
                <w:rStyle w:val="FontStyle131"/>
                <w:sz w:val="24"/>
                <w:szCs w:val="24"/>
              </w:rPr>
              <w:softHyphen/>
              <w:t xml:space="preserve">стольная ширма; </w:t>
            </w:r>
          </w:p>
          <w:p w:rsidR="00AC4955" w:rsidRPr="0063753C" w:rsidRDefault="00AC4955" w:rsidP="00F30DDE">
            <w:pPr>
              <w:pStyle w:val="Style52"/>
              <w:widowControl/>
              <w:spacing w:before="11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комплект перчаточных кукол со съёмными головками к спектаклю «Гуси и волк»;</w:t>
            </w:r>
          </w:p>
          <w:p w:rsidR="00AC4955" w:rsidRPr="0063753C" w:rsidRDefault="00AC4955" w:rsidP="00F30DDE">
            <w:pPr>
              <w:pStyle w:val="Style52"/>
              <w:widowControl/>
              <w:spacing w:before="11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 музыкальные молоточки (по количеству де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тей).</w:t>
            </w:r>
          </w:p>
          <w:p w:rsidR="00AC4955" w:rsidRPr="0063753C" w:rsidRDefault="00AC4955" w:rsidP="008F4114">
            <w:pPr>
              <w:pStyle w:val="Style21"/>
              <w:widowControl/>
              <w:spacing w:before="113" w:line="269" w:lineRule="exact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</w:tbl>
    <w:p w:rsidR="00AC4955" w:rsidRDefault="00AC495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2"/>
        <w:gridCol w:w="4373"/>
        <w:gridCol w:w="3760"/>
        <w:gridCol w:w="3314"/>
        <w:gridCol w:w="2788"/>
      </w:tblGrid>
      <w:tr w:rsidR="00AC4955" w:rsidRPr="0063753C" w:rsidTr="00C96EC9">
        <w:trPr>
          <w:cantSplit/>
          <w:trHeight w:val="681"/>
        </w:trPr>
        <w:tc>
          <w:tcPr>
            <w:tcW w:w="982" w:type="dxa"/>
            <w:vMerge w:val="restart"/>
            <w:shd w:val="clear" w:color="auto" w:fill="93DBFF"/>
            <w:textDirection w:val="btLr"/>
            <w:vAlign w:val="center"/>
          </w:tcPr>
          <w:p w:rsidR="00AC4955" w:rsidRPr="00F30DDE" w:rsidRDefault="00AC4955" w:rsidP="00E55A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30D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4235" w:type="dxa"/>
            <w:gridSpan w:val="4"/>
            <w:tcBorders>
              <w:bottom w:val="single" w:sz="4" w:space="0" w:color="auto"/>
            </w:tcBorders>
            <w:shd w:val="clear" w:color="auto" w:fill="93DBFF"/>
          </w:tcPr>
          <w:p w:rsidR="00AC4955" w:rsidRPr="0063753C" w:rsidRDefault="00AC4955" w:rsidP="00E55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3753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  неделя</w:t>
            </w:r>
          </w:p>
        </w:tc>
      </w:tr>
      <w:tr w:rsidR="00AC4955" w:rsidRPr="0063753C" w:rsidTr="00CA3022">
        <w:trPr>
          <w:cantSplit/>
          <w:trHeight w:val="9705"/>
        </w:trPr>
        <w:tc>
          <w:tcPr>
            <w:tcW w:w="982" w:type="dxa"/>
            <w:vMerge/>
            <w:shd w:val="clear" w:color="auto" w:fill="93DBFF"/>
            <w:textDirection w:val="btLr"/>
            <w:vAlign w:val="center"/>
          </w:tcPr>
          <w:p w:rsidR="00AC4955" w:rsidRPr="0063753C" w:rsidRDefault="00AC4955" w:rsidP="00E55A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AC4955" w:rsidRPr="0063753C" w:rsidRDefault="00AC4955" w:rsidP="00F30DDE">
            <w:pPr>
              <w:pStyle w:val="Style52"/>
              <w:widowControl/>
              <w:tabs>
                <w:tab w:val="left" w:pos="725"/>
              </w:tabs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Обратить внимание детей на способы управления перчаточными куклами, участвующими в диалоге.</w:t>
            </w: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25"/>
              </w:tabs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25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Побуждать ребят принимать участие в игре со сти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хотворным сопровождением, используя шапочки-маски.</w:t>
            </w: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25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25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Вызвать желание слушать песню, эмоционально реагируя на происходящее.</w:t>
            </w: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25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25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4. Поддерживать интерес к кукольному спектаклю, приобщая малышей к художественному слову.</w:t>
            </w:r>
          </w:p>
          <w:p w:rsidR="00AC4955" w:rsidRPr="0063753C" w:rsidRDefault="00AC4955" w:rsidP="00E55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</w:tcPr>
          <w:p w:rsidR="00AC4955" w:rsidRPr="0063753C" w:rsidRDefault="00AC4955" w:rsidP="00F30DDE">
            <w:pPr>
              <w:pStyle w:val="Style52"/>
              <w:widowControl/>
              <w:spacing w:before="6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1.Педагог разыгрывает потешку «Курочка и цыплята», управ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ляет куклами.</w:t>
            </w:r>
          </w:p>
          <w:p w:rsidR="00AC4955" w:rsidRPr="0063753C" w:rsidRDefault="00AC4955" w:rsidP="00F30DDE">
            <w:pPr>
              <w:pStyle w:val="Style52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Педагог надевает на детей шапочки-маски зайчи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ков. На полу раскладывает бутафорские морковки. Читает потешку, предлагает детям поиграть в игру «Зайчишка-трусишка».</w:t>
            </w:r>
          </w:p>
          <w:p w:rsidR="00AC4955" w:rsidRPr="0063753C" w:rsidRDefault="00AC4955" w:rsidP="00F30DDE">
            <w:pPr>
              <w:pStyle w:val="Style52"/>
              <w:widowControl/>
              <w:spacing w:before="60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spacing w:before="29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Педагог поёт песенку согласно тексту потешки «Птичка» — на любую мелодию.</w:t>
            </w:r>
          </w:p>
          <w:p w:rsidR="00AC4955" w:rsidRPr="0063753C" w:rsidRDefault="00AC4955" w:rsidP="00F30DDE">
            <w:pPr>
              <w:pStyle w:val="Style52"/>
              <w:widowControl/>
              <w:spacing w:before="29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spacing w:before="29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4. Кукольный спектакль «Тень-тень».</w:t>
            </w:r>
          </w:p>
          <w:p w:rsidR="00AC4955" w:rsidRPr="0063753C" w:rsidRDefault="00AC4955" w:rsidP="00E55A44">
            <w:pPr>
              <w:pStyle w:val="Style21"/>
              <w:widowControl/>
              <w:spacing w:before="118" w:line="266" w:lineRule="exact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14" w:type="dxa"/>
            <w:tcBorders>
              <w:top w:val="single" w:sz="4" w:space="0" w:color="auto"/>
            </w:tcBorders>
          </w:tcPr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63753C" w:rsidRDefault="00AC4955" w:rsidP="00E55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8" w:type="dxa"/>
            <w:tcBorders>
              <w:top w:val="single" w:sz="4" w:space="0" w:color="auto"/>
            </w:tcBorders>
          </w:tcPr>
          <w:p w:rsidR="00AC4955" w:rsidRPr="0063753C" w:rsidRDefault="00AC4955" w:rsidP="00F30DDE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настольная ширма, плоскостной домик с вырезанным окошком;</w:t>
            </w:r>
          </w:p>
          <w:p w:rsidR="00AC4955" w:rsidRPr="0063753C" w:rsidRDefault="00AC4955" w:rsidP="00F30DDE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 перчаточные куклы — курочка, цы</w:t>
            </w:r>
            <w:r w:rsidRPr="0063753C">
              <w:rPr>
                <w:rStyle w:val="FontStyle131"/>
                <w:sz w:val="24"/>
                <w:szCs w:val="24"/>
              </w:rPr>
              <w:softHyphen/>
              <w:t xml:space="preserve">плятки, птичка; </w:t>
            </w:r>
          </w:p>
          <w:p w:rsidR="00AC4955" w:rsidRPr="0063753C" w:rsidRDefault="00AC4955" w:rsidP="00F30DDE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шапочки-маски зайчиков, бутафорские морковки;</w:t>
            </w:r>
          </w:p>
          <w:p w:rsidR="00AC4955" w:rsidRPr="0063753C" w:rsidRDefault="00AC4955" w:rsidP="00F30DDE">
            <w:pPr>
              <w:pStyle w:val="Style21"/>
              <w:widowControl/>
              <w:spacing w:before="113" w:line="360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 комплект перчаточных кукол со съёмными го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ловками к спектаклю «Тень-тень», декорация — плетень</w:t>
            </w:r>
          </w:p>
        </w:tc>
      </w:tr>
    </w:tbl>
    <w:p w:rsidR="00AC4955" w:rsidRDefault="00AC4955"/>
    <w:p w:rsidR="00AC4955" w:rsidRDefault="00AC495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9"/>
        <w:gridCol w:w="4405"/>
        <w:gridCol w:w="3787"/>
        <w:gridCol w:w="3338"/>
        <w:gridCol w:w="2808"/>
      </w:tblGrid>
      <w:tr w:rsidR="00AC4955" w:rsidRPr="0063753C" w:rsidTr="00C96EC9">
        <w:trPr>
          <w:cantSplit/>
          <w:trHeight w:val="714"/>
        </w:trPr>
        <w:tc>
          <w:tcPr>
            <w:tcW w:w="989" w:type="dxa"/>
            <w:vMerge w:val="restart"/>
            <w:shd w:val="clear" w:color="auto" w:fill="97E7E5"/>
            <w:textDirection w:val="btLr"/>
            <w:vAlign w:val="center"/>
          </w:tcPr>
          <w:p w:rsidR="00AC4955" w:rsidRPr="00F30DDE" w:rsidRDefault="00AC4955" w:rsidP="00E55A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30D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4338" w:type="dxa"/>
            <w:gridSpan w:val="4"/>
            <w:tcBorders>
              <w:bottom w:val="single" w:sz="4" w:space="0" w:color="auto"/>
            </w:tcBorders>
            <w:shd w:val="clear" w:color="auto" w:fill="97E7E5"/>
          </w:tcPr>
          <w:p w:rsidR="00AC4955" w:rsidRPr="0063753C" w:rsidRDefault="00AC4955" w:rsidP="00E55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3753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неделя</w:t>
            </w:r>
          </w:p>
        </w:tc>
      </w:tr>
      <w:tr w:rsidR="00AC4955" w:rsidRPr="0063753C" w:rsidTr="00C96EC9">
        <w:trPr>
          <w:cantSplit/>
          <w:trHeight w:val="8763"/>
        </w:trPr>
        <w:tc>
          <w:tcPr>
            <w:tcW w:w="989" w:type="dxa"/>
            <w:vMerge/>
            <w:shd w:val="clear" w:color="auto" w:fill="97E7E5"/>
            <w:textDirection w:val="btLr"/>
            <w:vAlign w:val="center"/>
          </w:tcPr>
          <w:p w:rsidR="00AC4955" w:rsidRPr="0063753C" w:rsidRDefault="00AC4955" w:rsidP="00E55A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5" w:type="dxa"/>
            <w:tcBorders>
              <w:top w:val="single" w:sz="4" w:space="0" w:color="auto"/>
            </w:tcBorders>
          </w:tcPr>
          <w:p w:rsidR="00AC4955" w:rsidRPr="0063753C" w:rsidRDefault="00AC4955" w:rsidP="00F30DDE">
            <w:pPr>
              <w:pStyle w:val="Style52"/>
              <w:widowControl/>
              <w:tabs>
                <w:tab w:val="left" w:pos="720"/>
              </w:tabs>
              <w:spacing w:before="67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Побуждать детей принимать участие в игре с музы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кальным сопровождением, выполняя движения по показу педагога.</w:t>
            </w: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20"/>
              </w:tabs>
              <w:spacing w:before="67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2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Помочь малышам понять содержание песни, ис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пользуя перчаточную куклу.</w:t>
            </w: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2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2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Вызвать желание передавать движением образ жи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вотного (применяются шапочки-маски).</w:t>
            </w: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2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2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4. Познакомить ребят с кукольным спектаклем «Три медведя», содействовать пониманию сюжета сказки.</w:t>
            </w:r>
          </w:p>
          <w:p w:rsidR="00AC4955" w:rsidRPr="0063753C" w:rsidRDefault="00AC4955" w:rsidP="00E55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87" w:type="dxa"/>
            <w:tcBorders>
              <w:top w:val="single" w:sz="4" w:space="0" w:color="auto"/>
            </w:tcBorders>
          </w:tcPr>
          <w:p w:rsidR="00AC4955" w:rsidRPr="0063753C" w:rsidRDefault="00AC4955" w:rsidP="00F30DDE">
            <w:pPr>
              <w:pStyle w:val="Style52"/>
              <w:widowControl/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Педагог исполняет песенную импровизацию «По ровненькой дорожке», побуждая детей включиться в игру и двигаться вместе со взрослым.</w:t>
            </w:r>
          </w:p>
          <w:p w:rsidR="00AC4955" w:rsidRPr="0063753C" w:rsidRDefault="00AC4955" w:rsidP="00F30DDE">
            <w:pPr>
              <w:pStyle w:val="Style52"/>
              <w:widowControl/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Педагог поет детям песенку «Лиса», управляя перчаточной игрушкой в соответствии с текстом.</w:t>
            </w:r>
          </w:p>
          <w:p w:rsidR="00AC4955" w:rsidRPr="0063753C" w:rsidRDefault="00AC4955" w:rsidP="00F30DDE">
            <w:pPr>
              <w:pStyle w:val="Style52"/>
              <w:widowControl/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spacing w:after="19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Педагог поёт песню «Зайки» (мотив по выбору педагога), дви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жения в соответствии с текстом колыбельной.</w:t>
            </w:r>
          </w:p>
          <w:p w:rsidR="00AC4955" w:rsidRPr="0063753C" w:rsidRDefault="00AC4955" w:rsidP="00F30DDE">
            <w:pPr>
              <w:pStyle w:val="Style52"/>
              <w:widowControl/>
              <w:spacing w:after="19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4. Педагог приглашает малышей посмотреть куколь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ный спектакль «Три медведя».</w:t>
            </w:r>
          </w:p>
          <w:p w:rsidR="00AC4955" w:rsidRPr="0063753C" w:rsidRDefault="00AC4955" w:rsidP="0094087B">
            <w:pPr>
              <w:pStyle w:val="Style52"/>
              <w:widowControl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94087B">
            <w:pPr>
              <w:pStyle w:val="Style52"/>
              <w:widowControl/>
              <w:spacing w:before="62" w:line="266" w:lineRule="exact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E55A44">
            <w:pPr>
              <w:pStyle w:val="Style21"/>
              <w:widowControl/>
              <w:spacing w:before="118" w:line="266" w:lineRule="exact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38" w:type="dxa"/>
            <w:tcBorders>
              <w:top w:val="single" w:sz="4" w:space="0" w:color="auto"/>
            </w:tcBorders>
          </w:tcPr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Подражание движением.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театральную деятельность.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63753C" w:rsidRDefault="00AC4955" w:rsidP="00E55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AC4955" w:rsidRPr="0063753C" w:rsidRDefault="00AC4955" w:rsidP="00F30DDE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настольная ширма;</w:t>
            </w:r>
          </w:p>
          <w:p w:rsidR="00AC4955" w:rsidRPr="0063753C" w:rsidRDefault="00AC4955" w:rsidP="00F30DDE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перчаточная игрушка — лиса; </w:t>
            </w:r>
          </w:p>
          <w:p w:rsidR="00AC4955" w:rsidRPr="0063753C" w:rsidRDefault="00AC4955" w:rsidP="00F30DDE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шапочки-маски зайчиков (по количеству детей); </w:t>
            </w:r>
          </w:p>
          <w:p w:rsidR="00AC4955" w:rsidRPr="0063753C" w:rsidRDefault="00AC4955" w:rsidP="00F30DDE">
            <w:pPr>
              <w:pStyle w:val="Style21"/>
              <w:widowControl/>
              <w:spacing w:before="113" w:line="360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63753C">
              <w:rPr>
                <w:rStyle w:val="FontStyle131"/>
                <w:sz w:val="24"/>
                <w:szCs w:val="24"/>
              </w:rPr>
              <w:t>де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корации, атрибуты, комплект перчаточных кукол со съём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ными головками к спектаклю «Три медведя».</w:t>
            </w:r>
          </w:p>
        </w:tc>
      </w:tr>
    </w:tbl>
    <w:p w:rsidR="00AC4955" w:rsidRDefault="00AC4955"/>
    <w:p w:rsidR="00AC4955" w:rsidRDefault="00AC495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7"/>
        <w:gridCol w:w="4303"/>
        <w:gridCol w:w="3700"/>
        <w:gridCol w:w="3262"/>
        <w:gridCol w:w="2744"/>
      </w:tblGrid>
      <w:tr w:rsidR="00AC4955" w:rsidRPr="0063753C" w:rsidTr="00C96EC9">
        <w:trPr>
          <w:cantSplit/>
          <w:trHeight w:val="708"/>
        </w:trPr>
        <w:tc>
          <w:tcPr>
            <w:tcW w:w="967" w:type="dxa"/>
            <w:vMerge w:val="restart"/>
            <w:shd w:val="clear" w:color="auto" w:fill="97E7E5"/>
            <w:textDirection w:val="btLr"/>
            <w:vAlign w:val="center"/>
          </w:tcPr>
          <w:p w:rsidR="00AC4955" w:rsidRPr="00F30DDE" w:rsidRDefault="00AC4955" w:rsidP="00E55A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30D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4009" w:type="dxa"/>
            <w:gridSpan w:val="4"/>
            <w:tcBorders>
              <w:bottom w:val="single" w:sz="4" w:space="0" w:color="auto"/>
            </w:tcBorders>
            <w:shd w:val="clear" w:color="auto" w:fill="97E7E5"/>
          </w:tcPr>
          <w:p w:rsidR="00AC4955" w:rsidRPr="0063753C" w:rsidRDefault="00AC4955" w:rsidP="00E55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3753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неделя</w:t>
            </w:r>
          </w:p>
        </w:tc>
      </w:tr>
      <w:tr w:rsidR="00AC4955" w:rsidRPr="0063753C" w:rsidTr="00C96EC9">
        <w:trPr>
          <w:cantSplit/>
          <w:trHeight w:val="8692"/>
        </w:trPr>
        <w:tc>
          <w:tcPr>
            <w:tcW w:w="967" w:type="dxa"/>
            <w:vMerge/>
            <w:shd w:val="clear" w:color="auto" w:fill="97E7E5"/>
            <w:textDirection w:val="btLr"/>
            <w:vAlign w:val="center"/>
          </w:tcPr>
          <w:p w:rsidR="00AC4955" w:rsidRPr="0063753C" w:rsidRDefault="00AC4955" w:rsidP="00E55A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3" w:type="dxa"/>
            <w:tcBorders>
              <w:top w:val="single" w:sz="4" w:space="0" w:color="auto"/>
            </w:tcBorders>
          </w:tcPr>
          <w:p w:rsidR="00AC4955" w:rsidRPr="0063753C" w:rsidRDefault="00AC4955" w:rsidP="00F30DDE">
            <w:pPr>
              <w:pStyle w:val="Style52"/>
              <w:widowControl/>
              <w:tabs>
                <w:tab w:val="left" w:pos="730"/>
              </w:tabs>
              <w:spacing w:before="67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Побуждать детей к двигательной активности под музыку.</w:t>
            </w: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30"/>
              </w:tabs>
              <w:spacing w:before="67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30"/>
              </w:tabs>
              <w:spacing w:before="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Расширить представления малышей об управлении куклами перчаточного театра, ведущими диалог.</w:t>
            </w: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30"/>
              </w:tabs>
              <w:spacing w:before="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3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Познакомить ребят с кукольным спектаклем «Как на тоненький ледок». Поощрять желание подпевать от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дельные слова песни.</w:t>
            </w: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3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30"/>
              </w:tabs>
              <w:spacing w:before="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4. Продолжать совершенствовать простейшие танце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вальные движения детей.</w:t>
            </w:r>
          </w:p>
          <w:p w:rsidR="00AC4955" w:rsidRPr="0063753C" w:rsidRDefault="00AC4955" w:rsidP="00E55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  <w:tcBorders>
              <w:top w:val="single" w:sz="4" w:space="0" w:color="auto"/>
            </w:tcBorders>
          </w:tcPr>
          <w:p w:rsidR="00AC4955" w:rsidRPr="0063753C" w:rsidRDefault="00AC4955" w:rsidP="00F30DDE">
            <w:pPr>
              <w:pStyle w:val="Style52"/>
              <w:widowControl/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Педагог предлагает игру «Паровозик».</w:t>
            </w:r>
          </w:p>
          <w:p w:rsidR="00AC4955" w:rsidRPr="0063753C" w:rsidRDefault="00AC4955" w:rsidP="00F30DDE">
            <w:pPr>
              <w:pStyle w:val="Style52"/>
              <w:widowControl/>
              <w:spacing w:before="11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Педагог на настольной ширме разыгрывает перед детьми потешку, управляя двумя перчаточными куклами-мышками.</w:t>
            </w:r>
          </w:p>
          <w:p w:rsidR="00AC4955" w:rsidRPr="0063753C" w:rsidRDefault="00AC4955" w:rsidP="00F30DDE">
            <w:pPr>
              <w:pStyle w:val="Style52"/>
              <w:widowControl/>
              <w:spacing w:before="11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Кукольный спектакль «Как на тоненький ледок».</w:t>
            </w:r>
          </w:p>
          <w:p w:rsidR="00AC4955" w:rsidRPr="0063753C" w:rsidRDefault="00AC4955" w:rsidP="00F30DDE">
            <w:pPr>
              <w:pStyle w:val="Style52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4. Педагог приглашает детей поплясать. Звучит «Пля</w:t>
            </w:r>
            <w:r w:rsidRPr="0063753C">
              <w:rPr>
                <w:rStyle w:val="FontStyle131"/>
                <w:sz w:val="24"/>
                <w:szCs w:val="24"/>
              </w:rPr>
              <w:softHyphen/>
              <w:t xml:space="preserve">ска» </w:t>
            </w:r>
            <w:r w:rsidRPr="0063753C">
              <w:rPr>
                <w:rStyle w:val="FontStyle144"/>
                <w:sz w:val="24"/>
                <w:szCs w:val="24"/>
              </w:rPr>
              <w:t xml:space="preserve">(муз. Т. Попатенко). </w:t>
            </w:r>
            <w:r w:rsidRPr="0063753C">
              <w:rPr>
                <w:rStyle w:val="FontStyle131"/>
                <w:sz w:val="24"/>
                <w:szCs w:val="24"/>
              </w:rPr>
              <w:t>Малыши танцуют самостоятель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но, выполняя знакомые движения.</w:t>
            </w:r>
          </w:p>
          <w:p w:rsidR="00AC4955" w:rsidRPr="0063753C" w:rsidRDefault="00AC4955" w:rsidP="0094087B">
            <w:pPr>
              <w:pStyle w:val="Style52"/>
              <w:widowControl/>
              <w:spacing w:before="110" w:line="276" w:lineRule="exact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94087B">
            <w:pPr>
              <w:pStyle w:val="Style52"/>
              <w:widowControl/>
              <w:spacing w:before="62" w:line="276" w:lineRule="exact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E55A44">
            <w:pPr>
              <w:pStyle w:val="Style21"/>
              <w:widowControl/>
              <w:spacing w:before="118" w:line="266" w:lineRule="exact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</w:tcBorders>
          </w:tcPr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Подражание движением.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Стимулирование активности.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63753C" w:rsidRDefault="00AC4955" w:rsidP="00E55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44" w:type="dxa"/>
            <w:tcBorders>
              <w:top w:val="single" w:sz="4" w:space="0" w:color="auto"/>
            </w:tcBorders>
          </w:tcPr>
          <w:p w:rsidR="00AC4955" w:rsidRPr="0063753C" w:rsidRDefault="00AC4955" w:rsidP="00F30DDE">
            <w:pPr>
              <w:pStyle w:val="Style52"/>
              <w:widowControl/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большая эмблема паровоза, маленькие эм</w:t>
            </w:r>
            <w:r w:rsidRPr="0063753C">
              <w:rPr>
                <w:rStyle w:val="FontStyle131"/>
                <w:sz w:val="24"/>
                <w:szCs w:val="24"/>
              </w:rPr>
              <w:softHyphen/>
              <w:t xml:space="preserve">блемы вагончиков (по количеству детей); </w:t>
            </w:r>
          </w:p>
          <w:p w:rsidR="00AC4955" w:rsidRPr="0063753C" w:rsidRDefault="00AC4955" w:rsidP="00F30DDE">
            <w:pPr>
              <w:pStyle w:val="Style52"/>
              <w:widowControl/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театральная шир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ма с декорациями зимнего леса, две перчаточные мышки;</w:t>
            </w:r>
          </w:p>
          <w:p w:rsidR="00AC4955" w:rsidRPr="0063753C" w:rsidRDefault="00AC4955" w:rsidP="00F30DDE">
            <w:pPr>
              <w:pStyle w:val="Style52"/>
              <w:widowControl/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комплект перчаточных кукол со съёмными головками для кукольного спектакля «Как на тоненький ледок».</w:t>
            </w:r>
          </w:p>
          <w:p w:rsidR="00AC4955" w:rsidRPr="0063753C" w:rsidRDefault="00AC4955" w:rsidP="00E55A44">
            <w:pPr>
              <w:pStyle w:val="Style21"/>
              <w:widowControl/>
              <w:spacing w:before="113" w:line="269" w:lineRule="exact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</w:tbl>
    <w:p w:rsidR="00AC4955" w:rsidRDefault="00AC4955"/>
    <w:p w:rsidR="00AC4955" w:rsidRDefault="00AC4955"/>
    <w:p w:rsidR="00AC4955" w:rsidRDefault="00AC495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9"/>
        <w:gridCol w:w="4405"/>
        <w:gridCol w:w="3787"/>
        <w:gridCol w:w="3338"/>
        <w:gridCol w:w="2808"/>
      </w:tblGrid>
      <w:tr w:rsidR="00AC4955" w:rsidRPr="0063753C" w:rsidTr="00C96EC9">
        <w:trPr>
          <w:cantSplit/>
          <w:trHeight w:val="708"/>
        </w:trPr>
        <w:tc>
          <w:tcPr>
            <w:tcW w:w="989" w:type="dxa"/>
            <w:vMerge w:val="restart"/>
            <w:shd w:val="clear" w:color="auto" w:fill="97E7E5"/>
            <w:textDirection w:val="btLr"/>
            <w:vAlign w:val="center"/>
          </w:tcPr>
          <w:p w:rsidR="00AC4955" w:rsidRPr="00F30DDE" w:rsidRDefault="00AC4955" w:rsidP="00E55A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30D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4338" w:type="dxa"/>
            <w:gridSpan w:val="4"/>
            <w:tcBorders>
              <w:bottom w:val="single" w:sz="4" w:space="0" w:color="auto"/>
            </w:tcBorders>
            <w:shd w:val="clear" w:color="auto" w:fill="97E7E5"/>
          </w:tcPr>
          <w:p w:rsidR="00AC4955" w:rsidRPr="0063753C" w:rsidRDefault="00AC4955" w:rsidP="00E55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3753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 неделя</w:t>
            </w:r>
          </w:p>
        </w:tc>
      </w:tr>
      <w:tr w:rsidR="00AC4955" w:rsidRPr="0063753C" w:rsidTr="00C96EC9">
        <w:trPr>
          <w:cantSplit/>
          <w:trHeight w:val="8681"/>
        </w:trPr>
        <w:tc>
          <w:tcPr>
            <w:tcW w:w="989" w:type="dxa"/>
            <w:vMerge/>
            <w:shd w:val="clear" w:color="auto" w:fill="97E7E5"/>
            <w:textDirection w:val="btLr"/>
            <w:vAlign w:val="center"/>
          </w:tcPr>
          <w:p w:rsidR="00AC4955" w:rsidRPr="0063753C" w:rsidRDefault="00AC4955" w:rsidP="00E55A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5" w:type="dxa"/>
            <w:tcBorders>
              <w:top w:val="single" w:sz="4" w:space="0" w:color="auto"/>
            </w:tcBorders>
          </w:tcPr>
          <w:p w:rsidR="00AC4955" w:rsidRPr="0063753C" w:rsidRDefault="00AC4955" w:rsidP="00F30DDE">
            <w:pPr>
              <w:pStyle w:val="Style52"/>
              <w:widowControl/>
              <w:tabs>
                <w:tab w:val="left" w:pos="722"/>
              </w:tabs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Вызвать у малышей желание слушать колыбельную песню, выполняя плавные движения игрушкой по показу педагога.</w:t>
            </w: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22"/>
              </w:tabs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22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Побуждать детей следить за диалогом перчаточных кукол, переводя взгляд с одной игрушки на другую.</w:t>
            </w: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22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34"/>
              </w:tabs>
              <w:spacing w:line="360" w:lineRule="auto"/>
              <w:ind w:firstLine="0"/>
              <w:jc w:val="left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Поощрять интерес к кукольному спектаклю.</w:t>
            </w: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34"/>
              </w:tabs>
              <w:spacing w:line="360" w:lineRule="auto"/>
              <w:ind w:firstLine="0"/>
              <w:jc w:val="left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22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4. Учить детей играть на маленьких бубнах, чтобы со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провождать пляску перчаточных кукол, участвующих в спектакле.</w:t>
            </w:r>
          </w:p>
          <w:p w:rsidR="00AC4955" w:rsidRPr="0063753C" w:rsidRDefault="00AC4955" w:rsidP="00E55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87" w:type="dxa"/>
            <w:tcBorders>
              <w:top w:val="single" w:sz="4" w:space="0" w:color="auto"/>
            </w:tcBorders>
          </w:tcPr>
          <w:p w:rsidR="00AC4955" w:rsidRPr="0063753C" w:rsidRDefault="00AC4955" w:rsidP="00F30DDE">
            <w:pPr>
              <w:pStyle w:val="Style52"/>
              <w:widowControl/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Педагог раздаёт детям кукол и мишек, поёт колы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бельную песню «Баю-бай».</w:t>
            </w:r>
          </w:p>
          <w:p w:rsidR="00AC4955" w:rsidRPr="0063753C" w:rsidRDefault="00AC4955" w:rsidP="00F30DDE">
            <w:pPr>
              <w:pStyle w:val="Style52"/>
              <w:widowControl/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Педагог на настольной ширме разыгрывает с перча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точными куклами потешку «Бабушка Ульяна».</w:t>
            </w:r>
          </w:p>
          <w:p w:rsidR="00AC4955" w:rsidRPr="0063753C" w:rsidRDefault="00AC4955" w:rsidP="00F30DDE">
            <w:pPr>
              <w:pStyle w:val="Style52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3.Педагог предлагает детям посмотреть кукольный спектакль «Ладушки-ладушки».</w:t>
            </w:r>
          </w:p>
          <w:p w:rsidR="00AC4955" w:rsidRPr="0063753C" w:rsidRDefault="00AC4955" w:rsidP="00F30DDE">
            <w:pPr>
              <w:pStyle w:val="Style52"/>
              <w:widowControl/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74"/>
              <w:widowControl/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4. Звучит русская народная мелодия «Бубен». Дети играют на бубнах, сопровождая пляску кукол на театраль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ной ширме.</w:t>
            </w:r>
          </w:p>
          <w:p w:rsidR="00AC4955" w:rsidRPr="0063753C" w:rsidRDefault="00AC4955" w:rsidP="00A95F4F">
            <w:pPr>
              <w:pStyle w:val="Style52"/>
              <w:widowControl/>
              <w:spacing w:before="62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E55A44">
            <w:pPr>
              <w:pStyle w:val="Style21"/>
              <w:widowControl/>
              <w:spacing w:before="118" w:line="266" w:lineRule="exact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38" w:type="dxa"/>
            <w:tcBorders>
              <w:top w:val="single" w:sz="4" w:space="0" w:color="auto"/>
            </w:tcBorders>
          </w:tcPr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Стимулирование активности.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театральную деятельность.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63753C" w:rsidRDefault="00AC4955" w:rsidP="00E55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AC4955" w:rsidRPr="0063753C" w:rsidRDefault="00AC4955" w:rsidP="00F30DDE">
            <w:pPr>
              <w:pStyle w:val="Style52"/>
              <w:widowControl/>
              <w:spacing w:before="11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небольшие куколки для девочек и мишки для мальчиков; </w:t>
            </w:r>
          </w:p>
          <w:p w:rsidR="00AC4955" w:rsidRPr="0063753C" w:rsidRDefault="00AC4955" w:rsidP="00F30DDE">
            <w:pPr>
              <w:pStyle w:val="Style52"/>
              <w:widowControl/>
              <w:spacing w:before="11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настольная ширма, перчаточные куклы — дед и баба; </w:t>
            </w:r>
          </w:p>
          <w:p w:rsidR="00AC4955" w:rsidRPr="0063753C" w:rsidRDefault="00AC4955" w:rsidP="00F30DDE">
            <w:pPr>
              <w:pStyle w:val="Style52"/>
              <w:widowControl/>
              <w:spacing w:before="11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маленькие бубны (по количеству детей); </w:t>
            </w:r>
          </w:p>
          <w:p w:rsidR="00AC4955" w:rsidRPr="0063753C" w:rsidRDefault="00AC4955" w:rsidP="00F30DDE">
            <w:pPr>
              <w:pStyle w:val="Style52"/>
              <w:widowControl/>
              <w:spacing w:before="11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ком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плект перчаточных кукол со съёмными головками для спектакля «Ладушки-ладушки».</w:t>
            </w:r>
          </w:p>
          <w:p w:rsidR="00AC4955" w:rsidRPr="0063753C" w:rsidRDefault="00AC4955" w:rsidP="00E55A44">
            <w:pPr>
              <w:pStyle w:val="Style21"/>
              <w:widowControl/>
              <w:spacing w:before="113" w:line="269" w:lineRule="exact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</w:tbl>
    <w:p w:rsidR="00AC4955" w:rsidRDefault="00AC4955"/>
    <w:p w:rsidR="00AC4955" w:rsidRDefault="00AC4955"/>
    <w:p w:rsidR="00AC4955" w:rsidRDefault="00AC495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8"/>
        <w:gridCol w:w="4400"/>
        <w:gridCol w:w="3783"/>
        <w:gridCol w:w="3335"/>
        <w:gridCol w:w="2805"/>
      </w:tblGrid>
      <w:tr w:rsidR="00AC4955" w:rsidRPr="0063753C" w:rsidTr="00C96EC9">
        <w:trPr>
          <w:cantSplit/>
          <w:trHeight w:val="514"/>
        </w:trPr>
        <w:tc>
          <w:tcPr>
            <w:tcW w:w="988" w:type="dxa"/>
            <w:vMerge w:val="restart"/>
            <w:shd w:val="clear" w:color="auto" w:fill="97E7E5"/>
            <w:textDirection w:val="btLr"/>
            <w:vAlign w:val="center"/>
          </w:tcPr>
          <w:p w:rsidR="00AC4955" w:rsidRPr="00F30DDE" w:rsidRDefault="00AC4955" w:rsidP="00E55A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30D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4323" w:type="dxa"/>
            <w:gridSpan w:val="4"/>
            <w:tcBorders>
              <w:bottom w:val="single" w:sz="4" w:space="0" w:color="auto"/>
            </w:tcBorders>
            <w:shd w:val="clear" w:color="auto" w:fill="97E7E5"/>
          </w:tcPr>
          <w:p w:rsidR="00AC4955" w:rsidRPr="0063753C" w:rsidRDefault="00AC4955" w:rsidP="00E55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3753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 неделя</w:t>
            </w:r>
          </w:p>
        </w:tc>
      </w:tr>
      <w:tr w:rsidR="00AC4955" w:rsidRPr="0063753C" w:rsidTr="00C96EC9">
        <w:trPr>
          <w:cantSplit/>
          <w:trHeight w:val="6304"/>
        </w:trPr>
        <w:tc>
          <w:tcPr>
            <w:tcW w:w="988" w:type="dxa"/>
            <w:vMerge/>
            <w:shd w:val="clear" w:color="auto" w:fill="97E7E5"/>
            <w:textDirection w:val="btLr"/>
            <w:vAlign w:val="center"/>
          </w:tcPr>
          <w:p w:rsidR="00AC4955" w:rsidRPr="0063753C" w:rsidRDefault="00AC4955" w:rsidP="00E55A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</w:tcBorders>
          </w:tcPr>
          <w:p w:rsidR="00AC4955" w:rsidRPr="0063753C" w:rsidRDefault="00AC4955" w:rsidP="00F30DDE">
            <w:pPr>
              <w:pStyle w:val="Style74"/>
              <w:widowControl/>
              <w:tabs>
                <w:tab w:val="left" w:pos="732"/>
              </w:tabs>
              <w:spacing w:before="62" w:line="360" w:lineRule="auto"/>
              <w:ind w:firstLine="0"/>
              <w:jc w:val="left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Познакомить детей с песенкой «Сорока».</w:t>
            </w:r>
          </w:p>
          <w:p w:rsidR="00AC4955" w:rsidRPr="0063753C" w:rsidRDefault="00AC4955" w:rsidP="00F30DDE">
            <w:pPr>
              <w:pStyle w:val="Style74"/>
              <w:widowControl/>
              <w:tabs>
                <w:tab w:val="left" w:pos="732"/>
              </w:tabs>
              <w:spacing w:before="62" w:line="360" w:lineRule="auto"/>
              <w:ind w:firstLine="0"/>
              <w:jc w:val="left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22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Приобщать малышей к сюжетным играм. Учить изображать птиц с использованием образных движений и шапочек-масок.</w:t>
            </w: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22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22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Побуждать ребят внимательно наблюдать за дей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ствиями педагога с настольными игрушками.</w:t>
            </w: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22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F30DDE">
            <w:pPr>
              <w:pStyle w:val="Style52"/>
              <w:widowControl/>
              <w:tabs>
                <w:tab w:val="left" w:pos="722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4. Вызвать желание смотреть кукольный спектакль, понимать содержание сказки, эмоционально реагируя на происходящее.</w:t>
            </w:r>
          </w:p>
          <w:p w:rsidR="00AC4955" w:rsidRPr="0063753C" w:rsidRDefault="00AC4955" w:rsidP="00E55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</w:tcBorders>
          </w:tcPr>
          <w:p w:rsidR="00AC4955" w:rsidRDefault="00AC4955" w:rsidP="004C4FE0">
            <w:pPr>
              <w:pStyle w:val="Style52"/>
              <w:widowControl/>
              <w:spacing w:before="58" w:after="922" w:line="360" w:lineRule="auto"/>
              <w:ind w:firstLine="0"/>
              <w:rPr>
                <w:rStyle w:val="FontStyle131"/>
                <w:sz w:val="24"/>
                <w:szCs w:val="24"/>
              </w:rPr>
            </w:pPr>
            <w:r>
              <w:rPr>
                <w:rStyle w:val="FontStyle131"/>
                <w:sz w:val="24"/>
                <w:szCs w:val="24"/>
              </w:rPr>
              <w:t>1. Педагог исполняет прибаутку «Сорока-сорока», сопровождая пение жестами.  Побуждает детей повторять движения, подпевать отдельные слова песни.</w:t>
            </w:r>
            <w:r w:rsidRPr="0063753C">
              <w:rPr>
                <w:rStyle w:val="FontStyle131"/>
                <w:sz w:val="24"/>
                <w:szCs w:val="24"/>
              </w:rPr>
              <w:t xml:space="preserve"> </w:t>
            </w:r>
          </w:p>
          <w:p w:rsidR="00AC4955" w:rsidRDefault="00AC4955" w:rsidP="004C4FE0">
            <w:pPr>
              <w:pStyle w:val="Style52"/>
              <w:widowControl/>
              <w:spacing w:before="58" w:after="92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Педагог читает потешку «Летели кукушки», приглашает детей принять участие в игре.</w:t>
            </w:r>
          </w:p>
          <w:p w:rsidR="00AC4955" w:rsidRDefault="00AC4955" w:rsidP="004C4FE0">
            <w:pPr>
              <w:pStyle w:val="Style52"/>
              <w:widowControl/>
              <w:spacing w:before="58" w:after="92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Педагог показывает настольную куклу — кошечку. Читает загадку, управляя куклой.</w:t>
            </w:r>
          </w:p>
          <w:p w:rsidR="00AC4955" w:rsidRDefault="00AC4955" w:rsidP="004C4FE0">
            <w:pPr>
              <w:pStyle w:val="Style21"/>
              <w:widowControl/>
              <w:spacing w:before="11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4. Кукольный спектакль «Кошкин дом».</w:t>
            </w:r>
          </w:p>
          <w:p w:rsidR="00AC4955" w:rsidRPr="0063753C" w:rsidRDefault="00AC4955" w:rsidP="004C4FE0">
            <w:pPr>
              <w:pStyle w:val="Style21"/>
              <w:widowControl/>
              <w:spacing w:before="118" w:line="360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auto"/>
            </w:tcBorders>
          </w:tcPr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Подражание движением.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63753C" w:rsidRDefault="00AC4955" w:rsidP="004C4FE0">
            <w:pPr>
              <w:pStyle w:val="Style52"/>
              <w:widowControl/>
              <w:spacing w:before="58" w:after="922" w:line="240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52"/>
              <w:widowControl/>
              <w:spacing w:before="10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шапочки-маски птиц (по количеству де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тей);</w:t>
            </w:r>
          </w:p>
          <w:p w:rsidR="00AC4955" w:rsidRPr="0063753C" w:rsidRDefault="00AC4955" w:rsidP="004C4FE0">
            <w:pPr>
              <w:pStyle w:val="Style52"/>
              <w:widowControl/>
              <w:spacing w:before="10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 настольные игрушки — кот и две мышки;</w:t>
            </w:r>
          </w:p>
          <w:p w:rsidR="00AC4955" w:rsidRPr="0063753C" w:rsidRDefault="00AC4955" w:rsidP="004C4FE0">
            <w:pPr>
              <w:pStyle w:val="Style52"/>
              <w:widowControl/>
              <w:spacing w:before="10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 декорации, атрибуты, комплект настольных кукол к спектаклю «Кош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кин дом».</w:t>
            </w:r>
          </w:p>
          <w:p w:rsidR="00AC4955" w:rsidRPr="0063753C" w:rsidRDefault="00AC4955" w:rsidP="00E55A44">
            <w:pPr>
              <w:pStyle w:val="Style21"/>
              <w:widowControl/>
              <w:spacing w:before="113" w:line="269" w:lineRule="exact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</w:tbl>
    <w:p w:rsidR="00AC4955" w:rsidRDefault="00AC4955"/>
    <w:p w:rsidR="00AC4955" w:rsidRDefault="00AC495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2"/>
        <w:gridCol w:w="4373"/>
        <w:gridCol w:w="3760"/>
        <w:gridCol w:w="3314"/>
        <w:gridCol w:w="2788"/>
      </w:tblGrid>
      <w:tr w:rsidR="00AC4955" w:rsidRPr="0063753C" w:rsidTr="00C96EC9">
        <w:trPr>
          <w:cantSplit/>
          <w:trHeight w:val="689"/>
        </w:trPr>
        <w:tc>
          <w:tcPr>
            <w:tcW w:w="982" w:type="dxa"/>
            <w:vMerge w:val="restart"/>
            <w:shd w:val="clear" w:color="auto" w:fill="79FFE5"/>
            <w:textDirection w:val="btLr"/>
            <w:vAlign w:val="center"/>
          </w:tcPr>
          <w:p w:rsidR="00AC4955" w:rsidRPr="004C4FE0" w:rsidRDefault="00AC4955" w:rsidP="00E55A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4F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4235" w:type="dxa"/>
            <w:gridSpan w:val="4"/>
            <w:tcBorders>
              <w:bottom w:val="single" w:sz="4" w:space="0" w:color="auto"/>
            </w:tcBorders>
            <w:shd w:val="clear" w:color="auto" w:fill="79FFE5"/>
          </w:tcPr>
          <w:p w:rsidR="00AC4955" w:rsidRPr="0063753C" w:rsidRDefault="00AC4955" w:rsidP="00E55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3753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неделя</w:t>
            </w:r>
          </w:p>
        </w:tc>
      </w:tr>
      <w:tr w:rsidR="00AC4955" w:rsidRPr="0063753C" w:rsidTr="00C96EC9">
        <w:trPr>
          <w:cantSplit/>
          <w:trHeight w:val="8448"/>
        </w:trPr>
        <w:tc>
          <w:tcPr>
            <w:tcW w:w="982" w:type="dxa"/>
            <w:vMerge/>
            <w:shd w:val="clear" w:color="auto" w:fill="79FFE5"/>
            <w:textDirection w:val="btLr"/>
            <w:vAlign w:val="center"/>
          </w:tcPr>
          <w:p w:rsidR="00AC4955" w:rsidRPr="0063753C" w:rsidRDefault="00AC4955" w:rsidP="00E55A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52"/>
              <w:widowControl/>
              <w:tabs>
                <w:tab w:val="left" w:pos="727"/>
              </w:tabs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Вызвать желание слушать песенки о маме, подпе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вать отдельные слова.</w:t>
            </w:r>
          </w:p>
          <w:p w:rsidR="00AC4955" w:rsidRPr="0063753C" w:rsidRDefault="00AC4955" w:rsidP="004C4FE0">
            <w:pPr>
              <w:pStyle w:val="Style52"/>
              <w:widowControl/>
              <w:tabs>
                <w:tab w:val="left" w:pos="727"/>
              </w:tabs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52"/>
              <w:widowControl/>
              <w:tabs>
                <w:tab w:val="left" w:pos="727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Побуждать детей принимать участие в игре и в об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щей пляске, выполняя движения по показу педагога.</w:t>
            </w:r>
          </w:p>
          <w:p w:rsidR="00AC4955" w:rsidRPr="0063753C" w:rsidRDefault="00AC4955" w:rsidP="004C4FE0">
            <w:pPr>
              <w:pStyle w:val="Style52"/>
              <w:widowControl/>
              <w:tabs>
                <w:tab w:val="left" w:pos="727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52"/>
              <w:widowControl/>
              <w:tabs>
                <w:tab w:val="left" w:pos="727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Прививать устойчивый интерес к кукольному спек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таклю, стремление досмотреть сказку до конца.</w:t>
            </w:r>
          </w:p>
          <w:p w:rsidR="00AC4955" w:rsidRPr="0063753C" w:rsidRDefault="00AC4955" w:rsidP="00E55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52"/>
              <w:widowControl/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Педагог предлагает детям послушать песенку «Ма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мочку люблю» (мелодия на выбор педагога), подпевать, сопровождая пение простейшими движениями, повторяя движения за взрослым.</w:t>
            </w:r>
          </w:p>
          <w:p w:rsidR="00AC4955" w:rsidRPr="0063753C" w:rsidRDefault="00AC4955" w:rsidP="004C4FE0">
            <w:pPr>
              <w:pStyle w:val="Style52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46"/>
                <w:b w:val="0"/>
                <w:i w:val="0"/>
                <w:spacing w:val="20"/>
                <w:sz w:val="24"/>
                <w:szCs w:val="24"/>
              </w:rPr>
              <w:t>2.</w:t>
            </w:r>
            <w:r w:rsidRPr="0063753C">
              <w:rPr>
                <w:rStyle w:val="FontStyle131"/>
                <w:sz w:val="24"/>
                <w:szCs w:val="24"/>
              </w:rPr>
              <w:t>Педагог приглашает детей принять участие в игре «Топ-топ». Игровые движения выполняются по показу взрослого.</w:t>
            </w:r>
          </w:p>
          <w:p w:rsidR="00AC4955" w:rsidRPr="0063753C" w:rsidRDefault="00AC4955" w:rsidP="004C4FE0">
            <w:pPr>
              <w:pStyle w:val="Style52"/>
              <w:widowControl/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52"/>
              <w:widowControl/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Педагог предлагает детям по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смотреть спектакль «Дружная семейка».</w:t>
            </w:r>
          </w:p>
          <w:p w:rsidR="00AC4955" w:rsidRPr="0063753C" w:rsidRDefault="00AC4955" w:rsidP="004C4FE0">
            <w:pPr>
              <w:pStyle w:val="Style52"/>
              <w:widowControl/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52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4. В аудиозаписи звучит мелодия русской пляски. Пе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дагог и дети пляшут, с ними вместе и куклы-рукавички.</w:t>
            </w:r>
          </w:p>
          <w:p w:rsidR="00AC4955" w:rsidRPr="0063753C" w:rsidRDefault="00AC4955" w:rsidP="004C4FE0">
            <w:pPr>
              <w:pStyle w:val="Style52"/>
              <w:widowControl/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E55A44">
            <w:pPr>
              <w:pStyle w:val="Style21"/>
              <w:widowControl/>
              <w:spacing w:before="118" w:line="266" w:lineRule="exact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14" w:type="dxa"/>
            <w:tcBorders>
              <w:top w:val="single" w:sz="4" w:space="0" w:color="auto"/>
            </w:tcBorders>
          </w:tcPr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Подражание движением.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Активизация плясовых движений.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Стимулирование активности.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театральную деятельность.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63753C" w:rsidRDefault="00AC4955" w:rsidP="00E55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8" w:type="dxa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52"/>
              <w:widowControl/>
              <w:spacing w:before="10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комплект рукавичек к кукольному спекта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клю «Дружная семейка»</w:t>
            </w:r>
          </w:p>
          <w:p w:rsidR="00AC4955" w:rsidRPr="0063753C" w:rsidRDefault="00AC4955" w:rsidP="00E55A44">
            <w:pPr>
              <w:pStyle w:val="Style21"/>
              <w:widowControl/>
              <w:spacing w:before="113" w:line="269" w:lineRule="exact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</w:tbl>
    <w:p w:rsidR="00AC4955" w:rsidRDefault="00AC495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8"/>
        <w:gridCol w:w="21"/>
        <w:gridCol w:w="4288"/>
        <w:gridCol w:w="117"/>
        <w:gridCol w:w="3588"/>
        <w:gridCol w:w="199"/>
        <w:gridCol w:w="3067"/>
        <w:gridCol w:w="271"/>
        <w:gridCol w:w="2477"/>
        <w:gridCol w:w="331"/>
      </w:tblGrid>
      <w:tr w:rsidR="00AC4955" w:rsidRPr="0063753C" w:rsidTr="00C96EC9">
        <w:trPr>
          <w:gridAfter w:val="1"/>
          <w:wAfter w:w="331" w:type="dxa"/>
          <w:cantSplit/>
          <w:trHeight w:val="681"/>
        </w:trPr>
        <w:tc>
          <w:tcPr>
            <w:tcW w:w="968" w:type="dxa"/>
            <w:vMerge w:val="restart"/>
            <w:shd w:val="clear" w:color="auto" w:fill="79FFE5"/>
            <w:textDirection w:val="btLr"/>
            <w:vAlign w:val="center"/>
          </w:tcPr>
          <w:p w:rsidR="00AC4955" w:rsidRPr="004C4FE0" w:rsidRDefault="00AC4955" w:rsidP="000910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</w:t>
            </w:r>
            <w:r w:rsidRPr="004C4F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рт</w:t>
            </w:r>
          </w:p>
        </w:tc>
        <w:tc>
          <w:tcPr>
            <w:tcW w:w="14028" w:type="dxa"/>
            <w:gridSpan w:val="8"/>
            <w:tcBorders>
              <w:bottom w:val="single" w:sz="4" w:space="0" w:color="auto"/>
            </w:tcBorders>
            <w:shd w:val="clear" w:color="auto" w:fill="79FFE5"/>
          </w:tcPr>
          <w:p w:rsidR="00AC4955" w:rsidRPr="0063753C" w:rsidRDefault="00AC4955" w:rsidP="00091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3753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неделя</w:t>
            </w:r>
          </w:p>
        </w:tc>
      </w:tr>
      <w:tr w:rsidR="00AC4955" w:rsidRPr="0063753C" w:rsidTr="00C96EC9">
        <w:trPr>
          <w:gridAfter w:val="1"/>
          <w:wAfter w:w="331" w:type="dxa"/>
          <w:cantSplit/>
          <w:trHeight w:val="8350"/>
        </w:trPr>
        <w:tc>
          <w:tcPr>
            <w:tcW w:w="968" w:type="dxa"/>
            <w:vMerge/>
            <w:shd w:val="clear" w:color="auto" w:fill="79FFE5"/>
            <w:textDirection w:val="btLr"/>
            <w:vAlign w:val="center"/>
          </w:tcPr>
          <w:p w:rsidR="00AC4955" w:rsidRPr="0063753C" w:rsidRDefault="00AC4955" w:rsidP="000910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gridSpan w:val="2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52"/>
              <w:widowControl/>
              <w:tabs>
                <w:tab w:val="left" w:pos="730"/>
              </w:tabs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Вызвать эмоциональный отклик на знакомую пес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ню, стремление подпевать отдельные слова, наблюдая за действиями педагога с игрушкой.</w:t>
            </w:r>
          </w:p>
          <w:p w:rsidR="00AC4955" w:rsidRPr="0063753C" w:rsidRDefault="00AC4955" w:rsidP="004C4FE0">
            <w:pPr>
              <w:pStyle w:val="Style52"/>
              <w:widowControl/>
              <w:tabs>
                <w:tab w:val="left" w:pos="730"/>
              </w:tabs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52"/>
              <w:widowControl/>
              <w:tabs>
                <w:tab w:val="left" w:pos="73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Побуждать детей принимать участие в игре, помогать им передавать движения, связанные с образом зайчика.</w:t>
            </w:r>
          </w:p>
          <w:p w:rsidR="00AC4955" w:rsidRPr="0063753C" w:rsidRDefault="00AC4955" w:rsidP="004C4FE0">
            <w:pPr>
              <w:pStyle w:val="Style52"/>
              <w:widowControl/>
              <w:tabs>
                <w:tab w:val="left" w:pos="73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52"/>
              <w:widowControl/>
              <w:tabs>
                <w:tab w:val="left" w:pos="73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Поддерживать желание слушать песенку, наблюдая за действием педагога с игрушками. Стимулировать ак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тивность детей в звукоподражании.</w:t>
            </w:r>
          </w:p>
          <w:p w:rsidR="00AC4955" w:rsidRPr="0063753C" w:rsidRDefault="00AC4955" w:rsidP="004C4FE0">
            <w:pPr>
              <w:pStyle w:val="Style52"/>
              <w:widowControl/>
              <w:tabs>
                <w:tab w:val="left" w:pos="730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Default="00AC4955" w:rsidP="004C4FE0">
            <w:pPr>
              <w:spacing w:after="0" w:line="360" w:lineRule="auto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4. Показать кукольный спектакль «Ячменное зёрныш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ко». Помочь малышам понять содержание сказки, по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ощрять готовность досмотреть сказку до конца.</w:t>
            </w:r>
          </w:p>
          <w:p w:rsidR="00AC4955" w:rsidRDefault="00AC4955" w:rsidP="004C4FE0">
            <w:pPr>
              <w:spacing w:after="0" w:line="360" w:lineRule="auto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70"/>
              <w:widowControl/>
              <w:numPr>
                <w:ilvl w:val="0"/>
                <w:numId w:val="35"/>
              </w:numPr>
              <w:tabs>
                <w:tab w:val="left" w:pos="694"/>
              </w:tabs>
              <w:spacing w:before="65" w:line="360" w:lineRule="auto"/>
              <w:ind w:firstLine="41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Педагог поёт уже знакомую детям прибаут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ку «Сорока-сорока», управляя игрушкой и побуждая ма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лышей подпевать отдельные слова.</w:t>
            </w:r>
          </w:p>
          <w:p w:rsidR="00AC4955" w:rsidRPr="0063753C" w:rsidRDefault="00AC4955" w:rsidP="004C4FE0">
            <w:pPr>
              <w:pStyle w:val="Style70"/>
              <w:widowControl/>
              <w:numPr>
                <w:ilvl w:val="0"/>
                <w:numId w:val="35"/>
              </w:numPr>
              <w:tabs>
                <w:tab w:val="left" w:pos="694"/>
              </w:tabs>
              <w:spacing w:before="113" w:line="360" w:lineRule="auto"/>
              <w:ind w:firstLine="41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Педагог читает потешку «Зайчик», приглашая детей принять участие в игре.</w:t>
            </w:r>
          </w:p>
          <w:p w:rsidR="00AC4955" w:rsidRPr="0063753C" w:rsidRDefault="00AC4955" w:rsidP="004C4FE0">
            <w:pPr>
              <w:pStyle w:val="Style52"/>
              <w:widowControl/>
              <w:spacing w:before="115" w:line="360" w:lineRule="auto"/>
              <w:ind w:firstLine="403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Педагог управляет игрушками в соответ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ствии с текстом песни (песенная импровизация), побуж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дает детей к звукоподражанию.</w:t>
            </w:r>
          </w:p>
          <w:p w:rsidR="00AC4955" w:rsidRPr="0063753C" w:rsidRDefault="00AC4955" w:rsidP="004C4FE0">
            <w:pPr>
              <w:pStyle w:val="Style21"/>
              <w:widowControl/>
              <w:spacing w:before="118" w:line="360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63753C">
              <w:rPr>
                <w:rStyle w:val="FontStyle156"/>
                <w:sz w:val="24"/>
                <w:szCs w:val="24"/>
              </w:rPr>
              <w:t>4. Спектакль те</w:t>
            </w:r>
            <w:r w:rsidRPr="0063753C">
              <w:rPr>
                <w:rStyle w:val="FontStyle156"/>
                <w:sz w:val="24"/>
                <w:szCs w:val="24"/>
              </w:rPr>
              <w:softHyphen/>
              <w:t>атра резиновой игрушки «Ячменное зёрнышко»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</w:tcPr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Подражание движением.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Стимулирование активности.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театральную деятельность.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63753C" w:rsidRDefault="00AC4955" w:rsidP="00091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52"/>
              <w:widowControl/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резиновые куклы — сорока, лошадка, Ваня;</w:t>
            </w:r>
          </w:p>
          <w:p w:rsidR="00AC4955" w:rsidRPr="0063753C" w:rsidRDefault="00AC4955" w:rsidP="004C4FE0">
            <w:pPr>
              <w:pStyle w:val="Style52"/>
              <w:widowControl/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 шапочка-маска зайчика;</w:t>
            </w:r>
          </w:p>
          <w:p w:rsidR="00AC4955" w:rsidRPr="0063753C" w:rsidRDefault="00AC4955" w:rsidP="004C4FE0">
            <w:pPr>
              <w:pStyle w:val="Style52"/>
              <w:widowControl/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 атрибуты, декорации, комплект резиновых игрушек к кукольному спектаклю «Ячменное зёрнышко».</w:t>
            </w:r>
          </w:p>
          <w:p w:rsidR="00AC4955" w:rsidRPr="0063753C" w:rsidRDefault="00AC4955" w:rsidP="000910DE">
            <w:pPr>
              <w:pStyle w:val="Style21"/>
              <w:widowControl/>
              <w:spacing w:before="113" w:line="269" w:lineRule="exact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  <w:tr w:rsidR="00AC4955" w:rsidRPr="0063753C" w:rsidTr="00C96EC9">
        <w:trPr>
          <w:cantSplit/>
          <w:trHeight w:val="681"/>
        </w:trPr>
        <w:tc>
          <w:tcPr>
            <w:tcW w:w="989" w:type="dxa"/>
            <w:gridSpan w:val="2"/>
            <w:vMerge w:val="restart"/>
            <w:shd w:val="clear" w:color="auto" w:fill="79FFE5"/>
            <w:textDirection w:val="btLr"/>
            <w:vAlign w:val="center"/>
          </w:tcPr>
          <w:p w:rsidR="00AC4955" w:rsidRPr="004C4FE0" w:rsidRDefault="00AC4955" w:rsidP="000910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4F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4338" w:type="dxa"/>
            <w:gridSpan w:val="8"/>
            <w:tcBorders>
              <w:bottom w:val="single" w:sz="4" w:space="0" w:color="auto"/>
            </w:tcBorders>
            <w:shd w:val="clear" w:color="auto" w:fill="79FFE5"/>
          </w:tcPr>
          <w:p w:rsidR="00AC4955" w:rsidRPr="0063753C" w:rsidRDefault="00AC4955" w:rsidP="00091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3753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 неделя</w:t>
            </w:r>
          </w:p>
        </w:tc>
      </w:tr>
      <w:tr w:rsidR="00AC4955" w:rsidRPr="0063753C" w:rsidTr="00C96EC9">
        <w:trPr>
          <w:cantSplit/>
          <w:trHeight w:val="8355"/>
        </w:trPr>
        <w:tc>
          <w:tcPr>
            <w:tcW w:w="989" w:type="dxa"/>
            <w:gridSpan w:val="2"/>
            <w:vMerge/>
            <w:shd w:val="clear" w:color="auto" w:fill="79FFE5"/>
            <w:textDirection w:val="btLr"/>
            <w:vAlign w:val="center"/>
          </w:tcPr>
          <w:p w:rsidR="00AC4955" w:rsidRPr="0063753C" w:rsidRDefault="00AC4955" w:rsidP="000910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5" w:type="dxa"/>
            <w:gridSpan w:val="2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70"/>
              <w:widowControl/>
              <w:tabs>
                <w:tab w:val="left" w:pos="737"/>
              </w:tabs>
              <w:spacing w:before="6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Вызвать у детей желание подпевать отдельные слова песни, наблюдая за действием педагога с игрушкой.</w:t>
            </w: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37"/>
              </w:tabs>
              <w:spacing w:before="60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37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Побуждать их внимательно следить за развитием действия в сказке, воспринимать содержание, отвечать на вопросы педагога.</w:t>
            </w: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37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37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Развивать стремление участвовать в игре со стихо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творным сопровождением, выполнять движения по пока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зу педагога и самостоятельно.</w:t>
            </w:r>
          </w:p>
          <w:p w:rsidR="00AC4955" w:rsidRPr="0063753C" w:rsidRDefault="00AC4955" w:rsidP="004C4F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87" w:type="dxa"/>
            <w:gridSpan w:val="2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70"/>
              <w:widowControl/>
              <w:spacing w:before="5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Педагог поёт песню «Машина», побуждая детей подпевать.</w:t>
            </w:r>
          </w:p>
          <w:p w:rsidR="00AC4955" w:rsidRPr="0063753C" w:rsidRDefault="00AC4955" w:rsidP="004C4FE0">
            <w:pPr>
              <w:pStyle w:val="Style70"/>
              <w:widowControl/>
              <w:spacing w:before="58" w:line="360" w:lineRule="auto"/>
              <w:ind w:firstLine="434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70"/>
              <w:widowControl/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40"/>
                <w:b w:val="0"/>
                <w:sz w:val="24"/>
                <w:szCs w:val="24"/>
              </w:rPr>
              <w:t xml:space="preserve">2. </w:t>
            </w:r>
            <w:r w:rsidRPr="0063753C">
              <w:rPr>
                <w:rStyle w:val="FontStyle131"/>
                <w:sz w:val="24"/>
                <w:szCs w:val="24"/>
              </w:rPr>
              <w:t xml:space="preserve">Педагог предлагает посмотреть сказку «Теремок» и ответить на вопросы. </w:t>
            </w:r>
          </w:p>
          <w:p w:rsidR="00AC4955" w:rsidRPr="0063753C" w:rsidRDefault="00AC4955" w:rsidP="004C4FE0">
            <w:pPr>
              <w:pStyle w:val="Style70"/>
              <w:widowControl/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Педагог предлагает детям поиграть, согласовывая движения с текстом прибаутки «Серый кот».</w:t>
            </w:r>
          </w:p>
          <w:p w:rsidR="00AC4955" w:rsidRPr="0063753C" w:rsidRDefault="00AC4955" w:rsidP="004C4FE0">
            <w:pPr>
              <w:pStyle w:val="Style70"/>
              <w:widowControl/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21"/>
              <w:widowControl/>
              <w:spacing w:before="118" w:line="360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auto"/>
            </w:tcBorders>
          </w:tcPr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Подражание движением.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Стимулирование активности.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театральную деятельность.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63753C" w:rsidRDefault="00AC4955" w:rsidP="004C4F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70"/>
              <w:widowControl/>
              <w:spacing w:before="11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большая машина;</w:t>
            </w:r>
          </w:p>
          <w:p w:rsidR="00AC4955" w:rsidRPr="0063753C" w:rsidRDefault="00AC4955" w:rsidP="004C4FE0">
            <w:pPr>
              <w:pStyle w:val="Style70"/>
              <w:widowControl/>
              <w:spacing w:before="11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комплект народных игру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шек к сказке «Теремок»;</w:t>
            </w:r>
          </w:p>
          <w:p w:rsidR="00AC4955" w:rsidRPr="0063753C" w:rsidRDefault="00AC4955" w:rsidP="004C4FE0">
            <w:pPr>
              <w:pStyle w:val="Style70"/>
              <w:widowControl/>
              <w:spacing w:before="11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 шапочки-маски кота, мышат (по количеству детей).</w:t>
            </w:r>
          </w:p>
          <w:p w:rsidR="00AC4955" w:rsidRPr="0063753C" w:rsidRDefault="00AC4955" w:rsidP="004C4FE0">
            <w:pPr>
              <w:pStyle w:val="Style21"/>
              <w:widowControl/>
              <w:spacing w:before="113" w:line="360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</w:tbl>
    <w:p w:rsidR="00AC4955" w:rsidRDefault="00AC4955"/>
    <w:p w:rsidR="00AC4955" w:rsidRDefault="00AC4955"/>
    <w:p w:rsidR="00AC4955" w:rsidRDefault="00AC495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8"/>
        <w:gridCol w:w="4309"/>
        <w:gridCol w:w="3705"/>
        <w:gridCol w:w="3266"/>
        <w:gridCol w:w="2748"/>
      </w:tblGrid>
      <w:tr w:rsidR="00AC4955" w:rsidRPr="0063753C" w:rsidTr="00C96EC9">
        <w:trPr>
          <w:cantSplit/>
          <w:trHeight w:val="681"/>
        </w:trPr>
        <w:tc>
          <w:tcPr>
            <w:tcW w:w="968" w:type="dxa"/>
            <w:vMerge w:val="restart"/>
            <w:shd w:val="clear" w:color="auto" w:fill="79FFE5"/>
            <w:textDirection w:val="btLr"/>
            <w:vAlign w:val="center"/>
          </w:tcPr>
          <w:p w:rsidR="00AC4955" w:rsidRPr="004C4FE0" w:rsidRDefault="00AC4955" w:rsidP="00FC67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4F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4028" w:type="dxa"/>
            <w:gridSpan w:val="4"/>
            <w:tcBorders>
              <w:bottom w:val="single" w:sz="4" w:space="0" w:color="auto"/>
            </w:tcBorders>
            <w:shd w:val="clear" w:color="auto" w:fill="79FFE5"/>
          </w:tcPr>
          <w:p w:rsidR="00AC4955" w:rsidRPr="0063753C" w:rsidRDefault="00AC4955" w:rsidP="00FC6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3753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 неделя</w:t>
            </w:r>
          </w:p>
        </w:tc>
      </w:tr>
      <w:tr w:rsidR="00AC4955" w:rsidRPr="0063753C" w:rsidTr="00C96EC9">
        <w:trPr>
          <w:cantSplit/>
          <w:trHeight w:val="8355"/>
        </w:trPr>
        <w:tc>
          <w:tcPr>
            <w:tcW w:w="968" w:type="dxa"/>
            <w:vMerge/>
            <w:shd w:val="clear" w:color="auto" w:fill="79FFE5"/>
            <w:textDirection w:val="btLr"/>
            <w:vAlign w:val="center"/>
          </w:tcPr>
          <w:p w:rsidR="00AC4955" w:rsidRPr="0063753C" w:rsidRDefault="00AC4955" w:rsidP="00FC67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70"/>
              <w:widowControl/>
              <w:tabs>
                <w:tab w:val="left" w:pos="725"/>
              </w:tabs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Побуждать детей принимать участие в игре со сти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хотворным сопровождением.</w:t>
            </w: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25"/>
              </w:tabs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25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Вызвать желание следить за развитием действия в кукольном спектакле и подыгрывать персонажам на дет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ских музыкальных инструментах.</w:t>
            </w:r>
          </w:p>
          <w:p w:rsidR="00AC4955" w:rsidRPr="0063753C" w:rsidRDefault="00AC4955" w:rsidP="004C4F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05" w:type="dxa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70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Педагог предлагает детям полететь на концерт на са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молётах. Читает потешку, малыши повторяют движения в соответствии с текстом.</w:t>
            </w:r>
          </w:p>
          <w:p w:rsidR="00AC4955" w:rsidRPr="0063753C" w:rsidRDefault="00AC4955" w:rsidP="004C4FE0">
            <w:pPr>
              <w:pStyle w:val="Style70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Default="00AC4955" w:rsidP="004C4FE0">
            <w:pPr>
              <w:pStyle w:val="Style21"/>
              <w:widowControl/>
              <w:spacing w:before="11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Кукольный спектакль «Как у нашего Данилы».</w:t>
            </w:r>
          </w:p>
          <w:p w:rsidR="00AC4955" w:rsidRPr="0063753C" w:rsidRDefault="00AC4955" w:rsidP="004C4FE0">
            <w:pPr>
              <w:pStyle w:val="Style21"/>
              <w:widowControl/>
              <w:spacing w:before="118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70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Игра «Самолёты загудели».</w:t>
            </w:r>
          </w:p>
          <w:p w:rsidR="00AC4955" w:rsidRPr="0063753C" w:rsidRDefault="00AC4955" w:rsidP="004C4FE0">
            <w:pPr>
              <w:pStyle w:val="Style21"/>
              <w:widowControl/>
              <w:spacing w:before="118" w:line="360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</w:tcPr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Подражание движением.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Стимулирование активности.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театральную деятельность.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63753C" w:rsidRDefault="00AC4955" w:rsidP="004C4F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70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пригласительный билет;</w:t>
            </w:r>
          </w:p>
          <w:p w:rsidR="00AC4955" w:rsidRPr="0063753C" w:rsidRDefault="00AC4955" w:rsidP="004C4FE0">
            <w:pPr>
              <w:pStyle w:val="Style70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комплект народ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ных игрушек — Данила, овцы, тараканы, утки, сверчки, комары, козёл, журавли;</w:t>
            </w:r>
          </w:p>
          <w:p w:rsidR="00AC4955" w:rsidRPr="0063753C" w:rsidRDefault="00AC4955" w:rsidP="004C4FE0">
            <w:pPr>
              <w:pStyle w:val="Style70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 детские музыкальные и шумовые инструменты — бубны, барабанчики, дудки, донцы, скри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почки, чугунки, трещотки.</w:t>
            </w:r>
          </w:p>
          <w:p w:rsidR="00AC4955" w:rsidRPr="0063753C" w:rsidRDefault="00AC4955" w:rsidP="004C4FE0">
            <w:pPr>
              <w:pStyle w:val="Style21"/>
              <w:widowControl/>
              <w:spacing w:before="113" w:line="360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</w:tbl>
    <w:p w:rsidR="00AC4955" w:rsidRDefault="00AC4955"/>
    <w:p w:rsidR="00AC4955" w:rsidRDefault="00AC495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75"/>
        <w:gridCol w:w="4341"/>
        <w:gridCol w:w="3732"/>
        <w:gridCol w:w="3290"/>
        <w:gridCol w:w="2768"/>
      </w:tblGrid>
      <w:tr w:rsidR="00AC4955" w:rsidRPr="0063753C" w:rsidTr="00C96EC9">
        <w:trPr>
          <w:cantSplit/>
          <w:trHeight w:val="748"/>
        </w:trPr>
        <w:tc>
          <w:tcPr>
            <w:tcW w:w="975" w:type="dxa"/>
            <w:vMerge w:val="restart"/>
            <w:shd w:val="clear" w:color="auto" w:fill="9FFFBF"/>
            <w:textDirection w:val="btLr"/>
            <w:vAlign w:val="center"/>
          </w:tcPr>
          <w:p w:rsidR="00AC4955" w:rsidRPr="004C4FE0" w:rsidRDefault="00AC4955" w:rsidP="00FC67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4F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4131" w:type="dxa"/>
            <w:gridSpan w:val="4"/>
            <w:tcBorders>
              <w:bottom w:val="single" w:sz="4" w:space="0" w:color="auto"/>
            </w:tcBorders>
            <w:shd w:val="clear" w:color="auto" w:fill="9FFFBF"/>
          </w:tcPr>
          <w:p w:rsidR="00AC4955" w:rsidRPr="0063753C" w:rsidRDefault="00AC4955" w:rsidP="00FC6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3753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неделя</w:t>
            </w:r>
          </w:p>
        </w:tc>
      </w:tr>
      <w:tr w:rsidR="00AC4955" w:rsidRPr="0063753C" w:rsidTr="00C96EC9">
        <w:trPr>
          <w:cantSplit/>
          <w:trHeight w:val="9179"/>
        </w:trPr>
        <w:tc>
          <w:tcPr>
            <w:tcW w:w="975" w:type="dxa"/>
            <w:vMerge/>
            <w:shd w:val="clear" w:color="auto" w:fill="9FFFBF"/>
            <w:textDirection w:val="btLr"/>
            <w:vAlign w:val="center"/>
          </w:tcPr>
          <w:p w:rsidR="00AC4955" w:rsidRPr="0063753C" w:rsidRDefault="00AC4955" w:rsidP="00FC67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41" w:type="dxa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70"/>
              <w:widowControl/>
              <w:tabs>
                <w:tab w:val="left" w:pos="732"/>
              </w:tabs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Закреплять интерес детей к театрально-игровой деятельности.</w:t>
            </w: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32"/>
              </w:tabs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32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Вызвать желание наблюдать за действием педагога с народными игрушками, отгадывать демонстрируемые за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гадки, подпевать отдельные слова в колыбельной и плясо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вой.</w:t>
            </w: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32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32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Поощрять стремление ребят участвовать в свобод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ной пляске с куклой.</w:t>
            </w:r>
          </w:p>
          <w:p w:rsidR="00AC4955" w:rsidRPr="0063753C" w:rsidRDefault="00AC4955" w:rsidP="004C4F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32" w:type="dxa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70"/>
              <w:widowControl/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Педагог знакомит детей с куклой Машей. Читает потешку «Я умница-разумница», управляя игрушкой.</w:t>
            </w:r>
          </w:p>
          <w:p w:rsidR="00AC4955" w:rsidRPr="0063753C" w:rsidRDefault="00AC4955" w:rsidP="004C4FE0">
            <w:pPr>
              <w:pStyle w:val="Style70"/>
              <w:widowControl/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68"/>
              <w:widowControl/>
              <w:spacing w:after="194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 Педагог о каждой игрушке читает потешку, загадку, управляя персонажем из комплекта народных игрушек.</w:t>
            </w:r>
          </w:p>
          <w:p w:rsidR="00AC4955" w:rsidRPr="0063753C" w:rsidRDefault="00AC4955" w:rsidP="004C4FE0">
            <w:pPr>
              <w:pStyle w:val="Style68"/>
              <w:widowControl/>
              <w:spacing w:after="194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Пляска с куклой.</w:t>
            </w:r>
          </w:p>
          <w:p w:rsidR="00AC4955" w:rsidRPr="0063753C" w:rsidRDefault="00AC4955" w:rsidP="004C4FE0">
            <w:pPr>
              <w:pStyle w:val="Style70"/>
              <w:widowControl/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21"/>
              <w:widowControl/>
              <w:spacing w:before="118" w:line="360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</w:tcBorders>
          </w:tcPr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Игровой приём.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Активизация плясовых движений.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Стимулирование активности.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63753C" w:rsidRDefault="00AC4955" w:rsidP="004C4F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21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кукла Маша; </w:t>
            </w:r>
          </w:p>
          <w:p w:rsidR="00AC4955" w:rsidRPr="0063753C" w:rsidRDefault="00AC4955" w:rsidP="004C4FE0">
            <w:pPr>
              <w:pStyle w:val="Style21"/>
              <w:widowControl/>
              <w:spacing w:before="113" w:line="360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63753C">
              <w:rPr>
                <w:rStyle w:val="FontStyle131"/>
                <w:sz w:val="24"/>
                <w:szCs w:val="24"/>
              </w:rPr>
              <w:t>комплект народных игрушек: петух, заяц, собака, медведь, лиса</w:t>
            </w:r>
          </w:p>
        </w:tc>
      </w:tr>
    </w:tbl>
    <w:p w:rsidR="00AC4955" w:rsidRDefault="00AC4955"/>
    <w:p w:rsidR="00AC4955" w:rsidRDefault="00AC495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75"/>
        <w:gridCol w:w="4341"/>
        <w:gridCol w:w="3732"/>
        <w:gridCol w:w="3290"/>
        <w:gridCol w:w="2768"/>
      </w:tblGrid>
      <w:tr w:rsidR="00AC4955" w:rsidRPr="0063753C" w:rsidTr="00C96EC9">
        <w:trPr>
          <w:cantSplit/>
          <w:trHeight w:val="735"/>
        </w:trPr>
        <w:tc>
          <w:tcPr>
            <w:tcW w:w="975" w:type="dxa"/>
            <w:vMerge w:val="restart"/>
            <w:shd w:val="clear" w:color="auto" w:fill="9FFFBF"/>
            <w:textDirection w:val="btLr"/>
            <w:vAlign w:val="center"/>
          </w:tcPr>
          <w:p w:rsidR="00AC4955" w:rsidRPr="004C4FE0" w:rsidRDefault="00AC4955" w:rsidP="00FC67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4F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4131" w:type="dxa"/>
            <w:gridSpan w:val="4"/>
            <w:tcBorders>
              <w:bottom w:val="single" w:sz="4" w:space="0" w:color="auto"/>
            </w:tcBorders>
            <w:shd w:val="clear" w:color="auto" w:fill="9FFFBF"/>
          </w:tcPr>
          <w:p w:rsidR="00AC4955" w:rsidRPr="0063753C" w:rsidRDefault="00AC4955" w:rsidP="00FC6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3753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неделя</w:t>
            </w:r>
          </w:p>
        </w:tc>
      </w:tr>
      <w:tr w:rsidR="00AC4955" w:rsidRPr="0063753C" w:rsidTr="00C96EC9">
        <w:trPr>
          <w:cantSplit/>
          <w:trHeight w:val="9013"/>
        </w:trPr>
        <w:tc>
          <w:tcPr>
            <w:tcW w:w="975" w:type="dxa"/>
            <w:vMerge/>
            <w:shd w:val="clear" w:color="auto" w:fill="9FFFBF"/>
            <w:textDirection w:val="btLr"/>
            <w:vAlign w:val="center"/>
          </w:tcPr>
          <w:p w:rsidR="00AC4955" w:rsidRPr="0063753C" w:rsidRDefault="00AC4955" w:rsidP="00FC67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41" w:type="dxa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70"/>
              <w:widowControl/>
              <w:tabs>
                <w:tab w:val="left" w:pos="727"/>
              </w:tabs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Вызвать у ребят желание следить за развитием дей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ствия в кукольном спектакле. Развивать умение сопережи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вать персонажам сказки.</w:t>
            </w: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27"/>
              </w:tabs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27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Поощрять игры с шумовыми и музыкальными игрушками, используя их в кукольном спектакле для со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провождения движения персонажей.</w:t>
            </w: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27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70"/>
              <w:widowControl/>
              <w:spacing w:before="5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Побуждать детей участвовать в свободной пляске с куклой, совместно с педагогом и самостоятельно.</w:t>
            </w:r>
          </w:p>
          <w:p w:rsidR="00AC4955" w:rsidRPr="0063753C" w:rsidRDefault="00AC4955" w:rsidP="004C4F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32" w:type="dxa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21"/>
              <w:widowControl/>
              <w:spacing w:before="11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Fonts w:ascii="Times New Roman" w:hAnsi="Times New Roman"/>
                <w:lang w:eastAsia="en-US"/>
              </w:rPr>
              <w:t xml:space="preserve">1. </w:t>
            </w:r>
            <w:r w:rsidRPr="0063753C">
              <w:rPr>
                <w:rStyle w:val="FontStyle131"/>
                <w:sz w:val="24"/>
                <w:szCs w:val="24"/>
              </w:rPr>
              <w:t>Кукольный спектакль «Лиса, заяц и петух».</w:t>
            </w:r>
          </w:p>
          <w:p w:rsidR="00AC4955" w:rsidRPr="0063753C" w:rsidRDefault="00AC4955" w:rsidP="004C4FE0">
            <w:pPr>
              <w:pStyle w:val="Style107"/>
              <w:widowControl/>
              <w:tabs>
                <w:tab w:val="left" w:pos="648"/>
              </w:tabs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Педагог предлагает одному ребёнку взять игрушку, участвовавшую в спектакле, и вести ее по столу, а другому сопровождать движение игрой на музыкальном инстру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менте, выбранном самостоятельно.</w:t>
            </w:r>
          </w:p>
          <w:p w:rsidR="00AC4955" w:rsidRPr="0063753C" w:rsidRDefault="00AC4955" w:rsidP="004C4FE0">
            <w:pPr>
              <w:pStyle w:val="Style70"/>
              <w:widowControl/>
              <w:spacing w:before="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Fonts w:ascii="Times New Roman" w:hAnsi="Times New Roman"/>
                <w:lang w:eastAsia="en-US"/>
              </w:rPr>
              <w:t xml:space="preserve">3. </w:t>
            </w:r>
            <w:r w:rsidRPr="0063753C">
              <w:rPr>
                <w:rStyle w:val="FontStyle131"/>
                <w:sz w:val="24"/>
                <w:szCs w:val="24"/>
              </w:rPr>
              <w:t>Дети танцуют с ку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клой по показу педагога, а затем самостоятельно, демон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стрируя знакомые движения.</w:t>
            </w:r>
          </w:p>
          <w:p w:rsidR="00AC4955" w:rsidRPr="0063753C" w:rsidRDefault="00AC4955" w:rsidP="004C4FE0">
            <w:pPr>
              <w:pStyle w:val="Style21"/>
              <w:widowControl/>
              <w:spacing w:before="118" w:line="360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</w:tcBorders>
          </w:tcPr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Объяснение.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Активизация плясовых движений.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Стимулирование активности.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театральную деятельность.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63753C" w:rsidRDefault="00AC4955" w:rsidP="004C4F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70"/>
              <w:widowControl/>
              <w:spacing w:before="11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кукла Маша; </w:t>
            </w:r>
          </w:p>
          <w:p w:rsidR="00AC4955" w:rsidRPr="0063753C" w:rsidRDefault="00AC4955" w:rsidP="004C4FE0">
            <w:pPr>
              <w:pStyle w:val="Style70"/>
              <w:widowControl/>
              <w:spacing w:before="11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другие куклы (по количеству детей в группе); </w:t>
            </w:r>
          </w:p>
          <w:p w:rsidR="00AC4955" w:rsidRPr="0063753C" w:rsidRDefault="00AC4955" w:rsidP="004C4FE0">
            <w:pPr>
              <w:pStyle w:val="Style70"/>
              <w:widowControl/>
              <w:spacing w:before="11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декорации, атрибуты, комплект народных игрушек к спектаклю «Лиса, заяц и петух»;</w:t>
            </w:r>
          </w:p>
          <w:p w:rsidR="00AC4955" w:rsidRPr="0063753C" w:rsidRDefault="00AC4955" w:rsidP="004C4FE0">
            <w:pPr>
              <w:pStyle w:val="Style70"/>
              <w:widowControl/>
              <w:spacing w:before="11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 детские музы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кальные инструменты — барабан, треугольник, свистуль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ка, трещотки, бубен.</w:t>
            </w:r>
          </w:p>
          <w:p w:rsidR="00AC4955" w:rsidRPr="0063753C" w:rsidRDefault="00AC4955" w:rsidP="004C4FE0">
            <w:pPr>
              <w:pStyle w:val="Style21"/>
              <w:widowControl/>
              <w:spacing w:before="113" w:line="360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</w:tbl>
    <w:p w:rsidR="00AC4955" w:rsidRDefault="00AC4955"/>
    <w:p w:rsidR="00AC4955" w:rsidRDefault="00AC495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9"/>
        <w:gridCol w:w="4402"/>
        <w:gridCol w:w="3785"/>
        <w:gridCol w:w="3336"/>
        <w:gridCol w:w="2807"/>
      </w:tblGrid>
      <w:tr w:rsidR="00AC4955" w:rsidRPr="0063753C" w:rsidTr="00C96EC9">
        <w:trPr>
          <w:cantSplit/>
          <w:trHeight w:val="721"/>
        </w:trPr>
        <w:tc>
          <w:tcPr>
            <w:tcW w:w="989" w:type="dxa"/>
            <w:vMerge w:val="restart"/>
            <w:shd w:val="clear" w:color="auto" w:fill="9FFFBF"/>
            <w:textDirection w:val="btLr"/>
            <w:vAlign w:val="center"/>
          </w:tcPr>
          <w:p w:rsidR="00AC4955" w:rsidRPr="004C4FE0" w:rsidRDefault="00AC4955" w:rsidP="00FC67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4F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4330" w:type="dxa"/>
            <w:gridSpan w:val="4"/>
            <w:tcBorders>
              <w:bottom w:val="single" w:sz="4" w:space="0" w:color="auto"/>
            </w:tcBorders>
            <w:shd w:val="clear" w:color="auto" w:fill="9FFFBF"/>
          </w:tcPr>
          <w:p w:rsidR="00AC4955" w:rsidRPr="0063753C" w:rsidRDefault="00AC4955" w:rsidP="00FC6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3753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 неделя</w:t>
            </w:r>
          </w:p>
        </w:tc>
      </w:tr>
      <w:tr w:rsidR="00AC4955" w:rsidRPr="0063753C" w:rsidTr="00C96EC9">
        <w:trPr>
          <w:cantSplit/>
          <w:trHeight w:val="8842"/>
        </w:trPr>
        <w:tc>
          <w:tcPr>
            <w:tcW w:w="989" w:type="dxa"/>
            <w:vMerge/>
            <w:shd w:val="clear" w:color="auto" w:fill="9FFFBF"/>
            <w:textDirection w:val="btLr"/>
            <w:vAlign w:val="center"/>
          </w:tcPr>
          <w:p w:rsidR="00AC4955" w:rsidRPr="0063753C" w:rsidRDefault="00AC4955" w:rsidP="00FC67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2" w:type="dxa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70"/>
              <w:widowControl/>
              <w:tabs>
                <w:tab w:val="left" w:pos="732"/>
              </w:tabs>
              <w:spacing w:before="7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Вызвать у малышей желание петь вместе с педаго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гом небольшие попевки, песенки.</w:t>
            </w: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32"/>
              </w:tabs>
              <w:spacing w:before="70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32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Продолжать развивать двигательную активность детей в играх с музыкальным и стихотворным сопрово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ждением.</w:t>
            </w: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32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32"/>
              </w:tabs>
              <w:spacing w:before="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Побуждать принимать участие в кукольном спек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такле.</w:t>
            </w:r>
          </w:p>
          <w:p w:rsidR="00AC4955" w:rsidRPr="0063753C" w:rsidRDefault="00AC4955" w:rsidP="004C4F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85" w:type="dxa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21"/>
              <w:widowControl/>
              <w:spacing w:before="118" w:line="360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63753C">
              <w:rPr>
                <w:rFonts w:ascii="Times New Roman" w:hAnsi="Times New Roman"/>
                <w:lang w:eastAsia="en-US"/>
              </w:rPr>
              <w:t>1. Дети повторяют за педагогом текст потешки «Солнышко-вёдрышко».</w:t>
            </w:r>
          </w:p>
          <w:p w:rsidR="00AC4955" w:rsidRPr="0063753C" w:rsidRDefault="00AC4955" w:rsidP="004C4FE0">
            <w:pPr>
              <w:pStyle w:val="Style21"/>
              <w:widowControl/>
              <w:spacing w:before="118" w:line="360" w:lineRule="auto"/>
              <w:ind w:firstLine="0"/>
              <w:rPr>
                <w:rFonts w:ascii="Times New Roman" w:hAnsi="Times New Roman"/>
                <w:lang w:eastAsia="en-US"/>
              </w:rPr>
            </w:pPr>
          </w:p>
          <w:p w:rsidR="00AC4955" w:rsidRDefault="00AC4955" w:rsidP="004C4F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753C">
              <w:rPr>
                <w:rFonts w:ascii="Times New Roman" w:hAnsi="Times New Roman"/>
                <w:sz w:val="24"/>
                <w:szCs w:val="24"/>
              </w:rPr>
              <w:t>2. Педагог предлагает всем вместе спеть песенку «Солнышко».</w:t>
            </w:r>
          </w:p>
          <w:p w:rsidR="00AC4955" w:rsidRPr="0063753C" w:rsidRDefault="00AC4955" w:rsidP="004C4F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955" w:rsidRDefault="00AC4955" w:rsidP="004C4FE0">
            <w:pPr>
              <w:spacing w:line="360" w:lineRule="auto"/>
              <w:rPr>
                <w:rStyle w:val="FontStyle131"/>
                <w:sz w:val="24"/>
                <w:szCs w:val="24"/>
              </w:rPr>
            </w:pPr>
            <w:r w:rsidRPr="0063753C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3753C">
              <w:rPr>
                <w:rStyle w:val="FontStyle131"/>
                <w:sz w:val="24"/>
                <w:szCs w:val="24"/>
              </w:rPr>
              <w:t>Песенная импровизация «Цветы».</w:t>
            </w:r>
          </w:p>
          <w:p w:rsidR="00AC4955" w:rsidRPr="0063753C" w:rsidRDefault="00AC4955" w:rsidP="004C4FE0">
            <w:pPr>
              <w:spacing w:line="360" w:lineRule="auto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70"/>
              <w:widowControl/>
              <w:spacing w:before="11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4. Педагог поёт песню «Мотылёк», управляя игрушкой в соответствии с текстом.</w:t>
            </w:r>
          </w:p>
          <w:p w:rsidR="00AC4955" w:rsidRPr="0063753C" w:rsidRDefault="00AC4955" w:rsidP="004C4F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955" w:rsidRPr="0063753C" w:rsidRDefault="00AC4955" w:rsidP="004C4F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753C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63753C">
              <w:rPr>
                <w:rStyle w:val="FontStyle131"/>
                <w:sz w:val="24"/>
                <w:szCs w:val="24"/>
              </w:rPr>
              <w:t>Малыши вместе с педагогом участвуют в ку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кольном спектакле «Лиса, заяц и петух».</w:t>
            </w:r>
          </w:p>
          <w:p w:rsidR="00AC4955" w:rsidRPr="0063753C" w:rsidRDefault="00AC4955" w:rsidP="004C4FE0">
            <w:pPr>
              <w:pStyle w:val="Style70"/>
              <w:widowControl/>
              <w:spacing w:before="134" w:line="360" w:lineRule="auto"/>
              <w:ind w:right="895"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46"/>
              <w:widowControl/>
              <w:spacing w:before="197" w:line="36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</w:tcBorders>
          </w:tcPr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Подражание движением.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Стимулирование активности.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театральную деятельность.</w:t>
            </w:r>
          </w:p>
          <w:p w:rsidR="00AC4955" w:rsidRDefault="00AC4955" w:rsidP="00E908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63753C" w:rsidRDefault="00AC4955" w:rsidP="004C4F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70"/>
              <w:widowControl/>
              <w:spacing w:before="11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бутафорские цветы (по количеству детей в группе); </w:t>
            </w:r>
          </w:p>
          <w:p w:rsidR="00AC4955" w:rsidRPr="0063753C" w:rsidRDefault="00AC4955" w:rsidP="004C4FE0">
            <w:pPr>
              <w:pStyle w:val="Style70"/>
              <w:widowControl/>
              <w:spacing w:before="11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игрушка — мотылёк на гибкой проволоке; </w:t>
            </w:r>
          </w:p>
          <w:p w:rsidR="00AC4955" w:rsidRPr="0063753C" w:rsidRDefault="00AC4955" w:rsidP="004C4FE0">
            <w:pPr>
              <w:pStyle w:val="Style70"/>
              <w:widowControl/>
              <w:spacing w:before="11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декора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ции, атрибуты, комплект народных игрушек к спектаклю «Лиса, заяц и петух».</w:t>
            </w:r>
          </w:p>
          <w:p w:rsidR="00AC4955" w:rsidRPr="0063753C" w:rsidRDefault="00AC4955" w:rsidP="004C4FE0">
            <w:pPr>
              <w:pStyle w:val="Style21"/>
              <w:widowControl/>
              <w:spacing w:before="113" w:line="360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</w:tbl>
    <w:p w:rsidR="00AC4955" w:rsidRDefault="00AC4955"/>
    <w:p w:rsidR="00AC4955" w:rsidRDefault="00AC495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7"/>
        <w:gridCol w:w="4303"/>
        <w:gridCol w:w="3700"/>
        <w:gridCol w:w="3262"/>
        <w:gridCol w:w="2744"/>
      </w:tblGrid>
      <w:tr w:rsidR="00AC4955" w:rsidRPr="0063753C" w:rsidTr="00C96EC9">
        <w:trPr>
          <w:cantSplit/>
          <w:trHeight w:val="721"/>
        </w:trPr>
        <w:tc>
          <w:tcPr>
            <w:tcW w:w="967" w:type="dxa"/>
            <w:vMerge w:val="restart"/>
            <w:shd w:val="clear" w:color="auto" w:fill="9FFFBF"/>
            <w:textDirection w:val="btLr"/>
            <w:vAlign w:val="center"/>
          </w:tcPr>
          <w:p w:rsidR="00AC4955" w:rsidRPr="004C4FE0" w:rsidRDefault="00AC4955" w:rsidP="00FC67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4F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4009" w:type="dxa"/>
            <w:gridSpan w:val="4"/>
            <w:tcBorders>
              <w:bottom w:val="single" w:sz="4" w:space="0" w:color="auto"/>
            </w:tcBorders>
            <w:shd w:val="clear" w:color="auto" w:fill="9FFFBF"/>
          </w:tcPr>
          <w:p w:rsidR="00AC4955" w:rsidRPr="0063753C" w:rsidRDefault="00AC4955" w:rsidP="00FC6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3753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 неделя</w:t>
            </w:r>
          </w:p>
        </w:tc>
      </w:tr>
      <w:tr w:rsidR="00AC4955" w:rsidRPr="0063753C" w:rsidTr="00C96EC9">
        <w:trPr>
          <w:cantSplit/>
          <w:trHeight w:val="8842"/>
        </w:trPr>
        <w:tc>
          <w:tcPr>
            <w:tcW w:w="967" w:type="dxa"/>
            <w:vMerge/>
            <w:shd w:val="clear" w:color="auto" w:fill="9FFFBF"/>
            <w:textDirection w:val="btLr"/>
            <w:vAlign w:val="center"/>
          </w:tcPr>
          <w:p w:rsidR="00AC4955" w:rsidRPr="0063753C" w:rsidRDefault="00AC4955" w:rsidP="00FC67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3" w:type="dxa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70"/>
              <w:widowControl/>
              <w:tabs>
                <w:tab w:val="left" w:pos="727"/>
              </w:tabs>
              <w:spacing w:before="6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Побуждать детей принимать участие в весеннем празднике.</w:t>
            </w: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27"/>
              </w:tabs>
              <w:spacing w:before="65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27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Вызвать желание выступать перед родителями, со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трудниками детского сада.</w:t>
            </w: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27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27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3. Поощрять стремление малышей участвовать в ку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кольном спектакле, в играх и плясках.</w:t>
            </w:r>
          </w:p>
          <w:p w:rsidR="00AC4955" w:rsidRPr="0063753C" w:rsidRDefault="00AC4955" w:rsidP="004C4F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70"/>
              <w:widowControl/>
              <w:spacing w:before="5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Педагог включает в сценарий весеннего утренника ма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териал, пройденный за два прошедших учебных месяца. Это могут быть этюды с куклами, кукольный спектакль, игры, пляски.</w:t>
            </w:r>
          </w:p>
          <w:p w:rsidR="00AC4955" w:rsidRPr="0063753C" w:rsidRDefault="00AC4955" w:rsidP="004C4FE0">
            <w:pPr>
              <w:pStyle w:val="Style46"/>
              <w:widowControl/>
              <w:spacing w:before="197" w:line="36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</w:tcBorders>
          </w:tcPr>
          <w:p w:rsidR="00AC4955" w:rsidRDefault="00AC4955" w:rsidP="00BA4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BA4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BA4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Активизация плясовых движений.</w:t>
            </w:r>
          </w:p>
          <w:p w:rsidR="00AC4955" w:rsidRDefault="00AC4955" w:rsidP="00BA4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Стимулирование активности.</w:t>
            </w:r>
          </w:p>
          <w:p w:rsidR="00AC4955" w:rsidRDefault="00AC4955" w:rsidP="00BA4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театральную деятельность.</w:t>
            </w:r>
          </w:p>
          <w:p w:rsidR="00AC4955" w:rsidRDefault="00AC4955" w:rsidP="00BA4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63753C" w:rsidRDefault="00AC4955" w:rsidP="004C4F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44" w:type="dxa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70"/>
              <w:widowControl/>
              <w:spacing w:before="10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комплект народных игрушек к кукольному спектаклю; </w:t>
            </w:r>
          </w:p>
          <w:p w:rsidR="00AC4955" w:rsidRPr="0063753C" w:rsidRDefault="00AC4955" w:rsidP="004C4FE0">
            <w:pPr>
              <w:pStyle w:val="Style70"/>
              <w:widowControl/>
              <w:spacing w:before="10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атрибуты, декорации для конкретной обста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новки утренника</w:t>
            </w:r>
          </w:p>
          <w:p w:rsidR="00AC4955" w:rsidRPr="0063753C" w:rsidRDefault="00AC4955" w:rsidP="004C4FE0">
            <w:pPr>
              <w:pStyle w:val="Style21"/>
              <w:widowControl/>
              <w:spacing w:before="113" w:line="360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</w:tbl>
    <w:p w:rsidR="00AC4955" w:rsidRDefault="00AC4955"/>
    <w:p w:rsidR="00AC4955" w:rsidRDefault="00AC4955"/>
    <w:p w:rsidR="00AC4955" w:rsidRDefault="00AC495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2"/>
        <w:gridCol w:w="4373"/>
        <w:gridCol w:w="3760"/>
        <w:gridCol w:w="3314"/>
        <w:gridCol w:w="2788"/>
      </w:tblGrid>
      <w:tr w:rsidR="00AC4955" w:rsidRPr="00FE7A31" w:rsidTr="00C96EC9">
        <w:trPr>
          <w:cantSplit/>
          <w:trHeight w:val="681"/>
        </w:trPr>
        <w:tc>
          <w:tcPr>
            <w:tcW w:w="982" w:type="dxa"/>
            <w:vMerge w:val="restart"/>
            <w:shd w:val="clear" w:color="auto" w:fill="93FF93"/>
            <w:textDirection w:val="btLr"/>
            <w:vAlign w:val="center"/>
          </w:tcPr>
          <w:p w:rsidR="00AC4955" w:rsidRPr="004C4FE0" w:rsidRDefault="00AC4955" w:rsidP="00FC67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4F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4235" w:type="dxa"/>
            <w:gridSpan w:val="4"/>
            <w:tcBorders>
              <w:bottom w:val="single" w:sz="4" w:space="0" w:color="auto"/>
            </w:tcBorders>
            <w:shd w:val="clear" w:color="auto" w:fill="93FF93"/>
          </w:tcPr>
          <w:p w:rsidR="00AC4955" w:rsidRPr="00FE7A31" w:rsidRDefault="00AC4955" w:rsidP="00FC6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E7A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неделя</w:t>
            </w:r>
          </w:p>
        </w:tc>
      </w:tr>
      <w:tr w:rsidR="00AC4955" w:rsidRPr="00FE7A31" w:rsidTr="00C96EC9">
        <w:trPr>
          <w:cantSplit/>
          <w:trHeight w:val="8355"/>
        </w:trPr>
        <w:tc>
          <w:tcPr>
            <w:tcW w:w="982" w:type="dxa"/>
            <w:vMerge/>
            <w:shd w:val="clear" w:color="auto" w:fill="93FF93"/>
            <w:textDirection w:val="btLr"/>
            <w:vAlign w:val="center"/>
          </w:tcPr>
          <w:p w:rsidR="00AC4955" w:rsidRPr="00FE7A31" w:rsidRDefault="00AC4955" w:rsidP="00FC67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AC4955" w:rsidRPr="00FE7A31" w:rsidRDefault="00AC4955" w:rsidP="004C4FE0">
            <w:pPr>
              <w:pStyle w:val="Style70"/>
              <w:widowControl/>
              <w:tabs>
                <w:tab w:val="left" w:pos="732"/>
              </w:tabs>
              <w:spacing w:before="65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 Закрепить навыки кукловождения народной игрушки.</w:t>
            </w:r>
          </w:p>
          <w:p w:rsidR="00AC4955" w:rsidRPr="00FE7A31" w:rsidRDefault="00AC4955" w:rsidP="004C4FE0">
            <w:pPr>
              <w:pStyle w:val="Style70"/>
              <w:widowControl/>
              <w:tabs>
                <w:tab w:val="left" w:pos="732"/>
              </w:tabs>
              <w:spacing w:before="65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4C4FE0">
            <w:pPr>
              <w:pStyle w:val="Style70"/>
              <w:widowControl/>
              <w:tabs>
                <w:tab w:val="left" w:pos="732"/>
              </w:tabs>
              <w:spacing w:before="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 Познакомить детей с кукольным спектаклем «Два жадных медвежонка».</w:t>
            </w:r>
          </w:p>
          <w:p w:rsidR="00AC4955" w:rsidRPr="00FE7A31" w:rsidRDefault="00AC4955" w:rsidP="004C4FE0">
            <w:pPr>
              <w:pStyle w:val="Style70"/>
              <w:widowControl/>
              <w:tabs>
                <w:tab w:val="left" w:pos="732"/>
              </w:tabs>
              <w:spacing w:before="2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4C4FE0">
            <w:pPr>
              <w:pStyle w:val="Style70"/>
              <w:widowControl/>
              <w:tabs>
                <w:tab w:val="left" w:pos="732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 Вызвать желание следить за развитием действия, отвечать на вопросы.</w:t>
            </w:r>
          </w:p>
          <w:p w:rsidR="00AC4955" w:rsidRPr="00FE7A31" w:rsidRDefault="00AC4955" w:rsidP="004C4F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</w:tcPr>
          <w:p w:rsidR="00AC4955" w:rsidRPr="00FE7A31" w:rsidRDefault="00AC4955" w:rsidP="004C4FE0">
            <w:pPr>
              <w:pStyle w:val="Style70"/>
              <w:widowControl/>
              <w:spacing w:before="62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 Педагог показывает детям игрушки — двух медве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жат и лису. Читает текст, малыши управляют игрушками.</w:t>
            </w:r>
          </w:p>
          <w:p w:rsidR="00AC4955" w:rsidRPr="00FE7A31" w:rsidRDefault="00AC4955" w:rsidP="004C4FE0">
            <w:pPr>
              <w:pStyle w:val="Style70"/>
              <w:widowControl/>
              <w:spacing w:before="108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 Педагог показывает малышам кукольный спектакль «Два жадных медвежонка», затем задаёт вопросы по содер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жанию сказки.</w:t>
            </w:r>
          </w:p>
          <w:p w:rsidR="00AC4955" w:rsidRPr="00FE7A31" w:rsidRDefault="00AC4955" w:rsidP="004C4FE0">
            <w:pPr>
              <w:pStyle w:val="Style70"/>
              <w:widowControl/>
              <w:spacing w:before="108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4C4FE0">
            <w:pPr>
              <w:pStyle w:val="Style46"/>
              <w:widowControl/>
              <w:spacing w:before="197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14" w:type="dxa"/>
            <w:tcBorders>
              <w:top w:val="single" w:sz="4" w:space="0" w:color="auto"/>
            </w:tcBorders>
          </w:tcPr>
          <w:p w:rsidR="00AC4955" w:rsidRDefault="00AC4955" w:rsidP="00BA4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Показ.</w:t>
            </w:r>
          </w:p>
          <w:p w:rsidR="00AC4955" w:rsidRDefault="00AC4955" w:rsidP="00BA4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BA4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BA4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BA4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BA4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Подражание движением.</w:t>
            </w:r>
          </w:p>
          <w:p w:rsidR="00AC4955" w:rsidRDefault="00AC4955" w:rsidP="00BA4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Стимулирование активности.</w:t>
            </w:r>
          </w:p>
          <w:p w:rsidR="00AC4955" w:rsidRDefault="00AC4955" w:rsidP="00BA4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театральную деятельность.</w:t>
            </w:r>
          </w:p>
          <w:p w:rsidR="00AC4955" w:rsidRDefault="00AC4955" w:rsidP="00BA4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FE7A31" w:rsidRDefault="00AC4955" w:rsidP="004C4F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8" w:type="dxa"/>
            <w:tcBorders>
              <w:top w:val="single" w:sz="4" w:space="0" w:color="auto"/>
            </w:tcBorders>
          </w:tcPr>
          <w:p w:rsidR="00AC4955" w:rsidRPr="00FE7A31" w:rsidRDefault="00AC4955" w:rsidP="004C4FE0">
            <w:pPr>
              <w:pStyle w:val="Style70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декорации, атрибуты, комплект народных игрушек к кукольному спектаклю «Два жадных медве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жонка».</w:t>
            </w:r>
          </w:p>
          <w:p w:rsidR="00AC4955" w:rsidRPr="00FE7A31" w:rsidRDefault="00AC4955" w:rsidP="004C4FE0">
            <w:pPr>
              <w:pStyle w:val="Style21"/>
              <w:widowControl/>
              <w:spacing w:before="113" w:line="360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</w:tbl>
    <w:p w:rsidR="00AC4955" w:rsidRDefault="00AC4955"/>
    <w:p w:rsidR="00AC4955" w:rsidRDefault="00AC4955"/>
    <w:p w:rsidR="00AC4955" w:rsidRDefault="00AC495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74"/>
        <w:gridCol w:w="4337"/>
        <w:gridCol w:w="3728"/>
        <w:gridCol w:w="3286"/>
        <w:gridCol w:w="2765"/>
      </w:tblGrid>
      <w:tr w:rsidR="00AC4955" w:rsidRPr="00FE7A31" w:rsidTr="00C96EC9">
        <w:trPr>
          <w:cantSplit/>
          <w:trHeight w:val="657"/>
        </w:trPr>
        <w:tc>
          <w:tcPr>
            <w:tcW w:w="974" w:type="dxa"/>
            <w:vMerge w:val="restart"/>
            <w:shd w:val="clear" w:color="auto" w:fill="93FF93"/>
            <w:textDirection w:val="btLr"/>
            <w:vAlign w:val="center"/>
          </w:tcPr>
          <w:p w:rsidR="00AC4955" w:rsidRPr="004C4FE0" w:rsidRDefault="00AC4955" w:rsidP="00FC67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4F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4116" w:type="dxa"/>
            <w:gridSpan w:val="4"/>
            <w:tcBorders>
              <w:bottom w:val="single" w:sz="4" w:space="0" w:color="auto"/>
            </w:tcBorders>
            <w:shd w:val="clear" w:color="auto" w:fill="93FF93"/>
          </w:tcPr>
          <w:p w:rsidR="00AC4955" w:rsidRPr="00FE7A31" w:rsidRDefault="00AC4955" w:rsidP="00FC6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E7A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неделя</w:t>
            </w:r>
          </w:p>
        </w:tc>
      </w:tr>
      <w:tr w:rsidR="00AC4955" w:rsidRPr="00FE7A31" w:rsidTr="00C96EC9">
        <w:trPr>
          <w:cantSplit/>
          <w:trHeight w:val="8049"/>
        </w:trPr>
        <w:tc>
          <w:tcPr>
            <w:tcW w:w="974" w:type="dxa"/>
            <w:vMerge/>
            <w:shd w:val="clear" w:color="auto" w:fill="93FF93"/>
            <w:textDirection w:val="btLr"/>
            <w:vAlign w:val="center"/>
          </w:tcPr>
          <w:p w:rsidR="00AC4955" w:rsidRPr="00FE7A31" w:rsidRDefault="00AC4955" w:rsidP="00FC67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37" w:type="dxa"/>
            <w:tcBorders>
              <w:top w:val="single" w:sz="4" w:space="0" w:color="auto"/>
            </w:tcBorders>
          </w:tcPr>
          <w:p w:rsidR="00AC4955" w:rsidRPr="00FE7A31" w:rsidRDefault="00AC4955" w:rsidP="004C4FE0">
            <w:pPr>
              <w:pStyle w:val="Style70"/>
              <w:widowControl/>
              <w:tabs>
                <w:tab w:val="left" w:pos="727"/>
              </w:tabs>
              <w:spacing w:before="6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1. Развивать двигательную активность детей в играх с музыкальным сопровождением.</w:t>
            </w:r>
          </w:p>
          <w:p w:rsidR="00AC4955" w:rsidRPr="00FE7A31" w:rsidRDefault="00AC4955" w:rsidP="004C4FE0">
            <w:pPr>
              <w:pStyle w:val="Style70"/>
              <w:widowControl/>
              <w:tabs>
                <w:tab w:val="left" w:pos="727"/>
              </w:tabs>
              <w:spacing w:before="60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4C4FE0">
            <w:pPr>
              <w:pStyle w:val="Style70"/>
              <w:widowControl/>
              <w:tabs>
                <w:tab w:val="left" w:pos="727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2. Формировать желание перевоплощаться в изобра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жаемые образы, использовать различные средства выра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зительности (позу, жест, движение).</w:t>
            </w:r>
          </w:p>
          <w:p w:rsidR="00AC4955" w:rsidRPr="00FE7A31" w:rsidRDefault="00AC4955" w:rsidP="004C4FE0">
            <w:pPr>
              <w:pStyle w:val="Style70"/>
              <w:widowControl/>
              <w:tabs>
                <w:tab w:val="left" w:pos="727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4C4FE0">
            <w:pPr>
              <w:pStyle w:val="Style70"/>
              <w:widowControl/>
              <w:tabs>
                <w:tab w:val="left" w:pos="727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3. Побуждать ребят принимать участие в кукольном спектакле.</w:t>
            </w:r>
          </w:p>
          <w:p w:rsidR="00AC4955" w:rsidRPr="00FE7A31" w:rsidRDefault="00AC4955" w:rsidP="004C4F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</w:tcPr>
          <w:p w:rsidR="00AC4955" w:rsidRDefault="00AC4955" w:rsidP="004C4FE0">
            <w:pPr>
              <w:pStyle w:val="Style107"/>
              <w:widowControl/>
              <w:tabs>
                <w:tab w:val="left" w:pos="696"/>
              </w:tabs>
              <w:spacing w:before="74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1.  Педагог читает загадку, предлагает детям поиграть с мячиками. Игру сопровождает музыка </w:t>
            </w:r>
            <w:r w:rsidRPr="00FE7A31">
              <w:rPr>
                <w:rStyle w:val="FontStyle144"/>
                <w:sz w:val="24"/>
                <w:szCs w:val="24"/>
              </w:rPr>
              <w:t xml:space="preserve">Т.Ломовой </w:t>
            </w:r>
            <w:r w:rsidRPr="00FE7A31">
              <w:rPr>
                <w:rStyle w:val="FontStyle131"/>
                <w:sz w:val="24"/>
                <w:szCs w:val="24"/>
              </w:rPr>
              <w:t>«Мячи».</w:t>
            </w:r>
          </w:p>
          <w:p w:rsidR="00AC4955" w:rsidRPr="00FE7A31" w:rsidRDefault="00AC4955" w:rsidP="004C4FE0">
            <w:pPr>
              <w:pStyle w:val="Style107"/>
              <w:widowControl/>
              <w:tabs>
                <w:tab w:val="left" w:pos="696"/>
              </w:tabs>
              <w:spacing w:before="74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Default="00AC4955" w:rsidP="004C4FE0">
            <w:pPr>
              <w:pStyle w:val="Style46"/>
              <w:widowControl/>
              <w:spacing w:before="197" w:line="360" w:lineRule="auto"/>
              <w:rPr>
                <w:rStyle w:val="FontStyle131"/>
                <w:sz w:val="24"/>
                <w:szCs w:val="24"/>
              </w:rPr>
            </w:pPr>
            <w:r w:rsidRPr="00FE7A31">
              <w:rPr>
                <w:rFonts w:ascii="Times New Roman" w:hAnsi="Times New Roman"/>
                <w:lang w:eastAsia="en-US"/>
              </w:rPr>
              <w:t xml:space="preserve">2. </w:t>
            </w:r>
            <w:r w:rsidRPr="00FE7A31">
              <w:rPr>
                <w:rStyle w:val="FontStyle131"/>
                <w:sz w:val="24"/>
                <w:szCs w:val="24"/>
              </w:rPr>
              <w:t>Игра «Хлопни в ладошки».</w:t>
            </w:r>
          </w:p>
          <w:p w:rsidR="00AC4955" w:rsidRPr="00FE7A31" w:rsidRDefault="00AC4955" w:rsidP="004C4FE0">
            <w:pPr>
              <w:pStyle w:val="Style46"/>
              <w:widowControl/>
              <w:spacing w:before="197" w:line="360" w:lineRule="auto"/>
              <w:rPr>
                <w:rStyle w:val="FontStyle131"/>
                <w:sz w:val="24"/>
                <w:szCs w:val="24"/>
              </w:rPr>
            </w:pPr>
          </w:p>
          <w:p w:rsidR="00AC4955" w:rsidRPr="00FE7A31" w:rsidRDefault="00AC4955" w:rsidP="004C4FE0">
            <w:pPr>
              <w:pStyle w:val="Style70"/>
              <w:widowControl/>
              <w:spacing w:before="113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Fonts w:ascii="Times New Roman" w:hAnsi="Times New Roman"/>
                <w:lang w:eastAsia="en-US"/>
              </w:rPr>
              <w:t xml:space="preserve">3. </w:t>
            </w:r>
            <w:r w:rsidRPr="00FE7A31">
              <w:rPr>
                <w:rStyle w:val="FontStyle131"/>
                <w:sz w:val="24"/>
                <w:szCs w:val="24"/>
              </w:rPr>
              <w:t>Дети вместе со взрослым разыгрывают сказку «Два жадных медвежонка».</w:t>
            </w:r>
          </w:p>
          <w:p w:rsidR="00AC4955" w:rsidRPr="00FE7A31" w:rsidRDefault="00AC4955" w:rsidP="004C4FE0">
            <w:pPr>
              <w:pStyle w:val="Style46"/>
              <w:widowControl/>
              <w:spacing w:before="197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auto"/>
            </w:tcBorders>
          </w:tcPr>
          <w:p w:rsidR="00AC4955" w:rsidRDefault="00AC4955" w:rsidP="00BA4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игровой ситуации.</w:t>
            </w:r>
          </w:p>
          <w:p w:rsidR="00AC4955" w:rsidRDefault="00AC4955" w:rsidP="00BA4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деятельность.</w:t>
            </w:r>
          </w:p>
          <w:p w:rsidR="00AC4955" w:rsidRDefault="00AC4955" w:rsidP="00BA4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Художественное слово.</w:t>
            </w:r>
          </w:p>
          <w:p w:rsidR="00AC4955" w:rsidRDefault="00AC4955" w:rsidP="00BA4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Сюрпризный момент.</w:t>
            </w:r>
          </w:p>
          <w:p w:rsidR="00AC4955" w:rsidRDefault="00AC4955" w:rsidP="00BA4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Вовлечение в театральную деятельность.</w:t>
            </w:r>
          </w:p>
          <w:p w:rsidR="00AC4955" w:rsidRDefault="00AC4955" w:rsidP="00BA4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Поощрение.</w:t>
            </w:r>
          </w:p>
          <w:p w:rsidR="00AC4955" w:rsidRPr="00FE7A31" w:rsidRDefault="00AC4955" w:rsidP="004C4F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</w:tcBorders>
          </w:tcPr>
          <w:p w:rsidR="00AC4955" w:rsidRPr="00FE7A31" w:rsidRDefault="00AC4955" w:rsidP="004C4FE0">
            <w:pPr>
              <w:pStyle w:val="Style70"/>
              <w:widowControl/>
              <w:spacing w:before="11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 xml:space="preserve">мячики (по количеству детей в группе); </w:t>
            </w:r>
          </w:p>
          <w:p w:rsidR="00AC4955" w:rsidRPr="00FE7A31" w:rsidRDefault="00AC4955" w:rsidP="004C4FE0">
            <w:pPr>
              <w:pStyle w:val="Style70"/>
              <w:widowControl/>
              <w:spacing w:before="11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шапочки-маски кошки и воробьев (по количеству детей в группе);</w:t>
            </w:r>
          </w:p>
          <w:p w:rsidR="00AC4955" w:rsidRPr="00FE7A31" w:rsidRDefault="00AC4955" w:rsidP="004C4FE0">
            <w:pPr>
              <w:pStyle w:val="Style70"/>
              <w:widowControl/>
              <w:spacing w:before="11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FE7A31">
              <w:rPr>
                <w:rStyle w:val="FontStyle131"/>
                <w:sz w:val="24"/>
                <w:szCs w:val="24"/>
              </w:rPr>
              <w:t>декорации, атрибуты, комплект народных игру</w:t>
            </w:r>
            <w:r w:rsidRPr="00FE7A31">
              <w:rPr>
                <w:rStyle w:val="FontStyle131"/>
                <w:sz w:val="24"/>
                <w:szCs w:val="24"/>
              </w:rPr>
              <w:softHyphen/>
              <w:t>шек к спектаклю «Два жадных медвежонка».</w:t>
            </w:r>
          </w:p>
          <w:p w:rsidR="00AC4955" w:rsidRPr="00FE7A31" w:rsidRDefault="00AC4955" w:rsidP="004C4FE0">
            <w:pPr>
              <w:pStyle w:val="Style21"/>
              <w:widowControl/>
              <w:spacing w:before="113" w:line="360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</w:tbl>
    <w:p w:rsidR="00AC4955" w:rsidRDefault="00AC4955"/>
    <w:p w:rsidR="00AC4955" w:rsidRDefault="00AC4955"/>
    <w:p w:rsidR="00AC4955" w:rsidRDefault="00AC4955"/>
    <w:p w:rsidR="00AC4955" w:rsidRDefault="00AC495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8"/>
        <w:gridCol w:w="4309"/>
        <w:gridCol w:w="9719"/>
      </w:tblGrid>
      <w:tr w:rsidR="00AC4955" w:rsidRPr="0063753C" w:rsidTr="00C96EC9">
        <w:trPr>
          <w:cantSplit/>
          <w:trHeight w:val="681"/>
        </w:trPr>
        <w:tc>
          <w:tcPr>
            <w:tcW w:w="968" w:type="dxa"/>
            <w:vMerge w:val="restart"/>
            <w:shd w:val="clear" w:color="auto" w:fill="93FF93"/>
            <w:textDirection w:val="btLr"/>
            <w:vAlign w:val="center"/>
          </w:tcPr>
          <w:p w:rsidR="00AC4955" w:rsidRPr="004C4FE0" w:rsidRDefault="00AC4955" w:rsidP="00FC67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4F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4028" w:type="dxa"/>
            <w:gridSpan w:val="2"/>
            <w:tcBorders>
              <w:bottom w:val="single" w:sz="4" w:space="0" w:color="auto"/>
            </w:tcBorders>
            <w:shd w:val="clear" w:color="auto" w:fill="93FF93"/>
          </w:tcPr>
          <w:p w:rsidR="00AC4955" w:rsidRPr="0063753C" w:rsidRDefault="00AC4955" w:rsidP="00FC6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3753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 – 4 неделя</w:t>
            </w:r>
          </w:p>
        </w:tc>
      </w:tr>
      <w:tr w:rsidR="00AC4955" w:rsidRPr="0063753C" w:rsidTr="00C96EC9">
        <w:trPr>
          <w:cantSplit/>
          <w:trHeight w:val="8355"/>
        </w:trPr>
        <w:tc>
          <w:tcPr>
            <w:tcW w:w="968" w:type="dxa"/>
            <w:vMerge/>
            <w:shd w:val="clear" w:color="auto" w:fill="93FF93"/>
            <w:textDirection w:val="btLr"/>
            <w:vAlign w:val="center"/>
          </w:tcPr>
          <w:p w:rsidR="00AC4955" w:rsidRPr="0063753C" w:rsidRDefault="00AC4955" w:rsidP="00FC67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70"/>
              <w:widowControl/>
              <w:tabs>
                <w:tab w:val="left" w:pos="737"/>
              </w:tabs>
              <w:spacing w:before="60"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1. Провести анализ театрально-игровой деятельности детей.</w:t>
            </w: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37"/>
              </w:tabs>
              <w:spacing w:before="60" w:line="360" w:lineRule="auto"/>
              <w:ind w:firstLine="0"/>
              <w:rPr>
                <w:rStyle w:val="FontStyle131"/>
                <w:sz w:val="24"/>
                <w:szCs w:val="24"/>
              </w:rPr>
            </w:pPr>
          </w:p>
          <w:p w:rsidR="00AC4955" w:rsidRPr="0063753C" w:rsidRDefault="00AC4955" w:rsidP="004C4FE0">
            <w:pPr>
              <w:pStyle w:val="Style70"/>
              <w:widowControl/>
              <w:tabs>
                <w:tab w:val="left" w:pos="737"/>
              </w:tabs>
              <w:spacing w:line="360" w:lineRule="auto"/>
              <w:ind w:firstLine="0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2. Оценить проявление их творческих способностей во второй половине учебного года (с января по май вклю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чительно).</w:t>
            </w:r>
          </w:p>
          <w:p w:rsidR="00AC4955" w:rsidRPr="0063753C" w:rsidRDefault="00AC4955" w:rsidP="004C4F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19" w:type="dxa"/>
            <w:tcBorders>
              <w:top w:val="single" w:sz="4" w:space="0" w:color="auto"/>
            </w:tcBorders>
          </w:tcPr>
          <w:p w:rsidR="00AC4955" w:rsidRPr="0063753C" w:rsidRDefault="00AC4955" w:rsidP="004C4FE0">
            <w:pPr>
              <w:pStyle w:val="Style70"/>
              <w:widowControl/>
              <w:spacing w:before="36" w:line="360" w:lineRule="auto"/>
              <w:ind w:firstLine="408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 xml:space="preserve">Педагог отводит </w:t>
            </w:r>
            <w:r w:rsidRPr="0063753C">
              <w:rPr>
                <w:rStyle w:val="FontStyle144"/>
                <w:sz w:val="24"/>
                <w:szCs w:val="24"/>
                <w:u w:val="single"/>
              </w:rPr>
              <w:t>третью неделю</w:t>
            </w:r>
            <w:r w:rsidRPr="0063753C">
              <w:rPr>
                <w:rStyle w:val="FontStyle144"/>
                <w:sz w:val="24"/>
                <w:szCs w:val="24"/>
              </w:rPr>
              <w:t xml:space="preserve"> </w:t>
            </w:r>
            <w:r w:rsidRPr="0063753C">
              <w:rPr>
                <w:rStyle w:val="FontStyle131"/>
                <w:sz w:val="24"/>
                <w:szCs w:val="24"/>
              </w:rPr>
              <w:t>мая оценке уровня му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зыкального развития детей.</w:t>
            </w:r>
          </w:p>
          <w:p w:rsidR="00AC4955" w:rsidRPr="0063753C" w:rsidRDefault="00AC4955" w:rsidP="004C4FE0">
            <w:pPr>
              <w:pStyle w:val="Style70"/>
              <w:widowControl/>
              <w:spacing w:line="360" w:lineRule="auto"/>
              <w:ind w:firstLine="439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44"/>
                <w:sz w:val="24"/>
                <w:szCs w:val="24"/>
                <w:u w:val="single"/>
              </w:rPr>
              <w:t>Четвертая неделя</w:t>
            </w:r>
            <w:r w:rsidRPr="0063753C">
              <w:rPr>
                <w:rStyle w:val="FontStyle144"/>
                <w:sz w:val="24"/>
                <w:szCs w:val="24"/>
              </w:rPr>
              <w:t xml:space="preserve"> </w:t>
            </w:r>
            <w:r w:rsidRPr="0063753C">
              <w:rPr>
                <w:rStyle w:val="FontStyle131"/>
                <w:sz w:val="24"/>
                <w:szCs w:val="24"/>
              </w:rPr>
              <w:t>посвящена выявлению степени овла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дения малышами основными элементами кукольного те</w:t>
            </w:r>
            <w:r w:rsidRPr="0063753C">
              <w:rPr>
                <w:rStyle w:val="FontStyle131"/>
                <w:sz w:val="24"/>
                <w:szCs w:val="24"/>
              </w:rPr>
              <w:softHyphen/>
              <w:t>атра.</w:t>
            </w:r>
          </w:p>
          <w:p w:rsidR="00AC4955" w:rsidRPr="0063753C" w:rsidRDefault="00AC4955" w:rsidP="004C4FE0">
            <w:pPr>
              <w:pStyle w:val="Style70"/>
              <w:widowControl/>
              <w:spacing w:line="360" w:lineRule="auto"/>
              <w:rPr>
                <w:rStyle w:val="FontStyle131"/>
                <w:sz w:val="24"/>
                <w:szCs w:val="24"/>
              </w:rPr>
            </w:pPr>
            <w:r w:rsidRPr="0063753C">
              <w:rPr>
                <w:rStyle w:val="FontStyle131"/>
                <w:sz w:val="24"/>
                <w:szCs w:val="24"/>
              </w:rPr>
              <w:t>Оценка театрально-игровой деятельности проводится по той же схеме, что и в январе.</w:t>
            </w:r>
          </w:p>
          <w:p w:rsidR="00AC4955" w:rsidRPr="0063753C" w:rsidRDefault="00AC4955" w:rsidP="004C4FE0">
            <w:pPr>
              <w:pStyle w:val="Style21"/>
              <w:widowControl/>
              <w:spacing w:before="113" w:line="360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</w:tbl>
    <w:p w:rsidR="00AC4955" w:rsidRPr="00BC09FA" w:rsidRDefault="00AC4955"/>
    <w:sectPr w:rsidR="00AC4955" w:rsidRPr="00BC09FA" w:rsidSect="00065DC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068D4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FFE66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9049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25C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9923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9A1B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35C58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6E0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FC7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6A1A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41DE572E"/>
    <w:lvl w:ilvl="0">
      <w:numFmt w:val="bullet"/>
      <w:lvlText w:val="*"/>
      <w:lvlJc w:val="left"/>
    </w:lvl>
  </w:abstractNum>
  <w:abstractNum w:abstractNumId="11">
    <w:nsid w:val="113A038E"/>
    <w:multiLevelType w:val="hybridMultilevel"/>
    <w:tmpl w:val="DB76E9DE"/>
    <w:lvl w:ilvl="0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12">
    <w:nsid w:val="11DA1ED1"/>
    <w:multiLevelType w:val="hybridMultilevel"/>
    <w:tmpl w:val="ED02E98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151E4560"/>
    <w:multiLevelType w:val="hybridMultilevel"/>
    <w:tmpl w:val="78AAB25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2870056C"/>
    <w:multiLevelType w:val="singleLevel"/>
    <w:tmpl w:val="465CADD6"/>
    <w:lvl w:ilvl="0">
      <w:start w:val="1"/>
      <w:numFmt w:val="decimal"/>
      <w:lvlText w:val="%1."/>
      <w:legacy w:legacy="1" w:legacySpace="0" w:legacyIndent="291"/>
      <w:lvlJc w:val="left"/>
      <w:rPr>
        <w:rFonts w:ascii="Times New Roman" w:hAnsi="Times New Roman" w:cs="Times New Roman" w:hint="default"/>
      </w:rPr>
    </w:lvl>
  </w:abstractNum>
  <w:abstractNum w:abstractNumId="15">
    <w:nsid w:val="2DCB6F25"/>
    <w:multiLevelType w:val="hybridMultilevel"/>
    <w:tmpl w:val="78D85612"/>
    <w:lvl w:ilvl="0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16">
    <w:nsid w:val="30BC5BF6"/>
    <w:multiLevelType w:val="hybridMultilevel"/>
    <w:tmpl w:val="775C6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DF1278"/>
    <w:multiLevelType w:val="singleLevel"/>
    <w:tmpl w:val="63287082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8">
    <w:nsid w:val="3C45606D"/>
    <w:multiLevelType w:val="hybridMultilevel"/>
    <w:tmpl w:val="1730E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A65B8B"/>
    <w:multiLevelType w:val="hybridMultilevel"/>
    <w:tmpl w:val="3E6C1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0C34C4"/>
    <w:multiLevelType w:val="singleLevel"/>
    <w:tmpl w:val="16A2854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1">
    <w:nsid w:val="521B2F76"/>
    <w:multiLevelType w:val="hybridMultilevel"/>
    <w:tmpl w:val="9FA048AA"/>
    <w:lvl w:ilvl="0" w:tplc="D48CA0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22">
    <w:nsid w:val="59321457"/>
    <w:multiLevelType w:val="hybridMultilevel"/>
    <w:tmpl w:val="7D940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E47172"/>
    <w:multiLevelType w:val="hybridMultilevel"/>
    <w:tmpl w:val="D0B44396"/>
    <w:lvl w:ilvl="0" w:tplc="0B9CAA3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62731B97"/>
    <w:multiLevelType w:val="hybridMultilevel"/>
    <w:tmpl w:val="4A26ED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8D744AD"/>
    <w:multiLevelType w:val="hybridMultilevel"/>
    <w:tmpl w:val="C02E3186"/>
    <w:lvl w:ilvl="0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26">
    <w:nsid w:val="73B83D68"/>
    <w:multiLevelType w:val="singleLevel"/>
    <w:tmpl w:val="76BCA848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7">
    <w:nsid w:val="73E97F50"/>
    <w:multiLevelType w:val="hybridMultilevel"/>
    <w:tmpl w:val="F67A3EAC"/>
    <w:lvl w:ilvl="0" w:tplc="2278B3C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8224BF"/>
    <w:multiLevelType w:val="singleLevel"/>
    <w:tmpl w:val="DBE8FF56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11"/>
  </w:num>
  <w:num w:numId="5">
    <w:abstractNumId w:val="15"/>
  </w:num>
  <w:num w:numId="6">
    <w:abstractNumId w:val="25"/>
  </w:num>
  <w:num w:numId="7">
    <w:abstractNumId w:val="18"/>
  </w:num>
  <w:num w:numId="8">
    <w:abstractNumId w:val="16"/>
  </w:num>
  <w:num w:numId="9">
    <w:abstractNumId w:val="12"/>
  </w:num>
  <w:num w:numId="10">
    <w:abstractNumId w:val="13"/>
  </w:num>
  <w:num w:numId="11">
    <w:abstractNumId w:val="24"/>
  </w:num>
  <w:num w:numId="12">
    <w:abstractNumId w:val="23"/>
  </w:num>
  <w:num w:numId="13">
    <w:abstractNumId w:val="10"/>
    <w:lvlOverride w:ilvl="0">
      <w:lvl w:ilvl="0">
        <w:numFmt w:val="bullet"/>
        <w:lvlText w:val="—"/>
        <w:legacy w:legacy="1" w:legacySpace="0" w:legacyIndent="321"/>
        <w:lvlJc w:val="left"/>
        <w:rPr>
          <w:rFonts w:ascii="Times New Roman" w:hAnsi="Times New Roman" w:hint="default"/>
        </w:rPr>
      </w:lvl>
    </w:lvlOverride>
  </w:num>
  <w:num w:numId="14">
    <w:abstractNumId w:val="26"/>
  </w:num>
  <w:num w:numId="15">
    <w:abstractNumId w:val="10"/>
    <w:lvlOverride w:ilvl="0">
      <w:lvl w:ilvl="0">
        <w:numFmt w:val="bullet"/>
        <w:lvlText w:val="—"/>
        <w:legacy w:legacy="1" w:legacySpace="0" w:legacyIndent="324"/>
        <w:lvlJc w:val="left"/>
        <w:rPr>
          <w:rFonts w:ascii="Times New Roman" w:hAnsi="Times New Roman" w:hint="default"/>
        </w:rPr>
      </w:lvl>
    </w:lvlOverride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4"/>
  </w:num>
  <w:num w:numId="27">
    <w:abstractNumId w:val="10"/>
    <w:lvlOverride w:ilvl="0">
      <w:lvl w:ilvl="0">
        <w:numFmt w:val="bullet"/>
        <w:lvlText w:val="—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28">
    <w:abstractNumId w:val="10"/>
    <w:lvlOverride w:ilvl="0">
      <w:lvl w:ilvl="0">
        <w:numFmt w:val="bullet"/>
        <w:lvlText w:val="—"/>
        <w:legacy w:legacy="1" w:legacySpace="0" w:legacyIndent="316"/>
        <w:lvlJc w:val="left"/>
        <w:rPr>
          <w:rFonts w:ascii="Times New Roman" w:hAnsi="Times New Roman" w:hint="default"/>
        </w:rPr>
      </w:lvl>
    </w:lvlOverride>
  </w:num>
  <w:num w:numId="29">
    <w:abstractNumId w:val="10"/>
    <w:lvlOverride w:ilvl="0">
      <w:lvl w:ilvl="0">
        <w:numFmt w:val="bullet"/>
        <w:lvlText w:val="—"/>
        <w:legacy w:legacy="1" w:legacySpace="0" w:legacyIndent="319"/>
        <w:lvlJc w:val="left"/>
        <w:rPr>
          <w:rFonts w:ascii="Times New Roman" w:hAnsi="Times New Roman" w:hint="default"/>
        </w:rPr>
      </w:lvl>
    </w:lvlOverride>
  </w:num>
  <w:num w:numId="30">
    <w:abstractNumId w:val="10"/>
    <w:lvlOverride w:ilvl="0">
      <w:lvl w:ilvl="0">
        <w:numFmt w:val="bullet"/>
        <w:lvlText w:val="—"/>
        <w:legacy w:legacy="1" w:legacySpace="0" w:legacyIndent="322"/>
        <w:lvlJc w:val="left"/>
        <w:rPr>
          <w:rFonts w:ascii="Times New Roman" w:hAnsi="Times New Roman" w:hint="default"/>
        </w:rPr>
      </w:lvl>
    </w:lvlOverride>
  </w:num>
  <w:num w:numId="31">
    <w:abstractNumId w:val="10"/>
    <w:lvlOverride w:ilvl="0">
      <w:lvl w:ilvl="0">
        <w:numFmt w:val="bullet"/>
        <w:lvlText w:val="—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32">
    <w:abstractNumId w:val="20"/>
  </w:num>
  <w:num w:numId="33">
    <w:abstractNumId w:val="10"/>
    <w:lvlOverride w:ilvl="0">
      <w:lvl w:ilvl="0">
        <w:numFmt w:val="bullet"/>
        <w:lvlText w:val="—"/>
        <w:legacy w:legacy="1" w:legacySpace="0" w:legacyIndent="315"/>
        <w:lvlJc w:val="left"/>
        <w:rPr>
          <w:rFonts w:ascii="Times New Roman" w:hAnsi="Times New Roman" w:hint="default"/>
        </w:rPr>
      </w:lvl>
    </w:lvlOverride>
  </w:num>
  <w:num w:numId="34">
    <w:abstractNumId w:val="10"/>
    <w:lvlOverride w:ilvl="0">
      <w:lvl w:ilvl="0">
        <w:numFmt w:val="bullet"/>
        <w:lvlText w:val="—"/>
        <w:legacy w:legacy="1" w:legacySpace="0" w:legacyIndent="320"/>
        <w:lvlJc w:val="left"/>
        <w:rPr>
          <w:rFonts w:ascii="Times New Roman" w:hAnsi="Times New Roman" w:hint="default"/>
        </w:rPr>
      </w:lvl>
    </w:lvlOverride>
  </w:num>
  <w:num w:numId="35">
    <w:abstractNumId w:val="17"/>
  </w:num>
  <w:num w:numId="36">
    <w:abstractNumId w:val="28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9FA"/>
    <w:rsid w:val="000030F5"/>
    <w:rsid w:val="000268BD"/>
    <w:rsid w:val="00036E0D"/>
    <w:rsid w:val="00065DCC"/>
    <w:rsid w:val="000910DE"/>
    <w:rsid w:val="00096291"/>
    <w:rsid w:val="000A4EB9"/>
    <w:rsid w:val="000A5143"/>
    <w:rsid w:val="000C5DB6"/>
    <w:rsid w:val="000D6DB6"/>
    <w:rsid w:val="001051DD"/>
    <w:rsid w:val="00107FCD"/>
    <w:rsid w:val="001573CB"/>
    <w:rsid w:val="00160034"/>
    <w:rsid w:val="00176849"/>
    <w:rsid w:val="001B02E9"/>
    <w:rsid w:val="001F2D78"/>
    <w:rsid w:val="00213F7B"/>
    <w:rsid w:val="00221530"/>
    <w:rsid w:val="00224689"/>
    <w:rsid w:val="0023499A"/>
    <w:rsid w:val="0028688B"/>
    <w:rsid w:val="00296A62"/>
    <w:rsid w:val="002A555B"/>
    <w:rsid w:val="002B45D7"/>
    <w:rsid w:val="002D2E7C"/>
    <w:rsid w:val="002E0B03"/>
    <w:rsid w:val="00301729"/>
    <w:rsid w:val="00352C1D"/>
    <w:rsid w:val="00353A7C"/>
    <w:rsid w:val="00363EE9"/>
    <w:rsid w:val="00370DEA"/>
    <w:rsid w:val="00370E3A"/>
    <w:rsid w:val="00386F20"/>
    <w:rsid w:val="00397649"/>
    <w:rsid w:val="003A716C"/>
    <w:rsid w:val="003C7696"/>
    <w:rsid w:val="003D5B31"/>
    <w:rsid w:val="00435355"/>
    <w:rsid w:val="00494FCB"/>
    <w:rsid w:val="004B716F"/>
    <w:rsid w:val="004C4FE0"/>
    <w:rsid w:val="005457DA"/>
    <w:rsid w:val="005B672B"/>
    <w:rsid w:val="005B6D06"/>
    <w:rsid w:val="005C60F0"/>
    <w:rsid w:val="0063753C"/>
    <w:rsid w:val="00677FA0"/>
    <w:rsid w:val="006907F7"/>
    <w:rsid w:val="006909D2"/>
    <w:rsid w:val="006A71ED"/>
    <w:rsid w:val="006B566A"/>
    <w:rsid w:val="006D532D"/>
    <w:rsid w:val="007315F4"/>
    <w:rsid w:val="00743380"/>
    <w:rsid w:val="00744842"/>
    <w:rsid w:val="00750CF0"/>
    <w:rsid w:val="00790F6F"/>
    <w:rsid w:val="007B1C09"/>
    <w:rsid w:val="007B7B7E"/>
    <w:rsid w:val="007E69F6"/>
    <w:rsid w:val="00806419"/>
    <w:rsid w:val="00807A0D"/>
    <w:rsid w:val="008107E9"/>
    <w:rsid w:val="008420BA"/>
    <w:rsid w:val="00881528"/>
    <w:rsid w:val="008B0A33"/>
    <w:rsid w:val="008B22C1"/>
    <w:rsid w:val="008D56DA"/>
    <w:rsid w:val="008F4114"/>
    <w:rsid w:val="00914951"/>
    <w:rsid w:val="009158A4"/>
    <w:rsid w:val="00926F72"/>
    <w:rsid w:val="009316B4"/>
    <w:rsid w:val="0094087B"/>
    <w:rsid w:val="00944FC9"/>
    <w:rsid w:val="00950F10"/>
    <w:rsid w:val="0096120F"/>
    <w:rsid w:val="00966A75"/>
    <w:rsid w:val="009940CF"/>
    <w:rsid w:val="00A42227"/>
    <w:rsid w:val="00A757C8"/>
    <w:rsid w:val="00A820C1"/>
    <w:rsid w:val="00A95F4F"/>
    <w:rsid w:val="00A96775"/>
    <w:rsid w:val="00AA43D7"/>
    <w:rsid w:val="00AC4955"/>
    <w:rsid w:val="00AC6A4C"/>
    <w:rsid w:val="00AD73F5"/>
    <w:rsid w:val="00AE3D87"/>
    <w:rsid w:val="00B03C10"/>
    <w:rsid w:val="00B11A83"/>
    <w:rsid w:val="00B13EED"/>
    <w:rsid w:val="00B4361B"/>
    <w:rsid w:val="00B55432"/>
    <w:rsid w:val="00BA0107"/>
    <w:rsid w:val="00BA493E"/>
    <w:rsid w:val="00BC09FA"/>
    <w:rsid w:val="00C01FD9"/>
    <w:rsid w:val="00C02B60"/>
    <w:rsid w:val="00C04032"/>
    <w:rsid w:val="00C31E4E"/>
    <w:rsid w:val="00C34BEE"/>
    <w:rsid w:val="00C365C6"/>
    <w:rsid w:val="00C96EC9"/>
    <w:rsid w:val="00CA2F8F"/>
    <w:rsid w:val="00CA3022"/>
    <w:rsid w:val="00CA3348"/>
    <w:rsid w:val="00CA68A5"/>
    <w:rsid w:val="00CB354C"/>
    <w:rsid w:val="00CB5478"/>
    <w:rsid w:val="00CC2D40"/>
    <w:rsid w:val="00CF1985"/>
    <w:rsid w:val="00CF5459"/>
    <w:rsid w:val="00D111D6"/>
    <w:rsid w:val="00D34059"/>
    <w:rsid w:val="00D40EA0"/>
    <w:rsid w:val="00D60827"/>
    <w:rsid w:val="00DA4879"/>
    <w:rsid w:val="00DB529A"/>
    <w:rsid w:val="00DD170E"/>
    <w:rsid w:val="00DF1D49"/>
    <w:rsid w:val="00E24329"/>
    <w:rsid w:val="00E363E6"/>
    <w:rsid w:val="00E36D87"/>
    <w:rsid w:val="00E4297F"/>
    <w:rsid w:val="00E55A44"/>
    <w:rsid w:val="00E61A35"/>
    <w:rsid w:val="00E90801"/>
    <w:rsid w:val="00E943EB"/>
    <w:rsid w:val="00EB3FB1"/>
    <w:rsid w:val="00EB548B"/>
    <w:rsid w:val="00EC2739"/>
    <w:rsid w:val="00ED2394"/>
    <w:rsid w:val="00EE554A"/>
    <w:rsid w:val="00EE5D50"/>
    <w:rsid w:val="00EF077D"/>
    <w:rsid w:val="00F000D5"/>
    <w:rsid w:val="00F0046E"/>
    <w:rsid w:val="00F151BD"/>
    <w:rsid w:val="00F30DDE"/>
    <w:rsid w:val="00F42E1A"/>
    <w:rsid w:val="00FC12BF"/>
    <w:rsid w:val="00FC67A9"/>
    <w:rsid w:val="00FE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419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locked/>
    <w:rsid w:val="00F0046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A4EB9"/>
    <w:rPr>
      <w:rFonts w:ascii="Cambria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99"/>
    <w:rsid w:val="00BC09FA"/>
    <w:rPr>
      <w:sz w:val="20"/>
      <w:szCs w:val="20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0C5DB6"/>
    <w:pPr>
      <w:spacing w:line="240" w:lineRule="auto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99"/>
    <w:qFormat/>
    <w:rsid w:val="002A555B"/>
    <w:pPr>
      <w:ind w:left="720"/>
      <w:contextualSpacing/>
    </w:pPr>
  </w:style>
  <w:style w:type="paragraph" w:styleId="NormalWeb">
    <w:name w:val="Normal (Web)"/>
    <w:basedOn w:val="Normal"/>
    <w:uiPriority w:val="99"/>
    <w:rsid w:val="00F004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944FC9"/>
    <w:rPr>
      <w:rFonts w:cs="Times New Roman"/>
    </w:rPr>
  </w:style>
  <w:style w:type="paragraph" w:customStyle="1" w:styleId="1">
    <w:name w:val="Стиль1"/>
    <w:basedOn w:val="Normal"/>
    <w:uiPriority w:val="99"/>
    <w:rsid w:val="00D111D6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customStyle="1" w:styleId="Style21">
    <w:name w:val="Style21"/>
    <w:basedOn w:val="Normal"/>
    <w:uiPriority w:val="99"/>
    <w:rsid w:val="00DD170E"/>
    <w:pPr>
      <w:widowControl w:val="0"/>
      <w:autoSpaceDE w:val="0"/>
      <w:autoSpaceDN w:val="0"/>
      <w:adjustRightInd w:val="0"/>
      <w:spacing w:after="0" w:line="276" w:lineRule="exact"/>
      <w:ind w:firstLine="403"/>
      <w:jc w:val="both"/>
    </w:pPr>
    <w:rPr>
      <w:rFonts w:ascii="Segoe UI" w:hAnsi="Segoe UI" w:cs="Segoe UI"/>
      <w:sz w:val="24"/>
      <w:szCs w:val="24"/>
    </w:rPr>
  </w:style>
  <w:style w:type="character" w:customStyle="1" w:styleId="FontStyle131">
    <w:name w:val="Font Style131"/>
    <w:basedOn w:val="DefaultParagraphFont"/>
    <w:uiPriority w:val="99"/>
    <w:rsid w:val="00DD170E"/>
    <w:rPr>
      <w:rFonts w:ascii="Times New Roman" w:hAnsi="Times New Roman" w:cs="Times New Roman"/>
      <w:sz w:val="22"/>
      <w:szCs w:val="22"/>
    </w:rPr>
  </w:style>
  <w:style w:type="paragraph" w:customStyle="1" w:styleId="Style52">
    <w:name w:val="Style52"/>
    <w:basedOn w:val="Normal"/>
    <w:uiPriority w:val="99"/>
    <w:rsid w:val="00DD170E"/>
    <w:pPr>
      <w:widowControl w:val="0"/>
      <w:autoSpaceDE w:val="0"/>
      <w:autoSpaceDN w:val="0"/>
      <w:adjustRightInd w:val="0"/>
      <w:spacing w:after="0" w:line="274" w:lineRule="exact"/>
      <w:ind w:firstLine="410"/>
      <w:jc w:val="both"/>
    </w:pPr>
    <w:rPr>
      <w:rFonts w:ascii="Segoe UI" w:hAnsi="Segoe UI" w:cs="Segoe UI"/>
      <w:sz w:val="24"/>
      <w:szCs w:val="24"/>
    </w:rPr>
  </w:style>
  <w:style w:type="character" w:customStyle="1" w:styleId="FontStyle143">
    <w:name w:val="Font Style143"/>
    <w:basedOn w:val="DefaultParagraphFont"/>
    <w:uiPriority w:val="99"/>
    <w:rsid w:val="00DD170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44">
    <w:name w:val="Font Style144"/>
    <w:basedOn w:val="DefaultParagraphFont"/>
    <w:uiPriority w:val="99"/>
    <w:rsid w:val="00DD170E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19">
    <w:name w:val="Style19"/>
    <w:basedOn w:val="Normal"/>
    <w:uiPriority w:val="99"/>
    <w:rsid w:val="00790F6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egoe UI" w:hAnsi="Segoe UI" w:cs="Segoe UI"/>
      <w:sz w:val="24"/>
      <w:szCs w:val="24"/>
    </w:rPr>
  </w:style>
  <w:style w:type="character" w:customStyle="1" w:styleId="FontStyle139">
    <w:name w:val="Font Style139"/>
    <w:basedOn w:val="DefaultParagraphFont"/>
    <w:uiPriority w:val="99"/>
    <w:rsid w:val="00790F6F"/>
    <w:rPr>
      <w:rFonts w:ascii="Times New Roman" w:hAnsi="Times New Roman" w:cs="Times New Roman"/>
      <w:sz w:val="22"/>
      <w:szCs w:val="22"/>
    </w:rPr>
  </w:style>
  <w:style w:type="character" w:customStyle="1" w:styleId="FontStyle146">
    <w:name w:val="Font Style146"/>
    <w:basedOn w:val="DefaultParagraphFont"/>
    <w:uiPriority w:val="99"/>
    <w:rsid w:val="006D532D"/>
    <w:rPr>
      <w:rFonts w:ascii="Times New Roman" w:hAnsi="Times New Roman" w:cs="Times New Roman"/>
      <w:b/>
      <w:bCs/>
      <w:i/>
      <w:iCs/>
      <w:spacing w:val="30"/>
      <w:sz w:val="22"/>
      <w:szCs w:val="22"/>
    </w:rPr>
  </w:style>
  <w:style w:type="paragraph" w:customStyle="1" w:styleId="Style38">
    <w:name w:val="Style38"/>
    <w:basedOn w:val="Normal"/>
    <w:uiPriority w:val="99"/>
    <w:rsid w:val="00CA2F8F"/>
    <w:pPr>
      <w:widowControl w:val="0"/>
      <w:autoSpaceDE w:val="0"/>
      <w:autoSpaceDN w:val="0"/>
      <w:adjustRightInd w:val="0"/>
      <w:spacing w:after="0" w:line="271" w:lineRule="exact"/>
      <w:ind w:firstLine="403"/>
      <w:jc w:val="both"/>
    </w:pPr>
    <w:rPr>
      <w:rFonts w:ascii="Segoe UI" w:hAnsi="Segoe UI" w:cs="Segoe UI"/>
      <w:sz w:val="24"/>
      <w:szCs w:val="24"/>
    </w:rPr>
  </w:style>
  <w:style w:type="character" w:customStyle="1" w:styleId="FontStyle145">
    <w:name w:val="Font Style145"/>
    <w:basedOn w:val="DefaultParagraphFont"/>
    <w:uiPriority w:val="99"/>
    <w:rsid w:val="00CA2F8F"/>
    <w:rPr>
      <w:rFonts w:ascii="Times New Roman" w:hAnsi="Times New Roman" w:cs="Times New Roman"/>
      <w:b/>
      <w:bCs/>
      <w:smallCaps/>
      <w:sz w:val="22"/>
      <w:szCs w:val="22"/>
    </w:rPr>
  </w:style>
  <w:style w:type="paragraph" w:customStyle="1" w:styleId="Style39">
    <w:name w:val="Style39"/>
    <w:basedOn w:val="Normal"/>
    <w:uiPriority w:val="99"/>
    <w:rsid w:val="00CF1985"/>
    <w:pPr>
      <w:widowControl w:val="0"/>
      <w:autoSpaceDE w:val="0"/>
      <w:autoSpaceDN w:val="0"/>
      <w:adjustRightInd w:val="0"/>
      <w:spacing w:after="0" w:line="269" w:lineRule="exact"/>
    </w:pPr>
    <w:rPr>
      <w:rFonts w:ascii="Segoe UI" w:hAnsi="Segoe UI" w:cs="Segoe UI"/>
      <w:sz w:val="24"/>
      <w:szCs w:val="24"/>
    </w:rPr>
  </w:style>
  <w:style w:type="paragraph" w:customStyle="1" w:styleId="Style70">
    <w:name w:val="Style70"/>
    <w:basedOn w:val="Normal"/>
    <w:uiPriority w:val="99"/>
    <w:rsid w:val="008F4114"/>
    <w:pPr>
      <w:widowControl w:val="0"/>
      <w:autoSpaceDE w:val="0"/>
      <w:autoSpaceDN w:val="0"/>
      <w:adjustRightInd w:val="0"/>
      <w:spacing w:after="0" w:line="276" w:lineRule="exact"/>
      <w:ind w:firstLine="406"/>
      <w:jc w:val="both"/>
    </w:pPr>
    <w:rPr>
      <w:rFonts w:ascii="Segoe UI" w:hAnsi="Segoe UI" w:cs="Segoe UI"/>
      <w:sz w:val="24"/>
      <w:szCs w:val="24"/>
    </w:rPr>
  </w:style>
  <w:style w:type="paragraph" w:customStyle="1" w:styleId="Style74">
    <w:name w:val="Style74"/>
    <w:basedOn w:val="Normal"/>
    <w:uiPriority w:val="99"/>
    <w:rsid w:val="00A95F4F"/>
    <w:pPr>
      <w:widowControl w:val="0"/>
      <w:autoSpaceDE w:val="0"/>
      <w:autoSpaceDN w:val="0"/>
      <w:adjustRightInd w:val="0"/>
      <w:spacing w:after="0" w:line="278" w:lineRule="exact"/>
      <w:ind w:firstLine="545"/>
      <w:jc w:val="both"/>
    </w:pPr>
    <w:rPr>
      <w:rFonts w:ascii="Segoe UI" w:hAnsi="Segoe UI" w:cs="Segoe UI"/>
      <w:sz w:val="24"/>
      <w:szCs w:val="24"/>
    </w:rPr>
  </w:style>
  <w:style w:type="character" w:customStyle="1" w:styleId="FontStyle156">
    <w:name w:val="Font Style156"/>
    <w:basedOn w:val="DefaultParagraphFont"/>
    <w:uiPriority w:val="99"/>
    <w:rsid w:val="00DA4879"/>
    <w:rPr>
      <w:rFonts w:ascii="Times New Roman" w:hAnsi="Times New Roman" w:cs="Times New Roman"/>
      <w:sz w:val="22"/>
      <w:szCs w:val="22"/>
    </w:rPr>
  </w:style>
  <w:style w:type="character" w:customStyle="1" w:styleId="FontStyle140">
    <w:name w:val="Font Style140"/>
    <w:basedOn w:val="DefaultParagraphFont"/>
    <w:uiPriority w:val="99"/>
    <w:rsid w:val="006907F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7">
    <w:name w:val="Style107"/>
    <w:basedOn w:val="Normal"/>
    <w:uiPriority w:val="99"/>
    <w:rsid w:val="006907F7"/>
    <w:pPr>
      <w:widowControl w:val="0"/>
      <w:autoSpaceDE w:val="0"/>
      <w:autoSpaceDN w:val="0"/>
      <w:adjustRightInd w:val="0"/>
      <w:spacing w:after="0" w:line="270" w:lineRule="exact"/>
      <w:ind w:firstLine="415"/>
      <w:jc w:val="both"/>
    </w:pPr>
    <w:rPr>
      <w:rFonts w:ascii="Segoe UI" w:hAnsi="Segoe UI" w:cs="Segoe UI"/>
      <w:sz w:val="24"/>
      <w:szCs w:val="24"/>
    </w:rPr>
  </w:style>
  <w:style w:type="paragraph" w:customStyle="1" w:styleId="Style68">
    <w:name w:val="Style68"/>
    <w:basedOn w:val="Normal"/>
    <w:uiPriority w:val="99"/>
    <w:rsid w:val="00C31E4E"/>
    <w:pPr>
      <w:widowControl w:val="0"/>
      <w:autoSpaceDE w:val="0"/>
      <w:autoSpaceDN w:val="0"/>
      <w:adjustRightInd w:val="0"/>
      <w:spacing w:after="0" w:line="288" w:lineRule="exact"/>
      <w:ind w:firstLine="269"/>
      <w:jc w:val="both"/>
    </w:pPr>
    <w:rPr>
      <w:rFonts w:ascii="Segoe UI" w:hAnsi="Segoe UI" w:cs="Segoe UI"/>
      <w:sz w:val="24"/>
      <w:szCs w:val="24"/>
    </w:rPr>
  </w:style>
  <w:style w:type="paragraph" w:customStyle="1" w:styleId="Style46">
    <w:name w:val="Style46"/>
    <w:basedOn w:val="Normal"/>
    <w:uiPriority w:val="99"/>
    <w:rsid w:val="00C31E4E"/>
    <w:pPr>
      <w:widowControl w:val="0"/>
      <w:autoSpaceDE w:val="0"/>
      <w:autoSpaceDN w:val="0"/>
      <w:adjustRightInd w:val="0"/>
      <w:spacing w:after="0" w:line="275" w:lineRule="exact"/>
    </w:pPr>
    <w:rPr>
      <w:rFonts w:ascii="Segoe UI" w:hAnsi="Segoe UI" w:cs="Segoe U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2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1442</TotalTime>
  <Pages>35</Pages>
  <Words>5376</Words>
  <Characters>30648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</cp:lastModifiedBy>
  <cp:revision>17</cp:revision>
  <cp:lastPrinted>2017-02-03T09:56:00Z</cp:lastPrinted>
  <dcterms:created xsi:type="dcterms:W3CDTF">2012-01-21T20:29:00Z</dcterms:created>
  <dcterms:modified xsi:type="dcterms:W3CDTF">2017-02-09T05:52:00Z</dcterms:modified>
</cp:coreProperties>
</file>