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4FC" w:rsidRPr="0077780C" w:rsidRDefault="005C04FC" w:rsidP="00C64945">
      <w:pPr>
        <w:spacing w:before="188" w:after="188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7780C">
        <w:rPr>
          <w:rFonts w:ascii="Times New Roman" w:hAnsi="Times New Roman"/>
          <w:b/>
          <w:sz w:val="32"/>
          <w:szCs w:val="32"/>
        </w:rPr>
        <w:t>Муниципальное дошкольное образовательное учреждение</w:t>
      </w:r>
    </w:p>
    <w:p w:rsidR="005C04FC" w:rsidRPr="0077780C" w:rsidRDefault="005C04FC" w:rsidP="00C64945">
      <w:pPr>
        <w:spacing w:before="188" w:after="188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7780C">
        <w:rPr>
          <w:rFonts w:ascii="Times New Roman" w:hAnsi="Times New Roman"/>
          <w:b/>
          <w:sz w:val="32"/>
          <w:szCs w:val="32"/>
        </w:rPr>
        <w:t xml:space="preserve">«Детский сад №179»  </w:t>
      </w:r>
    </w:p>
    <w:p w:rsidR="005C04FC" w:rsidRDefault="005C04FC" w:rsidP="00C64945">
      <w:pPr>
        <w:spacing w:before="188" w:after="188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C04FC" w:rsidRDefault="005C04FC" w:rsidP="00C64945">
      <w:pPr>
        <w:spacing w:before="188" w:after="188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C04FC" w:rsidRDefault="005C04FC" w:rsidP="00C64945">
      <w:pPr>
        <w:spacing w:before="188" w:after="188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C04FC" w:rsidRDefault="005C04FC" w:rsidP="00C64945">
      <w:pPr>
        <w:spacing w:before="188" w:after="188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C04FC" w:rsidRDefault="005C04FC" w:rsidP="00C64945">
      <w:pPr>
        <w:spacing w:before="188" w:after="188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C04FC" w:rsidRDefault="005C04FC" w:rsidP="00C64945">
      <w:pPr>
        <w:spacing w:before="188" w:after="188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C04FC" w:rsidRDefault="005C04FC" w:rsidP="00C64945">
      <w:pPr>
        <w:spacing w:before="188" w:after="188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C04FC" w:rsidRPr="0077780C" w:rsidRDefault="005C04FC" w:rsidP="0077780C">
      <w:pPr>
        <w:tabs>
          <w:tab w:val="left" w:pos="3226"/>
        </w:tabs>
        <w:spacing w:before="188" w:after="188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77780C">
        <w:rPr>
          <w:rFonts w:ascii="Times New Roman" w:hAnsi="Times New Roman"/>
          <w:b/>
          <w:sz w:val="40"/>
          <w:szCs w:val="40"/>
        </w:rPr>
        <w:t>Конспект</w:t>
      </w:r>
    </w:p>
    <w:p w:rsidR="005C04FC" w:rsidRPr="0077780C" w:rsidRDefault="005C04FC" w:rsidP="0077780C">
      <w:pPr>
        <w:tabs>
          <w:tab w:val="left" w:pos="3226"/>
        </w:tabs>
        <w:spacing w:before="188" w:after="188" w:line="240" w:lineRule="auto"/>
        <w:jc w:val="center"/>
        <w:rPr>
          <w:rFonts w:ascii="Times New Roman" w:hAnsi="Times New Roman"/>
          <w:sz w:val="40"/>
          <w:szCs w:val="40"/>
        </w:rPr>
      </w:pPr>
      <w:r w:rsidRPr="0077780C">
        <w:rPr>
          <w:rFonts w:ascii="Times New Roman" w:hAnsi="Times New Roman"/>
          <w:sz w:val="40"/>
          <w:szCs w:val="40"/>
        </w:rPr>
        <w:t>интегрированной организационно-образовательной          деятельности по физическому развитию</w:t>
      </w:r>
    </w:p>
    <w:p w:rsidR="005C04FC" w:rsidRDefault="005C04FC" w:rsidP="0077780C">
      <w:pPr>
        <w:tabs>
          <w:tab w:val="left" w:pos="3226"/>
        </w:tabs>
        <w:spacing w:before="188" w:after="188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77780C">
        <w:rPr>
          <w:rFonts w:ascii="Times New Roman" w:hAnsi="Times New Roman"/>
          <w:b/>
          <w:sz w:val="40"/>
          <w:szCs w:val="40"/>
        </w:rPr>
        <w:t>для детей  средней логопедической группы</w:t>
      </w:r>
    </w:p>
    <w:p w:rsidR="005C04FC" w:rsidRPr="0077780C" w:rsidRDefault="005C04FC" w:rsidP="0077780C">
      <w:pPr>
        <w:tabs>
          <w:tab w:val="left" w:pos="3226"/>
        </w:tabs>
        <w:spacing w:before="188" w:after="188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«Дикие животные осенью»</w:t>
      </w:r>
    </w:p>
    <w:p w:rsidR="005C04FC" w:rsidRDefault="005C04FC" w:rsidP="00C64945">
      <w:pPr>
        <w:spacing w:before="188" w:after="188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C04FC" w:rsidRDefault="005C04FC" w:rsidP="00C64945">
      <w:pPr>
        <w:spacing w:before="188" w:after="188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C04FC" w:rsidRDefault="005C04FC" w:rsidP="00C64945">
      <w:pPr>
        <w:spacing w:before="188" w:after="188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C04FC" w:rsidRDefault="005C04FC" w:rsidP="00C64945">
      <w:pPr>
        <w:spacing w:before="188" w:after="188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C04FC" w:rsidRDefault="005C04FC" w:rsidP="00C64945">
      <w:pPr>
        <w:spacing w:before="188" w:after="188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C04FC" w:rsidRDefault="005C04FC" w:rsidP="00C64945">
      <w:pPr>
        <w:spacing w:before="188" w:after="188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C04FC" w:rsidRDefault="005C04FC" w:rsidP="00C64945">
      <w:pPr>
        <w:spacing w:before="188" w:after="188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Составила: инструктор по физической культуре</w:t>
      </w:r>
    </w:p>
    <w:p w:rsidR="005C04FC" w:rsidRDefault="005C04FC" w:rsidP="00C64945">
      <w:pPr>
        <w:spacing w:before="188" w:after="188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Голованова Галина Алексеевна</w:t>
      </w:r>
    </w:p>
    <w:p w:rsidR="005C04FC" w:rsidRDefault="005C04FC" w:rsidP="00C64945">
      <w:pPr>
        <w:spacing w:before="188" w:after="188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C04FC" w:rsidRDefault="005C04FC" w:rsidP="00C64945">
      <w:pPr>
        <w:spacing w:before="188" w:after="188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C04FC" w:rsidRDefault="005C04FC" w:rsidP="00C64945">
      <w:pPr>
        <w:spacing w:before="188" w:after="188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C04FC" w:rsidRDefault="005C04FC" w:rsidP="00C64945">
      <w:pPr>
        <w:spacing w:before="188" w:after="188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C04FC" w:rsidRDefault="005C04FC" w:rsidP="0077780C">
      <w:pPr>
        <w:spacing w:before="188" w:after="188" w:line="240" w:lineRule="auto"/>
        <w:rPr>
          <w:rFonts w:ascii="Arial" w:hAnsi="Arial" w:cs="Arial"/>
          <w:b/>
          <w:sz w:val="24"/>
          <w:szCs w:val="24"/>
        </w:rPr>
      </w:pPr>
    </w:p>
    <w:p w:rsidR="005C04FC" w:rsidRDefault="005C04FC" w:rsidP="00C64945">
      <w:pPr>
        <w:spacing w:before="188" w:after="188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Г. Ярославль </w:t>
      </w:r>
    </w:p>
    <w:p w:rsidR="005C04FC" w:rsidRDefault="005C04FC" w:rsidP="0077780C">
      <w:pPr>
        <w:spacing w:before="188" w:after="188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2017г.</w:t>
      </w:r>
    </w:p>
    <w:p w:rsidR="005C04FC" w:rsidRPr="008D2751" w:rsidRDefault="005C04FC" w:rsidP="00C64945">
      <w:pPr>
        <w:spacing w:before="188" w:after="188" w:line="240" w:lineRule="auto"/>
        <w:rPr>
          <w:rFonts w:ascii="Arial" w:hAnsi="Arial" w:cs="Arial"/>
          <w:b/>
        </w:rPr>
      </w:pPr>
      <w:r w:rsidRPr="008D2751">
        <w:rPr>
          <w:rFonts w:ascii="Arial" w:hAnsi="Arial" w:cs="Arial"/>
          <w:b/>
        </w:rPr>
        <w:t>Продолжительность ООД: 20</w:t>
      </w:r>
      <w:r>
        <w:rPr>
          <w:rFonts w:ascii="Arial" w:hAnsi="Arial" w:cs="Arial"/>
          <w:b/>
        </w:rPr>
        <w:t>-25</w:t>
      </w:r>
      <w:r w:rsidRPr="008D2751">
        <w:rPr>
          <w:rFonts w:ascii="Arial" w:hAnsi="Arial" w:cs="Arial"/>
          <w:b/>
        </w:rPr>
        <w:t xml:space="preserve"> минут</w:t>
      </w:r>
    </w:p>
    <w:p w:rsidR="005C04FC" w:rsidRPr="008D2751" w:rsidRDefault="005C04FC" w:rsidP="00012245">
      <w:pPr>
        <w:spacing w:before="188" w:after="188" w:line="240" w:lineRule="auto"/>
        <w:ind w:left="-540"/>
        <w:rPr>
          <w:rFonts w:ascii="Arial" w:hAnsi="Arial" w:cs="Arial"/>
        </w:rPr>
      </w:pPr>
      <w:r w:rsidRPr="00163D70">
        <w:rPr>
          <w:rFonts w:ascii="Arial" w:hAnsi="Arial" w:cs="Arial"/>
          <w:b/>
        </w:rPr>
        <w:t>Интеграция образовательных областей</w:t>
      </w:r>
      <w:r w:rsidRPr="008D2751">
        <w:rPr>
          <w:rFonts w:ascii="Arial" w:hAnsi="Arial" w:cs="Arial"/>
        </w:rPr>
        <w:t xml:space="preserve">: </w:t>
      </w:r>
    </w:p>
    <w:p w:rsidR="005C04FC" w:rsidRPr="008D2751" w:rsidRDefault="005C04FC" w:rsidP="00012245">
      <w:pPr>
        <w:numPr>
          <w:ilvl w:val="0"/>
          <w:numId w:val="1"/>
        </w:numPr>
        <w:tabs>
          <w:tab w:val="clear" w:pos="720"/>
          <w:tab w:val="num" w:pos="-180"/>
        </w:tabs>
        <w:spacing w:before="188" w:after="188" w:line="240" w:lineRule="auto"/>
        <w:ind w:left="-540" w:firstLine="0"/>
        <w:rPr>
          <w:rFonts w:ascii="Arial" w:hAnsi="Arial" w:cs="Arial"/>
        </w:rPr>
      </w:pPr>
      <w:r w:rsidRPr="008D2751">
        <w:rPr>
          <w:rFonts w:ascii="Arial" w:hAnsi="Arial" w:cs="Arial"/>
        </w:rPr>
        <w:t>Познавательное развитие</w:t>
      </w:r>
    </w:p>
    <w:p w:rsidR="005C04FC" w:rsidRPr="008D2751" w:rsidRDefault="005C04FC" w:rsidP="00012245">
      <w:pPr>
        <w:numPr>
          <w:ilvl w:val="0"/>
          <w:numId w:val="1"/>
        </w:numPr>
        <w:tabs>
          <w:tab w:val="clear" w:pos="720"/>
          <w:tab w:val="num" w:pos="-180"/>
        </w:tabs>
        <w:spacing w:before="188" w:after="188" w:line="240" w:lineRule="auto"/>
        <w:ind w:left="-540" w:firstLine="0"/>
        <w:rPr>
          <w:rFonts w:ascii="Arial" w:hAnsi="Arial" w:cs="Arial"/>
        </w:rPr>
      </w:pPr>
      <w:r w:rsidRPr="008D2751">
        <w:rPr>
          <w:rFonts w:ascii="Arial" w:hAnsi="Arial" w:cs="Arial"/>
        </w:rPr>
        <w:t>Социально-коммуникативное развитие</w:t>
      </w:r>
    </w:p>
    <w:p w:rsidR="005C04FC" w:rsidRPr="008D2751" w:rsidRDefault="005C04FC" w:rsidP="00012245">
      <w:pPr>
        <w:numPr>
          <w:ilvl w:val="0"/>
          <w:numId w:val="1"/>
        </w:numPr>
        <w:tabs>
          <w:tab w:val="clear" w:pos="720"/>
          <w:tab w:val="num" w:pos="-180"/>
        </w:tabs>
        <w:spacing w:before="188" w:after="188" w:line="240" w:lineRule="auto"/>
        <w:ind w:left="-540" w:firstLine="0"/>
        <w:rPr>
          <w:rFonts w:ascii="Arial" w:hAnsi="Arial" w:cs="Arial"/>
        </w:rPr>
      </w:pPr>
      <w:r w:rsidRPr="008D2751">
        <w:rPr>
          <w:rFonts w:ascii="Arial" w:hAnsi="Arial" w:cs="Arial"/>
        </w:rPr>
        <w:t>Речевое развитие</w:t>
      </w:r>
    </w:p>
    <w:p w:rsidR="005C04FC" w:rsidRPr="008D2751" w:rsidRDefault="005C04FC" w:rsidP="00012245">
      <w:pPr>
        <w:numPr>
          <w:ilvl w:val="0"/>
          <w:numId w:val="1"/>
        </w:numPr>
        <w:tabs>
          <w:tab w:val="clear" w:pos="720"/>
          <w:tab w:val="num" w:pos="-180"/>
        </w:tabs>
        <w:spacing w:before="188" w:after="188" w:line="240" w:lineRule="auto"/>
        <w:ind w:left="-540" w:firstLine="0"/>
        <w:rPr>
          <w:rFonts w:ascii="Arial" w:hAnsi="Arial" w:cs="Arial"/>
        </w:rPr>
      </w:pPr>
      <w:r w:rsidRPr="008D2751">
        <w:rPr>
          <w:rFonts w:ascii="Arial" w:hAnsi="Arial" w:cs="Arial"/>
        </w:rPr>
        <w:t>Художественно-эстетическое развитие</w:t>
      </w:r>
    </w:p>
    <w:p w:rsidR="005C04FC" w:rsidRPr="008D2751" w:rsidRDefault="005C04FC" w:rsidP="00012245">
      <w:pPr>
        <w:numPr>
          <w:ilvl w:val="0"/>
          <w:numId w:val="1"/>
        </w:numPr>
        <w:tabs>
          <w:tab w:val="clear" w:pos="720"/>
          <w:tab w:val="num" w:pos="-180"/>
        </w:tabs>
        <w:spacing w:before="188" w:after="188" w:line="240" w:lineRule="auto"/>
        <w:ind w:left="-540" w:firstLine="0"/>
        <w:rPr>
          <w:rFonts w:ascii="Arial" w:hAnsi="Arial" w:cs="Arial"/>
        </w:rPr>
      </w:pPr>
      <w:r w:rsidRPr="008D2751">
        <w:rPr>
          <w:rFonts w:ascii="Arial" w:hAnsi="Arial" w:cs="Arial"/>
        </w:rPr>
        <w:t>Физическое развитие</w:t>
      </w:r>
    </w:p>
    <w:p w:rsidR="005C04FC" w:rsidRPr="008D2751" w:rsidRDefault="005C04FC" w:rsidP="00012245">
      <w:pPr>
        <w:spacing w:before="188" w:after="188" w:line="240" w:lineRule="auto"/>
        <w:ind w:left="-540"/>
        <w:rPr>
          <w:rFonts w:ascii="Arial" w:hAnsi="Arial" w:cs="Arial"/>
        </w:rPr>
      </w:pPr>
    </w:p>
    <w:p w:rsidR="005C04FC" w:rsidRPr="00163D70" w:rsidRDefault="005C04FC" w:rsidP="00012245">
      <w:pPr>
        <w:spacing w:before="188" w:after="188" w:line="240" w:lineRule="auto"/>
        <w:ind w:left="-540"/>
        <w:rPr>
          <w:rFonts w:ascii="Arial" w:hAnsi="Arial" w:cs="Arial"/>
          <w:b/>
        </w:rPr>
      </w:pPr>
      <w:r w:rsidRPr="00163D70">
        <w:rPr>
          <w:rFonts w:ascii="Arial" w:hAnsi="Arial" w:cs="Arial"/>
          <w:b/>
        </w:rPr>
        <w:t>Виды детской деятельности:</w:t>
      </w:r>
    </w:p>
    <w:p w:rsidR="005C04FC" w:rsidRPr="008D2751" w:rsidRDefault="005C04FC" w:rsidP="00012245">
      <w:pPr>
        <w:numPr>
          <w:ilvl w:val="0"/>
          <w:numId w:val="2"/>
        </w:numPr>
        <w:spacing w:before="188" w:after="188" w:line="240" w:lineRule="auto"/>
        <w:rPr>
          <w:rFonts w:ascii="Arial" w:hAnsi="Arial" w:cs="Arial"/>
        </w:rPr>
      </w:pPr>
      <w:r w:rsidRPr="008D2751">
        <w:rPr>
          <w:rFonts w:ascii="Arial" w:hAnsi="Arial" w:cs="Arial"/>
        </w:rPr>
        <w:t>Двигательная</w:t>
      </w:r>
    </w:p>
    <w:p w:rsidR="005C04FC" w:rsidRPr="008D2751" w:rsidRDefault="005C04FC" w:rsidP="00012245">
      <w:pPr>
        <w:numPr>
          <w:ilvl w:val="0"/>
          <w:numId w:val="2"/>
        </w:numPr>
        <w:spacing w:before="188" w:after="188" w:line="240" w:lineRule="auto"/>
        <w:rPr>
          <w:rFonts w:ascii="Arial" w:hAnsi="Arial" w:cs="Arial"/>
        </w:rPr>
      </w:pPr>
      <w:r w:rsidRPr="008D2751">
        <w:rPr>
          <w:rFonts w:ascii="Arial" w:hAnsi="Arial" w:cs="Arial"/>
        </w:rPr>
        <w:t>Игровая</w:t>
      </w:r>
    </w:p>
    <w:p w:rsidR="005C04FC" w:rsidRPr="008D2751" w:rsidRDefault="005C04FC" w:rsidP="00012245">
      <w:pPr>
        <w:numPr>
          <w:ilvl w:val="0"/>
          <w:numId w:val="2"/>
        </w:numPr>
        <w:spacing w:before="188" w:after="188" w:line="240" w:lineRule="auto"/>
        <w:rPr>
          <w:rFonts w:ascii="Arial" w:hAnsi="Arial" w:cs="Arial"/>
        </w:rPr>
      </w:pPr>
      <w:r w:rsidRPr="008D2751">
        <w:rPr>
          <w:rFonts w:ascii="Arial" w:hAnsi="Arial" w:cs="Arial"/>
        </w:rPr>
        <w:t>Музыкальная</w:t>
      </w:r>
    </w:p>
    <w:p w:rsidR="005C04FC" w:rsidRPr="008D2751" w:rsidRDefault="005C04FC" w:rsidP="00C64945">
      <w:pPr>
        <w:numPr>
          <w:ilvl w:val="0"/>
          <w:numId w:val="2"/>
        </w:numPr>
        <w:spacing w:before="188" w:after="188" w:line="240" w:lineRule="auto"/>
        <w:rPr>
          <w:rFonts w:ascii="Arial" w:hAnsi="Arial" w:cs="Arial"/>
        </w:rPr>
      </w:pPr>
      <w:r w:rsidRPr="008D2751">
        <w:rPr>
          <w:rFonts w:ascii="Arial" w:hAnsi="Arial" w:cs="Arial"/>
        </w:rPr>
        <w:t>Коммуникативная</w:t>
      </w:r>
    </w:p>
    <w:p w:rsidR="005C04FC" w:rsidRPr="00163D70" w:rsidRDefault="005C04FC" w:rsidP="00163D70">
      <w:pPr>
        <w:spacing w:before="188" w:after="188" w:line="240" w:lineRule="auto"/>
        <w:ind w:left="-540"/>
        <w:rPr>
          <w:rFonts w:ascii="Arial" w:hAnsi="Arial" w:cs="Arial"/>
          <w:i/>
        </w:rPr>
      </w:pPr>
      <w:r w:rsidRPr="00163D70">
        <w:rPr>
          <w:rFonts w:ascii="Arial" w:hAnsi="Arial" w:cs="Arial"/>
          <w:i/>
        </w:rPr>
        <w:t xml:space="preserve">Цель: </w:t>
      </w:r>
      <w:r w:rsidRPr="00163D70">
        <w:rPr>
          <w:rFonts w:ascii="Arial" w:hAnsi="Arial" w:cs="Arial"/>
          <w:i/>
          <w:shd w:val="clear" w:color="auto" w:fill="F4F4F4"/>
        </w:rPr>
        <w:t>Содействовать интеграции образовательных областей на основе движения, игры, сюжета и музыки.</w:t>
      </w:r>
    </w:p>
    <w:p w:rsidR="005C04FC" w:rsidRPr="008D2751" w:rsidRDefault="005C04FC" w:rsidP="00C64945">
      <w:pPr>
        <w:spacing w:before="188" w:after="188" w:line="240" w:lineRule="auto"/>
        <w:jc w:val="both"/>
        <w:rPr>
          <w:rFonts w:ascii="Arial" w:hAnsi="Arial" w:cs="Arial"/>
        </w:rPr>
      </w:pPr>
      <w:r w:rsidRPr="008D2751">
        <w:rPr>
          <w:rFonts w:ascii="Arial" w:hAnsi="Arial" w:cs="Arial"/>
        </w:rPr>
        <w:t>Задачи:</w:t>
      </w:r>
    </w:p>
    <w:p w:rsidR="005C04FC" w:rsidRPr="008D2751" w:rsidRDefault="005C04FC" w:rsidP="00C64945">
      <w:pPr>
        <w:spacing w:before="188" w:after="188" w:line="240" w:lineRule="auto"/>
        <w:jc w:val="both"/>
        <w:rPr>
          <w:rFonts w:ascii="Arial" w:hAnsi="Arial" w:cs="Arial"/>
          <w:b/>
        </w:rPr>
      </w:pPr>
      <w:r w:rsidRPr="008D2751">
        <w:rPr>
          <w:rFonts w:ascii="Arial" w:hAnsi="Arial" w:cs="Arial"/>
          <w:b/>
        </w:rPr>
        <w:t>Образовательные:</w:t>
      </w:r>
    </w:p>
    <w:p w:rsidR="005C04FC" w:rsidRPr="008D2751" w:rsidRDefault="005C04FC" w:rsidP="00AC09C9">
      <w:pPr>
        <w:numPr>
          <w:ilvl w:val="0"/>
          <w:numId w:val="3"/>
        </w:numPr>
        <w:tabs>
          <w:tab w:val="clear" w:pos="720"/>
        </w:tabs>
        <w:spacing w:before="188" w:after="188" w:line="240" w:lineRule="auto"/>
        <w:ind w:left="0"/>
        <w:jc w:val="both"/>
        <w:rPr>
          <w:rFonts w:ascii="Arial" w:hAnsi="Arial" w:cs="Arial"/>
        </w:rPr>
      </w:pPr>
      <w:r w:rsidRPr="008D2751">
        <w:rPr>
          <w:rFonts w:ascii="Arial" w:hAnsi="Arial" w:cs="Arial"/>
        </w:rPr>
        <w:t>Закреплять умение детей ползать на животе по гимнастической скамейке, прыгать на двух ногах с продвижением вперед из обруча в обруч, перешагивать через шнуры приставным шагом, подлезать под дугу на четвереньках (упор на коленях и локтях), ходить с опорой на ладони и стопы.</w:t>
      </w:r>
    </w:p>
    <w:p w:rsidR="005C04FC" w:rsidRPr="008D2751" w:rsidRDefault="005C04FC" w:rsidP="00AC09C9">
      <w:pPr>
        <w:numPr>
          <w:ilvl w:val="0"/>
          <w:numId w:val="3"/>
        </w:numPr>
        <w:tabs>
          <w:tab w:val="clear" w:pos="720"/>
        </w:tabs>
        <w:spacing w:before="188" w:after="188" w:line="240" w:lineRule="auto"/>
        <w:ind w:left="0"/>
        <w:jc w:val="both"/>
        <w:rPr>
          <w:rFonts w:ascii="Arial" w:hAnsi="Arial" w:cs="Arial"/>
          <w:shd w:val="clear" w:color="auto" w:fill="FFFFFF"/>
        </w:rPr>
      </w:pPr>
      <w:r w:rsidRPr="008D2751">
        <w:rPr>
          <w:rFonts w:ascii="Arial" w:hAnsi="Arial" w:cs="Arial"/>
          <w:shd w:val="clear" w:color="auto" w:fill="FFFFFF"/>
        </w:rPr>
        <w:t>Закреплять у детей  названия диких животных  и их жилищ, закреплять названия  их детенышей.</w:t>
      </w:r>
    </w:p>
    <w:p w:rsidR="005C04FC" w:rsidRPr="008D2751" w:rsidRDefault="005C04FC" w:rsidP="00AC09C9">
      <w:pPr>
        <w:numPr>
          <w:ilvl w:val="0"/>
          <w:numId w:val="3"/>
        </w:numPr>
        <w:tabs>
          <w:tab w:val="clear" w:pos="720"/>
        </w:tabs>
        <w:spacing w:before="188" w:after="188" w:line="240" w:lineRule="auto"/>
        <w:ind w:left="0"/>
        <w:jc w:val="both"/>
        <w:rPr>
          <w:rFonts w:ascii="Arial" w:hAnsi="Arial" w:cs="Arial"/>
          <w:bCs/>
          <w:iCs/>
        </w:rPr>
      </w:pPr>
      <w:r w:rsidRPr="008D2751">
        <w:rPr>
          <w:rFonts w:ascii="Arial" w:hAnsi="Arial" w:cs="Arial"/>
          <w:shd w:val="clear" w:color="auto" w:fill="FFFFFF"/>
        </w:rPr>
        <w:t xml:space="preserve">Развивать чувство ритма, </w:t>
      </w:r>
      <w:r w:rsidRPr="008D2751">
        <w:rPr>
          <w:rFonts w:ascii="Arial" w:hAnsi="Arial" w:cs="Arial"/>
          <w:bCs/>
          <w:iCs/>
        </w:rPr>
        <w:t>координацию движений, мелкую моторику.</w:t>
      </w:r>
    </w:p>
    <w:p w:rsidR="005C04FC" w:rsidRPr="008D2751" w:rsidRDefault="005C04FC" w:rsidP="00AC09C9">
      <w:pPr>
        <w:spacing w:before="188" w:after="188" w:line="240" w:lineRule="auto"/>
        <w:ind w:left="-360"/>
        <w:jc w:val="both"/>
        <w:rPr>
          <w:rFonts w:ascii="Arial" w:hAnsi="Arial" w:cs="Arial"/>
          <w:b/>
          <w:shd w:val="clear" w:color="auto" w:fill="FFFFFF"/>
        </w:rPr>
      </w:pPr>
      <w:r w:rsidRPr="008D2751">
        <w:rPr>
          <w:rFonts w:ascii="Arial" w:hAnsi="Arial" w:cs="Arial"/>
          <w:b/>
          <w:shd w:val="clear" w:color="auto" w:fill="FFFFFF"/>
        </w:rPr>
        <w:t>Оздоровительные:</w:t>
      </w:r>
    </w:p>
    <w:p w:rsidR="005C04FC" w:rsidRPr="008D2751" w:rsidRDefault="005C04FC" w:rsidP="00AC09C9">
      <w:pPr>
        <w:spacing w:before="188" w:after="188" w:line="240" w:lineRule="auto"/>
        <w:ind w:left="-360"/>
        <w:jc w:val="both"/>
        <w:rPr>
          <w:rFonts w:ascii="Arial" w:hAnsi="Arial" w:cs="Arial"/>
          <w:shd w:val="clear" w:color="auto" w:fill="FFFFFF"/>
        </w:rPr>
      </w:pPr>
      <w:r w:rsidRPr="008D2751">
        <w:rPr>
          <w:rFonts w:ascii="Arial" w:hAnsi="Arial" w:cs="Arial"/>
          <w:shd w:val="clear" w:color="auto" w:fill="FFFFFF"/>
        </w:rPr>
        <w:t>1. Способствовать повышению функциональных возможностей организма.</w:t>
      </w:r>
    </w:p>
    <w:p w:rsidR="005C04FC" w:rsidRPr="008D2751" w:rsidRDefault="005C04FC" w:rsidP="00AC09C9">
      <w:pPr>
        <w:spacing w:before="188" w:after="188" w:line="240" w:lineRule="auto"/>
        <w:ind w:left="-360"/>
        <w:jc w:val="both"/>
        <w:rPr>
          <w:rFonts w:ascii="Arial" w:hAnsi="Arial" w:cs="Arial"/>
          <w:shd w:val="clear" w:color="auto" w:fill="FFFFFF"/>
        </w:rPr>
      </w:pPr>
      <w:r w:rsidRPr="008D2751">
        <w:rPr>
          <w:rFonts w:ascii="Arial" w:hAnsi="Arial" w:cs="Arial"/>
          <w:shd w:val="clear" w:color="auto" w:fill="FFFFFF"/>
        </w:rPr>
        <w:t>2. Профилактика нарушений осанки и плоскостопия.</w:t>
      </w:r>
    </w:p>
    <w:p w:rsidR="005C04FC" w:rsidRPr="008D2751" w:rsidRDefault="005C04FC" w:rsidP="00012245">
      <w:pPr>
        <w:spacing w:before="188" w:after="188" w:line="240" w:lineRule="auto"/>
        <w:ind w:left="-360"/>
        <w:jc w:val="both"/>
        <w:rPr>
          <w:rFonts w:ascii="Arial" w:hAnsi="Arial" w:cs="Arial"/>
          <w:b/>
          <w:shd w:val="clear" w:color="auto" w:fill="FFFFFF"/>
        </w:rPr>
      </w:pPr>
      <w:r w:rsidRPr="008D2751">
        <w:rPr>
          <w:rFonts w:ascii="Arial" w:hAnsi="Arial" w:cs="Arial"/>
          <w:b/>
          <w:shd w:val="clear" w:color="auto" w:fill="FFFFFF"/>
        </w:rPr>
        <w:t>Воспитательные:</w:t>
      </w:r>
    </w:p>
    <w:p w:rsidR="005C04FC" w:rsidRPr="008D2751" w:rsidRDefault="005C04FC" w:rsidP="00012245">
      <w:pPr>
        <w:spacing w:before="188" w:after="188" w:line="240" w:lineRule="auto"/>
        <w:ind w:left="-360"/>
        <w:jc w:val="both"/>
        <w:rPr>
          <w:rFonts w:ascii="Arial" w:hAnsi="Arial" w:cs="Arial"/>
        </w:rPr>
      </w:pPr>
      <w:r w:rsidRPr="008D2751">
        <w:rPr>
          <w:rFonts w:ascii="Arial" w:hAnsi="Arial" w:cs="Arial"/>
        </w:rPr>
        <w:t>Воспитывать у детей эмоциональный настрой и желание участвовать в игровом занятии.</w:t>
      </w:r>
    </w:p>
    <w:p w:rsidR="005C04FC" w:rsidRPr="008D2751" w:rsidRDefault="005C04FC" w:rsidP="00012245">
      <w:pPr>
        <w:spacing w:before="188" w:after="188" w:line="240" w:lineRule="auto"/>
        <w:ind w:left="-360"/>
        <w:jc w:val="both"/>
        <w:rPr>
          <w:rStyle w:val="c0c1"/>
          <w:rFonts w:ascii="Arial" w:hAnsi="Arial" w:cs="Arial"/>
        </w:rPr>
      </w:pPr>
      <w:r w:rsidRPr="008D2751">
        <w:rPr>
          <w:rStyle w:val="c0c1"/>
          <w:rFonts w:ascii="Arial" w:hAnsi="Arial" w:cs="Arial"/>
        </w:rPr>
        <w:t xml:space="preserve">Формировать заботливое отношение к животным, умение договариваться и работать в коллективе. </w:t>
      </w:r>
    </w:p>
    <w:p w:rsidR="005C04FC" w:rsidRPr="008D2751" w:rsidRDefault="005C04FC" w:rsidP="00012245">
      <w:pPr>
        <w:spacing w:before="188" w:after="188" w:line="240" w:lineRule="auto"/>
        <w:ind w:left="-360"/>
        <w:jc w:val="both"/>
        <w:rPr>
          <w:rFonts w:ascii="Arial" w:hAnsi="Arial" w:cs="Arial"/>
          <w:b/>
          <w:shd w:val="clear" w:color="auto" w:fill="FFFFFF"/>
        </w:rPr>
      </w:pPr>
      <w:r w:rsidRPr="008D2751">
        <w:rPr>
          <w:rStyle w:val="c0c1"/>
          <w:rFonts w:ascii="Arial" w:hAnsi="Arial" w:cs="Arial"/>
        </w:rPr>
        <w:t>Формировать коммуникативные навыки.</w:t>
      </w:r>
    </w:p>
    <w:p w:rsidR="005C04FC" w:rsidRPr="008D2751" w:rsidRDefault="005C04FC" w:rsidP="00AC09C9">
      <w:pPr>
        <w:spacing w:before="188" w:after="188" w:line="240" w:lineRule="auto"/>
        <w:ind w:left="-360"/>
        <w:jc w:val="both"/>
        <w:rPr>
          <w:rFonts w:ascii="Arial" w:hAnsi="Arial" w:cs="Arial"/>
          <w:shd w:val="clear" w:color="auto" w:fill="FFFFFF"/>
        </w:rPr>
      </w:pPr>
    </w:p>
    <w:p w:rsidR="005C04FC" w:rsidRPr="008D2751" w:rsidRDefault="005C04FC" w:rsidP="00AC09C9">
      <w:pPr>
        <w:spacing w:before="188" w:after="188" w:line="240" w:lineRule="auto"/>
        <w:ind w:left="-360"/>
        <w:jc w:val="both"/>
        <w:rPr>
          <w:rFonts w:ascii="Arial" w:hAnsi="Arial" w:cs="Arial"/>
          <w:shd w:val="clear" w:color="auto" w:fill="FFFFFF"/>
        </w:rPr>
      </w:pPr>
    </w:p>
    <w:p w:rsidR="005C04FC" w:rsidRDefault="005C04FC" w:rsidP="008D2751">
      <w:pPr>
        <w:spacing w:before="188" w:after="188" w:line="240" w:lineRule="auto"/>
        <w:jc w:val="both"/>
        <w:rPr>
          <w:rFonts w:ascii="Arial" w:hAnsi="Arial" w:cs="Arial"/>
          <w:color w:val="333333"/>
        </w:rPr>
      </w:pPr>
    </w:p>
    <w:p w:rsidR="005C04FC" w:rsidRPr="008D2751" w:rsidRDefault="005C04FC" w:rsidP="008D2751">
      <w:pPr>
        <w:spacing w:before="188" w:after="188" w:line="240" w:lineRule="auto"/>
        <w:jc w:val="both"/>
        <w:rPr>
          <w:rFonts w:ascii="Arial" w:hAnsi="Arial" w:cs="Arial"/>
          <w:color w:val="333333"/>
        </w:rPr>
      </w:pPr>
    </w:p>
    <w:p w:rsidR="005C04FC" w:rsidRPr="00163D70" w:rsidRDefault="005C04FC" w:rsidP="00163D70">
      <w:pPr>
        <w:spacing w:before="188" w:after="188" w:line="240" w:lineRule="auto"/>
        <w:ind w:left="-540"/>
        <w:jc w:val="center"/>
        <w:rPr>
          <w:rFonts w:ascii="Arial" w:hAnsi="Arial" w:cs="Arial"/>
          <w:b/>
        </w:rPr>
      </w:pPr>
      <w:r w:rsidRPr="00163D70">
        <w:rPr>
          <w:rFonts w:ascii="Arial" w:hAnsi="Arial" w:cs="Arial"/>
          <w:b/>
        </w:rPr>
        <w:t>Ход организованной образовательной деятельности.</w:t>
      </w:r>
    </w:p>
    <w:p w:rsidR="005C04FC" w:rsidRPr="00163D70" w:rsidRDefault="005C04FC" w:rsidP="008D2751">
      <w:pPr>
        <w:spacing w:before="188" w:after="188" w:line="240" w:lineRule="auto"/>
        <w:ind w:left="-540"/>
        <w:rPr>
          <w:rFonts w:ascii="Arial" w:hAnsi="Arial" w:cs="Arial"/>
          <w:i/>
        </w:rPr>
      </w:pPr>
      <w:r w:rsidRPr="00163D70">
        <w:rPr>
          <w:rFonts w:ascii="Arial" w:hAnsi="Arial" w:cs="Arial"/>
          <w:i/>
        </w:rPr>
        <w:t xml:space="preserve">Под музыку дети заходят в зал, встают в шеренгу. </w:t>
      </w:r>
    </w:p>
    <w:p w:rsidR="005C04FC" w:rsidRPr="008D2751" w:rsidRDefault="005C04FC" w:rsidP="008D2751">
      <w:pPr>
        <w:spacing w:before="188" w:after="188" w:line="240" w:lineRule="auto"/>
        <w:ind w:left="-540"/>
        <w:rPr>
          <w:rFonts w:ascii="Arial" w:hAnsi="Arial" w:cs="Arial"/>
        </w:rPr>
      </w:pPr>
      <w:r w:rsidRPr="008D2751">
        <w:rPr>
          <w:rFonts w:ascii="Arial" w:hAnsi="Arial" w:cs="Arial"/>
        </w:rPr>
        <w:t>Инструктор: Здравствуйте, ребята!</w:t>
      </w:r>
    </w:p>
    <w:p w:rsidR="005C04FC" w:rsidRPr="008D2751" w:rsidRDefault="005C04FC" w:rsidP="008D2751">
      <w:pPr>
        <w:spacing w:before="188" w:after="188" w:line="240" w:lineRule="auto"/>
        <w:ind w:left="-540"/>
        <w:rPr>
          <w:rFonts w:ascii="Arial" w:hAnsi="Arial" w:cs="Arial"/>
        </w:rPr>
      </w:pPr>
      <w:r w:rsidRPr="008D2751">
        <w:rPr>
          <w:rFonts w:ascii="Arial" w:hAnsi="Arial" w:cs="Arial"/>
        </w:rPr>
        <w:t>Дети: Здравствуйте.</w:t>
      </w:r>
    </w:p>
    <w:p w:rsidR="005C04FC" w:rsidRPr="008D2751" w:rsidRDefault="005C04FC" w:rsidP="008D2751">
      <w:pPr>
        <w:spacing w:before="188" w:after="188" w:line="240" w:lineRule="auto"/>
        <w:ind w:left="-540"/>
        <w:rPr>
          <w:rFonts w:ascii="Arial" w:hAnsi="Arial" w:cs="Arial"/>
        </w:rPr>
      </w:pPr>
      <w:r w:rsidRPr="008D2751">
        <w:rPr>
          <w:rFonts w:ascii="Arial" w:hAnsi="Arial" w:cs="Arial"/>
        </w:rPr>
        <w:t xml:space="preserve">Инструктор: </w:t>
      </w:r>
    </w:p>
    <w:p w:rsidR="005C04FC" w:rsidRPr="008D2751" w:rsidRDefault="005C04FC" w:rsidP="008D2751">
      <w:pPr>
        <w:spacing w:before="188" w:after="188" w:line="240" w:lineRule="auto"/>
        <w:ind w:left="-540"/>
        <w:rPr>
          <w:rFonts w:ascii="Arial" w:hAnsi="Arial" w:cs="Arial"/>
        </w:rPr>
      </w:pPr>
      <w:r w:rsidRPr="008D2751">
        <w:rPr>
          <w:rFonts w:ascii="Arial" w:hAnsi="Arial" w:cs="Arial"/>
        </w:rPr>
        <w:t>Сегодня я вас приглашаю в лес, полный сказочных чудес.</w:t>
      </w:r>
    </w:p>
    <w:p w:rsidR="005C04FC" w:rsidRPr="008D2751" w:rsidRDefault="005C04FC" w:rsidP="008D2751">
      <w:pPr>
        <w:spacing w:before="188" w:after="188" w:line="240" w:lineRule="auto"/>
        <w:ind w:left="-540"/>
        <w:rPr>
          <w:rFonts w:ascii="Arial" w:hAnsi="Arial" w:cs="Arial"/>
        </w:rPr>
      </w:pPr>
      <w:r w:rsidRPr="008D2751">
        <w:rPr>
          <w:rFonts w:ascii="Arial" w:hAnsi="Arial" w:cs="Arial"/>
        </w:rPr>
        <w:t>Сейчас в лесу мы очутимся, а по дороге, в лесных зверяток  превратимся.</w:t>
      </w:r>
    </w:p>
    <w:p w:rsidR="005C04FC" w:rsidRPr="008D2751" w:rsidRDefault="005C04FC" w:rsidP="008D2751">
      <w:pPr>
        <w:spacing w:before="188" w:after="188" w:line="240" w:lineRule="auto"/>
        <w:ind w:left="-540"/>
        <w:rPr>
          <w:rFonts w:ascii="Arial" w:hAnsi="Arial" w:cs="Arial"/>
        </w:rPr>
      </w:pPr>
      <w:r w:rsidRPr="008D2751">
        <w:rPr>
          <w:rFonts w:ascii="Arial" w:hAnsi="Arial" w:cs="Arial"/>
        </w:rPr>
        <w:t>Инструктор: В обход зала шагом марш. (Ходьба обычным шагом.)</w:t>
      </w:r>
    </w:p>
    <w:p w:rsidR="005C04FC" w:rsidRPr="008D2751" w:rsidRDefault="005C04FC" w:rsidP="008D2751">
      <w:pPr>
        <w:spacing w:before="188" w:after="188" w:line="240" w:lineRule="auto"/>
        <w:ind w:left="-540"/>
        <w:rPr>
          <w:rFonts w:ascii="Arial" w:hAnsi="Arial" w:cs="Arial"/>
        </w:rPr>
      </w:pPr>
      <w:r w:rsidRPr="008D2751">
        <w:rPr>
          <w:rFonts w:ascii="Arial" w:hAnsi="Arial" w:cs="Arial"/>
        </w:rPr>
        <w:t>Инструктор: Выше ноги поднимайте, как олени вы шагайте. (Ходьба с высоким подниманием колена).</w:t>
      </w:r>
    </w:p>
    <w:p w:rsidR="005C04FC" w:rsidRPr="008D2751" w:rsidRDefault="005C04FC" w:rsidP="008D2751">
      <w:pPr>
        <w:spacing w:before="188" w:after="188" w:line="240" w:lineRule="auto"/>
        <w:ind w:left="-540"/>
        <w:rPr>
          <w:rFonts w:ascii="Arial" w:hAnsi="Arial" w:cs="Arial"/>
        </w:rPr>
      </w:pPr>
      <w:r w:rsidRPr="008D2751">
        <w:rPr>
          <w:rFonts w:ascii="Arial" w:hAnsi="Arial" w:cs="Arial"/>
        </w:rPr>
        <w:t>Инструктор: На носочки вы вставайте, как лисички  шагайте. (Ходьба на носочках).</w:t>
      </w:r>
    </w:p>
    <w:p w:rsidR="005C04FC" w:rsidRPr="008D2751" w:rsidRDefault="005C04FC" w:rsidP="008D2751">
      <w:pPr>
        <w:spacing w:before="188" w:after="188" w:line="240" w:lineRule="auto"/>
        <w:ind w:left="-540"/>
        <w:rPr>
          <w:rFonts w:ascii="Arial" w:hAnsi="Arial" w:cs="Arial"/>
        </w:rPr>
      </w:pPr>
      <w:r w:rsidRPr="008D2751">
        <w:rPr>
          <w:rFonts w:ascii="Arial" w:hAnsi="Arial" w:cs="Arial"/>
        </w:rPr>
        <w:t>Инструктор: Как ребята, шагом марш.  (Марш).</w:t>
      </w:r>
    </w:p>
    <w:p w:rsidR="005C04FC" w:rsidRPr="008D2751" w:rsidRDefault="005C04FC" w:rsidP="008D2751">
      <w:pPr>
        <w:spacing w:before="188" w:after="188" w:line="240" w:lineRule="auto"/>
        <w:ind w:left="-540"/>
        <w:rPr>
          <w:rFonts w:ascii="Arial" w:hAnsi="Arial" w:cs="Arial"/>
        </w:rPr>
      </w:pPr>
      <w:r w:rsidRPr="008D2751">
        <w:rPr>
          <w:rFonts w:ascii="Arial" w:hAnsi="Arial" w:cs="Arial"/>
        </w:rPr>
        <w:t>Инструктор: Топ, топ, топ, топочут ножки, ходит ежик по дорожке (притоптывающим шагом).</w:t>
      </w:r>
    </w:p>
    <w:p w:rsidR="005C04FC" w:rsidRPr="008D2751" w:rsidRDefault="005C04FC" w:rsidP="008D2751">
      <w:pPr>
        <w:spacing w:before="188" w:after="188" w:line="240" w:lineRule="auto"/>
        <w:ind w:left="-540"/>
        <w:rPr>
          <w:rFonts w:ascii="Arial" w:hAnsi="Arial" w:cs="Arial"/>
        </w:rPr>
      </w:pPr>
      <w:r w:rsidRPr="008D2751">
        <w:rPr>
          <w:rFonts w:ascii="Arial" w:hAnsi="Arial" w:cs="Arial"/>
        </w:rPr>
        <w:t>Инструктор:  Прыг да скок, прыг  да скок скачет зайчик во лесок.  (Прыжки с продвижением вперед).</w:t>
      </w:r>
    </w:p>
    <w:p w:rsidR="005C04FC" w:rsidRPr="008D2751" w:rsidRDefault="005C04FC" w:rsidP="008D2751">
      <w:pPr>
        <w:spacing w:before="188" w:after="188" w:line="240" w:lineRule="auto"/>
        <w:ind w:left="-540"/>
        <w:rPr>
          <w:rFonts w:ascii="Arial" w:hAnsi="Arial" w:cs="Arial"/>
        </w:rPr>
      </w:pPr>
      <w:r w:rsidRPr="008D2751">
        <w:rPr>
          <w:rFonts w:ascii="Arial" w:hAnsi="Arial" w:cs="Arial"/>
        </w:rPr>
        <w:t>Инструктор: Шел по лесу серый волк, серый волк, зубами щелк (широким шагом)</w:t>
      </w:r>
    </w:p>
    <w:p w:rsidR="005C04FC" w:rsidRPr="008D2751" w:rsidRDefault="005C04FC" w:rsidP="008D2751">
      <w:pPr>
        <w:spacing w:before="188" w:after="188" w:line="240" w:lineRule="auto"/>
        <w:ind w:left="-540"/>
        <w:rPr>
          <w:rFonts w:ascii="Arial" w:hAnsi="Arial" w:cs="Arial"/>
        </w:rPr>
      </w:pPr>
      <w:r w:rsidRPr="008D2751">
        <w:rPr>
          <w:rFonts w:ascii="Arial" w:hAnsi="Arial" w:cs="Arial"/>
        </w:rPr>
        <w:t>Инструктор: Дружно, все сейчас шагаем, а вот и лесная полянка. Все зверятки  делают зарядку.</w:t>
      </w:r>
    </w:p>
    <w:p w:rsidR="005C04FC" w:rsidRPr="008D2751" w:rsidRDefault="005C04FC" w:rsidP="008D2751">
      <w:pPr>
        <w:spacing w:before="188" w:after="188" w:line="240" w:lineRule="auto"/>
        <w:ind w:left="-540"/>
        <w:jc w:val="center"/>
        <w:rPr>
          <w:rFonts w:ascii="Arial" w:hAnsi="Arial" w:cs="Arial"/>
          <w:b/>
        </w:rPr>
      </w:pPr>
      <w:r w:rsidRPr="008D2751">
        <w:rPr>
          <w:rFonts w:ascii="Arial" w:hAnsi="Arial" w:cs="Arial"/>
          <w:b/>
        </w:rPr>
        <w:t>Ритмическая гимнастика «Скачет лягушонок»</w:t>
      </w:r>
    </w:p>
    <w:p w:rsidR="005C04FC" w:rsidRPr="008D2751" w:rsidRDefault="005C04FC" w:rsidP="008D2751">
      <w:pPr>
        <w:spacing w:before="188" w:after="188" w:line="240" w:lineRule="auto"/>
        <w:ind w:left="-540"/>
        <w:jc w:val="both"/>
        <w:rPr>
          <w:rFonts w:ascii="Arial" w:hAnsi="Arial" w:cs="Arial"/>
        </w:rPr>
      </w:pPr>
      <w:r w:rsidRPr="008D2751">
        <w:rPr>
          <w:rFonts w:ascii="Arial" w:hAnsi="Arial" w:cs="Arial"/>
        </w:rPr>
        <w:t xml:space="preserve">Инструктор:  А еще в наших лесах живут змеи: ужи и гадюки. Давайте изобразим змею, и пошипим, как она. </w:t>
      </w:r>
    </w:p>
    <w:p w:rsidR="005C04FC" w:rsidRPr="008D2751" w:rsidRDefault="005C04FC" w:rsidP="008D2751">
      <w:pPr>
        <w:spacing w:before="188" w:after="188" w:line="240" w:lineRule="auto"/>
        <w:ind w:left="-540"/>
        <w:jc w:val="both"/>
        <w:rPr>
          <w:rFonts w:ascii="Arial" w:hAnsi="Arial" w:cs="Arial"/>
        </w:rPr>
      </w:pPr>
      <w:r w:rsidRPr="008D2751">
        <w:rPr>
          <w:rFonts w:ascii="Arial" w:hAnsi="Arial" w:cs="Arial"/>
        </w:rPr>
        <w:t>«Змея»</w:t>
      </w:r>
    </w:p>
    <w:p w:rsidR="005C04FC" w:rsidRPr="008D2751" w:rsidRDefault="005C04FC" w:rsidP="008D2751">
      <w:pPr>
        <w:spacing w:before="188" w:after="188" w:line="240" w:lineRule="auto"/>
        <w:ind w:left="-540"/>
        <w:jc w:val="both"/>
        <w:rPr>
          <w:rFonts w:ascii="Arial" w:hAnsi="Arial" w:cs="Arial"/>
        </w:rPr>
      </w:pPr>
      <w:r w:rsidRPr="008D2751">
        <w:rPr>
          <w:rFonts w:ascii="Arial" w:hAnsi="Arial" w:cs="Arial"/>
        </w:rPr>
        <w:t>И.п – лежа на животе, руки согнуты в локтях, ноги прямые вместе. Поднимать верхнюю часть корпуса, распрямляя локти, произнося: «ш-ш-ш-ш».</w:t>
      </w:r>
    </w:p>
    <w:p w:rsidR="005C04FC" w:rsidRPr="008D2751" w:rsidRDefault="005C04FC" w:rsidP="008D2751">
      <w:pPr>
        <w:spacing w:before="188" w:after="188" w:line="240" w:lineRule="auto"/>
        <w:ind w:left="-540"/>
        <w:jc w:val="both"/>
        <w:rPr>
          <w:rFonts w:ascii="Arial" w:hAnsi="Arial" w:cs="Arial"/>
        </w:rPr>
      </w:pPr>
      <w:r w:rsidRPr="008D2751">
        <w:rPr>
          <w:rFonts w:ascii="Arial" w:hAnsi="Arial" w:cs="Arial"/>
        </w:rPr>
        <w:t>Инструктор:  А веселые медвежата любят перекатываться с одного бока на другой.</w:t>
      </w:r>
    </w:p>
    <w:p w:rsidR="005C04FC" w:rsidRPr="008D2751" w:rsidRDefault="005C04FC" w:rsidP="008D2751">
      <w:pPr>
        <w:spacing w:before="188" w:after="188" w:line="240" w:lineRule="auto"/>
        <w:ind w:left="-540"/>
        <w:jc w:val="both"/>
        <w:rPr>
          <w:rFonts w:ascii="Arial" w:hAnsi="Arial" w:cs="Arial"/>
        </w:rPr>
      </w:pPr>
      <w:r w:rsidRPr="008D2751">
        <w:rPr>
          <w:rFonts w:ascii="Arial" w:hAnsi="Arial" w:cs="Arial"/>
        </w:rPr>
        <w:t>«Веселые медвежата»</w:t>
      </w:r>
    </w:p>
    <w:p w:rsidR="005C04FC" w:rsidRPr="008D2751" w:rsidRDefault="005C04FC" w:rsidP="008D2751">
      <w:pPr>
        <w:spacing w:before="188" w:after="188" w:line="240" w:lineRule="auto"/>
        <w:ind w:left="-540"/>
        <w:jc w:val="both"/>
        <w:rPr>
          <w:rFonts w:ascii="Arial" w:hAnsi="Arial" w:cs="Arial"/>
        </w:rPr>
      </w:pPr>
      <w:r w:rsidRPr="008D2751">
        <w:rPr>
          <w:rFonts w:ascii="Arial" w:hAnsi="Arial" w:cs="Arial"/>
        </w:rPr>
        <w:t>И.п. – лежа на спине, ноги согнуты в коленях и прижаты руками к груди. Перекатываться с одного бока на другой.</w:t>
      </w:r>
    </w:p>
    <w:p w:rsidR="005C04FC" w:rsidRPr="008D2751" w:rsidRDefault="005C04FC" w:rsidP="008D2751">
      <w:pPr>
        <w:spacing w:before="188" w:after="188" w:line="240" w:lineRule="auto"/>
        <w:ind w:left="-540"/>
        <w:jc w:val="both"/>
        <w:rPr>
          <w:rFonts w:ascii="Arial" w:hAnsi="Arial" w:cs="Arial"/>
        </w:rPr>
      </w:pPr>
      <w:r w:rsidRPr="008D2751">
        <w:rPr>
          <w:rFonts w:ascii="Arial" w:hAnsi="Arial" w:cs="Arial"/>
        </w:rPr>
        <w:t>«Ежик, ежик, не головы, не ножек, то в клубочек он свернется, то возьмет и развернется»</w:t>
      </w:r>
    </w:p>
    <w:p w:rsidR="005C04FC" w:rsidRPr="008D2751" w:rsidRDefault="005C04FC" w:rsidP="008D2751">
      <w:pPr>
        <w:spacing w:before="188" w:after="188" w:line="240" w:lineRule="auto"/>
        <w:ind w:left="-540"/>
        <w:jc w:val="both"/>
        <w:rPr>
          <w:rFonts w:ascii="Arial" w:hAnsi="Arial" w:cs="Arial"/>
        </w:rPr>
      </w:pPr>
      <w:r w:rsidRPr="008D2751">
        <w:rPr>
          <w:rFonts w:ascii="Arial" w:hAnsi="Arial" w:cs="Arial"/>
        </w:rPr>
        <w:t>«Ежик»</w:t>
      </w:r>
    </w:p>
    <w:p w:rsidR="005C04FC" w:rsidRPr="008D2751" w:rsidRDefault="005C04FC" w:rsidP="008D2751">
      <w:pPr>
        <w:spacing w:before="188" w:after="188" w:line="240" w:lineRule="auto"/>
        <w:ind w:left="-540"/>
        <w:jc w:val="both"/>
        <w:rPr>
          <w:rFonts w:ascii="Arial" w:hAnsi="Arial" w:cs="Arial"/>
        </w:rPr>
      </w:pPr>
      <w:r w:rsidRPr="008D2751">
        <w:rPr>
          <w:rFonts w:ascii="Arial" w:hAnsi="Arial" w:cs="Arial"/>
        </w:rPr>
        <w:t>И.п. – лежа на спине, руки и ноги прямые. Выполнить группировку, затем принять и.п.</w:t>
      </w:r>
    </w:p>
    <w:p w:rsidR="005C04FC" w:rsidRPr="008D2751" w:rsidRDefault="005C04FC" w:rsidP="008D2751">
      <w:pPr>
        <w:spacing w:before="188" w:after="188" w:line="240" w:lineRule="auto"/>
        <w:ind w:left="-540"/>
        <w:jc w:val="both"/>
        <w:rPr>
          <w:rFonts w:ascii="Arial" w:hAnsi="Arial" w:cs="Arial"/>
        </w:rPr>
      </w:pPr>
      <w:r w:rsidRPr="008D2751">
        <w:rPr>
          <w:rFonts w:ascii="Arial" w:hAnsi="Arial" w:cs="Arial"/>
        </w:rPr>
        <w:t>Ребята, а сейчас встаньте все в кружок, на веселый на урок. Отгадайте-ка загадку: «Комочек пуха, длинное ухо, прыгает ловко, любит морковку?» (зайка)</w:t>
      </w:r>
    </w:p>
    <w:p w:rsidR="005C04FC" w:rsidRPr="008D2751" w:rsidRDefault="005C04FC" w:rsidP="008D2751">
      <w:pPr>
        <w:spacing w:before="188" w:after="188" w:line="240" w:lineRule="auto"/>
        <w:ind w:left="-540"/>
        <w:jc w:val="both"/>
        <w:rPr>
          <w:rFonts w:ascii="Arial" w:hAnsi="Arial" w:cs="Arial"/>
        </w:rPr>
      </w:pPr>
      <w:r w:rsidRPr="008D2751">
        <w:rPr>
          <w:rFonts w:ascii="Arial" w:hAnsi="Arial" w:cs="Arial"/>
        </w:rPr>
        <w:t>Инструктор: Кто-то скачет на полянку, это наш  веселый зайка. Звучит музыка.</w:t>
      </w:r>
    </w:p>
    <w:p w:rsidR="005C04FC" w:rsidRPr="008D2751" w:rsidRDefault="005C04FC" w:rsidP="008D2751">
      <w:pPr>
        <w:spacing w:before="188" w:after="188" w:line="240" w:lineRule="auto"/>
        <w:ind w:left="-540"/>
        <w:jc w:val="center"/>
        <w:rPr>
          <w:rFonts w:ascii="Arial" w:hAnsi="Arial" w:cs="Arial"/>
          <w:b/>
        </w:rPr>
      </w:pPr>
      <w:r w:rsidRPr="008D2751">
        <w:rPr>
          <w:rFonts w:ascii="Arial" w:hAnsi="Arial" w:cs="Arial"/>
          <w:b/>
        </w:rPr>
        <w:t>Входит зайка.</w:t>
      </w:r>
    </w:p>
    <w:p w:rsidR="005C04FC" w:rsidRPr="008D2751" w:rsidRDefault="005C04FC" w:rsidP="008D2751">
      <w:pPr>
        <w:spacing w:before="188" w:after="188" w:line="240" w:lineRule="auto"/>
        <w:ind w:left="-540"/>
        <w:jc w:val="both"/>
        <w:rPr>
          <w:rFonts w:ascii="Arial" w:hAnsi="Arial" w:cs="Arial"/>
        </w:rPr>
      </w:pPr>
      <w:r w:rsidRPr="008D2751">
        <w:rPr>
          <w:rFonts w:ascii="Arial" w:hAnsi="Arial" w:cs="Arial"/>
        </w:rPr>
        <w:t>Зайка: Здравствуйте, ребятки. Помогите нашим зверяткам. В лесу творятся чудеса, лесные звери забыли  кто из них, где живет?</w:t>
      </w:r>
    </w:p>
    <w:p w:rsidR="005C04FC" w:rsidRPr="008D2751" w:rsidRDefault="005C04FC" w:rsidP="008D2751">
      <w:pPr>
        <w:spacing w:before="188" w:after="188" w:line="240" w:lineRule="auto"/>
        <w:ind w:left="-540"/>
        <w:jc w:val="both"/>
        <w:rPr>
          <w:rFonts w:ascii="Arial" w:hAnsi="Arial" w:cs="Arial"/>
        </w:rPr>
      </w:pPr>
      <w:r w:rsidRPr="008D2751">
        <w:rPr>
          <w:rFonts w:ascii="Arial" w:hAnsi="Arial" w:cs="Arial"/>
        </w:rPr>
        <w:t>Инструктор: Ребятки, поможем зайке?</w:t>
      </w:r>
    </w:p>
    <w:p w:rsidR="005C04FC" w:rsidRPr="008D2751" w:rsidRDefault="005C04FC" w:rsidP="008D2751">
      <w:pPr>
        <w:spacing w:before="188" w:after="188" w:line="240" w:lineRule="auto"/>
        <w:ind w:left="-540"/>
        <w:jc w:val="both"/>
        <w:rPr>
          <w:rFonts w:ascii="Arial" w:hAnsi="Arial" w:cs="Arial"/>
          <w:i/>
        </w:rPr>
      </w:pPr>
      <w:r w:rsidRPr="008D2751">
        <w:rPr>
          <w:rFonts w:ascii="Arial" w:hAnsi="Arial" w:cs="Arial"/>
          <w:b/>
        </w:rPr>
        <w:t>Игра с мячом</w:t>
      </w:r>
      <w:r w:rsidRPr="008D2751">
        <w:rPr>
          <w:rFonts w:ascii="Arial" w:hAnsi="Arial" w:cs="Arial"/>
        </w:rPr>
        <w:t xml:space="preserve">. </w:t>
      </w:r>
      <w:r w:rsidRPr="008D2751">
        <w:rPr>
          <w:rFonts w:ascii="Arial" w:hAnsi="Arial" w:cs="Arial"/>
          <w:i/>
        </w:rPr>
        <w:t>Зайка бросает мяч детям, дети отвечают на вопросы зайки.</w:t>
      </w:r>
    </w:p>
    <w:p w:rsidR="005C04FC" w:rsidRPr="008D2751" w:rsidRDefault="005C04FC" w:rsidP="008D2751">
      <w:pPr>
        <w:spacing w:before="188" w:after="188" w:line="240" w:lineRule="auto"/>
        <w:ind w:left="-540"/>
        <w:jc w:val="both"/>
        <w:rPr>
          <w:rFonts w:ascii="Arial" w:hAnsi="Arial" w:cs="Arial"/>
        </w:rPr>
      </w:pPr>
      <w:r w:rsidRPr="008D2751">
        <w:rPr>
          <w:rFonts w:ascii="Arial" w:hAnsi="Arial" w:cs="Arial"/>
        </w:rPr>
        <w:t>Где живет лисичка? (в норе)</w:t>
      </w:r>
    </w:p>
    <w:p w:rsidR="005C04FC" w:rsidRPr="008D2751" w:rsidRDefault="005C04FC" w:rsidP="008D2751">
      <w:pPr>
        <w:spacing w:before="188" w:after="188" w:line="240" w:lineRule="auto"/>
        <w:ind w:left="-540"/>
        <w:jc w:val="both"/>
        <w:rPr>
          <w:rFonts w:ascii="Arial" w:hAnsi="Arial" w:cs="Arial"/>
        </w:rPr>
      </w:pPr>
      <w:r w:rsidRPr="008D2751">
        <w:rPr>
          <w:rFonts w:ascii="Arial" w:hAnsi="Arial" w:cs="Arial"/>
        </w:rPr>
        <w:t>А где живет белочка? (в дупле).</w:t>
      </w:r>
    </w:p>
    <w:p w:rsidR="005C04FC" w:rsidRPr="008D2751" w:rsidRDefault="005C04FC" w:rsidP="008D2751">
      <w:pPr>
        <w:spacing w:before="188" w:after="188" w:line="240" w:lineRule="auto"/>
        <w:ind w:left="-540"/>
        <w:jc w:val="both"/>
        <w:rPr>
          <w:rFonts w:ascii="Arial" w:hAnsi="Arial" w:cs="Arial"/>
        </w:rPr>
      </w:pPr>
      <w:r w:rsidRPr="008D2751">
        <w:rPr>
          <w:rFonts w:ascii="Arial" w:hAnsi="Arial" w:cs="Arial"/>
        </w:rPr>
        <w:t>В старом пне живет – ежиха,</w:t>
      </w:r>
    </w:p>
    <w:p w:rsidR="005C04FC" w:rsidRPr="008D2751" w:rsidRDefault="005C04FC" w:rsidP="008D2751">
      <w:pPr>
        <w:spacing w:before="188" w:after="188" w:line="240" w:lineRule="auto"/>
        <w:ind w:left="-540"/>
        <w:jc w:val="both"/>
        <w:rPr>
          <w:rFonts w:ascii="Arial" w:hAnsi="Arial" w:cs="Arial"/>
        </w:rPr>
      </w:pPr>
      <w:r w:rsidRPr="008D2751">
        <w:rPr>
          <w:rFonts w:ascii="Arial" w:hAnsi="Arial" w:cs="Arial"/>
        </w:rPr>
        <w:t>А где волки – подскажите? (в логове).</w:t>
      </w:r>
    </w:p>
    <w:p w:rsidR="005C04FC" w:rsidRPr="008D2751" w:rsidRDefault="005C04FC" w:rsidP="008D2751">
      <w:pPr>
        <w:spacing w:before="188" w:after="188" w:line="240" w:lineRule="auto"/>
        <w:ind w:left="-540"/>
        <w:jc w:val="both"/>
        <w:rPr>
          <w:rFonts w:ascii="Arial" w:hAnsi="Arial" w:cs="Arial"/>
        </w:rPr>
      </w:pPr>
      <w:r w:rsidRPr="008D2751">
        <w:rPr>
          <w:rFonts w:ascii="Arial" w:hAnsi="Arial" w:cs="Arial"/>
        </w:rPr>
        <w:t>И медведь, наконец – в берлоге.</w:t>
      </w:r>
    </w:p>
    <w:p w:rsidR="005C04FC" w:rsidRPr="008D2751" w:rsidRDefault="005C04FC" w:rsidP="008D2751">
      <w:pPr>
        <w:spacing w:before="188" w:after="188" w:line="240" w:lineRule="auto"/>
        <w:ind w:left="-540"/>
        <w:jc w:val="both"/>
        <w:rPr>
          <w:rFonts w:ascii="Arial" w:hAnsi="Arial" w:cs="Arial"/>
        </w:rPr>
      </w:pPr>
      <w:r w:rsidRPr="008D2751">
        <w:rPr>
          <w:rFonts w:ascii="Arial" w:hAnsi="Arial" w:cs="Arial"/>
        </w:rPr>
        <w:t xml:space="preserve">Зайка: А вы знаете ребята, что  лесные зверятки любят много двигаться, бегать, прыгать. </w:t>
      </w:r>
    </w:p>
    <w:p w:rsidR="005C04FC" w:rsidRPr="008D2751" w:rsidRDefault="005C04FC" w:rsidP="008D2751">
      <w:pPr>
        <w:spacing w:before="188" w:after="188" w:line="240" w:lineRule="auto"/>
        <w:ind w:left="-540"/>
        <w:jc w:val="both"/>
        <w:rPr>
          <w:rFonts w:ascii="Arial" w:hAnsi="Arial" w:cs="Arial"/>
        </w:rPr>
      </w:pPr>
      <w:r w:rsidRPr="008D2751">
        <w:rPr>
          <w:rFonts w:ascii="Arial" w:hAnsi="Arial" w:cs="Arial"/>
        </w:rPr>
        <w:t>Инструктор:  И наши ребятки тоже любят бегать и прыгать. Давай мы тебе покажем. Вставайте ребятки на канат.</w:t>
      </w:r>
    </w:p>
    <w:p w:rsidR="005C04FC" w:rsidRPr="008D2751" w:rsidRDefault="005C04FC" w:rsidP="008D2751">
      <w:pPr>
        <w:spacing w:before="188" w:after="188" w:line="240" w:lineRule="auto"/>
        <w:ind w:left="-540"/>
        <w:jc w:val="both"/>
        <w:rPr>
          <w:rFonts w:ascii="Arial" w:hAnsi="Arial" w:cs="Arial"/>
          <w:b/>
        </w:rPr>
      </w:pPr>
      <w:r w:rsidRPr="008D2751">
        <w:rPr>
          <w:rFonts w:ascii="Arial" w:hAnsi="Arial" w:cs="Arial"/>
          <w:b/>
        </w:rPr>
        <w:t>Полоса препятствий: (ОВД)</w:t>
      </w:r>
    </w:p>
    <w:p w:rsidR="005C04FC" w:rsidRPr="008D2751" w:rsidRDefault="005C04FC" w:rsidP="008D2751">
      <w:pPr>
        <w:spacing w:before="188" w:after="188" w:line="240" w:lineRule="auto"/>
        <w:ind w:left="-540"/>
        <w:jc w:val="both"/>
        <w:rPr>
          <w:rFonts w:ascii="Arial" w:hAnsi="Arial" w:cs="Arial"/>
        </w:rPr>
      </w:pPr>
      <w:r w:rsidRPr="008D2751">
        <w:rPr>
          <w:rFonts w:ascii="Arial" w:hAnsi="Arial" w:cs="Arial"/>
        </w:rPr>
        <w:t>1. Инструктор: Будем как змеи ползать по бревну, да как зайки скакать. Покажем, ребята?</w:t>
      </w:r>
    </w:p>
    <w:p w:rsidR="005C04FC" w:rsidRPr="008D2751" w:rsidRDefault="005C04FC" w:rsidP="008D2751">
      <w:pPr>
        <w:spacing w:before="188" w:after="188" w:line="240" w:lineRule="auto"/>
        <w:ind w:left="-540"/>
        <w:jc w:val="both"/>
        <w:rPr>
          <w:rFonts w:ascii="Arial" w:hAnsi="Arial" w:cs="Arial"/>
        </w:rPr>
      </w:pPr>
      <w:r w:rsidRPr="008D2751">
        <w:rPr>
          <w:rFonts w:ascii="Arial" w:hAnsi="Arial" w:cs="Arial"/>
        </w:rPr>
        <w:t>Дети: Да!</w:t>
      </w:r>
    </w:p>
    <w:p w:rsidR="005C04FC" w:rsidRPr="008D2751" w:rsidRDefault="005C04FC" w:rsidP="008D2751">
      <w:pPr>
        <w:spacing w:before="188" w:after="188" w:line="240" w:lineRule="auto"/>
        <w:ind w:left="-540"/>
        <w:jc w:val="both"/>
        <w:rPr>
          <w:rFonts w:ascii="Arial" w:hAnsi="Arial" w:cs="Arial"/>
          <w:i/>
        </w:rPr>
      </w:pPr>
      <w:r w:rsidRPr="008D2751">
        <w:rPr>
          <w:rFonts w:ascii="Arial" w:hAnsi="Arial" w:cs="Arial"/>
          <w:i/>
        </w:rPr>
        <w:t xml:space="preserve"> Ползание на животе по гимнастической скамейке, обратно прыжки из обруча в обруч. </w:t>
      </w:r>
      <w:r w:rsidRPr="008D2751">
        <w:rPr>
          <w:rFonts w:ascii="Arial" w:hAnsi="Arial" w:cs="Arial"/>
        </w:rPr>
        <w:t xml:space="preserve">(Выполняется поточным способом). </w:t>
      </w:r>
      <w:r w:rsidRPr="008D2751">
        <w:rPr>
          <w:rFonts w:ascii="Arial" w:hAnsi="Arial" w:cs="Arial"/>
          <w:i/>
        </w:rPr>
        <w:t>Встают на канат.</w:t>
      </w:r>
    </w:p>
    <w:p w:rsidR="005C04FC" w:rsidRPr="008D2751" w:rsidRDefault="005C04FC" w:rsidP="008D2751">
      <w:pPr>
        <w:spacing w:before="188" w:after="188" w:line="240" w:lineRule="auto"/>
        <w:ind w:left="-540"/>
        <w:jc w:val="both"/>
        <w:rPr>
          <w:rFonts w:ascii="Arial" w:hAnsi="Arial" w:cs="Arial"/>
          <w:i/>
        </w:rPr>
      </w:pPr>
      <w:r w:rsidRPr="008D2751">
        <w:rPr>
          <w:rFonts w:ascii="Arial" w:hAnsi="Arial" w:cs="Arial"/>
          <w:i/>
        </w:rPr>
        <w:t>Зайка: Молодцы, а как медвежата сможете пройти.</w:t>
      </w:r>
    </w:p>
    <w:p w:rsidR="005C04FC" w:rsidRPr="008D2751" w:rsidRDefault="005C04FC" w:rsidP="008D2751">
      <w:pPr>
        <w:spacing w:before="188" w:after="188" w:line="240" w:lineRule="auto"/>
        <w:ind w:left="-540"/>
        <w:jc w:val="both"/>
        <w:rPr>
          <w:rFonts w:ascii="Arial" w:hAnsi="Arial" w:cs="Arial"/>
        </w:rPr>
      </w:pPr>
      <w:r w:rsidRPr="008D2751">
        <w:rPr>
          <w:rFonts w:ascii="Arial" w:hAnsi="Arial" w:cs="Arial"/>
        </w:rPr>
        <w:t>2. Мы можем, как медвежата передвигаться,  а назад  «змейкой» бежать, и по канату шагать.  Смотри, Зайка.</w:t>
      </w:r>
    </w:p>
    <w:p w:rsidR="005C04FC" w:rsidRPr="008D2751" w:rsidRDefault="005C04FC" w:rsidP="008D2751">
      <w:pPr>
        <w:spacing w:before="188" w:after="188" w:line="240" w:lineRule="auto"/>
        <w:ind w:left="-540"/>
        <w:jc w:val="both"/>
        <w:rPr>
          <w:rFonts w:ascii="Arial" w:hAnsi="Arial" w:cs="Arial"/>
        </w:rPr>
      </w:pPr>
      <w:r w:rsidRPr="008D2751">
        <w:rPr>
          <w:rFonts w:ascii="Arial" w:hAnsi="Arial" w:cs="Arial"/>
          <w:i/>
        </w:rPr>
        <w:t>Шагаем на ступнях и ладонях до конуса, затем оббегаем гимнастические палки и шагаем по канату.</w:t>
      </w:r>
      <w:r w:rsidRPr="008D2751">
        <w:rPr>
          <w:rFonts w:ascii="Arial" w:hAnsi="Arial" w:cs="Arial"/>
        </w:rPr>
        <w:t xml:space="preserve"> (2 раза)  (Выполняется поточным способом). </w:t>
      </w:r>
      <w:r w:rsidRPr="008D2751">
        <w:rPr>
          <w:rFonts w:ascii="Arial" w:hAnsi="Arial" w:cs="Arial"/>
          <w:i/>
        </w:rPr>
        <w:t>Затем строятся на канате. (уборка оборудования)</w:t>
      </w:r>
    </w:p>
    <w:p w:rsidR="005C04FC" w:rsidRPr="008D2751" w:rsidRDefault="005C04FC" w:rsidP="008D2751">
      <w:pPr>
        <w:spacing w:before="188" w:after="188" w:line="240" w:lineRule="auto"/>
        <w:ind w:left="-540"/>
        <w:jc w:val="both"/>
        <w:rPr>
          <w:rFonts w:ascii="Arial" w:hAnsi="Arial" w:cs="Arial"/>
        </w:rPr>
      </w:pPr>
      <w:r w:rsidRPr="008D2751">
        <w:rPr>
          <w:rFonts w:ascii="Arial" w:hAnsi="Arial" w:cs="Arial"/>
        </w:rPr>
        <w:t xml:space="preserve">Зайка: Вы ребятки, молодцы!  А что вы еще знаете о лесных животных. А знаете ли вы, название детенышей животных? </w:t>
      </w:r>
    </w:p>
    <w:p w:rsidR="005C04FC" w:rsidRPr="008D2751" w:rsidRDefault="005C04FC" w:rsidP="008D2751">
      <w:pPr>
        <w:spacing w:before="188" w:after="188" w:line="240" w:lineRule="auto"/>
        <w:ind w:left="-540"/>
        <w:jc w:val="both"/>
        <w:rPr>
          <w:rFonts w:ascii="Arial" w:hAnsi="Arial" w:cs="Arial"/>
        </w:rPr>
      </w:pPr>
      <w:r w:rsidRPr="008D2751">
        <w:rPr>
          <w:rFonts w:ascii="Arial" w:hAnsi="Arial" w:cs="Arial"/>
        </w:rPr>
        <w:t>Инструктор: Становитесь, в круг.</w:t>
      </w:r>
    </w:p>
    <w:p w:rsidR="005C04FC" w:rsidRPr="008D2751" w:rsidRDefault="005C04FC" w:rsidP="008D2751">
      <w:pPr>
        <w:spacing w:before="188" w:after="188" w:line="240" w:lineRule="auto"/>
        <w:ind w:left="-540"/>
        <w:jc w:val="center"/>
        <w:rPr>
          <w:rFonts w:ascii="Arial" w:hAnsi="Arial" w:cs="Arial"/>
          <w:b/>
        </w:rPr>
      </w:pPr>
      <w:r w:rsidRPr="008D2751">
        <w:rPr>
          <w:rFonts w:ascii="Arial" w:hAnsi="Arial" w:cs="Arial"/>
          <w:b/>
        </w:rPr>
        <w:t>Игра «Дикие животные»</w:t>
      </w:r>
    </w:p>
    <w:p w:rsidR="005C04FC" w:rsidRPr="008D2751" w:rsidRDefault="005C04FC" w:rsidP="008D2751">
      <w:pPr>
        <w:spacing w:before="188" w:after="188" w:line="240" w:lineRule="auto"/>
        <w:ind w:left="-540"/>
        <w:jc w:val="both"/>
        <w:rPr>
          <w:rFonts w:ascii="Arial" w:hAnsi="Arial" w:cs="Arial"/>
        </w:rPr>
      </w:pPr>
      <w:r w:rsidRPr="008D2751">
        <w:rPr>
          <w:rFonts w:ascii="Arial" w:hAnsi="Arial" w:cs="Arial"/>
        </w:rPr>
        <w:t>Как-то раз лесной тропой</w:t>
      </w:r>
    </w:p>
    <w:p w:rsidR="005C04FC" w:rsidRPr="008D2751" w:rsidRDefault="005C04FC" w:rsidP="008D2751">
      <w:pPr>
        <w:spacing w:before="188" w:after="188" w:line="240" w:lineRule="auto"/>
        <w:ind w:left="-540"/>
        <w:jc w:val="both"/>
        <w:rPr>
          <w:rFonts w:ascii="Arial" w:hAnsi="Arial" w:cs="Arial"/>
        </w:rPr>
      </w:pPr>
      <w:r w:rsidRPr="008D2751">
        <w:rPr>
          <w:rFonts w:ascii="Arial" w:hAnsi="Arial" w:cs="Arial"/>
        </w:rPr>
        <w:t>Звери шли на водопой. (идут по кругу)</w:t>
      </w:r>
    </w:p>
    <w:p w:rsidR="005C04FC" w:rsidRPr="008D2751" w:rsidRDefault="005C04FC" w:rsidP="008D2751">
      <w:pPr>
        <w:spacing w:before="188" w:after="188" w:line="240" w:lineRule="auto"/>
        <w:ind w:left="-540"/>
        <w:jc w:val="both"/>
        <w:rPr>
          <w:rFonts w:ascii="Arial" w:hAnsi="Arial" w:cs="Arial"/>
        </w:rPr>
      </w:pPr>
      <w:r w:rsidRPr="008D2751">
        <w:rPr>
          <w:rFonts w:ascii="Arial" w:hAnsi="Arial" w:cs="Arial"/>
        </w:rPr>
        <w:t>За мамой лосихой топал (громко топать)</w:t>
      </w:r>
    </w:p>
    <w:p w:rsidR="005C04FC" w:rsidRPr="008D2751" w:rsidRDefault="005C04FC" w:rsidP="008D2751">
      <w:pPr>
        <w:spacing w:before="188" w:after="188" w:line="240" w:lineRule="auto"/>
        <w:ind w:left="-540"/>
        <w:jc w:val="both"/>
        <w:rPr>
          <w:rFonts w:ascii="Arial" w:hAnsi="Arial" w:cs="Arial"/>
        </w:rPr>
      </w:pPr>
      <w:r w:rsidRPr="008D2751">
        <w:rPr>
          <w:rFonts w:ascii="Arial" w:hAnsi="Arial" w:cs="Arial"/>
        </w:rPr>
        <w:t>(дети отвечают: лосенок)</w:t>
      </w:r>
    </w:p>
    <w:p w:rsidR="005C04FC" w:rsidRPr="008D2751" w:rsidRDefault="005C04FC" w:rsidP="008D2751">
      <w:pPr>
        <w:spacing w:before="188" w:after="188" w:line="240" w:lineRule="auto"/>
        <w:ind w:left="-540"/>
        <w:jc w:val="both"/>
        <w:rPr>
          <w:rFonts w:ascii="Arial" w:hAnsi="Arial" w:cs="Arial"/>
        </w:rPr>
      </w:pPr>
      <w:r w:rsidRPr="008D2751">
        <w:rPr>
          <w:rFonts w:ascii="Arial" w:hAnsi="Arial" w:cs="Arial"/>
        </w:rPr>
        <w:t>За мамой лисицей – крался (крадучись)</w:t>
      </w:r>
    </w:p>
    <w:p w:rsidR="005C04FC" w:rsidRPr="008D2751" w:rsidRDefault="005C04FC" w:rsidP="008D2751">
      <w:pPr>
        <w:spacing w:before="188" w:after="188" w:line="240" w:lineRule="auto"/>
        <w:ind w:left="-540"/>
        <w:jc w:val="both"/>
        <w:rPr>
          <w:rFonts w:ascii="Arial" w:hAnsi="Arial" w:cs="Arial"/>
        </w:rPr>
      </w:pPr>
      <w:r w:rsidRPr="008D2751">
        <w:rPr>
          <w:rFonts w:ascii="Arial" w:hAnsi="Arial" w:cs="Arial"/>
        </w:rPr>
        <w:t>- (дети: лосенок)</w:t>
      </w:r>
    </w:p>
    <w:p w:rsidR="005C04FC" w:rsidRPr="008D2751" w:rsidRDefault="005C04FC" w:rsidP="008D2751">
      <w:pPr>
        <w:spacing w:before="188" w:after="188" w:line="240" w:lineRule="auto"/>
        <w:ind w:left="-540"/>
        <w:jc w:val="both"/>
        <w:rPr>
          <w:rFonts w:ascii="Arial" w:hAnsi="Arial" w:cs="Arial"/>
        </w:rPr>
      </w:pPr>
      <w:r w:rsidRPr="008D2751">
        <w:rPr>
          <w:rFonts w:ascii="Arial" w:hAnsi="Arial" w:cs="Arial"/>
        </w:rPr>
        <w:t>За мамой – ежихой катился (в полуприседе)</w:t>
      </w:r>
    </w:p>
    <w:p w:rsidR="005C04FC" w:rsidRPr="008D2751" w:rsidRDefault="005C04FC" w:rsidP="008D2751">
      <w:pPr>
        <w:spacing w:before="188" w:after="188" w:line="240" w:lineRule="auto"/>
        <w:ind w:left="-540"/>
        <w:jc w:val="both"/>
        <w:rPr>
          <w:rFonts w:ascii="Arial" w:hAnsi="Arial" w:cs="Arial"/>
        </w:rPr>
      </w:pPr>
      <w:r w:rsidRPr="008D2751">
        <w:rPr>
          <w:rFonts w:ascii="Arial" w:hAnsi="Arial" w:cs="Arial"/>
        </w:rPr>
        <w:t>(дети: ежонок)</w:t>
      </w:r>
    </w:p>
    <w:p w:rsidR="005C04FC" w:rsidRPr="008D2751" w:rsidRDefault="005C04FC" w:rsidP="008D2751">
      <w:pPr>
        <w:spacing w:before="188" w:after="188" w:line="240" w:lineRule="auto"/>
        <w:ind w:left="-540"/>
        <w:jc w:val="both"/>
        <w:rPr>
          <w:rFonts w:ascii="Arial" w:hAnsi="Arial" w:cs="Arial"/>
        </w:rPr>
      </w:pPr>
      <w:r w:rsidRPr="008D2751">
        <w:rPr>
          <w:rFonts w:ascii="Arial" w:hAnsi="Arial" w:cs="Arial"/>
        </w:rPr>
        <w:t>За мамой – медведицей  шел (идут в перевалку)</w:t>
      </w:r>
    </w:p>
    <w:p w:rsidR="005C04FC" w:rsidRPr="008D2751" w:rsidRDefault="005C04FC" w:rsidP="008D2751">
      <w:pPr>
        <w:spacing w:before="188" w:after="188" w:line="240" w:lineRule="auto"/>
        <w:ind w:left="-540"/>
        <w:jc w:val="both"/>
        <w:rPr>
          <w:rFonts w:ascii="Arial" w:hAnsi="Arial" w:cs="Arial"/>
        </w:rPr>
      </w:pPr>
      <w:r w:rsidRPr="008D2751">
        <w:rPr>
          <w:rFonts w:ascii="Arial" w:hAnsi="Arial" w:cs="Arial"/>
        </w:rPr>
        <w:t>(дети: медвежонок)</w:t>
      </w:r>
    </w:p>
    <w:p w:rsidR="005C04FC" w:rsidRPr="008D2751" w:rsidRDefault="005C04FC" w:rsidP="008D2751">
      <w:pPr>
        <w:spacing w:before="188" w:after="188" w:line="240" w:lineRule="auto"/>
        <w:ind w:left="-540"/>
        <w:jc w:val="both"/>
        <w:rPr>
          <w:rFonts w:ascii="Arial" w:hAnsi="Arial" w:cs="Arial"/>
        </w:rPr>
      </w:pPr>
      <w:r w:rsidRPr="008D2751">
        <w:rPr>
          <w:rFonts w:ascii="Arial" w:hAnsi="Arial" w:cs="Arial"/>
        </w:rPr>
        <w:t>За мамой белкой скачут (прыгать в присядку)</w:t>
      </w:r>
    </w:p>
    <w:p w:rsidR="005C04FC" w:rsidRPr="008D2751" w:rsidRDefault="005C04FC" w:rsidP="008D2751">
      <w:pPr>
        <w:spacing w:before="188" w:after="188" w:line="240" w:lineRule="auto"/>
        <w:ind w:left="-540"/>
        <w:jc w:val="both"/>
        <w:rPr>
          <w:rFonts w:ascii="Arial" w:hAnsi="Arial" w:cs="Arial"/>
        </w:rPr>
      </w:pPr>
      <w:r w:rsidRPr="008D2751">
        <w:rPr>
          <w:rFonts w:ascii="Arial" w:hAnsi="Arial" w:cs="Arial"/>
        </w:rPr>
        <w:t>(дети: бельчата)</w:t>
      </w:r>
    </w:p>
    <w:p w:rsidR="005C04FC" w:rsidRPr="008D2751" w:rsidRDefault="005C04FC" w:rsidP="008D2751">
      <w:pPr>
        <w:spacing w:before="188" w:after="188" w:line="240" w:lineRule="auto"/>
        <w:ind w:left="-540"/>
        <w:jc w:val="both"/>
        <w:rPr>
          <w:rFonts w:ascii="Arial" w:hAnsi="Arial" w:cs="Arial"/>
        </w:rPr>
      </w:pPr>
      <w:r w:rsidRPr="008D2751">
        <w:rPr>
          <w:rFonts w:ascii="Arial" w:hAnsi="Arial" w:cs="Arial"/>
        </w:rPr>
        <w:t>За мамой зайчихой   скачут (прыгать на прямых ногах)</w:t>
      </w:r>
    </w:p>
    <w:p w:rsidR="005C04FC" w:rsidRPr="008D2751" w:rsidRDefault="005C04FC" w:rsidP="008D2751">
      <w:pPr>
        <w:spacing w:before="188" w:after="188" w:line="240" w:lineRule="auto"/>
        <w:ind w:left="-540"/>
        <w:jc w:val="both"/>
        <w:rPr>
          <w:rFonts w:ascii="Arial" w:hAnsi="Arial" w:cs="Arial"/>
        </w:rPr>
      </w:pPr>
      <w:r w:rsidRPr="008D2751">
        <w:rPr>
          <w:rFonts w:ascii="Arial" w:hAnsi="Arial" w:cs="Arial"/>
        </w:rPr>
        <w:t>(дети: зайчата)</w:t>
      </w:r>
    </w:p>
    <w:p w:rsidR="005C04FC" w:rsidRPr="008D2751" w:rsidRDefault="005C04FC" w:rsidP="008D2751">
      <w:pPr>
        <w:spacing w:before="188" w:after="188" w:line="240" w:lineRule="auto"/>
        <w:ind w:left="-540"/>
        <w:jc w:val="both"/>
        <w:rPr>
          <w:rFonts w:ascii="Arial" w:hAnsi="Arial" w:cs="Arial"/>
        </w:rPr>
      </w:pPr>
      <w:r w:rsidRPr="008D2751">
        <w:rPr>
          <w:rFonts w:ascii="Arial" w:hAnsi="Arial" w:cs="Arial"/>
        </w:rPr>
        <w:t>Волчица вела за собою (крадутся)</w:t>
      </w:r>
    </w:p>
    <w:p w:rsidR="005C04FC" w:rsidRPr="008D2751" w:rsidRDefault="005C04FC" w:rsidP="008D2751">
      <w:pPr>
        <w:spacing w:before="188" w:after="188" w:line="240" w:lineRule="auto"/>
        <w:ind w:left="-540"/>
        <w:jc w:val="both"/>
        <w:rPr>
          <w:rFonts w:ascii="Arial" w:hAnsi="Arial" w:cs="Arial"/>
        </w:rPr>
      </w:pPr>
      <w:r w:rsidRPr="008D2751">
        <w:rPr>
          <w:rFonts w:ascii="Arial" w:hAnsi="Arial" w:cs="Arial"/>
        </w:rPr>
        <w:t>(дети: волчат)</w:t>
      </w:r>
    </w:p>
    <w:p w:rsidR="005C04FC" w:rsidRPr="008D2751" w:rsidRDefault="005C04FC" w:rsidP="008D2751">
      <w:pPr>
        <w:spacing w:before="188" w:after="188" w:line="240" w:lineRule="auto"/>
        <w:ind w:left="-540"/>
        <w:jc w:val="both"/>
        <w:rPr>
          <w:rFonts w:ascii="Arial" w:hAnsi="Arial" w:cs="Arial"/>
        </w:rPr>
      </w:pPr>
      <w:r w:rsidRPr="008D2751">
        <w:rPr>
          <w:rFonts w:ascii="Arial" w:hAnsi="Arial" w:cs="Arial"/>
        </w:rPr>
        <w:t>Все мамы и дети напиться хотят (лакательные движения).</w:t>
      </w:r>
    </w:p>
    <w:p w:rsidR="005C04FC" w:rsidRPr="008D2751" w:rsidRDefault="005C04FC" w:rsidP="008D2751">
      <w:pPr>
        <w:spacing w:before="188" w:after="188" w:line="240" w:lineRule="auto"/>
        <w:ind w:left="-540"/>
        <w:jc w:val="both"/>
        <w:rPr>
          <w:rFonts w:ascii="Arial" w:hAnsi="Arial" w:cs="Arial"/>
        </w:rPr>
      </w:pPr>
      <w:r w:rsidRPr="008D2751">
        <w:rPr>
          <w:rFonts w:ascii="Arial" w:hAnsi="Arial" w:cs="Arial"/>
        </w:rPr>
        <w:t xml:space="preserve">Инструктор: Зайка, поиграй с ребятками. </w:t>
      </w:r>
    </w:p>
    <w:p w:rsidR="005C04FC" w:rsidRPr="00163D70" w:rsidRDefault="005C04FC" w:rsidP="008D2751">
      <w:pPr>
        <w:spacing w:before="188" w:after="188" w:line="240" w:lineRule="auto"/>
        <w:ind w:left="-540"/>
        <w:jc w:val="both"/>
        <w:rPr>
          <w:rFonts w:ascii="Arial" w:hAnsi="Arial" w:cs="Arial"/>
          <w:b/>
        </w:rPr>
      </w:pPr>
      <w:r w:rsidRPr="00163D70">
        <w:rPr>
          <w:rFonts w:ascii="Arial" w:hAnsi="Arial" w:cs="Arial"/>
          <w:b/>
        </w:rPr>
        <w:t>Подвижная игра  «Чья команда быстрее» (2-3 раза)</w:t>
      </w:r>
    </w:p>
    <w:p w:rsidR="005C04FC" w:rsidRPr="008D2751" w:rsidRDefault="005C04FC" w:rsidP="008D2751">
      <w:pPr>
        <w:spacing w:before="188" w:after="188" w:line="240" w:lineRule="auto"/>
        <w:ind w:left="-540"/>
        <w:rPr>
          <w:rFonts w:ascii="Arial" w:hAnsi="Arial" w:cs="Arial"/>
        </w:rPr>
      </w:pPr>
      <w:r w:rsidRPr="008D2751">
        <w:rPr>
          <w:rFonts w:ascii="Arial" w:hAnsi="Arial" w:cs="Arial"/>
        </w:rPr>
        <w:t>Зайка: Ой, как ребятки, с вами весело. Мой друг ежик, то же любит играть.</w:t>
      </w:r>
      <w:r w:rsidRPr="008D2751">
        <w:rPr>
          <w:rFonts w:ascii="Arial" w:hAnsi="Arial" w:cs="Arial"/>
        </w:rPr>
        <w:br/>
        <w:t>Инструктор: Оставайся с нами, зайка, и еще с нами поиграй-ка с нашими ежиками, да не простыми, а волшебными – массажными.</w:t>
      </w:r>
    </w:p>
    <w:p w:rsidR="005C04FC" w:rsidRPr="008D2751" w:rsidRDefault="005C04FC" w:rsidP="008D2751">
      <w:pPr>
        <w:spacing w:before="188" w:after="188" w:line="240" w:lineRule="auto"/>
        <w:ind w:left="-540"/>
        <w:jc w:val="center"/>
        <w:rPr>
          <w:rFonts w:ascii="Arial" w:hAnsi="Arial" w:cs="Arial"/>
        </w:rPr>
      </w:pPr>
      <w:r w:rsidRPr="00163D70">
        <w:rPr>
          <w:rFonts w:ascii="Arial" w:hAnsi="Arial" w:cs="Arial"/>
          <w:b/>
        </w:rPr>
        <w:t>Упражнения с массажными мячиками</w:t>
      </w:r>
      <w:r w:rsidRPr="008D2751">
        <w:rPr>
          <w:rFonts w:ascii="Arial" w:hAnsi="Arial" w:cs="Arial"/>
        </w:rPr>
        <w:t>.</w:t>
      </w:r>
    </w:p>
    <w:p w:rsidR="005C04FC" w:rsidRPr="008D2751" w:rsidRDefault="005C04FC" w:rsidP="008D2751">
      <w:pPr>
        <w:spacing w:before="188" w:after="188" w:line="240" w:lineRule="auto"/>
        <w:ind w:left="-540"/>
        <w:rPr>
          <w:rFonts w:ascii="Arial" w:hAnsi="Arial" w:cs="Arial"/>
        </w:rPr>
      </w:pPr>
      <w:r w:rsidRPr="008D2751">
        <w:rPr>
          <w:rFonts w:ascii="Arial" w:hAnsi="Arial" w:cs="Arial"/>
        </w:rPr>
        <w:t>Инструктор: Пришли ежики! Давайте с ними поздороваемся. (</w:t>
      </w:r>
      <w:r w:rsidRPr="008D2751">
        <w:rPr>
          <w:rFonts w:ascii="Arial" w:hAnsi="Arial" w:cs="Arial"/>
          <w:i/>
        </w:rPr>
        <w:t>Катаем их по ладоням</w:t>
      </w:r>
      <w:r w:rsidRPr="008D2751">
        <w:rPr>
          <w:rFonts w:ascii="Arial" w:hAnsi="Arial" w:cs="Arial"/>
        </w:rPr>
        <w:t>).</w:t>
      </w:r>
    </w:p>
    <w:p w:rsidR="005C04FC" w:rsidRPr="008D2751" w:rsidRDefault="005C04FC" w:rsidP="008D2751">
      <w:pPr>
        <w:spacing w:before="188" w:after="188" w:line="240" w:lineRule="auto"/>
        <w:ind w:left="-540"/>
        <w:rPr>
          <w:rFonts w:ascii="Arial" w:hAnsi="Arial" w:cs="Arial"/>
        </w:rPr>
      </w:pPr>
      <w:r w:rsidRPr="008D2751">
        <w:rPr>
          <w:rFonts w:ascii="Arial" w:hAnsi="Arial" w:cs="Arial"/>
        </w:rPr>
        <w:t>Инструктор: Покажем своих ежиков (</w:t>
      </w:r>
      <w:r w:rsidRPr="008D2751">
        <w:rPr>
          <w:rFonts w:ascii="Arial" w:hAnsi="Arial" w:cs="Arial"/>
          <w:i/>
        </w:rPr>
        <w:t>Поднять 2 руками над головой</w:t>
      </w:r>
      <w:r w:rsidRPr="008D2751">
        <w:rPr>
          <w:rFonts w:ascii="Arial" w:hAnsi="Arial" w:cs="Arial"/>
        </w:rPr>
        <w:t>).</w:t>
      </w:r>
    </w:p>
    <w:p w:rsidR="005C04FC" w:rsidRPr="008D2751" w:rsidRDefault="005C04FC" w:rsidP="008D2751">
      <w:pPr>
        <w:spacing w:before="188" w:after="188" w:line="240" w:lineRule="auto"/>
        <w:ind w:left="-540"/>
        <w:rPr>
          <w:rFonts w:ascii="Arial" w:hAnsi="Arial" w:cs="Arial"/>
          <w:i/>
        </w:rPr>
      </w:pPr>
      <w:r w:rsidRPr="008D2751">
        <w:rPr>
          <w:rFonts w:ascii="Arial" w:hAnsi="Arial" w:cs="Arial"/>
        </w:rPr>
        <w:t xml:space="preserve">Инструктор: Ежик спешил, хотел быстрее познакомиться с  вами. </w:t>
      </w:r>
      <w:r w:rsidRPr="008D2751">
        <w:rPr>
          <w:rFonts w:ascii="Arial" w:hAnsi="Arial" w:cs="Arial"/>
          <w:i/>
        </w:rPr>
        <w:t>(Катать между ладонями).</w:t>
      </w:r>
    </w:p>
    <w:p w:rsidR="005C04FC" w:rsidRPr="008D2751" w:rsidRDefault="005C04FC" w:rsidP="008D2751">
      <w:pPr>
        <w:spacing w:before="188" w:after="188" w:line="240" w:lineRule="auto"/>
        <w:ind w:left="-540"/>
        <w:rPr>
          <w:rFonts w:ascii="Arial" w:hAnsi="Arial" w:cs="Arial"/>
          <w:i/>
        </w:rPr>
      </w:pPr>
      <w:r w:rsidRPr="008D2751">
        <w:rPr>
          <w:rFonts w:ascii="Arial" w:hAnsi="Arial" w:cs="Arial"/>
        </w:rPr>
        <w:t>Инструктор:</w:t>
      </w:r>
      <w:r w:rsidRPr="008D2751">
        <w:rPr>
          <w:rFonts w:ascii="Arial" w:hAnsi="Arial" w:cs="Arial"/>
          <w:i/>
        </w:rPr>
        <w:t xml:space="preserve"> </w:t>
      </w:r>
      <w:r w:rsidRPr="008D2751">
        <w:rPr>
          <w:rFonts w:ascii="Arial" w:hAnsi="Arial" w:cs="Arial"/>
        </w:rPr>
        <w:t xml:space="preserve">Тяжело ему было взбираться на гору, да катиться с горы. </w:t>
      </w:r>
      <w:r w:rsidRPr="008D2751">
        <w:rPr>
          <w:rFonts w:ascii="Arial" w:hAnsi="Arial" w:cs="Arial"/>
          <w:i/>
        </w:rPr>
        <w:t>(Катить мячик правой (левой) рукой снизу вверх).</w:t>
      </w:r>
    </w:p>
    <w:p w:rsidR="005C04FC" w:rsidRPr="008D2751" w:rsidRDefault="005C04FC" w:rsidP="008D2751">
      <w:pPr>
        <w:spacing w:before="188" w:after="188" w:line="240" w:lineRule="auto"/>
        <w:ind w:left="-540"/>
        <w:rPr>
          <w:rFonts w:ascii="Arial" w:hAnsi="Arial" w:cs="Arial"/>
          <w:i/>
        </w:rPr>
      </w:pPr>
      <w:r w:rsidRPr="008D2751">
        <w:rPr>
          <w:rFonts w:ascii="Arial" w:hAnsi="Arial" w:cs="Arial"/>
        </w:rPr>
        <w:t>Инструктор: Стал смотреть ежик, не поджидают ли его опасности?</w:t>
      </w:r>
      <w:r w:rsidRPr="008D2751">
        <w:rPr>
          <w:rFonts w:ascii="Arial" w:hAnsi="Arial" w:cs="Arial"/>
          <w:i/>
        </w:rPr>
        <w:t xml:space="preserve"> (Поворачивать мячик вправо-влево).</w:t>
      </w:r>
    </w:p>
    <w:p w:rsidR="005C04FC" w:rsidRPr="008D2751" w:rsidRDefault="005C04FC" w:rsidP="008D2751">
      <w:pPr>
        <w:spacing w:before="188" w:after="188" w:line="240" w:lineRule="auto"/>
        <w:ind w:left="-540"/>
        <w:rPr>
          <w:rFonts w:ascii="Arial" w:hAnsi="Arial" w:cs="Arial"/>
          <w:i/>
        </w:rPr>
      </w:pPr>
      <w:r w:rsidRPr="008D2751">
        <w:rPr>
          <w:rFonts w:ascii="Arial" w:hAnsi="Arial" w:cs="Arial"/>
        </w:rPr>
        <w:t>Инструктор: Вдруг увидел он яблоньку? На ней висели яблочки</w:t>
      </w:r>
      <w:r w:rsidRPr="008D2751">
        <w:rPr>
          <w:rFonts w:ascii="Arial" w:hAnsi="Arial" w:cs="Arial"/>
          <w:i/>
        </w:rPr>
        <w:t>.  (Взять мячик за колючку двумя пальчиками правой, затем левой рукой).</w:t>
      </w:r>
    </w:p>
    <w:p w:rsidR="005C04FC" w:rsidRPr="008D2751" w:rsidRDefault="005C04FC" w:rsidP="008D2751">
      <w:pPr>
        <w:spacing w:before="188" w:after="188" w:line="240" w:lineRule="auto"/>
        <w:ind w:left="-540"/>
        <w:rPr>
          <w:rFonts w:ascii="Arial" w:hAnsi="Arial" w:cs="Arial"/>
        </w:rPr>
      </w:pPr>
      <w:r w:rsidRPr="008D2751">
        <w:rPr>
          <w:rFonts w:ascii="Arial" w:hAnsi="Arial" w:cs="Arial"/>
        </w:rPr>
        <w:t xml:space="preserve">Инструктор: Дружно сделали массаж, сил прибавилось у нас. (Собрать мячики). </w:t>
      </w:r>
    </w:p>
    <w:p w:rsidR="005C04FC" w:rsidRPr="008D2751" w:rsidRDefault="005C04FC" w:rsidP="008D2751">
      <w:pPr>
        <w:spacing w:before="188" w:after="188" w:line="240" w:lineRule="auto"/>
        <w:ind w:left="-540"/>
        <w:rPr>
          <w:rFonts w:ascii="Arial" w:hAnsi="Arial" w:cs="Arial"/>
        </w:rPr>
      </w:pPr>
      <w:r w:rsidRPr="008D2751">
        <w:rPr>
          <w:rFonts w:ascii="Arial" w:hAnsi="Arial" w:cs="Arial"/>
        </w:rPr>
        <w:t xml:space="preserve">Инструктор: Ребята, пора нам возвращаться обратно. </w:t>
      </w:r>
    </w:p>
    <w:p w:rsidR="005C04FC" w:rsidRPr="008D2751" w:rsidRDefault="005C04FC" w:rsidP="008D2751">
      <w:pPr>
        <w:spacing w:before="188" w:after="188" w:line="240" w:lineRule="auto"/>
        <w:ind w:left="-540"/>
        <w:rPr>
          <w:rFonts w:ascii="Arial" w:hAnsi="Arial" w:cs="Arial"/>
        </w:rPr>
      </w:pPr>
      <w:r w:rsidRPr="008D2751">
        <w:rPr>
          <w:rFonts w:ascii="Arial" w:hAnsi="Arial" w:cs="Arial"/>
        </w:rPr>
        <w:t>Зайчик: До свиданья, ребята. Приходите.</w:t>
      </w:r>
    </w:p>
    <w:p w:rsidR="005C04FC" w:rsidRPr="00163D70" w:rsidRDefault="005C04FC" w:rsidP="008D2751">
      <w:pPr>
        <w:spacing w:before="188" w:after="188" w:line="240" w:lineRule="auto"/>
        <w:ind w:left="-540"/>
        <w:rPr>
          <w:rFonts w:ascii="Arial" w:hAnsi="Arial" w:cs="Arial"/>
          <w:i/>
        </w:rPr>
      </w:pPr>
      <w:r w:rsidRPr="00163D70">
        <w:rPr>
          <w:rFonts w:ascii="Arial" w:hAnsi="Arial" w:cs="Arial"/>
          <w:i/>
        </w:rPr>
        <w:t>Звучит марш, де</w:t>
      </w:r>
      <w:r>
        <w:rPr>
          <w:rFonts w:ascii="Arial" w:hAnsi="Arial" w:cs="Arial"/>
          <w:i/>
        </w:rPr>
        <w:t>ти уходят  в группу.</w:t>
      </w:r>
    </w:p>
    <w:p w:rsidR="005C04FC" w:rsidRPr="008D2751" w:rsidRDefault="005C04FC" w:rsidP="004F629F">
      <w:pPr>
        <w:spacing w:before="188" w:after="188" w:line="240" w:lineRule="auto"/>
        <w:rPr>
          <w:rFonts w:ascii="Arial" w:hAnsi="Arial" w:cs="Arial"/>
          <w:i/>
          <w:color w:val="333333"/>
        </w:rPr>
      </w:pPr>
    </w:p>
    <w:p w:rsidR="005C04FC" w:rsidRPr="008D2751" w:rsidRDefault="005C04FC" w:rsidP="00E66F66">
      <w:pPr>
        <w:spacing w:before="188" w:after="188" w:line="240" w:lineRule="auto"/>
        <w:jc w:val="both"/>
        <w:rPr>
          <w:rFonts w:ascii="Arial" w:hAnsi="Arial" w:cs="Arial"/>
          <w:color w:val="333333"/>
        </w:rPr>
      </w:pPr>
    </w:p>
    <w:p w:rsidR="005C04FC" w:rsidRPr="008D2751" w:rsidRDefault="005C04FC" w:rsidP="00E66F66">
      <w:pPr>
        <w:spacing w:before="188" w:after="188" w:line="240" w:lineRule="auto"/>
        <w:jc w:val="both"/>
        <w:rPr>
          <w:rFonts w:ascii="Arial" w:hAnsi="Arial" w:cs="Arial"/>
          <w:color w:val="333333"/>
        </w:rPr>
      </w:pPr>
    </w:p>
    <w:p w:rsidR="005C04FC" w:rsidRPr="0077780C" w:rsidRDefault="005C04FC" w:rsidP="0077780C">
      <w:pPr>
        <w:spacing w:before="188" w:after="188" w:line="240" w:lineRule="auto"/>
        <w:jc w:val="both"/>
        <w:rPr>
          <w:rFonts w:ascii="Arial" w:hAnsi="Arial" w:cs="Arial"/>
          <w:color w:val="333333"/>
        </w:rPr>
      </w:pPr>
      <w:r w:rsidRPr="008D2751">
        <w:rPr>
          <w:rFonts w:ascii="Arial" w:hAnsi="Arial" w:cs="Arial"/>
          <w:color w:val="333333"/>
        </w:rPr>
        <w:t>.</w:t>
      </w:r>
    </w:p>
    <w:sectPr w:rsidR="005C04FC" w:rsidRPr="0077780C" w:rsidSect="00787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72878"/>
    <w:multiLevelType w:val="hybridMultilevel"/>
    <w:tmpl w:val="C8AE5C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3D33917"/>
    <w:multiLevelType w:val="hybridMultilevel"/>
    <w:tmpl w:val="D936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AD222D1"/>
    <w:multiLevelType w:val="hybridMultilevel"/>
    <w:tmpl w:val="242C30DA"/>
    <w:lvl w:ilvl="0" w:tplc="269C84D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3">
    <w:nsid w:val="71813D0A"/>
    <w:multiLevelType w:val="hybridMultilevel"/>
    <w:tmpl w:val="179E9048"/>
    <w:lvl w:ilvl="0" w:tplc="142E7F1E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43F2"/>
    <w:rsid w:val="00012245"/>
    <w:rsid w:val="00125C95"/>
    <w:rsid w:val="00163D70"/>
    <w:rsid w:val="00192A05"/>
    <w:rsid w:val="001E08E8"/>
    <w:rsid w:val="00220D90"/>
    <w:rsid w:val="002828E1"/>
    <w:rsid w:val="00307AAE"/>
    <w:rsid w:val="00315C0D"/>
    <w:rsid w:val="00376852"/>
    <w:rsid w:val="003A7E86"/>
    <w:rsid w:val="003C581D"/>
    <w:rsid w:val="00401D69"/>
    <w:rsid w:val="004B54BC"/>
    <w:rsid w:val="004B740A"/>
    <w:rsid w:val="004F629F"/>
    <w:rsid w:val="00506B43"/>
    <w:rsid w:val="005222CE"/>
    <w:rsid w:val="005C04FC"/>
    <w:rsid w:val="005D3BC3"/>
    <w:rsid w:val="005F418F"/>
    <w:rsid w:val="00682B26"/>
    <w:rsid w:val="006A45A9"/>
    <w:rsid w:val="006B46FC"/>
    <w:rsid w:val="00714D6F"/>
    <w:rsid w:val="0077087D"/>
    <w:rsid w:val="0077780C"/>
    <w:rsid w:val="0078703E"/>
    <w:rsid w:val="007A6128"/>
    <w:rsid w:val="00841F09"/>
    <w:rsid w:val="00842A5F"/>
    <w:rsid w:val="008C3BF6"/>
    <w:rsid w:val="008D2751"/>
    <w:rsid w:val="00A32300"/>
    <w:rsid w:val="00A578C7"/>
    <w:rsid w:val="00AC09C9"/>
    <w:rsid w:val="00B1693B"/>
    <w:rsid w:val="00B91CE1"/>
    <w:rsid w:val="00C36FF9"/>
    <w:rsid w:val="00C64945"/>
    <w:rsid w:val="00CA7CAF"/>
    <w:rsid w:val="00D03370"/>
    <w:rsid w:val="00D14B65"/>
    <w:rsid w:val="00D25CB5"/>
    <w:rsid w:val="00D63B58"/>
    <w:rsid w:val="00D74C26"/>
    <w:rsid w:val="00DA51A0"/>
    <w:rsid w:val="00DC258C"/>
    <w:rsid w:val="00DE4BC4"/>
    <w:rsid w:val="00E66F66"/>
    <w:rsid w:val="00F05DD8"/>
    <w:rsid w:val="00F243F2"/>
    <w:rsid w:val="00F25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03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41F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841F09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841F0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03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03370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rsid w:val="00F25B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F25BB4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012245"/>
    <w:pPr>
      <w:tabs>
        <w:tab w:val="center" w:pos="4677"/>
        <w:tab w:val="right" w:pos="9355"/>
      </w:tabs>
      <w:spacing w:after="0" w:line="240" w:lineRule="auto"/>
    </w:pPr>
    <w:rPr>
      <w:rFonts w:ascii="Corbel" w:hAnsi="Corbel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12245"/>
    <w:rPr>
      <w:rFonts w:ascii="Corbel" w:hAnsi="Corbel" w:cs="Times New Roman"/>
      <w:sz w:val="22"/>
      <w:szCs w:val="22"/>
      <w:lang w:val="ru-RU" w:eastAsia="en-US" w:bidi="ar-SA"/>
    </w:rPr>
  </w:style>
  <w:style w:type="character" w:customStyle="1" w:styleId="c0c1">
    <w:name w:val="c0 c1"/>
    <w:basedOn w:val="DefaultParagraphFont"/>
    <w:uiPriority w:val="99"/>
    <w:rsid w:val="0001224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80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399</TotalTime>
  <Pages>5</Pages>
  <Words>967</Words>
  <Characters>5514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Голованова</cp:lastModifiedBy>
  <cp:revision>26</cp:revision>
  <cp:lastPrinted>2016-12-20T14:41:00Z</cp:lastPrinted>
  <dcterms:created xsi:type="dcterms:W3CDTF">2016-12-08T10:26:00Z</dcterms:created>
  <dcterms:modified xsi:type="dcterms:W3CDTF">2017-02-07T09:02:00Z</dcterms:modified>
</cp:coreProperties>
</file>