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1D" w:rsidRDefault="00A7261D" w:rsidP="007A08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Музыкальное  развлечение</w:t>
      </w:r>
      <w:r w:rsidRPr="007A08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A0873">
        <w:rPr>
          <w:rFonts w:ascii="Times New Roman" w:hAnsi="Times New Roman" w:cs="Times New Roman"/>
          <w:b/>
          <w:bCs/>
          <w:i/>
          <w:iCs/>
          <w:kern w:val="36"/>
          <w:sz w:val="24"/>
          <w:szCs w:val="24"/>
        </w:rPr>
        <w:t>с использованием ИКТ</w:t>
      </w:r>
      <w:r>
        <w:rPr>
          <w:rFonts w:ascii="Times New Roman" w:hAnsi="Times New Roman" w:cs="Times New Roman"/>
          <w:b/>
          <w:bCs/>
          <w:i/>
          <w:iCs/>
          <w:kern w:val="36"/>
          <w:sz w:val="24"/>
          <w:szCs w:val="24"/>
        </w:rPr>
        <w:t>,</w:t>
      </w:r>
    </w:p>
    <w:p w:rsidR="00A7261D" w:rsidRPr="007A0873" w:rsidRDefault="00A7261D" w:rsidP="007A08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08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 детей средней группы</w:t>
      </w:r>
    </w:p>
    <w:p w:rsidR="00A7261D" w:rsidRPr="007A0873" w:rsidRDefault="00A7261D" w:rsidP="007A087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</w:t>
      </w:r>
      <w:r w:rsidRPr="007A08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"В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гости к Снеговику</w:t>
      </w:r>
      <w:r w:rsidRPr="007A08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</w:p>
    <w:p w:rsidR="00A7261D" w:rsidRPr="00EB44C1" w:rsidRDefault="00A7261D" w:rsidP="00EB4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B44C1">
        <w:rPr>
          <w:rFonts w:ascii="Times New Roman" w:hAnsi="Times New Roman" w:cs="Times New Roman"/>
          <w:sz w:val="24"/>
          <w:szCs w:val="24"/>
        </w:rPr>
        <w:t>узыкальный руководитель Гавшина В.Н.</w:t>
      </w:r>
    </w:p>
    <w:p w:rsidR="00A7261D" w:rsidRDefault="00A7261D" w:rsidP="00EB4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Михеева А.В.</w:t>
      </w:r>
    </w:p>
    <w:p w:rsidR="00A7261D" w:rsidRPr="00EB44C1" w:rsidRDefault="00A7261D" w:rsidP="00EB44C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B44C1">
        <w:rPr>
          <w:rFonts w:ascii="Times New Roman" w:hAnsi="Times New Roman" w:cs="Times New Roman"/>
          <w:sz w:val="24"/>
          <w:szCs w:val="24"/>
          <w:u w:val="single"/>
        </w:rPr>
        <w:t xml:space="preserve">Герои: </w:t>
      </w:r>
    </w:p>
    <w:p w:rsidR="00A7261D" w:rsidRDefault="00A7261D" w:rsidP="00EB4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Снеговик – Филимонова Н.Е., </w:t>
      </w:r>
    </w:p>
    <w:p w:rsidR="00A7261D" w:rsidRPr="007A0873" w:rsidRDefault="00A7261D" w:rsidP="00EB4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 – Грищенко О.А.</w:t>
      </w:r>
    </w:p>
    <w:p w:rsidR="00A7261D" w:rsidRPr="007A0873" w:rsidRDefault="00A7261D" w:rsidP="00EB44C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A0873">
        <w:rPr>
          <w:rFonts w:ascii="Times New Roman" w:hAnsi="Times New Roman" w:cs="Times New Roman"/>
          <w:i/>
          <w:iCs/>
          <w:sz w:val="24"/>
          <w:szCs w:val="24"/>
        </w:rPr>
        <w:t>Пояснительная записка</w:t>
      </w:r>
    </w:p>
    <w:p w:rsidR="00A7261D" w:rsidRPr="007A0873" w:rsidRDefault="00A7261D" w:rsidP="00910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873">
        <w:rPr>
          <w:rFonts w:ascii="Times New Roman" w:hAnsi="Times New Roman" w:cs="Times New Roman"/>
          <w:sz w:val="24"/>
          <w:szCs w:val="24"/>
        </w:rPr>
        <w:t>Использование информационно – коммуникационных </w:t>
      </w:r>
      <w:r w:rsidRPr="00EB44C1">
        <w:rPr>
          <w:rFonts w:ascii="Times New Roman" w:hAnsi="Times New Roman" w:cs="Times New Roman"/>
          <w:sz w:val="24"/>
          <w:szCs w:val="24"/>
        </w:rPr>
        <w:t>технологии </w:t>
      </w:r>
      <w:r w:rsidRPr="007A087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(ИКТ)</w:t>
      </w:r>
      <w:r w:rsidRPr="007A0873">
        <w:rPr>
          <w:rFonts w:ascii="Times New Roman" w:hAnsi="Times New Roman" w:cs="Times New Roman"/>
          <w:sz w:val="24"/>
          <w:szCs w:val="24"/>
        </w:rPr>
        <w:t> </w:t>
      </w:r>
      <w:r w:rsidRPr="007A087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помогает</w:t>
      </w:r>
      <w:r w:rsidRPr="007A0873">
        <w:rPr>
          <w:rFonts w:ascii="Times New Roman" w:hAnsi="Times New Roman" w:cs="Times New Roman"/>
          <w:sz w:val="24"/>
          <w:szCs w:val="24"/>
        </w:rPr>
        <w:t>:</w:t>
      </w:r>
    </w:p>
    <w:p w:rsidR="00A7261D" w:rsidRPr="007A0873" w:rsidRDefault="00A7261D" w:rsidP="00B97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873">
        <w:rPr>
          <w:rFonts w:ascii="Times New Roman" w:hAnsi="Times New Roman" w:cs="Times New Roman"/>
          <w:sz w:val="24"/>
          <w:szCs w:val="24"/>
        </w:rPr>
        <w:t xml:space="preserve">-привлекать пассивных детей к активной деятельности; </w:t>
      </w:r>
    </w:p>
    <w:p w:rsidR="00A7261D" w:rsidRPr="007A0873" w:rsidRDefault="00A7261D" w:rsidP="00B97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873">
        <w:rPr>
          <w:rFonts w:ascii="Times New Roman" w:hAnsi="Times New Roman" w:cs="Times New Roman"/>
          <w:sz w:val="24"/>
          <w:szCs w:val="24"/>
        </w:rPr>
        <w:t>- делать образовательную деятельность более наглядной и интенсивной;</w:t>
      </w:r>
    </w:p>
    <w:p w:rsidR="00A7261D" w:rsidRDefault="00A7261D" w:rsidP="00B97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873">
        <w:rPr>
          <w:rFonts w:ascii="Times New Roman" w:hAnsi="Times New Roman" w:cs="Times New Roman"/>
          <w:sz w:val="24"/>
          <w:szCs w:val="24"/>
        </w:rPr>
        <w:t xml:space="preserve"> - активизировать познавательный интерес.</w:t>
      </w:r>
    </w:p>
    <w:p w:rsidR="00A7261D" w:rsidRPr="007A0873" w:rsidRDefault="00A7261D" w:rsidP="00B97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873">
        <w:rPr>
          <w:rFonts w:ascii="Times New Roman" w:hAnsi="Times New Roman" w:cs="Times New Roman"/>
          <w:sz w:val="24"/>
          <w:szCs w:val="24"/>
        </w:rPr>
        <w:t>- реализовывать личностно-ориентированный и дифференцированный подходы в обучении;</w:t>
      </w:r>
    </w:p>
    <w:p w:rsidR="00A7261D" w:rsidRPr="007A0873" w:rsidRDefault="00A7261D" w:rsidP="00B97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873">
        <w:rPr>
          <w:rFonts w:ascii="Times New Roman" w:hAnsi="Times New Roman" w:cs="Times New Roman"/>
          <w:sz w:val="24"/>
          <w:szCs w:val="24"/>
        </w:rPr>
        <w:t>- дисциплинировать себя, формировать свой интерес к работе;</w:t>
      </w:r>
    </w:p>
    <w:p w:rsidR="00A7261D" w:rsidRDefault="00A7261D" w:rsidP="00B97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873">
        <w:rPr>
          <w:rFonts w:ascii="Times New Roman" w:hAnsi="Times New Roman" w:cs="Times New Roman"/>
          <w:sz w:val="24"/>
          <w:szCs w:val="24"/>
        </w:rPr>
        <w:t>- активизировать мыслительные процессы </w:t>
      </w:r>
      <w:r w:rsidRPr="007A087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(анализ, синтез, сравнение и др.)</w:t>
      </w:r>
      <w:r w:rsidRPr="007A0873">
        <w:rPr>
          <w:rFonts w:ascii="Times New Roman" w:hAnsi="Times New Roman" w:cs="Times New Roman"/>
          <w:sz w:val="24"/>
          <w:szCs w:val="24"/>
        </w:rPr>
        <w:t>.</w:t>
      </w:r>
    </w:p>
    <w:p w:rsidR="00A7261D" w:rsidRPr="007A0873" w:rsidRDefault="00A7261D" w:rsidP="00B97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61D" w:rsidRPr="007A0873" w:rsidRDefault="00A7261D" w:rsidP="00910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873">
        <w:rPr>
          <w:rFonts w:ascii="Times New Roman" w:hAnsi="Times New Roman" w:cs="Times New Roman"/>
          <w:sz w:val="24"/>
          <w:szCs w:val="24"/>
        </w:rPr>
        <w:t>Также я использую следующие виды интерактивных </w:t>
      </w:r>
      <w:r w:rsidRPr="007A087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материалов</w:t>
      </w:r>
      <w:r w:rsidRPr="007A0873">
        <w:rPr>
          <w:rFonts w:ascii="Times New Roman" w:hAnsi="Times New Roman" w:cs="Times New Roman"/>
          <w:sz w:val="24"/>
          <w:szCs w:val="24"/>
        </w:rPr>
        <w:t>: фотографии, видеоролики, видеофрагменты фильмов, сказок, мультфильмов; презентации </w:t>
      </w:r>
      <w:r w:rsidRPr="007A087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(электронные выставки)</w:t>
      </w:r>
      <w:r w:rsidRPr="007A0873">
        <w:rPr>
          <w:rFonts w:ascii="Times New Roman" w:hAnsi="Times New Roman" w:cs="Times New Roman"/>
          <w:sz w:val="24"/>
          <w:szCs w:val="24"/>
        </w:rPr>
        <w:t>.</w:t>
      </w:r>
    </w:p>
    <w:p w:rsidR="00A7261D" w:rsidRPr="00B97806" w:rsidRDefault="00A7261D" w:rsidP="00910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06">
        <w:rPr>
          <w:rFonts w:ascii="Times New Roman" w:hAnsi="Times New Roman" w:cs="Times New Roman"/>
          <w:sz w:val="24"/>
          <w:szCs w:val="24"/>
        </w:rPr>
        <w:t>Использование интерактивных материалов позволяет увеличить восприятие материала за счёт увеличения качества иллюстративного материала, что, учитывая наглядно-образное мышление детей дошкольного возраста, повышает непроизвольное внимание детей, помогает развить произвольное.</w:t>
      </w:r>
    </w:p>
    <w:p w:rsidR="00A7261D" w:rsidRDefault="00A7261D" w:rsidP="00910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06">
        <w:rPr>
          <w:rFonts w:ascii="Times New Roman" w:hAnsi="Times New Roman" w:cs="Times New Roman"/>
          <w:sz w:val="24"/>
          <w:szCs w:val="24"/>
        </w:rPr>
        <w:t>Использование ИКТ в различных формах музыкальной деятель</w:t>
      </w:r>
      <w:r w:rsidRPr="007A0873">
        <w:rPr>
          <w:rFonts w:ascii="Times New Roman" w:hAnsi="Times New Roman" w:cs="Times New Roman"/>
          <w:sz w:val="24"/>
          <w:szCs w:val="24"/>
        </w:rPr>
        <w:t>ности позволяет ребёнку включаться в доступные ему виды информационной </w:t>
      </w:r>
      <w:r w:rsidRPr="007A0873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деятельности</w:t>
      </w:r>
      <w:r w:rsidRPr="007A0873">
        <w:rPr>
          <w:rFonts w:ascii="Times New Roman" w:hAnsi="Times New Roman" w:cs="Times New Roman"/>
          <w:sz w:val="24"/>
          <w:szCs w:val="24"/>
        </w:rPr>
        <w:t>: познавательной, игровой и др.</w:t>
      </w:r>
    </w:p>
    <w:p w:rsidR="00A7261D" w:rsidRPr="007A0873" w:rsidRDefault="00A7261D" w:rsidP="00910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61D" w:rsidRPr="00400F06" w:rsidRDefault="00A7261D" w:rsidP="00B97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806">
        <w:rPr>
          <w:rFonts w:ascii="Times New Roman" w:hAnsi="Times New Roman" w:cs="Times New Roman"/>
          <w:sz w:val="24"/>
          <w:szCs w:val="24"/>
        </w:rPr>
        <w:t xml:space="preserve"> </w:t>
      </w:r>
      <w:r w:rsidRPr="00400F0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Цель</w:t>
      </w:r>
      <w:r w:rsidRPr="00400F06">
        <w:rPr>
          <w:rFonts w:ascii="Times New Roman" w:hAnsi="Times New Roman" w:cs="Times New Roman"/>
          <w:sz w:val="24"/>
          <w:szCs w:val="24"/>
        </w:rPr>
        <w:t>:  Развивать музыкальные и творческие способности детей в различных видах музыкальной деятельности.</w:t>
      </w:r>
    </w:p>
    <w:p w:rsidR="00A7261D" w:rsidRPr="00400F06" w:rsidRDefault="00A7261D" w:rsidP="00B97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F0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Задачи</w:t>
      </w:r>
      <w:r w:rsidRPr="00400F06">
        <w:rPr>
          <w:rFonts w:ascii="Times New Roman" w:hAnsi="Times New Roman" w:cs="Times New Roman"/>
          <w:sz w:val="24"/>
          <w:szCs w:val="24"/>
        </w:rPr>
        <w:t>:</w:t>
      </w:r>
    </w:p>
    <w:p w:rsidR="00A7261D" w:rsidRPr="00EB44C1" w:rsidRDefault="00A7261D" w:rsidP="00B97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F06">
        <w:rPr>
          <w:rFonts w:ascii="Times New Roman" w:hAnsi="Times New Roman" w:cs="Times New Roman"/>
          <w:sz w:val="24"/>
          <w:szCs w:val="24"/>
        </w:rPr>
        <w:t xml:space="preserve">1. Учить </w:t>
      </w:r>
      <w:r w:rsidRPr="00EB44C1">
        <w:rPr>
          <w:rFonts w:ascii="Times New Roman" w:hAnsi="Times New Roman" w:cs="Times New Roman"/>
          <w:sz w:val="24"/>
          <w:szCs w:val="24"/>
        </w:rPr>
        <w:t>детей использовать полученные знания, умения и навыки в игровой деятельности, обогащать музыкальные впечатления детей.</w:t>
      </w:r>
    </w:p>
    <w:p w:rsidR="00A7261D" w:rsidRPr="00EB44C1" w:rsidRDefault="00A7261D" w:rsidP="00B97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4C1">
        <w:rPr>
          <w:rFonts w:ascii="Times New Roman" w:hAnsi="Times New Roman" w:cs="Times New Roman"/>
          <w:sz w:val="24"/>
          <w:szCs w:val="24"/>
        </w:rPr>
        <w:t>2. Развивать чувство ритма, звуковысотное восприятие, тембровый и динамический слух детей, подвижность артикуляционного аппарата, упражнять в ритмичном выполнении знакомых музыкально-ритмических движений, Расширять звуковысотный диапазон. Развивать диалогическую речь.</w:t>
      </w:r>
    </w:p>
    <w:p w:rsidR="00A7261D" w:rsidRPr="00EB44C1" w:rsidRDefault="00A7261D" w:rsidP="00B97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4C1">
        <w:rPr>
          <w:rFonts w:ascii="Times New Roman" w:hAnsi="Times New Roman" w:cs="Times New Roman"/>
          <w:sz w:val="24"/>
          <w:szCs w:val="24"/>
        </w:rPr>
        <w:t>3. Воспитывать у детей интерес к пению, любовь к музыке и умение взаимодействовать друг с другом.</w:t>
      </w:r>
    </w:p>
    <w:p w:rsidR="00A7261D" w:rsidRDefault="00A7261D" w:rsidP="00E04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4C1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обеспечение: мультимедийное оборудование, </w:t>
      </w:r>
      <w:r>
        <w:rPr>
          <w:rFonts w:ascii="Times New Roman" w:hAnsi="Times New Roman" w:cs="Times New Roman"/>
          <w:sz w:val="24"/>
          <w:szCs w:val="24"/>
        </w:rPr>
        <w:t>элект</w:t>
      </w:r>
      <w:r w:rsidRPr="00EB44C1">
        <w:rPr>
          <w:rFonts w:ascii="Times New Roman" w:hAnsi="Times New Roman" w:cs="Times New Roman"/>
          <w:sz w:val="24"/>
          <w:szCs w:val="24"/>
        </w:rPr>
        <w:t>ропианино, презентации «Зима Красавица»,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4C1">
        <w:rPr>
          <w:rFonts w:ascii="Times New Roman" w:hAnsi="Times New Roman" w:cs="Times New Roman"/>
          <w:sz w:val="24"/>
          <w:szCs w:val="24"/>
        </w:rPr>
        <w:t xml:space="preserve"> «Пляска зайчат», «Оркестр», фонограммы музыкальных произведений. </w:t>
      </w:r>
    </w:p>
    <w:p w:rsidR="00A7261D" w:rsidRDefault="00A7261D" w:rsidP="00E04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61D" w:rsidRDefault="00A7261D" w:rsidP="00E04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61D" w:rsidRDefault="00A7261D" w:rsidP="00E04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61D" w:rsidRDefault="00A7261D" w:rsidP="00E04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61D" w:rsidRDefault="00A7261D" w:rsidP="00E04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61D" w:rsidRDefault="00A7261D" w:rsidP="00E04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61D" w:rsidRDefault="00A7261D" w:rsidP="00E04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61D" w:rsidRDefault="00A7261D" w:rsidP="00E04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61D" w:rsidRDefault="00A7261D" w:rsidP="00E04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61D" w:rsidRDefault="00A7261D" w:rsidP="00E040B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36"/>
          <w:sz w:val="24"/>
          <w:szCs w:val="24"/>
        </w:rPr>
      </w:pPr>
      <w:r w:rsidRPr="00EB44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Музыкальное  развлечение</w:t>
      </w:r>
      <w:r w:rsidRPr="007A08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A0873">
        <w:rPr>
          <w:rFonts w:ascii="Times New Roman" w:hAnsi="Times New Roman" w:cs="Times New Roman"/>
          <w:b/>
          <w:bCs/>
          <w:i/>
          <w:iCs/>
          <w:kern w:val="36"/>
          <w:sz w:val="24"/>
          <w:szCs w:val="24"/>
        </w:rPr>
        <w:t>с использованием ИКТ</w:t>
      </w:r>
      <w:r>
        <w:rPr>
          <w:rFonts w:ascii="Times New Roman" w:hAnsi="Times New Roman" w:cs="Times New Roman"/>
          <w:b/>
          <w:bCs/>
          <w:i/>
          <w:iCs/>
          <w:kern w:val="36"/>
          <w:sz w:val="24"/>
          <w:szCs w:val="24"/>
        </w:rPr>
        <w:t>,</w:t>
      </w:r>
    </w:p>
    <w:p w:rsidR="00A7261D" w:rsidRPr="007A0873" w:rsidRDefault="00A7261D" w:rsidP="00E040B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08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 детей средней группы</w:t>
      </w:r>
    </w:p>
    <w:p w:rsidR="00A7261D" w:rsidRDefault="00A7261D" w:rsidP="00E04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</w:t>
      </w:r>
      <w:r w:rsidRPr="007A08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"В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гости к Снеговику</w:t>
      </w:r>
      <w:r w:rsidRPr="007A08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7336"/>
      </w:tblGrid>
      <w:tr w:rsidR="00A7261D" w:rsidRPr="00E725B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Дети заходят в зал, вместе с воспитателем.                          1.</w:t>
            </w:r>
          </w:p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Заставка                                             слайд  1</w:t>
            </w: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Муз. рук-ль: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 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(восходящие звуки постепенно)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Здравствуйте! 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(нисходящие звуки по трезвучию)</w:t>
            </w: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Муз. рук-ль: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Ребята, посмотрите, сколько у нас с вами гостей. Давайте с ними сейчас поздороваемся, и пожелаем всем гостям доброго утра!</w:t>
            </w:r>
          </w:p>
        </w:tc>
      </w:tr>
      <w:tr w:rsidR="00A7261D" w:rsidRPr="00E725B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Музыкальное приветствие «Доброе утро»</w:t>
            </w:r>
          </w:p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«Входящее сообщение»                                                2.</w:t>
            </w:r>
          </w:p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«Слайд №2</w:t>
            </w: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Ребята посмотрите, к нам в детский сад пришло письмо. Давайте прочитаем, что же здесь написано. 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(читает)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                                          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Слайд №3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Добрый день, девчонки и мальчишки! Приглашаю вас в гости. Я очень хочу вас видеть, соскучился по вашим песенкам и играм. Сообщаю вам свой </w:t>
            </w:r>
            <w:r w:rsidRPr="00E725B6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адрес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: зимний лес, заснеженная поляна, домик у елочки. Жду вас в гости. Снеговик.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-Ребята, поедем в гости к Снеговику?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Да!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А на чем мы можем, отправимся в путь? 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Санки, лыжи, коньки, машина, поезд и т д.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вам отгадать загадку! Если отгадаете, то на этом транспорте, мы и поедем в гости к Снеговику! 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Есть они у детворы,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br/>
              <w:t>Лихо мчат меня с горы!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br/>
              <w:t>И Егорку, и Оксанку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Везут по дорожке 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 (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Санки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Санки!                                                                              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Слайд №   4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Тогда собирайтесь. Дорога в зимний лес трудная. Сначала, надо ехать на санках,  да еще и пешком по лесу идти. Не устанете?</w:t>
            </w: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Нет! 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В саночки скорей садитесь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В лес отправимся быстрей.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Все уселись дети в санки?</w:t>
            </w:r>
          </w:p>
          <w:p w:rsidR="00A7261D" w:rsidRPr="00E725B6" w:rsidRDefault="00A7261D" w:rsidP="00E725B6">
            <w:pPr>
              <w:pStyle w:val="c4"/>
              <w:shd w:val="clear" w:color="auto" w:fill="FFFFFF"/>
              <w:spacing w:before="0" w:beforeAutospacing="0" w:after="0" w:afterAutospacing="0" w:line="270" w:lineRule="atLeast"/>
            </w:pPr>
            <w:r w:rsidRPr="00E725B6">
              <w:t>Так помчимся веселей!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Слайд №  5</w:t>
            </w:r>
          </w:p>
        </w:tc>
      </w:tr>
      <w:tr w:rsidR="00A7261D" w:rsidRPr="00E725B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Исп. песню «Саночки»  муз. А.Филиппенко едем по залу   змейкой.         3.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Сани привезли  нас в лес, Здесь полным-полно чудес.</w:t>
            </w:r>
          </w:p>
          <w:p w:rsidR="00A7261D" w:rsidRPr="00E725B6" w:rsidRDefault="00A7261D" w:rsidP="00E725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Как здесь красиво! А что вы видите вокруг?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Слайд №    6</w:t>
            </w: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Снег, сугробы, деревья.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А как вы думаете, кто здесь живет? </w:t>
            </w:r>
            <w:r w:rsidRPr="00E72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Медведи, зайцы, лисы и т.д.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покричим «Ау!». Может, кто откликнется. 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Упражнение «Ау»</w:t>
            </w:r>
            <w:r w:rsidRPr="00E72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</w:t>
            </w: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Слышите? Кто-то к нам  идет, Свою песенку поет.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Звучит музыка в зал входит Лиса                                          4.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Лиса: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Так, так, так! Красота!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Вижу деток! Чудеса! 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(принюхивается)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Ну-ка, детки, веселей, своих ножек не жалей!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Будем прыгать, и скакать, я вас буду забавлять!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          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Игра «Волшебный посох»                                                 5.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Лиса:</w:t>
            </w:r>
          </w:p>
          <w:p w:rsidR="00A7261D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7261D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7261D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Default="00A7261D" w:rsidP="006A5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к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о мне пришли в гости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зайчики, и мы вместе с ними веселимся.</w:t>
            </w:r>
          </w:p>
          <w:p w:rsidR="00A7261D" w:rsidRDefault="00A7261D" w:rsidP="006A5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А вы хотите с нами потанцевать?</w:t>
            </w:r>
          </w:p>
          <w:p w:rsidR="00A7261D" w:rsidRDefault="00A7261D" w:rsidP="006A5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61D" w:rsidRDefault="00A7261D" w:rsidP="006A5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ДА!</w:t>
            </w:r>
          </w:p>
          <w:p w:rsidR="00A7261D" w:rsidRPr="00E725B6" w:rsidRDefault="00A7261D" w:rsidP="006A5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61D" w:rsidRPr="00E725B6" w:rsidRDefault="00A7261D" w:rsidP="006A5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Музыкальная разминка «Пляска зайчиков»         Презентация №  3</w:t>
            </w:r>
          </w:p>
          <w:p w:rsidR="00A7261D" w:rsidRPr="00244CF4" w:rsidRDefault="00A7261D" w:rsidP="00244C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Дети смотрят на экран и выполняют вместе с воспитателем  и Снеговиком.</w:t>
            </w:r>
          </w:p>
          <w:p w:rsidR="00A7261D" w:rsidRPr="00B82AF5" w:rsidRDefault="00A7261D" w:rsidP="00244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</w:t>
            </w:r>
          </w:p>
        </w:tc>
      </w:tr>
      <w:tr w:rsidR="00A7261D" w:rsidRPr="00E725B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Спасибо тебе лисичка, что поиграла с нами! Не подскажешь, как нам пройти на заснеженную полянку, к домику Снеговика?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Лиса: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По дорожке вы ступайте, выше ножки поднимай.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По тропиночке пройдете, и полянку вы найдете!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Ну, а мне уже пора! До свидания, друзья!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Лиса выходит из зала                                                6.</w:t>
            </w: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Воспитатель: 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наше путешествие. Давайте пройдем по зимней дорожке  и подышим свежим лесным воздухом, и полюбуемся  красотой.                                                                                               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Презентация «Зима 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красавица»     2.</w:t>
            </w:r>
          </w:p>
        </w:tc>
      </w:tr>
      <w:tr w:rsidR="00A7261D" w:rsidRPr="00E725B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tabs>
                <w:tab w:val="left" w:pos="83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 идут по кругу, высоко поднимая колени, тянут носочки.</w:t>
            </w:r>
          </w:p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(Шагают через « сугробы»)</w:t>
            </w:r>
          </w:p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Динамическое упражнение "По дорожке"                      7.</w:t>
            </w:r>
          </w:p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По дорожке, по дорожке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Скачем мы на правой ножке 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(подскоки на правой ноге)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И по этой же дорожке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Скачем мы на левой ножке 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(подскоки на левой ноге)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Не сутультесь, грудь вперед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Замечательный народ 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(выравниваем осанку)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По тропинке побежим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До лужайки добежим 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(легкий бег на носочках)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На лужайке, на лужайке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Мы попрыгаем как зайки 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(прыгаем на месте)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Сладко подтянулись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Всем улыбнулись 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(руки вверх, подтягиваемся)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Ребята, как-то стало прохладно, я замерзла. Давайте погреемся?</w:t>
            </w:r>
          </w:p>
        </w:tc>
      </w:tr>
      <w:tr w:rsidR="00A7261D" w:rsidRPr="00E725B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Слайд №    7           </w:t>
            </w:r>
          </w:p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Исп. «Зимняя пляска» муз. К.Старокадомского                          8.</w:t>
            </w:r>
          </w:p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Смотрите, а вот и  елочка, а вот и домик. Только почему нас не встречает Снеговик?  Давайте позовем его. 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Снеговик! Снеговик! </w:t>
            </w:r>
          </w:p>
        </w:tc>
      </w:tr>
      <w:tr w:rsidR="00A7261D" w:rsidRPr="00E725B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tabs>
                <w:tab w:val="center" w:pos="4677"/>
                <w:tab w:val="left" w:pos="722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ab/>
              <w:t xml:space="preserve"> </w:t>
            </w:r>
          </w:p>
          <w:p w:rsidR="00A7261D" w:rsidRPr="00E725B6" w:rsidRDefault="00A7261D" w:rsidP="00E725B6">
            <w:pPr>
              <w:tabs>
                <w:tab w:val="left" w:pos="752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ab/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ab/>
              <w:t xml:space="preserve"> 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 домика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выходит Снеговик                                        9.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Снеговик: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 Я так рад, что вы ко мне пришли.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Я веселый Снеговик, Я не мал и не велик,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br/>
              <w:t>У меня морковкой нос, Очень я люблю мороз!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С вами буду я играть, песни петь и танцевать!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Вы мне песенку споёте про Зимушку зиму?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rPr>
          <w:trHeight w:val="15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Конечно, споем, мы очень много песен знаем  о зиме. Споем ребята?</w:t>
            </w:r>
          </w:p>
        </w:tc>
      </w:tr>
      <w:tr w:rsidR="00A7261D" w:rsidRPr="00E725B6">
        <w:trPr>
          <w:trHeight w:val="151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Исп. песню «Зимушка зима» муз. Л.Вахрушевой</w:t>
            </w:r>
          </w:p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Снеговик: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Спасибо вам ребята!</w:t>
            </w:r>
          </w:p>
          <w:p w:rsidR="00A7261D" w:rsidRPr="00E725B6" w:rsidRDefault="00A7261D" w:rsidP="006A57D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Снеговик 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показывает на корзину с инструментами</w:t>
            </w:r>
          </w:p>
          <w:p w:rsidR="00A7261D" w:rsidRPr="00E725B6" w:rsidRDefault="00A7261D" w:rsidP="006A5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У меня есть корзинка, не простая, а музыкальная!</w:t>
            </w:r>
          </w:p>
          <w:p w:rsidR="00A7261D" w:rsidRPr="00B82AF5" w:rsidRDefault="00A7261D" w:rsidP="006A5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Инструментов всех не счесть: колокольчик, треугольник, 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br/>
              <w:t>металлофоны здесь тоже есть. 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br/>
              <w:t>Скрипки, бубны, маракасы, 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br/>
              <w:t>Ложки очень хороши. 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br/>
              <w:t>И веселая трещотка – 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br/>
              <w:t>Выбирайте для души. </w:t>
            </w:r>
          </w:p>
          <w:p w:rsidR="00A7261D" w:rsidRPr="00E725B6" w:rsidRDefault="00A7261D" w:rsidP="00244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 выбирают музыкальные инструменты                     11.</w:t>
            </w:r>
          </w:p>
          <w:p w:rsidR="00A7261D" w:rsidRPr="0024147A" w:rsidRDefault="00A7261D" w:rsidP="00241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Исп. «Оркестр»                        Презентация №  4</w:t>
            </w: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244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Снеговик: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Снеговик берет корзину со снежками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Отгадать я вас прошу, что в   корзинке  я ношу?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Может быть в корзине шишки</w:t>
            </w:r>
            <w:r w:rsidRPr="00E72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Снеговик: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Нет. А в   корзинке у меня для ребят весёлая игра.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Игра «В Снежки»                                                12.</w:t>
            </w:r>
          </w:p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Слайд  №  8</w:t>
            </w: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А теперь мы все пойдем, и снежочки соберем!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Дети собирают снежки в корзину.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Снеговик: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Снеговик выкатывает большой снежный ком                              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Пока в снежки играли мы, большой сугроб мы намели.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Хотите посмотреть, что здесь внутри? 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(Открывает ком, достает угощение)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Подходите, не стесняйтесь, угощайтесь, угощайтесь!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Дети берут  угощение </w:t>
            </w:r>
          </w:p>
          <w:p w:rsidR="00A7261D" w:rsidRPr="00E725B6" w:rsidRDefault="00A7261D" w:rsidP="00E72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Ребята, давайте скажем Снеговику спасибо! 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              (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дети  благодарят Снеговика за угощение)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Снеговик: 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7261D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Спасибо ребята, что приехали ко мне в гости! </w:t>
            </w:r>
          </w:p>
          <w:p w:rsidR="00A7261D" w:rsidRPr="00DB7549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Позабавили, повеселили  меня</w:t>
            </w:r>
          </w:p>
          <w:p w:rsidR="00A7261D" w:rsidRDefault="00A7261D" w:rsidP="00E72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A7261D" w:rsidRPr="00E725B6" w:rsidRDefault="00A7261D" w:rsidP="00E72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Жалко с вами расставаться!</w:t>
            </w:r>
          </w:p>
          <w:p w:rsidR="00A7261D" w:rsidRPr="00E725B6" w:rsidRDefault="00A7261D" w:rsidP="00E72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уже пришла пора, в детский сад нам возвращаться!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Ждут нас новые дела.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Снеговик: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До свидания, ребята!  Жду вас в гости, приезжайте!</w:t>
            </w:r>
          </w:p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  <w:tr w:rsidR="00A7261D" w:rsidRPr="00E725B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Звучит мелодия паровозика                                 15.</w:t>
            </w: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Снеговик: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Мой волшебный паровозик,  быстро вас домчит домой!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Ведущая: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Занимайте места в вагоне,  отправляемся домой!</w:t>
            </w:r>
          </w:p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Слайд №  9</w:t>
            </w:r>
          </w:p>
        </w:tc>
      </w:tr>
      <w:tr w:rsidR="00A7261D" w:rsidRPr="00E725B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 воспитателем дети «едут на поезде» по кругу                    </w:t>
            </w:r>
          </w:p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Муз. рук-ль: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Вот, ребята Вы снова в детском саду. Понравилось вам  путешествие в лес к Снеговику?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Слайд №  10</w:t>
            </w: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Да!</w:t>
            </w: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Муз. рук-ль: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Я предлагаю сейчас вам  группе нарисовать, то, что больше всего понравилось вам в путешествии в лесу.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А сейчас ребята,  давайте, попрощаемся !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До свидания!  (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поёт нисходящие звуки)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Дети: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До свидания! (</w:t>
            </w:r>
            <w:r w:rsidRPr="00E725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поют нисходящие звуки</w:t>
            </w:r>
            <w:r w:rsidRPr="00E725B6">
              <w:rPr>
                <w:rFonts w:ascii="Times New Roman" w:hAnsi="Times New Roman" w:cs="Times New Roman"/>
                <w:sz w:val="24"/>
                <w:szCs w:val="24"/>
              </w:rPr>
              <w:t>)!</w:t>
            </w:r>
          </w:p>
          <w:p w:rsidR="00A7261D" w:rsidRPr="00E725B6" w:rsidRDefault="00A7261D" w:rsidP="00E72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61D" w:rsidRPr="00E725B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261D" w:rsidRPr="00E725B6" w:rsidRDefault="00A7261D" w:rsidP="00E72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25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Под веселую музыку дети с воспитателем                            16.</w:t>
            </w:r>
          </w:p>
        </w:tc>
      </w:tr>
    </w:tbl>
    <w:p w:rsidR="00A7261D" w:rsidRPr="007A0873" w:rsidRDefault="00A7261D" w:rsidP="00910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</w:p>
    <w:p w:rsidR="00A7261D" w:rsidRPr="007A0873" w:rsidRDefault="00A7261D">
      <w:pPr>
        <w:rPr>
          <w:rFonts w:ascii="Times New Roman" w:hAnsi="Times New Roman" w:cs="Times New Roman"/>
          <w:sz w:val="24"/>
          <w:szCs w:val="24"/>
        </w:rPr>
      </w:pPr>
    </w:p>
    <w:sectPr w:rsidR="00A7261D" w:rsidRPr="007A0873" w:rsidSect="001E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A0B"/>
    <w:rsid w:val="0002384D"/>
    <w:rsid w:val="00024BC2"/>
    <w:rsid w:val="000473A3"/>
    <w:rsid w:val="0008564B"/>
    <w:rsid w:val="00161FEB"/>
    <w:rsid w:val="001811C1"/>
    <w:rsid w:val="001B0AFE"/>
    <w:rsid w:val="001E0AC0"/>
    <w:rsid w:val="001E57C2"/>
    <w:rsid w:val="001E744B"/>
    <w:rsid w:val="001F3D37"/>
    <w:rsid w:val="0024147A"/>
    <w:rsid w:val="00244CF4"/>
    <w:rsid w:val="002817CA"/>
    <w:rsid w:val="00291541"/>
    <w:rsid w:val="002A1924"/>
    <w:rsid w:val="002A1BB0"/>
    <w:rsid w:val="002D70E9"/>
    <w:rsid w:val="00331A6B"/>
    <w:rsid w:val="0034610F"/>
    <w:rsid w:val="0035142F"/>
    <w:rsid w:val="00366CD6"/>
    <w:rsid w:val="003818D8"/>
    <w:rsid w:val="003A5898"/>
    <w:rsid w:val="003E3D74"/>
    <w:rsid w:val="003F0A50"/>
    <w:rsid w:val="00400F06"/>
    <w:rsid w:val="00431C4F"/>
    <w:rsid w:val="00457F75"/>
    <w:rsid w:val="0049603A"/>
    <w:rsid w:val="004C09F1"/>
    <w:rsid w:val="004C6AE9"/>
    <w:rsid w:val="004F0ACB"/>
    <w:rsid w:val="0051474D"/>
    <w:rsid w:val="0054130F"/>
    <w:rsid w:val="005433F3"/>
    <w:rsid w:val="005633FA"/>
    <w:rsid w:val="0064287B"/>
    <w:rsid w:val="0066582E"/>
    <w:rsid w:val="006A57D3"/>
    <w:rsid w:val="00731489"/>
    <w:rsid w:val="007A0873"/>
    <w:rsid w:val="008803D9"/>
    <w:rsid w:val="008C6B10"/>
    <w:rsid w:val="00910A0B"/>
    <w:rsid w:val="00972779"/>
    <w:rsid w:val="00A7261D"/>
    <w:rsid w:val="00A826AB"/>
    <w:rsid w:val="00B234D1"/>
    <w:rsid w:val="00B47590"/>
    <w:rsid w:val="00B82AF5"/>
    <w:rsid w:val="00B97806"/>
    <w:rsid w:val="00C57722"/>
    <w:rsid w:val="00D20D65"/>
    <w:rsid w:val="00D74FCD"/>
    <w:rsid w:val="00D849B0"/>
    <w:rsid w:val="00D971C8"/>
    <w:rsid w:val="00DA3A76"/>
    <w:rsid w:val="00DB7549"/>
    <w:rsid w:val="00DB7EA8"/>
    <w:rsid w:val="00DF0DEF"/>
    <w:rsid w:val="00E040B1"/>
    <w:rsid w:val="00E06DFE"/>
    <w:rsid w:val="00E42971"/>
    <w:rsid w:val="00E725B6"/>
    <w:rsid w:val="00EB44C1"/>
    <w:rsid w:val="00F236BA"/>
    <w:rsid w:val="00F80194"/>
    <w:rsid w:val="00FD3771"/>
    <w:rsid w:val="00FE1415"/>
    <w:rsid w:val="00FE156A"/>
    <w:rsid w:val="00FE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44B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910A0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0A0B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Normal"/>
    <w:uiPriority w:val="99"/>
    <w:rsid w:val="00910A0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910A0B"/>
  </w:style>
  <w:style w:type="paragraph" w:styleId="NormalWeb">
    <w:name w:val="Normal (Web)"/>
    <w:basedOn w:val="Normal"/>
    <w:uiPriority w:val="99"/>
    <w:semiHidden/>
    <w:rsid w:val="00910A0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910A0B"/>
    <w:rPr>
      <w:b/>
      <w:bCs/>
    </w:rPr>
  </w:style>
  <w:style w:type="table" w:styleId="TableGrid">
    <w:name w:val="Table Grid"/>
    <w:basedOn w:val="TableNormal"/>
    <w:uiPriority w:val="99"/>
    <w:rsid w:val="00400F0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Normal"/>
    <w:uiPriority w:val="99"/>
    <w:rsid w:val="001B0AFE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9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481</TotalTime>
  <Pages>5</Pages>
  <Words>1588</Words>
  <Characters>9055</Characters>
  <Application>Microsoft Office Outlook</Application>
  <DocSecurity>0</DocSecurity>
  <Lines>0</Lines>
  <Paragraphs>0</Paragraphs>
  <ScaleCrop>false</ScaleCrop>
  <Company>HomeLab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</cp:revision>
  <cp:lastPrinted>2017-01-19T08:15:00Z</cp:lastPrinted>
  <dcterms:created xsi:type="dcterms:W3CDTF">2017-01-15T13:03:00Z</dcterms:created>
  <dcterms:modified xsi:type="dcterms:W3CDTF">2017-01-30T12:52:00Z</dcterms:modified>
</cp:coreProperties>
</file>