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8F" w:rsidRDefault="00DB688F" w:rsidP="004F0338">
      <w:pPr>
        <w:jc w:val="center"/>
        <w:rPr>
          <w:rFonts w:ascii="Times New Roman" w:hAnsi="Times New Roman"/>
          <w:sz w:val="28"/>
          <w:szCs w:val="28"/>
        </w:rPr>
      </w:pPr>
      <w:r w:rsidRPr="00E45318">
        <w:rPr>
          <w:rFonts w:ascii="Times New Roman" w:hAnsi="Times New Roman"/>
          <w:sz w:val="28"/>
          <w:szCs w:val="28"/>
        </w:rPr>
        <w:t xml:space="preserve">СЦЕНАРИЙ </w:t>
      </w:r>
      <w:r>
        <w:rPr>
          <w:rFonts w:ascii="Times New Roman" w:hAnsi="Times New Roman"/>
          <w:sz w:val="28"/>
          <w:szCs w:val="28"/>
        </w:rPr>
        <w:t>классного часа,</w:t>
      </w:r>
      <w:r w:rsidRPr="00DD06E1">
        <w:rPr>
          <w:rFonts w:ascii="Times New Roman" w:hAnsi="Times New Roman"/>
          <w:sz w:val="28"/>
          <w:szCs w:val="28"/>
        </w:rPr>
        <w:t xml:space="preserve"> </w:t>
      </w:r>
      <w:r>
        <w:rPr>
          <w:rFonts w:ascii="Times New Roman" w:hAnsi="Times New Roman"/>
          <w:sz w:val="28"/>
          <w:szCs w:val="28"/>
        </w:rPr>
        <w:t>посвящённого празднованию Рождества в Британии.</w:t>
      </w:r>
    </w:p>
    <w:p w:rsidR="00DB688F" w:rsidRDefault="00DB688F" w:rsidP="00705473">
      <w:pPr>
        <w:rPr>
          <w:rFonts w:ascii="Times New Roman" w:hAnsi="Times New Roman"/>
          <w:sz w:val="28"/>
          <w:szCs w:val="28"/>
        </w:rPr>
      </w:pPr>
      <w:r>
        <w:rPr>
          <w:rFonts w:ascii="Times New Roman" w:hAnsi="Times New Roman"/>
          <w:sz w:val="28"/>
          <w:szCs w:val="28"/>
        </w:rPr>
        <w:t>Цель: познакомить учащихся с традициями празднования Рождества в странах изучаемых языков: Великобритании, США, Германии; сформировать интерес к изучению иностранных языков как средства для знакомства с традициями зарубежных стран.</w:t>
      </w:r>
    </w:p>
    <w:p w:rsidR="00DB688F" w:rsidRDefault="00DB688F" w:rsidP="00705473">
      <w:pPr>
        <w:rPr>
          <w:rFonts w:ascii="Times New Roman" w:hAnsi="Times New Roman"/>
          <w:sz w:val="28"/>
          <w:szCs w:val="28"/>
        </w:rPr>
      </w:pPr>
      <w:r>
        <w:rPr>
          <w:rFonts w:ascii="Times New Roman" w:hAnsi="Times New Roman"/>
          <w:sz w:val="28"/>
          <w:szCs w:val="28"/>
        </w:rPr>
        <w:t>Подготовка:</w:t>
      </w:r>
    </w:p>
    <w:p w:rsidR="00DB688F" w:rsidRDefault="00DB688F" w:rsidP="00705473">
      <w:pPr>
        <w:rPr>
          <w:rFonts w:ascii="Times New Roman" w:hAnsi="Times New Roman"/>
          <w:sz w:val="28"/>
          <w:szCs w:val="28"/>
        </w:rPr>
      </w:pPr>
      <w:r>
        <w:rPr>
          <w:rFonts w:ascii="Times New Roman" w:hAnsi="Times New Roman"/>
          <w:sz w:val="28"/>
          <w:szCs w:val="28"/>
        </w:rPr>
        <w:t>-оформление рождественских открыток, рождественских чулок;</w:t>
      </w:r>
    </w:p>
    <w:p w:rsidR="00DB688F" w:rsidRDefault="00DB688F" w:rsidP="00705473">
      <w:pPr>
        <w:rPr>
          <w:rFonts w:ascii="Times New Roman" w:hAnsi="Times New Roman"/>
          <w:sz w:val="28"/>
          <w:szCs w:val="28"/>
        </w:rPr>
      </w:pPr>
      <w:r>
        <w:rPr>
          <w:rFonts w:ascii="Times New Roman" w:hAnsi="Times New Roman"/>
          <w:sz w:val="28"/>
          <w:szCs w:val="28"/>
        </w:rPr>
        <w:t>-подбор слайдов;</w:t>
      </w:r>
    </w:p>
    <w:p w:rsidR="00DB688F" w:rsidRDefault="00DB688F" w:rsidP="00705473">
      <w:pPr>
        <w:rPr>
          <w:rFonts w:ascii="Times New Roman" w:hAnsi="Times New Roman"/>
          <w:sz w:val="28"/>
          <w:szCs w:val="28"/>
        </w:rPr>
      </w:pPr>
      <w:r>
        <w:rPr>
          <w:rFonts w:ascii="Times New Roman" w:hAnsi="Times New Roman"/>
          <w:sz w:val="28"/>
          <w:szCs w:val="28"/>
        </w:rPr>
        <w:t>-разучивание с детьми стихов и песен о Рождестве на английском языке;</w:t>
      </w:r>
    </w:p>
    <w:p w:rsidR="00DB688F" w:rsidRDefault="00DB688F" w:rsidP="00705473">
      <w:pPr>
        <w:rPr>
          <w:rFonts w:ascii="Times New Roman" w:hAnsi="Times New Roman"/>
          <w:sz w:val="28"/>
          <w:szCs w:val="28"/>
        </w:rPr>
      </w:pPr>
      <w:r>
        <w:rPr>
          <w:rFonts w:ascii="Times New Roman" w:hAnsi="Times New Roman"/>
          <w:sz w:val="28"/>
          <w:szCs w:val="28"/>
        </w:rPr>
        <w:t>-формирование двух команд из учащихся 6-7 классов, изучающих английский язык.</w:t>
      </w:r>
    </w:p>
    <w:p w:rsidR="00DB688F" w:rsidRPr="0088584E" w:rsidRDefault="00DB688F" w:rsidP="0088584E">
      <w:pPr>
        <w:rPr>
          <w:rFonts w:ascii="Times New Roman" w:hAnsi="Times New Roman"/>
          <w:sz w:val="28"/>
          <w:szCs w:val="28"/>
        </w:rPr>
      </w:pPr>
      <w:r>
        <w:rPr>
          <w:rFonts w:ascii="Times New Roman" w:hAnsi="Times New Roman"/>
          <w:sz w:val="28"/>
          <w:szCs w:val="28"/>
        </w:rPr>
        <w:t xml:space="preserve">1. </w:t>
      </w:r>
      <w:r w:rsidRPr="0088584E">
        <w:rPr>
          <w:rFonts w:ascii="Times New Roman" w:hAnsi="Times New Roman"/>
          <w:sz w:val="28"/>
          <w:szCs w:val="28"/>
        </w:rPr>
        <w:t xml:space="preserve"> Введение (учитель</w:t>
      </w:r>
      <w:r>
        <w:rPr>
          <w:rFonts w:ascii="Times New Roman" w:hAnsi="Times New Roman"/>
          <w:sz w:val="28"/>
          <w:szCs w:val="28"/>
        </w:rPr>
        <w:t xml:space="preserve"> и ведущие рассказывают о традициях празднования Рождества в англоязычных странах)</w:t>
      </w:r>
      <w:r w:rsidRPr="0088584E">
        <w:rPr>
          <w:rFonts w:ascii="Times New Roman" w:hAnsi="Times New Roman"/>
          <w:sz w:val="28"/>
          <w:szCs w:val="28"/>
        </w:rPr>
        <w:t>)</w:t>
      </w:r>
    </w:p>
    <w:p w:rsidR="00DB688F" w:rsidRPr="0088584E" w:rsidRDefault="00DB688F" w:rsidP="0088584E">
      <w:pPr>
        <w:rPr>
          <w:rFonts w:ascii="Times New Roman" w:hAnsi="Times New Roman"/>
          <w:sz w:val="28"/>
          <w:szCs w:val="28"/>
        </w:rPr>
      </w:pPr>
      <w:r w:rsidRPr="0088584E">
        <w:rPr>
          <w:rFonts w:ascii="Times New Roman" w:hAnsi="Times New Roman"/>
          <w:sz w:val="28"/>
          <w:szCs w:val="28"/>
        </w:rPr>
        <w:t>- Дорогие ребята!</w:t>
      </w:r>
    </w:p>
    <w:p w:rsidR="00DB688F" w:rsidRPr="0088584E" w:rsidRDefault="00DB688F" w:rsidP="0088584E">
      <w:pPr>
        <w:rPr>
          <w:rFonts w:ascii="Times New Roman" w:hAnsi="Times New Roman"/>
          <w:sz w:val="28"/>
          <w:szCs w:val="28"/>
        </w:rPr>
      </w:pPr>
      <w:r w:rsidRPr="0088584E">
        <w:rPr>
          <w:rFonts w:ascii="Times New Roman" w:hAnsi="Times New Roman"/>
          <w:sz w:val="28"/>
          <w:szCs w:val="28"/>
        </w:rPr>
        <w:t xml:space="preserve">25 декабря- католики в Германии, Великобритании, Франции и в других европейских странах празднуют Рождество. О том, как празднуется Рождество в других странах,  мы и поговорим сегодня. </w:t>
      </w:r>
    </w:p>
    <w:p w:rsidR="00DB688F" w:rsidRPr="0088584E" w:rsidRDefault="00DB688F" w:rsidP="0088584E">
      <w:pPr>
        <w:shd w:val="clear" w:color="auto" w:fill="FFFFFF"/>
        <w:spacing w:before="312" w:line="322" w:lineRule="exact"/>
        <w:ind w:left="19" w:right="53" w:firstLine="710"/>
        <w:jc w:val="both"/>
        <w:rPr>
          <w:rFonts w:ascii="Times New Roman" w:hAnsi="Times New Roman"/>
          <w:color w:val="000000"/>
          <w:spacing w:val="-4"/>
          <w:sz w:val="28"/>
          <w:szCs w:val="28"/>
        </w:rPr>
      </w:pPr>
      <w:r w:rsidRPr="0088584E">
        <w:rPr>
          <w:rFonts w:ascii="Times New Roman" w:hAnsi="Times New Roman"/>
          <w:color w:val="000000"/>
          <w:sz w:val="28"/>
          <w:szCs w:val="28"/>
        </w:rPr>
        <w:t>-</w:t>
      </w:r>
      <w:r w:rsidRPr="0088584E">
        <w:rPr>
          <w:rFonts w:ascii="Times New Roman" w:hAnsi="Times New Roman"/>
          <w:color w:val="000000"/>
          <w:spacing w:val="4"/>
          <w:sz w:val="28"/>
          <w:szCs w:val="28"/>
        </w:rPr>
        <w:t>Старинное слово Рождество означает "Рождение". Кто же родился в этот</w:t>
      </w:r>
      <w:r w:rsidRPr="0088584E">
        <w:rPr>
          <w:rFonts w:ascii="Times New Roman" w:hAnsi="Times New Roman"/>
          <w:color w:val="000000"/>
          <w:spacing w:val="4"/>
          <w:sz w:val="28"/>
          <w:szCs w:val="28"/>
        </w:rPr>
        <w:br/>
      </w:r>
      <w:r w:rsidRPr="0088584E">
        <w:rPr>
          <w:rFonts w:ascii="Times New Roman" w:hAnsi="Times New Roman"/>
          <w:color w:val="000000"/>
          <w:spacing w:val="1"/>
          <w:sz w:val="28"/>
          <w:szCs w:val="28"/>
        </w:rPr>
        <w:t>день? - Имя новорожденного Иисус. А потом люди стали называть его Хри</w:t>
      </w:r>
      <w:r w:rsidRPr="0088584E">
        <w:rPr>
          <w:rFonts w:ascii="Times New Roman" w:hAnsi="Times New Roman"/>
          <w:color w:val="000000"/>
          <w:spacing w:val="1"/>
          <w:sz w:val="28"/>
          <w:szCs w:val="28"/>
        </w:rPr>
        <w:softHyphen/>
        <w:t>-</w:t>
      </w:r>
      <w:r w:rsidRPr="0088584E">
        <w:rPr>
          <w:rFonts w:ascii="Times New Roman" w:hAnsi="Times New Roman"/>
          <w:color w:val="000000"/>
          <w:spacing w:val="1"/>
          <w:sz w:val="28"/>
          <w:szCs w:val="28"/>
        </w:rPr>
        <w:br/>
      </w:r>
      <w:r w:rsidRPr="0088584E">
        <w:rPr>
          <w:rFonts w:ascii="Times New Roman" w:hAnsi="Times New Roman"/>
          <w:color w:val="000000"/>
          <w:spacing w:val="4"/>
          <w:sz w:val="28"/>
          <w:szCs w:val="28"/>
        </w:rPr>
        <w:t>стом. Для людей его рождение так важно, что почти все народы договори</w:t>
      </w:r>
      <w:r w:rsidRPr="0088584E">
        <w:rPr>
          <w:rFonts w:ascii="Times New Roman" w:hAnsi="Times New Roman"/>
          <w:color w:val="000000"/>
          <w:spacing w:val="4"/>
          <w:sz w:val="28"/>
          <w:szCs w:val="28"/>
        </w:rPr>
        <w:softHyphen/>
        <w:t>-</w:t>
      </w:r>
      <w:r w:rsidRPr="0088584E">
        <w:rPr>
          <w:rFonts w:ascii="Times New Roman" w:hAnsi="Times New Roman"/>
          <w:color w:val="000000"/>
          <w:spacing w:val="4"/>
          <w:sz w:val="28"/>
          <w:szCs w:val="28"/>
        </w:rPr>
        <w:br/>
      </w:r>
      <w:r w:rsidRPr="0088584E">
        <w:rPr>
          <w:rFonts w:ascii="Times New Roman" w:hAnsi="Times New Roman"/>
          <w:color w:val="000000"/>
          <w:sz w:val="28"/>
          <w:szCs w:val="28"/>
        </w:rPr>
        <w:t xml:space="preserve">лись вести счет годам, начиная с этого события. А значит, сейчас уже прошло  </w:t>
      </w:r>
      <w:r w:rsidRPr="0088584E">
        <w:rPr>
          <w:rFonts w:ascii="Times New Roman" w:hAnsi="Times New Roman"/>
          <w:color w:val="000000"/>
          <w:spacing w:val="4"/>
          <w:sz w:val="28"/>
          <w:szCs w:val="28"/>
        </w:rPr>
        <w:t xml:space="preserve">более 2000 лет после Рождества Христова. В этот день в церквях проходят </w:t>
      </w:r>
      <w:r w:rsidRPr="0088584E">
        <w:rPr>
          <w:rFonts w:ascii="Times New Roman" w:hAnsi="Times New Roman"/>
          <w:color w:val="000000"/>
          <w:spacing w:val="-1"/>
          <w:sz w:val="28"/>
          <w:szCs w:val="28"/>
        </w:rPr>
        <w:t>службы. Читаются молитвы.</w:t>
      </w:r>
      <w:r w:rsidRPr="0088584E">
        <w:rPr>
          <w:rFonts w:ascii="Times New Roman" w:hAnsi="Times New Roman"/>
          <w:color w:val="000000"/>
          <w:spacing w:val="-4"/>
          <w:sz w:val="28"/>
          <w:szCs w:val="28"/>
        </w:rPr>
        <w:t xml:space="preserve"> </w:t>
      </w:r>
    </w:p>
    <w:p w:rsidR="00DB688F" w:rsidRPr="0088584E" w:rsidRDefault="00DB688F" w:rsidP="0088584E">
      <w:pPr>
        <w:shd w:val="clear" w:color="auto" w:fill="FFFFFF"/>
        <w:spacing w:line="326" w:lineRule="exact"/>
        <w:rPr>
          <w:rFonts w:ascii="Times New Roman" w:hAnsi="Times New Roman"/>
          <w:color w:val="000000"/>
          <w:spacing w:val="1"/>
          <w:sz w:val="28"/>
          <w:szCs w:val="28"/>
        </w:rPr>
      </w:pPr>
      <w:r w:rsidRPr="0088584E">
        <w:rPr>
          <w:rFonts w:ascii="Times New Roman" w:hAnsi="Times New Roman"/>
          <w:color w:val="000000"/>
          <w:spacing w:val="1"/>
          <w:sz w:val="28"/>
          <w:szCs w:val="28"/>
        </w:rPr>
        <w:t>-Весь декабрь – это месяц подготовки к Рождеству. Во всех городах устраиваются рождественские ярмарки. Каждый город имеет собственные обычаи, но по всей стране атрибутами праздника являются  рождественские пирамидки всевозможных размеров, сувенирные щелкунчики. Жареные каштаны, печеные яблоки. На рождественских ярмарках продают глинтвейн – красное вино или виноградный сок со специями, приготовленный на открытом огне.</w:t>
      </w:r>
    </w:p>
    <w:p w:rsidR="00DB688F" w:rsidRPr="0088584E" w:rsidRDefault="00DB688F" w:rsidP="0088584E">
      <w:pPr>
        <w:shd w:val="clear" w:color="auto" w:fill="FFFFFF"/>
        <w:spacing w:after="0" w:line="326" w:lineRule="exact"/>
        <w:rPr>
          <w:rFonts w:ascii="Times New Roman" w:hAnsi="Times New Roman"/>
          <w:color w:val="000000"/>
          <w:spacing w:val="1"/>
          <w:sz w:val="28"/>
          <w:szCs w:val="28"/>
        </w:rPr>
      </w:pPr>
      <w:r w:rsidRPr="0088584E">
        <w:rPr>
          <w:rFonts w:ascii="Times New Roman" w:hAnsi="Times New Roman"/>
          <w:color w:val="000000"/>
          <w:spacing w:val="1"/>
          <w:sz w:val="28"/>
          <w:szCs w:val="28"/>
        </w:rPr>
        <w:t xml:space="preserve">- Рождественская  выпечка – это особая примета рождества. Она появилась как дары новорожденному и чрезвычайно разнообразна. Имбирные  пряники и – орехово-имбирный пирог в шоколаде, пряничные домики, пряничные фигурки. </w:t>
      </w:r>
    </w:p>
    <w:p w:rsidR="00DB688F" w:rsidRPr="0088584E" w:rsidRDefault="00DB688F" w:rsidP="0088584E">
      <w:pPr>
        <w:shd w:val="clear" w:color="auto" w:fill="FFFFFF"/>
        <w:spacing w:after="0" w:line="326" w:lineRule="exact"/>
        <w:rPr>
          <w:rFonts w:ascii="Times New Roman" w:hAnsi="Times New Roman"/>
          <w:color w:val="000000"/>
          <w:spacing w:val="-1"/>
          <w:sz w:val="28"/>
          <w:szCs w:val="28"/>
        </w:rPr>
      </w:pPr>
      <w:r w:rsidRPr="0088584E">
        <w:rPr>
          <w:rFonts w:ascii="Times New Roman" w:hAnsi="Times New Roman"/>
          <w:color w:val="000000"/>
          <w:spacing w:val="-1"/>
          <w:sz w:val="28"/>
          <w:szCs w:val="28"/>
        </w:rPr>
        <w:t>- Особые традиции празднования  Рождества есть и в Англии.</w:t>
      </w:r>
      <w:r w:rsidRPr="0088584E">
        <w:rPr>
          <w:rFonts w:ascii="Times New Roman" w:hAnsi="Times New Roman"/>
          <w:sz w:val="28"/>
          <w:szCs w:val="28"/>
        </w:rPr>
        <w:t xml:space="preserve"> </w:t>
      </w:r>
      <w:r w:rsidRPr="0088584E">
        <w:rPr>
          <w:rFonts w:ascii="Times New Roman" w:hAnsi="Times New Roman"/>
          <w:color w:val="000000"/>
          <w:spacing w:val="-1"/>
          <w:sz w:val="28"/>
          <w:szCs w:val="28"/>
        </w:rPr>
        <w:t>Одна из древних британских традиций - рождественское полено. Считается, что ещё древние викинги принесли этот обряд в Англию. На Рождество они спиливали огромное дерево, и весь год оно вылёживалось - сохло. И только на следующее Рождество его приносили в дом, и оно горело в очаге долго-долго. Если же гасло, не прогорев до пепла, хозяева ожидали беды.</w:t>
      </w:r>
    </w:p>
    <w:p w:rsidR="00DB688F" w:rsidRPr="0088584E" w:rsidRDefault="00DB688F" w:rsidP="0088584E">
      <w:pPr>
        <w:shd w:val="clear" w:color="auto" w:fill="FFFFFF"/>
        <w:spacing w:after="0" w:line="326" w:lineRule="exact"/>
        <w:rPr>
          <w:rFonts w:ascii="Times New Roman" w:hAnsi="Times New Roman"/>
          <w:color w:val="000000"/>
          <w:spacing w:val="-1"/>
          <w:sz w:val="28"/>
          <w:szCs w:val="28"/>
        </w:rPr>
      </w:pPr>
    </w:p>
    <w:p w:rsidR="00DB688F" w:rsidRPr="0088584E" w:rsidRDefault="00DB688F" w:rsidP="0088584E">
      <w:pPr>
        <w:shd w:val="clear" w:color="auto" w:fill="FFFFFF"/>
        <w:spacing w:after="0" w:line="326" w:lineRule="exact"/>
        <w:rPr>
          <w:rFonts w:ascii="Times New Roman" w:hAnsi="Times New Roman"/>
          <w:color w:val="000000"/>
          <w:spacing w:val="-1"/>
          <w:sz w:val="28"/>
          <w:szCs w:val="28"/>
        </w:rPr>
      </w:pPr>
      <w:r w:rsidRPr="0088584E">
        <w:rPr>
          <w:rFonts w:ascii="Times New Roman" w:hAnsi="Times New Roman"/>
          <w:color w:val="000000"/>
          <w:spacing w:val="-1"/>
          <w:sz w:val="28"/>
          <w:szCs w:val="28"/>
        </w:rPr>
        <w:t>Британцы первыми в преддверии Рождества стали украшать дом остролистом, плющом и омелой. Считалось, что остролист отпугивает ведьм, а омелу древние друиды считали священным растением и символом вечной жизни, римляне ценили ее как символ мира.</w:t>
      </w:r>
      <w:r w:rsidRPr="0088584E">
        <w:rPr>
          <w:rFonts w:ascii="Times New Roman" w:hAnsi="Times New Roman"/>
          <w:sz w:val="28"/>
          <w:szCs w:val="28"/>
        </w:rPr>
        <w:t xml:space="preserve"> </w:t>
      </w:r>
      <w:r w:rsidRPr="0088584E">
        <w:rPr>
          <w:rFonts w:ascii="Times New Roman" w:hAnsi="Times New Roman"/>
          <w:color w:val="000000"/>
          <w:spacing w:val="-1"/>
          <w:sz w:val="28"/>
          <w:szCs w:val="28"/>
        </w:rPr>
        <w:t>Считается, что в Англии зародился обычай целоваться под веткой омелы.</w:t>
      </w:r>
      <w:r w:rsidRPr="0088584E">
        <w:rPr>
          <w:rFonts w:ascii="Times New Roman" w:hAnsi="Times New Roman"/>
          <w:sz w:val="28"/>
          <w:szCs w:val="28"/>
        </w:rPr>
        <w:t xml:space="preserve"> </w:t>
      </w:r>
      <w:r w:rsidRPr="0088584E">
        <w:rPr>
          <w:rFonts w:ascii="Times New Roman" w:hAnsi="Times New Roman"/>
          <w:color w:val="000000"/>
          <w:spacing w:val="-1"/>
          <w:sz w:val="28"/>
          <w:szCs w:val="28"/>
        </w:rPr>
        <w:t>Эта веселая традиция сохранилась в Англии до сих пор: при украшении комнат букетики омелы есть даже на лампах и люстрах, и, по обычаю, вы можете поцеловать человека, стоящего в середине комнаты под букетиком омелы.</w:t>
      </w:r>
    </w:p>
    <w:p w:rsidR="00DB688F" w:rsidRPr="0088584E" w:rsidRDefault="00DB688F" w:rsidP="0088584E">
      <w:pPr>
        <w:shd w:val="clear" w:color="auto" w:fill="FFFFFF"/>
        <w:spacing w:after="0" w:line="326" w:lineRule="exact"/>
        <w:rPr>
          <w:rFonts w:ascii="Times New Roman" w:hAnsi="Times New Roman"/>
          <w:color w:val="000000"/>
          <w:spacing w:val="-1"/>
          <w:sz w:val="28"/>
          <w:szCs w:val="28"/>
        </w:rPr>
      </w:pPr>
    </w:p>
    <w:p w:rsidR="00DB688F" w:rsidRPr="0088584E" w:rsidRDefault="00DB688F" w:rsidP="0088584E">
      <w:pPr>
        <w:shd w:val="clear" w:color="auto" w:fill="FFFFFF"/>
        <w:spacing w:after="0" w:line="326" w:lineRule="exact"/>
        <w:rPr>
          <w:rFonts w:ascii="Times New Roman" w:hAnsi="Times New Roman"/>
          <w:sz w:val="28"/>
          <w:szCs w:val="28"/>
        </w:rPr>
      </w:pPr>
      <w:r w:rsidRPr="0088584E">
        <w:rPr>
          <w:rFonts w:ascii="Times New Roman" w:hAnsi="Times New Roman"/>
          <w:color w:val="000000"/>
          <w:spacing w:val="-1"/>
          <w:sz w:val="28"/>
          <w:szCs w:val="28"/>
        </w:rPr>
        <w:t>Когда наступает праздник Рождества на всей земле - в домах и в церк</w:t>
      </w:r>
      <w:r w:rsidRPr="0088584E">
        <w:rPr>
          <w:rFonts w:ascii="Times New Roman" w:hAnsi="Times New Roman"/>
          <w:color w:val="000000"/>
          <w:spacing w:val="-1"/>
          <w:sz w:val="28"/>
          <w:szCs w:val="28"/>
        </w:rPr>
        <w:softHyphen/>
      </w:r>
      <w:r w:rsidRPr="0088584E">
        <w:rPr>
          <w:rFonts w:ascii="Times New Roman" w:hAnsi="Times New Roman"/>
          <w:color w:val="000000"/>
          <w:spacing w:val="-2"/>
          <w:sz w:val="28"/>
          <w:szCs w:val="28"/>
        </w:rPr>
        <w:t>вях зажигают свечи, поют песни о родившемся в мир Младенце и его Матери</w:t>
      </w:r>
    </w:p>
    <w:p w:rsidR="00DB688F" w:rsidRPr="0088584E" w:rsidRDefault="00DB688F" w:rsidP="0088584E">
      <w:pPr>
        <w:shd w:val="clear" w:color="auto" w:fill="FFFFFF"/>
        <w:tabs>
          <w:tab w:val="left" w:pos="245"/>
        </w:tabs>
        <w:spacing w:line="322" w:lineRule="exact"/>
        <w:ind w:left="29"/>
        <w:jc w:val="both"/>
        <w:rPr>
          <w:rFonts w:ascii="Times New Roman" w:hAnsi="Times New Roman"/>
          <w:color w:val="000000"/>
          <w:spacing w:val="-1"/>
          <w:sz w:val="28"/>
          <w:szCs w:val="28"/>
        </w:rPr>
      </w:pPr>
      <w:r w:rsidRPr="0088584E">
        <w:rPr>
          <w:rFonts w:ascii="Times New Roman" w:hAnsi="Times New Roman"/>
          <w:color w:val="000000"/>
          <w:sz w:val="28"/>
          <w:szCs w:val="28"/>
        </w:rPr>
        <w:t>-</w:t>
      </w:r>
      <w:r w:rsidRPr="0088584E">
        <w:rPr>
          <w:rFonts w:ascii="Times New Roman" w:hAnsi="Times New Roman"/>
          <w:color w:val="000000"/>
          <w:sz w:val="28"/>
          <w:szCs w:val="28"/>
        </w:rPr>
        <w:tab/>
      </w:r>
      <w:r w:rsidRPr="0088584E">
        <w:rPr>
          <w:rFonts w:ascii="Times New Roman" w:hAnsi="Times New Roman"/>
          <w:color w:val="000000"/>
          <w:spacing w:val="-3"/>
          <w:sz w:val="28"/>
          <w:szCs w:val="28"/>
        </w:rPr>
        <w:t>Деве Марии. Давайте и мы зажжем свечи и послушаем самую популярную Рож</w:t>
      </w:r>
      <w:r w:rsidRPr="0088584E">
        <w:rPr>
          <w:rFonts w:ascii="Times New Roman" w:hAnsi="Times New Roman"/>
          <w:color w:val="000000"/>
          <w:spacing w:val="-3"/>
          <w:sz w:val="28"/>
          <w:szCs w:val="28"/>
        </w:rPr>
        <w:softHyphen/>
      </w:r>
      <w:r w:rsidRPr="0088584E">
        <w:rPr>
          <w:rFonts w:ascii="Times New Roman" w:hAnsi="Times New Roman"/>
          <w:color w:val="000000"/>
          <w:spacing w:val="-3"/>
          <w:sz w:val="28"/>
          <w:szCs w:val="28"/>
        </w:rPr>
        <w:br/>
      </w:r>
      <w:r w:rsidRPr="0088584E">
        <w:rPr>
          <w:rFonts w:ascii="Times New Roman" w:hAnsi="Times New Roman"/>
          <w:color w:val="000000"/>
          <w:spacing w:val="1"/>
          <w:sz w:val="28"/>
          <w:szCs w:val="28"/>
        </w:rPr>
        <w:t>дественскую песню: "Тихая ночь, святая ночь". Эту песню знают во всем</w:t>
      </w:r>
      <w:r w:rsidRPr="0088584E">
        <w:rPr>
          <w:rFonts w:ascii="Times New Roman" w:hAnsi="Times New Roman"/>
          <w:color w:val="000000"/>
          <w:spacing w:val="1"/>
          <w:sz w:val="28"/>
          <w:szCs w:val="28"/>
        </w:rPr>
        <w:br/>
      </w:r>
      <w:r w:rsidRPr="0088584E">
        <w:rPr>
          <w:rFonts w:ascii="Times New Roman" w:hAnsi="Times New Roman"/>
          <w:color w:val="000000"/>
          <w:spacing w:val="-1"/>
          <w:sz w:val="28"/>
          <w:szCs w:val="28"/>
        </w:rPr>
        <w:t xml:space="preserve">мире и поют ее на разных языках, а придумал ее еще в 1818 году  24 января в Сочельник сельский священник   </w:t>
      </w:r>
      <w:r w:rsidRPr="0088584E">
        <w:rPr>
          <w:rFonts w:ascii="Times New Roman" w:hAnsi="Times New Roman"/>
          <w:color w:val="000000"/>
          <w:spacing w:val="3"/>
          <w:sz w:val="28"/>
          <w:szCs w:val="28"/>
        </w:rPr>
        <w:t>Йозеф Мор, который жил в Австрии.О чем она ?</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Ночь тиха, ночь свята,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Люди спят, даль чиста;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Лишь в пещере свеча горит;</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Там святая чета не спит,</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В яслях дремлет Дитя, в яслях дремлет Дитя.</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Ночь тиха, ночь свята,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Озарилась высота,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Светлый Ангел летит с небес,</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Пастухам он приносит весть:</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«Вам родился Христос, вам родился Христос!»</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Ночь тиха, ночь свята,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В небесах горит звезда;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Пастухи давно в пути,</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К Вифлеему спешат прийти:</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Там увидят Христа, там увидят Христа.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Ночь тиха, ночь свята,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Счастья ждут все сердца.</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Боже, дай всем к Христу прийти,</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Радость светлую в Нём найти.</w:t>
      </w:r>
    </w:p>
    <w:p w:rsidR="00DB688F" w:rsidRPr="0088584E" w:rsidRDefault="00DB688F" w:rsidP="0088584E">
      <w:pPr>
        <w:rPr>
          <w:rFonts w:ascii="Times New Roman" w:hAnsi="Times New Roman"/>
          <w:i/>
          <w:sz w:val="28"/>
          <w:szCs w:val="28"/>
        </w:rPr>
      </w:pPr>
      <w:r w:rsidRPr="0088584E">
        <w:rPr>
          <w:rFonts w:ascii="Times New Roman" w:hAnsi="Times New Roman"/>
          <w:i/>
          <w:sz w:val="28"/>
          <w:szCs w:val="28"/>
        </w:rPr>
        <w:t>Вечно славься, Христос, вечно славься, Христос!</w:t>
      </w:r>
    </w:p>
    <w:p w:rsidR="00DB688F" w:rsidRPr="0088584E" w:rsidRDefault="00DB688F" w:rsidP="0088584E">
      <w:pPr>
        <w:shd w:val="clear" w:color="auto" w:fill="FFFFFF"/>
        <w:tabs>
          <w:tab w:val="left" w:pos="4872"/>
        </w:tabs>
        <w:spacing w:before="312"/>
        <w:ind w:left="173"/>
        <w:rPr>
          <w:rFonts w:ascii="Times New Roman" w:hAnsi="Times New Roman"/>
          <w:color w:val="000000"/>
          <w:spacing w:val="-1"/>
          <w:sz w:val="28"/>
          <w:szCs w:val="28"/>
        </w:rPr>
      </w:pPr>
      <w:r w:rsidRPr="0088584E">
        <w:rPr>
          <w:rFonts w:ascii="Times New Roman" w:hAnsi="Times New Roman"/>
          <w:color w:val="000000"/>
          <w:spacing w:val="1"/>
          <w:sz w:val="28"/>
          <w:szCs w:val="28"/>
        </w:rPr>
        <w:t xml:space="preserve">         - Рождество в Англии, Германии, Франции, в Америке и в Канаде </w:t>
      </w:r>
      <w:r w:rsidRPr="0088584E">
        <w:rPr>
          <w:rFonts w:ascii="Times New Roman" w:hAnsi="Times New Roman"/>
          <w:color w:val="000000"/>
          <w:sz w:val="28"/>
          <w:szCs w:val="28"/>
        </w:rPr>
        <w:t>празднуют 25 и 26 декабря. И это не случайно. Есть предположение, что Ро</w:t>
      </w:r>
      <w:r w:rsidRPr="0088584E">
        <w:rPr>
          <w:rFonts w:ascii="Times New Roman" w:hAnsi="Times New Roman"/>
          <w:color w:val="000000"/>
          <w:sz w:val="28"/>
          <w:szCs w:val="28"/>
        </w:rPr>
        <w:softHyphen/>
      </w:r>
      <w:r w:rsidRPr="0088584E">
        <w:rPr>
          <w:rFonts w:ascii="Times New Roman" w:hAnsi="Times New Roman"/>
          <w:color w:val="000000"/>
          <w:spacing w:val="3"/>
          <w:sz w:val="28"/>
          <w:szCs w:val="28"/>
        </w:rPr>
        <w:t xml:space="preserve">ждество связано с зимним солнцестоянием. Вы знаете, что самая длинная ночь в году 22 декабря. Это день зимнего солнцеворота. После   25 декабря </w:t>
      </w:r>
      <w:r w:rsidRPr="0088584E">
        <w:rPr>
          <w:rFonts w:ascii="Times New Roman" w:hAnsi="Times New Roman"/>
          <w:color w:val="000000"/>
          <w:spacing w:val="1"/>
          <w:sz w:val="28"/>
          <w:szCs w:val="28"/>
        </w:rPr>
        <w:t xml:space="preserve">день прибывает, становится длиннее. Это заметили люди тысячелетия назад </w:t>
      </w:r>
      <w:r w:rsidRPr="0088584E">
        <w:rPr>
          <w:rFonts w:ascii="Times New Roman" w:hAnsi="Times New Roman"/>
          <w:color w:val="000000"/>
          <w:spacing w:val="-1"/>
          <w:sz w:val="28"/>
          <w:szCs w:val="28"/>
        </w:rPr>
        <w:t>и стали почитать эти дни не напрасно.</w:t>
      </w:r>
    </w:p>
    <w:p w:rsidR="00DB688F" w:rsidRPr="0088584E" w:rsidRDefault="00DB688F" w:rsidP="0088584E">
      <w:pPr>
        <w:shd w:val="clear" w:color="auto" w:fill="FFFFFF"/>
        <w:spacing w:line="326" w:lineRule="exact"/>
        <w:jc w:val="both"/>
        <w:rPr>
          <w:rFonts w:ascii="Times New Roman" w:hAnsi="Times New Roman"/>
          <w:sz w:val="28"/>
          <w:szCs w:val="28"/>
        </w:rPr>
      </w:pPr>
      <w:r w:rsidRPr="0088584E">
        <w:rPr>
          <w:rFonts w:ascii="Times New Roman" w:hAnsi="Times New Roman"/>
          <w:color w:val="000000"/>
          <w:spacing w:val="-1"/>
          <w:sz w:val="28"/>
          <w:szCs w:val="28"/>
        </w:rPr>
        <w:t>- Английское слово "</w:t>
      </w:r>
      <w:r w:rsidRPr="0088584E">
        <w:rPr>
          <w:rFonts w:ascii="Times New Roman" w:hAnsi="Times New Roman"/>
          <w:color w:val="000000"/>
          <w:spacing w:val="-1"/>
          <w:sz w:val="28"/>
          <w:szCs w:val="28"/>
          <w:lang w:val="en-US"/>
        </w:rPr>
        <w:t>Christmas</w:t>
      </w:r>
      <w:r w:rsidRPr="0088584E">
        <w:rPr>
          <w:rFonts w:ascii="Times New Roman" w:hAnsi="Times New Roman"/>
          <w:color w:val="000000"/>
          <w:spacing w:val="-1"/>
          <w:sz w:val="28"/>
          <w:szCs w:val="28"/>
        </w:rPr>
        <w:t>" происходит от "</w:t>
      </w:r>
      <w:r w:rsidRPr="0088584E">
        <w:rPr>
          <w:rFonts w:ascii="Times New Roman" w:hAnsi="Times New Roman"/>
          <w:color w:val="000000"/>
          <w:spacing w:val="-1"/>
          <w:sz w:val="28"/>
          <w:szCs w:val="28"/>
          <w:lang w:val="en-US"/>
        </w:rPr>
        <w:t>Christmas</w:t>
      </w:r>
      <w:r w:rsidRPr="0088584E">
        <w:rPr>
          <w:rFonts w:ascii="Times New Roman" w:hAnsi="Times New Roman"/>
          <w:color w:val="000000"/>
          <w:spacing w:val="-1"/>
          <w:sz w:val="28"/>
          <w:szCs w:val="28"/>
        </w:rPr>
        <w:t xml:space="preserve"> </w:t>
      </w:r>
      <w:r w:rsidRPr="0088584E">
        <w:rPr>
          <w:rFonts w:ascii="Times New Roman" w:hAnsi="Times New Roman"/>
          <w:color w:val="000000"/>
          <w:spacing w:val="-1"/>
          <w:sz w:val="28"/>
          <w:szCs w:val="28"/>
          <w:lang w:val="en-US"/>
        </w:rPr>
        <w:t>masse</w:t>
      </w:r>
      <w:r w:rsidRPr="0088584E">
        <w:rPr>
          <w:rFonts w:ascii="Times New Roman" w:hAnsi="Times New Roman"/>
          <w:color w:val="000000"/>
          <w:spacing w:val="-1"/>
          <w:sz w:val="28"/>
          <w:szCs w:val="28"/>
        </w:rPr>
        <w:t>". Это древнеанглийская фраза означает "Месса Христа".</w:t>
      </w:r>
    </w:p>
    <w:p w:rsidR="00DB688F" w:rsidRPr="0088584E" w:rsidRDefault="00DB688F" w:rsidP="0088584E">
      <w:pPr>
        <w:shd w:val="clear" w:color="auto" w:fill="FFFFFF"/>
        <w:spacing w:before="317" w:line="322" w:lineRule="exact"/>
        <w:rPr>
          <w:rFonts w:ascii="Times New Roman" w:hAnsi="Times New Roman"/>
          <w:sz w:val="28"/>
          <w:szCs w:val="28"/>
        </w:rPr>
      </w:pPr>
      <w:r w:rsidRPr="0088584E">
        <w:rPr>
          <w:rFonts w:ascii="Times New Roman" w:hAnsi="Times New Roman"/>
          <w:color w:val="000000"/>
          <w:spacing w:val="4"/>
          <w:sz w:val="28"/>
          <w:szCs w:val="28"/>
        </w:rPr>
        <w:t xml:space="preserve">Кульминация праздника приходится на 24 декабря    -   Сочельник. К </w:t>
      </w:r>
      <w:r w:rsidRPr="0088584E">
        <w:rPr>
          <w:rFonts w:ascii="Times New Roman" w:hAnsi="Times New Roman"/>
          <w:color w:val="000000"/>
          <w:sz w:val="28"/>
          <w:szCs w:val="28"/>
        </w:rPr>
        <w:t>этому дню дети вместе с родителями украшают новогодние елки, веша</w:t>
      </w:r>
      <w:r w:rsidRPr="0088584E">
        <w:rPr>
          <w:rFonts w:ascii="Times New Roman" w:hAnsi="Times New Roman"/>
          <w:color w:val="000000"/>
          <w:sz w:val="28"/>
          <w:szCs w:val="28"/>
        </w:rPr>
        <w:softHyphen/>
        <w:t xml:space="preserve">ют на входную дверь рождественские венки. А кстати, кто знает, почему </w:t>
      </w:r>
      <w:r w:rsidRPr="0088584E">
        <w:rPr>
          <w:rFonts w:ascii="Times New Roman" w:hAnsi="Times New Roman"/>
          <w:color w:val="000000"/>
          <w:spacing w:val="-1"/>
          <w:sz w:val="28"/>
          <w:szCs w:val="28"/>
        </w:rPr>
        <w:t>именно елка является рождественским деревом? (вопрос к залу). Правильный ответ:</w:t>
      </w:r>
    </w:p>
    <w:p w:rsidR="00DB688F" w:rsidRPr="0088584E" w:rsidRDefault="00DB688F" w:rsidP="0088584E">
      <w:pPr>
        <w:shd w:val="clear" w:color="auto" w:fill="FFFFFF"/>
        <w:spacing w:line="322" w:lineRule="exact"/>
        <w:ind w:left="581" w:right="38"/>
        <w:jc w:val="both"/>
        <w:rPr>
          <w:rFonts w:ascii="Times New Roman" w:hAnsi="Times New Roman"/>
          <w:sz w:val="28"/>
          <w:szCs w:val="28"/>
        </w:rPr>
      </w:pPr>
      <w:r w:rsidRPr="0088584E">
        <w:rPr>
          <w:rFonts w:ascii="Times New Roman" w:hAnsi="Times New Roman"/>
          <w:color w:val="000000"/>
          <w:sz w:val="28"/>
          <w:szCs w:val="28"/>
        </w:rPr>
        <w:t>после рождения Христа ему на поклон спешили люди, животные и рас</w:t>
      </w:r>
      <w:r w:rsidRPr="0088584E">
        <w:rPr>
          <w:rFonts w:ascii="Times New Roman" w:hAnsi="Times New Roman"/>
          <w:color w:val="000000"/>
          <w:sz w:val="28"/>
          <w:szCs w:val="28"/>
        </w:rPr>
        <w:softHyphen/>
        <w:t>тения, Среди растений первой пришла ель. С тех пор это - рождествен</w:t>
      </w:r>
      <w:r w:rsidRPr="0088584E">
        <w:rPr>
          <w:rFonts w:ascii="Times New Roman" w:hAnsi="Times New Roman"/>
          <w:color w:val="000000"/>
          <w:sz w:val="28"/>
          <w:szCs w:val="28"/>
        </w:rPr>
        <w:softHyphen/>
      </w:r>
      <w:r w:rsidRPr="0088584E">
        <w:rPr>
          <w:rFonts w:ascii="Times New Roman" w:hAnsi="Times New Roman"/>
          <w:color w:val="000000"/>
          <w:spacing w:val="2"/>
          <w:sz w:val="28"/>
          <w:szCs w:val="28"/>
        </w:rPr>
        <w:t xml:space="preserve">ское дерево. В этот день все поют рождественские песни и желают </w:t>
      </w:r>
      <w:r w:rsidRPr="0088584E">
        <w:rPr>
          <w:rFonts w:ascii="Times New Roman" w:hAnsi="Times New Roman"/>
          <w:color w:val="000000"/>
          <w:spacing w:val="1"/>
          <w:sz w:val="28"/>
          <w:szCs w:val="28"/>
        </w:rPr>
        <w:t>друг другу счастливого Рождества. По-английски это звучит : "</w:t>
      </w:r>
      <w:r w:rsidRPr="0088584E">
        <w:rPr>
          <w:rFonts w:ascii="Times New Roman" w:hAnsi="Times New Roman"/>
          <w:color w:val="000000"/>
          <w:spacing w:val="1"/>
          <w:sz w:val="28"/>
          <w:szCs w:val="28"/>
          <w:lang w:val="en-US"/>
        </w:rPr>
        <w:t>Merry</w:t>
      </w:r>
      <w:r w:rsidRPr="0088584E">
        <w:rPr>
          <w:rFonts w:ascii="Times New Roman" w:hAnsi="Times New Roman"/>
          <w:color w:val="000000"/>
          <w:spacing w:val="1"/>
          <w:sz w:val="28"/>
          <w:szCs w:val="28"/>
        </w:rPr>
        <w:t xml:space="preserve"> </w:t>
      </w:r>
      <w:r w:rsidRPr="0088584E">
        <w:rPr>
          <w:rFonts w:ascii="Times New Roman" w:hAnsi="Times New Roman"/>
          <w:color w:val="000000"/>
          <w:spacing w:val="1"/>
          <w:sz w:val="28"/>
          <w:szCs w:val="28"/>
          <w:lang w:val="en-US"/>
        </w:rPr>
        <w:t>Christmas</w:t>
      </w:r>
      <w:r w:rsidRPr="0088584E">
        <w:rPr>
          <w:rFonts w:ascii="Times New Roman" w:hAnsi="Times New Roman"/>
          <w:color w:val="000000"/>
          <w:spacing w:val="1"/>
          <w:sz w:val="28"/>
          <w:szCs w:val="28"/>
        </w:rPr>
        <w:t>!"</w:t>
      </w:r>
    </w:p>
    <w:p w:rsidR="00DB688F" w:rsidRPr="0088584E" w:rsidRDefault="00DB688F" w:rsidP="0088584E">
      <w:pPr>
        <w:shd w:val="clear" w:color="auto" w:fill="FFFFFF"/>
        <w:spacing w:line="326" w:lineRule="exact"/>
        <w:ind w:left="38" w:firstLine="701"/>
        <w:rPr>
          <w:rFonts w:ascii="Times New Roman" w:hAnsi="Times New Roman"/>
          <w:color w:val="000000"/>
          <w:spacing w:val="1"/>
          <w:sz w:val="28"/>
          <w:szCs w:val="28"/>
          <w:lang w:val="de-DE"/>
        </w:rPr>
      </w:pPr>
      <w:r w:rsidRPr="0088584E">
        <w:rPr>
          <w:rFonts w:ascii="Times New Roman" w:hAnsi="Times New Roman"/>
          <w:color w:val="000000"/>
          <w:spacing w:val="-1"/>
          <w:sz w:val="28"/>
          <w:szCs w:val="28"/>
        </w:rPr>
        <w:t xml:space="preserve">Давайте споём песню "Мы желаем </w:t>
      </w:r>
      <w:r w:rsidRPr="0088584E">
        <w:rPr>
          <w:rFonts w:ascii="Times New Roman" w:hAnsi="Times New Roman"/>
          <w:color w:val="000000"/>
          <w:spacing w:val="1"/>
          <w:sz w:val="28"/>
          <w:szCs w:val="28"/>
        </w:rPr>
        <w:t>Вам счастливого Рождества" - "</w:t>
      </w:r>
      <w:r w:rsidRPr="0088584E">
        <w:rPr>
          <w:rFonts w:ascii="Times New Roman" w:hAnsi="Times New Roman"/>
          <w:color w:val="000000"/>
          <w:spacing w:val="1"/>
          <w:sz w:val="28"/>
          <w:szCs w:val="28"/>
          <w:lang w:val="en-US"/>
        </w:rPr>
        <w:t>We</w:t>
      </w:r>
      <w:r w:rsidRPr="0088584E">
        <w:rPr>
          <w:rFonts w:ascii="Times New Roman" w:hAnsi="Times New Roman"/>
          <w:color w:val="000000"/>
          <w:spacing w:val="1"/>
          <w:sz w:val="28"/>
          <w:szCs w:val="28"/>
        </w:rPr>
        <w:t xml:space="preserve"> </w:t>
      </w:r>
      <w:r w:rsidRPr="0088584E">
        <w:rPr>
          <w:rFonts w:ascii="Times New Roman" w:hAnsi="Times New Roman"/>
          <w:color w:val="000000"/>
          <w:spacing w:val="1"/>
          <w:sz w:val="28"/>
          <w:szCs w:val="28"/>
          <w:lang w:val="en-US"/>
        </w:rPr>
        <w:t>wish</w:t>
      </w:r>
      <w:r w:rsidRPr="0088584E">
        <w:rPr>
          <w:rFonts w:ascii="Times New Roman" w:hAnsi="Times New Roman"/>
          <w:color w:val="000000"/>
          <w:spacing w:val="1"/>
          <w:sz w:val="28"/>
          <w:szCs w:val="28"/>
        </w:rPr>
        <w:t xml:space="preserve"> </w:t>
      </w:r>
      <w:r w:rsidRPr="0088584E">
        <w:rPr>
          <w:rFonts w:ascii="Times New Roman" w:hAnsi="Times New Roman"/>
          <w:color w:val="000000"/>
          <w:spacing w:val="1"/>
          <w:sz w:val="28"/>
          <w:szCs w:val="28"/>
          <w:lang w:val="en-US"/>
        </w:rPr>
        <w:t>you</w:t>
      </w:r>
      <w:r w:rsidRPr="0088584E">
        <w:rPr>
          <w:rFonts w:ascii="Times New Roman" w:hAnsi="Times New Roman"/>
          <w:color w:val="000000"/>
          <w:spacing w:val="1"/>
          <w:sz w:val="28"/>
          <w:szCs w:val="28"/>
        </w:rPr>
        <w:t xml:space="preserve"> </w:t>
      </w:r>
      <w:r w:rsidRPr="0088584E">
        <w:rPr>
          <w:rFonts w:ascii="Times New Roman" w:hAnsi="Times New Roman"/>
          <w:color w:val="000000"/>
          <w:spacing w:val="1"/>
          <w:sz w:val="28"/>
          <w:szCs w:val="28"/>
          <w:lang w:val="en-US"/>
        </w:rPr>
        <w:t>a</w:t>
      </w:r>
      <w:r w:rsidRPr="0088584E">
        <w:rPr>
          <w:rFonts w:ascii="Times New Roman" w:hAnsi="Times New Roman"/>
          <w:color w:val="000000"/>
          <w:spacing w:val="1"/>
          <w:sz w:val="28"/>
          <w:szCs w:val="28"/>
        </w:rPr>
        <w:t xml:space="preserve"> </w:t>
      </w:r>
      <w:r w:rsidRPr="0088584E">
        <w:rPr>
          <w:rFonts w:ascii="Times New Roman" w:hAnsi="Times New Roman"/>
          <w:color w:val="000000"/>
          <w:spacing w:val="1"/>
          <w:sz w:val="28"/>
          <w:szCs w:val="28"/>
          <w:lang w:val="en-US"/>
        </w:rPr>
        <w:t>merry</w:t>
      </w:r>
      <w:r w:rsidRPr="0088584E">
        <w:rPr>
          <w:rFonts w:ascii="Times New Roman" w:hAnsi="Times New Roman"/>
          <w:color w:val="000000"/>
          <w:spacing w:val="1"/>
          <w:sz w:val="28"/>
          <w:szCs w:val="28"/>
        </w:rPr>
        <w:t xml:space="preserve"> </w:t>
      </w:r>
      <w:r w:rsidRPr="0088584E">
        <w:rPr>
          <w:rFonts w:ascii="Times New Roman" w:hAnsi="Times New Roman"/>
          <w:color w:val="000000"/>
          <w:spacing w:val="1"/>
          <w:sz w:val="28"/>
          <w:szCs w:val="28"/>
          <w:lang w:val="en-US"/>
        </w:rPr>
        <w:t>Christmas</w:t>
      </w:r>
      <w:r w:rsidRPr="0088584E">
        <w:rPr>
          <w:rFonts w:ascii="Times New Roman" w:hAnsi="Times New Roman"/>
          <w:color w:val="000000"/>
          <w:spacing w:val="1"/>
          <w:sz w:val="28"/>
          <w:szCs w:val="28"/>
        </w:rPr>
        <w:t>"</w:t>
      </w:r>
    </w:p>
    <w:p w:rsidR="00DB688F" w:rsidRPr="0088584E" w:rsidRDefault="00DB688F" w:rsidP="0088584E">
      <w:pPr>
        <w:pStyle w:val="ListParagraph"/>
        <w:numPr>
          <w:ilvl w:val="0"/>
          <w:numId w:val="1"/>
        </w:numPr>
        <w:spacing w:after="0"/>
        <w:rPr>
          <w:rFonts w:ascii="Times New Roman" w:hAnsi="Times New Roman"/>
          <w:sz w:val="28"/>
          <w:szCs w:val="28"/>
        </w:rPr>
      </w:pPr>
      <w:r w:rsidRPr="0088584E">
        <w:rPr>
          <w:rFonts w:ascii="Times New Roman" w:hAnsi="Times New Roman"/>
          <w:sz w:val="28"/>
          <w:szCs w:val="28"/>
        </w:rPr>
        <w:t>И вот наступает Рождество. Появляются рождественские персонажи: прежде всего Младенец Христос и его Мать Мария. Позднее появились другие  фигуры: святой Николай, Санта Клаус или Рождественский Дед.</w:t>
      </w:r>
    </w:p>
    <w:p w:rsidR="00DB688F" w:rsidRPr="0088584E" w:rsidRDefault="00DB688F" w:rsidP="0088584E">
      <w:pPr>
        <w:pStyle w:val="ListParagraph"/>
        <w:numPr>
          <w:ilvl w:val="0"/>
          <w:numId w:val="1"/>
        </w:numPr>
        <w:spacing w:after="0"/>
        <w:rPr>
          <w:rFonts w:ascii="Times New Roman" w:hAnsi="Times New Roman"/>
          <w:sz w:val="28"/>
          <w:szCs w:val="28"/>
        </w:rPr>
      </w:pPr>
      <w:r w:rsidRPr="0088584E">
        <w:rPr>
          <w:rFonts w:ascii="Times New Roman" w:hAnsi="Times New Roman"/>
          <w:sz w:val="28"/>
          <w:szCs w:val="28"/>
        </w:rPr>
        <w:t xml:space="preserve">Предание гласит. Что фигура Санта Клауса пришла к нам из солнечной Италии, где на заре Христианства жил скромный священнослужитель Николай. Он одаривал на Рождество детей из бедных семей. Он незаметно подкладывал деньги  и сладости в маленькие башмачки и туфельки. Отсюда пошел красивый обычай выставлять в Сочельник свою обувь под елку в надежде что Санта Клаус наполнит ее подарками.  Иногда обувь делается символически как дань памяти этому красивому обычаю.  Также бытует поверье, что послушные дети находят в своих башмачках подаки, а непослушней – увы! – уголек.- Обычай дарить подарки один из самых старых.Считается, что на Рождество ребенок должен  получить 5 вещей: золотую монетку, сладости, игрушку, предмет одежды и книгу. </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 Еще один красивый  обычай, который существует и в  Англии и в Германии – рождественские записки с пожеланиями. Наверное, из-за этого обычая и появилась традиция на Рождество поздравлять друг друга открытками. Наверное, из-за этого обычая и появилась традиция поздравлять друг друга открытками.</w:t>
      </w:r>
    </w:p>
    <w:p w:rsidR="00DB688F" w:rsidRPr="0088584E" w:rsidRDefault="00DB688F" w:rsidP="0088584E">
      <w:pPr>
        <w:pStyle w:val="ListParagraph"/>
        <w:spacing w:after="0"/>
        <w:rPr>
          <w:rFonts w:ascii="Times New Roman" w:hAnsi="Times New Roman"/>
          <w:sz w:val="28"/>
          <w:szCs w:val="28"/>
        </w:rPr>
      </w:pP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 Еще один символический персонаж Рождества  - Трубочист. /</w:t>
      </w:r>
      <w:r>
        <w:rPr>
          <w:rFonts w:ascii="Times New Roman" w:hAnsi="Times New Roman"/>
          <w:sz w:val="28"/>
          <w:szCs w:val="28"/>
        </w:rPr>
        <w:t>Э</w:t>
      </w:r>
      <w:r w:rsidRPr="0088584E">
        <w:rPr>
          <w:rFonts w:ascii="Times New Roman" w:hAnsi="Times New Roman"/>
          <w:sz w:val="28"/>
          <w:szCs w:val="28"/>
        </w:rPr>
        <w:t>то большое счаст</w:t>
      </w:r>
      <w:r>
        <w:rPr>
          <w:rFonts w:ascii="Times New Roman" w:hAnsi="Times New Roman"/>
          <w:sz w:val="28"/>
          <w:szCs w:val="28"/>
        </w:rPr>
        <w:t>ь</w:t>
      </w:r>
      <w:r w:rsidRPr="0088584E">
        <w:rPr>
          <w:rFonts w:ascii="Times New Roman" w:hAnsi="Times New Roman"/>
          <w:sz w:val="28"/>
          <w:szCs w:val="28"/>
        </w:rPr>
        <w:t xml:space="preserve">е встретить под Рождество трубочиста и дотронуться до него. </w:t>
      </w:r>
    </w:p>
    <w:p w:rsidR="00DB688F" w:rsidRPr="0088584E" w:rsidRDefault="00DB688F" w:rsidP="0088584E">
      <w:pPr>
        <w:pStyle w:val="ListParagraph"/>
        <w:spacing w:after="0"/>
        <w:rPr>
          <w:rFonts w:ascii="Times New Roman" w:hAnsi="Times New Roman"/>
          <w:sz w:val="28"/>
          <w:szCs w:val="28"/>
        </w:rPr>
      </w:pP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-хотя Рождество и семейный праздник, который принято встречать в кругу семьи, в праздничные дни проводятся различные гулянья и увеселения.  Во многих регионах англогов</w:t>
      </w:r>
      <w:r>
        <w:rPr>
          <w:rFonts w:ascii="Times New Roman" w:hAnsi="Times New Roman"/>
          <w:sz w:val="28"/>
          <w:szCs w:val="28"/>
        </w:rPr>
        <w:t>орящих стран группы людей ходят</w:t>
      </w:r>
      <w:r w:rsidRPr="0088584E">
        <w:rPr>
          <w:rFonts w:ascii="Times New Roman" w:hAnsi="Times New Roman"/>
          <w:sz w:val="28"/>
          <w:szCs w:val="28"/>
        </w:rPr>
        <w:t xml:space="preserve"> от дома к дому и поют рождественские песни (</w:t>
      </w:r>
      <w:r w:rsidRPr="0088584E">
        <w:rPr>
          <w:rFonts w:ascii="Times New Roman" w:hAnsi="Times New Roman"/>
          <w:sz w:val="28"/>
          <w:szCs w:val="28"/>
          <w:lang w:val="en-US"/>
        </w:rPr>
        <w:t>carols</w:t>
      </w:r>
      <w:r w:rsidRPr="0088584E">
        <w:rPr>
          <w:rFonts w:ascii="Times New Roman" w:hAnsi="Times New Roman"/>
          <w:sz w:val="28"/>
          <w:szCs w:val="28"/>
        </w:rPr>
        <w:t xml:space="preserve">) </w:t>
      </w:r>
    </w:p>
    <w:p w:rsidR="00DB688F" w:rsidRPr="0088584E" w:rsidRDefault="00DB688F" w:rsidP="0088584E">
      <w:pPr>
        <w:pStyle w:val="ListParagraph"/>
        <w:spacing w:after="0"/>
        <w:rPr>
          <w:rFonts w:ascii="Times New Roman" w:hAnsi="Times New Roman"/>
          <w:sz w:val="28"/>
          <w:szCs w:val="28"/>
        </w:rPr>
      </w:pP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Предлагаем Вам послушать Вам   одну  такую песню. Она называется  “</w:t>
      </w:r>
      <w:r w:rsidRPr="0088584E">
        <w:rPr>
          <w:rFonts w:ascii="Times New Roman" w:hAnsi="Times New Roman"/>
          <w:sz w:val="28"/>
          <w:szCs w:val="28"/>
          <w:lang w:val="en-US"/>
        </w:rPr>
        <w:t>Jingle</w:t>
      </w:r>
      <w:r w:rsidRPr="0088584E">
        <w:rPr>
          <w:rFonts w:ascii="Times New Roman" w:hAnsi="Times New Roman"/>
          <w:sz w:val="28"/>
          <w:szCs w:val="28"/>
        </w:rPr>
        <w:t xml:space="preserve"> </w:t>
      </w:r>
      <w:r w:rsidRPr="0088584E">
        <w:rPr>
          <w:rFonts w:ascii="Times New Roman" w:hAnsi="Times New Roman"/>
          <w:sz w:val="28"/>
          <w:szCs w:val="28"/>
          <w:lang w:val="en-US"/>
        </w:rPr>
        <w:t>bells</w:t>
      </w:r>
      <w:r w:rsidRPr="0088584E">
        <w:rPr>
          <w:rFonts w:ascii="Times New Roman" w:hAnsi="Times New Roman"/>
          <w:sz w:val="28"/>
          <w:szCs w:val="28"/>
        </w:rPr>
        <w:t>”</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Празднование Рождества начинается   после обмена подарками, после чего все садятся за Рождественский стол.</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Раньше в Европе было принято поститься до рождества. Сейчас этот обычай остался только в Православии.</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А что едят и пьют на рождество в разных странах?</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В Англии существует весёлый обычай: перед тем как сесть за стол люди хлопают своеобразную хлопушку "Christmas Cracker". В ней содержится маленький сувенир и шуточное послание.</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Традиционный рождественский ужин в Великобритании и в Америке состоит из фаршированной индейки, картофельного пюре, сливового пудинга, клюквенного соуса. Любимые десерты: Тыквенный пирог,  фруктовый торт.</w:t>
      </w:r>
    </w:p>
    <w:p w:rsidR="00DB688F" w:rsidRPr="0088584E" w:rsidRDefault="00DB688F" w:rsidP="001E42CA">
      <w:pPr>
        <w:pStyle w:val="ListParagraph"/>
        <w:spacing w:after="0"/>
        <w:ind w:left="0"/>
        <w:rPr>
          <w:rFonts w:ascii="Times New Roman" w:hAnsi="Times New Roman"/>
          <w:sz w:val="28"/>
          <w:szCs w:val="28"/>
        </w:rPr>
      </w:pPr>
      <w:r>
        <w:rPr>
          <w:rFonts w:ascii="Times New Roman" w:hAnsi="Times New Roman"/>
          <w:sz w:val="28"/>
          <w:szCs w:val="28"/>
        </w:rPr>
        <w:t>2.</w:t>
      </w:r>
      <w:r w:rsidRPr="0088584E">
        <w:rPr>
          <w:rFonts w:ascii="Times New Roman" w:hAnsi="Times New Roman"/>
          <w:sz w:val="28"/>
          <w:szCs w:val="28"/>
        </w:rPr>
        <w:t xml:space="preserve"> Рождество  - время  отдыха, а значит игр, забав, песен.   И теперь конкурсы у нас.</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1.Стихи о Рождестве.</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2.Кто больше слов напишет на тему «Рождество</w:t>
      </w:r>
      <w:r>
        <w:rPr>
          <w:rFonts w:ascii="Times New Roman" w:hAnsi="Times New Roman"/>
          <w:sz w:val="28"/>
          <w:szCs w:val="28"/>
        </w:rPr>
        <w:t>(CHRISTMAS)</w:t>
      </w:r>
      <w:r w:rsidRPr="0088584E">
        <w:rPr>
          <w:rFonts w:ascii="Times New Roman" w:hAnsi="Times New Roman"/>
          <w:sz w:val="28"/>
          <w:szCs w:val="28"/>
        </w:rPr>
        <w:t>»</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3. Конкурс на лучшего чтеца.</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4.Конкурс на лучшего переводчика «Как празднуют Рождество в некоторых странах?»</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5.Конкурс «Кто вставит правильно слова в текст?»</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6.Составьте и прочитайте поздравление с Рождеством.</w:t>
      </w:r>
    </w:p>
    <w:p w:rsidR="00DB688F" w:rsidRPr="0088584E" w:rsidRDefault="00DB688F" w:rsidP="0088584E">
      <w:pPr>
        <w:pStyle w:val="ListParagraph"/>
        <w:spacing w:after="0"/>
        <w:rPr>
          <w:rFonts w:ascii="Times New Roman" w:hAnsi="Times New Roman"/>
          <w:sz w:val="28"/>
          <w:szCs w:val="28"/>
        </w:rPr>
      </w:pPr>
      <w:r w:rsidRPr="0088584E">
        <w:rPr>
          <w:rFonts w:ascii="Times New Roman" w:hAnsi="Times New Roman"/>
          <w:sz w:val="28"/>
          <w:szCs w:val="28"/>
        </w:rPr>
        <w:t>Мы благодарим всех ребят, кто нарисовал рождественскую открытку и приготовил рождественский чулок. Мы испытали чувство восхищения при виде большинства поделок. Желаем вам подарить самодельные  рождественские подарки и своим родным. В новом году посещайте  творческие кружки, развивайте свои таланты.</w:t>
      </w:r>
    </w:p>
    <w:p w:rsidR="00DB688F" w:rsidRPr="0088584E" w:rsidRDefault="00DB688F" w:rsidP="0088584E">
      <w:pPr>
        <w:pStyle w:val="ListParagraph"/>
        <w:spacing w:after="0"/>
        <w:rPr>
          <w:rFonts w:ascii="Times New Roman" w:hAnsi="Times New Roman"/>
          <w:sz w:val="28"/>
          <w:szCs w:val="28"/>
          <w:u w:val="single"/>
        </w:rPr>
      </w:pPr>
      <w:r w:rsidRPr="0088584E">
        <w:rPr>
          <w:rFonts w:ascii="Times New Roman" w:hAnsi="Times New Roman"/>
          <w:sz w:val="28"/>
          <w:szCs w:val="28"/>
          <w:u w:val="single"/>
        </w:rPr>
        <w:t>Приложение к конкурсу на лучшего чтеца:</w:t>
      </w:r>
    </w:p>
    <w:p w:rsidR="00DB688F" w:rsidRPr="008A0C2C" w:rsidRDefault="00DB688F" w:rsidP="0088584E">
      <w:pPr>
        <w:pStyle w:val="ListParagraph"/>
        <w:spacing w:after="0"/>
        <w:rPr>
          <w:rFonts w:ascii="Times New Roman" w:hAnsi="Times New Roman"/>
          <w:sz w:val="28"/>
          <w:szCs w:val="28"/>
          <w:lang w:val="en-US"/>
        </w:rPr>
      </w:pPr>
      <w:r w:rsidRPr="0088584E">
        <w:rPr>
          <w:rFonts w:ascii="Times New Roman" w:hAnsi="Times New Roman"/>
          <w:sz w:val="28"/>
          <w:szCs w:val="28"/>
        </w:rPr>
        <w:t>Е</w:t>
      </w:r>
      <w:r w:rsidRPr="0088584E">
        <w:rPr>
          <w:rFonts w:ascii="Times New Roman" w:hAnsi="Times New Roman"/>
          <w:sz w:val="28"/>
          <w:szCs w:val="28"/>
          <w:lang w:val="en-US"/>
        </w:rPr>
        <w:t>verybody was preparing for the New Year's day. Children were decorating the New Year Tree and the houses. Mother was cooking food for supper. Father was in the shop.</w:t>
      </w:r>
      <w:r>
        <w:rPr>
          <w:rFonts w:ascii="Times New Roman" w:hAnsi="Times New Roman"/>
          <w:sz w:val="28"/>
          <w:szCs w:val="28"/>
          <w:lang w:val="en-US"/>
        </w:rPr>
        <w:t>He was buying some presents. At that moment Santa Claus came to the house and gave presents to the members of the family.</w:t>
      </w:r>
    </w:p>
    <w:p w:rsidR="00DB688F" w:rsidRPr="008A0C2C" w:rsidRDefault="00DB688F" w:rsidP="00FA348B">
      <w:pPr>
        <w:pStyle w:val="ListParagraph"/>
        <w:spacing w:after="0"/>
        <w:rPr>
          <w:rFonts w:ascii="Times New Roman" w:hAnsi="Times New Roman"/>
          <w:sz w:val="28"/>
          <w:szCs w:val="28"/>
          <w:lang w:val="en-US"/>
        </w:rPr>
      </w:pPr>
    </w:p>
    <w:p w:rsidR="00DB688F" w:rsidRPr="008A0C2C" w:rsidRDefault="00DB688F" w:rsidP="00FA348B">
      <w:pPr>
        <w:pStyle w:val="ListParagraph"/>
        <w:spacing w:after="0"/>
        <w:rPr>
          <w:rFonts w:ascii="Times New Roman" w:hAnsi="Times New Roman"/>
          <w:sz w:val="28"/>
          <w:szCs w:val="28"/>
          <w:u w:val="single"/>
        </w:rPr>
      </w:pPr>
      <w:r w:rsidRPr="008A0C2C">
        <w:rPr>
          <w:rFonts w:ascii="Times New Roman" w:hAnsi="Times New Roman"/>
          <w:sz w:val="28"/>
          <w:szCs w:val="28"/>
          <w:u w:val="single"/>
        </w:rPr>
        <w:t>Конкурс «Кто правильно вставит слова в текст?»</w:t>
      </w:r>
    </w:p>
    <w:p w:rsidR="00DB688F" w:rsidRPr="008A0C2C" w:rsidRDefault="00DB688F" w:rsidP="00FA348B">
      <w:pPr>
        <w:pStyle w:val="ListParagraph"/>
        <w:spacing w:after="0"/>
        <w:rPr>
          <w:rFonts w:ascii="Times New Roman" w:hAnsi="Times New Roman"/>
          <w:sz w:val="28"/>
          <w:szCs w:val="28"/>
        </w:rPr>
      </w:pPr>
    </w:p>
    <w:p w:rsidR="00DB688F" w:rsidRDefault="00DB688F" w:rsidP="00FA348B">
      <w:pPr>
        <w:pStyle w:val="ListParagraph"/>
        <w:spacing w:after="0"/>
        <w:rPr>
          <w:rFonts w:ascii="Times New Roman" w:hAnsi="Times New Roman"/>
          <w:sz w:val="28"/>
          <w:szCs w:val="28"/>
          <w:lang w:val="en-US"/>
        </w:rPr>
      </w:pPr>
      <w:r>
        <w:rPr>
          <w:rFonts w:ascii="Times New Roman" w:hAnsi="Times New Roman"/>
          <w:sz w:val="28"/>
          <w:szCs w:val="28"/>
          <w:lang w:val="en-US"/>
        </w:rPr>
        <w:t>Presents,    another,    a lot of,    called ,   important,    coloured,     consists,   holiday.</w:t>
      </w:r>
    </w:p>
    <w:p w:rsidR="00DB688F" w:rsidRPr="00B547B3" w:rsidRDefault="00DB688F" w:rsidP="00FA348B">
      <w:pPr>
        <w:pStyle w:val="ListParagraph"/>
        <w:spacing w:after="0"/>
        <w:rPr>
          <w:rFonts w:ascii="Times New Roman" w:hAnsi="Times New Roman"/>
          <w:sz w:val="28"/>
          <w:szCs w:val="28"/>
          <w:lang w:val="en-US"/>
        </w:rPr>
      </w:pPr>
    </w:p>
    <w:p w:rsidR="00DB688F" w:rsidRPr="008A0C2C" w:rsidRDefault="00DB688F" w:rsidP="00BD76BC">
      <w:pPr>
        <w:pStyle w:val="ListParagraph"/>
        <w:spacing w:after="0"/>
        <w:jc w:val="center"/>
        <w:rPr>
          <w:rFonts w:ascii="Times New Roman" w:hAnsi="Times New Roman"/>
          <w:sz w:val="28"/>
          <w:szCs w:val="28"/>
          <w:u w:val="single"/>
          <w:lang w:val="en-US"/>
        </w:rPr>
      </w:pPr>
      <w:r w:rsidRPr="008A0C2C">
        <w:rPr>
          <w:rFonts w:ascii="Times New Roman" w:hAnsi="Times New Roman"/>
          <w:sz w:val="28"/>
          <w:szCs w:val="28"/>
          <w:u w:val="single"/>
          <w:lang w:val="en-US"/>
        </w:rPr>
        <w:t>Christmas Day</w:t>
      </w:r>
    </w:p>
    <w:p w:rsidR="00DB688F" w:rsidRDefault="00DB688F" w:rsidP="00BD76BC">
      <w:pPr>
        <w:pStyle w:val="ListParagraph"/>
        <w:spacing w:after="0"/>
        <w:rPr>
          <w:rFonts w:ascii="Times New Roman" w:hAnsi="Times New Roman"/>
          <w:sz w:val="28"/>
          <w:szCs w:val="28"/>
          <w:lang w:val="en-US"/>
        </w:rPr>
      </w:pPr>
      <w:r>
        <w:rPr>
          <w:rFonts w:ascii="Times New Roman" w:hAnsi="Times New Roman"/>
          <w:sz w:val="28"/>
          <w:szCs w:val="28"/>
          <w:lang w:val="en-US"/>
        </w:rPr>
        <w:t>Christmas Day is a public (1)….. . Families usually spend the day opening their(2)….</w:t>
      </w:r>
    </w:p>
    <w:p w:rsidR="00DB688F" w:rsidRDefault="00DB688F" w:rsidP="00BD76BC">
      <w:pPr>
        <w:pStyle w:val="ListParagraph"/>
        <w:spacing w:after="0"/>
        <w:rPr>
          <w:rFonts w:ascii="Times New Roman" w:hAnsi="Times New Roman"/>
          <w:sz w:val="28"/>
          <w:szCs w:val="28"/>
          <w:lang w:val="en-US"/>
        </w:rPr>
      </w:pPr>
      <w:r>
        <w:rPr>
          <w:rFonts w:ascii="Times New Roman" w:hAnsi="Times New Roman"/>
          <w:sz w:val="28"/>
          <w:szCs w:val="28"/>
          <w:lang w:val="en-US"/>
        </w:rPr>
        <w:t>which are often under the Christmas tree decorated with (3)…. toys. The most(4)….</w:t>
      </w:r>
    </w:p>
    <w:p w:rsidR="00DB688F" w:rsidRDefault="00DB688F" w:rsidP="00BD76BC">
      <w:pPr>
        <w:pStyle w:val="ListParagraph"/>
        <w:spacing w:after="0"/>
        <w:rPr>
          <w:rFonts w:ascii="Times New Roman" w:hAnsi="Times New Roman"/>
          <w:sz w:val="28"/>
          <w:szCs w:val="28"/>
          <w:lang w:val="en-US"/>
        </w:rPr>
      </w:pPr>
      <w:r>
        <w:rPr>
          <w:rFonts w:ascii="Times New Roman" w:hAnsi="Times New Roman"/>
          <w:sz w:val="28"/>
          <w:szCs w:val="28"/>
          <w:lang w:val="en-US"/>
        </w:rPr>
        <w:t xml:space="preserve">meal is Christmas dinner. The typical meal (5)…. of turkey with potatoes and other vegetables. (6)…. traditional food in </w:t>
      </w:r>
      <w:smartTag w:uri="urn:schemas-microsoft-com:office:smarttags" w:element="place">
        <w:smartTag w:uri="urn:schemas-microsoft-com:office:smarttags" w:element="country-region">
          <w:r>
            <w:rPr>
              <w:rFonts w:ascii="Times New Roman" w:hAnsi="Times New Roman"/>
              <w:sz w:val="28"/>
              <w:szCs w:val="28"/>
              <w:lang w:val="en-US"/>
            </w:rPr>
            <w:t>Britain</w:t>
          </w:r>
        </w:smartTag>
      </w:smartTag>
      <w:r>
        <w:rPr>
          <w:rFonts w:ascii="Times New Roman" w:hAnsi="Times New Roman"/>
          <w:sz w:val="28"/>
          <w:szCs w:val="28"/>
          <w:lang w:val="en-US"/>
        </w:rPr>
        <w:t xml:space="preserve"> is Christmas cake.</w:t>
      </w:r>
    </w:p>
    <w:p w:rsidR="00DB688F" w:rsidRDefault="00DB688F" w:rsidP="00BD76BC">
      <w:pPr>
        <w:pStyle w:val="ListParagraph"/>
        <w:spacing w:after="0"/>
        <w:rPr>
          <w:rFonts w:ascii="Times New Roman" w:hAnsi="Times New Roman"/>
          <w:sz w:val="28"/>
          <w:szCs w:val="28"/>
          <w:lang w:val="en-US"/>
        </w:rPr>
      </w:pPr>
      <w:r>
        <w:rPr>
          <w:rFonts w:ascii="Times New Roman" w:hAnsi="Times New Roman"/>
          <w:sz w:val="28"/>
          <w:szCs w:val="28"/>
          <w:lang w:val="en-US"/>
        </w:rPr>
        <w:tab/>
        <w:t xml:space="preserve">In </w:t>
      </w:r>
      <w:smartTag w:uri="urn:schemas-microsoft-com:office:smarttags" w:element="place">
        <w:smartTag w:uri="urn:schemas-microsoft-com:office:smarttags" w:element="country-region">
          <w:r>
            <w:rPr>
              <w:rFonts w:ascii="Times New Roman" w:hAnsi="Times New Roman"/>
              <w:sz w:val="28"/>
              <w:szCs w:val="28"/>
              <w:lang w:val="en-US"/>
            </w:rPr>
            <w:t>Britain</w:t>
          </w:r>
        </w:smartTag>
      </w:smartTag>
      <w:r>
        <w:rPr>
          <w:rFonts w:ascii="Times New Roman" w:hAnsi="Times New Roman"/>
          <w:sz w:val="28"/>
          <w:szCs w:val="28"/>
          <w:lang w:val="en-US"/>
        </w:rPr>
        <w:t xml:space="preserve">, the day after Christmas is (7)…. Boxing day and is also a public holiday. (8)…. Sports take place on Boxing day. </w:t>
      </w:r>
    </w:p>
    <w:p w:rsidR="00DB688F" w:rsidRPr="00BD76BC" w:rsidRDefault="00DB688F" w:rsidP="00BD76BC">
      <w:pPr>
        <w:pStyle w:val="ListParagraph"/>
        <w:spacing w:after="0"/>
        <w:rPr>
          <w:rFonts w:ascii="Times New Roman" w:hAnsi="Times New Roman"/>
          <w:sz w:val="28"/>
          <w:szCs w:val="28"/>
          <w:lang w:val="en-US"/>
        </w:rPr>
      </w:pPr>
    </w:p>
    <w:p w:rsidR="00DB688F" w:rsidRDefault="00DB688F" w:rsidP="00FA348B">
      <w:pPr>
        <w:pStyle w:val="ListParagraph"/>
        <w:spacing w:after="0"/>
        <w:rPr>
          <w:rFonts w:ascii="Times New Roman" w:hAnsi="Times New Roman"/>
          <w:sz w:val="28"/>
          <w:szCs w:val="28"/>
          <w:u w:val="single"/>
          <w:lang w:val="en-US"/>
        </w:rPr>
      </w:pPr>
      <w:r w:rsidRPr="008A0C2C">
        <w:rPr>
          <w:rFonts w:ascii="Times New Roman" w:hAnsi="Times New Roman"/>
          <w:sz w:val="28"/>
          <w:szCs w:val="28"/>
          <w:u w:val="single"/>
        </w:rPr>
        <w:t>Конкурс</w:t>
      </w:r>
      <w:r w:rsidRPr="008A0C2C">
        <w:rPr>
          <w:rFonts w:ascii="Times New Roman" w:hAnsi="Times New Roman"/>
          <w:sz w:val="28"/>
          <w:szCs w:val="28"/>
          <w:u w:val="single"/>
          <w:lang w:val="en-US"/>
        </w:rPr>
        <w:t xml:space="preserve"> </w:t>
      </w:r>
      <w:r w:rsidRPr="008A0C2C">
        <w:rPr>
          <w:rFonts w:ascii="Times New Roman" w:hAnsi="Times New Roman"/>
          <w:sz w:val="28"/>
          <w:szCs w:val="28"/>
          <w:u w:val="single"/>
        </w:rPr>
        <w:t>на</w:t>
      </w:r>
      <w:r w:rsidRPr="008A0C2C">
        <w:rPr>
          <w:rFonts w:ascii="Times New Roman" w:hAnsi="Times New Roman"/>
          <w:sz w:val="28"/>
          <w:szCs w:val="28"/>
          <w:u w:val="single"/>
          <w:lang w:val="en-US"/>
        </w:rPr>
        <w:t xml:space="preserve"> </w:t>
      </w:r>
      <w:r w:rsidRPr="008A0C2C">
        <w:rPr>
          <w:rFonts w:ascii="Times New Roman" w:hAnsi="Times New Roman"/>
          <w:sz w:val="28"/>
          <w:szCs w:val="28"/>
          <w:u w:val="single"/>
        </w:rPr>
        <w:t>лучшего</w:t>
      </w:r>
      <w:r w:rsidRPr="008A0C2C">
        <w:rPr>
          <w:rFonts w:ascii="Times New Roman" w:hAnsi="Times New Roman"/>
          <w:sz w:val="28"/>
          <w:szCs w:val="28"/>
          <w:u w:val="single"/>
          <w:lang w:val="en-US"/>
        </w:rPr>
        <w:t xml:space="preserve"> </w:t>
      </w:r>
      <w:r w:rsidRPr="008A0C2C">
        <w:rPr>
          <w:rFonts w:ascii="Times New Roman" w:hAnsi="Times New Roman"/>
          <w:sz w:val="28"/>
          <w:szCs w:val="28"/>
          <w:u w:val="single"/>
        </w:rPr>
        <w:t>переводчика</w:t>
      </w:r>
      <w:r w:rsidRPr="008A0C2C">
        <w:rPr>
          <w:rFonts w:ascii="Times New Roman" w:hAnsi="Times New Roman"/>
          <w:sz w:val="28"/>
          <w:szCs w:val="28"/>
          <w:u w:val="single"/>
          <w:lang w:val="en-US"/>
        </w:rPr>
        <w:t>:</w:t>
      </w:r>
    </w:p>
    <w:p w:rsidR="00DB688F" w:rsidRPr="008A0C2C" w:rsidRDefault="00DB688F" w:rsidP="00FA348B">
      <w:pPr>
        <w:pStyle w:val="ListParagraph"/>
        <w:spacing w:after="0"/>
        <w:rPr>
          <w:rFonts w:ascii="Times New Roman" w:hAnsi="Times New Roman"/>
          <w:sz w:val="28"/>
          <w:szCs w:val="28"/>
          <w:u w:val="single"/>
          <w:lang w:val="en-US"/>
        </w:rPr>
      </w:pPr>
    </w:p>
    <w:p w:rsidR="00DB688F" w:rsidRPr="006854F9" w:rsidRDefault="00DB688F" w:rsidP="00FA348B">
      <w:pPr>
        <w:pStyle w:val="ListParagraph"/>
        <w:numPr>
          <w:ilvl w:val="0"/>
          <w:numId w:val="2"/>
        </w:numPr>
        <w:spacing w:after="0"/>
        <w:rPr>
          <w:rFonts w:ascii="Times New Roman" w:hAnsi="Times New Roman"/>
          <w:b/>
          <w:sz w:val="28"/>
          <w:szCs w:val="28"/>
          <w:lang w:val="en-US"/>
        </w:rPr>
      </w:pPr>
      <w:r w:rsidRPr="008A0C2C">
        <w:rPr>
          <w:rFonts w:ascii="Times New Roman" w:hAnsi="Times New Roman"/>
          <w:b/>
          <w:sz w:val="28"/>
          <w:szCs w:val="28"/>
          <w:u w:val="single"/>
          <w:lang w:val="en-US"/>
        </w:rPr>
        <w:t>In New York</w:t>
      </w:r>
      <w:r w:rsidRPr="00B547B3">
        <w:rPr>
          <w:rFonts w:ascii="Times New Roman" w:hAnsi="Times New Roman"/>
          <w:sz w:val="28"/>
          <w:szCs w:val="28"/>
          <w:lang w:val="en-US"/>
        </w:rPr>
        <w:t xml:space="preserve"> a lot of people gather in </w:t>
      </w:r>
      <w:smartTag w:uri="urn:schemas-microsoft-com:office:smarttags" w:element="place">
        <w:r w:rsidRPr="00B547B3">
          <w:rPr>
            <w:rFonts w:ascii="Times New Roman" w:hAnsi="Times New Roman"/>
            <w:sz w:val="28"/>
            <w:szCs w:val="28"/>
            <w:lang w:val="en-US"/>
          </w:rPr>
          <w:t xml:space="preserve">Times </w:t>
        </w:r>
        <w:r>
          <w:rPr>
            <w:rFonts w:ascii="Times New Roman" w:hAnsi="Times New Roman"/>
            <w:sz w:val="28"/>
            <w:szCs w:val="28"/>
            <w:lang w:val="en-US"/>
          </w:rPr>
          <w:t>Square</w:t>
        </w:r>
      </w:smartTag>
      <w:r>
        <w:rPr>
          <w:rFonts w:ascii="Times New Roman" w:hAnsi="Times New Roman"/>
          <w:sz w:val="28"/>
          <w:szCs w:val="28"/>
          <w:lang w:val="en-US"/>
        </w:rPr>
        <w:t xml:space="preserve"> and watch the “Big Apple”fall. The “Big Apple” isn’t a real apple. It’s a moving picture of an apple on a side of one of the big buildings in </w:t>
      </w:r>
      <w:smartTag w:uri="urn:schemas-microsoft-com:office:smarttags" w:element="place">
        <w:r>
          <w:rPr>
            <w:rFonts w:ascii="Times New Roman" w:hAnsi="Times New Roman"/>
            <w:sz w:val="28"/>
            <w:szCs w:val="28"/>
            <w:lang w:val="en-US"/>
          </w:rPr>
          <w:t>Times Square</w:t>
        </w:r>
      </w:smartTag>
      <w:r>
        <w:rPr>
          <w:rFonts w:ascii="Times New Roman" w:hAnsi="Times New Roman"/>
          <w:sz w:val="28"/>
          <w:szCs w:val="28"/>
          <w:lang w:val="en-US"/>
        </w:rPr>
        <w:t xml:space="preserve">. Every New Year’s eve during the last few seconds before midnight it starts to “fall” down the building, and when it gets to the bottom it’s the start of the new year. </w:t>
      </w:r>
    </w:p>
    <w:p w:rsidR="00DB688F" w:rsidRDefault="00DB688F" w:rsidP="00FA348B">
      <w:pPr>
        <w:pStyle w:val="ListParagraph"/>
        <w:numPr>
          <w:ilvl w:val="0"/>
          <w:numId w:val="2"/>
        </w:numPr>
        <w:spacing w:after="0"/>
        <w:rPr>
          <w:rFonts w:ascii="Times New Roman" w:hAnsi="Times New Roman"/>
          <w:sz w:val="28"/>
          <w:szCs w:val="28"/>
          <w:lang w:val="en-US"/>
        </w:rPr>
      </w:pPr>
      <w:r w:rsidRPr="008A0C2C">
        <w:rPr>
          <w:rFonts w:ascii="Times New Roman" w:hAnsi="Times New Roman"/>
          <w:b/>
          <w:sz w:val="28"/>
          <w:szCs w:val="28"/>
          <w:u w:val="single"/>
          <w:lang w:val="en-US"/>
        </w:rPr>
        <w:t>In Japan</w:t>
      </w:r>
      <w:r>
        <w:rPr>
          <w:rFonts w:ascii="Times New Roman" w:hAnsi="Times New Roman"/>
          <w:b/>
          <w:sz w:val="28"/>
          <w:szCs w:val="28"/>
          <w:lang w:val="en-US"/>
        </w:rPr>
        <w:t xml:space="preserve"> </w:t>
      </w:r>
      <w:r w:rsidRPr="006854F9">
        <w:rPr>
          <w:rFonts w:ascii="Times New Roman" w:hAnsi="Times New Roman"/>
          <w:sz w:val="28"/>
          <w:szCs w:val="28"/>
          <w:lang w:val="en-US"/>
        </w:rPr>
        <w:t xml:space="preserve">housewives start to cook </w:t>
      </w:r>
      <w:r>
        <w:rPr>
          <w:rFonts w:ascii="Times New Roman" w:hAnsi="Times New Roman"/>
          <w:sz w:val="28"/>
          <w:szCs w:val="28"/>
          <w:lang w:val="en-US"/>
        </w:rPr>
        <w:t>special food for the New Year’s Day and the members of the families do a big cleaning up. The idea is to get rid of the past year dirt, and welcome the new . On the television or on the radio you can hear 108 bells. The 108</w:t>
      </w:r>
      <w:r w:rsidRPr="00D558D4">
        <w:rPr>
          <w:rFonts w:ascii="Times New Roman" w:hAnsi="Times New Roman"/>
          <w:sz w:val="28"/>
          <w:szCs w:val="28"/>
          <w:vertAlign w:val="superscript"/>
          <w:lang w:val="en-US"/>
        </w:rPr>
        <w:t>th</w:t>
      </w:r>
      <w:r>
        <w:rPr>
          <w:rFonts w:ascii="Times New Roman" w:hAnsi="Times New Roman"/>
          <w:sz w:val="28"/>
          <w:szCs w:val="28"/>
          <w:lang w:val="en-US"/>
        </w:rPr>
        <w:t xml:space="preserve"> bell rings   just a second before the midnight. The people say ; “Happy New Year!” People eat special food and drink rice wine during the meal.</w:t>
      </w:r>
    </w:p>
    <w:p w:rsidR="00DB688F" w:rsidRPr="008A0C2C" w:rsidRDefault="00DB688F" w:rsidP="00FA348B">
      <w:pPr>
        <w:pStyle w:val="ListParagraph"/>
        <w:numPr>
          <w:ilvl w:val="0"/>
          <w:numId w:val="2"/>
        </w:numPr>
        <w:spacing w:after="0"/>
        <w:rPr>
          <w:rFonts w:ascii="Times New Roman" w:hAnsi="Times New Roman"/>
          <w:sz w:val="28"/>
          <w:szCs w:val="28"/>
          <w:lang w:val="en-US"/>
        </w:rPr>
      </w:pPr>
      <w:r w:rsidRPr="008A0C2C">
        <w:rPr>
          <w:rFonts w:ascii="Times New Roman" w:hAnsi="Times New Roman"/>
          <w:b/>
          <w:sz w:val="28"/>
          <w:szCs w:val="28"/>
          <w:u w:val="single"/>
          <w:lang w:val="en-US"/>
        </w:rPr>
        <w:t>In Scotland</w:t>
      </w:r>
      <w:r w:rsidRPr="008A0C2C">
        <w:rPr>
          <w:rFonts w:ascii="Times New Roman" w:hAnsi="Times New Roman"/>
          <w:b/>
          <w:sz w:val="28"/>
          <w:szCs w:val="28"/>
          <w:lang w:val="en-US"/>
        </w:rPr>
        <w:t xml:space="preserve"> </w:t>
      </w:r>
      <w:r w:rsidRPr="008A0C2C">
        <w:rPr>
          <w:rFonts w:ascii="Times New Roman" w:hAnsi="Times New Roman"/>
          <w:sz w:val="28"/>
          <w:szCs w:val="28"/>
          <w:lang w:val="en-US"/>
        </w:rPr>
        <w:t xml:space="preserve">  people visit their friends’ houses just after midnight on the New Year’s night. The first person who comes to your house brings you luck. At midnight when the clock  begins to strike twelve, the head of the family goes to the entrance door, opens it wide and holds it until  the last stroke. Then he shuts the door. He has  let the old year out and let the New year  in.</w:t>
      </w:r>
    </w:p>
    <w:p w:rsidR="00DB688F" w:rsidRPr="00EA113B" w:rsidRDefault="00DB688F" w:rsidP="00FA348B">
      <w:pPr>
        <w:pStyle w:val="ListParagraph"/>
        <w:numPr>
          <w:ilvl w:val="0"/>
          <w:numId w:val="2"/>
        </w:numPr>
        <w:spacing w:after="0"/>
        <w:rPr>
          <w:rFonts w:ascii="Times New Roman" w:hAnsi="Times New Roman"/>
          <w:sz w:val="28"/>
          <w:szCs w:val="28"/>
          <w:lang w:val="en-US"/>
        </w:rPr>
      </w:pPr>
      <w:r w:rsidRPr="008A0C2C">
        <w:rPr>
          <w:rFonts w:ascii="Times New Roman" w:hAnsi="Times New Roman"/>
          <w:b/>
          <w:sz w:val="28"/>
          <w:szCs w:val="28"/>
          <w:u w:val="single"/>
          <w:lang w:val="en-US"/>
        </w:rPr>
        <w:t>In Australia</w:t>
      </w:r>
      <w:r>
        <w:rPr>
          <w:rFonts w:ascii="Times New Roman" w:hAnsi="Times New Roman"/>
          <w:b/>
          <w:sz w:val="28"/>
          <w:szCs w:val="28"/>
          <w:lang w:val="en-US"/>
        </w:rPr>
        <w:t xml:space="preserve"> </w:t>
      </w:r>
      <w:r w:rsidRPr="00EA113B">
        <w:rPr>
          <w:rFonts w:ascii="Times New Roman" w:hAnsi="Times New Roman"/>
          <w:sz w:val="28"/>
          <w:szCs w:val="28"/>
          <w:lang w:val="en-US"/>
        </w:rPr>
        <w:t xml:space="preserve">during the </w:t>
      </w:r>
      <w:r>
        <w:rPr>
          <w:rFonts w:ascii="Times New Roman" w:hAnsi="Times New Roman"/>
          <w:sz w:val="28"/>
          <w:szCs w:val="28"/>
          <w:lang w:val="en-US"/>
        </w:rPr>
        <w:t>Christmas holidays people often sunbathe on the beach or swim and surf in the ocean. On the  31</w:t>
      </w:r>
      <w:r w:rsidRPr="00EA113B">
        <w:rPr>
          <w:rFonts w:ascii="Times New Roman" w:hAnsi="Times New Roman"/>
          <w:sz w:val="28"/>
          <w:szCs w:val="28"/>
          <w:vertAlign w:val="superscript"/>
          <w:lang w:val="en-US"/>
        </w:rPr>
        <w:t>st</w:t>
      </w:r>
      <w:r>
        <w:rPr>
          <w:rFonts w:ascii="Times New Roman" w:hAnsi="Times New Roman"/>
          <w:sz w:val="28"/>
          <w:szCs w:val="28"/>
          <w:lang w:val="en-US"/>
        </w:rPr>
        <w:t xml:space="preserve"> of December many people go to the country for the picnic. In January the temperature ranges from 20 to 30 degrees above zero or higher.</w:t>
      </w:r>
    </w:p>
    <w:p w:rsidR="00DB688F" w:rsidRPr="0028018D" w:rsidRDefault="00DB688F" w:rsidP="005E6995">
      <w:pPr>
        <w:pStyle w:val="ListParagraph"/>
        <w:spacing w:after="0"/>
        <w:rPr>
          <w:rFonts w:ascii="Times New Roman" w:hAnsi="Times New Roman"/>
          <w:sz w:val="28"/>
          <w:szCs w:val="28"/>
          <w:lang w:val="en-US"/>
        </w:rPr>
      </w:pPr>
    </w:p>
    <w:p w:rsidR="00DB688F" w:rsidRPr="0028018D" w:rsidRDefault="00DB688F" w:rsidP="005E6995">
      <w:pPr>
        <w:pStyle w:val="ListParagraph"/>
        <w:spacing w:after="0"/>
        <w:rPr>
          <w:rFonts w:ascii="Times New Roman" w:hAnsi="Times New Roman"/>
          <w:sz w:val="28"/>
          <w:szCs w:val="28"/>
          <w:lang w:val="en-US"/>
        </w:rPr>
      </w:pPr>
    </w:p>
    <w:p w:rsidR="00DB688F" w:rsidRPr="00EA113B" w:rsidRDefault="00DB688F" w:rsidP="00FA348B">
      <w:pPr>
        <w:pStyle w:val="ListParagraph"/>
        <w:spacing w:after="0"/>
        <w:rPr>
          <w:rFonts w:ascii="Times New Roman" w:hAnsi="Times New Roman"/>
          <w:sz w:val="28"/>
          <w:szCs w:val="28"/>
          <w:lang w:val="en-US"/>
        </w:rPr>
      </w:pPr>
    </w:p>
    <w:p w:rsidR="00DB688F" w:rsidRPr="00EA113B"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p w:rsidR="00DB688F" w:rsidRPr="0028018D" w:rsidRDefault="00DB688F" w:rsidP="00FA348B">
      <w:pPr>
        <w:pStyle w:val="ListParagraph"/>
        <w:spacing w:after="0"/>
        <w:rPr>
          <w:rFonts w:ascii="Times New Roman" w:hAnsi="Times New Roman"/>
          <w:sz w:val="28"/>
          <w:szCs w:val="28"/>
          <w:lang w:val="en-US"/>
        </w:rPr>
      </w:pPr>
    </w:p>
    <w:sectPr w:rsidR="00DB688F" w:rsidRPr="0028018D" w:rsidSect="00E45318">
      <w:pgSz w:w="11906" w:h="16838"/>
      <w:pgMar w:top="1134" w:right="424"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41CD"/>
    <w:multiLevelType w:val="hybridMultilevel"/>
    <w:tmpl w:val="A1106332"/>
    <w:lvl w:ilvl="0" w:tplc="1E9CC40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C9633B"/>
    <w:multiLevelType w:val="hybridMultilevel"/>
    <w:tmpl w:val="3B9424D4"/>
    <w:lvl w:ilvl="0" w:tplc="05C00D8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45318"/>
    <w:rsid w:val="000007FE"/>
    <w:rsid w:val="00000A76"/>
    <w:rsid w:val="00000BA3"/>
    <w:rsid w:val="00004D32"/>
    <w:rsid w:val="000078E2"/>
    <w:rsid w:val="00007B83"/>
    <w:rsid w:val="00010DB4"/>
    <w:rsid w:val="00013516"/>
    <w:rsid w:val="00013C5B"/>
    <w:rsid w:val="00014DBF"/>
    <w:rsid w:val="00014FB0"/>
    <w:rsid w:val="00015758"/>
    <w:rsid w:val="00015946"/>
    <w:rsid w:val="0001607C"/>
    <w:rsid w:val="000178A7"/>
    <w:rsid w:val="00021120"/>
    <w:rsid w:val="00021BE2"/>
    <w:rsid w:val="00024AD6"/>
    <w:rsid w:val="00025382"/>
    <w:rsid w:val="0002683B"/>
    <w:rsid w:val="0002789A"/>
    <w:rsid w:val="00027BE0"/>
    <w:rsid w:val="000303C1"/>
    <w:rsid w:val="00030A13"/>
    <w:rsid w:val="00031689"/>
    <w:rsid w:val="000323C9"/>
    <w:rsid w:val="00032F40"/>
    <w:rsid w:val="000332D1"/>
    <w:rsid w:val="00037578"/>
    <w:rsid w:val="00041127"/>
    <w:rsid w:val="000444B4"/>
    <w:rsid w:val="00044886"/>
    <w:rsid w:val="00044D39"/>
    <w:rsid w:val="0004531B"/>
    <w:rsid w:val="00046804"/>
    <w:rsid w:val="00046948"/>
    <w:rsid w:val="000503F1"/>
    <w:rsid w:val="000524D5"/>
    <w:rsid w:val="00053899"/>
    <w:rsid w:val="0005514B"/>
    <w:rsid w:val="000554D1"/>
    <w:rsid w:val="00055B21"/>
    <w:rsid w:val="00056E4E"/>
    <w:rsid w:val="00056E4F"/>
    <w:rsid w:val="0006045F"/>
    <w:rsid w:val="00060FAB"/>
    <w:rsid w:val="00061F93"/>
    <w:rsid w:val="000622DD"/>
    <w:rsid w:val="000641AA"/>
    <w:rsid w:val="000643E6"/>
    <w:rsid w:val="00064A0D"/>
    <w:rsid w:val="0006543D"/>
    <w:rsid w:val="000655F3"/>
    <w:rsid w:val="00065E5C"/>
    <w:rsid w:val="00066305"/>
    <w:rsid w:val="00067382"/>
    <w:rsid w:val="000726EA"/>
    <w:rsid w:val="0007355C"/>
    <w:rsid w:val="00073564"/>
    <w:rsid w:val="00074D12"/>
    <w:rsid w:val="00076610"/>
    <w:rsid w:val="000769CF"/>
    <w:rsid w:val="0007701E"/>
    <w:rsid w:val="000800CF"/>
    <w:rsid w:val="00081276"/>
    <w:rsid w:val="00084074"/>
    <w:rsid w:val="00084083"/>
    <w:rsid w:val="00084328"/>
    <w:rsid w:val="00085351"/>
    <w:rsid w:val="00085A2F"/>
    <w:rsid w:val="00086017"/>
    <w:rsid w:val="0009190C"/>
    <w:rsid w:val="00091D97"/>
    <w:rsid w:val="000925A3"/>
    <w:rsid w:val="0009357F"/>
    <w:rsid w:val="00093915"/>
    <w:rsid w:val="00094313"/>
    <w:rsid w:val="000946E3"/>
    <w:rsid w:val="0009593F"/>
    <w:rsid w:val="00096465"/>
    <w:rsid w:val="00096D48"/>
    <w:rsid w:val="000A0419"/>
    <w:rsid w:val="000A2F8A"/>
    <w:rsid w:val="000A4B37"/>
    <w:rsid w:val="000A5172"/>
    <w:rsid w:val="000A53A1"/>
    <w:rsid w:val="000A6B93"/>
    <w:rsid w:val="000A7AD6"/>
    <w:rsid w:val="000B01C1"/>
    <w:rsid w:val="000B0B42"/>
    <w:rsid w:val="000B0F35"/>
    <w:rsid w:val="000B137E"/>
    <w:rsid w:val="000B22A6"/>
    <w:rsid w:val="000B2A6D"/>
    <w:rsid w:val="000B2AEB"/>
    <w:rsid w:val="000C0478"/>
    <w:rsid w:val="000C1B59"/>
    <w:rsid w:val="000C36D9"/>
    <w:rsid w:val="000C3754"/>
    <w:rsid w:val="000C4EEF"/>
    <w:rsid w:val="000C58FD"/>
    <w:rsid w:val="000C5E24"/>
    <w:rsid w:val="000C6A7C"/>
    <w:rsid w:val="000C7B54"/>
    <w:rsid w:val="000C7DE1"/>
    <w:rsid w:val="000D05E6"/>
    <w:rsid w:val="000D2B3F"/>
    <w:rsid w:val="000D2BBD"/>
    <w:rsid w:val="000D6951"/>
    <w:rsid w:val="000D7A8C"/>
    <w:rsid w:val="000E124B"/>
    <w:rsid w:val="000E1338"/>
    <w:rsid w:val="000E17D1"/>
    <w:rsid w:val="000E1B8A"/>
    <w:rsid w:val="000E1E3F"/>
    <w:rsid w:val="000E2679"/>
    <w:rsid w:val="000E27CC"/>
    <w:rsid w:val="000E41BE"/>
    <w:rsid w:val="000E4ACD"/>
    <w:rsid w:val="000F15A6"/>
    <w:rsid w:val="000F1B14"/>
    <w:rsid w:val="000F1B81"/>
    <w:rsid w:val="000F31A4"/>
    <w:rsid w:val="000F36FA"/>
    <w:rsid w:val="000F4759"/>
    <w:rsid w:val="000F4A9A"/>
    <w:rsid w:val="000F7E1F"/>
    <w:rsid w:val="001006B7"/>
    <w:rsid w:val="00100C89"/>
    <w:rsid w:val="0010185B"/>
    <w:rsid w:val="0010286E"/>
    <w:rsid w:val="00102DBE"/>
    <w:rsid w:val="001036E5"/>
    <w:rsid w:val="00104352"/>
    <w:rsid w:val="0010469C"/>
    <w:rsid w:val="001047AF"/>
    <w:rsid w:val="0010485C"/>
    <w:rsid w:val="00106FF8"/>
    <w:rsid w:val="00107781"/>
    <w:rsid w:val="00110F20"/>
    <w:rsid w:val="00116555"/>
    <w:rsid w:val="00116572"/>
    <w:rsid w:val="00117334"/>
    <w:rsid w:val="001215EC"/>
    <w:rsid w:val="00122F90"/>
    <w:rsid w:val="0012356B"/>
    <w:rsid w:val="001237F9"/>
    <w:rsid w:val="00124A41"/>
    <w:rsid w:val="001267CE"/>
    <w:rsid w:val="00130201"/>
    <w:rsid w:val="00130CD7"/>
    <w:rsid w:val="00130ED4"/>
    <w:rsid w:val="001310CC"/>
    <w:rsid w:val="0013151E"/>
    <w:rsid w:val="001319D7"/>
    <w:rsid w:val="00132B72"/>
    <w:rsid w:val="0013325F"/>
    <w:rsid w:val="00135280"/>
    <w:rsid w:val="00135EF3"/>
    <w:rsid w:val="00135EFB"/>
    <w:rsid w:val="001368D8"/>
    <w:rsid w:val="00143168"/>
    <w:rsid w:val="001434A4"/>
    <w:rsid w:val="00144CB2"/>
    <w:rsid w:val="00147394"/>
    <w:rsid w:val="00147836"/>
    <w:rsid w:val="00150C74"/>
    <w:rsid w:val="0015503D"/>
    <w:rsid w:val="00156729"/>
    <w:rsid w:val="00157653"/>
    <w:rsid w:val="00160581"/>
    <w:rsid w:val="00160EB7"/>
    <w:rsid w:val="00161058"/>
    <w:rsid w:val="0016164C"/>
    <w:rsid w:val="00161742"/>
    <w:rsid w:val="001630BC"/>
    <w:rsid w:val="00165D7B"/>
    <w:rsid w:val="001673E7"/>
    <w:rsid w:val="00167754"/>
    <w:rsid w:val="001677AD"/>
    <w:rsid w:val="0017108F"/>
    <w:rsid w:val="00171DF0"/>
    <w:rsid w:val="0017211F"/>
    <w:rsid w:val="00172129"/>
    <w:rsid w:val="0017345E"/>
    <w:rsid w:val="00175615"/>
    <w:rsid w:val="001767FF"/>
    <w:rsid w:val="0017699C"/>
    <w:rsid w:val="00180497"/>
    <w:rsid w:val="00180991"/>
    <w:rsid w:val="00181561"/>
    <w:rsid w:val="00182B2C"/>
    <w:rsid w:val="00182EE8"/>
    <w:rsid w:val="001833B1"/>
    <w:rsid w:val="00183CD4"/>
    <w:rsid w:val="00183FFF"/>
    <w:rsid w:val="00184A14"/>
    <w:rsid w:val="00186B5F"/>
    <w:rsid w:val="00186E5C"/>
    <w:rsid w:val="00186FA1"/>
    <w:rsid w:val="00187504"/>
    <w:rsid w:val="0018775B"/>
    <w:rsid w:val="0019090E"/>
    <w:rsid w:val="001911EA"/>
    <w:rsid w:val="00191E42"/>
    <w:rsid w:val="0019216A"/>
    <w:rsid w:val="001921AE"/>
    <w:rsid w:val="001924D0"/>
    <w:rsid w:val="00193132"/>
    <w:rsid w:val="00193FF0"/>
    <w:rsid w:val="0019425E"/>
    <w:rsid w:val="001946E9"/>
    <w:rsid w:val="0019547F"/>
    <w:rsid w:val="00196644"/>
    <w:rsid w:val="00197701"/>
    <w:rsid w:val="001A00D8"/>
    <w:rsid w:val="001A019E"/>
    <w:rsid w:val="001A0F5F"/>
    <w:rsid w:val="001A1161"/>
    <w:rsid w:val="001A24F7"/>
    <w:rsid w:val="001A251B"/>
    <w:rsid w:val="001A2C81"/>
    <w:rsid w:val="001A3FEF"/>
    <w:rsid w:val="001A4E36"/>
    <w:rsid w:val="001A6441"/>
    <w:rsid w:val="001A7301"/>
    <w:rsid w:val="001A76D9"/>
    <w:rsid w:val="001A7AE4"/>
    <w:rsid w:val="001B1B62"/>
    <w:rsid w:val="001B1B95"/>
    <w:rsid w:val="001B1D63"/>
    <w:rsid w:val="001B2DBB"/>
    <w:rsid w:val="001B526B"/>
    <w:rsid w:val="001B5725"/>
    <w:rsid w:val="001B6049"/>
    <w:rsid w:val="001C2A7D"/>
    <w:rsid w:val="001C35CD"/>
    <w:rsid w:val="001C40F9"/>
    <w:rsid w:val="001C48EE"/>
    <w:rsid w:val="001C4A6D"/>
    <w:rsid w:val="001C5636"/>
    <w:rsid w:val="001C6466"/>
    <w:rsid w:val="001D0CA5"/>
    <w:rsid w:val="001D190E"/>
    <w:rsid w:val="001D1BE2"/>
    <w:rsid w:val="001D1EA8"/>
    <w:rsid w:val="001D2334"/>
    <w:rsid w:val="001D26C8"/>
    <w:rsid w:val="001D358D"/>
    <w:rsid w:val="001D56DF"/>
    <w:rsid w:val="001E1E78"/>
    <w:rsid w:val="001E23BA"/>
    <w:rsid w:val="001E32AA"/>
    <w:rsid w:val="001E42CA"/>
    <w:rsid w:val="001E4878"/>
    <w:rsid w:val="001E5F62"/>
    <w:rsid w:val="001E6041"/>
    <w:rsid w:val="001E7664"/>
    <w:rsid w:val="001E796A"/>
    <w:rsid w:val="001E79D5"/>
    <w:rsid w:val="001F0765"/>
    <w:rsid w:val="001F0B66"/>
    <w:rsid w:val="001F2519"/>
    <w:rsid w:val="001F2794"/>
    <w:rsid w:val="001F2933"/>
    <w:rsid w:val="001F4EEB"/>
    <w:rsid w:val="001F5523"/>
    <w:rsid w:val="001F649E"/>
    <w:rsid w:val="001F7E23"/>
    <w:rsid w:val="001F7FB4"/>
    <w:rsid w:val="002012F1"/>
    <w:rsid w:val="002018C6"/>
    <w:rsid w:val="00202DA5"/>
    <w:rsid w:val="00204624"/>
    <w:rsid w:val="00205B92"/>
    <w:rsid w:val="00206961"/>
    <w:rsid w:val="00206AA1"/>
    <w:rsid w:val="0020776E"/>
    <w:rsid w:val="00210B7B"/>
    <w:rsid w:val="00211323"/>
    <w:rsid w:val="00212E02"/>
    <w:rsid w:val="00212EFC"/>
    <w:rsid w:val="00212F4E"/>
    <w:rsid w:val="002131D5"/>
    <w:rsid w:val="00213694"/>
    <w:rsid w:val="00213D27"/>
    <w:rsid w:val="00215374"/>
    <w:rsid w:val="002155CC"/>
    <w:rsid w:val="002157ED"/>
    <w:rsid w:val="0021702E"/>
    <w:rsid w:val="00217995"/>
    <w:rsid w:val="002203C6"/>
    <w:rsid w:val="00220DF6"/>
    <w:rsid w:val="00221A41"/>
    <w:rsid w:val="00224264"/>
    <w:rsid w:val="0022506E"/>
    <w:rsid w:val="00225813"/>
    <w:rsid w:val="00225F93"/>
    <w:rsid w:val="00226590"/>
    <w:rsid w:val="0022712C"/>
    <w:rsid w:val="002271AC"/>
    <w:rsid w:val="00227905"/>
    <w:rsid w:val="002314FC"/>
    <w:rsid w:val="00231504"/>
    <w:rsid w:val="002337B0"/>
    <w:rsid w:val="002346C1"/>
    <w:rsid w:val="002354AF"/>
    <w:rsid w:val="00236300"/>
    <w:rsid w:val="00237ECC"/>
    <w:rsid w:val="00240BA3"/>
    <w:rsid w:val="002417AE"/>
    <w:rsid w:val="00243157"/>
    <w:rsid w:val="00243F46"/>
    <w:rsid w:val="002456B8"/>
    <w:rsid w:val="00246D38"/>
    <w:rsid w:val="00250A41"/>
    <w:rsid w:val="0025115A"/>
    <w:rsid w:val="0025133C"/>
    <w:rsid w:val="00251399"/>
    <w:rsid w:val="00252809"/>
    <w:rsid w:val="00252AE1"/>
    <w:rsid w:val="00253892"/>
    <w:rsid w:val="002545F2"/>
    <w:rsid w:val="0025479B"/>
    <w:rsid w:val="00255548"/>
    <w:rsid w:val="0025578F"/>
    <w:rsid w:val="00255A7C"/>
    <w:rsid w:val="00261B79"/>
    <w:rsid w:val="00261F00"/>
    <w:rsid w:val="002620B7"/>
    <w:rsid w:val="00262C10"/>
    <w:rsid w:val="002631AD"/>
    <w:rsid w:val="002635A3"/>
    <w:rsid w:val="00263CDC"/>
    <w:rsid w:val="00264F37"/>
    <w:rsid w:val="00266A0A"/>
    <w:rsid w:val="00266D57"/>
    <w:rsid w:val="002677E9"/>
    <w:rsid w:val="00267F6E"/>
    <w:rsid w:val="00270A6D"/>
    <w:rsid w:val="00271191"/>
    <w:rsid w:val="002713AF"/>
    <w:rsid w:val="00274171"/>
    <w:rsid w:val="0027744D"/>
    <w:rsid w:val="00277B18"/>
    <w:rsid w:val="0028018D"/>
    <w:rsid w:val="00280370"/>
    <w:rsid w:val="00282080"/>
    <w:rsid w:val="002834EB"/>
    <w:rsid w:val="00283935"/>
    <w:rsid w:val="00283CF3"/>
    <w:rsid w:val="00286CF0"/>
    <w:rsid w:val="00287F64"/>
    <w:rsid w:val="0029274C"/>
    <w:rsid w:val="0029584E"/>
    <w:rsid w:val="00296707"/>
    <w:rsid w:val="00296EA7"/>
    <w:rsid w:val="002972E9"/>
    <w:rsid w:val="00297799"/>
    <w:rsid w:val="002A004D"/>
    <w:rsid w:val="002A06C9"/>
    <w:rsid w:val="002A0E7A"/>
    <w:rsid w:val="002A11A7"/>
    <w:rsid w:val="002A14E9"/>
    <w:rsid w:val="002A216F"/>
    <w:rsid w:val="002A2276"/>
    <w:rsid w:val="002A3F37"/>
    <w:rsid w:val="002A6943"/>
    <w:rsid w:val="002A77ED"/>
    <w:rsid w:val="002B086B"/>
    <w:rsid w:val="002B0F02"/>
    <w:rsid w:val="002B1715"/>
    <w:rsid w:val="002B1EC6"/>
    <w:rsid w:val="002B3CC4"/>
    <w:rsid w:val="002B3DD3"/>
    <w:rsid w:val="002B3E49"/>
    <w:rsid w:val="002B6E61"/>
    <w:rsid w:val="002B7ABA"/>
    <w:rsid w:val="002C24AA"/>
    <w:rsid w:val="002C34E8"/>
    <w:rsid w:val="002C407C"/>
    <w:rsid w:val="002C7A0D"/>
    <w:rsid w:val="002C7FD0"/>
    <w:rsid w:val="002D0164"/>
    <w:rsid w:val="002D0D97"/>
    <w:rsid w:val="002D1D27"/>
    <w:rsid w:val="002D3B5F"/>
    <w:rsid w:val="002D4007"/>
    <w:rsid w:val="002D42A2"/>
    <w:rsid w:val="002D4AF1"/>
    <w:rsid w:val="002D5421"/>
    <w:rsid w:val="002D6524"/>
    <w:rsid w:val="002D7194"/>
    <w:rsid w:val="002D7537"/>
    <w:rsid w:val="002D7871"/>
    <w:rsid w:val="002D78A0"/>
    <w:rsid w:val="002D7C61"/>
    <w:rsid w:val="002D7F29"/>
    <w:rsid w:val="002E172D"/>
    <w:rsid w:val="002E19B5"/>
    <w:rsid w:val="002E4F4B"/>
    <w:rsid w:val="002E69DD"/>
    <w:rsid w:val="002F0718"/>
    <w:rsid w:val="002F0DD1"/>
    <w:rsid w:val="002F119B"/>
    <w:rsid w:val="002F5D93"/>
    <w:rsid w:val="0030022E"/>
    <w:rsid w:val="0030043E"/>
    <w:rsid w:val="00300C18"/>
    <w:rsid w:val="00301344"/>
    <w:rsid w:val="00303B76"/>
    <w:rsid w:val="003052D5"/>
    <w:rsid w:val="003060DD"/>
    <w:rsid w:val="0030667F"/>
    <w:rsid w:val="0030774A"/>
    <w:rsid w:val="00310127"/>
    <w:rsid w:val="00310133"/>
    <w:rsid w:val="003104CE"/>
    <w:rsid w:val="00312156"/>
    <w:rsid w:val="00312469"/>
    <w:rsid w:val="0031317D"/>
    <w:rsid w:val="003132F6"/>
    <w:rsid w:val="00313ECF"/>
    <w:rsid w:val="00314D2B"/>
    <w:rsid w:val="003161D2"/>
    <w:rsid w:val="00316CAD"/>
    <w:rsid w:val="00320E8C"/>
    <w:rsid w:val="003217F3"/>
    <w:rsid w:val="00322B09"/>
    <w:rsid w:val="00322B9F"/>
    <w:rsid w:val="003233A5"/>
    <w:rsid w:val="00323F3A"/>
    <w:rsid w:val="00326B54"/>
    <w:rsid w:val="00327F40"/>
    <w:rsid w:val="00330216"/>
    <w:rsid w:val="0033068C"/>
    <w:rsid w:val="0033180D"/>
    <w:rsid w:val="0033198A"/>
    <w:rsid w:val="00331F39"/>
    <w:rsid w:val="003328D9"/>
    <w:rsid w:val="00334EA5"/>
    <w:rsid w:val="003352BA"/>
    <w:rsid w:val="00335473"/>
    <w:rsid w:val="00335893"/>
    <w:rsid w:val="00335EAC"/>
    <w:rsid w:val="003363F4"/>
    <w:rsid w:val="003364D7"/>
    <w:rsid w:val="00336E9C"/>
    <w:rsid w:val="00337AAA"/>
    <w:rsid w:val="00340B51"/>
    <w:rsid w:val="00342718"/>
    <w:rsid w:val="0034271A"/>
    <w:rsid w:val="00344DF9"/>
    <w:rsid w:val="0034596C"/>
    <w:rsid w:val="003468D4"/>
    <w:rsid w:val="00347897"/>
    <w:rsid w:val="003513C9"/>
    <w:rsid w:val="003516DD"/>
    <w:rsid w:val="00352BFA"/>
    <w:rsid w:val="003538AC"/>
    <w:rsid w:val="00353EBB"/>
    <w:rsid w:val="00354CF7"/>
    <w:rsid w:val="00355999"/>
    <w:rsid w:val="00355CAE"/>
    <w:rsid w:val="00356ABA"/>
    <w:rsid w:val="00356F59"/>
    <w:rsid w:val="00357D1F"/>
    <w:rsid w:val="00360CD4"/>
    <w:rsid w:val="003641FC"/>
    <w:rsid w:val="003649FF"/>
    <w:rsid w:val="00364D70"/>
    <w:rsid w:val="00365D2C"/>
    <w:rsid w:val="003665E4"/>
    <w:rsid w:val="00370312"/>
    <w:rsid w:val="00371B4C"/>
    <w:rsid w:val="0037236D"/>
    <w:rsid w:val="00372417"/>
    <w:rsid w:val="00372ECF"/>
    <w:rsid w:val="00374C8D"/>
    <w:rsid w:val="00375CAD"/>
    <w:rsid w:val="003767CD"/>
    <w:rsid w:val="003778A3"/>
    <w:rsid w:val="00377C56"/>
    <w:rsid w:val="00377C84"/>
    <w:rsid w:val="003802A8"/>
    <w:rsid w:val="003810B2"/>
    <w:rsid w:val="003816B1"/>
    <w:rsid w:val="00381D2C"/>
    <w:rsid w:val="00381E4E"/>
    <w:rsid w:val="003821FE"/>
    <w:rsid w:val="00383ED8"/>
    <w:rsid w:val="00384055"/>
    <w:rsid w:val="003848E3"/>
    <w:rsid w:val="003863F2"/>
    <w:rsid w:val="00387229"/>
    <w:rsid w:val="003932B4"/>
    <w:rsid w:val="00393D51"/>
    <w:rsid w:val="00395BAE"/>
    <w:rsid w:val="00397B75"/>
    <w:rsid w:val="003A1497"/>
    <w:rsid w:val="003A225F"/>
    <w:rsid w:val="003A2CB7"/>
    <w:rsid w:val="003A322A"/>
    <w:rsid w:val="003A52FC"/>
    <w:rsid w:val="003A63A4"/>
    <w:rsid w:val="003B076B"/>
    <w:rsid w:val="003B252F"/>
    <w:rsid w:val="003B28DD"/>
    <w:rsid w:val="003B2B02"/>
    <w:rsid w:val="003B2D5C"/>
    <w:rsid w:val="003B3134"/>
    <w:rsid w:val="003B32AC"/>
    <w:rsid w:val="003B37C6"/>
    <w:rsid w:val="003B3CBC"/>
    <w:rsid w:val="003B5764"/>
    <w:rsid w:val="003B75A4"/>
    <w:rsid w:val="003C09FA"/>
    <w:rsid w:val="003C1BCB"/>
    <w:rsid w:val="003C1BFF"/>
    <w:rsid w:val="003C26C2"/>
    <w:rsid w:val="003C36D6"/>
    <w:rsid w:val="003C3A7C"/>
    <w:rsid w:val="003C3C76"/>
    <w:rsid w:val="003C41BB"/>
    <w:rsid w:val="003C5BFF"/>
    <w:rsid w:val="003C7115"/>
    <w:rsid w:val="003C74A3"/>
    <w:rsid w:val="003C7D28"/>
    <w:rsid w:val="003D0A05"/>
    <w:rsid w:val="003D0DBC"/>
    <w:rsid w:val="003D0E8D"/>
    <w:rsid w:val="003D1769"/>
    <w:rsid w:val="003D1D21"/>
    <w:rsid w:val="003D45B9"/>
    <w:rsid w:val="003D4AC3"/>
    <w:rsid w:val="003D4CA3"/>
    <w:rsid w:val="003D551E"/>
    <w:rsid w:val="003D5AC2"/>
    <w:rsid w:val="003D5AEB"/>
    <w:rsid w:val="003D651C"/>
    <w:rsid w:val="003D7832"/>
    <w:rsid w:val="003E18A0"/>
    <w:rsid w:val="003E1A4A"/>
    <w:rsid w:val="003E1DEC"/>
    <w:rsid w:val="003E3915"/>
    <w:rsid w:val="003E3CC5"/>
    <w:rsid w:val="003E3D1D"/>
    <w:rsid w:val="003E4EE0"/>
    <w:rsid w:val="003E6382"/>
    <w:rsid w:val="003F0FBD"/>
    <w:rsid w:val="003F1B5C"/>
    <w:rsid w:val="003F25E1"/>
    <w:rsid w:val="003F2D80"/>
    <w:rsid w:val="003F3124"/>
    <w:rsid w:val="003F513F"/>
    <w:rsid w:val="003F6A88"/>
    <w:rsid w:val="003F6B7D"/>
    <w:rsid w:val="003F78B3"/>
    <w:rsid w:val="003F7B5D"/>
    <w:rsid w:val="00400C9D"/>
    <w:rsid w:val="00403B75"/>
    <w:rsid w:val="00403DA2"/>
    <w:rsid w:val="004043FF"/>
    <w:rsid w:val="00405A69"/>
    <w:rsid w:val="00406655"/>
    <w:rsid w:val="00406E02"/>
    <w:rsid w:val="00406F94"/>
    <w:rsid w:val="00407F88"/>
    <w:rsid w:val="00410387"/>
    <w:rsid w:val="0041085A"/>
    <w:rsid w:val="00411ABD"/>
    <w:rsid w:val="0041292C"/>
    <w:rsid w:val="00413FE9"/>
    <w:rsid w:val="00414DB6"/>
    <w:rsid w:val="00415013"/>
    <w:rsid w:val="0041593B"/>
    <w:rsid w:val="00415952"/>
    <w:rsid w:val="00415F11"/>
    <w:rsid w:val="00416CEC"/>
    <w:rsid w:val="0041790D"/>
    <w:rsid w:val="00420BEA"/>
    <w:rsid w:val="00420F35"/>
    <w:rsid w:val="0042116D"/>
    <w:rsid w:val="00421A00"/>
    <w:rsid w:val="00422D64"/>
    <w:rsid w:val="004235DE"/>
    <w:rsid w:val="00424A87"/>
    <w:rsid w:val="00424EC1"/>
    <w:rsid w:val="00425FB6"/>
    <w:rsid w:val="00427B66"/>
    <w:rsid w:val="00431481"/>
    <w:rsid w:val="0043252C"/>
    <w:rsid w:val="00440169"/>
    <w:rsid w:val="00440C4E"/>
    <w:rsid w:val="00441DAE"/>
    <w:rsid w:val="00443671"/>
    <w:rsid w:val="00443D38"/>
    <w:rsid w:val="00445593"/>
    <w:rsid w:val="0044716F"/>
    <w:rsid w:val="004501CB"/>
    <w:rsid w:val="004528E6"/>
    <w:rsid w:val="00452CC8"/>
    <w:rsid w:val="00453082"/>
    <w:rsid w:val="004532DB"/>
    <w:rsid w:val="004538F1"/>
    <w:rsid w:val="00455EE9"/>
    <w:rsid w:val="00460EFD"/>
    <w:rsid w:val="00462608"/>
    <w:rsid w:val="004630CB"/>
    <w:rsid w:val="00463237"/>
    <w:rsid w:val="00464711"/>
    <w:rsid w:val="0046657F"/>
    <w:rsid w:val="00466CC2"/>
    <w:rsid w:val="00470C9F"/>
    <w:rsid w:val="00471A14"/>
    <w:rsid w:val="004725A2"/>
    <w:rsid w:val="00472AC2"/>
    <w:rsid w:val="00473A70"/>
    <w:rsid w:val="0047455D"/>
    <w:rsid w:val="00474FDA"/>
    <w:rsid w:val="004762AA"/>
    <w:rsid w:val="004771DC"/>
    <w:rsid w:val="0048019B"/>
    <w:rsid w:val="004806BA"/>
    <w:rsid w:val="00480A69"/>
    <w:rsid w:val="00481530"/>
    <w:rsid w:val="00481773"/>
    <w:rsid w:val="0048252C"/>
    <w:rsid w:val="004828EA"/>
    <w:rsid w:val="00484535"/>
    <w:rsid w:val="00485164"/>
    <w:rsid w:val="004855DC"/>
    <w:rsid w:val="00485E7F"/>
    <w:rsid w:val="00485E95"/>
    <w:rsid w:val="00492A6E"/>
    <w:rsid w:val="00493511"/>
    <w:rsid w:val="0049367E"/>
    <w:rsid w:val="00493E9C"/>
    <w:rsid w:val="00494591"/>
    <w:rsid w:val="00496AF6"/>
    <w:rsid w:val="00496DAB"/>
    <w:rsid w:val="00496E14"/>
    <w:rsid w:val="004A13D1"/>
    <w:rsid w:val="004A1437"/>
    <w:rsid w:val="004A39B9"/>
    <w:rsid w:val="004A6A71"/>
    <w:rsid w:val="004A75C6"/>
    <w:rsid w:val="004A7FA4"/>
    <w:rsid w:val="004B1759"/>
    <w:rsid w:val="004B2B24"/>
    <w:rsid w:val="004B3EA3"/>
    <w:rsid w:val="004B4C89"/>
    <w:rsid w:val="004B4E65"/>
    <w:rsid w:val="004B543F"/>
    <w:rsid w:val="004B78D2"/>
    <w:rsid w:val="004C25BE"/>
    <w:rsid w:val="004C3FB2"/>
    <w:rsid w:val="004C458D"/>
    <w:rsid w:val="004C52C3"/>
    <w:rsid w:val="004C59F6"/>
    <w:rsid w:val="004C5A0C"/>
    <w:rsid w:val="004C626B"/>
    <w:rsid w:val="004C67EC"/>
    <w:rsid w:val="004C75CD"/>
    <w:rsid w:val="004D061A"/>
    <w:rsid w:val="004D2DD6"/>
    <w:rsid w:val="004D3AE2"/>
    <w:rsid w:val="004D53D3"/>
    <w:rsid w:val="004D540D"/>
    <w:rsid w:val="004D5C46"/>
    <w:rsid w:val="004D65D2"/>
    <w:rsid w:val="004D6E47"/>
    <w:rsid w:val="004E1EC0"/>
    <w:rsid w:val="004E2918"/>
    <w:rsid w:val="004E306A"/>
    <w:rsid w:val="004E3DDD"/>
    <w:rsid w:val="004E6097"/>
    <w:rsid w:val="004E6A06"/>
    <w:rsid w:val="004E6D65"/>
    <w:rsid w:val="004E6F25"/>
    <w:rsid w:val="004E74CC"/>
    <w:rsid w:val="004E77CA"/>
    <w:rsid w:val="004F0338"/>
    <w:rsid w:val="004F17FC"/>
    <w:rsid w:val="004F4323"/>
    <w:rsid w:val="004F461C"/>
    <w:rsid w:val="004F4C7A"/>
    <w:rsid w:val="004F4E60"/>
    <w:rsid w:val="004F5050"/>
    <w:rsid w:val="004F5AEC"/>
    <w:rsid w:val="004F5DF5"/>
    <w:rsid w:val="004F739F"/>
    <w:rsid w:val="00500B38"/>
    <w:rsid w:val="005011CD"/>
    <w:rsid w:val="00501231"/>
    <w:rsid w:val="00501E46"/>
    <w:rsid w:val="0050427F"/>
    <w:rsid w:val="00505C71"/>
    <w:rsid w:val="0051141B"/>
    <w:rsid w:val="00515BB0"/>
    <w:rsid w:val="00516CCF"/>
    <w:rsid w:val="00517AAF"/>
    <w:rsid w:val="00520B88"/>
    <w:rsid w:val="00521A74"/>
    <w:rsid w:val="00522DB3"/>
    <w:rsid w:val="00522F5D"/>
    <w:rsid w:val="005248C3"/>
    <w:rsid w:val="00524ECB"/>
    <w:rsid w:val="005257BB"/>
    <w:rsid w:val="0052696F"/>
    <w:rsid w:val="00527561"/>
    <w:rsid w:val="00530492"/>
    <w:rsid w:val="005313FD"/>
    <w:rsid w:val="00531BF1"/>
    <w:rsid w:val="00532F21"/>
    <w:rsid w:val="00533919"/>
    <w:rsid w:val="00534736"/>
    <w:rsid w:val="0053481B"/>
    <w:rsid w:val="00536B69"/>
    <w:rsid w:val="005400F6"/>
    <w:rsid w:val="0054290F"/>
    <w:rsid w:val="00542EF0"/>
    <w:rsid w:val="0054436F"/>
    <w:rsid w:val="00544648"/>
    <w:rsid w:val="0054567E"/>
    <w:rsid w:val="00545BD5"/>
    <w:rsid w:val="00545D67"/>
    <w:rsid w:val="00545E46"/>
    <w:rsid w:val="0054668C"/>
    <w:rsid w:val="005479BD"/>
    <w:rsid w:val="00547A17"/>
    <w:rsid w:val="00547D1A"/>
    <w:rsid w:val="00550950"/>
    <w:rsid w:val="00550C40"/>
    <w:rsid w:val="005511E8"/>
    <w:rsid w:val="005517C3"/>
    <w:rsid w:val="00551A57"/>
    <w:rsid w:val="00554C73"/>
    <w:rsid w:val="005551B5"/>
    <w:rsid w:val="0055591F"/>
    <w:rsid w:val="005568CE"/>
    <w:rsid w:val="0056129E"/>
    <w:rsid w:val="00561599"/>
    <w:rsid w:val="0056194F"/>
    <w:rsid w:val="005632C2"/>
    <w:rsid w:val="00564E56"/>
    <w:rsid w:val="005651C3"/>
    <w:rsid w:val="005666A4"/>
    <w:rsid w:val="00566CDA"/>
    <w:rsid w:val="00566D45"/>
    <w:rsid w:val="00567622"/>
    <w:rsid w:val="00567E49"/>
    <w:rsid w:val="0057165E"/>
    <w:rsid w:val="0057357F"/>
    <w:rsid w:val="00574C24"/>
    <w:rsid w:val="00576A23"/>
    <w:rsid w:val="00577A6F"/>
    <w:rsid w:val="00581248"/>
    <w:rsid w:val="00581D19"/>
    <w:rsid w:val="0058377E"/>
    <w:rsid w:val="005848AF"/>
    <w:rsid w:val="00584EAD"/>
    <w:rsid w:val="00585259"/>
    <w:rsid w:val="00586E30"/>
    <w:rsid w:val="00587AF6"/>
    <w:rsid w:val="005901C1"/>
    <w:rsid w:val="00590969"/>
    <w:rsid w:val="00590A99"/>
    <w:rsid w:val="005915AC"/>
    <w:rsid w:val="00591673"/>
    <w:rsid w:val="0059177B"/>
    <w:rsid w:val="005926C9"/>
    <w:rsid w:val="00592B2E"/>
    <w:rsid w:val="005931AC"/>
    <w:rsid w:val="005950ED"/>
    <w:rsid w:val="00596038"/>
    <w:rsid w:val="005961DB"/>
    <w:rsid w:val="00596FC6"/>
    <w:rsid w:val="005970B6"/>
    <w:rsid w:val="00597530"/>
    <w:rsid w:val="005A19D2"/>
    <w:rsid w:val="005A3073"/>
    <w:rsid w:val="005A60CC"/>
    <w:rsid w:val="005A6B86"/>
    <w:rsid w:val="005A735E"/>
    <w:rsid w:val="005A7AA1"/>
    <w:rsid w:val="005A7D46"/>
    <w:rsid w:val="005B10FB"/>
    <w:rsid w:val="005B345B"/>
    <w:rsid w:val="005B5688"/>
    <w:rsid w:val="005B6AC1"/>
    <w:rsid w:val="005B70EC"/>
    <w:rsid w:val="005B729D"/>
    <w:rsid w:val="005B750D"/>
    <w:rsid w:val="005C24EB"/>
    <w:rsid w:val="005C3053"/>
    <w:rsid w:val="005C32D2"/>
    <w:rsid w:val="005C38A4"/>
    <w:rsid w:val="005C3D55"/>
    <w:rsid w:val="005C3D5A"/>
    <w:rsid w:val="005C46E4"/>
    <w:rsid w:val="005C4DD5"/>
    <w:rsid w:val="005C5CE2"/>
    <w:rsid w:val="005C6068"/>
    <w:rsid w:val="005C695A"/>
    <w:rsid w:val="005C6CAA"/>
    <w:rsid w:val="005D06A4"/>
    <w:rsid w:val="005D06E9"/>
    <w:rsid w:val="005D1DA4"/>
    <w:rsid w:val="005D203C"/>
    <w:rsid w:val="005D381A"/>
    <w:rsid w:val="005D45CF"/>
    <w:rsid w:val="005D49EF"/>
    <w:rsid w:val="005D4A74"/>
    <w:rsid w:val="005D4BED"/>
    <w:rsid w:val="005D5285"/>
    <w:rsid w:val="005D52FC"/>
    <w:rsid w:val="005D54B8"/>
    <w:rsid w:val="005D75BB"/>
    <w:rsid w:val="005D7A4C"/>
    <w:rsid w:val="005D7BF0"/>
    <w:rsid w:val="005E14F6"/>
    <w:rsid w:val="005E21F8"/>
    <w:rsid w:val="005E2763"/>
    <w:rsid w:val="005E33B5"/>
    <w:rsid w:val="005E3D24"/>
    <w:rsid w:val="005E3EE5"/>
    <w:rsid w:val="005E4510"/>
    <w:rsid w:val="005E4663"/>
    <w:rsid w:val="005E4B90"/>
    <w:rsid w:val="005E6995"/>
    <w:rsid w:val="005E6AD6"/>
    <w:rsid w:val="005F04D8"/>
    <w:rsid w:val="005F23C9"/>
    <w:rsid w:val="005F2A75"/>
    <w:rsid w:val="005F4134"/>
    <w:rsid w:val="005F46BB"/>
    <w:rsid w:val="005F5B9C"/>
    <w:rsid w:val="005F6457"/>
    <w:rsid w:val="006016BA"/>
    <w:rsid w:val="00601ABD"/>
    <w:rsid w:val="00601BC1"/>
    <w:rsid w:val="0060244E"/>
    <w:rsid w:val="006029E2"/>
    <w:rsid w:val="00605DFC"/>
    <w:rsid w:val="00610E88"/>
    <w:rsid w:val="00612D17"/>
    <w:rsid w:val="00613A6E"/>
    <w:rsid w:val="006140F8"/>
    <w:rsid w:val="00616274"/>
    <w:rsid w:val="00617DD4"/>
    <w:rsid w:val="0062012A"/>
    <w:rsid w:val="00620D67"/>
    <w:rsid w:val="00620E88"/>
    <w:rsid w:val="00622A47"/>
    <w:rsid w:val="0062424A"/>
    <w:rsid w:val="0062474B"/>
    <w:rsid w:val="0062559B"/>
    <w:rsid w:val="00625F1A"/>
    <w:rsid w:val="00626287"/>
    <w:rsid w:val="006271B0"/>
    <w:rsid w:val="006273B2"/>
    <w:rsid w:val="006278A4"/>
    <w:rsid w:val="00630986"/>
    <w:rsid w:val="00633361"/>
    <w:rsid w:val="00633649"/>
    <w:rsid w:val="0063364C"/>
    <w:rsid w:val="00634031"/>
    <w:rsid w:val="00635576"/>
    <w:rsid w:val="006371A4"/>
    <w:rsid w:val="00637CE8"/>
    <w:rsid w:val="00640271"/>
    <w:rsid w:val="006417DB"/>
    <w:rsid w:val="00641A93"/>
    <w:rsid w:val="00642C0D"/>
    <w:rsid w:val="00643061"/>
    <w:rsid w:val="006438D7"/>
    <w:rsid w:val="00643CBF"/>
    <w:rsid w:val="0064400B"/>
    <w:rsid w:val="006464DC"/>
    <w:rsid w:val="00646DF4"/>
    <w:rsid w:val="0065101A"/>
    <w:rsid w:val="00651A9B"/>
    <w:rsid w:val="00652160"/>
    <w:rsid w:val="00654245"/>
    <w:rsid w:val="006543E5"/>
    <w:rsid w:val="006569EA"/>
    <w:rsid w:val="00657BAB"/>
    <w:rsid w:val="0066346B"/>
    <w:rsid w:val="0066402A"/>
    <w:rsid w:val="006646FD"/>
    <w:rsid w:val="006647E1"/>
    <w:rsid w:val="00664C55"/>
    <w:rsid w:val="00666B7E"/>
    <w:rsid w:val="00670057"/>
    <w:rsid w:val="00670084"/>
    <w:rsid w:val="00670760"/>
    <w:rsid w:val="00670DE7"/>
    <w:rsid w:val="006711BB"/>
    <w:rsid w:val="006713C2"/>
    <w:rsid w:val="00671A2B"/>
    <w:rsid w:val="00672269"/>
    <w:rsid w:val="00672592"/>
    <w:rsid w:val="006751CF"/>
    <w:rsid w:val="00675333"/>
    <w:rsid w:val="00677241"/>
    <w:rsid w:val="006774BE"/>
    <w:rsid w:val="00680BFB"/>
    <w:rsid w:val="00680FA9"/>
    <w:rsid w:val="006854F9"/>
    <w:rsid w:val="00685B16"/>
    <w:rsid w:val="0069163F"/>
    <w:rsid w:val="006916F0"/>
    <w:rsid w:val="00692E2F"/>
    <w:rsid w:val="00693817"/>
    <w:rsid w:val="006939B1"/>
    <w:rsid w:val="00694C72"/>
    <w:rsid w:val="006969D2"/>
    <w:rsid w:val="006977F5"/>
    <w:rsid w:val="00697855"/>
    <w:rsid w:val="006A0231"/>
    <w:rsid w:val="006A0C0D"/>
    <w:rsid w:val="006A37D2"/>
    <w:rsid w:val="006A40A4"/>
    <w:rsid w:val="006A503A"/>
    <w:rsid w:val="006A5C15"/>
    <w:rsid w:val="006B0F42"/>
    <w:rsid w:val="006B0F76"/>
    <w:rsid w:val="006B12E7"/>
    <w:rsid w:val="006B22EF"/>
    <w:rsid w:val="006B3570"/>
    <w:rsid w:val="006B45A8"/>
    <w:rsid w:val="006B4773"/>
    <w:rsid w:val="006B4A75"/>
    <w:rsid w:val="006B5DD6"/>
    <w:rsid w:val="006B5E07"/>
    <w:rsid w:val="006C058F"/>
    <w:rsid w:val="006C1FDD"/>
    <w:rsid w:val="006C4E89"/>
    <w:rsid w:val="006C5F22"/>
    <w:rsid w:val="006C7ABB"/>
    <w:rsid w:val="006D492C"/>
    <w:rsid w:val="006D601F"/>
    <w:rsid w:val="006D6551"/>
    <w:rsid w:val="006D70A8"/>
    <w:rsid w:val="006D7300"/>
    <w:rsid w:val="006E10DE"/>
    <w:rsid w:val="006E1BFC"/>
    <w:rsid w:val="006E2211"/>
    <w:rsid w:val="006E250C"/>
    <w:rsid w:val="006E433F"/>
    <w:rsid w:val="006E5846"/>
    <w:rsid w:val="006E6725"/>
    <w:rsid w:val="006E7262"/>
    <w:rsid w:val="006E7713"/>
    <w:rsid w:val="006F063B"/>
    <w:rsid w:val="006F1C3F"/>
    <w:rsid w:val="006F375D"/>
    <w:rsid w:val="006F5A91"/>
    <w:rsid w:val="006F66F3"/>
    <w:rsid w:val="006F674B"/>
    <w:rsid w:val="006F7644"/>
    <w:rsid w:val="00701089"/>
    <w:rsid w:val="00703E37"/>
    <w:rsid w:val="00705473"/>
    <w:rsid w:val="0070571D"/>
    <w:rsid w:val="007073B5"/>
    <w:rsid w:val="00707551"/>
    <w:rsid w:val="00707666"/>
    <w:rsid w:val="00707E54"/>
    <w:rsid w:val="00710A2E"/>
    <w:rsid w:val="0071201F"/>
    <w:rsid w:val="00715D75"/>
    <w:rsid w:val="00716C3B"/>
    <w:rsid w:val="00720170"/>
    <w:rsid w:val="00720D86"/>
    <w:rsid w:val="007212B9"/>
    <w:rsid w:val="00722AE7"/>
    <w:rsid w:val="00723541"/>
    <w:rsid w:val="00724539"/>
    <w:rsid w:val="00725839"/>
    <w:rsid w:val="00725C9C"/>
    <w:rsid w:val="00727FE0"/>
    <w:rsid w:val="00730C1F"/>
    <w:rsid w:val="00730E16"/>
    <w:rsid w:val="00730E81"/>
    <w:rsid w:val="00730EA8"/>
    <w:rsid w:val="00731343"/>
    <w:rsid w:val="00732DB7"/>
    <w:rsid w:val="00732E46"/>
    <w:rsid w:val="00733269"/>
    <w:rsid w:val="00734D36"/>
    <w:rsid w:val="00735961"/>
    <w:rsid w:val="00735968"/>
    <w:rsid w:val="0073657B"/>
    <w:rsid w:val="00740F55"/>
    <w:rsid w:val="00742F65"/>
    <w:rsid w:val="00743518"/>
    <w:rsid w:val="00744182"/>
    <w:rsid w:val="00745E8D"/>
    <w:rsid w:val="00746CFC"/>
    <w:rsid w:val="00747088"/>
    <w:rsid w:val="007472A4"/>
    <w:rsid w:val="00751D6F"/>
    <w:rsid w:val="00751ED2"/>
    <w:rsid w:val="00752296"/>
    <w:rsid w:val="00754844"/>
    <w:rsid w:val="00755012"/>
    <w:rsid w:val="00755432"/>
    <w:rsid w:val="007565E5"/>
    <w:rsid w:val="00756F60"/>
    <w:rsid w:val="0075723A"/>
    <w:rsid w:val="00757C01"/>
    <w:rsid w:val="007610F6"/>
    <w:rsid w:val="00762194"/>
    <w:rsid w:val="00762DDA"/>
    <w:rsid w:val="0076434A"/>
    <w:rsid w:val="0076458F"/>
    <w:rsid w:val="0076614F"/>
    <w:rsid w:val="0076783C"/>
    <w:rsid w:val="00767C5E"/>
    <w:rsid w:val="00770597"/>
    <w:rsid w:val="007707BE"/>
    <w:rsid w:val="0077094B"/>
    <w:rsid w:val="0077191F"/>
    <w:rsid w:val="00771A27"/>
    <w:rsid w:val="00772E56"/>
    <w:rsid w:val="0077373B"/>
    <w:rsid w:val="007738F6"/>
    <w:rsid w:val="0077409B"/>
    <w:rsid w:val="0077420E"/>
    <w:rsid w:val="0077479C"/>
    <w:rsid w:val="00774D2C"/>
    <w:rsid w:val="00775665"/>
    <w:rsid w:val="00776058"/>
    <w:rsid w:val="007764C3"/>
    <w:rsid w:val="00776CDD"/>
    <w:rsid w:val="00777B95"/>
    <w:rsid w:val="00777D60"/>
    <w:rsid w:val="007800C4"/>
    <w:rsid w:val="00780C73"/>
    <w:rsid w:val="007825EB"/>
    <w:rsid w:val="00783AA9"/>
    <w:rsid w:val="00785CD4"/>
    <w:rsid w:val="0078657B"/>
    <w:rsid w:val="00786D41"/>
    <w:rsid w:val="007870F3"/>
    <w:rsid w:val="007874BF"/>
    <w:rsid w:val="00787B32"/>
    <w:rsid w:val="007906CA"/>
    <w:rsid w:val="00790926"/>
    <w:rsid w:val="007952D5"/>
    <w:rsid w:val="007954CD"/>
    <w:rsid w:val="00795936"/>
    <w:rsid w:val="00796434"/>
    <w:rsid w:val="00796EC2"/>
    <w:rsid w:val="0079726E"/>
    <w:rsid w:val="007A1025"/>
    <w:rsid w:val="007A141C"/>
    <w:rsid w:val="007A16E9"/>
    <w:rsid w:val="007A414E"/>
    <w:rsid w:val="007A48F2"/>
    <w:rsid w:val="007A5CD7"/>
    <w:rsid w:val="007A6502"/>
    <w:rsid w:val="007B0225"/>
    <w:rsid w:val="007B17EB"/>
    <w:rsid w:val="007B1F24"/>
    <w:rsid w:val="007B2CA2"/>
    <w:rsid w:val="007B2F2E"/>
    <w:rsid w:val="007B31ED"/>
    <w:rsid w:val="007B32F7"/>
    <w:rsid w:val="007B3DBA"/>
    <w:rsid w:val="007B4B4C"/>
    <w:rsid w:val="007B518A"/>
    <w:rsid w:val="007B79A1"/>
    <w:rsid w:val="007B7F16"/>
    <w:rsid w:val="007C0265"/>
    <w:rsid w:val="007C18AF"/>
    <w:rsid w:val="007C2024"/>
    <w:rsid w:val="007C4BD4"/>
    <w:rsid w:val="007C53E7"/>
    <w:rsid w:val="007C575C"/>
    <w:rsid w:val="007C600E"/>
    <w:rsid w:val="007C78CD"/>
    <w:rsid w:val="007C7ED7"/>
    <w:rsid w:val="007D0987"/>
    <w:rsid w:val="007D5C82"/>
    <w:rsid w:val="007D6AB3"/>
    <w:rsid w:val="007D72C6"/>
    <w:rsid w:val="007D7B6C"/>
    <w:rsid w:val="007D7E10"/>
    <w:rsid w:val="007E1E7A"/>
    <w:rsid w:val="007E297A"/>
    <w:rsid w:val="007E3E13"/>
    <w:rsid w:val="007E43B9"/>
    <w:rsid w:val="007E511C"/>
    <w:rsid w:val="007E583D"/>
    <w:rsid w:val="007E664C"/>
    <w:rsid w:val="007E7C22"/>
    <w:rsid w:val="007F0924"/>
    <w:rsid w:val="007F1CC0"/>
    <w:rsid w:val="007F51B8"/>
    <w:rsid w:val="007F539C"/>
    <w:rsid w:val="007F5B45"/>
    <w:rsid w:val="007F6387"/>
    <w:rsid w:val="007F708E"/>
    <w:rsid w:val="007F7926"/>
    <w:rsid w:val="008000EC"/>
    <w:rsid w:val="00800446"/>
    <w:rsid w:val="0080108B"/>
    <w:rsid w:val="00802576"/>
    <w:rsid w:val="0080572F"/>
    <w:rsid w:val="00807CB1"/>
    <w:rsid w:val="00810103"/>
    <w:rsid w:val="0081120F"/>
    <w:rsid w:val="00811E8B"/>
    <w:rsid w:val="00812A1E"/>
    <w:rsid w:val="00812C00"/>
    <w:rsid w:val="008130D8"/>
    <w:rsid w:val="00813283"/>
    <w:rsid w:val="00814E25"/>
    <w:rsid w:val="0081701B"/>
    <w:rsid w:val="00820485"/>
    <w:rsid w:val="00821674"/>
    <w:rsid w:val="00822104"/>
    <w:rsid w:val="00824719"/>
    <w:rsid w:val="00824955"/>
    <w:rsid w:val="00825555"/>
    <w:rsid w:val="00826127"/>
    <w:rsid w:val="008265E1"/>
    <w:rsid w:val="00826B6D"/>
    <w:rsid w:val="00831DAE"/>
    <w:rsid w:val="008334EC"/>
    <w:rsid w:val="00833B95"/>
    <w:rsid w:val="00834198"/>
    <w:rsid w:val="00834C5C"/>
    <w:rsid w:val="0083567E"/>
    <w:rsid w:val="008364E0"/>
    <w:rsid w:val="00840739"/>
    <w:rsid w:val="00841E12"/>
    <w:rsid w:val="00842072"/>
    <w:rsid w:val="00846A40"/>
    <w:rsid w:val="008479F6"/>
    <w:rsid w:val="008506BB"/>
    <w:rsid w:val="00850FC5"/>
    <w:rsid w:val="00851E84"/>
    <w:rsid w:val="00852B65"/>
    <w:rsid w:val="008538B7"/>
    <w:rsid w:val="00853CCE"/>
    <w:rsid w:val="00855451"/>
    <w:rsid w:val="00855B2A"/>
    <w:rsid w:val="00856814"/>
    <w:rsid w:val="008573B2"/>
    <w:rsid w:val="00861A74"/>
    <w:rsid w:val="0086265E"/>
    <w:rsid w:val="00862848"/>
    <w:rsid w:val="00862BFB"/>
    <w:rsid w:val="00863744"/>
    <w:rsid w:val="00863FBB"/>
    <w:rsid w:val="008661DE"/>
    <w:rsid w:val="0087059E"/>
    <w:rsid w:val="0087112D"/>
    <w:rsid w:val="008715A9"/>
    <w:rsid w:val="0087189A"/>
    <w:rsid w:val="00873566"/>
    <w:rsid w:val="00875409"/>
    <w:rsid w:val="00875D64"/>
    <w:rsid w:val="008767B8"/>
    <w:rsid w:val="00876B5B"/>
    <w:rsid w:val="00884CC1"/>
    <w:rsid w:val="0088584E"/>
    <w:rsid w:val="00886D5E"/>
    <w:rsid w:val="00891F30"/>
    <w:rsid w:val="00893A4C"/>
    <w:rsid w:val="008960B3"/>
    <w:rsid w:val="008972AC"/>
    <w:rsid w:val="008A0153"/>
    <w:rsid w:val="008A0C2C"/>
    <w:rsid w:val="008A19CE"/>
    <w:rsid w:val="008A1BA9"/>
    <w:rsid w:val="008A286C"/>
    <w:rsid w:val="008A2970"/>
    <w:rsid w:val="008A4DFF"/>
    <w:rsid w:val="008A5359"/>
    <w:rsid w:val="008A59B2"/>
    <w:rsid w:val="008A5C43"/>
    <w:rsid w:val="008A6320"/>
    <w:rsid w:val="008A7962"/>
    <w:rsid w:val="008B0141"/>
    <w:rsid w:val="008B0BD5"/>
    <w:rsid w:val="008B0E77"/>
    <w:rsid w:val="008B1C51"/>
    <w:rsid w:val="008B275F"/>
    <w:rsid w:val="008B50A9"/>
    <w:rsid w:val="008B5226"/>
    <w:rsid w:val="008B589A"/>
    <w:rsid w:val="008B6C76"/>
    <w:rsid w:val="008B7A74"/>
    <w:rsid w:val="008B7DDF"/>
    <w:rsid w:val="008C0CBA"/>
    <w:rsid w:val="008C2844"/>
    <w:rsid w:val="008C643F"/>
    <w:rsid w:val="008C727E"/>
    <w:rsid w:val="008D227B"/>
    <w:rsid w:val="008D2BFB"/>
    <w:rsid w:val="008D30F8"/>
    <w:rsid w:val="008D3937"/>
    <w:rsid w:val="008D4030"/>
    <w:rsid w:val="008D47A2"/>
    <w:rsid w:val="008D5BB2"/>
    <w:rsid w:val="008D5E73"/>
    <w:rsid w:val="008D7A49"/>
    <w:rsid w:val="008E01FF"/>
    <w:rsid w:val="008E0B93"/>
    <w:rsid w:val="008E0F27"/>
    <w:rsid w:val="008E181C"/>
    <w:rsid w:val="008E19D1"/>
    <w:rsid w:val="008E21C3"/>
    <w:rsid w:val="008E387B"/>
    <w:rsid w:val="008E4B3C"/>
    <w:rsid w:val="008E5048"/>
    <w:rsid w:val="008E5281"/>
    <w:rsid w:val="008E70F6"/>
    <w:rsid w:val="008E787E"/>
    <w:rsid w:val="008F03D9"/>
    <w:rsid w:val="008F0590"/>
    <w:rsid w:val="008F328B"/>
    <w:rsid w:val="008F58E2"/>
    <w:rsid w:val="008F5AE2"/>
    <w:rsid w:val="0090153E"/>
    <w:rsid w:val="00902F97"/>
    <w:rsid w:val="0090369C"/>
    <w:rsid w:val="0090446A"/>
    <w:rsid w:val="009044F9"/>
    <w:rsid w:val="00907289"/>
    <w:rsid w:val="009075ED"/>
    <w:rsid w:val="00910727"/>
    <w:rsid w:val="00911F90"/>
    <w:rsid w:val="0091282B"/>
    <w:rsid w:val="00916126"/>
    <w:rsid w:val="00917053"/>
    <w:rsid w:val="00917FAD"/>
    <w:rsid w:val="009227CD"/>
    <w:rsid w:val="00922DDC"/>
    <w:rsid w:val="00925456"/>
    <w:rsid w:val="00925EC2"/>
    <w:rsid w:val="00926771"/>
    <w:rsid w:val="00926A89"/>
    <w:rsid w:val="00926B0C"/>
    <w:rsid w:val="009272C1"/>
    <w:rsid w:val="009313E0"/>
    <w:rsid w:val="00931539"/>
    <w:rsid w:val="0093230A"/>
    <w:rsid w:val="00934ECD"/>
    <w:rsid w:val="0093590E"/>
    <w:rsid w:val="009364D6"/>
    <w:rsid w:val="00936EC3"/>
    <w:rsid w:val="009376BE"/>
    <w:rsid w:val="009400C3"/>
    <w:rsid w:val="00941BFD"/>
    <w:rsid w:val="0094218B"/>
    <w:rsid w:val="00942255"/>
    <w:rsid w:val="009423B1"/>
    <w:rsid w:val="009424A3"/>
    <w:rsid w:val="00942F1B"/>
    <w:rsid w:val="0094448B"/>
    <w:rsid w:val="0094545B"/>
    <w:rsid w:val="0094614D"/>
    <w:rsid w:val="00946221"/>
    <w:rsid w:val="0094734D"/>
    <w:rsid w:val="00947BDA"/>
    <w:rsid w:val="009502F5"/>
    <w:rsid w:val="00951117"/>
    <w:rsid w:val="0095151C"/>
    <w:rsid w:val="009525E0"/>
    <w:rsid w:val="00953977"/>
    <w:rsid w:val="009546F9"/>
    <w:rsid w:val="009549BA"/>
    <w:rsid w:val="00955C5E"/>
    <w:rsid w:val="00955DB0"/>
    <w:rsid w:val="009604FC"/>
    <w:rsid w:val="00960BEC"/>
    <w:rsid w:val="009619EB"/>
    <w:rsid w:val="009635C3"/>
    <w:rsid w:val="009655CC"/>
    <w:rsid w:val="00966F83"/>
    <w:rsid w:val="0096704C"/>
    <w:rsid w:val="009678BA"/>
    <w:rsid w:val="0096792E"/>
    <w:rsid w:val="0097003C"/>
    <w:rsid w:val="00970171"/>
    <w:rsid w:val="0097027F"/>
    <w:rsid w:val="00970BEB"/>
    <w:rsid w:val="00972E69"/>
    <w:rsid w:val="00974E5A"/>
    <w:rsid w:val="00975BCD"/>
    <w:rsid w:val="00976DA0"/>
    <w:rsid w:val="00980041"/>
    <w:rsid w:val="0098087A"/>
    <w:rsid w:val="00981355"/>
    <w:rsid w:val="00984C02"/>
    <w:rsid w:val="009860D6"/>
    <w:rsid w:val="00986D04"/>
    <w:rsid w:val="00986F15"/>
    <w:rsid w:val="00987C68"/>
    <w:rsid w:val="00991667"/>
    <w:rsid w:val="00992CD8"/>
    <w:rsid w:val="009940E2"/>
    <w:rsid w:val="009943BB"/>
    <w:rsid w:val="009955E7"/>
    <w:rsid w:val="009A0909"/>
    <w:rsid w:val="009A0937"/>
    <w:rsid w:val="009A1803"/>
    <w:rsid w:val="009A1FED"/>
    <w:rsid w:val="009A21A7"/>
    <w:rsid w:val="009A3224"/>
    <w:rsid w:val="009A4D8B"/>
    <w:rsid w:val="009A4D8F"/>
    <w:rsid w:val="009A5108"/>
    <w:rsid w:val="009A58BB"/>
    <w:rsid w:val="009A59A4"/>
    <w:rsid w:val="009A630B"/>
    <w:rsid w:val="009B1E26"/>
    <w:rsid w:val="009B478B"/>
    <w:rsid w:val="009B4F34"/>
    <w:rsid w:val="009B502A"/>
    <w:rsid w:val="009B554C"/>
    <w:rsid w:val="009B6A75"/>
    <w:rsid w:val="009B7C18"/>
    <w:rsid w:val="009B7E1A"/>
    <w:rsid w:val="009C1918"/>
    <w:rsid w:val="009C2AFD"/>
    <w:rsid w:val="009C42F0"/>
    <w:rsid w:val="009C56ED"/>
    <w:rsid w:val="009C6309"/>
    <w:rsid w:val="009C6502"/>
    <w:rsid w:val="009C743E"/>
    <w:rsid w:val="009C744F"/>
    <w:rsid w:val="009C7CC3"/>
    <w:rsid w:val="009D1105"/>
    <w:rsid w:val="009D1A3C"/>
    <w:rsid w:val="009D39AE"/>
    <w:rsid w:val="009D4CE5"/>
    <w:rsid w:val="009E04D3"/>
    <w:rsid w:val="009E0654"/>
    <w:rsid w:val="009E2973"/>
    <w:rsid w:val="009E3FD6"/>
    <w:rsid w:val="009E7583"/>
    <w:rsid w:val="009E764B"/>
    <w:rsid w:val="009F1C58"/>
    <w:rsid w:val="009F34E3"/>
    <w:rsid w:val="009F3C50"/>
    <w:rsid w:val="009F4056"/>
    <w:rsid w:val="009F5260"/>
    <w:rsid w:val="009F54DA"/>
    <w:rsid w:val="009F5F83"/>
    <w:rsid w:val="009F6A69"/>
    <w:rsid w:val="009F6D19"/>
    <w:rsid w:val="009F72A5"/>
    <w:rsid w:val="009F7E50"/>
    <w:rsid w:val="00A001DB"/>
    <w:rsid w:val="00A00579"/>
    <w:rsid w:val="00A00BD7"/>
    <w:rsid w:val="00A01441"/>
    <w:rsid w:val="00A01914"/>
    <w:rsid w:val="00A0234E"/>
    <w:rsid w:val="00A03CE2"/>
    <w:rsid w:val="00A067CE"/>
    <w:rsid w:val="00A067D0"/>
    <w:rsid w:val="00A07FD0"/>
    <w:rsid w:val="00A10695"/>
    <w:rsid w:val="00A13840"/>
    <w:rsid w:val="00A1467F"/>
    <w:rsid w:val="00A15051"/>
    <w:rsid w:val="00A15854"/>
    <w:rsid w:val="00A15896"/>
    <w:rsid w:val="00A1675A"/>
    <w:rsid w:val="00A16CBC"/>
    <w:rsid w:val="00A20D7F"/>
    <w:rsid w:val="00A20DB6"/>
    <w:rsid w:val="00A20DC7"/>
    <w:rsid w:val="00A21EBF"/>
    <w:rsid w:val="00A23654"/>
    <w:rsid w:val="00A23D31"/>
    <w:rsid w:val="00A249B5"/>
    <w:rsid w:val="00A27415"/>
    <w:rsid w:val="00A307C4"/>
    <w:rsid w:val="00A308B0"/>
    <w:rsid w:val="00A3140F"/>
    <w:rsid w:val="00A327CB"/>
    <w:rsid w:val="00A32F42"/>
    <w:rsid w:val="00A35351"/>
    <w:rsid w:val="00A35E32"/>
    <w:rsid w:val="00A35F0A"/>
    <w:rsid w:val="00A36A7C"/>
    <w:rsid w:val="00A376FE"/>
    <w:rsid w:val="00A40BE1"/>
    <w:rsid w:val="00A4116A"/>
    <w:rsid w:val="00A425F5"/>
    <w:rsid w:val="00A427E7"/>
    <w:rsid w:val="00A42A42"/>
    <w:rsid w:val="00A43039"/>
    <w:rsid w:val="00A43EB6"/>
    <w:rsid w:val="00A44263"/>
    <w:rsid w:val="00A44649"/>
    <w:rsid w:val="00A46B3B"/>
    <w:rsid w:val="00A50531"/>
    <w:rsid w:val="00A534B8"/>
    <w:rsid w:val="00A546A3"/>
    <w:rsid w:val="00A557F5"/>
    <w:rsid w:val="00A55C1E"/>
    <w:rsid w:val="00A57CC9"/>
    <w:rsid w:val="00A60629"/>
    <w:rsid w:val="00A6160B"/>
    <w:rsid w:val="00A620AB"/>
    <w:rsid w:val="00A62334"/>
    <w:rsid w:val="00A62D0D"/>
    <w:rsid w:val="00A63874"/>
    <w:rsid w:val="00A64388"/>
    <w:rsid w:val="00A655C9"/>
    <w:rsid w:val="00A65C39"/>
    <w:rsid w:val="00A66A29"/>
    <w:rsid w:val="00A66D08"/>
    <w:rsid w:val="00A67899"/>
    <w:rsid w:val="00A700E3"/>
    <w:rsid w:val="00A722B0"/>
    <w:rsid w:val="00A723E3"/>
    <w:rsid w:val="00A727F5"/>
    <w:rsid w:val="00A758CF"/>
    <w:rsid w:val="00A7621D"/>
    <w:rsid w:val="00A76B6B"/>
    <w:rsid w:val="00A77370"/>
    <w:rsid w:val="00A77C9F"/>
    <w:rsid w:val="00A80DCC"/>
    <w:rsid w:val="00A81254"/>
    <w:rsid w:val="00A823A1"/>
    <w:rsid w:val="00A835A1"/>
    <w:rsid w:val="00A8538A"/>
    <w:rsid w:val="00A861DD"/>
    <w:rsid w:val="00A86495"/>
    <w:rsid w:val="00A86C0F"/>
    <w:rsid w:val="00A87241"/>
    <w:rsid w:val="00A872C4"/>
    <w:rsid w:val="00A93654"/>
    <w:rsid w:val="00A93963"/>
    <w:rsid w:val="00A93E22"/>
    <w:rsid w:val="00A94220"/>
    <w:rsid w:val="00A959FB"/>
    <w:rsid w:val="00A972FE"/>
    <w:rsid w:val="00AA0A45"/>
    <w:rsid w:val="00AA0DB0"/>
    <w:rsid w:val="00AA1DEB"/>
    <w:rsid w:val="00AA295F"/>
    <w:rsid w:val="00AA2DD4"/>
    <w:rsid w:val="00AA50EB"/>
    <w:rsid w:val="00AA6D97"/>
    <w:rsid w:val="00AB19C5"/>
    <w:rsid w:val="00AB2434"/>
    <w:rsid w:val="00AB29A3"/>
    <w:rsid w:val="00AB5082"/>
    <w:rsid w:val="00AB7CF2"/>
    <w:rsid w:val="00AB7E33"/>
    <w:rsid w:val="00AC09F9"/>
    <w:rsid w:val="00AC31E6"/>
    <w:rsid w:val="00AC6EDA"/>
    <w:rsid w:val="00AC78D0"/>
    <w:rsid w:val="00AD1051"/>
    <w:rsid w:val="00AD14E5"/>
    <w:rsid w:val="00AD1A4F"/>
    <w:rsid w:val="00AD30CA"/>
    <w:rsid w:val="00AD37A1"/>
    <w:rsid w:val="00AD423D"/>
    <w:rsid w:val="00AD45BD"/>
    <w:rsid w:val="00AD4FBF"/>
    <w:rsid w:val="00AD5CAF"/>
    <w:rsid w:val="00AD6BC7"/>
    <w:rsid w:val="00AD74D1"/>
    <w:rsid w:val="00AE05F9"/>
    <w:rsid w:val="00AE0977"/>
    <w:rsid w:val="00AE1431"/>
    <w:rsid w:val="00AE1953"/>
    <w:rsid w:val="00AE2B5D"/>
    <w:rsid w:val="00AE3418"/>
    <w:rsid w:val="00AE5165"/>
    <w:rsid w:val="00AE536D"/>
    <w:rsid w:val="00AE55BC"/>
    <w:rsid w:val="00AE627A"/>
    <w:rsid w:val="00AE64A6"/>
    <w:rsid w:val="00AE75F6"/>
    <w:rsid w:val="00AE7DE0"/>
    <w:rsid w:val="00AF01D7"/>
    <w:rsid w:val="00AF2A0C"/>
    <w:rsid w:val="00AF3073"/>
    <w:rsid w:val="00AF357C"/>
    <w:rsid w:val="00AF3C89"/>
    <w:rsid w:val="00AF5972"/>
    <w:rsid w:val="00AF5E10"/>
    <w:rsid w:val="00AF72F3"/>
    <w:rsid w:val="00AF7E7A"/>
    <w:rsid w:val="00AF7EF0"/>
    <w:rsid w:val="00AF7F52"/>
    <w:rsid w:val="00B013F1"/>
    <w:rsid w:val="00B013F7"/>
    <w:rsid w:val="00B01533"/>
    <w:rsid w:val="00B02E26"/>
    <w:rsid w:val="00B04D27"/>
    <w:rsid w:val="00B07240"/>
    <w:rsid w:val="00B07FE9"/>
    <w:rsid w:val="00B10407"/>
    <w:rsid w:val="00B1075E"/>
    <w:rsid w:val="00B11962"/>
    <w:rsid w:val="00B12347"/>
    <w:rsid w:val="00B137A5"/>
    <w:rsid w:val="00B13F9A"/>
    <w:rsid w:val="00B14C5A"/>
    <w:rsid w:val="00B159A1"/>
    <w:rsid w:val="00B169B2"/>
    <w:rsid w:val="00B1710C"/>
    <w:rsid w:val="00B17C66"/>
    <w:rsid w:val="00B20457"/>
    <w:rsid w:val="00B21CEC"/>
    <w:rsid w:val="00B23503"/>
    <w:rsid w:val="00B26803"/>
    <w:rsid w:val="00B27222"/>
    <w:rsid w:val="00B27586"/>
    <w:rsid w:val="00B3165F"/>
    <w:rsid w:val="00B3240E"/>
    <w:rsid w:val="00B32800"/>
    <w:rsid w:val="00B3437F"/>
    <w:rsid w:val="00B34440"/>
    <w:rsid w:val="00B352E8"/>
    <w:rsid w:val="00B354FB"/>
    <w:rsid w:val="00B35DC8"/>
    <w:rsid w:val="00B37B60"/>
    <w:rsid w:val="00B4115A"/>
    <w:rsid w:val="00B421F0"/>
    <w:rsid w:val="00B424B7"/>
    <w:rsid w:val="00B44A3E"/>
    <w:rsid w:val="00B45578"/>
    <w:rsid w:val="00B45BC1"/>
    <w:rsid w:val="00B470EA"/>
    <w:rsid w:val="00B500A5"/>
    <w:rsid w:val="00B505DB"/>
    <w:rsid w:val="00B5088F"/>
    <w:rsid w:val="00B50A80"/>
    <w:rsid w:val="00B50E6B"/>
    <w:rsid w:val="00B50E85"/>
    <w:rsid w:val="00B50EC1"/>
    <w:rsid w:val="00B53563"/>
    <w:rsid w:val="00B5357D"/>
    <w:rsid w:val="00B53C18"/>
    <w:rsid w:val="00B54560"/>
    <w:rsid w:val="00B547B3"/>
    <w:rsid w:val="00B54934"/>
    <w:rsid w:val="00B551E4"/>
    <w:rsid w:val="00B55E7F"/>
    <w:rsid w:val="00B561D9"/>
    <w:rsid w:val="00B566D8"/>
    <w:rsid w:val="00B57F86"/>
    <w:rsid w:val="00B600AC"/>
    <w:rsid w:val="00B60663"/>
    <w:rsid w:val="00B608B6"/>
    <w:rsid w:val="00B62052"/>
    <w:rsid w:val="00B621A3"/>
    <w:rsid w:val="00B62476"/>
    <w:rsid w:val="00B64135"/>
    <w:rsid w:val="00B64546"/>
    <w:rsid w:val="00B6580A"/>
    <w:rsid w:val="00B7094F"/>
    <w:rsid w:val="00B71081"/>
    <w:rsid w:val="00B710DC"/>
    <w:rsid w:val="00B715CB"/>
    <w:rsid w:val="00B71822"/>
    <w:rsid w:val="00B71B78"/>
    <w:rsid w:val="00B7264D"/>
    <w:rsid w:val="00B73C59"/>
    <w:rsid w:val="00B74A83"/>
    <w:rsid w:val="00B74C3D"/>
    <w:rsid w:val="00B761F2"/>
    <w:rsid w:val="00B76462"/>
    <w:rsid w:val="00B76FE2"/>
    <w:rsid w:val="00B819C2"/>
    <w:rsid w:val="00B8201C"/>
    <w:rsid w:val="00B82BE0"/>
    <w:rsid w:val="00B830D3"/>
    <w:rsid w:val="00B842DD"/>
    <w:rsid w:val="00B84D15"/>
    <w:rsid w:val="00B859C3"/>
    <w:rsid w:val="00B85AD3"/>
    <w:rsid w:val="00B90EAE"/>
    <w:rsid w:val="00B9114E"/>
    <w:rsid w:val="00B916EA"/>
    <w:rsid w:val="00B92114"/>
    <w:rsid w:val="00B92194"/>
    <w:rsid w:val="00B926D4"/>
    <w:rsid w:val="00B9632E"/>
    <w:rsid w:val="00B97CFF"/>
    <w:rsid w:val="00B97D3E"/>
    <w:rsid w:val="00B97DA5"/>
    <w:rsid w:val="00BA1E2E"/>
    <w:rsid w:val="00BA2888"/>
    <w:rsid w:val="00BA2DAE"/>
    <w:rsid w:val="00BA5538"/>
    <w:rsid w:val="00BA793D"/>
    <w:rsid w:val="00BB1311"/>
    <w:rsid w:val="00BB286A"/>
    <w:rsid w:val="00BB2949"/>
    <w:rsid w:val="00BB710F"/>
    <w:rsid w:val="00BC0863"/>
    <w:rsid w:val="00BC18B5"/>
    <w:rsid w:val="00BC2323"/>
    <w:rsid w:val="00BC533F"/>
    <w:rsid w:val="00BC5567"/>
    <w:rsid w:val="00BC6949"/>
    <w:rsid w:val="00BD02AC"/>
    <w:rsid w:val="00BD0764"/>
    <w:rsid w:val="00BD2D20"/>
    <w:rsid w:val="00BD355F"/>
    <w:rsid w:val="00BD4184"/>
    <w:rsid w:val="00BD6325"/>
    <w:rsid w:val="00BD685A"/>
    <w:rsid w:val="00BD7396"/>
    <w:rsid w:val="00BD76BC"/>
    <w:rsid w:val="00BE0238"/>
    <w:rsid w:val="00BE032A"/>
    <w:rsid w:val="00BE0E71"/>
    <w:rsid w:val="00BE1B2D"/>
    <w:rsid w:val="00BE1F70"/>
    <w:rsid w:val="00BE29E2"/>
    <w:rsid w:val="00BE4CD2"/>
    <w:rsid w:val="00BE656B"/>
    <w:rsid w:val="00BE67EB"/>
    <w:rsid w:val="00BF2CFD"/>
    <w:rsid w:val="00BF4CD4"/>
    <w:rsid w:val="00BF4CE6"/>
    <w:rsid w:val="00BF6185"/>
    <w:rsid w:val="00BF7B68"/>
    <w:rsid w:val="00C0341D"/>
    <w:rsid w:val="00C05B25"/>
    <w:rsid w:val="00C05FE4"/>
    <w:rsid w:val="00C06FF1"/>
    <w:rsid w:val="00C072F6"/>
    <w:rsid w:val="00C07BDA"/>
    <w:rsid w:val="00C10BA7"/>
    <w:rsid w:val="00C1101D"/>
    <w:rsid w:val="00C12323"/>
    <w:rsid w:val="00C12C34"/>
    <w:rsid w:val="00C14678"/>
    <w:rsid w:val="00C14A13"/>
    <w:rsid w:val="00C15114"/>
    <w:rsid w:val="00C1634C"/>
    <w:rsid w:val="00C16A2D"/>
    <w:rsid w:val="00C20267"/>
    <w:rsid w:val="00C20535"/>
    <w:rsid w:val="00C215F5"/>
    <w:rsid w:val="00C2187A"/>
    <w:rsid w:val="00C218EA"/>
    <w:rsid w:val="00C21FFA"/>
    <w:rsid w:val="00C2404C"/>
    <w:rsid w:val="00C24642"/>
    <w:rsid w:val="00C2718D"/>
    <w:rsid w:val="00C27F58"/>
    <w:rsid w:val="00C31920"/>
    <w:rsid w:val="00C327C4"/>
    <w:rsid w:val="00C33098"/>
    <w:rsid w:val="00C33E70"/>
    <w:rsid w:val="00C3698E"/>
    <w:rsid w:val="00C40FC6"/>
    <w:rsid w:val="00C41EFC"/>
    <w:rsid w:val="00C42291"/>
    <w:rsid w:val="00C44E17"/>
    <w:rsid w:val="00C45617"/>
    <w:rsid w:val="00C45B7B"/>
    <w:rsid w:val="00C463A8"/>
    <w:rsid w:val="00C501FD"/>
    <w:rsid w:val="00C50877"/>
    <w:rsid w:val="00C50BEC"/>
    <w:rsid w:val="00C50E91"/>
    <w:rsid w:val="00C53348"/>
    <w:rsid w:val="00C541C1"/>
    <w:rsid w:val="00C54ADA"/>
    <w:rsid w:val="00C54DE7"/>
    <w:rsid w:val="00C550F7"/>
    <w:rsid w:val="00C5739F"/>
    <w:rsid w:val="00C573C0"/>
    <w:rsid w:val="00C57705"/>
    <w:rsid w:val="00C57984"/>
    <w:rsid w:val="00C61C25"/>
    <w:rsid w:val="00C61C49"/>
    <w:rsid w:val="00C643F4"/>
    <w:rsid w:val="00C6535D"/>
    <w:rsid w:val="00C66988"/>
    <w:rsid w:val="00C67A08"/>
    <w:rsid w:val="00C73F43"/>
    <w:rsid w:val="00C74864"/>
    <w:rsid w:val="00C7499E"/>
    <w:rsid w:val="00C7579D"/>
    <w:rsid w:val="00C76E39"/>
    <w:rsid w:val="00C81616"/>
    <w:rsid w:val="00C8172E"/>
    <w:rsid w:val="00C818E8"/>
    <w:rsid w:val="00C81E28"/>
    <w:rsid w:val="00C827FF"/>
    <w:rsid w:val="00C8510D"/>
    <w:rsid w:val="00C85A1D"/>
    <w:rsid w:val="00C861F3"/>
    <w:rsid w:val="00C900BF"/>
    <w:rsid w:val="00C9031A"/>
    <w:rsid w:val="00C907F0"/>
    <w:rsid w:val="00C90A00"/>
    <w:rsid w:val="00C90E84"/>
    <w:rsid w:val="00C91431"/>
    <w:rsid w:val="00C93CE6"/>
    <w:rsid w:val="00C96DFC"/>
    <w:rsid w:val="00CA0382"/>
    <w:rsid w:val="00CA0B9C"/>
    <w:rsid w:val="00CA4316"/>
    <w:rsid w:val="00CA5875"/>
    <w:rsid w:val="00CA65D5"/>
    <w:rsid w:val="00CA6ADE"/>
    <w:rsid w:val="00CA7ABA"/>
    <w:rsid w:val="00CA7BCD"/>
    <w:rsid w:val="00CB08CF"/>
    <w:rsid w:val="00CB18FD"/>
    <w:rsid w:val="00CB3383"/>
    <w:rsid w:val="00CB3802"/>
    <w:rsid w:val="00CB4EAA"/>
    <w:rsid w:val="00CB65AB"/>
    <w:rsid w:val="00CB672E"/>
    <w:rsid w:val="00CB7886"/>
    <w:rsid w:val="00CC077C"/>
    <w:rsid w:val="00CC0EDA"/>
    <w:rsid w:val="00CC1BD7"/>
    <w:rsid w:val="00CC2887"/>
    <w:rsid w:val="00CC2B90"/>
    <w:rsid w:val="00CC35F6"/>
    <w:rsid w:val="00CC4088"/>
    <w:rsid w:val="00CC5AEA"/>
    <w:rsid w:val="00CC62B5"/>
    <w:rsid w:val="00CC7616"/>
    <w:rsid w:val="00CC7939"/>
    <w:rsid w:val="00CC7AEF"/>
    <w:rsid w:val="00CD03AE"/>
    <w:rsid w:val="00CD272F"/>
    <w:rsid w:val="00CD29C5"/>
    <w:rsid w:val="00CD2E64"/>
    <w:rsid w:val="00CD330C"/>
    <w:rsid w:val="00CD371A"/>
    <w:rsid w:val="00CD387A"/>
    <w:rsid w:val="00CD3D64"/>
    <w:rsid w:val="00CD3FCE"/>
    <w:rsid w:val="00CD4677"/>
    <w:rsid w:val="00CD49A0"/>
    <w:rsid w:val="00CE0DA8"/>
    <w:rsid w:val="00CE0DD8"/>
    <w:rsid w:val="00CE10BD"/>
    <w:rsid w:val="00CE1251"/>
    <w:rsid w:val="00CE1ACF"/>
    <w:rsid w:val="00CE4AE5"/>
    <w:rsid w:val="00CE5335"/>
    <w:rsid w:val="00CE7347"/>
    <w:rsid w:val="00CE7936"/>
    <w:rsid w:val="00CF058B"/>
    <w:rsid w:val="00CF0C47"/>
    <w:rsid w:val="00CF34AC"/>
    <w:rsid w:val="00CF36CB"/>
    <w:rsid w:val="00CF38FB"/>
    <w:rsid w:val="00CF51A7"/>
    <w:rsid w:val="00CF53E4"/>
    <w:rsid w:val="00CF560B"/>
    <w:rsid w:val="00CF60D1"/>
    <w:rsid w:val="00CF62DE"/>
    <w:rsid w:val="00CF68E8"/>
    <w:rsid w:val="00D010ED"/>
    <w:rsid w:val="00D0148F"/>
    <w:rsid w:val="00D01887"/>
    <w:rsid w:val="00D01AB4"/>
    <w:rsid w:val="00D02436"/>
    <w:rsid w:val="00D027EC"/>
    <w:rsid w:val="00D02AD5"/>
    <w:rsid w:val="00D03CA0"/>
    <w:rsid w:val="00D057F3"/>
    <w:rsid w:val="00D058CE"/>
    <w:rsid w:val="00D06079"/>
    <w:rsid w:val="00D06FCD"/>
    <w:rsid w:val="00D07155"/>
    <w:rsid w:val="00D10865"/>
    <w:rsid w:val="00D11369"/>
    <w:rsid w:val="00D12F92"/>
    <w:rsid w:val="00D13B7F"/>
    <w:rsid w:val="00D14DE5"/>
    <w:rsid w:val="00D15625"/>
    <w:rsid w:val="00D23CB8"/>
    <w:rsid w:val="00D24149"/>
    <w:rsid w:val="00D244A8"/>
    <w:rsid w:val="00D26A52"/>
    <w:rsid w:val="00D26BEE"/>
    <w:rsid w:val="00D31602"/>
    <w:rsid w:val="00D33C51"/>
    <w:rsid w:val="00D348ED"/>
    <w:rsid w:val="00D34C66"/>
    <w:rsid w:val="00D36C68"/>
    <w:rsid w:val="00D36EC3"/>
    <w:rsid w:val="00D36FF8"/>
    <w:rsid w:val="00D40E4C"/>
    <w:rsid w:val="00D41245"/>
    <w:rsid w:val="00D420B5"/>
    <w:rsid w:val="00D4264C"/>
    <w:rsid w:val="00D46D24"/>
    <w:rsid w:val="00D50201"/>
    <w:rsid w:val="00D504AA"/>
    <w:rsid w:val="00D52050"/>
    <w:rsid w:val="00D5290C"/>
    <w:rsid w:val="00D52987"/>
    <w:rsid w:val="00D531C2"/>
    <w:rsid w:val="00D544A1"/>
    <w:rsid w:val="00D5562E"/>
    <w:rsid w:val="00D558D4"/>
    <w:rsid w:val="00D5668E"/>
    <w:rsid w:val="00D577A2"/>
    <w:rsid w:val="00D57E88"/>
    <w:rsid w:val="00D6106D"/>
    <w:rsid w:val="00D62D90"/>
    <w:rsid w:val="00D6317E"/>
    <w:rsid w:val="00D63CF2"/>
    <w:rsid w:val="00D649F8"/>
    <w:rsid w:val="00D65C5B"/>
    <w:rsid w:val="00D67F90"/>
    <w:rsid w:val="00D67F9A"/>
    <w:rsid w:val="00D7075F"/>
    <w:rsid w:val="00D70DEA"/>
    <w:rsid w:val="00D728FC"/>
    <w:rsid w:val="00D72D7A"/>
    <w:rsid w:val="00D74D57"/>
    <w:rsid w:val="00D7601B"/>
    <w:rsid w:val="00D76A2B"/>
    <w:rsid w:val="00D771D0"/>
    <w:rsid w:val="00D7767F"/>
    <w:rsid w:val="00D778F4"/>
    <w:rsid w:val="00D77C67"/>
    <w:rsid w:val="00D802E1"/>
    <w:rsid w:val="00D84E61"/>
    <w:rsid w:val="00D853B3"/>
    <w:rsid w:val="00D85A34"/>
    <w:rsid w:val="00D85ED4"/>
    <w:rsid w:val="00D87FDB"/>
    <w:rsid w:val="00D90373"/>
    <w:rsid w:val="00D93FF8"/>
    <w:rsid w:val="00D94063"/>
    <w:rsid w:val="00D94381"/>
    <w:rsid w:val="00D943E1"/>
    <w:rsid w:val="00D94E11"/>
    <w:rsid w:val="00D96975"/>
    <w:rsid w:val="00D9741B"/>
    <w:rsid w:val="00DA0272"/>
    <w:rsid w:val="00DA0408"/>
    <w:rsid w:val="00DA1143"/>
    <w:rsid w:val="00DA22DB"/>
    <w:rsid w:val="00DA2553"/>
    <w:rsid w:val="00DA329A"/>
    <w:rsid w:val="00DA3D4C"/>
    <w:rsid w:val="00DA42E0"/>
    <w:rsid w:val="00DA60E9"/>
    <w:rsid w:val="00DA6996"/>
    <w:rsid w:val="00DA6C26"/>
    <w:rsid w:val="00DA7267"/>
    <w:rsid w:val="00DA74BB"/>
    <w:rsid w:val="00DB09F3"/>
    <w:rsid w:val="00DB365D"/>
    <w:rsid w:val="00DB688F"/>
    <w:rsid w:val="00DB70A8"/>
    <w:rsid w:val="00DB7BF1"/>
    <w:rsid w:val="00DB7ED8"/>
    <w:rsid w:val="00DC4AF7"/>
    <w:rsid w:val="00DC63D4"/>
    <w:rsid w:val="00DC7203"/>
    <w:rsid w:val="00DD03AF"/>
    <w:rsid w:val="00DD06E1"/>
    <w:rsid w:val="00DD0E30"/>
    <w:rsid w:val="00DD116E"/>
    <w:rsid w:val="00DD1DA5"/>
    <w:rsid w:val="00DD2A5D"/>
    <w:rsid w:val="00DD2F69"/>
    <w:rsid w:val="00DD2F6C"/>
    <w:rsid w:val="00DD3A02"/>
    <w:rsid w:val="00DD5DF6"/>
    <w:rsid w:val="00DE05BF"/>
    <w:rsid w:val="00DE076E"/>
    <w:rsid w:val="00DE10EA"/>
    <w:rsid w:val="00DE1140"/>
    <w:rsid w:val="00DE2B52"/>
    <w:rsid w:val="00DE3881"/>
    <w:rsid w:val="00DE3D4C"/>
    <w:rsid w:val="00DE4809"/>
    <w:rsid w:val="00DE4E6D"/>
    <w:rsid w:val="00DE53F4"/>
    <w:rsid w:val="00DE5E3E"/>
    <w:rsid w:val="00DE796D"/>
    <w:rsid w:val="00DE7DCC"/>
    <w:rsid w:val="00DF10D8"/>
    <w:rsid w:val="00DF1116"/>
    <w:rsid w:val="00DF1C81"/>
    <w:rsid w:val="00DF2889"/>
    <w:rsid w:val="00DF3316"/>
    <w:rsid w:val="00DF3429"/>
    <w:rsid w:val="00DF3B1B"/>
    <w:rsid w:val="00DF41FD"/>
    <w:rsid w:val="00DF4760"/>
    <w:rsid w:val="00DF5D60"/>
    <w:rsid w:val="00DF5F2E"/>
    <w:rsid w:val="00DF67CD"/>
    <w:rsid w:val="00DF6DE9"/>
    <w:rsid w:val="00E0022C"/>
    <w:rsid w:val="00E013D7"/>
    <w:rsid w:val="00E01A24"/>
    <w:rsid w:val="00E02326"/>
    <w:rsid w:val="00E02BF3"/>
    <w:rsid w:val="00E05564"/>
    <w:rsid w:val="00E05E46"/>
    <w:rsid w:val="00E102C0"/>
    <w:rsid w:val="00E105C8"/>
    <w:rsid w:val="00E10870"/>
    <w:rsid w:val="00E12124"/>
    <w:rsid w:val="00E12B57"/>
    <w:rsid w:val="00E12E80"/>
    <w:rsid w:val="00E1325A"/>
    <w:rsid w:val="00E1329C"/>
    <w:rsid w:val="00E13AA3"/>
    <w:rsid w:val="00E13B49"/>
    <w:rsid w:val="00E13BBA"/>
    <w:rsid w:val="00E13F13"/>
    <w:rsid w:val="00E13FB1"/>
    <w:rsid w:val="00E143A4"/>
    <w:rsid w:val="00E148A0"/>
    <w:rsid w:val="00E14AB7"/>
    <w:rsid w:val="00E14B9E"/>
    <w:rsid w:val="00E14DAC"/>
    <w:rsid w:val="00E153A3"/>
    <w:rsid w:val="00E15CC9"/>
    <w:rsid w:val="00E164D7"/>
    <w:rsid w:val="00E16AEF"/>
    <w:rsid w:val="00E17A6A"/>
    <w:rsid w:val="00E2170F"/>
    <w:rsid w:val="00E21B8C"/>
    <w:rsid w:val="00E221FB"/>
    <w:rsid w:val="00E2554D"/>
    <w:rsid w:val="00E255AA"/>
    <w:rsid w:val="00E25665"/>
    <w:rsid w:val="00E27B19"/>
    <w:rsid w:val="00E314B3"/>
    <w:rsid w:val="00E32618"/>
    <w:rsid w:val="00E32C14"/>
    <w:rsid w:val="00E33BE3"/>
    <w:rsid w:val="00E35148"/>
    <w:rsid w:val="00E35AFC"/>
    <w:rsid w:val="00E35C47"/>
    <w:rsid w:val="00E35D34"/>
    <w:rsid w:val="00E3640A"/>
    <w:rsid w:val="00E36E36"/>
    <w:rsid w:val="00E37378"/>
    <w:rsid w:val="00E37E73"/>
    <w:rsid w:val="00E40EED"/>
    <w:rsid w:val="00E41D76"/>
    <w:rsid w:val="00E4263A"/>
    <w:rsid w:val="00E42826"/>
    <w:rsid w:val="00E42B38"/>
    <w:rsid w:val="00E44B91"/>
    <w:rsid w:val="00E4504E"/>
    <w:rsid w:val="00E4516D"/>
    <w:rsid w:val="00E45318"/>
    <w:rsid w:val="00E45BCA"/>
    <w:rsid w:val="00E469F3"/>
    <w:rsid w:val="00E46E6C"/>
    <w:rsid w:val="00E476EF"/>
    <w:rsid w:val="00E50060"/>
    <w:rsid w:val="00E51013"/>
    <w:rsid w:val="00E5111F"/>
    <w:rsid w:val="00E51413"/>
    <w:rsid w:val="00E51E44"/>
    <w:rsid w:val="00E537EE"/>
    <w:rsid w:val="00E5458D"/>
    <w:rsid w:val="00E5480F"/>
    <w:rsid w:val="00E56511"/>
    <w:rsid w:val="00E5721B"/>
    <w:rsid w:val="00E572DB"/>
    <w:rsid w:val="00E612C3"/>
    <w:rsid w:val="00E61B95"/>
    <w:rsid w:val="00E62DE4"/>
    <w:rsid w:val="00E64EC2"/>
    <w:rsid w:val="00E6524C"/>
    <w:rsid w:val="00E65D48"/>
    <w:rsid w:val="00E70853"/>
    <w:rsid w:val="00E712AF"/>
    <w:rsid w:val="00E719A3"/>
    <w:rsid w:val="00E72280"/>
    <w:rsid w:val="00E72F49"/>
    <w:rsid w:val="00E739B6"/>
    <w:rsid w:val="00E74949"/>
    <w:rsid w:val="00E75498"/>
    <w:rsid w:val="00E756F1"/>
    <w:rsid w:val="00E75A48"/>
    <w:rsid w:val="00E75C5D"/>
    <w:rsid w:val="00E763E1"/>
    <w:rsid w:val="00E7664E"/>
    <w:rsid w:val="00E8008C"/>
    <w:rsid w:val="00E80394"/>
    <w:rsid w:val="00E81C44"/>
    <w:rsid w:val="00E83165"/>
    <w:rsid w:val="00E834F9"/>
    <w:rsid w:val="00E842F7"/>
    <w:rsid w:val="00E8685E"/>
    <w:rsid w:val="00E87F79"/>
    <w:rsid w:val="00E90011"/>
    <w:rsid w:val="00E905B4"/>
    <w:rsid w:val="00E90A12"/>
    <w:rsid w:val="00E91016"/>
    <w:rsid w:val="00E91E45"/>
    <w:rsid w:val="00E92989"/>
    <w:rsid w:val="00E93319"/>
    <w:rsid w:val="00E948A2"/>
    <w:rsid w:val="00E9495F"/>
    <w:rsid w:val="00E94D6B"/>
    <w:rsid w:val="00E95F5E"/>
    <w:rsid w:val="00E96087"/>
    <w:rsid w:val="00E960FB"/>
    <w:rsid w:val="00E968D4"/>
    <w:rsid w:val="00E96F20"/>
    <w:rsid w:val="00EA113B"/>
    <w:rsid w:val="00EA2231"/>
    <w:rsid w:val="00EA2C88"/>
    <w:rsid w:val="00EA2DB9"/>
    <w:rsid w:val="00EA3B8D"/>
    <w:rsid w:val="00EA3FED"/>
    <w:rsid w:val="00EA58C5"/>
    <w:rsid w:val="00EA6B1F"/>
    <w:rsid w:val="00EA7C9D"/>
    <w:rsid w:val="00EB0702"/>
    <w:rsid w:val="00EB164E"/>
    <w:rsid w:val="00EB170E"/>
    <w:rsid w:val="00EB1B8F"/>
    <w:rsid w:val="00EB2C4E"/>
    <w:rsid w:val="00EB31F8"/>
    <w:rsid w:val="00EB3F2C"/>
    <w:rsid w:val="00EB3FEF"/>
    <w:rsid w:val="00EB4204"/>
    <w:rsid w:val="00EB55E0"/>
    <w:rsid w:val="00EB6287"/>
    <w:rsid w:val="00EB6E62"/>
    <w:rsid w:val="00EB6F51"/>
    <w:rsid w:val="00EB70F2"/>
    <w:rsid w:val="00EB7233"/>
    <w:rsid w:val="00EB7F15"/>
    <w:rsid w:val="00EC01F0"/>
    <w:rsid w:val="00EC340A"/>
    <w:rsid w:val="00EC463B"/>
    <w:rsid w:val="00EC4969"/>
    <w:rsid w:val="00EC7471"/>
    <w:rsid w:val="00ED0DDF"/>
    <w:rsid w:val="00ED2025"/>
    <w:rsid w:val="00ED41AA"/>
    <w:rsid w:val="00ED556B"/>
    <w:rsid w:val="00ED565E"/>
    <w:rsid w:val="00ED5DB5"/>
    <w:rsid w:val="00ED5E08"/>
    <w:rsid w:val="00ED6346"/>
    <w:rsid w:val="00ED6AFB"/>
    <w:rsid w:val="00ED79EB"/>
    <w:rsid w:val="00EE0EFF"/>
    <w:rsid w:val="00EE1572"/>
    <w:rsid w:val="00EE1646"/>
    <w:rsid w:val="00EE1723"/>
    <w:rsid w:val="00EE1C65"/>
    <w:rsid w:val="00EE1F46"/>
    <w:rsid w:val="00EE26AD"/>
    <w:rsid w:val="00EE3970"/>
    <w:rsid w:val="00EE4345"/>
    <w:rsid w:val="00EE6439"/>
    <w:rsid w:val="00EE749B"/>
    <w:rsid w:val="00EE7B59"/>
    <w:rsid w:val="00EF0421"/>
    <w:rsid w:val="00EF0685"/>
    <w:rsid w:val="00EF0742"/>
    <w:rsid w:val="00EF0D38"/>
    <w:rsid w:val="00EF0F49"/>
    <w:rsid w:val="00EF180D"/>
    <w:rsid w:val="00EF216B"/>
    <w:rsid w:val="00EF2EF0"/>
    <w:rsid w:val="00EF3A95"/>
    <w:rsid w:val="00EF538B"/>
    <w:rsid w:val="00EF5451"/>
    <w:rsid w:val="00EF5C70"/>
    <w:rsid w:val="00EF6F8E"/>
    <w:rsid w:val="00F0107C"/>
    <w:rsid w:val="00F01200"/>
    <w:rsid w:val="00F01D90"/>
    <w:rsid w:val="00F02EA3"/>
    <w:rsid w:val="00F031C0"/>
    <w:rsid w:val="00F07669"/>
    <w:rsid w:val="00F07B82"/>
    <w:rsid w:val="00F10737"/>
    <w:rsid w:val="00F11502"/>
    <w:rsid w:val="00F11ACF"/>
    <w:rsid w:val="00F11C5C"/>
    <w:rsid w:val="00F11DDC"/>
    <w:rsid w:val="00F121AE"/>
    <w:rsid w:val="00F1285A"/>
    <w:rsid w:val="00F13460"/>
    <w:rsid w:val="00F134FB"/>
    <w:rsid w:val="00F13B40"/>
    <w:rsid w:val="00F14661"/>
    <w:rsid w:val="00F15431"/>
    <w:rsid w:val="00F15DBC"/>
    <w:rsid w:val="00F17563"/>
    <w:rsid w:val="00F220D4"/>
    <w:rsid w:val="00F221DA"/>
    <w:rsid w:val="00F2278E"/>
    <w:rsid w:val="00F2558D"/>
    <w:rsid w:val="00F27F6D"/>
    <w:rsid w:val="00F32390"/>
    <w:rsid w:val="00F3288F"/>
    <w:rsid w:val="00F32BE4"/>
    <w:rsid w:val="00F3466C"/>
    <w:rsid w:val="00F3531D"/>
    <w:rsid w:val="00F35C20"/>
    <w:rsid w:val="00F3603C"/>
    <w:rsid w:val="00F37C08"/>
    <w:rsid w:val="00F4166B"/>
    <w:rsid w:val="00F42771"/>
    <w:rsid w:val="00F429D4"/>
    <w:rsid w:val="00F43C26"/>
    <w:rsid w:val="00F43D2A"/>
    <w:rsid w:val="00F44738"/>
    <w:rsid w:val="00F46388"/>
    <w:rsid w:val="00F46FD9"/>
    <w:rsid w:val="00F47128"/>
    <w:rsid w:val="00F475B0"/>
    <w:rsid w:val="00F50E89"/>
    <w:rsid w:val="00F51706"/>
    <w:rsid w:val="00F520EE"/>
    <w:rsid w:val="00F52EBD"/>
    <w:rsid w:val="00F5389D"/>
    <w:rsid w:val="00F539D8"/>
    <w:rsid w:val="00F53EAE"/>
    <w:rsid w:val="00F541F3"/>
    <w:rsid w:val="00F54516"/>
    <w:rsid w:val="00F54800"/>
    <w:rsid w:val="00F564E4"/>
    <w:rsid w:val="00F63AB1"/>
    <w:rsid w:val="00F7286E"/>
    <w:rsid w:val="00F73D48"/>
    <w:rsid w:val="00F73F94"/>
    <w:rsid w:val="00F74599"/>
    <w:rsid w:val="00F75886"/>
    <w:rsid w:val="00F77BAD"/>
    <w:rsid w:val="00F77DE1"/>
    <w:rsid w:val="00F80BD9"/>
    <w:rsid w:val="00F82CDF"/>
    <w:rsid w:val="00F854F6"/>
    <w:rsid w:val="00F85D26"/>
    <w:rsid w:val="00F8623E"/>
    <w:rsid w:val="00F86B4F"/>
    <w:rsid w:val="00F90517"/>
    <w:rsid w:val="00F91610"/>
    <w:rsid w:val="00F92957"/>
    <w:rsid w:val="00F92AB1"/>
    <w:rsid w:val="00F92B44"/>
    <w:rsid w:val="00F934F2"/>
    <w:rsid w:val="00F937F2"/>
    <w:rsid w:val="00F93A10"/>
    <w:rsid w:val="00F93AC2"/>
    <w:rsid w:val="00F93B31"/>
    <w:rsid w:val="00F940D4"/>
    <w:rsid w:val="00F946CB"/>
    <w:rsid w:val="00F9479C"/>
    <w:rsid w:val="00F9489E"/>
    <w:rsid w:val="00F94B93"/>
    <w:rsid w:val="00F961B1"/>
    <w:rsid w:val="00F96BF1"/>
    <w:rsid w:val="00FA348B"/>
    <w:rsid w:val="00FA390C"/>
    <w:rsid w:val="00FA4275"/>
    <w:rsid w:val="00FA5171"/>
    <w:rsid w:val="00FA6325"/>
    <w:rsid w:val="00FA6C66"/>
    <w:rsid w:val="00FA6D75"/>
    <w:rsid w:val="00FA76C9"/>
    <w:rsid w:val="00FB176A"/>
    <w:rsid w:val="00FB1B09"/>
    <w:rsid w:val="00FB245D"/>
    <w:rsid w:val="00FB34D9"/>
    <w:rsid w:val="00FB3C22"/>
    <w:rsid w:val="00FB47A1"/>
    <w:rsid w:val="00FB4D31"/>
    <w:rsid w:val="00FB63C2"/>
    <w:rsid w:val="00FC1AB3"/>
    <w:rsid w:val="00FC3707"/>
    <w:rsid w:val="00FC418F"/>
    <w:rsid w:val="00FC47FB"/>
    <w:rsid w:val="00FC6815"/>
    <w:rsid w:val="00FC69CB"/>
    <w:rsid w:val="00FC7428"/>
    <w:rsid w:val="00FC7EDF"/>
    <w:rsid w:val="00FC7EEB"/>
    <w:rsid w:val="00FD0109"/>
    <w:rsid w:val="00FD0FD6"/>
    <w:rsid w:val="00FD1F5B"/>
    <w:rsid w:val="00FD2AAD"/>
    <w:rsid w:val="00FD4696"/>
    <w:rsid w:val="00FD4B56"/>
    <w:rsid w:val="00FD6BF9"/>
    <w:rsid w:val="00FD705A"/>
    <w:rsid w:val="00FD783F"/>
    <w:rsid w:val="00FE0EEF"/>
    <w:rsid w:val="00FE190F"/>
    <w:rsid w:val="00FE1C90"/>
    <w:rsid w:val="00FE22D0"/>
    <w:rsid w:val="00FE3685"/>
    <w:rsid w:val="00FE37F4"/>
    <w:rsid w:val="00FE499C"/>
    <w:rsid w:val="00FE76F8"/>
    <w:rsid w:val="00FF1AAE"/>
    <w:rsid w:val="00FF1F93"/>
    <w:rsid w:val="00FF2317"/>
    <w:rsid w:val="00FF4F6D"/>
    <w:rsid w:val="00FF515A"/>
    <w:rsid w:val="00FF51C1"/>
    <w:rsid w:val="00FF541C"/>
    <w:rsid w:val="00FF71FA"/>
    <w:rsid w:val="00FF74F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1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554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370</TotalTime>
  <Pages>6</Pages>
  <Words>1554</Words>
  <Characters>8861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Ариша</dc:creator>
  <cp:keywords/>
  <dc:description/>
  <cp:lastModifiedBy>yolka</cp:lastModifiedBy>
  <cp:revision>8</cp:revision>
  <cp:lastPrinted>2015-12-13T17:14:00Z</cp:lastPrinted>
  <dcterms:created xsi:type="dcterms:W3CDTF">2013-12-11T15:48:00Z</dcterms:created>
  <dcterms:modified xsi:type="dcterms:W3CDTF">2004-12-31T21:52:00Z</dcterms:modified>
</cp:coreProperties>
</file>