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E0F" w:rsidRDefault="001B6E0F" w:rsidP="004D4638">
      <w:pPr>
        <w:tabs>
          <w:tab w:val="left" w:pos="2970"/>
        </w:tabs>
        <w:jc w:val="right"/>
      </w:pPr>
      <w:r>
        <w:t>Приложение 1</w:t>
      </w:r>
    </w:p>
    <w:p w:rsidR="001B6E0F" w:rsidRDefault="001B6E0F" w:rsidP="00776ABA">
      <w:pPr>
        <w:jc w:val="right"/>
      </w:pPr>
    </w:p>
    <w:p w:rsidR="001B6E0F" w:rsidRPr="00C159F3" w:rsidRDefault="001B6E0F" w:rsidP="00776ABA">
      <w:pPr>
        <w:ind w:firstLine="567"/>
        <w:jc w:val="center"/>
        <w:rPr>
          <w:b/>
        </w:rPr>
      </w:pPr>
      <w:r w:rsidRPr="00C159F3">
        <w:rPr>
          <w:b/>
        </w:rPr>
        <w:t xml:space="preserve">Пальчиковая гимнастика под музыку </w:t>
      </w:r>
    </w:p>
    <w:p w:rsidR="001B6E0F" w:rsidRPr="00C159F3" w:rsidRDefault="001B6E0F" w:rsidP="00776ABA">
      <w:pPr>
        <w:ind w:firstLine="567"/>
        <w:jc w:val="center"/>
        <w:rPr>
          <w:b/>
        </w:rPr>
      </w:pPr>
      <w:r w:rsidRPr="00C159F3">
        <w:rPr>
          <w:b/>
        </w:rPr>
        <w:t>«Какая у кого песенка?»</w:t>
      </w:r>
    </w:p>
    <w:p w:rsidR="001B6E0F" w:rsidRPr="00BD6253" w:rsidRDefault="001B6E0F" w:rsidP="00776ABA">
      <w:pPr>
        <w:ind w:firstLine="567"/>
        <w:jc w:val="center"/>
      </w:pPr>
      <w:r>
        <w:t>О. Вацие</w:t>
      </w:r>
      <w:r w:rsidRPr="00BD6253">
        <w:t>тис, Т.Боровик</w:t>
      </w:r>
    </w:p>
    <w:p w:rsidR="001B6E0F" w:rsidRDefault="001B6E0F" w:rsidP="00776ABA">
      <w:pPr>
        <w:ind w:firstLine="567"/>
        <w:jc w:val="center"/>
        <w:rPr>
          <w:i/>
        </w:rPr>
      </w:pPr>
      <w:r w:rsidRPr="00BD6253">
        <w:rPr>
          <w:i/>
        </w:rPr>
        <w:t>Стимуляция речевого и  умственного развития детей.</w:t>
      </w:r>
    </w:p>
    <w:p w:rsidR="001B6E0F" w:rsidRPr="00BD6253" w:rsidRDefault="001B6E0F" w:rsidP="00776ABA">
      <w:pPr>
        <w:ind w:firstLine="567"/>
        <w:jc w:val="center"/>
        <w:rPr>
          <w:i/>
        </w:rPr>
      </w:pPr>
    </w:p>
    <w:p w:rsidR="001B6E0F" w:rsidRDefault="001B6E0F" w:rsidP="00776ABA">
      <w:pPr>
        <w:ind w:firstLine="567"/>
        <w:rPr>
          <w:sz w:val="24"/>
          <w:szCs w:val="24"/>
        </w:rPr>
        <w:sectPr w:rsidR="001B6E0F" w:rsidSect="004D4638"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1B6E0F" w:rsidRPr="00B51B58" w:rsidRDefault="001B6E0F" w:rsidP="00776ABA">
      <w:pPr>
        <w:ind w:firstLine="567"/>
        <w:rPr>
          <w:szCs w:val="28"/>
        </w:rPr>
      </w:pPr>
      <w:r w:rsidRPr="00B51B58">
        <w:rPr>
          <w:szCs w:val="28"/>
        </w:rPr>
        <w:t>У часов какая песня?</w:t>
      </w:r>
    </w:p>
    <w:p w:rsidR="001B6E0F" w:rsidRPr="00B51B58" w:rsidRDefault="001B6E0F" w:rsidP="00776ABA">
      <w:pPr>
        <w:ind w:firstLine="567"/>
        <w:rPr>
          <w:szCs w:val="28"/>
        </w:rPr>
      </w:pPr>
      <w:r w:rsidRPr="00B51B58">
        <w:rPr>
          <w:szCs w:val="28"/>
        </w:rPr>
        <w:t xml:space="preserve">У часов такая песня – </w:t>
      </w:r>
    </w:p>
    <w:p w:rsidR="001B6E0F" w:rsidRPr="00B51B58" w:rsidRDefault="001B6E0F" w:rsidP="00776ABA">
      <w:pPr>
        <w:ind w:firstLine="567"/>
        <w:rPr>
          <w:b/>
          <w:szCs w:val="28"/>
        </w:rPr>
      </w:pPr>
      <w:r w:rsidRPr="00B51B58">
        <w:rPr>
          <w:b/>
          <w:szCs w:val="28"/>
        </w:rPr>
        <w:t xml:space="preserve">Тик. Тик. Тик. Тик. </w:t>
      </w:r>
    </w:p>
    <w:p w:rsidR="001B6E0F" w:rsidRPr="00B51B58" w:rsidRDefault="001B6E0F" w:rsidP="00776ABA">
      <w:pPr>
        <w:ind w:firstLine="567"/>
        <w:rPr>
          <w:szCs w:val="28"/>
        </w:rPr>
      </w:pPr>
      <w:r w:rsidRPr="00B51B58">
        <w:rPr>
          <w:b/>
          <w:szCs w:val="28"/>
        </w:rPr>
        <w:t xml:space="preserve">Тик. Тик. Так. </w:t>
      </w:r>
      <w:r w:rsidRPr="00B51B58">
        <w:rPr>
          <w:szCs w:val="28"/>
        </w:rPr>
        <w:t>2 раза</w:t>
      </w:r>
    </w:p>
    <w:p w:rsidR="001B6E0F" w:rsidRDefault="001B6E0F" w:rsidP="00776ABA">
      <w:pPr>
        <w:ind w:firstLine="567"/>
        <w:rPr>
          <w:sz w:val="24"/>
          <w:szCs w:val="24"/>
        </w:rPr>
      </w:pPr>
    </w:p>
    <w:p w:rsidR="001B6E0F" w:rsidRDefault="001B6E0F" w:rsidP="00776ABA">
      <w:pPr>
        <w:ind w:firstLine="567"/>
        <w:rPr>
          <w:sz w:val="24"/>
          <w:szCs w:val="24"/>
        </w:rPr>
      </w:pPr>
    </w:p>
    <w:p w:rsidR="001B6E0F" w:rsidRPr="00DE4039" w:rsidRDefault="001B6E0F" w:rsidP="00776ABA">
      <w:pPr>
        <w:ind w:firstLine="567"/>
        <w:rPr>
          <w:sz w:val="24"/>
          <w:szCs w:val="24"/>
        </w:rPr>
      </w:pPr>
    </w:p>
    <w:p w:rsidR="001B6E0F" w:rsidRPr="00B51B58" w:rsidRDefault="001B6E0F" w:rsidP="00776ABA">
      <w:pPr>
        <w:ind w:firstLine="567"/>
        <w:rPr>
          <w:szCs w:val="28"/>
        </w:rPr>
      </w:pPr>
      <w:r w:rsidRPr="00B51B58">
        <w:rPr>
          <w:szCs w:val="28"/>
        </w:rPr>
        <w:t>У коровы какая песня?</w:t>
      </w:r>
    </w:p>
    <w:p w:rsidR="001B6E0F" w:rsidRPr="00B51B58" w:rsidRDefault="001B6E0F" w:rsidP="00776ABA">
      <w:pPr>
        <w:ind w:firstLine="567"/>
        <w:rPr>
          <w:szCs w:val="28"/>
        </w:rPr>
      </w:pPr>
      <w:r w:rsidRPr="00B51B58">
        <w:rPr>
          <w:szCs w:val="28"/>
        </w:rPr>
        <w:t>У коровы такая песня!</w:t>
      </w:r>
    </w:p>
    <w:p w:rsidR="001B6E0F" w:rsidRPr="00B51B58" w:rsidRDefault="001B6E0F" w:rsidP="00776ABA">
      <w:pPr>
        <w:ind w:firstLine="567"/>
        <w:rPr>
          <w:b/>
          <w:szCs w:val="28"/>
        </w:rPr>
      </w:pPr>
      <w:r w:rsidRPr="00B51B58">
        <w:rPr>
          <w:b/>
          <w:szCs w:val="28"/>
        </w:rPr>
        <w:t>Му. Му. Му. Му.</w:t>
      </w:r>
    </w:p>
    <w:p w:rsidR="001B6E0F" w:rsidRPr="00B51B58" w:rsidRDefault="001B6E0F" w:rsidP="00776ABA">
      <w:pPr>
        <w:ind w:firstLine="567"/>
        <w:rPr>
          <w:szCs w:val="28"/>
        </w:rPr>
      </w:pPr>
      <w:r w:rsidRPr="00B51B58">
        <w:rPr>
          <w:b/>
          <w:szCs w:val="28"/>
        </w:rPr>
        <w:t>Му. Му. Му.</w:t>
      </w:r>
      <w:r w:rsidRPr="00B51B58">
        <w:rPr>
          <w:szCs w:val="28"/>
        </w:rPr>
        <w:t>2 раза</w:t>
      </w:r>
    </w:p>
    <w:p w:rsidR="001B6E0F" w:rsidRDefault="001B6E0F" w:rsidP="00776ABA">
      <w:pPr>
        <w:ind w:firstLine="567"/>
        <w:rPr>
          <w:sz w:val="24"/>
          <w:szCs w:val="24"/>
        </w:rPr>
      </w:pPr>
    </w:p>
    <w:p w:rsidR="001B6E0F" w:rsidRDefault="001B6E0F" w:rsidP="00776ABA">
      <w:pPr>
        <w:ind w:firstLine="567"/>
        <w:rPr>
          <w:sz w:val="24"/>
          <w:szCs w:val="24"/>
        </w:rPr>
      </w:pPr>
    </w:p>
    <w:p w:rsidR="001B6E0F" w:rsidRPr="00DE4039" w:rsidRDefault="001B6E0F" w:rsidP="00776ABA">
      <w:pPr>
        <w:ind w:firstLine="567"/>
        <w:rPr>
          <w:sz w:val="24"/>
          <w:szCs w:val="24"/>
        </w:rPr>
      </w:pPr>
    </w:p>
    <w:p w:rsidR="001B6E0F" w:rsidRPr="00DE4039" w:rsidRDefault="001B6E0F" w:rsidP="00776ABA">
      <w:pPr>
        <w:ind w:firstLine="567"/>
        <w:rPr>
          <w:sz w:val="24"/>
          <w:szCs w:val="24"/>
        </w:rPr>
      </w:pPr>
      <w:r w:rsidRPr="00DE4039">
        <w:rPr>
          <w:sz w:val="24"/>
          <w:szCs w:val="24"/>
        </w:rPr>
        <w:t>А у ежика какая песня?</w:t>
      </w:r>
    </w:p>
    <w:p w:rsidR="001B6E0F" w:rsidRPr="00DE4039" w:rsidRDefault="001B6E0F" w:rsidP="00776ABA">
      <w:pPr>
        <w:ind w:firstLine="567"/>
        <w:rPr>
          <w:sz w:val="24"/>
          <w:szCs w:val="24"/>
        </w:rPr>
      </w:pPr>
      <w:r w:rsidRPr="00DE4039">
        <w:rPr>
          <w:sz w:val="24"/>
          <w:szCs w:val="24"/>
        </w:rPr>
        <w:t>А у ежика такая песня!</w:t>
      </w:r>
    </w:p>
    <w:p w:rsidR="001B6E0F" w:rsidRPr="00DE4039" w:rsidRDefault="001B6E0F" w:rsidP="00776ABA">
      <w:pPr>
        <w:ind w:firstLine="567"/>
        <w:rPr>
          <w:b/>
          <w:sz w:val="24"/>
          <w:szCs w:val="24"/>
        </w:rPr>
      </w:pPr>
      <w:r w:rsidRPr="00DE4039">
        <w:rPr>
          <w:b/>
          <w:sz w:val="24"/>
          <w:szCs w:val="24"/>
        </w:rPr>
        <w:t>Пых. Пых. Пых. Пых.</w:t>
      </w:r>
    </w:p>
    <w:p w:rsidR="001B6E0F" w:rsidRPr="00DE4039" w:rsidRDefault="001B6E0F" w:rsidP="00776ABA">
      <w:pPr>
        <w:ind w:firstLine="567"/>
        <w:rPr>
          <w:sz w:val="24"/>
          <w:szCs w:val="24"/>
        </w:rPr>
      </w:pPr>
      <w:r w:rsidRPr="00DE4039">
        <w:rPr>
          <w:b/>
          <w:sz w:val="24"/>
          <w:szCs w:val="24"/>
        </w:rPr>
        <w:t>Пых. Пых. Пых.</w:t>
      </w:r>
      <w:r w:rsidRPr="00DE4039">
        <w:rPr>
          <w:sz w:val="24"/>
          <w:szCs w:val="24"/>
        </w:rPr>
        <w:t>2 раза</w:t>
      </w:r>
    </w:p>
    <w:p w:rsidR="001B6E0F" w:rsidRDefault="001B6E0F" w:rsidP="00776ABA">
      <w:pPr>
        <w:ind w:firstLine="567"/>
        <w:rPr>
          <w:sz w:val="24"/>
          <w:szCs w:val="24"/>
        </w:rPr>
      </w:pPr>
    </w:p>
    <w:p w:rsidR="001B6E0F" w:rsidRPr="00DE4039" w:rsidRDefault="001B6E0F" w:rsidP="00776ABA">
      <w:pPr>
        <w:ind w:firstLine="567"/>
        <w:rPr>
          <w:sz w:val="24"/>
          <w:szCs w:val="24"/>
        </w:rPr>
      </w:pPr>
    </w:p>
    <w:p w:rsidR="001B6E0F" w:rsidRPr="00B51B58" w:rsidRDefault="001B6E0F" w:rsidP="00776ABA">
      <w:pPr>
        <w:ind w:firstLine="567"/>
        <w:rPr>
          <w:szCs w:val="28"/>
        </w:rPr>
      </w:pPr>
      <w:r w:rsidRPr="00B51B58">
        <w:rPr>
          <w:szCs w:val="28"/>
        </w:rPr>
        <w:t>А у птички какая песня?</w:t>
      </w:r>
    </w:p>
    <w:p w:rsidR="001B6E0F" w:rsidRPr="00B51B58" w:rsidRDefault="001B6E0F" w:rsidP="00776ABA">
      <w:pPr>
        <w:ind w:firstLine="567"/>
        <w:rPr>
          <w:szCs w:val="28"/>
        </w:rPr>
      </w:pPr>
      <w:r w:rsidRPr="00B51B58">
        <w:rPr>
          <w:szCs w:val="28"/>
        </w:rPr>
        <w:t xml:space="preserve">А у птички такая песня – </w:t>
      </w:r>
    </w:p>
    <w:p w:rsidR="001B6E0F" w:rsidRPr="00B51B58" w:rsidRDefault="001B6E0F" w:rsidP="00776ABA">
      <w:pPr>
        <w:ind w:firstLine="567"/>
        <w:rPr>
          <w:b/>
          <w:szCs w:val="28"/>
        </w:rPr>
      </w:pPr>
      <w:r w:rsidRPr="00B51B58">
        <w:rPr>
          <w:b/>
          <w:szCs w:val="28"/>
        </w:rPr>
        <w:t>Чик-чирик-чирик-чирик!</w:t>
      </w:r>
    </w:p>
    <w:p w:rsidR="001B6E0F" w:rsidRPr="00B51B58" w:rsidRDefault="001B6E0F" w:rsidP="00776ABA">
      <w:pPr>
        <w:ind w:firstLine="567"/>
        <w:rPr>
          <w:szCs w:val="28"/>
        </w:rPr>
      </w:pPr>
      <w:r w:rsidRPr="00B51B58">
        <w:rPr>
          <w:b/>
          <w:szCs w:val="28"/>
        </w:rPr>
        <w:t>Чик-чирик-чирик-чирик!</w:t>
      </w:r>
      <w:r w:rsidRPr="00B51B58">
        <w:rPr>
          <w:szCs w:val="28"/>
        </w:rPr>
        <w:t>2 раза</w:t>
      </w:r>
    </w:p>
    <w:p w:rsidR="001B6E0F" w:rsidRPr="00DE4039" w:rsidRDefault="001B6E0F" w:rsidP="00776ABA">
      <w:pPr>
        <w:ind w:firstLine="567"/>
        <w:rPr>
          <w:sz w:val="24"/>
          <w:szCs w:val="24"/>
        </w:rPr>
      </w:pPr>
    </w:p>
    <w:p w:rsidR="001B6E0F" w:rsidRPr="00DE4039" w:rsidRDefault="001B6E0F" w:rsidP="00776ABA">
      <w:pPr>
        <w:ind w:firstLine="567"/>
        <w:rPr>
          <w:sz w:val="24"/>
          <w:szCs w:val="24"/>
        </w:rPr>
      </w:pPr>
      <w:r w:rsidRPr="00DE4039">
        <w:rPr>
          <w:sz w:val="24"/>
          <w:szCs w:val="24"/>
        </w:rPr>
        <w:t>А у кисоньки какая песня?</w:t>
      </w:r>
    </w:p>
    <w:p w:rsidR="001B6E0F" w:rsidRPr="00DE4039" w:rsidRDefault="001B6E0F" w:rsidP="00776ABA">
      <w:pPr>
        <w:ind w:firstLine="567"/>
        <w:rPr>
          <w:sz w:val="24"/>
          <w:szCs w:val="24"/>
        </w:rPr>
      </w:pPr>
      <w:r w:rsidRPr="00DE4039">
        <w:rPr>
          <w:sz w:val="24"/>
          <w:szCs w:val="24"/>
        </w:rPr>
        <w:t>А у кисоньки такая песня!</w:t>
      </w:r>
    </w:p>
    <w:p w:rsidR="001B6E0F" w:rsidRPr="00DE4039" w:rsidRDefault="001B6E0F" w:rsidP="00776ABA">
      <w:pPr>
        <w:ind w:firstLine="567"/>
        <w:rPr>
          <w:b/>
          <w:sz w:val="24"/>
          <w:szCs w:val="24"/>
        </w:rPr>
      </w:pPr>
      <w:r w:rsidRPr="00DE4039">
        <w:rPr>
          <w:b/>
          <w:sz w:val="24"/>
          <w:szCs w:val="24"/>
        </w:rPr>
        <w:t>Мяу. Мяу. Мяу. Мяу.</w:t>
      </w:r>
    </w:p>
    <w:p w:rsidR="001B6E0F" w:rsidRPr="00DE4039" w:rsidRDefault="001B6E0F" w:rsidP="00776ABA">
      <w:pPr>
        <w:ind w:firstLine="567"/>
        <w:rPr>
          <w:sz w:val="24"/>
          <w:szCs w:val="24"/>
        </w:rPr>
      </w:pPr>
      <w:r w:rsidRPr="00DE4039">
        <w:rPr>
          <w:b/>
          <w:sz w:val="24"/>
          <w:szCs w:val="24"/>
        </w:rPr>
        <w:t>Мяу. Мяу. Мяу. Мяу.</w:t>
      </w:r>
    </w:p>
    <w:p w:rsidR="001B6E0F" w:rsidRDefault="001B6E0F" w:rsidP="00776ABA">
      <w:pPr>
        <w:ind w:firstLine="567"/>
        <w:rPr>
          <w:sz w:val="24"/>
          <w:szCs w:val="24"/>
        </w:rPr>
      </w:pPr>
    </w:p>
    <w:p w:rsidR="001B6E0F" w:rsidRPr="00DE4039" w:rsidRDefault="001B6E0F" w:rsidP="00776ABA">
      <w:pPr>
        <w:ind w:firstLine="567"/>
        <w:rPr>
          <w:sz w:val="24"/>
          <w:szCs w:val="24"/>
        </w:rPr>
      </w:pPr>
    </w:p>
    <w:p w:rsidR="001B6E0F" w:rsidRPr="00B51B58" w:rsidRDefault="001B6E0F" w:rsidP="00776ABA">
      <w:pPr>
        <w:ind w:firstLine="567"/>
        <w:rPr>
          <w:szCs w:val="28"/>
        </w:rPr>
      </w:pPr>
      <w:r w:rsidRPr="00B51B58">
        <w:rPr>
          <w:szCs w:val="28"/>
        </w:rPr>
        <w:t>А у рыбки какая песня?</w:t>
      </w:r>
    </w:p>
    <w:p w:rsidR="001B6E0F" w:rsidRPr="00B51B58" w:rsidRDefault="001B6E0F" w:rsidP="00776ABA">
      <w:pPr>
        <w:ind w:firstLine="567"/>
        <w:rPr>
          <w:szCs w:val="28"/>
        </w:rPr>
      </w:pPr>
      <w:r w:rsidRPr="00B51B58">
        <w:rPr>
          <w:szCs w:val="28"/>
        </w:rPr>
        <w:t>А у рыбки такая песня!</w:t>
      </w:r>
    </w:p>
    <w:p w:rsidR="001B6E0F" w:rsidRPr="004D4638" w:rsidRDefault="001B6E0F" w:rsidP="00776ABA">
      <w:pPr>
        <w:ind w:firstLine="284"/>
        <w:rPr>
          <w:i/>
          <w:sz w:val="24"/>
          <w:szCs w:val="24"/>
        </w:rPr>
      </w:pPr>
      <w:r>
        <w:br w:type="column"/>
      </w:r>
      <w:r w:rsidRPr="004D4638">
        <w:rPr>
          <w:sz w:val="24"/>
          <w:szCs w:val="24"/>
        </w:rPr>
        <w:t xml:space="preserve">Ручки – стрелки. Выставить указательные пальчики – концы стрелок. На каждый Тик качать руки из стороны в сторону. </w:t>
      </w:r>
      <w:r w:rsidRPr="004D4638">
        <w:rPr>
          <w:i/>
          <w:sz w:val="24"/>
          <w:szCs w:val="24"/>
        </w:rPr>
        <w:t>На проигрыш дети изображают руками движущиеся стрелки часов</w:t>
      </w:r>
    </w:p>
    <w:p w:rsidR="001B6E0F" w:rsidRDefault="001B6E0F" w:rsidP="00776ABA">
      <w:pPr>
        <w:ind w:firstLine="284"/>
        <w:rPr>
          <w:sz w:val="24"/>
          <w:szCs w:val="24"/>
        </w:rPr>
      </w:pPr>
    </w:p>
    <w:p w:rsidR="001B6E0F" w:rsidRDefault="001B6E0F" w:rsidP="00776ABA">
      <w:pPr>
        <w:ind w:firstLine="284"/>
        <w:rPr>
          <w:sz w:val="24"/>
          <w:szCs w:val="24"/>
        </w:rPr>
      </w:pPr>
    </w:p>
    <w:p w:rsidR="001B6E0F" w:rsidRPr="004D4638" w:rsidRDefault="001B6E0F" w:rsidP="004D4638">
      <w:pPr>
        <w:ind w:firstLine="284"/>
        <w:rPr>
          <w:i/>
          <w:sz w:val="24"/>
          <w:szCs w:val="24"/>
        </w:rPr>
      </w:pPr>
      <w:r w:rsidRPr="004D4638">
        <w:rPr>
          <w:sz w:val="24"/>
          <w:szCs w:val="24"/>
        </w:rPr>
        <w:t>Средний и безымянный пальцы согнуть, придерживать их большим, указательный и мизинец выставить вперед как рога, поворачивать кисть руки, словно корова качает головой.</w:t>
      </w:r>
      <w:r w:rsidRPr="004D4638">
        <w:rPr>
          <w:i/>
          <w:sz w:val="24"/>
          <w:szCs w:val="24"/>
        </w:rPr>
        <w:t>На проигрыш «бодать» друг друга.</w:t>
      </w:r>
    </w:p>
    <w:p w:rsidR="001B6E0F" w:rsidRDefault="001B6E0F" w:rsidP="00776ABA">
      <w:pPr>
        <w:ind w:firstLine="284"/>
        <w:rPr>
          <w:sz w:val="24"/>
          <w:szCs w:val="24"/>
        </w:rPr>
      </w:pPr>
    </w:p>
    <w:p w:rsidR="001B6E0F" w:rsidRDefault="001B6E0F" w:rsidP="00776ABA">
      <w:pPr>
        <w:ind w:firstLine="284"/>
        <w:rPr>
          <w:sz w:val="24"/>
          <w:szCs w:val="24"/>
        </w:rPr>
      </w:pPr>
    </w:p>
    <w:p w:rsidR="001B6E0F" w:rsidRPr="004D4638" w:rsidRDefault="001B6E0F" w:rsidP="00776ABA">
      <w:pPr>
        <w:ind w:firstLine="284"/>
        <w:rPr>
          <w:i/>
          <w:sz w:val="24"/>
          <w:szCs w:val="24"/>
        </w:rPr>
      </w:pPr>
      <w:r w:rsidRPr="004D4638">
        <w:rPr>
          <w:sz w:val="24"/>
          <w:szCs w:val="24"/>
        </w:rPr>
        <w:t xml:space="preserve">Сцепить ладошки в замок, пальца поднять – иголки. Поднимать и опускать иголки на каждый Пых. </w:t>
      </w:r>
      <w:r w:rsidRPr="004D4638">
        <w:rPr>
          <w:i/>
          <w:sz w:val="24"/>
          <w:szCs w:val="24"/>
        </w:rPr>
        <w:t>На звук барабанов – потопать ногами. На проигрыш выполнять вращательные движения кистями рук.</w:t>
      </w:r>
    </w:p>
    <w:p w:rsidR="001B6E0F" w:rsidRDefault="001B6E0F" w:rsidP="00B51B58">
      <w:pPr>
        <w:rPr>
          <w:sz w:val="24"/>
          <w:szCs w:val="24"/>
        </w:rPr>
      </w:pPr>
    </w:p>
    <w:p w:rsidR="001B6E0F" w:rsidRDefault="001B6E0F" w:rsidP="00B51B58">
      <w:pPr>
        <w:rPr>
          <w:sz w:val="24"/>
          <w:szCs w:val="24"/>
        </w:rPr>
      </w:pPr>
    </w:p>
    <w:p w:rsidR="001B6E0F" w:rsidRPr="00B51B58" w:rsidRDefault="001B6E0F" w:rsidP="00776ABA">
      <w:pPr>
        <w:ind w:firstLine="284"/>
        <w:rPr>
          <w:sz w:val="24"/>
          <w:szCs w:val="24"/>
        </w:rPr>
      </w:pPr>
      <w:r w:rsidRPr="00B51B58">
        <w:rPr>
          <w:sz w:val="24"/>
          <w:szCs w:val="24"/>
        </w:rPr>
        <w:t>Кистями рук сделать клювики. На каждый чик-чирик открывать-закрывать «клювик»</w:t>
      </w:r>
    </w:p>
    <w:p w:rsidR="001B6E0F" w:rsidRDefault="001B6E0F" w:rsidP="00B51B58">
      <w:pPr>
        <w:ind w:firstLine="284"/>
        <w:rPr>
          <w:i/>
          <w:sz w:val="24"/>
          <w:szCs w:val="24"/>
        </w:rPr>
      </w:pPr>
      <w:r w:rsidRPr="00B51B58">
        <w:rPr>
          <w:i/>
          <w:sz w:val="24"/>
          <w:szCs w:val="24"/>
        </w:rPr>
        <w:t>На проигрыш помахать «крылышками», покружиться.</w:t>
      </w:r>
    </w:p>
    <w:p w:rsidR="001B6E0F" w:rsidRDefault="001B6E0F" w:rsidP="00776ABA">
      <w:pPr>
        <w:ind w:firstLine="284"/>
        <w:rPr>
          <w:i/>
          <w:sz w:val="24"/>
          <w:szCs w:val="24"/>
        </w:rPr>
      </w:pPr>
    </w:p>
    <w:p w:rsidR="001B6E0F" w:rsidRDefault="001B6E0F" w:rsidP="00776ABA">
      <w:pPr>
        <w:ind w:firstLine="284"/>
        <w:rPr>
          <w:i/>
          <w:sz w:val="24"/>
          <w:szCs w:val="24"/>
        </w:rPr>
      </w:pPr>
    </w:p>
    <w:p w:rsidR="001B6E0F" w:rsidRDefault="001B6E0F" w:rsidP="00776ABA">
      <w:pPr>
        <w:ind w:firstLine="284"/>
        <w:rPr>
          <w:i/>
          <w:sz w:val="24"/>
          <w:szCs w:val="24"/>
        </w:rPr>
      </w:pPr>
    </w:p>
    <w:p w:rsidR="001B6E0F" w:rsidRPr="00B51B58" w:rsidRDefault="001B6E0F" w:rsidP="00776ABA">
      <w:pPr>
        <w:ind w:firstLine="284"/>
        <w:rPr>
          <w:i/>
          <w:sz w:val="24"/>
          <w:szCs w:val="24"/>
        </w:rPr>
      </w:pPr>
      <w:r w:rsidRPr="00B51B58">
        <w:rPr>
          <w:i/>
          <w:sz w:val="24"/>
          <w:szCs w:val="24"/>
        </w:rPr>
        <w:t>Ладошкой словно «гладить» кошку.</w:t>
      </w:r>
    </w:p>
    <w:p w:rsidR="001B6E0F" w:rsidRPr="00B51B58" w:rsidRDefault="001B6E0F" w:rsidP="00776ABA">
      <w:pPr>
        <w:ind w:firstLine="284"/>
        <w:rPr>
          <w:i/>
          <w:sz w:val="24"/>
          <w:szCs w:val="24"/>
        </w:rPr>
      </w:pPr>
      <w:r w:rsidRPr="00B51B58">
        <w:rPr>
          <w:i/>
          <w:sz w:val="24"/>
          <w:szCs w:val="24"/>
        </w:rPr>
        <w:t>На проигрыш повилять «хвостиком», покружиться словно кошка.</w:t>
      </w:r>
    </w:p>
    <w:p w:rsidR="001B6E0F" w:rsidRDefault="001B6E0F" w:rsidP="00776ABA">
      <w:pPr>
        <w:ind w:firstLine="284"/>
        <w:rPr>
          <w:i/>
          <w:sz w:val="24"/>
          <w:szCs w:val="24"/>
        </w:rPr>
      </w:pPr>
    </w:p>
    <w:p w:rsidR="001B6E0F" w:rsidRDefault="001B6E0F" w:rsidP="00776ABA">
      <w:pPr>
        <w:ind w:firstLine="284"/>
        <w:rPr>
          <w:i/>
          <w:sz w:val="24"/>
          <w:szCs w:val="24"/>
        </w:rPr>
      </w:pPr>
    </w:p>
    <w:p w:rsidR="001B6E0F" w:rsidRDefault="001B6E0F" w:rsidP="00776ABA">
      <w:pPr>
        <w:ind w:firstLine="284"/>
        <w:rPr>
          <w:i/>
          <w:sz w:val="18"/>
          <w:szCs w:val="18"/>
        </w:rPr>
      </w:pPr>
    </w:p>
    <w:p w:rsidR="001B6E0F" w:rsidRPr="00B51B58" w:rsidRDefault="001B6E0F" w:rsidP="00776ABA">
      <w:pPr>
        <w:ind w:firstLine="284"/>
        <w:rPr>
          <w:i/>
          <w:sz w:val="24"/>
          <w:szCs w:val="24"/>
        </w:rPr>
      </w:pPr>
      <w:r w:rsidRPr="00B51B58">
        <w:rPr>
          <w:i/>
          <w:sz w:val="24"/>
          <w:szCs w:val="24"/>
        </w:rPr>
        <w:t>Зажать рукой ротик. Молчать.</w:t>
      </w:r>
    </w:p>
    <w:p w:rsidR="001B6E0F" w:rsidRDefault="001B6E0F" w:rsidP="00776ABA">
      <w:pPr>
        <w:ind w:firstLine="284"/>
        <w:rPr>
          <w:i/>
          <w:sz w:val="18"/>
          <w:szCs w:val="18"/>
        </w:rPr>
      </w:pPr>
    </w:p>
    <w:p w:rsidR="001B6E0F" w:rsidRDefault="001B6E0F" w:rsidP="00776ABA">
      <w:pPr>
        <w:ind w:firstLine="284"/>
        <w:rPr>
          <w:i/>
          <w:sz w:val="18"/>
          <w:szCs w:val="18"/>
        </w:rPr>
      </w:pPr>
    </w:p>
    <w:p w:rsidR="001B6E0F" w:rsidRDefault="001B6E0F" w:rsidP="00776ABA">
      <w:pPr>
        <w:ind w:firstLine="284"/>
        <w:rPr>
          <w:i/>
          <w:sz w:val="18"/>
          <w:szCs w:val="18"/>
        </w:rPr>
      </w:pPr>
    </w:p>
    <w:p w:rsidR="001B6E0F" w:rsidRDefault="001B6E0F" w:rsidP="00776ABA">
      <w:pPr>
        <w:ind w:firstLine="284"/>
        <w:rPr>
          <w:i/>
          <w:sz w:val="18"/>
          <w:szCs w:val="18"/>
        </w:rPr>
      </w:pPr>
    </w:p>
    <w:p w:rsidR="001B6E0F" w:rsidRDefault="001B6E0F" w:rsidP="00776ABA">
      <w:pPr>
        <w:ind w:firstLine="284"/>
        <w:rPr>
          <w:i/>
          <w:sz w:val="18"/>
          <w:szCs w:val="18"/>
        </w:rPr>
        <w:sectPr w:rsidR="001B6E0F" w:rsidSect="00776ABA">
          <w:type w:val="continuous"/>
          <w:pgSz w:w="11906" w:h="16838"/>
          <w:pgMar w:top="851" w:right="850" w:bottom="851" w:left="851" w:header="709" w:footer="709" w:gutter="0"/>
          <w:cols w:num="2" w:space="708"/>
          <w:docGrid w:linePitch="360"/>
        </w:sectPr>
      </w:pPr>
    </w:p>
    <w:p w:rsidR="001B6E0F" w:rsidRDefault="001B6E0F">
      <w:pPr>
        <w:rPr>
          <w:i/>
          <w:sz w:val="18"/>
          <w:szCs w:val="18"/>
        </w:rPr>
      </w:pPr>
      <w:r>
        <w:rPr>
          <w:i/>
          <w:sz w:val="18"/>
          <w:szCs w:val="18"/>
        </w:rPr>
        <w:br w:type="page"/>
      </w:r>
    </w:p>
    <w:p w:rsidR="001B6E0F" w:rsidRDefault="001B6E0F" w:rsidP="00776ABA">
      <w:pPr>
        <w:jc w:val="right"/>
      </w:pPr>
      <w:r>
        <w:t>Приложение 2</w:t>
      </w:r>
    </w:p>
    <w:p w:rsidR="001B6E0F" w:rsidRDefault="001B6E0F" w:rsidP="00776ABA">
      <w:pPr>
        <w:ind w:firstLine="567"/>
        <w:jc w:val="center"/>
        <w:rPr>
          <w:b/>
        </w:rPr>
      </w:pPr>
      <w:r>
        <w:rPr>
          <w:b/>
        </w:rPr>
        <w:t xml:space="preserve">Пальчиковая игра </w:t>
      </w:r>
    </w:p>
    <w:p w:rsidR="001B6E0F" w:rsidRDefault="001B6E0F" w:rsidP="00776ABA">
      <w:pPr>
        <w:ind w:firstLine="567"/>
        <w:jc w:val="center"/>
        <w:rPr>
          <w:b/>
        </w:rPr>
      </w:pPr>
      <w:r>
        <w:rPr>
          <w:b/>
        </w:rPr>
        <w:t>«Пять маленьких рыбок»</w:t>
      </w:r>
    </w:p>
    <w:p w:rsidR="001B6E0F" w:rsidRDefault="001B6E0F" w:rsidP="00776ABA">
      <w:pPr>
        <w:ind w:firstLine="567"/>
        <w:jc w:val="center"/>
        <w:rPr>
          <w:b/>
        </w:rPr>
      </w:pPr>
      <w:r>
        <w:rPr>
          <w:b/>
        </w:rPr>
        <w:t>Е. Железнова</w:t>
      </w:r>
    </w:p>
    <w:p w:rsidR="001B6E0F" w:rsidRPr="00A846A1" w:rsidRDefault="001B6E0F" w:rsidP="00776ABA">
      <w:pPr>
        <w:ind w:firstLine="567"/>
        <w:jc w:val="center"/>
        <w:rPr>
          <w:i/>
        </w:rPr>
      </w:pPr>
      <w:r>
        <w:rPr>
          <w:i/>
        </w:rPr>
        <w:t>Развитие мелкой и крупной моторики.</w:t>
      </w:r>
      <w:bookmarkStart w:id="0" w:name="_GoBack"/>
      <w:bookmarkEnd w:id="0"/>
    </w:p>
    <w:p w:rsidR="001B6E0F" w:rsidRDefault="001B6E0F" w:rsidP="00776ABA">
      <w:pPr>
        <w:jc w:val="right"/>
      </w:pPr>
    </w:p>
    <w:p w:rsidR="001B6E0F" w:rsidRDefault="001B6E0F" w:rsidP="00776ABA">
      <w:pPr>
        <w:jc w:val="right"/>
      </w:pPr>
    </w:p>
    <w:tbl>
      <w:tblPr>
        <w:tblW w:w="0" w:type="auto"/>
        <w:tblBorders>
          <w:insideH w:val="doubleWave" w:sz="6" w:space="0" w:color="auto"/>
          <w:insideV w:val="single" w:sz="4" w:space="0" w:color="auto"/>
        </w:tblBorders>
        <w:tblLook w:val="01E0"/>
      </w:tblPr>
      <w:tblGrid>
        <w:gridCol w:w="5688"/>
        <w:gridCol w:w="3883"/>
      </w:tblGrid>
      <w:tr w:rsidR="001B6E0F" w:rsidRPr="00456115" w:rsidTr="00456115">
        <w:tc>
          <w:tcPr>
            <w:tcW w:w="5688" w:type="dxa"/>
          </w:tcPr>
          <w:p w:rsidR="001B6E0F" w:rsidRPr="00456115" w:rsidRDefault="001B6E0F" w:rsidP="00456115">
            <w:pPr>
              <w:overflowPunct w:val="0"/>
              <w:autoSpaceDE w:val="0"/>
              <w:autoSpaceDN w:val="0"/>
              <w:adjustRightInd w:val="0"/>
              <w:ind w:firstLine="567"/>
              <w:textAlignment w:val="baseline"/>
              <w:rPr>
                <w:sz w:val="24"/>
                <w:szCs w:val="24"/>
                <w:lang w:eastAsia="ru-RU"/>
              </w:rPr>
            </w:pPr>
            <w:r w:rsidRPr="00456115">
              <w:rPr>
                <w:sz w:val="24"/>
                <w:szCs w:val="24"/>
                <w:lang w:eastAsia="ru-RU"/>
              </w:rPr>
              <w:t>Пять маленьких рыбок играли в реке,</w:t>
            </w:r>
          </w:p>
          <w:p w:rsidR="001B6E0F" w:rsidRPr="00456115" w:rsidRDefault="001B6E0F" w:rsidP="00456115">
            <w:pPr>
              <w:overflowPunct w:val="0"/>
              <w:autoSpaceDE w:val="0"/>
              <w:autoSpaceDN w:val="0"/>
              <w:adjustRightInd w:val="0"/>
              <w:ind w:firstLine="567"/>
              <w:textAlignment w:val="baseline"/>
              <w:rPr>
                <w:sz w:val="24"/>
                <w:szCs w:val="24"/>
                <w:lang w:eastAsia="ru-RU"/>
              </w:rPr>
            </w:pPr>
          </w:p>
          <w:p w:rsidR="001B6E0F" w:rsidRPr="00456115" w:rsidRDefault="001B6E0F" w:rsidP="00456115">
            <w:pPr>
              <w:overflowPunct w:val="0"/>
              <w:autoSpaceDE w:val="0"/>
              <w:autoSpaceDN w:val="0"/>
              <w:adjustRightInd w:val="0"/>
              <w:ind w:firstLine="567"/>
              <w:textAlignment w:val="baseline"/>
              <w:rPr>
                <w:sz w:val="24"/>
                <w:szCs w:val="24"/>
                <w:lang w:eastAsia="ru-RU"/>
              </w:rPr>
            </w:pPr>
            <w:r w:rsidRPr="00456115">
              <w:rPr>
                <w:sz w:val="24"/>
                <w:szCs w:val="24"/>
                <w:lang w:eastAsia="ru-RU"/>
              </w:rPr>
              <w:t xml:space="preserve">Лежало большое бревно на песке, </w:t>
            </w:r>
          </w:p>
          <w:p w:rsidR="001B6E0F" w:rsidRPr="00456115" w:rsidRDefault="001B6E0F" w:rsidP="00456115">
            <w:pPr>
              <w:overflowPunct w:val="0"/>
              <w:autoSpaceDE w:val="0"/>
              <w:autoSpaceDN w:val="0"/>
              <w:adjustRightInd w:val="0"/>
              <w:ind w:firstLine="567"/>
              <w:textAlignment w:val="baseline"/>
              <w:rPr>
                <w:sz w:val="24"/>
                <w:szCs w:val="24"/>
                <w:lang w:eastAsia="ru-RU"/>
              </w:rPr>
            </w:pPr>
          </w:p>
          <w:p w:rsidR="001B6E0F" w:rsidRPr="00456115" w:rsidRDefault="001B6E0F" w:rsidP="00456115">
            <w:pPr>
              <w:overflowPunct w:val="0"/>
              <w:autoSpaceDE w:val="0"/>
              <w:autoSpaceDN w:val="0"/>
              <w:adjustRightInd w:val="0"/>
              <w:ind w:firstLine="567"/>
              <w:textAlignment w:val="baseline"/>
              <w:rPr>
                <w:sz w:val="24"/>
                <w:szCs w:val="24"/>
                <w:lang w:eastAsia="ru-RU"/>
              </w:rPr>
            </w:pPr>
            <w:r w:rsidRPr="00456115">
              <w:rPr>
                <w:sz w:val="24"/>
                <w:szCs w:val="24"/>
                <w:lang w:eastAsia="ru-RU"/>
              </w:rPr>
              <w:t>И рыбка сказала: Нырять здесь легко!»</w:t>
            </w:r>
          </w:p>
          <w:p w:rsidR="001B6E0F" w:rsidRPr="00456115" w:rsidRDefault="001B6E0F" w:rsidP="00456115">
            <w:pPr>
              <w:overflowPunct w:val="0"/>
              <w:autoSpaceDE w:val="0"/>
              <w:autoSpaceDN w:val="0"/>
              <w:adjustRightInd w:val="0"/>
              <w:ind w:firstLine="567"/>
              <w:textAlignment w:val="baseline"/>
              <w:rPr>
                <w:sz w:val="24"/>
                <w:szCs w:val="24"/>
                <w:lang w:eastAsia="ru-RU"/>
              </w:rPr>
            </w:pPr>
          </w:p>
          <w:p w:rsidR="001B6E0F" w:rsidRPr="00456115" w:rsidRDefault="001B6E0F" w:rsidP="00456115">
            <w:pPr>
              <w:overflowPunct w:val="0"/>
              <w:autoSpaceDE w:val="0"/>
              <w:autoSpaceDN w:val="0"/>
              <w:adjustRightInd w:val="0"/>
              <w:ind w:firstLine="567"/>
              <w:textAlignment w:val="baseline"/>
              <w:rPr>
                <w:sz w:val="24"/>
                <w:szCs w:val="24"/>
                <w:lang w:eastAsia="ru-RU"/>
              </w:rPr>
            </w:pPr>
            <w:r w:rsidRPr="00456115">
              <w:rPr>
                <w:sz w:val="24"/>
                <w:szCs w:val="24"/>
                <w:lang w:eastAsia="ru-RU"/>
              </w:rPr>
              <w:t>Вторая сказала: «Ведь здесь глубоко!»</w:t>
            </w:r>
          </w:p>
          <w:p w:rsidR="001B6E0F" w:rsidRPr="00456115" w:rsidRDefault="001B6E0F" w:rsidP="00456115">
            <w:pPr>
              <w:overflowPunct w:val="0"/>
              <w:autoSpaceDE w:val="0"/>
              <w:autoSpaceDN w:val="0"/>
              <w:adjustRightInd w:val="0"/>
              <w:ind w:firstLine="567"/>
              <w:textAlignment w:val="baseline"/>
              <w:rPr>
                <w:sz w:val="24"/>
                <w:szCs w:val="24"/>
                <w:lang w:eastAsia="ru-RU"/>
              </w:rPr>
            </w:pPr>
          </w:p>
          <w:p w:rsidR="001B6E0F" w:rsidRPr="00456115" w:rsidRDefault="001B6E0F" w:rsidP="00456115">
            <w:pPr>
              <w:overflowPunct w:val="0"/>
              <w:autoSpaceDE w:val="0"/>
              <w:autoSpaceDN w:val="0"/>
              <w:adjustRightInd w:val="0"/>
              <w:ind w:firstLine="567"/>
              <w:textAlignment w:val="baseline"/>
              <w:rPr>
                <w:sz w:val="24"/>
                <w:szCs w:val="24"/>
                <w:lang w:eastAsia="ru-RU"/>
              </w:rPr>
            </w:pPr>
            <w:r w:rsidRPr="00456115">
              <w:rPr>
                <w:sz w:val="24"/>
                <w:szCs w:val="24"/>
                <w:lang w:eastAsia="ru-RU"/>
              </w:rPr>
              <w:t>А третья сказала: «Мне хочется спать!»</w:t>
            </w:r>
          </w:p>
          <w:p w:rsidR="001B6E0F" w:rsidRPr="00456115" w:rsidRDefault="001B6E0F" w:rsidP="00456115">
            <w:pPr>
              <w:overflowPunct w:val="0"/>
              <w:autoSpaceDE w:val="0"/>
              <w:autoSpaceDN w:val="0"/>
              <w:adjustRightInd w:val="0"/>
              <w:ind w:firstLine="567"/>
              <w:textAlignment w:val="baseline"/>
              <w:rPr>
                <w:sz w:val="24"/>
                <w:szCs w:val="24"/>
                <w:lang w:eastAsia="ru-RU"/>
              </w:rPr>
            </w:pPr>
          </w:p>
          <w:p w:rsidR="001B6E0F" w:rsidRPr="00456115" w:rsidRDefault="001B6E0F" w:rsidP="00456115">
            <w:pPr>
              <w:overflowPunct w:val="0"/>
              <w:autoSpaceDE w:val="0"/>
              <w:autoSpaceDN w:val="0"/>
              <w:adjustRightInd w:val="0"/>
              <w:ind w:firstLine="567"/>
              <w:textAlignment w:val="baseline"/>
              <w:rPr>
                <w:sz w:val="24"/>
                <w:szCs w:val="24"/>
                <w:lang w:eastAsia="ru-RU"/>
              </w:rPr>
            </w:pPr>
            <w:r w:rsidRPr="00456115">
              <w:rPr>
                <w:sz w:val="24"/>
                <w:szCs w:val="24"/>
                <w:lang w:eastAsia="ru-RU"/>
              </w:rPr>
              <w:t>Четвертая стала чуть-чуть замерзать.</w:t>
            </w:r>
          </w:p>
          <w:p w:rsidR="001B6E0F" w:rsidRPr="00456115" w:rsidRDefault="001B6E0F" w:rsidP="00456115">
            <w:pPr>
              <w:overflowPunct w:val="0"/>
              <w:autoSpaceDE w:val="0"/>
              <w:autoSpaceDN w:val="0"/>
              <w:adjustRightInd w:val="0"/>
              <w:ind w:firstLine="567"/>
              <w:textAlignment w:val="baseline"/>
              <w:rPr>
                <w:sz w:val="24"/>
                <w:szCs w:val="24"/>
                <w:lang w:eastAsia="ru-RU"/>
              </w:rPr>
            </w:pPr>
          </w:p>
          <w:p w:rsidR="001B6E0F" w:rsidRPr="00456115" w:rsidRDefault="001B6E0F" w:rsidP="00456115">
            <w:pPr>
              <w:overflowPunct w:val="0"/>
              <w:autoSpaceDE w:val="0"/>
              <w:autoSpaceDN w:val="0"/>
              <w:adjustRightInd w:val="0"/>
              <w:ind w:firstLine="567"/>
              <w:textAlignment w:val="baseline"/>
              <w:rPr>
                <w:sz w:val="24"/>
                <w:szCs w:val="24"/>
                <w:lang w:eastAsia="ru-RU"/>
              </w:rPr>
            </w:pPr>
            <w:r w:rsidRPr="00456115">
              <w:rPr>
                <w:sz w:val="24"/>
                <w:szCs w:val="24"/>
                <w:lang w:eastAsia="ru-RU"/>
              </w:rPr>
              <w:t>А пятая крикнула: «Здесь крокодил!</w:t>
            </w:r>
          </w:p>
          <w:p w:rsidR="001B6E0F" w:rsidRPr="00456115" w:rsidRDefault="001B6E0F" w:rsidP="00456115">
            <w:pPr>
              <w:overflowPunct w:val="0"/>
              <w:autoSpaceDE w:val="0"/>
              <w:autoSpaceDN w:val="0"/>
              <w:adjustRightInd w:val="0"/>
              <w:ind w:firstLine="567"/>
              <w:textAlignment w:val="baseline"/>
              <w:rPr>
                <w:sz w:val="24"/>
                <w:szCs w:val="24"/>
                <w:lang w:eastAsia="ru-RU"/>
              </w:rPr>
            </w:pPr>
          </w:p>
          <w:p w:rsidR="001B6E0F" w:rsidRPr="00456115" w:rsidRDefault="001B6E0F" w:rsidP="00456115">
            <w:pPr>
              <w:overflowPunct w:val="0"/>
              <w:autoSpaceDE w:val="0"/>
              <w:autoSpaceDN w:val="0"/>
              <w:adjustRightInd w:val="0"/>
              <w:ind w:firstLine="567"/>
              <w:textAlignment w:val="baseline"/>
              <w:rPr>
                <w:sz w:val="24"/>
                <w:szCs w:val="24"/>
                <w:lang w:eastAsia="ru-RU"/>
              </w:rPr>
            </w:pPr>
            <w:r w:rsidRPr="00456115">
              <w:rPr>
                <w:sz w:val="24"/>
                <w:szCs w:val="24"/>
                <w:lang w:eastAsia="ru-RU"/>
              </w:rPr>
              <w:t>Плывите скорей, чтобы не проглотил!»</w:t>
            </w:r>
          </w:p>
        </w:tc>
        <w:tc>
          <w:tcPr>
            <w:tcW w:w="3883" w:type="dxa"/>
          </w:tcPr>
          <w:p w:rsidR="001B6E0F" w:rsidRPr="00456115" w:rsidRDefault="001B6E0F" w:rsidP="004561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8"/>
                <w:szCs w:val="18"/>
                <w:lang w:eastAsia="ru-RU"/>
              </w:rPr>
            </w:pPr>
            <w:r w:rsidRPr="00456115">
              <w:rPr>
                <w:i/>
                <w:sz w:val="18"/>
                <w:szCs w:val="18"/>
                <w:lang w:eastAsia="ru-RU"/>
              </w:rPr>
              <w:t>Ладони сомкнуты, чуть округлены.</w:t>
            </w:r>
          </w:p>
          <w:p w:rsidR="001B6E0F" w:rsidRPr="00456115" w:rsidRDefault="001B6E0F" w:rsidP="004561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8"/>
                <w:szCs w:val="18"/>
                <w:lang w:eastAsia="ru-RU"/>
              </w:rPr>
            </w:pPr>
            <w:r w:rsidRPr="00456115">
              <w:rPr>
                <w:i/>
                <w:sz w:val="18"/>
                <w:szCs w:val="18"/>
                <w:lang w:eastAsia="ru-RU"/>
              </w:rPr>
              <w:t>Выполняют волнообразные движения в воздухе.</w:t>
            </w:r>
          </w:p>
          <w:p w:rsidR="001B6E0F" w:rsidRPr="00456115" w:rsidRDefault="001B6E0F" w:rsidP="004561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8"/>
                <w:szCs w:val="18"/>
                <w:lang w:eastAsia="ru-RU"/>
              </w:rPr>
            </w:pPr>
            <w:r w:rsidRPr="00456115">
              <w:rPr>
                <w:i/>
                <w:sz w:val="18"/>
                <w:szCs w:val="18"/>
                <w:lang w:eastAsia="ru-RU"/>
              </w:rPr>
              <w:t>Руки прижаты кдруг другу. Переворачивают их с боку на бок.</w:t>
            </w:r>
          </w:p>
          <w:p w:rsidR="001B6E0F" w:rsidRPr="00456115" w:rsidRDefault="001B6E0F" w:rsidP="004561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"/>
                <w:szCs w:val="2"/>
                <w:lang w:eastAsia="ru-RU"/>
              </w:rPr>
            </w:pPr>
          </w:p>
          <w:p w:rsidR="001B6E0F" w:rsidRPr="00456115" w:rsidRDefault="001B6E0F" w:rsidP="004561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"/>
                <w:szCs w:val="2"/>
                <w:lang w:eastAsia="ru-RU"/>
              </w:rPr>
            </w:pPr>
          </w:p>
          <w:p w:rsidR="001B6E0F" w:rsidRPr="00456115" w:rsidRDefault="001B6E0F" w:rsidP="004561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"/>
                <w:szCs w:val="2"/>
                <w:lang w:eastAsia="ru-RU"/>
              </w:rPr>
            </w:pPr>
          </w:p>
          <w:p w:rsidR="001B6E0F" w:rsidRPr="00456115" w:rsidRDefault="001B6E0F" w:rsidP="004561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8"/>
                <w:szCs w:val="18"/>
                <w:lang w:eastAsia="ru-RU"/>
              </w:rPr>
            </w:pPr>
            <w:r w:rsidRPr="00456115">
              <w:rPr>
                <w:i/>
                <w:sz w:val="18"/>
                <w:szCs w:val="18"/>
                <w:lang w:eastAsia="ru-RU"/>
              </w:rPr>
              <w:t>Ладони сомкнуты и округлены.  Выполняют ими «ныряющее» движение.</w:t>
            </w:r>
          </w:p>
          <w:p w:rsidR="001B6E0F" w:rsidRPr="00456115" w:rsidRDefault="001B6E0F" w:rsidP="004561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"/>
                <w:szCs w:val="2"/>
                <w:lang w:eastAsia="ru-RU"/>
              </w:rPr>
            </w:pPr>
          </w:p>
          <w:p w:rsidR="001B6E0F" w:rsidRPr="00456115" w:rsidRDefault="001B6E0F" w:rsidP="004561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"/>
                <w:szCs w:val="2"/>
                <w:lang w:eastAsia="ru-RU"/>
              </w:rPr>
            </w:pPr>
          </w:p>
          <w:p w:rsidR="001B6E0F" w:rsidRPr="00456115" w:rsidRDefault="001B6E0F" w:rsidP="004561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"/>
                <w:szCs w:val="2"/>
                <w:lang w:eastAsia="ru-RU"/>
              </w:rPr>
            </w:pPr>
          </w:p>
          <w:p w:rsidR="001B6E0F" w:rsidRPr="00456115" w:rsidRDefault="001B6E0F" w:rsidP="004561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"/>
                <w:szCs w:val="2"/>
                <w:lang w:eastAsia="ru-RU"/>
              </w:rPr>
            </w:pPr>
          </w:p>
          <w:p w:rsidR="001B6E0F" w:rsidRPr="00456115" w:rsidRDefault="001B6E0F" w:rsidP="004561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"/>
                <w:szCs w:val="2"/>
                <w:lang w:eastAsia="ru-RU"/>
              </w:rPr>
            </w:pPr>
          </w:p>
          <w:p w:rsidR="001B6E0F" w:rsidRPr="00456115" w:rsidRDefault="001B6E0F" w:rsidP="004561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8"/>
                <w:szCs w:val="18"/>
                <w:lang w:eastAsia="ru-RU"/>
              </w:rPr>
            </w:pPr>
            <w:r w:rsidRPr="00456115">
              <w:rPr>
                <w:i/>
                <w:sz w:val="18"/>
                <w:szCs w:val="18"/>
                <w:lang w:eastAsia="ru-RU"/>
              </w:rPr>
              <w:t>Качают сомкнутыми ладонями (отрицательный жест).</w:t>
            </w:r>
          </w:p>
          <w:p w:rsidR="001B6E0F" w:rsidRPr="00456115" w:rsidRDefault="001B6E0F" w:rsidP="004561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"/>
                <w:szCs w:val="2"/>
                <w:lang w:eastAsia="ru-RU"/>
              </w:rPr>
            </w:pPr>
          </w:p>
          <w:p w:rsidR="001B6E0F" w:rsidRPr="00456115" w:rsidRDefault="001B6E0F" w:rsidP="004561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"/>
                <w:szCs w:val="2"/>
                <w:lang w:eastAsia="ru-RU"/>
              </w:rPr>
            </w:pPr>
          </w:p>
          <w:p w:rsidR="001B6E0F" w:rsidRPr="00456115" w:rsidRDefault="001B6E0F" w:rsidP="004561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"/>
                <w:szCs w:val="2"/>
                <w:lang w:eastAsia="ru-RU"/>
              </w:rPr>
            </w:pPr>
          </w:p>
          <w:p w:rsidR="001B6E0F" w:rsidRPr="00456115" w:rsidRDefault="001B6E0F" w:rsidP="004561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"/>
                <w:szCs w:val="2"/>
                <w:lang w:eastAsia="ru-RU"/>
              </w:rPr>
            </w:pPr>
          </w:p>
          <w:p w:rsidR="001B6E0F" w:rsidRPr="00456115" w:rsidRDefault="001B6E0F" w:rsidP="004561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"/>
                <w:szCs w:val="2"/>
                <w:lang w:eastAsia="ru-RU"/>
              </w:rPr>
            </w:pPr>
          </w:p>
          <w:p w:rsidR="001B6E0F" w:rsidRPr="00456115" w:rsidRDefault="001B6E0F" w:rsidP="004561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"/>
                <w:szCs w:val="2"/>
                <w:lang w:eastAsia="ru-RU"/>
              </w:rPr>
            </w:pPr>
          </w:p>
          <w:p w:rsidR="001B6E0F" w:rsidRPr="00456115" w:rsidRDefault="001B6E0F" w:rsidP="004561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"/>
                <w:szCs w:val="2"/>
                <w:lang w:eastAsia="ru-RU"/>
              </w:rPr>
            </w:pPr>
          </w:p>
          <w:p w:rsidR="001B6E0F" w:rsidRPr="00456115" w:rsidRDefault="001B6E0F" w:rsidP="004561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"/>
                <w:szCs w:val="2"/>
                <w:lang w:eastAsia="ru-RU"/>
              </w:rPr>
            </w:pPr>
          </w:p>
          <w:p w:rsidR="001B6E0F" w:rsidRPr="00456115" w:rsidRDefault="001B6E0F" w:rsidP="004561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8"/>
                <w:szCs w:val="18"/>
                <w:lang w:eastAsia="ru-RU"/>
              </w:rPr>
            </w:pPr>
            <w:r w:rsidRPr="00456115">
              <w:rPr>
                <w:i/>
                <w:sz w:val="18"/>
                <w:szCs w:val="18"/>
                <w:lang w:eastAsia="ru-RU"/>
              </w:rPr>
              <w:t>Ладони поворачиваются на тыльную сторону одной из рук (рыбка спит).</w:t>
            </w:r>
          </w:p>
          <w:p w:rsidR="001B6E0F" w:rsidRPr="00456115" w:rsidRDefault="001B6E0F" w:rsidP="004561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"/>
                <w:szCs w:val="2"/>
                <w:lang w:eastAsia="ru-RU"/>
              </w:rPr>
            </w:pPr>
          </w:p>
          <w:p w:rsidR="001B6E0F" w:rsidRPr="00456115" w:rsidRDefault="001B6E0F" w:rsidP="004561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"/>
                <w:szCs w:val="2"/>
                <w:lang w:eastAsia="ru-RU"/>
              </w:rPr>
            </w:pPr>
          </w:p>
          <w:p w:rsidR="001B6E0F" w:rsidRPr="00456115" w:rsidRDefault="001B6E0F" w:rsidP="004561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"/>
                <w:szCs w:val="2"/>
                <w:lang w:eastAsia="ru-RU"/>
              </w:rPr>
            </w:pPr>
          </w:p>
          <w:p w:rsidR="001B6E0F" w:rsidRPr="00456115" w:rsidRDefault="001B6E0F" w:rsidP="004561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"/>
                <w:szCs w:val="2"/>
                <w:lang w:eastAsia="ru-RU"/>
              </w:rPr>
            </w:pPr>
          </w:p>
          <w:p w:rsidR="001B6E0F" w:rsidRPr="00456115" w:rsidRDefault="001B6E0F" w:rsidP="004561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"/>
                <w:szCs w:val="2"/>
                <w:lang w:eastAsia="ru-RU"/>
              </w:rPr>
            </w:pPr>
          </w:p>
          <w:p w:rsidR="001B6E0F" w:rsidRPr="00456115" w:rsidRDefault="001B6E0F" w:rsidP="004561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"/>
                <w:szCs w:val="2"/>
                <w:lang w:eastAsia="ru-RU"/>
              </w:rPr>
            </w:pPr>
          </w:p>
          <w:p w:rsidR="001B6E0F" w:rsidRPr="00456115" w:rsidRDefault="001B6E0F" w:rsidP="004561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8"/>
                <w:szCs w:val="18"/>
                <w:lang w:eastAsia="ru-RU"/>
              </w:rPr>
            </w:pPr>
            <w:r w:rsidRPr="00456115">
              <w:rPr>
                <w:i/>
                <w:sz w:val="18"/>
                <w:szCs w:val="18"/>
                <w:lang w:eastAsia="ru-RU"/>
              </w:rPr>
              <w:t xml:space="preserve">Быстро качают ладонями (дрожь). </w:t>
            </w:r>
          </w:p>
          <w:p w:rsidR="001B6E0F" w:rsidRPr="00456115" w:rsidRDefault="001B6E0F" w:rsidP="004561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8"/>
                <w:szCs w:val="18"/>
                <w:lang w:eastAsia="ru-RU"/>
              </w:rPr>
            </w:pPr>
          </w:p>
          <w:p w:rsidR="001B6E0F" w:rsidRPr="00456115" w:rsidRDefault="001B6E0F" w:rsidP="004561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"/>
                <w:szCs w:val="2"/>
                <w:lang w:eastAsia="ru-RU"/>
              </w:rPr>
            </w:pPr>
          </w:p>
          <w:p w:rsidR="001B6E0F" w:rsidRPr="00456115" w:rsidRDefault="001B6E0F" w:rsidP="004561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"/>
                <w:szCs w:val="2"/>
                <w:lang w:eastAsia="ru-RU"/>
              </w:rPr>
            </w:pPr>
          </w:p>
          <w:p w:rsidR="001B6E0F" w:rsidRPr="00456115" w:rsidRDefault="001B6E0F" w:rsidP="004561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"/>
                <w:szCs w:val="2"/>
                <w:lang w:eastAsia="ru-RU"/>
              </w:rPr>
            </w:pPr>
          </w:p>
          <w:p w:rsidR="001B6E0F" w:rsidRPr="00456115" w:rsidRDefault="001B6E0F" w:rsidP="004561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"/>
                <w:szCs w:val="2"/>
                <w:lang w:eastAsia="ru-RU"/>
              </w:rPr>
            </w:pPr>
          </w:p>
          <w:p w:rsidR="001B6E0F" w:rsidRPr="00456115" w:rsidRDefault="001B6E0F" w:rsidP="004561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8"/>
                <w:szCs w:val="18"/>
                <w:lang w:eastAsia="ru-RU"/>
              </w:rPr>
            </w:pPr>
            <w:r w:rsidRPr="00456115">
              <w:rPr>
                <w:i/>
                <w:sz w:val="18"/>
                <w:szCs w:val="18"/>
                <w:lang w:eastAsia="ru-RU"/>
              </w:rPr>
              <w:t xml:space="preserve">Запястья соединены. Ладони раскрываются и соединяются (рот).  </w:t>
            </w:r>
          </w:p>
          <w:p w:rsidR="001B6E0F" w:rsidRPr="00456115" w:rsidRDefault="001B6E0F" w:rsidP="004561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"/>
                <w:szCs w:val="2"/>
                <w:lang w:eastAsia="ru-RU"/>
              </w:rPr>
            </w:pPr>
          </w:p>
          <w:p w:rsidR="001B6E0F" w:rsidRPr="00456115" w:rsidRDefault="001B6E0F" w:rsidP="004561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"/>
                <w:szCs w:val="2"/>
                <w:lang w:eastAsia="ru-RU"/>
              </w:rPr>
            </w:pPr>
          </w:p>
          <w:p w:rsidR="001B6E0F" w:rsidRPr="00456115" w:rsidRDefault="001B6E0F" w:rsidP="004561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"/>
                <w:szCs w:val="2"/>
                <w:lang w:eastAsia="ru-RU"/>
              </w:rPr>
            </w:pPr>
          </w:p>
          <w:p w:rsidR="001B6E0F" w:rsidRPr="00456115" w:rsidRDefault="001B6E0F" w:rsidP="004561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"/>
                <w:szCs w:val="2"/>
                <w:lang w:eastAsia="ru-RU"/>
              </w:rPr>
            </w:pPr>
          </w:p>
          <w:p w:rsidR="001B6E0F" w:rsidRPr="00456115" w:rsidRDefault="001B6E0F" w:rsidP="004561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"/>
                <w:szCs w:val="2"/>
                <w:lang w:eastAsia="ru-RU"/>
              </w:rPr>
            </w:pPr>
          </w:p>
          <w:p w:rsidR="001B6E0F" w:rsidRPr="00456115" w:rsidRDefault="001B6E0F" w:rsidP="004561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4"/>
                <w:szCs w:val="24"/>
                <w:lang w:eastAsia="ru-RU"/>
              </w:rPr>
            </w:pPr>
            <w:r w:rsidRPr="00456115">
              <w:rPr>
                <w:i/>
                <w:sz w:val="18"/>
                <w:szCs w:val="18"/>
                <w:lang w:eastAsia="ru-RU"/>
              </w:rPr>
              <w:t>Быстрые волнообразные движения сомкнутыми ладонями (уплывают).</w:t>
            </w:r>
          </w:p>
        </w:tc>
      </w:tr>
    </w:tbl>
    <w:p w:rsidR="001B6E0F" w:rsidRDefault="001B6E0F" w:rsidP="00776ABA">
      <w:pPr>
        <w:jc w:val="right"/>
      </w:pPr>
    </w:p>
    <w:p w:rsidR="001B6E0F" w:rsidRDefault="001B6E0F" w:rsidP="00776ABA">
      <w:pPr>
        <w:jc w:val="right"/>
        <w:sectPr w:rsidR="001B6E0F" w:rsidSect="00776ABA">
          <w:type w:val="continuous"/>
          <w:pgSz w:w="11906" w:h="16838"/>
          <w:pgMar w:top="851" w:right="850" w:bottom="851" w:left="851" w:header="709" w:footer="709" w:gutter="0"/>
          <w:cols w:space="708"/>
          <w:docGrid w:linePitch="360"/>
        </w:sectPr>
      </w:pPr>
    </w:p>
    <w:p w:rsidR="001B6E0F" w:rsidRDefault="001B6E0F" w:rsidP="00776ABA">
      <w:pPr>
        <w:jc w:val="right"/>
      </w:pPr>
    </w:p>
    <w:sectPr w:rsidR="001B6E0F" w:rsidSect="00776ABA">
      <w:type w:val="continuous"/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6ABA"/>
    <w:rsid w:val="00191CE8"/>
    <w:rsid w:val="001B6E0F"/>
    <w:rsid w:val="002B7319"/>
    <w:rsid w:val="003B7122"/>
    <w:rsid w:val="00456115"/>
    <w:rsid w:val="004D4638"/>
    <w:rsid w:val="005F1F05"/>
    <w:rsid w:val="00776ABA"/>
    <w:rsid w:val="00983BDA"/>
    <w:rsid w:val="00A846A1"/>
    <w:rsid w:val="00AD5A51"/>
    <w:rsid w:val="00B51B58"/>
    <w:rsid w:val="00BD6253"/>
    <w:rsid w:val="00C159F3"/>
    <w:rsid w:val="00DE4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319"/>
    <w:rPr>
      <w:sz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76ABA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</TotalTime>
  <Pages>2</Pages>
  <Words>357</Words>
  <Characters>2041</Characters>
  <Application>Microsoft Office Outlook</Application>
  <DocSecurity>0</DocSecurity>
  <Lines>0</Lines>
  <Paragraphs>0</Paragraphs>
  <ScaleCrop>false</ScaleCrop>
  <Company>CtrlSoft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Пользователь</cp:lastModifiedBy>
  <cp:revision>2</cp:revision>
  <cp:lastPrinted>2016-11-25T08:09:00Z</cp:lastPrinted>
  <dcterms:created xsi:type="dcterms:W3CDTF">2013-07-13T20:22:00Z</dcterms:created>
  <dcterms:modified xsi:type="dcterms:W3CDTF">2016-11-25T08:09:00Z</dcterms:modified>
</cp:coreProperties>
</file>