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89" w:rsidRPr="00207CD7" w:rsidRDefault="00C65889" w:rsidP="004C67DC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207CD7">
        <w:rPr>
          <w:rFonts w:ascii="Times New Roman" w:hAnsi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C65889" w:rsidRPr="00207CD7" w:rsidRDefault="00C65889" w:rsidP="004C67DC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207CD7">
        <w:rPr>
          <w:rFonts w:ascii="Times New Roman" w:hAnsi="Times New Roman"/>
          <w:sz w:val="20"/>
          <w:szCs w:val="20"/>
        </w:rPr>
        <w:t>ДЕТСКИЙ САД № 143 ОБЩЕРАЗВИВАЮЩЕГО ВИДА С ПРИОРИТЕТНЫМ</w:t>
      </w:r>
    </w:p>
    <w:p w:rsidR="00C65889" w:rsidRPr="00207CD7" w:rsidRDefault="00C65889" w:rsidP="004C67DC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207CD7">
        <w:rPr>
          <w:rFonts w:ascii="Times New Roman" w:hAnsi="Times New Roman"/>
          <w:sz w:val="20"/>
          <w:szCs w:val="20"/>
        </w:rPr>
        <w:t>ОСУЩЕСТВЛЕНИЕМ     ФИЗИЧЕСКОГО РАЗВИТИЯ ДЕТЕЙ ГОРОДА ТЮМЕНИ</w:t>
      </w:r>
    </w:p>
    <w:p w:rsidR="00C65889" w:rsidRPr="00207CD7" w:rsidRDefault="00C65889" w:rsidP="004C67D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4C67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4C67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4C67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207CD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4C67DC">
      <w:pPr>
        <w:pStyle w:val="BodyText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C65889" w:rsidRPr="00207CD7" w:rsidRDefault="00C65889" w:rsidP="004C67DC">
      <w:pPr>
        <w:pStyle w:val="BodyText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>«Физическое развитие»</w:t>
      </w:r>
    </w:p>
    <w:p w:rsidR="00C65889" w:rsidRPr="00207CD7" w:rsidRDefault="00C65889" w:rsidP="004C67DC">
      <w:pPr>
        <w:pStyle w:val="BodyText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07CD7">
        <w:rPr>
          <w:rFonts w:ascii="Times New Roman" w:hAnsi="Times New Roman"/>
          <w:sz w:val="28"/>
          <w:szCs w:val="28"/>
        </w:rPr>
        <w:t xml:space="preserve"> старшей группе</w:t>
      </w:r>
    </w:p>
    <w:p w:rsidR="00C65889" w:rsidRPr="00207CD7" w:rsidRDefault="00C65889" w:rsidP="004C67DC">
      <w:pPr>
        <w:pStyle w:val="BodyText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«Зимние приключения»</w:t>
      </w:r>
    </w:p>
    <w:p w:rsidR="00C65889" w:rsidRPr="00207CD7" w:rsidRDefault="00C65889" w:rsidP="00207CD7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4C67D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Тема недели: «Природа зимой.  Зимние игры и забавы»</w:t>
      </w:r>
    </w:p>
    <w:p w:rsidR="00C65889" w:rsidRPr="00207CD7" w:rsidRDefault="00C65889" w:rsidP="00141F9D">
      <w:pPr>
        <w:spacing w:after="0"/>
        <w:ind w:left="-162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B4704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kotikit.ru/wp-content/uploads/2011/11/0011-015-Snegovik-i-morozhenoe-KHOLODNYE.jpg" style="width:265.5pt;height:288.75pt;visibility:visible">
            <v:imagedata r:id="rId7" o:title=""/>
          </v:shape>
        </w:pict>
      </w:r>
      <w:r w:rsidRPr="00207CD7">
        <w:rPr>
          <w:rFonts w:ascii="Times New Roman" w:hAnsi="Times New Roman"/>
          <w:sz w:val="28"/>
          <w:szCs w:val="28"/>
        </w:rPr>
        <w:t xml:space="preserve"> Инструктор по физкультуре</w:t>
      </w: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Пестова М.В.</w:t>
      </w: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4C67D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г. Тюмень – 2014</w:t>
      </w:r>
    </w:p>
    <w:p w:rsidR="00C65889" w:rsidRPr="00207CD7" w:rsidRDefault="00C65889" w:rsidP="00141F9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 xml:space="preserve">     Задачи:</w:t>
      </w:r>
    </w:p>
    <w:p w:rsidR="00C65889" w:rsidRPr="00207CD7" w:rsidRDefault="00C65889" w:rsidP="00141F9D">
      <w:pPr>
        <w:rPr>
          <w:rFonts w:ascii="Times New Roman" w:hAnsi="Times New Roman"/>
          <w:b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 xml:space="preserve">     Образовательная область «Физическое развитие»</w:t>
      </w:r>
    </w:p>
    <w:p w:rsidR="00C65889" w:rsidRPr="00207CD7" w:rsidRDefault="00C65889" w:rsidP="004C67DC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Закреплять: навыки   ходьбы по  гимнастической  скамье,  руки в стороны,  не опуская головы; в  перелезании с одного пролета гимнастической лестницы на другой приставными шагами; прыжки  на двух ногах через 5 модулей; навыки ходьбы по канату боком, приставными шагами, руки на пояс</w:t>
      </w:r>
    </w:p>
    <w:p w:rsidR="00C65889" w:rsidRPr="00207CD7" w:rsidRDefault="00C65889" w:rsidP="00644FE2">
      <w:pPr>
        <w:pStyle w:val="BodyTex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Совершенствовать подлезание под гимнастическую стойку, высотой   50см, выполняя правильную группировку</w:t>
      </w:r>
    </w:p>
    <w:p w:rsidR="00C65889" w:rsidRPr="00207CD7" w:rsidRDefault="00C65889" w:rsidP="00ED6E2F">
      <w:pPr>
        <w:pStyle w:val="BodyTex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 xml:space="preserve">Развивать физические качества: ловкость, быстроту, выносливость, координацию движений. </w:t>
      </w:r>
    </w:p>
    <w:p w:rsidR="00C65889" w:rsidRPr="00207CD7" w:rsidRDefault="00C65889" w:rsidP="00141F9D">
      <w:pPr>
        <w:rPr>
          <w:rFonts w:ascii="Times New Roman" w:hAnsi="Times New Roman"/>
          <w:b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 xml:space="preserve">    Образовательная область «Социально-коммуникативное развитие»</w:t>
      </w:r>
    </w:p>
    <w:p w:rsidR="00C65889" w:rsidRPr="00207CD7" w:rsidRDefault="00C65889" w:rsidP="00141F9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Продолжать воспитывать дружеские взаимоотношения между детьми</w:t>
      </w:r>
    </w:p>
    <w:p w:rsidR="00C65889" w:rsidRPr="00207CD7" w:rsidRDefault="00C65889" w:rsidP="00141F9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sz w:val="28"/>
          <w:szCs w:val="28"/>
        </w:rPr>
        <w:t>Продолжать знакомить с правилами безопасного поведения во время игр</w:t>
      </w:r>
      <w:bookmarkStart w:id="0" w:name="_GoBack"/>
      <w:bookmarkEnd w:id="0"/>
      <w:r w:rsidRPr="00207CD7">
        <w:rPr>
          <w:rFonts w:ascii="Times New Roman" w:hAnsi="Times New Roman"/>
          <w:sz w:val="28"/>
          <w:szCs w:val="28"/>
        </w:rPr>
        <w:t>.</w:t>
      </w:r>
    </w:p>
    <w:p w:rsidR="00C65889" w:rsidRPr="00207CD7" w:rsidRDefault="00C65889" w:rsidP="00141F9D">
      <w:pPr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 xml:space="preserve">Пособия и оборудование: </w:t>
      </w:r>
      <w:r w:rsidRPr="00207CD7">
        <w:rPr>
          <w:rFonts w:ascii="Times New Roman" w:hAnsi="Times New Roman"/>
          <w:sz w:val="28"/>
          <w:szCs w:val="28"/>
        </w:rPr>
        <w:t>костюм снеговика для ребенка, музыкальный центр, письмо, схемы упражнений, сундучок, «волшебный снежок», гимнастическая  скамья, 5 модулей,  гимнастическая стойка, гимнастическая лестница, канат, 5 подставок для схем,  корзина со «снежками».</w:t>
      </w:r>
    </w:p>
    <w:p w:rsidR="00C65889" w:rsidRPr="00207CD7" w:rsidRDefault="00C65889" w:rsidP="00141F9D">
      <w:pPr>
        <w:rPr>
          <w:rFonts w:ascii="Times New Roman" w:hAnsi="Times New Roman"/>
          <w:b/>
          <w:sz w:val="28"/>
          <w:szCs w:val="28"/>
        </w:rPr>
      </w:pPr>
    </w:p>
    <w:p w:rsidR="00C65889" w:rsidRPr="00207CD7" w:rsidRDefault="00C65889" w:rsidP="00141F9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207CD7">
        <w:rPr>
          <w:rFonts w:ascii="Times New Roman" w:hAnsi="Times New Roman"/>
          <w:sz w:val="28"/>
          <w:szCs w:val="28"/>
        </w:rPr>
        <w:t>: разучивание с детьми музыкально-ритмической разминки, пальчиковой гимнастики; подготовка ребенка для показа физических упражнений.</w:t>
      </w:r>
    </w:p>
    <w:p w:rsidR="00C65889" w:rsidRPr="00207CD7" w:rsidRDefault="00C65889" w:rsidP="00141F9D">
      <w:pPr>
        <w:ind w:left="360"/>
        <w:rPr>
          <w:rFonts w:ascii="Times New Roman" w:hAnsi="Times New Roman"/>
          <w:sz w:val="28"/>
          <w:szCs w:val="28"/>
        </w:rPr>
      </w:pPr>
    </w:p>
    <w:p w:rsidR="00C65889" w:rsidRPr="00207CD7" w:rsidRDefault="00C65889" w:rsidP="00141F9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7CD7">
        <w:rPr>
          <w:rFonts w:ascii="Times New Roman" w:hAnsi="Times New Roman"/>
          <w:b/>
          <w:sz w:val="28"/>
          <w:szCs w:val="28"/>
        </w:rPr>
        <w:t>Словарная работа</w:t>
      </w:r>
      <w:r w:rsidRPr="00207CD7">
        <w:rPr>
          <w:rFonts w:ascii="Times New Roman" w:hAnsi="Times New Roman"/>
          <w:sz w:val="28"/>
          <w:szCs w:val="28"/>
        </w:rPr>
        <w:t>:  свежесть, дремучий, рыщет, бродит, вьется, равновесие, мчаться, обретает.</w:t>
      </w:r>
    </w:p>
    <w:p w:rsidR="00C65889" w:rsidRPr="00207CD7" w:rsidRDefault="00C65889" w:rsidP="00141F9D">
      <w:pPr>
        <w:rPr>
          <w:rFonts w:ascii="Times New Roman" w:hAnsi="Times New Roman"/>
          <w:i/>
          <w:sz w:val="28"/>
          <w:szCs w:val="28"/>
        </w:rPr>
      </w:pPr>
    </w:p>
    <w:p w:rsidR="00C65889" w:rsidRPr="00207CD7" w:rsidRDefault="00C65889" w:rsidP="00141F9D">
      <w:pPr>
        <w:rPr>
          <w:rFonts w:ascii="Times New Roman" w:hAnsi="Times New Roman"/>
          <w:i/>
          <w:sz w:val="28"/>
          <w:szCs w:val="28"/>
        </w:rPr>
      </w:pPr>
    </w:p>
    <w:p w:rsidR="00C65889" w:rsidRPr="00E028DB" w:rsidRDefault="00C65889" w:rsidP="00141F9D">
      <w:pPr>
        <w:rPr>
          <w:rFonts w:ascii="Times New Roman" w:hAnsi="Times New Roman"/>
          <w:i/>
          <w:sz w:val="24"/>
          <w:szCs w:val="24"/>
        </w:rPr>
      </w:pPr>
    </w:p>
    <w:p w:rsidR="00C65889" w:rsidRPr="00E028DB" w:rsidRDefault="00C65889" w:rsidP="00141F9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C65889" w:rsidRPr="00E028DB" w:rsidRDefault="00C65889" w:rsidP="00141F9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C65889" w:rsidRPr="00E028DB" w:rsidRDefault="00C65889" w:rsidP="00141F9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C65889" w:rsidRDefault="00C65889" w:rsidP="00141F9D">
      <w:pPr>
        <w:spacing w:after="0"/>
        <w:rPr>
          <w:i/>
        </w:rPr>
      </w:pPr>
    </w:p>
    <w:p w:rsidR="00C65889" w:rsidRDefault="00C65889" w:rsidP="00141F9D">
      <w:pPr>
        <w:spacing w:after="0"/>
        <w:rPr>
          <w:i/>
        </w:rPr>
      </w:pPr>
    </w:p>
    <w:p w:rsidR="00C65889" w:rsidRDefault="00C65889" w:rsidP="00141F9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C65889" w:rsidRPr="00E028DB" w:rsidRDefault="00C65889" w:rsidP="00141F9D">
      <w:pPr>
        <w:spacing w:after="0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>Дети под музыку заходят в зал и строятся в шеренгу.</w:t>
      </w:r>
    </w:p>
    <w:p w:rsidR="00C65889" w:rsidRPr="00E028DB" w:rsidRDefault="00C65889" w:rsidP="00141F9D">
      <w:pPr>
        <w:spacing w:after="0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Инструктор:</w:t>
      </w:r>
      <w:r w:rsidRPr="00E028DB">
        <w:rPr>
          <w:rFonts w:ascii="Times New Roman" w:hAnsi="Times New Roman"/>
          <w:sz w:val="24"/>
          <w:szCs w:val="24"/>
        </w:rPr>
        <w:t xml:space="preserve"> Здравствуйте, ребята!</w:t>
      </w:r>
    </w:p>
    <w:p w:rsidR="00C65889" w:rsidRPr="00E028DB" w:rsidRDefault="00C65889" w:rsidP="00141F9D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СОЗДАНИЕ ИГРОВОЙ МОТИВАЦИИ</w:t>
      </w:r>
    </w:p>
    <w:p w:rsidR="00C65889" w:rsidRPr="00E028DB" w:rsidRDefault="00C65889" w:rsidP="00141F9D">
      <w:pPr>
        <w:spacing w:after="0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Сегодня к нам в детский сад пришло письмо,</w:t>
      </w:r>
    </w:p>
    <w:p w:rsidR="00C65889" w:rsidRPr="00E028DB" w:rsidRDefault="00C65889" w:rsidP="00141F9D">
      <w:pPr>
        <w:spacing w:after="0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пахнет морозной свежестью оно.</w:t>
      </w:r>
    </w:p>
    <w:p w:rsidR="00C65889" w:rsidRPr="00E028DB" w:rsidRDefault="00C65889" w:rsidP="00141F9D">
      <w:pPr>
        <w:spacing w:after="0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вы думаете, от кого? (ответы детей)</w:t>
      </w:r>
    </w:p>
    <w:p w:rsidR="00C65889" w:rsidRPr="00E028DB" w:rsidRDefault="00C65889" w:rsidP="00141F9D">
      <w:pPr>
        <w:spacing w:after="0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Давайте откроем конверт?</w:t>
      </w:r>
    </w:p>
    <w:p w:rsidR="00C65889" w:rsidRPr="00E028DB" w:rsidRDefault="00C65889" w:rsidP="00141F9D">
      <w:pPr>
        <w:spacing w:after="0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>Читаю письмо на фоне музыки.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Письмо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Здравствуйте, ребятишки,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Девчонки и мальчишки!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Загадка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Дел у меня немало – 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Я  белым одеялом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Всю землю укрываю,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 лед реки убираю,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Белю поля, леса, а зовут меня…Зима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Приглашаю всех вас в лес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Полный сказок и чудес.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Когда туда придете,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Сюрприз  в волшебном сундуке найдете.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Инструктор:</w:t>
      </w:r>
      <w:r w:rsidRPr="00E028DB">
        <w:rPr>
          <w:rFonts w:ascii="Times New Roman" w:hAnsi="Times New Roman"/>
          <w:sz w:val="24"/>
          <w:szCs w:val="24"/>
        </w:rPr>
        <w:t xml:space="preserve"> Ну, что, ребята,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Отправимся в лес?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Но этот лес – не просто лес,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Этот лес – страна чудес.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И если с кем-то вам в пути 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Придется повстречаться,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 того и будете друзья,</w:t>
      </w:r>
    </w:p>
    <w:p w:rsidR="00C65889" w:rsidRPr="00286EB5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Быстро превращаться.</w:t>
      </w:r>
    </w:p>
    <w:p w:rsidR="00C65889" w:rsidRPr="00E028DB" w:rsidRDefault="00C65889" w:rsidP="00141F9D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Игровая разминка «Лесные звери»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Ходьба в колонне друг за другом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1-2-3-4-5 мы сюрприз идем искать,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Так и тянет нас на волю приключения собирать.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 тропинке мы шагаем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лесных  зверей встречаем.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Ходьба на носках, руки вверх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Лисичка-сестричка по лесу шагает,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Лисичка-сестричка хвостиком виляет.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Ходьба с высоким подниманием колена, руки вперед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Серый волк по лесу рыщет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Он себе добычу ищет.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Ходьба на высоких четвереньках, с опорой на ступни и ладони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Медведь по лесу бродит,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От дуба к дубу ходит.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Прыжки на двух ногах с продвижением вперед, руки на пояс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Зайка скачет, зайка скачет,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Словно белый, мягкий мячик.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Бег в колонне друг за другом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Теперь все белочками стали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по дорожке побежали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Бег змейкой в колонне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Бежит тропинка к лесу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вьется словно змейка,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Попробуй быстро пробежать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не упасть сумей-ка</w:t>
      </w:r>
    </w:p>
    <w:p w:rsidR="00C65889" w:rsidRPr="00286EB5" w:rsidRDefault="00C65889" w:rsidP="00141F9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Переход на ходьбу. Ходьба в колонне по одному.</w:t>
      </w:r>
    </w:p>
    <w:p w:rsidR="00C65889" w:rsidRPr="00E028DB" w:rsidRDefault="00C65889" w:rsidP="004253B3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Дыхательное упражнение «Метель»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метель метет, метет,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Отдохнуть нам не дает.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Руки через стороны поднимаем вверх – вдох, опускаем вниз, произносим 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«ш-ш-ш».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Дышим ровно, глубоко</w:t>
      </w:r>
    </w:p>
    <w:p w:rsidR="00C65889" w:rsidRPr="00286EB5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идти нам всем легко.</w:t>
      </w:r>
    </w:p>
    <w:p w:rsidR="00C65889" w:rsidRPr="00E028DB" w:rsidRDefault="00C65889" w:rsidP="004253B3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Перестроение в 3 колонны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 xml:space="preserve"> Звучит музыка зимнего леса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Вот пришли мы в зимний лес,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Полный сказочных чудес,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положено, всегда,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Поздороваемся друзья.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Здравствуй лес, чудный лес,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Полный сказочных чудес.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</w:t>
      </w:r>
      <w:r w:rsidRPr="00E028DB">
        <w:rPr>
          <w:rFonts w:ascii="Times New Roman" w:hAnsi="Times New Roman"/>
          <w:sz w:val="24"/>
          <w:szCs w:val="24"/>
        </w:rPr>
        <w:t xml:space="preserve">: Что-же нам дальше делать, 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Куда идти? Где сундук с сюрпризом нам найти? 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вы думаете, ребята? (по стрелочкам, по следам, по подсказкам)</w:t>
      </w:r>
    </w:p>
    <w:p w:rsidR="00C65889" w:rsidRPr="00E028DB" w:rsidRDefault="00C65889" w:rsidP="004253B3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Проблемная ситуация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 мы можем слепить  из снега проводника? Кого мы слепим? (снеговичка)</w:t>
      </w:r>
    </w:p>
    <w:p w:rsidR="00C65889" w:rsidRPr="00E028DB" w:rsidRDefault="00C65889" w:rsidP="004253B3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Пальчиковая игра «Лепим мы снеговика»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Раз рук, два рука,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Лепим мы снеговика.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Три, четыре – нарисуем рот пошире,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Пять – найдем морковь для носа,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Угольки найдем для глаз,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Шесть – наденем шляпу косо,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Пусть смеется он у нас.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Получился толстячок,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Озорной снеговичок.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i/>
          <w:sz w:val="24"/>
          <w:szCs w:val="24"/>
          <w:u w:val="single"/>
        </w:rPr>
      </w:pPr>
      <w:r w:rsidRPr="00E028DB">
        <w:rPr>
          <w:rFonts w:ascii="Times New Roman" w:hAnsi="Times New Roman"/>
          <w:i/>
          <w:sz w:val="24"/>
          <w:szCs w:val="24"/>
          <w:u w:val="single"/>
        </w:rPr>
        <w:t>Звучит музыка, выходит Снеговик (подготовленный ребенок)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Снеговик:</w:t>
      </w:r>
      <w:r w:rsidRPr="00E028DB">
        <w:rPr>
          <w:rFonts w:ascii="Times New Roman" w:hAnsi="Times New Roman"/>
          <w:sz w:val="24"/>
          <w:szCs w:val="24"/>
        </w:rPr>
        <w:t xml:space="preserve"> Здравствуйте дети! 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Меня зовут Антошка.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Я веселый снеговик,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не мал и не велик.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Это вы меня слепили?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Ну, ребята, угодили.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От такого обращения,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У меня поднялось настроение.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у вас?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</w:t>
      </w:r>
      <w:r w:rsidRPr="00E028DB">
        <w:rPr>
          <w:rFonts w:ascii="Times New Roman" w:hAnsi="Times New Roman"/>
          <w:sz w:val="24"/>
          <w:szCs w:val="24"/>
        </w:rPr>
        <w:t>: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 xml:space="preserve">Давайте на поляне нашей 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Танец  снеговика спляшем.</w:t>
      </w:r>
    </w:p>
    <w:p w:rsidR="00C65889" w:rsidRPr="00E028DB" w:rsidRDefault="00C65889" w:rsidP="007E770B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Музыкально – ритмическая разминка «Снеговик Антошка»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E028DB">
        <w:rPr>
          <w:rFonts w:ascii="Times New Roman" w:hAnsi="Times New Roman"/>
          <w:color w:val="000000"/>
          <w:sz w:val="24"/>
          <w:szCs w:val="24"/>
        </w:rPr>
        <w:t>. - И.п. – ноги вместе, руки на пояс.1- наклон головы вперед, 2-И.п. (6-8 раз)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E028D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028D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E028DB">
        <w:rPr>
          <w:rFonts w:ascii="Times New Roman" w:hAnsi="Times New Roman"/>
          <w:color w:val="000000"/>
          <w:sz w:val="24"/>
          <w:szCs w:val="24"/>
        </w:rPr>
        <w:t>И.п. – ноги вместе, руки согнуты в локтях, растирание ладоней  (8 раза)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Pr="00E028DB">
        <w:rPr>
          <w:rFonts w:ascii="Times New Roman" w:hAnsi="Times New Roman"/>
          <w:color w:val="000000"/>
          <w:sz w:val="24"/>
          <w:szCs w:val="24"/>
        </w:rPr>
        <w:t>И.п. – ноги вместе, указательные пальчики к щека</w:t>
      </w:r>
      <w:r>
        <w:rPr>
          <w:rFonts w:ascii="Times New Roman" w:hAnsi="Times New Roman"/>
          <w:color w:val="000000"/>
          <w:sz w:val="24"/>
          <w:szCs w:val="24"/>
        </w:rPr>
        <w:t>м, наклоны головы право-влево (</w:t>
      </w:r>
      <w:r w:rsidRPr="00E028DB">
        <w:rPr>
          <w:rFonts w:ascii="Times New Roman" w:hAnsi="Times New Roman"/>
          <w:color w:val="000000"/>
          <w:sz w:val="24"/>
          <w:szCs w:val="24"/>
        </w:rPr>
        <w:t>6 раз)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E028DB">
        <w:rPr>
          <w:rFonts w:ascii="Times New Roman" w:hAnsi="Times New Roman"/>
          <w:color w:val="000000"/>
          <w:sz w:val="24"/>
          <w:szCs w:val="24"/>
        </w:rPr>
        <w:t>. И.п. – ноги на ширине плеч, руки согнуты в локтях, вращение рук  (8 раз)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028DB">
        <w:rPr>
          <w:rFonts w:ascii="Times New Roman" w:hAnsi="Times New Roman"/>
          <w:color w:val="000000"/>
          <w:sz w:val="24"/>
          <w:szCs w:val="24"/>
        </w:rPr>
        <w:t>. И.п. – ноги на ширине плеч, руки на пояс.  Ходьба вокруг себя в правую - в левую сторону.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E028DB">
        <w:rPr>
          <w:rFonts w:ascii="Times New Roman" w:hAnsi="Times New Roman"/>
          <w:color w:val="000000"/>
          <w:sz w:val="24"/>
          <w:szCs w:val="24"/>
        </w:rPr>
        <w:t>И.п. – ноги  на ширине плеч, руки на пояс. 1- правая рука вперед, 2 – левая рука вперед, 3 – правая рука на пояс, 4 – левая рука на пояс (2 раза)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E028DB">
        <w:rPr>
          <w:rFonts w:ascii="Times New Roman" w:hAnsi="Times New Roman"/>
          <w:color w:val="000000"/>
          <w:sz w:val="24"/>
          <w:szCs w:val="24"/>
        </w:rPr>
        <w:t>. И.п. – ноги на ширине плеч, руки вверх. Наклоны вправо-влево ( 4 раза)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E028DB">
        <w:rPr>
          <w:rFonts w:ascii="Times New Roman" w:hAnsi="Times New Roman"/>
          <w:color w:val="000000"/>
          <w:sz w:val="24"/>
          <w:szCs w:val="24"/>
        </w:rPr>
        <w:t>. И.п. – ноги на ширине плеч, руки вниз. 1- правая ладонь «козырьком», 2 – левая ладонь козырьком ( 6 раз)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E028DB">
        <w:rPr>
          <w:rFonts w:ascii="Times New Roman" w:hAnsi="Times New Roman"/>
          <w:color w:val="000000"/>
          <w:sz w:val="24"/>
          <w:szCs w:val="24"/>
        </w:rPr>
        <w:t>. И.п. – ноги на ширине плеч, руки вниз.1 – достать правым  локтем  руки колено согнутой левой ноги, 2 – и.п., 3 – достать левым локтем руки правое колено, 4 – и.п. (по 3 раза)</w:t>
      </w:r>
    </w:p>
    <w:p w:rsidR="00C65889" w:rsidRPr="00E028DB" w:rsidRDefault="00C65889" w:rsidP="00141F9D">
      <w:pPr>
        <w:spacing w:after="0" w:line="2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10.</w:t>
      </w:r>
      <w:r w:rsidRPr="00E028DB">
        <w:rPr>
          <w:rFonts w:ascii="Times New Roman" w:hAnsi="Times New Roman"/>
          <w:color w:val="000000"/>
          <w:sz w:val="24"/>
          <w:szCs w:val="24"/>
        </w:rPr>
        <w:t xml:space="preserve"> Ходьба на месте с высоким подниманием колена.</w:t>
      </w:r>
    </w:p>
    <w:p w:rsidR="00C65889" w:rsidRPr="00E028DB" w:rsidRDefault="00C65889" w:rsidP="007E770B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Перестроение в 1 шеренгу</w:t>
      </w:r>
    </w:p>
    <w:p w:rsidR="00C65889" w:rsidRPr="00E028DB" w:rsidRDefault="00C65889" w:rsidP="00B573C0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 xml:space="preserve">Снеговик: </w:t>
      </w:r>
      <w:r w:rsidRPr="00E028DB">
        <w:rPr>
          <w:rFonts w:ascii="Times New Roman" w:hAnsi="Times New Roman"/>
          <w:sz w:val="24"/>
          <w:szCs w:val="24"/>
        </w:rPr>
        <w:t>Здорово вы танцевали,</w:t>
      </w:r>
    </w:p>
    <w:p w:rsidR="00C65889" w:rsidRPr="00E028DB" w:rsidRDefault="00C65889" w:rsidP="00B573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Свою дружбу доказали.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За это я вам помогу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Отыскать сундучок 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С сюрпризом.</w:t>
      </w:r>
    </w:p>
    <w:p w:rsidR="00C65889" w:rsidRPr="00E028DB" w:rsidRDefault="00C65889" w:rsidP="004D13F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Но  дорога туда не легка,</w:t>
      </w:r>
    </w:p>
    <w:p w:rsidR="00C65889" w:rsidRPr="00E028DB" w:rsidRDefault="00C65889" w:rsidP="004D13F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Только спортсменам по силам она.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А вот вам спортивные подсказки, 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добраться до сундучка.</w:t>
      </w:r>
    </w:p>
    <w:p w:rsidR="00C65889" w:rsidRPr="00E028DB" w:rsidRDefault="00C65889" w:rsidP="00566D2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Инструктор:</w:t>
      </w:r>
      <w:r w:rsidRPr="00E028DB">
        <w:rPr>
          <w:rFonts w:ascii="Times New Roman" w:hAnsi="Times New Roman"/>
          <w:sz w:val="24"/>
          <w:szCs w:val="24"/>
        </w:rPr>
        <w:t xml:space="preserve"> Посмотрите, ребята, какие препятствия вам придется преодолеть.</w:t>
      </w:r>
    </w:p>
    <w:p w:rsidR="00C65889" w:rsidRPr="00E028DB" w:rsidRDefault="00C65889" w:rsidP="004810AF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E028DB">
        <w:rPr>
          <w:rFonts w:ascii="Times New Roman" w:hAnsi="Times New Roman"/>
          <w:b/>
          <w:i/>
          <w:sz w:val="24"/>
          <w:szCs w:val="24"/>
        </w:rPr>
        <w:t>Дети рассматривают карты-схемы</w:t>
      </w:r>
    </w:p>
    <w:p w:rsidR="00C65889" w:rsidRPr="00E028DB" w:rsidRDefault="00C65889" w:rsidP="008B11D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Снеговик:</w:t>
      </w:r>
      <w:r w:rsidRPr="00E028DB">
        <w:rPr>
          <w:rFonts w:ascii="Times New Roman" w:hAnsi="Times New Roman"/>
          <w:sz w:val="24"/>
          <w:szCs w:val="24"/>
        </w:rPr>
        <w:t xml:space="preserve"> Я, не смотря на снежную фигуру,</w:t>
      </w:r>
    </w:p>
    <w:p w:rsidR="00C65889" w:rsidRPr="00E028DB" w:rsidRDefault="00C65889" w:rsidP="008B11D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Тоже  люблю спорт и физкультуру.</w:t>
      </w:r>
    </w:p>
    <w:p w:rsidR="00C65889" w:rsidRPr="00E028DB" w:rsidRDefault="00C65889" w:rsidP="004D13F5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 xml:space="preserve">Выполнение упражнений  поточным способом по схемам. </w:t>
      </w:r>
    </w:p>
    <w:p w:rsidR="00C65889" w:rsidRPr="00E028DB" w:rsidRDefault="00C65889" w:rsidP="00286EB5">
      <w:pPr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E028DB">
        <w:rPr>
          <w:rFonts w:ascii="Times New Roman" w:hAnsi="Times New Roman"/>
          <w:b/>
          <w:i/>
          <w:sz w:val="24"/>
          <w:szCs w:val="24"/>
        </w:rPr>
        <w:t>Перестроение  в одну колонну</w:t>
      </w:r>
    </w:p>
    <w:p w:rsidR="00C65889" w:rsidRPr="00E028DB" w:rsidRDefault="00C65889" w:rsidP="00680A46">
      <w:pPr>
        <w:numPr>
          <w:ilvl w:val="0"/>
          <w:numId w:val="10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 xml:space="preserve">Прыжки на двух ногах через модули </w:t>
      </w:r>
    </w:p>
    <w:p w:rsidR="00C65889" w:rsidRPr="00E028DB" w:rsidRDefault="00C65889" w:rsidP="00680A46">
      <w:pPr>
        <w:numPr>
          <w:ilvl w:val="0"/>
          <w:numId w:val="10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Ходьба по гимнастической скамье, руки в стороны</w:t>
      </w:r>
    </w:p>
    <w:p w:rsidR="00C65889" w:rsidRPr="00E028DB" w:rsidRDefault="00C65889" w:rsidP="00680A46">
      <w:pPr>
        <w:numPr>
          <w:ilvl w:val="0"/>
          <w:numId w:val="10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Подлезание   под  гимнастическую стойку</w:t>
      </w:r>
    </w:p>
    <w:p w:rsidR="00C65889" w:rsidRPr="00E028DB" w:rsidRDefault="00C65889" w:rsidP="00402D43">
      <w:pPr>
        <w:numPr>
          <w:ilvl w:val="0"/>
          <w:numId w:val="10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Лазанье по гимнастической стенке приставными шагами</w:t>
      </w:r>
    </w:p>
    <w:p w:rsidR="00C65889" w:rsidRPr="00286EB5" w:rsidRDefault="00C65889" w:rsidP="00CB6397">
      <w:pPr>
        <w:numPr>
          <w:ilvl w:val="0"/>
          <w:numId w:val="10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Ходьба по канату, руки на пояс.</w:t>
      </w:r>
    </w:p>
    <w:p w:rsidR="00C65889" w:rsidRPr="00E028DB" w:rsidRDefault="00C65889" w:rsidP="00D800B6">
      <w:pPr>
        <w:numPr>
          <w:ilvl w:val="0"/>
          <w:numId w:val="9"/>
        </w:num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E028DB">
        <w:rPr>
          <w:rFonts w:ascii="Times New Roman" w:hAnsi="Times New Roman"/>
          <w:b/>
          <w:i/>
          <w:sz w:val="24"/>
          <w:szCs w:val="24"/>
        </w:rPr>
        <w:t>Построение в шеренгу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E028DB">
        <w:rPr>
          <w:rFonts w:ascii="Times New Roman" w:hAnsi="Times New Roman"/>
          <w:sz w:val="24"/>
          <w:szCs w:val="24"/>
        </w:rPr>
        <w:t>Как ловко ребята мы справились</w:t>
      </w:r>
      <w:r w:rsidRPr="00E028DB">
        <w:rPr>
          <w:rFonts w:ascii="Times New Roman" w:hAnsi="Times New Roman"/>
          <w:b/>
          <w:sz w:val="24"/>
          <w:szCs w:val="24"/>
        </w:rPr>
        <w:t>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Все препятствия прошли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наконец, сундучок нашли.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Инструктор: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1-2-3 сундук замочки отвори.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>Звучит  волшебная  музыка         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Инструктор:</w:t>
      </w:r>
      <w:r w:rsidRPr="00E028DB">
        <w:rPr>
          <w:rFonts w:ascii="Times New Roman" w:hAnsi="Times New Roman"/>
          <w:sz w:val="24"/>
          <w:szCs w:val="24"/>
        </w:rPr>
        <w:t xml:space="preserve"> Что это? (варианты ответов детей)      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Это  волшебный снежок.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Кто с ними играет, тот здоровье обретает.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вы думаете, в  какую игру с ним  можно поиграть,?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Инструктор</w:t>
      </w:r>
      <w:r w:rsidRPr="00E028DB">
        <w:rPr>
          <w:rFonts w:ascii="Times New Roman" w:hAnsi="Times New Roman"/>
          <w:sz w:val="24"/>
          <w:szCs w:val="24"/>
        </w:rPr>
        <w:t>: Давайте, ребята, скажем Зиме спасибо!</w:t>
      </w:r>
    </w:p>
    <w:p w:rsidR="00C65889" w:rsidRPr="00E028DB" w:rsidRDefault="00C65889" w:rsidP="00D800B6">
      <w:pPr>
        <w:numPr>
          <w:ilvl w:val="0"/>
          <w:numId w:val="9"/>
        </w:num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Подвижная игра  «Ловишки со снежком»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E028DB">
        <w:rPr>
          <w:rFonts w:ascii="Times New Roman" w:hAnsi="Times New Roman"/>
          <w:i/>
          <w:color w:val="000000"/>
          <w:sz w:val="24"/>
          <w:szCs w:val="24"/>
        </w:rPr>
        <w:t>(оценка игры: подсчитывается количество пойманных игроков; выбывшие игроки массажируют ладони маленькими снежками – мячами массажерами)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 xml:space="preserve">Инструктор: </w:t>
      </w:r>
      <w:r w:rsidRPr="00E028DB">
        <w:rPr>
          <w:rFonts w:ascii="Times New Roman" w:hAnsi="Times New Roman"/>
          <w:color w:val="000000"/>
          <w:sz w:val="24"/>
          <w:szCs w:val="24"/>
        </w:rPr>
        <w:t xml:space="preserve"> А как можно по - другому поиграть в эту игру? 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E028DB">
        <w:rPr>
          <w:rFonts w:ascii="Times New Roman" w:hAnsi="Times New Roman"/>
          <w:i/>
          <w:color w:val="000000"/>
          <w:sz w:val="24"/>
          <w:szCs w:val="24"/>
        </w:rPr>
        <w:t>(Дети предлагают разные варианты игры, затем предлагаю поиграть в игру, предложенную детьми).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Вы очень талантливые дети! Столько вариантов придумали! Я приду к вам на прогулку, и мы обязательно поиграем!</w:t>
      </w:r>
    </w:p>
    <w:p w:rsidR="00C65889" w:rsidRPr="00E028DB" w:rsidRDefault="00C65889" w:rsidP="00D800B6">
      <w:pPr>
        <w:numPr>
          <w:ilvl w:val="0"/>
          <w:numId w:val="9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Гимнастика для глаз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А сейчас, дорогие ребята, 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На пяточки  садитесь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за  руки возьмитесь.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Друг к другу повернитесь,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И соседу улыбнитесь.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Теперь немного поморгайте,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Каждым глазом помигайте.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На минуту закройте глаза,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Позабудьте заботы, усталость,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Ведь начнутся сейчас чудеса.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>Звучит музыка волшебного леса</w:t>
      </w:r>
    </w:p>
    <w:p w:rsidR="00C65889" w:rsidRPr="00E028DB" w:rsidRDefault="00C65889" w:rsidP="00D800B6">
      <w:pPr>
        <w:numPr>
          <w:ilvl w:val="0"/>
          <w:numId w:val="9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Психогимнастика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 этом  волшебном лесу,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 xml:space="preserve">Что не пожелается – 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Все всегда произойдет,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Все всегда сбывается!</w:t>
      </w:r>
    </w:p>
    <w:p w:rsidR="00C65889" w:rsidRPr="00E028DB" w:rsidRDefault="00C65889" w:rsidP="006F7F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Только нужно очень-очень это захотеть.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Как вы думаете, ребята,  что самое ценное у человека?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Что каждый человек больше всего  желает для себя и своих близких?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Давайте мы крепко возьмемся за руки и все вместе загадаем  это желание. Тогда оно обязательно сбудется.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1-2-3 не зевай,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желание загадай.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>Звук тромбона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Я уже загадала, а вы?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ну, ребята, торопись, все в шеренгу становись!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 xml:space="preserve">Славно мы повеселились? 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Очень крепко подружились?</w:t>
      </w:r>
    </w:p>
    <w:p w:rsidR="00C65889" w:rsidRPr="00E028DB" w:rsidRDefault="00C65889" w:rsidP="00ED6E2F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про спорт мы не забыли?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Мы здоровье укрепили?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Все желание загадали?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Настроение каково?</w:t>
      </w:r>
    </w:p>
    <w:p w:rsidR="00C65889" w:rsidRPr="00E028DB" w:rsidRDefault="00C65889" w:rsidP="00CB6397">
      <w:pPr>
        <w:pStyle w:val="ListParagraph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Во! (</w:t>
      </w:r>
      <w:r w:rsidRPr="00E028DB">
        <w:rPr>
          <w:rFonts w:ascii="Times New Roman" w:hAnsi="Times New Roman"/>
          <w:i/>
          <w:sz w:val="24"/>
          <w:szCs w:val="24"/>
        </w:rPr>
        <w:t>Показать большой палец</w:t>
      </w:r>
      <w:r w:rsidRPr="00E028DB">
        <w:rPr>
          <w:rFonts w:ascii="Times New Roman" w:hAnsi="Times New Roman"/>
          <w:sz w:val="24"/>
          <w:szCs w:val="24"/>
        </w:rPr>
        <w:t xml:space="preserve">) </w:t>
      </w:r>
    </w:p>
    <w:p w:rsidR="00C65889" w:rsidRPr="00E028DB" w:rsidRDefault="00C65889" w:rsidP="00CB6397">
      <w:pPr>
        <w:pStyle w:val="ListParagraph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Давайте подарим  наше хорошее настроение  всем гостям.</w:t>
      </w:r>
    </w:p>
    <w:p w:rsidR="00C65889" w:rsidRPr="00E028DB" w:rsidRDefault="00C65889" w:rsidP="00CB6397">
      <w:pPr>
        <w:pStyle w:val="ListParagraph1"/>
        <w:spacing w:after="0" w:line="240" w:lineRule="atLeast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028DB">
        <w:rPr>
          <w:rFonts w:ascii="Times New Roman" w:hAnsi="Times New Roman"/>
          <w:i/>
          <w:sz w:val="24"/>
          <w:szCs w:val="24"/>
        </w:rPr>
        <w:t xml:space="preserve">Дети сдувают хорошее настроение с ладошки. </w:t>
      </w:r>
    </w:p>
    <w:p w:rsidR="00C65889" w:rsidRPr="00E028DB" w:rsidRDefault="00C65889" w:rsidP="00CB6397">
      <w:pPr>
        <w:pStyle w:val="ListParagraph1"/>
        <w:spacing w:after="0" w:line="2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Самооценка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 xml:space="preserve">Инструктор: </w:t>
      </w:r>
      <w:r w:rsidRPr="00E028DB">
        <w:rPr>
          <w:rFonts w:ascii="Times New Roman" w:hAnsi="Times New Roman"/>
          <w:color w:val="000000"/>
          <w:sz w:val="24"/>
          <w:szCs w:val="24"/>
        </w:rPr>
        <w:t>Ребята, если вы считаете, что справились со всеми препятствиями в наших  зимних приключениях, то покажите так (пальчики в кулачок, большой палец вверх, если не справились, то покажите так (пальчик в кулачок, большой палец вниз).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sz w:val="24"/>
          <w:szCs w:val="24"/>
        </w:rPr>
        <w:t>Снеговик:</w:t>
      </w:r>
      <w:r w:rsidRPr="00E028DB">
        <w:rPr>
          <w:rFonts w:ascii="Times New Roman" w:hAnsi="Times New Roman"/>
          <w:sz w:val="24"/>
          <w:szCs w:val="24"/>
        </w:rPr>
        <w:t xml:space="preserve"> За веселье вам спасибо.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sz w:val="24"/>
          <w:szCs w:val="24"/>
        </w:rPr>
        <w:t>А теперь мне в лес пора,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До свидания, детвора.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b/>
          <w:color w:val="000000"/>
          <w:sz w:val="24"/>
          <w:szCs w:val="24"/>
        </w:rPr>
        <w:t>Инструктор:</w:t>
      </w:r>
      <w:r w:rsidRPr="00E028DB">
        <w:rPr>
          <w:rFonts w:ascii="Times New Roman" w:hAnsi="Times New Roman"/>
          <w:color w:val="000000"/>
          <w:sz w:val="24"/>
          <w:szCs w:val="24"/>
        </w:rPr>
        <w:t xml:space="preserve"> Зимние приключения удались на славу,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Думаю, что всем  нам они пришлись по нраву.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 xml:space="preserve"> Давайте попрощаемся с лесом: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«До свидания, чудный лес,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Полный сказочных чудес!».</w:t>
      </w:r>
    </w:p>
    <w:p w:rsidR="00C65889" w:rsidRPr="00E028DB" w:rsidRDefault="00C65889" w:rsidP="00CB6397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028DB">
        <w:rPr>
          <w:rFonts w:ascii="Times New Roman" w:hAnsi="Times New Roman"/>
          <w:color w:val="000000"/>
          <w:sz w:val="24"/>
          <w:szCs w:val="24"/>
        </w:rPr>
        <w:t>По тропинке по лесной возвращаемся домой.</w:t>
      </w:r>
    </w:p>
    <w:p w:rsidR="00C65889" w:rsidRPr="00B26237" w:rsidRDefault="00C65889" w:rsidP="00CB6397">
      <w:pPr>
        <w:spacing w:after="0" w:line="240" w:lineRule="atLeast"/>
        <w:rPr>
          <w:i/>
        </w:rPr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CB6397">
      <w:pPr>
        <w:spacing w:line="240" w:lineRule="atLeast"/>
      </w:pPr>
    </w:p>
    <w:p w:rsidR="00C65889" w:rsidRDefault="00C65889" w:rsidP="00141F9D">
      <w:pPr>
        <w:spacing w:line="240" w:lineRule="atLeast"/>
      </w:pPr>
    </w:p>
    <w:p w:rsidR="00C65889" w:rsidRDefault="00C65889" w:rsidP="00141F9D">
      <w:pPr>
        <w:spacing w:line="240" w:lineRule="atLeast"/>
      </w:pPr>
      <w:r>
        <w:rPr>
          <w:noProof/>
        </w:rPr>
        <w:pict>
          <v:shape id="Рисунок 1" o:spid="_x0000_i1026" type="#_x0000_t75" alt="http://vminsk.by/archive/2007/12/10/3marka3.jpg" style="width:462.75pt;height:368.25pt;visibility:visible">
            <v:imagedata r:id="rId8" o:title=""/>
          </v:shape>
        </w:pict>
      </w:r>
    </w:p>
    <w:p w:rsidR="00C65889" w:rsidRDefault="00C65889" w:rsidP="00141F9D">
      <w:pPr>
        <w:spacing w:line="240" w:lineRule="atLeast"/>
      </w:pPr>
    </w:p>
    <w:p w:rsidR="00C65889" w:rsidRPr="00F45368" w:rsidRDefault="00C65889" w:rsidP="00167ED2">
      <w:pPr>
        <w:spacing w:line="240" w:lineRule="atLeast"/>
      </w:pPr>
      <w:r>
        <w:rPr>
          <w:noProof/>
        </w:rPr>
        <w:pict>
          <v:shape id="Рисунок 6" o:spid="_x0000_i1027" type="#_x0000_t75" alt="http://audioskazki.info/uploads/1358545294_zima1.jpg" style="width:416.25pt;height:356.25pt;visibility:visible">
            <v:imagedata r:id="rId9" o:title=""/>
          </v:shape>
        </w:pict>
      </w:r>
    </w:p>
    <w:p w:rsidR="00C65889" w:rsidRDefault="00C65889"/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Default="00C65889" w:rsidP="00167ED2">
      <w:pPr>
        <w:rPr>
          <w:b/>
          <w:sz w:val="32"/>
          <w:szCs w:val="32"/>
        </w:rPr>
      </w:pP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Письмо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Здравствуйте, ребятишки,</w:t>
      </w:r>
    </w:p>
    <w:p w:rsidR="00C65889" w:rsidRPr="00167ED2" w:rsidRDefault="00C65889" w:rsidP="00167ED2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Девчонки и мальчишки!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 xml:space="preserve">Дел у меня немало – 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Я  белым одеялом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Всю землю укрываю,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В лед реки убираю,</w:t>
      </w:r>
    </w:p>
    <w:p w:rsidR="00C65889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Белю поля, леса,</w:t>
      </w:r>
    </w:p>
    <w:p w:rsidR="00C65889" w:rsidRPr="00167ED2" w:rsidRDefault="00C65889" w:rsidP="00167E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 </w:t>
      </w:r>
      <w:r w:rsidRPr="00167ED2">
        <w:rPr>
          <w:b/>
          <w:sz w:val="32"/>
          <w:szCs w:val="32"/>
        </w:rPr>
        <w:t>зовут меня…Зима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Приглашаю всех вас в лес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Полный сказок и чудес.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Когда туда придете,</w:t>
      </w:r>
    </w:p>
    <w:p w:rsidR="00C65889" w:rsidRPr="00167ED2" w:rsidRDefault="00C65889" w:rsidP="00167ED2">
      <w:pPr>
        <w:rPr>
          <w:b/>
          <w:sz w:val="32"/>
          <w:szCs w:val="32"/>
        </w:rPr>
      </w:pPr>
      <w:r w:rsidRPr="00167ED2">
        <w:rPr>
          <w:b/>
          <w:sz w:val="32"/>
          <w:szCs w:val="32"/>
        </w:rPr>
        <w:t>Сюрприз  в волшебном сундуке найдете.</w:t>
      </w:r>
    </w:p>
    <w:p w:rsidR="00C65889" w:rsidRDefault="00C65889" w:rsidP="00167ED2"/>
    <w:p w:rsidR="00C65889" w:rsidRDefault="00C65889" w:rsidP="00167ED2"/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b/>
          <w:sz w:val="28"/>
          <w:szCs w:val="28"/>
        </w:rPr>
        <w:t>Инструктор</w:t>
      </w:r>
      <w:r w:rsidRPr="00167ED2">
        <w:rPr>
          <w:sz w:val="28"/>
          <w:szCs w:val="28"/>
        </w:rPr>
        <w:t>: Ну, что, ребята,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>Отправимся в лес?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>Но этот лес – не просто лес,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>Этот лес – страна чудес.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 xml:space="preserve">И если с кем-то вам в пути 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>Придется повстречаться,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>В того и будете друзья,</w:t>
      </w:r>
    </w:p>
    <w:p w:rsidR="00C65889" w:rsidRPr="00167ED2" w:rsidRDefault="00C65889" w:rsidP="00167ED2">
      <w:pPr>
        <w:rPr>
          <w:sz w:val="28"/>
          <w:szCs w:val="28"/>
        </w:rPr>
      </w:pPr>
      <w:r w:rsidRPr="00167ED2">
        <w:rPr>
          <w:sz w:val="28"/>
          <w:szCs w:val="28"/>
        </w:rPr>
        <w:t>Быстро превращаться.</w:t>
      </w:r>
    </w:p>
    <w:sectPr w:rsidR="00C65889" w:rsidRPr="00167ED2" w:rsidSect="004C7649">
      <w:footerReference w:type="even" r:id="rId10"/>
      <w:footerReference w:type="default" r:id="rId11"/>
      <w:pgSz w:w="11906" w:h="16838"/>
      <w:pgMar w:top="1077" w:right="851" w:bottom="1077" w:left="1701" w:header="709" w:footer="709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889" w:rsidRDefault="00C65889" w:rsidP="000E01C0">
      <w:pPr>
        <w:spacing w:after="0" w:line="240" w:lineRule="auto"/>
      </w:pPr>
      <w:r>
        <w:separator/>
      </w:r>
    </w:p>
  </w:endnote>
  <w:endnote w:type="continuationSeparator" w:id="0">
    <w:p w:rsidR="00C65889" w:rsidRDefault="00C65889" w:rsidP="000E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89" w:rsidRDefault="00C65889" w:rsidP="00B822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889" w:rsidRDefault="00C65889" w:rsidP="00207C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89" w:rsidRDefault="00C65889" w:rsidP="00B822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C65889" w:rsidRDefault="00C65889" w:rsidP="00207CD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889" w:rsidRDefault="00C65889" w:rsidP="000E01C0">
      <w:pPr>
        <w:spacing w:after="0" w:line="240" w:lineRule="auto"/>
      </w:pPr>
      <w:r>
        <w:separator/>
      </w:r>
    </w:p>
  </w:footnote>
  <w:footnote w:type="continuationSeparator" w:id="0">
    <w:p w:rsidR="00C65889" w:rsidRDefault="00C65889" w:rsidP="000E0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ED4"/>
    <w:multiLevelType w:val="hybridMultilevel"/>
    <w:tmpl w:val="4F640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44751"/>
    <w:multiLevelType w:val="multilevel"/>
    <w:tmpl w:val="90CC4B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B3F82"/>
    <w:multiLevelType w:val="hybridMultilevel"/>
    <w:tmpl w:val="45DEC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45772"/>
    <w:multiLevelType w:val="hybridMultilevel"/>
    <w:tmpl w:val="E3967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C60619"/>
    <w:multiLevelType w:val="hybridMultilevel"/>
    <w:tmpl w:val="A51A6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F3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81472D"/>
    <w:multiLevelType w:val="hybridMultilevel"/>
    <w:tmpl w:val="CCA20C78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6">
    <w:nsid w:val="54687335"/>
    <w:multiLevelType w:val="hybridMultilevel"/>
    <w:tmpl w:val="FB06A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6510B5"/>
    <w:multiLevelType w:val="hybridMultilevel"/>
    <w:tmpl w:val="4BF44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D0C0B"/>
    <w:multiLevelType w:val="hybridMultilevel"/>
    <w:tmpl w:val="2DC8D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445833"/>
    <w:multiLevelType w:val="hybridMultilevel"/>
    <w:tmpl w:val="35EA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D33"/>
    <w:rsid w:val="00007F17"/>
    <w:rsid w:val="000A3A87"/>
    <w:rsid w:val="000D71FC"/>
    <w:rsid w:val="000E01C0"/>
    <w:rsid w:val="000E02EF"/>
    <w:rsid w:val="00141F9D"/>
    <w:rsid w:val="0015298D"/>
    <w:rsid w:val="00167CA7"/>
    <w:rsid w:val="00167ED2"/>
    <w:rsid w:val="00182E58"/>
    <w:rsid w:val="001C0C43"/>
    <w:rsid w:val="001C5B4A"/>
    <w:rsid w:val="00207CD7"/>
    <w:rsid w:val="002115E5"/>
    <w:rsid w:val="00217389"/>
    <w:rsid w:val="00266C3A"/>
    <w:rsid w:val="00286EB5"/>
    <w:rsid w:val="002A2545"/>
    <w:rsid w:val="002A6B36"/>
    <w:rsid w:val="002B6AB8"/>
    <w:rsid w:val="002F3D1E"/>
    <w:rsid w:val="003A1C0D"/>
    <w:rsid w:val="003F2AD3"/>
    <w:rsid w:val="00402D43"/>
    <w:rsid w:val="004253B3"/>
    <w:rsid w:val="00433783"/>
    <w:rsid w:val="00450D90"/>
    <w:rsid w:val="004810AF"/>
    <w:rsid w:val="004C1C83"/>
    <w:rsid w:val="004C67DC"/>
    <w:rsid w:val="004C7649"/>
    <w:rsid w:val="004D13F5"/>
    <w:rsid w:val="004F79D9"/>
    <w:rsid w:val="00512148"/>
    <w:rsid w:val="005337FD"/>
    <w:rsid w:val="00566D2B"/>
    <w:rsid w:val="005C23FB"/>
    <w:rsid w:val="005C4E74"/>
    <w:rsid w:val="00644FE2"/>
    <w:rsid w:val="00663C87"/>
    <w:rsid w:val="00680A46"/>
    <w:rsid w:val="006957CB"/>
    <w:rsid w:val="006D6BC1"/>
    <w:rsid w:val="006F7F2E"/>
    <w:rsid w:val="00780556"/>
    <w:rsid w:val="007A7190"/>
    <w:rsid w:val="007E770B"/>
    <w:rsid w:val="00830F1C"/>
    <w:rsid w:val="00834D42"/>
    <w:rsid w:val="00842AAF"/>
    <w:rsid w:val="008B11DC"/>
    <w:rsid w:val="008B5B35"/>
    <w:rsid w:val="008C20C7"/>
    <w:rsid w:val="00931669"/>
    <w:rsid w:val="00946CFB"/>
    <w:rsid w:val="0099672F"/>
    <w:rsid w:val="009A707A"/>
    <w:rsid w:val="009E6D33"/>
    <w:rsid w:val="00A22042"/>
    <w:rsid w:val="00A25141"/>
    <w:rsid w:val="00A432FB"/>
    <w:rsid w:val="00A65AA7"/>
    <w:rsid w:val="00A871E1"/>
    <w:rsid w:val="00B056F8"/>
    <w:rsid w:val="00B26237"/>
    <w:rsid w:val="00B3763A"/>
    <w:rsid w:val="00B573C0"/>
    <w:rsid w:val="00B822FD"/>
    <w:rsid w:val="00BA46DC"/>
    <w:rsid w:val="00BB4704"/>
    <w:rsid w:val="00C02AB0"/>
    <w:rsid w:val="00C0791B"/>
    <w:rsid w:val="00C53ED1"/>
    <w:rsid w:val="00C642AF"/>
    <w:rsid w:val="00C65889"/>
    <w:rsid w:val="00C7336C"/>
    <w:rsid w:val="00C74050"/>
    <w:rsid w:val="00C920C3"/>
    <w:rsid w:val="00CB6397"/>
    <w:rsid w:val="00D34758"/>
    <w:rsid w:val="00D67241"/>
    <w:rsid w:val="00D800B6"/>
    <w:rsid w:val="00D81F6D"/>
    <w:rsid w:val="00DE7A30"/>
    <w:rsid w:val="00E028DB"/>
    <w:rsid w:val="00ED6E2F"/>
    <w:rsid w:val="00EE04EF"/>
    <w:rsid w:val="00F211F1"/>
    <w:rsid w:val="00F43407"/>
    <w:rsid w:val="00F45368"/>
    <w:rsid w:val="00F6386A"/>
    <w:rsid w:val="00FC6736"/>
    <w:rsid w:val="00FF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F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A3A87"/>
    <w:rPr>
      <w:rFonts w:cs="Times New Roman"/>
    </w:rPr>
  </w:style>
  <w:style w:type="paragraph" w:styleId="NormalWeb">
    <w:name w:val="Normal (Web)"/>
    <w:basedOn w:val="Normal"/>
    <w:uiPriority w:val="99"/>
    <w:semiHidden/>
    <w:rsid w:val="000A3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Normal"/>
    <w:uiPriority w:val="99"/>
    <w:rsid w:val="00C02A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C02AB0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0E01C0"/>
    <w:pPr>
      <w:ind w:left="720"/>
    </w:pPr>
    <w:rPr>
      <w:lang w:eastAsia="en-US"/>
    </w:rPr>
  </w:style>
  <w:style w:type="character" w:customStyle="1" w:styleId="BodyTextChar">
    <w:name w:val="Body Text Char"/>
    <w:link w:val="BodyText"/>
    <w:uiPriority w:val="99"/>
    <w:locked/>
    <w:rsid w:val="000E01C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0E01C0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B4704"/>
    <w:rPr>
      <w:rFonts w:cs="Times New Roman"/>
    </w:rPr>
  </w:style>
  <w:style w:type="character" w:customStyle="1" w:styleId="1">
    <w:name w:val="Основной текст Знак1"/>
    <w:basedOn w:val="DefaultParagraphFont"/>
    <w:uiPriority w:val="99"/>
    <w:semiHidden/>
    <w:rsid w:val="000E01C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E0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01C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E0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01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E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1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C4E74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07C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5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500</TotalTime>
  <Pages>10</Pages>
  <Words>1388</Words>
  <Characters>7912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28</cp:revision>
  <cp:lastPrinted>2016-12-08T05:25:00Z</cp:lastPrinted>
  <dcterms:created xsi:type="dcterms:W3CDTF">2014-11-24T15:15:00Z</dcterms:created>
  <dcterms:modified xsi:type="dcterms:W3CDTF">2016-12-08T05:26:00Z</dcterms:modified>
</cp:coreProperties>
</file>