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FC" w:rsidRPr="0025443D" w:rsidRDefault="008444FC" w:rsidP="007F5C71">
      <w:pPr>
        <w:shd w:val="clear" w:color="auto" w:fill="FFFFFF"/>
        <w:spacing w:before="120" w:after="120" w:line="390" w:lineRule="atLeas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Праздник  «Книга, спасибо за то, что ты есть»</w:t>
      </w:r>
    </w:p>
    <w:p w:rsidR="008444FC" w:rsidRPr="0025443D" w:rsidRDefault="008444FC" w:rsidP="00CE2CF8">
      <w:pPr>
        <w:pStyle w:val="NoSpacing"/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25443D">
        <w:rPr>
          <w:rFonts w:ascii="Times New Roman" w:hAnsi="Times New Roman" w:cs="Times New Roman"/>
          <w:sz w:val="28"/>
          <w:szCs w:val="28"/>
        </w:rPr>
        <w:t>: расширять кругозор детей, пополнять словарный запас, способствовать воспитанию бережного отношения к книге, развивать сценические способности детей, интерес к чтению, создавать устойчивую положительную мотивацию к чтению книг, воспитывать уважение к литературе.</w:t>
      </w:r>
    </w:p>
    <w:p w:rsidR="008444FC" w:rsidRPr="0025443D" w:rsidRDefault="008444FC" w:rsidP="00CE2CF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44FC" w:rsidRPr="0025443D" w:rsidRDefault="008444FC" w:rsidP="00CE2CF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ученик:</w:t>
      </w:r>
    </w:p>
    <w:p w:rsidR="008444FC" w:rsidRPr="0025443D" w:rsidRDefault="008444FC" w:rsidP="00CE2CF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Родная школа, светлый класс,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Весёлый круг друзей.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Как много впереди у нас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Счастливых школьных дней!</w:t>
      </w:r>
    </w:p>
    <w:p w:rsidR="008444FC" w:rsidRPr="0025443D" w:rsidRDefault="008444FC" w:rsidP="00CE2CF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4FC" w:rsidRPr="0025443D" w:rsidRDefault="008444FC" w:rsidP="00CE2CF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ученик: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Все эти дни когда-нибудь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Припомнятся друзьям…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В большую жизнь широкий путь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Откроет книга нам.</w:t>
      </w:r>
    </w:p>
    <w:p w:rsidR="008444FC" w:rsidRPr="0025443D" w:rsidRDefault="008444FC" w:rsidP="00CE2CF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4FC" w:rsidRPr="0025443D" w:rsidRDefault="008444FC" w:rsidP="00CE2CF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ученик:</w:t>
      </w:r>
    </w:p>
    <w:p w:rsidR="008444FC" w:rsidRPr="0025443D" w:rsidRDefault="008444FC" w:rsidP="00CE2CF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Нас манит даль седых морей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И горные хребты.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Пусть в жизни ярче и полней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Сбываются мечты!</w:t>
      </w:r>
    </w:p>
    <w:p w:rsidR="008444FC" w:rsidRPr="0025443D" w:rsidRDefault="008444FC" w:rsidP="00CE2CF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4FC" w:rsidRPr="0025443D" w:rsidRDefault="008444FC" w:rsidP="00CE2CF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ученик: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Все эти дни когда-нибудь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Припомнятся друзьям…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В большую жизнь широкий путь</w:t>
      </w:r>
    </w:p>
    <w:p w:rsidR="008444FC" w:rsidRPr="0025443D" w:rsidRDefault="008444FC" w:rsidP="00CE2CF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Откроет  книга нам.</w:t>
      </w:r>
    </w:p>
    <w:p w:rsidR="008444FC" w:rsidRPr="0025443D" w:rsidRDefault="008444FC" w:rsidP="00CE2CF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4FC" w:rsidRPr="0025443D" w:rsidRDefault="008444FC" w:rsidP="00CE2CF8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Песня «Чему учат в школе»</w:t>
      </w:r>
    </w:p>
    <w:p w:rsidR="008444FC" w:rsidRPr="0025443D" w:rsidRDefault="008444FC" w:rsidP="00CE2CF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4FC" w:rsidRPr="0025443D" w:rsidRDefault="008444FC" w:rsidP="00CE2CF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ученик:</w:t>
      </w:r>
    </w:p>
    <w:p w:rsidR="008444FC" w:rsidRPr="0025443D" w:rsidRDefault="008444FC" w:rsidP="00CE2CF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Мы без книги, как без рук,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Книга – это первый друг.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Ведь без книги, как без света,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Как без доброго совета.</w:t>
      </w:r>
    </w:p>
    <w:p w:rsidR="008444FC" w:rsidRPr="0025443D" w:rsidRDefault="008444FC" w:rsidP="00CE2CF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4FC" w:rsidRPr="0025443D" w:rsidRDefault="008444FC" w:rsidP="00CE2CF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 ученик:</w:t>
      </w:r>
    </w:p>
    <w:p w:rsidR="008444FC" w:rsidRPr="0025443D" w:rsidRDefault="008444FC" w:rsidP="00CE2CF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Кто с книгой по жизни шагает,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Кто с нею умеет дружить,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Тому эта книга всегда помогает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Учиться, работать и жить.</w:t>
      </w:r>
    </w:p>
    <w:p w:rsidR="008444FC" w:rsidRPr="0025443D" w:rsidRDefault="008444FC" w:rsidP="00CE2CF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4FC" w:rsidRPr="0025443D" w:rsidRDefault="008444FC" w:rsidP="00CE2CF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 ученик:</w:t>
      </w:r>
    </w:p>
    <w:p w:rsidR="008444FC" w:rsidRPr="0025443D" w:rsidRDefault="008444FC" w:rsidP="00CE2CF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Книга всё тебе расскажет,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С ней беседа не наскучит,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Край родной она покажет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И любить тебя научит.</w:t>
      </w:r>
    </w:p>
    <w:p w:rsidR="008444FC" w:rsidRDefault="008444FC" w:rsidP="00CE2CF8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444FC" w:rsidRPr="0025443D" w:rsidRDefault="008444FC" w:rsidP="00757E31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Книга: 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 Как много хорошего услышала я о себе. Спасибо вам.</w:t>
      </w:r>
    </w:p>
    <w:p w:rsidR="008444FC" w:rsidRPr="0025443D" w:rsidRDefault="008444FC" w:rsidP="00757E31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Не счесть всех подданных моих,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Они во всех краях.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С людьми толкуют на своих,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На разных языках.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Вы подданных моих узнать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Смогли б в теченье мига,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Лишь стоит мне назвать себя: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Я – королева Книга.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Могу заставить погрустить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Читателя любого.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Смеяться, плакать и любить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Мне помогает слово.</w:t>
      </w:r>
    </w:p>
    <w:p w:rsidR="008444FC" w:rsidRDefault="008444FC" w:rsidP="005B223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 xml:space="preserve">– Дорогие ребята! Я пришла к вам на праздник со своими друзьями, книжными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страничками. Они приготовили для вас загадки. Слушайте внимательно и дружно, вместе отвечайте.</w:t>
      </w:r>
    </w:p>
    <w:p w:rsidR="008444FC" w:rsidRPr="00BD1A22" w:rsidRDefault="008444FC" w:rsidP="00BD1A2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11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11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страничка.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Я на балу никогда не бывала,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Чистила, мыла, варила и пряла.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Когда же случилось попасть мне на бал,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То голову принц от любви потерял.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Туфельку я потеряла тогда же.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Кто я такая? Кто тут подскажет? (Золушка)</w:t>
      </w:r>
    </w:p>
    <w:p w:rsidR="008444FC" w:rsidRPr="00BD1A22" w:rsidRDefault="008444FC" w:rsidP="00BD1A2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11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страничка.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Он и весел, и не злобен,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Этот милый чудачок.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 ним хозяин – мальчик Робин,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приятель – Пятачок.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Для него прогулка – праздник,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на мед особый нюх.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Это плюшевый проказник</w:t>
      </w:r>
    </w:p>
    <w:p w:rsidR="008444FC" w:rsidRDefault="008444FC" w:rsidP="007B11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Медвежонок - … (Вини-Пух)</w:t>
      </w:r>
    </w:p>
    <w:p w:rsidR="008444FC" w:rsidRPr="00BD1A22" w:rsidRDefault="008444FC" w:rsidP="00BD1A2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11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страничка.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В его руках от счастья ключ,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потому он так везуч!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На голове его колпак,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Но околпачен будет враг,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Злодеям он покажет нос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рассмешит друзей до слез!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Его повсюду узнают!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Скажите, как его зовут… (Буратино)</w:t>
      </w:r>
    </w:p>
    <w:p w:rsidR="008444FC" w:rsidRPr="00BD1A22" w:rsidRDefault="008444FC" w:rsidP="00BD1A2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7A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страничка.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5D7A06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колько лет мне, я не знаю.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ступе я с метлой летаю.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Теремок мой так хорош,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На меня во всем похож.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этом тереме моем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Ярко печь горит огнем.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Теремок на курьих ножках!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Ждет гостей в нем… (Бабка Ежка)</w:t>
      </w:r>
    </w:p>
    <w:p w:rsidR="008444FC" w:rsidRPr="00BD1A22" w:rsidRDefault="008444FC" w:rsidP="00BD1A2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7A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страничка.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Бабушка внученьку очень любила,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Шапочку красную ей подарила.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Девочка имя забыла свое.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Ну, подскажите, как звали ее? (Красная Шапочка)</w:t>
      </w:r>
    </w:p>
    <w:p w:rsidR="008444FC" w:rsidRPr="00BD1A22" w:rsidRDefault="008444FC" w:rsidP="00BD1A2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7A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страничка.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Многим долго неизвестный,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Стал он каждому дружком.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Всем по сказке интересный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Мальчик-луковка знаком.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Очень просто, хоть и длинно,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Он зовется … (Чиполлино)</w:t>
      </w:r>
    </w:p>
    <w:p w:rsidR="008444FC" w:rsidRDefault="008444FC" w:rsidP="00BD1A2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D7A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страничка.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Всех на свете он добрей,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Лечит он больных зверей.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однажды бегемота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Вытащил он из болота.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Он известен, знаменит –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Это доктор… (Айболит)</w:t>
      </w:r>
    </w:p>
    <w:p w:rsidR="008444FC" w:rsidRDefault="008444FC" w:rsidP="00BD1A2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44FC" w:rsidRDefault="008444FC" w:rsidP="00BD1A2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44FC" w:rsidRPr="00BD1A22" w:rsidRDefault="008444FC" w:rsidP="00BD1A2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7A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страничка.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Без носков и без чулок,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Без ботинок и сапог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 траве катиться мог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В детской сказке… (Колобок)</w:t>
      </w:r>
    </w:p>
    <w:p w:rsidR="008444FC" w:rsidRPr="00BD1A22" w:rsidRDefault="008444FC" w:rsidP="007B11B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1A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Книга: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1A22">
        <w:rPr>
          <w:rFonts w:ascii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hAnsi="Times New Roman" w:cs="Times New Roman"/>
          <w:sz w:val="28"/>
          <w:szCs w:val="28"/>
          <w:lang w:eastAsia="ru-RU"/>
        </w:rPr>
        <w:t>лодцы, ребята! Все загадки отгадали. А теперь встречайте любимых сказочных героев.</w:t>
      </w:r>
    </w:p>
    <w:p w:rsidR="008444FC" w:rsidRPr="0025443D" w:rsidRDefault="008444FC" w:rsidP="00757E31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Инсценировка  сказки «Колобок» (автор Лора Поляк)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Действующие лица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ВЕДУЩИЙ. ЗАЯЦ. КОЛОБОК. ВОЛК. ДЕД. МЕДВЕДЬ. БАБА. ЛИСА.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25443D">
        <w:rPr>
          <w:rFonts w:ascii="Times New Roman" w:hAnsi="Times New Roman" w:cs="Times New Roman"/>
          <w:i/>
          <w:iCs/>
          <w:sz w:val="28"/>
          <w:szCs w:val="28"/>
        </w:rPr>
        <w:t>Картина первая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Все девчонки и мальчишки.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Знаем, очень любят книжки.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Любят сказки, любят песни...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А чтоб было интересней.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Сказки старые покажем,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Но в стихах мы их расскажем,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Звонких песен Колобка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Не сдыхали вы пока?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Все расселись? В добрый час!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Начинаем ваш рассказ...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Зажигается яркий свет. Веред занавесом, на авансцене, декорация комнаты — стол, на нем посуда, продукты, около стола стоим лавка. На лавке садят Дед и Баба.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Жил старик со своей старушкой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В маленькой лесной избушке.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Попросил однажды Дед: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Дед.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Испеки-ка на обед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Колобок румяный, вкусный!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Раньше ты пекла искусно.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Баба готовит колобок (имитирует движениями рук процесс замешивания теста, лепки формы колобка).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По сусеку помела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Крылышком старушка.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Горсти две муки нашла —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Больше-то не нужно.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Соль добавила, песок.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Ложки две сметаны.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Славный вышел Колобок,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Пышный и румяный.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Появляется Колобок.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Баба.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Погоди-ка, Дед, чуток.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Пусть остынет Колобок!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Колобок прячется за занавес.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Ведущий. Непоседе-Колобку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Стыть бы на окошке.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Но решил он: «Убегу,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Разомнусь немножко!»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25443D">
        <w:rPr>
          <w:rFonts w:ascii="Times New Roman" w:hAnsi="Times New Roman" w:cs="Times New Roman"/>
          <w:i/>
          <w:iCs/>
          <w:sz w:val="28"/>
          <w:szCs w:val="28"/>
        </w:rPr>
        <w:t>Картина вторая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Колобок бежит по лесу.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Прыг с окошка — и в лесок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Покатился Колобок.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Мимо елок и берез.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Мимо бабочек, стрекоз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И цветочков разных: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Желтых, синих, красных.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Видит в небе синеву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И зеленую траву,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В небе солнце красно.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Все вокруг прекрасно!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Навстречу Колобку выходит Заяц.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Вдруг наш шалунишка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Повстречал Зайчишку.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(важно).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Я полакомлюсь тобой,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Я с утра не кушал.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Колобок.</w:t>
      </w:r>
      <w:r w:rsidRPr="0025443D">
        <w:rPr>
          <w:rFonts w:ascii="Times New Roman" w:hAnsi="Times New Roman" w:cs="Times New Roman"/>
          <w:sz w:val="28"/>
          <w:szCs w:val="28"/>
        </w:rPr>
        <w:t xml:space="preserve"> Что ты?!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Погоди, Косой!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Песенку послушай!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(Поет песенку.)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Колобок я, непоседа.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Испекли меня для Деда,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На сметанке я мешен.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На окошке я стужен.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Я ушел от стариков.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Прыг с окна — и был таков!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Велика Зайчишке честь: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Колобок румяный съесть!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Заяц зачарованно слушает песенку, а Колобок убегает по лесу. Вдруг на его пути появляется Волк.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Прикатился по дороге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Волку Серому под ноги.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Облизнулся Серый Вояк,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В колобках он знает толк...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(обрадованно).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Как ты кстати, Колобок!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Я голодный очень.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Съем-ка  я тебя, дружок,—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Буду сыт до ночи!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Колобок.</w:t>
      </w:r>
      <w:r w:rsidRPr="0025443D">
        <w:rPr>
          <w:rFonts w:ascii="Times New Roman" w:hAnsi="Times New Roman" w:cs="Times New Roman"/>
          <w:sz w:val="28"/>
          <w:szCs w:val="28"/>
        </w:rPr>
        <w:t xml:space="preserve"> Что ты, что ты,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Серый Волк!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Ты меня не кушай!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Сядь-ка лучше па пенек,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Песенку послушай.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(Поет песенку)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Колобок я, непоседа.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Испекли меня для Деда,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На сметанке я мешен,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На окошке я стужен.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Я ушел от стариков,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Прыг с окна — и был таков!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Обманул Зайчишку славно,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От тебя уйду подавно!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С последними словами Колобок пробегает мимо Волка дальше в лес. И тут ему навстречу выходит Медведь.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Вдруг навстречу сам Потапыч.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Зарычал он, поднял лапу: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Медведь.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Подойди-ка, Колобок!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Я перекушу чуток!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Колобок.</w:t>
      </w:r>
      <w:r w:rsidRPr="0025443D">
        <w:rPr>
          <w:rFonts w:ascii="Times New Roman" w:hAnsi="Times New Roman" w:cs="Times New Roman"/>
          <w:sz w:val="28"/>
          <w:szCs w:val="28"/>
        </w:rPr>
        <w:t xml:space="preserve"> Что ты, что ты, Косолапый!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Опусти ты свою лапу.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Лучше песенку мою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Ты послушай — я спою.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(Поет песенку.)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Колобок я, непоседа,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Испекли меня для Деда,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На сметанке я мешен.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На окошке я стужен,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Я ушел от стариков.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Прыг с окна — и был таков!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Убежал от Зайца я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И от злого Волка.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И, Топтыгин, от тебя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Мне уйти недолго!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Колобок бежит по лесу. Крадучись, выходит Лиса, садится па пенек.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Покатился кувырком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Через рощу прямиком...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Долго ль, коротко ль катился.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На опушке очутился.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Как беде тут не случиться,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Коли хитрая Лисица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На опушке той сидела.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Рыжий хвост на солнце грела.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Лиса встает, идет к Колобку.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Увидала колобка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И к нему издалека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Двинулась навстречу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С ласковою речью.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(льстиво). Как пригож ты, Колобок!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Как румян да весел!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Говорят, что ты, дружок,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Знаешь много песен...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Колобок.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Колобок я, непоседа, (поет).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Испекли меня для Деда,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На сметанке я мешен.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На окошке я стужен.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Я ушел от стариков.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Прыг с окна — и был таков!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От Медведя я ушел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И от Волка с Зайцем,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И Лисе за Колобком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Тоже не угнаться!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5443D">
        <w:rPr>
          <w:rFonts w:ascii="Times New Roman" w:hAnsi="Times New Roman" w:cs="Times New Roman"/>
          <w:sz w:val="28"/>
          <w:szCs w:val="28"/>
        </w:rPr>
        <w:t xml:space="preserve">. Колобок ей песню спел.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Укатиться прочь хотел,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Но надумала Лисица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Глуховатой притвориться.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(лукаво). Глуховата я чуток...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Ближе подойди, дружок.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Сядь ко мне ты на носок,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Громче спой еще разок.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Колобок</w:t>
      </w:r>
      <w:r w:rsidRPr="0025443D">
        <w:rPr>
          <w:rFonts w:ascii="Times New Roman" w:hAnsi="Times New Roman" w:cs="Times New Roman"/>
          <w:sz w:val="28"/>
          <w:szCs w:val="28"/>
        </w:rPr>
        <w:t xml:space="preserve">(поет громче).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Колобок я, непоседа,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Испекли меня для Деда,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На сметанке я мешен.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На окошке я стужен,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Я ушел от стариков.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Прыг с окна — и был таков!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От Медведя я ушел,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И от Волка с Зайцем,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И Лисе за Колобком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Тоже не угнаться!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5443D">
        <w:rPr>
          <w:rFonts w:ascii="Times New Roman" w:hAnsi="Times New Roman" w:cs="Times New Roman"/>
          <w:sz w:val="28"/>
          <w:szCs w:val="28"/>
        </w:rPr>
        <w:t xml:space="preserve">. Ту же песню Колобок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Громче спел еще разок.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Но хитрющая плутовка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Снова притворилась ловко...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(ласково). Ах, поешь ты так чудесно!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Не расслышала я песню...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Сядь ко мне на язычок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И в последний спой разок!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Лиса уводит Колобка со сцены.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Простодушный Колобок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Прыг Лисе на язычок...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Глупый! Разве ж это дело?!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А Лисица — гам! — и съела...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Чтобы Лисам хитрым, злым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Не попасться в сети, </w:t>
      </w:r>
    </w:p>
    <w:p w:rsidR="008444FC" w:rsidRPr="0025443D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В лес ходить нельзя одним. </w:t>
      </w:r>
    </w:p>
    <w:p w:rsidR="008444FC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Дорогие дети!!!</w:t>
      </w:r>
    </w:p>
    <w:p w:rsidR="008444FC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1E0331" w:rsidRDefault="008444FC" w:rsidP="00CB37F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E0331">
        <w:rPr>
          <w:rFonts w:ascii="Times New Roman" w:hAnsi="Times New Roman" w:cs="Times New Roman"/>
          <w:b/>
          <w:bCs/>
          <w:sz w:val="28"/>
          <w:szCs w:val="28"/>
        </w:rPr>
        <w:t>Книга: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03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знаете ли вы, ребята, сказочного героя, который не хотел учиться, продал свою азбуку, чтобы купить билет на представление кукольного театра?</w:t>
      </w:r>
    </w:p>
    <w:p w:rsidR="008444FC" w:rsidRDefault="008444FC" w:rsidP="00CB37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44FC" w:rsidRPr="0025443D" w:rsidRDefault="008444FC" w:rsidP="001E0331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Инсценировка  «Мальвина учит Буратино» (автор Алексей Толстой «Приключения Буратино или золотой ключик)</w:t>
      </w:r>
    </w:p>
    <w:p w:rsidR="008444FC" w:rsidRPr="0025443D" w:rsidRDefault="008444FC" w:rsidP="001E0331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</w:rPr>
        <w:t>Вбегает Буратино и садится за парту, поджав ноги. Входит Мальвина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4FC" w:rsidRPr="0025443D" w:rsidRDefault="008444FC" w:rsidP="001E0331">
      <w:pPr>
        <w:jc w:val="both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- Сейчас мы займёмся арифметикой!  (Мальвина проходит мимо Буратино. Когда она отворачивается, Буратино запихивает в рот руками печенье. Мальвина, повернувшись, восклицает)</w:t>
      </w:r>
    </w:p>
    <w:p w:rsidR="008444FC" w:rsidRPr="0025443D" w:rsidRDefault="008444FC" w:rsidP="001E0331">
      <w:pPr>
        <w:jc w:val="both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- Вытащите из-под себя ногу и опустите её под стол. Не ешьте руками, для этого есть ложки и вилки. Кто Вас воспитывает?</w:t>
      </w:r>
    </w:p>
    <w:p w:rsidR="008444FC" w:rsidRPr="0025443D" w:rsidRDefault="008444FC" w:rsidP="001E0331">
      <w:pPr>
        <w:jc w:val="both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- Когда папа Карло, а когда никто!</w:t>
      </w:r>
    </w:p>
    <w:p w:rsidR="008444FC" w:rsidRPr="0025443D" w:rsidRDefault="008444FC" w:rsidP="001E0331">
      <w:pPr>
        <w:jc w:val="both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- Теперь я займусь Вашим воспитанием!</w:t>
      </w:r>
    </w:p>
    <w:p w:rsidR="008444FC" w:rsidRPr="0025443D" w:rsidRDefault="008444FC" w:rsidP="001E0331">
      <w:pPr>
        <w:jc w:val="both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- Вот так влип!</w:t>
      </w:r>
    </w:p>
    <w:p w:rsidR="008444FC" w:rsidRPr="0025443D" w:rsidRDefault="008444FC" w:rsidP="001E0331">
      <w:pPr>
        <w:jc w:val="both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- Теперь сядьте, положите руки перед собой, не горбитесь… У Вас в кармане два яблока…</w:t>
      </w:r>
    </w:p>
    <w:p w:rsidR="008444FC" w:rsidRPr="0025443D" w:rsidRDefault="008444FC" w:rsidP="001E0331">
      <w:pPr>
        <w:jc w:val="both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- Врёте, ни одного!</w:t>
      </w:r>
    </w:p>
    <w:p w:rsidR="008444FC" w:rsidRPr="0025443D" w:rsidRDefault="008444FC" w:rsidP="001E0331">
      <w:pPr>
        <w:jc w:val="both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- Я говорю, предположим, что у Вас в кармане два яблока. Некто взял у Вас одно яблоко. Сколько яблок у Вас осталось?</w:t>
      </w:r>
    </w:p>
    <w:p w:rsidR="008444FC" w:rsidRPr="0025443D" w:rsidRDefault="008444FC" w:rsidP="001E0331">
      <w:pPr>
        <w:jc w:val="both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- Два!</w:t>
      </w:r>
    </w:p>
    <w:p w:rsidR="008444FC" w:rsidRPr="0025443D" w:rsidRDefault="008444FC" w:rsidP="001E0331">
      <w:pPr>
        <w:jc w:val="both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- Почему?</w:t>
      </w:r>
    </w:p>
    <w:p w:rsidR="008444FC" w:rsidRPr="0025443D" w:rsidRDefault="008444FC" w:rsidP="001E0331">
      <w:pPr>
        <w:jc w:val="both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- Я же не отдам Некту яблоко, хоть он дерись!</w:t>
      </w:r>
    </w:p>
    <w:p w:rsidR="008444FC" w:rsidRPr="0025443D" w:rsidRDefault="008444FC" w:rsidP="001E0331">
      <w:pPr>
        <w:jc w:val="both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- У Вас нет никаких способностей к математике! Займёмся диктантом! Пишите: «А роза упала на лапу Азора1» Написали? А теперь прочтите эту волшебную фразу наоборот.</w:t>
      </w:r>
    </w:p>
    <w:p w:rsidR="008444FC" w:rsidRPr="0025443D" w:rsidRDefault="008444FC" w:rsidP="001E0331">
      <w:pPr>
        <w:jc w:val="both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(Буратино суёт нос в чернильницу и ставит кляксу)</w:t>
      </w:r>
    </w:p>
    <w:p w:rsidR="008444FC" w:rsidRPr="0025443D" w:rsidRDefault="008444FC" w:rsidP="001E0331">
      <w:pPr>
        <w:jc w:val="both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- Вот гадкий шалун. Вы должны быть наказаны. Артемон! Артемон! Отведи Буратино в тёмный чулан.</w:t>
      </w:r>
    </w:p>
    <w:p w:rsidR="008444FC" w:rsidRPr="0025443D" w:rsidRDefault="008444FC" w:rsidP="001E0331">
      <w:pPr>
        <w:jc w:val="both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(Выбегает Артемон, хватает Буратино и уводит.Буратино, уходя, кричит)</w:t>
      </w:r>
    </w:p>
    <w:p w:rsidR="008444FC" w:rsidRDefault="008444FC" w:rsidP="001E0331">
      <w:pPr>
        <w:jc w:val="both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- Вот дура девчонка… Нашлась воспитательница, подумаешь… У самой голова фарфоровая, туловище ватой набито…</w:t>
      </w:r>
    </w:p>
    <w:p w:rsidR="008444FC" w:rsidRPr="00CD1BAA" w:rsidRDefault="008444FC" w:rsidP="00CD1BA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Красная Шапочка: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1BAA">
        <w:rPr>
          <w:rFonts w:ascii="Times New Roman" w:hAnsi="Times New Roman" w:cs="Times New Roman"/>
          <w:sz w:val="28"/>
          <w:szCs w:val="28"/>
          <w:lang w:eastAsia="ru-RU"/>
        </w:rPr>
        <w:t>Шла я лесом к своей бабушке и по дороге нашла кем-то потерянные вещи. Помогите мне их вернуть в сказки. Что это у меня здесь в корзиночке лежит?</w:t>
      </w:r>
    </w:p>
    <w:p w:rsidR="008444FC" w:rsidRPr="0025443D" w:rsidRDefault="008444FC" w:rsidP="00757E31">
      <w:pPr>
        <w:numPr>
          <w:ilvl w:val="0"/>
          <w:numId w:val="5"/>
        </w:numPr>
        <w:shd w:val="clear" w:color="auto" w:fill="FFFFFF"/>
        <w:spacing w:after="120" w:line="240" w:lineRule="atLeast"/>
        <w:ind w:left="375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Помидор – Дж.Родари «Приключения Чиполлино».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Я – синьор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Помидор.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Красен я и пышен.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А служу я с давних пор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У помещиц – Вишен.</w:t>
      </w:r>
    </w:p>
    <w:p w:rsidR="008444FC" w:rsidRPr="0025443D" w:rsidRDefault="008444FC" w:rsidP="00757E31">
      <w:pPr>
        <w:numPr>
          <w:ilvl w:val="0"/>
          <w:numId w:val="5"/>
        </w:numPr>
        <w:shd w:val="clear" w:color="auto" w:fill="FFFFFF"/>
        <w:spacing w:after="120" w:line="240" w:lineRule="atLeast"/>
        <w:ind w:left="375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Зеркало – А.С. Пушкин «Сказка о мёртвой царевне»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Ей в приданое дано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Было зеркальце одно;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Свойство зеркальце имело: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Говорить оно умело.</w:t>
      </w:r>
    </w:p>
    <w:p w:rsidR="008444FC" w:rsidRPr="0025443D" w:rsidRDefault="008444FC" w:rsidP="00757E31">
      <w:pPr>
        <w:numPr>
          <w:ilvl w:val="0"/>
          <w:numId w:val="5"/>
        </w:numPr>
        <w:shd w:val="clear" w:color="auto" w:fill="FFFFFF"/>
        <w:spacing w:after="120" w:line="240" w:lineRule="atLeast"/>
        <w:ind w:left="375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 еще зеркало встречается в басне И.А. Крылова «Зеркало и обезьяна». Послушайте ее.</w:t>
      </w:r>
      <w:bookmarkStart w:id="0" w:name="_GoBack"/>
      <w:bookmarkEnd w:id="0"/>
    </w:p>
    <w:p w:rsidR="008444FC" w:rsidRPr="0025443D" w:rsidRDefault="008444FC" w:rsidP="003D4DE9">
      <w:pPr>
        <w:shd w:val="clear" w:color="auto" w:fill="FFFFFF"/>
        <w:spacing w:after="120" w:line="240" w:lineRule="atLeast"/>
        <w:ind w:left="15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Инсценировка басни.</w:t>
      </w:r>
    </w:p>
    <w:p w:rsidR="008444FC" w:rsidRPr="0025443D" w:rsidRDefault="008444FC" w:rsidP="003D4DE9">
      <w:pPr>
        <w:shd w:val="clear" w:color="auto" w:fill="FFFFFF"/>
        <w:spacing w:after="120" w:line="240" w:lineRule="atLeast"/>
        <w:ind w:left="15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</w:rPr>
        <w:t>Мартышка, в Зеркале увидяобраз свой,</w:t>
      </w:r>
      <w:r w:rsidRPr="0025443D">
        <w:rPr>
          <w:rFonts w:ascii="Times New Roman" w:hAnsi="Times New Roman" w:cs="Times New Roman"/>
          <w:sz w:val="28"/>
          <w:szCs w:val="28"/>
        </w:rPr>
        <w:br/>
        <w:t>Тихохонько Медведя толк ногой:</w:t>
      </w:r>
      <w:r w:rsidRPr="0025443D">
        <w:rPr>
          <w:rFonts w:ascii="Times New Roman" w:hAnsi="Times New Roman" w:cs="Times New Roman"/>
          <w:sz w:val="28"/>
          <w:szCs w:val="28"/>
        </w:rPr>
        <w:br/>
        <w:t>"Смотри-ка",- говорит,- "кум милый мой!</w:t>
      </w:r>
      <w:r w:rsidRPr="0025443D">
        <w:rPr>
          <w:rFonts w:ascii="Times New Roman" w:hAnsi="Times New Roman" w:cs="Times New Roman"/>
          <w:sz w:val="28"/>
          <w:szCs w:val="28"/>
        </w:rPr>
        <w:br/>
        <w:t>Что это там за рожа?</w:t>
      </w:r>
      <w:r w:rsidRPr="0025443D">
        <w:rPr>
          <w:rFonts w:ascii="Times New Roman" w:hAnsi="Times New Roman" w:cs="Times New Roman"/>
          <w:sz w:val="28"/>
          <w:szCs w:val="28"/>
        </w:rPr>
        <w:br/>
        <w:t>Какие у нее ужимки и прыжки!</w:t>
      </w:r>
      <w:r w:rsidRPr="0025443D">
        <w:rPr>
          <w:rFonts w:ascii="Times New Roman" w:hAnsi="Times New Roman" w:cs="Times New Roman"/>
          <w:sz w:val="28"/>
          <w:szCs w:val="28"/>
        </w:rPr>
        <w:br/>
        <w:t>Я удавилась бы с тоски,</w:t>
      </w:r>
      <w:r w:rsidRPr="0025443D">
        <w:rPr>
          <w:rFonts w:ascii="Times New Roman" w:hAnsi="Times New Roman" w:cs="Times New Roman"/>
          <w:sz w:val="28"/>
          <w:szCs w:val="28"/>
        </w:rPr>
        <w:br/>
        <w:t>Когда бы на нее хоть чуть была похожа.</w:t>
      </w:r>
      <w:r w:rsidRPr="0025443D">
        <w:rPr>
          <w:rFonts w:ascii="Times New Roman" w:hAnsi="Times New Roman" w:cs="Times New Roman"/>
          <w:sz w:val="28"/>
          <w:szCs w:val="28"/>
        </w:rPr>
        <w:br/>
        <w:t>А ведь, признайся, есть</w:t>
      </w:r>
      <w:r w:rsidRPr="0025443D">
        <w:rPr>
          <w:rFonts w:ascii="Times New Roman" w:hAnsi="Times New Roman" w:cs="Times New Roman"/>
          <w:sz w:val="28"/>
          <w:szCs w:val="28"/>
        </w:rPr>
        <w:br/>
        <w:t>Из кумушек моих таких кривляк пять-шесть:</w:t>
      </w:r>
      <w:r w:rsidRPr="0025443D">
        <w:rPr>
          <w:rFonts w:ascii="Times New Roman" w:hAnsi="Times New Roman" w:cs="Times New Roman"/>
          <w:sz w:val="28"/>
          <w:szCs w:val="28"/>
        </w:rPr>
        <w:br/>
        <w:t>Я даже их могу по пальцам перечесть".-</w:t>
      </w:r>
      <w:r w:rsidRPr="0025443D">
        <w:rPr>
          <w:rFonts w:ascii="Times New Roman" w:hAnsi="Times New Roman" w:cs="Times New Roman"/>
          <w:sz w:val="28"/>
          <w:szCs w:val="28"/>
        </w:rPr>
        <w:br/>
        <w:t>"Чем кумушек считать трудиться,</w:t>
      </w:r>
      <w:r w:rsidRPr="0025443D">
        <w:rPr>
          <w:rFonts w:ascii="Times New Roman" w:hAnsi="Times New Roman" w:cs="Times New Roman"/>
          <w:sz w:val="28"/>
          <w:szCs w:val="28"/>
        </w:rPr>
        <w:br/>
        <w:t>Не лучше ль на себя, кума, оборотиться?"-</w:t>
      </w:r>
      <w:r w:rsidRPr="0025443D">
        <w:rPr>
          <w:rFonts w:ascii="Times New Roman" w:hAnsi="Times New Roman" w:cs="Times New Roman"/>
          <w:sz w:val="28"/>
          <w:szCs w:val="28"/>
        </w:rPr>
        <w:br/>
        <w:t>Ей Мишка отвечал.</w:t>
      </w:r>
      <w:r w:rsidRPr="0025443D">
        <w:rPr>
          <w:rFonts w:ascii="Times New Roman" w:hAnsi="Times New Roman" w:cs="Times New Roman"/>
          <w:sz w:val="28"/>
          <w:szCs w:val="28"/>
        </w:rPr>
        <w:br/>
        <w:t>Но Мишенькин совет лишь попусту пропал.</w:t>
      </w:r>
    </w:p>
    <w:p w:rsidR="008444FC" w:rsidRPr="0025443D" w:rsidRDefault="008444FC" w:rsidP="00757E31">
      <w:pPr>
        <w:numPr>
          <w:ilvl w:val="0"/>
          <w:numId w:val="5"/>
        </w:numPr>
        <w:shd w:val="clear" w:color="auto" w:fill="FFFFFF"/>
        <w:spacing w:after="120" w:line="240" w:lineRule="atLeast"/>
        <w:ind w:left="375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Градусник – «Доктор Айболит» К. Чуковский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И ставит и ставит им градусники.</w:t>
      </w:r>
    </w:p>
    <w:p w:rsidR="008444FC" w:rsidRPr="0025443D" w:rsidRDefault="008444FC" w:rsidP="00D0451C">
      <w:pPr>
        <w:numPr>
          <w:ilvl w:val="0"/>
          <w:numId w:val="5"/>
        </w:numPr>
        <w:shd w:val="clear" w:color="auto" w:fill="FFFFFF"/>
        <w:spacing w:after="120" w:line="240" w:lineRule="atLeast"/>
        <w:ind w:left="375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Яблоко – «Сказка о мёртвой царевне» А. Пушкин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И к царевне наливное,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Молодое, золотое,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Прямо яблочко летит…</w:t>
      </w:r>
    </w:p>
    <w:p w:rsidR="008444FC" w:rsidRPr="0025443D" w:rsidRDefault="008444FC" w:rsidP="00FD5F72">
      <w:pPr>
        <w:numPr>
          <w:ilvl w:val="0"/>
          <w:numId w:val="5"/>
        </w:numPr>
        <w:shd w:val="clear" w:color="auto" w:fill="FFFFFF"/>
        <w:spacing w:after="120" w:line="240" w:lineRule="atLeast"/>
        <w:ind w:left="375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544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Репка – русская народная сказка «Репка»</w:t>
      </w:r>
    </w:p>
    <w:p w:rsidR="008444FC" w:rsidRPr="0025443D" w:rsidRDefault="008444FC" w:rsidP="00FD5F72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     Жил в одной деревне Дед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     Вместе е Бабкой много лет.</w:t>
      </w:r>
    </w:p>
    <w:p w:rsidR="008444FC" w:rsidRPr="0025443D" w:rsidRDefault="008444FC" w:rsidP="005A3E7F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Инсценировка  сказки «Репка» (автор Лора Поляк)</w:t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Действующие лица</w:t>
      </w:r>
      <w:r w:rsidRPr="0025443D">
        <w:rPr>
          <w:rFonts w:ascii="Times New Roman" w:hAnsi="Times New Roman" w:cs="Times New Roman"/>
          <w:sz w:val="28"/>
          <w:szCs w:val="28"/>
        </w:rPr>
        <w:br/>
        <w:t>ДЕД. ВНУЧКА. БАБА. ЖУЧКА. РЕПКА. КОШКА. МЫШКА.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i/>
          <w:iCs/>
          <w:sz w:val="28"/>
          <w:szCs w:val="28"/>
        </w:rPr>
        <w:t>Картина первая.</w:t>
      </w:r>
      <w:r w:rsidRPr="0025443D">
        <w:rPr>
          <w:rFonts w:ascii="Times New Roman" w:hAnsi="Times New Roman" w:cs="Times New Roman"/>
          <w:sz w:val="28"/>
          <w:szCs w:val="28"/>
        </w:rPr>
        <w:br/>
        <w:t>На сцене декорация: изба, огород. Занавес открывается. У крыльца спорят Дед и Баба.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Голос за сценой. </w:t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Жил в одной деревне Дед</w:t>
      </w:r>
      <w:r w:rsidRPr="0025443D">
        <w:rPr>
          <w:rFonts w:ascii="Times New Roman" w:hAnsi="Times New Roman" w:cs="Times New Roman"/>
          <w:sz w:val="28"/>
          <w:szCs w:val="28"/>
        </w:rPr>
        <w:br/>
        <w:t>Вместе е Бабкой много лет.</w:t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Дед.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Приготовь-ка, Бабка, Деду</w:t>
      </w:r>
      <w:r w:rsidRPr="0025443D">
        <w:rPr>
          <w:rFonts w:ascii="Times New Roman" w:hAnsi="Times New Roman" w:cs="Times New Roman"/>
          <w:sz w:val="28"/>
          <w:szCs w:val="28"/>
        </w:rPr>
        <w:br/>
        <w:t>Репы пареной к обеду.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(Бабка отмахивается от него, качает головой.) 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Зря ты мне не прекословь. </w:t>
      </w:r>
      <w:r w:rsidRPr="0025443D">
        <w:rPr>
          <w:rFonts w:ascii="Times New Roman" w:hAnsi="Times New Roman" w:cs="Times New Roman"/>
          <w:sz w:val="28"/>
          <w:szCs w:val="28"/>
        </w:rPr>
        <w:br/>
        <w:t>Поживее приготовь!</w:t>
      </w:r>
      <w:r w:rsidRPr="0025443D">
        <w:rPr>
          <w:rFonts w:ascii="Times New Roman" w:hAnsi="Times New Roman" w:cs="Times New Roman"/>
          <w:sz w:val="28"/>
          <w:szCs w:val="28"/>
        </w:rPr>
        <w:br/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Бабка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(топает ногой, машет руками на Деда, затем разводит руками).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Рассердил меня ты крепко!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Кашу ешь! Ну нету репки! </w:t>
      </w:r>
      <w:r w:rsidRPr="0025443D">
        <w:rPr>
          <w:rFonts w:ascii="Times New Roman" w:hAnsi="Times New Roman" w:cs="Times New Roman"/>
          <w:sz w:val="28"/>
          <w:szCs w:val="28"/>
        </w:rPr>
        <w:br/>
        <w:t>Хочешь репку — так пойди</w:t>
      </w:r>
      <w:r w:rsidRPr="0025443D">
        <w:rPr>
          <w:rFonts w:ascii="Times New Roman" w:hAnsi="Times New Roman" w:cs="Times New Roman"/>
          <w:sz w:val="28"/>
          <w:szCs w:val="28"/>
        </w:rPr>
        <w:br/>
        <w:t>В огороде посади!</w:t>
      </w:r>
      <w:r w:rsidRPr="0025443D">
        <w:rPr>
          <w:rFonts w:ascii="Times New Roman" w:hAnsi="Times New Roman" w:cs="Times New Roman"/>
          <w:sz w:val="28"/>
          <w:szCs w:val="28"/>
        </w:rPr>
        <w:br/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Дед.</w:t>
      </w:r>
      <w:r w:rsidRPr="0025443D">
        <w:rPr>
          <w:rFonts w:ascii="Times New Roman" w:hAnsi="Times New Roman" w:cs="Times New Roman"/>
          <w:sz w:val="28"/>
          <w:szCs w:val="28"/>
        </w:rPr>
        <w:t xml:space="preserve"> Что ж, пожалуй, я схожу.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Да и репку посажу.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В самом деле, я схожу — </w:t>
      </w:r>
      <w:r w:rsidRPr="0025443D">
        <w:rPr>
          <w:rFonts w:ascii="Times New Roman" w:hAnsi="Times New Roman" w:cs="Times New Roman"/>
          <w:sz w:val="28"/>
          <w:szCs w:val="28"/>
        </w:rPr>
        <w:br/>
        <w:t>Сладку репку посажу.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Баба идет в избу. Дед сажает репку в огороде (имитирует движения лопатой и сеет семена).</w:t>
      </w:r>
      <w:r w:rsidRPr="0025443D">
        <w:rPr>
          <w:rFonts w:ascii="Times New Roman" w:hAnsi="Times New Roman" w:cs="Times New Roman"/>
          <w:sz w:val="28"/>
          <w:szCs w:val="28"/>
        </w:rPr>
        <w:br/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Репка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(медленно поднимается, напевая).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Уважаема в народе, </w:t>
      </w:r>
      <w:r w:rsidRPr="0025443D">
        <w:rPr>
          <w:rFonts w:ascii="Times New Roman" w:hAnsi="Times New Roman" w:cs="Times New Roman"/>
          <w:sz w:val="28"/>
          <w:szCs w:val="28"/>
        </w:rPr>
        <w:br/>
        <w:t>Я расту на огороде.</w:t>
      </w:r>
      <w:r w:rsidRPr="0025443D">
        <w:rPr>
          <w:rFonts w:ascii="Times New Roman" w:hAnsi="Times New Roman" w:cs="Times New Roman"/>
          <w:sz w:val="28"/>
          <w:szCs w:val="28"/>
        </w:rPr>
        <w:br/>
        <w:t>(Выпрямляется во весь рост,)</w:t>
      </w:r>
      <w:r w:rsidRPr="0025443D">
        <w:rPr>
          <w:rFonts w:ascii="Times New Roman" w:hAnsi="Times New Roman" w:cs="Times New Roman"/>
          <w:sz w:val="28"/>
          <w:szCs w:val="28"/>
        </w:rPr>
        <w:br/>
        <w:t>Вот и выросла большая.</w:t>
      </w:r>
      <w:r w:rsidRPr="0025443D">
        <w:rPr>
          <w:rFonts w:ascii="Times New Roman" w:hAnsi="Times New Roman" w:cs="Times New Roman"/>
          <w:sz w:val="28"/>
          <w:szCs w:val="28"/>
        </w:rPr>
        <w:br/>
        <w:t>(Осматривает себя, любуясь.)</w:t>
      </w:r>
      <w:r w:rsidRPr="0025443D">
        <w:rPr>
          <w:rFonts w:ascii="Times New Roman" w:hAnsi="Times New Roman" w:cs="Times New Roman"/>
          <w:sz w:val="28"/>
          <w:szCs w:val="28"/>
        </w:rPr>
        <w:br/>
        <w:t>До чего же хороша я!</w:t>
      </w:r>
      <w:r w:rsidRPr="0025443D">
        <w:rPr>
          <w:rFonts w:ascii="Times New Roman" w:hAnsi="Times New Roman" w:cs="Times New Roman"/>
          <w:sz w:val="28"/>
          <w:szCs w:val="28"/>
        </w:rPr>
        <w:br/>
        <w:t>(Поворачивается, пританцовывая.)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Сладкая и крепкая. </w:t>
      </w:r>
      <w:r w:rsidRPr="0025443D">
        <w:rPr>
          <w:rFonts w:ascii="Times New Roman" w:hAnsi="Times New Roman" w:cs="Times New Roman"/>
          <w:sz w:val="28"/>
          <w:szCs w:val="28"/>
        </w:rPr>
        <w:br/>
        <w:t>Называюсь Репкой я!</w:t>
      </w:r>
      <w:r w:rsidRPr="0025443D">
        <w:rPr>
          <w:rFonts w:ascii="Times New Roman" w:hAnsi="Times New Roman" w:cs="Times New Roman"/>
          <w:sz w:val="28"/>
          <w:szCs w:val="28"/>
        </w:rPr>
        <w:br/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Дед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(восхищенно).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Репка выросла на славу...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Не видал такую, право!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Что за чудо из чудес?! </w:t>
      </w:r>
      <w:r w:rsidRPr="0025443D">
        <w:rPr>
          <w:rFonts w:ascii="Times New Roman" w:hAnsi="Times New Roman" w:cs="Times New Roman"/>
          <w:sz w:val="28"/>
          <w:szCs w:val="28"/>
        </w:rPr>
        <w:br/>
        <w:t>Репка — чуть не до небес!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(Подходит, хватается за репку руками, пытается ее выдернуть).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Дерну-ка... Не тут-то было —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Одному не хватит силы.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Что мне делать? Как тут быть?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Кликну Бабку подсобить.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Ну-ка, Бабка, подойди, </w:t>
      </w:r>
      <w:r w:rsidRPr="0025443D">
        <w:rPr>
          <w:rFonts w:ascii="Times New Roman" w:hAnsi="Times New Roman" w:cs="Times New Roman"/>
          <w:sz w:val="28"/>
          <w:szCs w:val="28"/>
        </w:rPr>
        <w:br/>
        <w:t>Чудо-Репку погляди!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Подходит Бабка, Дед показывает рукой на Репку.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Дед.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Очень хочется мне Репки,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Да, видать, корнями крепко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Репка в землю уцепилась... </w:t>
      </w:r>
      <w:r w:rsidRPr="0025443D">
        <w:rPr>
          <w:rFonts w:ascii="Times New Roman" w:hAnsi="Times New Roman" w:cs="Times New Roman"/>
          <w:sz w:val="28"/>
          <w:szCs w:val="28"/>
        </w:rPr>
        <w:br/>
        <w:t>Подсоби мне, сделай милость!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Бабка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(в удивлении покачивает головой). </w:t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Прожила я лет немало. </w:t>
      </w:r>
      <w:r w:rsidRPr="0025443D">
        <w:rPr>
          <w:rFonts w:ascii="Times New Roman" w:hAnsi="Times New Roman" w:cs="Times New Roman"/>
          <w:sz w:val="28"/>
          <w:szCs w:val="28"/>
        </w:rPr>
        <w:br/>
        <w:t>Но такого) не видала...</w:t>
      </w:r>
      <w:r w:rsidRPr="0025443D">
        <w:rPr>
          <w:rFonts w:ascii="Times New Roman" w:hAnsi="Times New Roman" w:cs="Times New Roman"/>
          <w:sz w:val="28"/>
          <w:szCs w:val="28"/>
        </w:rPr>
        <w:br/>
        <w:t>(Показывая рукой на Репку, с восхищением произносит.)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Правда — чудо из чудес: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Репка чуть не до небес!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Ухвачусь-ка я за Дедку, </w:t>
      </w:r>
      <w:r w:rsidRPr="0025443D">
        <w:rPr>
          <w:rFonts w:ascii="Times New Roman" w:hAnsi="Times New Roman" w:cs="Times New Roman"/>
          <w:sz w:val="28"/>
          <w:szCs w:val="28"/>
        </w:rPr>
        <w:br/>
        <w:t>Вместе дружно дернем Репку.</w:t>
      </w:r>
      <w:r w:rsidRPr="0025443D">
        <w:rPr>
          <w:rFonts w:ascii="Times New Roman" w:hAnsi="Times New Roman" w:cs="Times New Roman"/>
          <w:sz w:val="28"/>
          <w:szCs w:val="28"/>
        </w:rPr>
        <w:br/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Пытаются вытащить Репку, </w:t>
      </w:r>
      <w:r w:rsidRPr="0025443D">
        <w:rPr>
          <w:rFonts w:ascii="Times New Roman" w:hAnsi="Times New Roman" w:cs="Times New Roman"/>
          <w:sz w:val="28"/>
          <w:szCs w:val="28"/>
        </w:rPr>
        <w:br/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Бабка громко командует.</w:t>
      </w:r>
      <w:r w:rsidRPr="0025443D">
        <w:rPr>
          <w:rFonts w:ascii="Times New Roman" w:hAnsi="Times New Roman" w:cs="Times New Roman"/>
          <w:sz w:val="28"/>
          <w:szCs w:val="28"/>
        </w:rPr>
        <w:br/>
        <w:t>Раз — вот эдак! Два — вот так!</w:t>
      </w:r>
      <w:r w:rsidRPr="0025443D">
        <w:rPr>
          <w:rFonts w:ascii="Times New Roman" w:hAnsi="Times New Roman" w:cs="Times New Roman"/>
          <w:sz w:val="28"/>
          <w:szCs w:val="28"/>
        </w:rPr>
        <w:br/>
        <w:t>(Вытирая пот со лба, сокрушается.)</w:t>
      </w:r>
      <w:r w:rsidRPr="0025443D">
        <w:rPr>
          <w:rFonts w:ascii="Times New Roman" w:hAnsi="Times New Roman" w:cs="Times New Roman"/>
          <w:sz w:val="28"/>
          <w:szCs w:val="28"/>
        </w:rPr>
        <w:br/>
        <w:t>Ох!.. Не вытянуть никак...</w:t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Репка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(поет и пританцовывает). </w:t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Уважаема в народе,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Я расту на огороде.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Вот какая я большая!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До чего же хороша я!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Сладкая и крепкая.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Называюсь Репкой я. </w:t>
      </w:r>
      <w:r w:rsidRPr="0025443D">
        <w:rPr>
          <w:rFonts w:ascii="Times New Roman" w:hAnsi="Times New Roman" w:cs="Times New Roman"/>
          <w:sz w:val="28"/>
          <w:szCs w:val="28"/>
        </w:rPr>
        <w:br/>
        <w:t>Вам с такой красавицей</w:t>
      </w:r>
      <w:r w:rsidRPr="0025443D">
        <w:rPr>
          <w:rFonts w:ascii="Times New Roman" w:hAnsi="Times New Roman" w:cs="Times New Roman"/>
          <w:sz w:val="28"/>
          <w:szCs w:val="28"/>
        </w:rPr>
        <w:br/>
        <w:t>Ни за что не справиться!!!</w:t>
      </w:r>
      <w:r w:rsidRPr="0025443D">
        <w:rPr>
          <w:rFonts w:ascii="Times New Roman" w:hAnsi="Times New Roman" w:cs="Times New Roman"/>
          <w:sz w:val="28"/>
          <w:szCs w:val="28"/>
        </w:rPr>
        <w:br/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Бабка (показывая Деду ладони).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Знать, мои ослабли ручки.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Позову на помощь внучку.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Ну-ка, Машенька, беги. </w:t>
      </w:r>
      <w:r w:rsidRPr="0025443D">
        <w:rPr>
          <w:rFonts w:ascii="Times New Roman" w:hAnsi="Times New Roman" w:cs="Times New Roman"/>
          <w:sz w:val="28"/>
          <w:szCs w:val="28"/>
        </w:rPr>
        <w:br/>
        <w:t>Репку дергать помоги!</w:t>
      </w:r>
      <w:r w:rsidRPr="0025443D">
        <w:rPr>
          <w:rFonts w:ascii="Times New Roman" w:hAnsi="Times New Roman" w:cs="Times New Roman"/>
          <w:sz w:val="28"/>
          <w:szCs w:val="28"/>
        </w:rPr>
        <w:br/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 xml:space="preserve">Внучка </w:t>
      </w:r>
      <w:r w:rsidRPr="0025443D">
        <w:rPr>
          <w:rFonts w:ascii="Times New Roman" w:hAnsi="Times New Roman" w:cs="Times New Roman"/>
          <w:sz w:val="28"/>
          <w:szCs w:val="28"/>
        </w:rPr>
        <w:t xml:space="preserve">(выбегает вприпрыжку, весело напевая). </w:t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Я бегу, спешу на помощь.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Где он, непослушный, овощ?!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Мои рученьки не слабы.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Ухвачусь за кофту Бабы.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Как бы ни цеплялась крепко, </w:t>
      </w:r>
      <w:r w:rsidRPr="0025443D">
        <w:rPr>
          <w:rFonts w:ascii="Times New Roman" w:hAnsi="Times New Roman" w:cs="Times New Roman"/>
          <w:sz w:val="28"/>
          <w:szCs w:val="28"/>
        </w:rPr>
        <w:br/>
        <w:t>Мы тебя осилим. Репка!</w:t>
      </w:r>
      <w:r w:rsidRPr="0025443D">
        <w:rPr>
          <w:rFonts w:ascii="Times New Roman" w:hAnsi="Times New Roman" w:cs="Times New Roman"/>
          <w:sz w:val="28"/>
          <w:szCs w:val="28"/>
        </w:rPr>
        <w:br/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Пытаются вытащить Репку, </w:t>
      </w:r>
      <w:r w:rsidRPr="0025443D">
        <w:rPr>
          <w:rFonts w:ascii="Times New Roman" w:hAnsi="Times New Roman" w:cs="Times New Roman"/>
          <w:sz w:val="28"/>
          <w:szCs w:val="28"/>
        </w:rPr>
        <w:br/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Внучка громко командует.</w:t>
      </w:r>
      <w:r w:rsidRPr="0025443D">
        <w:rPr>
          <w:rFonts w:ascii="Times New Roman" w:hAnsi="Times New Roman" w:cs="Times New Roman"/>
          <w:sz w:val="28"/>
          <w:szCs w:val="28"/>
        </w:rPr>
        <w:br/>
        <w:t>Раз — вот эдак! Два — вот так!</w:t>
      </w:r>
      <w:r w:rsidRPr="0025443D">
        <w:rPr>
          <w:rFonts w:ascii="Times New Roman" w:hAnsi="Times New Roman" w:cs="Times New Roman"/>
          <w:sz w:val="28"/>
          <w:szCs w:val="28"/>
        </w:rPr>
        <w:br/>
        <w:t>(Удивленно разводит руками.)</w:t>
      </w:r>
      <w:r w:rsidRPr="0025443D">
        <w:rPr>
          <w:rFonts w:ascii="Times New Roman" w:hAnsi="Times New Roman" w:cs="Times New Roman"/>
          <w:sz w:val="28"/>
          <w:szCs w:val="28"/>
        </w:rPr>
        <w:br/>
        <w:t>Нет! Не вытянуть никак...</w:t>
      </w:r>
      <w:r w:rsidRPr="0025443D">
        <w:rPr>
          <w:rFonts w:ascii="Times New Roman" w:hAnsi="Times New Roman" w:cs="Times New Roman"/>
          <w:sz w:val="28"/>
          <w:szCs w:val="28"/>
        </w:rPr>
        <w:br/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Репка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(поет и пританцовывает). </w:t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Уважаема в народе,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Я расту на огороде.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Вот какая я большая!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До чего же хороша я! </w:t>
      </w:r>
      <w:r w:rsidRPr="0025443D">
        <w:rPr>
          <w:rFonts w:ascii="Times New Roman" w:hAnsi="Times New Roman" w:cs="Times New Roman"/>
          <w:sz w:val="28"/>
          <w:szCs w:val="28"/>
        </w:rPr>
        <w:br/>
        <w:t>Сладкая и крепкая,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Называюсь Репкой я. </w:t>
      </w:r>
      <w:r w:rsidRPr="0025443D">
        <w:rPr>
          <w:rFonts w:ascii="Times New Roman" w:hAnsi="Times New Roman" w:cs="Times New Roman"/>
          <w:sz w:val="28"/>
          <w:szCs w:val="28"/>
        </w:rPr>
        <w:br/>
        <w:t>С Репкою-красавицей</w:t>
      </w:r>
      <w:r w:rsidRPr="0025443D">
        <w:rPr>
          <w:rFonts w:ascii="Times New Roman" w:hAnsi="Times New Roman" w:cs="Times New Roman"/>
          <w:sz w:val="28"/>
          <w:szCs w:val="28"/>
        </w:rPr>
        <w:br/>
        <w:t>И втроем не справиться!!!</w:t>
      </w:r>
      <w:r w:rsidRPr="0025443D">
        <w:rPr>
          <w:rFonts w:ascii="Times New Roman" w:hAnsi="Times New Roman" w:cs="Times New Roman"/>
          <w:sz w:val="28"/>
          <w:szCs w:val="28"/>
        </w:rPr>
        <w:br/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Внучка.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Вот так Репка! Ну и овощ!</w:t>
      </w:r>
      <w:r w:rsidRPr="0025443D">
        <w:rPr>
          <w:rFonts w:ascii="Times New Roman" w:hAnsi="Times New Roman" w:cs="Times New Roman"/>
          <w:sz w:val="28"/>
          <w:szCs w:val="28"/>
        </w:rPr>
        <w:br/>
        <w:t>Знать, придется звать на помощь...</w:t>
      </w:r>
      <w:r w:rsidRPr="0025443D">
        <w:rPr>
          <w:rFonts w:ascii="Times New Roman" w:hAnsi="Times New Roman" w:cs="Times New Roman"/>
          <w:sz w:val="28"/>
          <w:szCs w:val="28"/>
        </w:rPr>
        <w:br/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(Кличет собаку.)</w:t>
      </w:r>
      <w:r w:rsidRPr="0025443D">
        <w:rPr>
          <w:rFonts w:ascii="Times New Roman" w:hAnsi="Times New Roman" w:cs="Times New Roman"/>
          <w:sz w:val="28"/>
          <w:szCs w:val="28"/>
        </w:rPr>
        <w:br/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Жучка! Жученька! Беги, </w:t>
      </w:r>
      <w:r w:rsidRPr="0025443D">
        <w:rPr>
          <w:rFonts w:ascii="Times New Roman" w:hAnsi="Times New Roman" w:cs="Times New Roman"/>
          <w:sz w:val="28"/>
          <w:szCs w:val="28"/>
        </w:rPr>
        <w:br/>
        <w:t>Репку дергать помоги!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Выбегает Жучка.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Жучка</w:t>
      </w:r>
      <w:r w:rsidRPr="0025443D">
        <w:rPr>
          <w:rFonts w:ascii="Times New Roman" w:hAnsi="Times New Roman" w:cs="Times New Roman"/>
          <w:sz w:val="28"/>
          <w:szCs w:val="28"/>
        </w:rPr>
        <w:t xml:space="preserve">. Гав-гав-гав! </w:t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Слыхала: Деду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Репы хочется к обеду. Гав!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Помочь готова Жучка! </w:t>
      </w:r>
      <w:r w:rsidRPr="0025443D">
        <w:rPr>
          <w:rFonts w:ascii="Times New Roman" w:hAnsi="Times New Roman" w:cs="Times New Roman"/>
          <w:sz w:val="28"/>
          <w:szCs w:val="28"/>
        </w:rPr>
        <w:br/>
        <w:t>Уцеплюсь, гав-гав, за внучку.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Пытаются вытащить Репку, </w:t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Жучка громко командует.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Гав-гав — взяли! </w:t>
      </w:r>
      <w:r w:rsidRPr="0025443D">
        <w:rPr>
          <w:rFonts w:ascii="Times New Roman" w:hAnsi="Times New Roman" w:cs="Times New Roman"/>
          <w:sz w:val="28"/>
          <w:szCs w:val="28"/>
        </w:rPr>
        <w:br/>
        <w:t>Гав-гав — вместе!</w:t>
      </w:r>
      <w:r w:rsidRPr="0025443D">
        <w:rPr>
          <w:rFonts w:ascii="Times New Roman" w:hAnsi="Times New Roman" w:cs="Times New Roman"/>
          <w:sz w:val="28"/>
          <w:szCs w:val="28"/>
        </w:rPr>
        <w:br/>
        <w:t>(Удивленно.)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Гав!!! А Репка-то на месте! </w:t>
      </w:r>
      <w:r w:rsidRPr="0025443D">
        <w:rPr>
          <w:rFonts w:ascii="Times New Roman" w:hAnsi="Times New Roman" w:cs="Times New Roman"/>
          <w:sz w:val="28"/>
          <w:szCs w:val="28"/>
        </w:rPr>
        <w:br/>
        <w:t>Гав — еще разок, вот так!</w:t>
      </w:r>
      <w:r w:rsidRPr="0025443D">
        <w:rPr>
          <w:rFonts w:ascii="Times New Roman" w:hAnsi="Times New Roman" w:cs="Times New Roman"/>
          <w:sz w:val="28"/>
          <w:szCs w:val="28"/>
        </w:rPr>
        <w:br/>
        <w:t>(Огорченно.)</w:t>
      </w:r>
      <w:r w:rsidRPr="0025443D">
        <w:rPr>
          <w:rFonts w:ascii="Times New Roman" w:hAnsi="Times New Roman" w:cs="Times New Roman"/>
          <w:sz w:val="28"/>
          <w:szCs w:val="28"/>
        </w:rPr>
        <w:br/>
        <w:t>Гав — не вытянуть никак...</w:t>
      </w:r>
      <w:r w:rsidRPr="0025443D">
        <w:rPr>
          <w:rFonts w:ascii="Times New Roman" w:hAnsi="Times New Roman" w:cs="Times New Roman"/>
          <w:sz w:val="28"/>
          <w:szCs w:val="28"/>
        </w:rPr>
        <w:br/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Репка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(поет и пританцовывает).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Уважаема в народе,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Я расту на огороде.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Вот какая я большая!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До чего же хороша я!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Сладкая и крепкая,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Называюсь Репкой я. </w:t>
      </w:r>
      <w:r w:rsidRPr="0025443D">
        <w:rPr>
          <w:rFonts w:ascii="Times New Roman" w:hAnsi="Times New Roman" w:cs="Times New Roman"/>
          <w:sz w:val="28"/>
          <w:szCs w:val="28"/>
        </w:rPr>
        <w:br/>
        <w:t>С Репкою-красавицей</w:t>
      </w:r>
      <w:r w:rsidRPr="0025443D">
        <w:rPr>
          <w:rFonts w:ascii="Times New Roman" w:hAnsi="Times New Roman" w:cs="Times New Roman"/>
          <w:sz w:val="28"/>
          <w:szCs w:val="28"/>
        </w:rPr>
        <w:br/>
        <w:t>Вчетвером не справиться!!!</w:t>
      </w:r>
      <w:r w:rsidRPr="0025443D">
        <w:rPr>
          <w:rFonts w:ascii="Times New Roman" w:hAnsi="Times New Roman" w:cs="Times New Roman"/>
          <w:sz w:val="28"/>
          <w:szCs w:val="28"/>
        </w:rPr>
        <w:br/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Жучка.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Гав! Придется кликнуть кошку.</w:t>
      </w:r>
      <w:r w:rsidRPr="0025443D">
        <w:rPr>
          <w:rFonts w:ascii="Times New Roman" w:hAnsi="Times New Roman" w:cs="Times New Roman"/>
          <w:sz w:val="28"/>
          <w:szCs w:val="28"/>
        </w:rPr>
        <w:br/>
        <w:t>Чтобы помогла немножко.</w:t>
      </w:r>
      <w:r w:rsidRPr="0025443D">
        <w:rPr>
          <w:rFonts w:ascii="Times New Roman" w:hAnsi="Times New Roman" w:cs="Times New Roman"/>
          <w:sz w:val="28"/>
          <w:szCs w:val="28"/>
        </w:rPr>
        <w:br/>
        <w:t>(Зовет кошку.)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Мурка! Кисонька! Беги! </w:t>
      </w:r>
      <w:r w:rsidRPr="0025443D">
        <w:rPr>
          <w:rFonts w:ascii="Times New Roman" w:hAnsi="Times New Roman" w:cs="Times New Roman"/>
          <w:sz w:val="28"/>
          <w:szCs w:val="28"/>
        </w:rPr>
        <w:br/>
        <w:t>Репку дергать помоги!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Выходит, мягко ступая, Кошка.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 xml:space="preserve">Кошка </w:t>
      </w:r>
      <w:r w:rsidRPr="0025443D">
        <w:rPr>
          <w:rFonts w:ascii="Times New Roman" w:hAnsi="Times New Roman" w:cs="Times New Roman"/>
          <w:sz w:val="28"/>
          <w:szCs w:val="28"/>
        </w:rPr>
        <w:t>(ласково, чуть нараспев).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Мя-я-у! Му-y-p! Помочь я ра-а-да.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Что, скажите, делать на-а-до?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Поня-ла-а, ответ тут про-о-ст: </w:t>
      </w:r>
      <w:r w:rsidRPr="0025443D">
        <w:rPr>
          <w:rFonts w:ascii="Times New Roman" w:hAnsi="Times New Roman" w:cs="Times New Roman"/>
          <w:sz w:val="28"/>
          <w:szCs w:val="28"/>
        </w:rPr>
        <w:br/>
        <w:t>Ухвачусь за Жучкинхво-о-ст.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Пытаются вытащить Репку, Мурка командует.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Мяу — взяли дружно вместе!</w:t>
      </w:r>
      <w:r w:rsidRPr="0025443D">
        <w:rPr>
          <w:rFonts w:ascii="Times New Roman" w:hAnsi="Times New Roman" w:cs="Times New Roman"/>
          <w:sz w:val="28"/>
          <w:szCs w:val="28"/>
        </w:rPr>
        <w:br/>
        <w:t>(Удивленно.)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Му-у-р-р, а Репка все на месте! </w:t>
      </w:r>
      <w:r w:rsidRPr="0025443D">
        <w:rPr>
          <w:rFonts w:ascii="Times New Roman" w:hAnsi="Times New Roman" w:cs="Times New Roman"/>
          <w:sz w:val="28"/>
          <w:szCs w:val="28"/>
        </w:rPr>
        <w:br/>
        <w:t>Мяу! Мур! Еще!.. Вот так!..</w:t>
      </w:r>
      <w:r w:rsidRPr="0025443D">
        <w:rPr>
          <w:rFonts w:ascii="Times New Roman" w:hAnsi="Times New Roman" w:cs="Times New Roman"/>
          <w:sz w:val="28"/>
          <w:szCs w:val="28"/>
        </w:rPr>
        <w:br/>
        <w:t>(Огорченно.)</w:t>
      </w:r>
      <w:r w:rsidRPr="0025443D">
        <w:rPr>
          <w:rFonts w:ascii="Times New Roman" w:hAnsi="Times New Roman" w:cs="Times New Roman"/>
          <w:sz w:val="28"/>
          <w:szCs w:val="28"/>
        </w:rPr>
        <w:br/>
        <w:t>Му-у-р-р... Не вытянуть никак...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 xml:space="preserve">Репка </w:t>
      </w:r>
      <w:r w:rsidRPr="0025443D">
        <w:rPr>
          <w:rFonts w:ascii="Times New Roman" w:hAnsi="Times New Roman" w:cs="Times New Roman"/>
          <w:sz w:val="28"/>
          <w:szCs w:val="28"/>
        </w:rPr>
        <w:t xml:space="preserve">(поет и пританцовывает). </w:t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Уважаема в народе,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Я расту на огороде.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Вот какая я большая!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До чего же хороша я!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Сладкая и крепкая, </w:t>
      </w:r>
      <w:r w:rsidRPr="0025443D">
        <w:rPr>
          <w:rFonts w:ascii="Times New Roman" w:hAnsi="Times New Roman" w:cs="Times New Roman"/>
          <w:sz w:val="28"/>
          <w:szCs w:val="28"/>
        </w:rPr>
        <w:br/>
        <w:t>Называюсь Репкой я</w:t>
      </w:r>
      <w:r w:rsidRPr="0025443D">
        <w:rPr>
          <w:rFonts w:ascii="Times New Roman" w:hAnsi="Times New Roman" w:cs="Times New Roman"/>
          <w:sz w:val="28"/>
          <w:szCs w:val="28"/>
        </w:rPr>
        <w:br/>
        <w:t>Вам с такой красавицей</w:t>
      </w:r>
      <w:r w:rsidRPr="0025443D">
        <w:rPr>
          <w:rFonts w:ascii="Times New Roman" w:hAnsi="Times New Roman" w:cs="Times New Roman"/>
          <w:sz w:val="28"/>
          <w:szCs w:val="28"/>
        </w:rPr>
        <w:br/>
        <w:t>Впятером не справиться!!!</w:t>
      </w:r>
      <w:r w:rsidRPr="0025443D">
        <w:rPr>
          <w:rFonts w:ascii="Times New Roman" w:hAnsi="Times New Roman" w:cs="Times New Roman"/>
          <w:sz w:val="28"/>
          <w:szCs w:val="28"/>
        </w:rPr>
        <w:br/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Кошка.</w:t>
      </w:r>
      <w:r w:rsidRPr="0025443D">
        <w:rPr>
          <w:rFonts w:ascii="Times New Roman" w:hAnsi="Times New Roman" w:cs="Times New Roman"/>
          <w:sz w:val="28"/>
          <w:szCs w:val="28"/>
        </w:rPr>
        <w:t xml:space="preserve">Му-у-р! </w:t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Без Мышки нам, видать,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С Репкою не совладать.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Поищу, пожалуй. Мышку... </w:t>
      </w:r>
      <w:r w:rsidRPr="0025443D">
        <w:rPr>
          <w:rFonts w:ascii="Times New Roman" w:hAnsi="Times New Roman" w:cs="Times New Roman"/>
          <w:sz w:val="28"/>
          <w:szCs w:val="28"/>
        </w:rPr>
        <w:br/>
        <w:t>Где-то прячется, трусишка!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Появляется Мышка, опасливо озирается, попискивает, испуганно останавливается перед Кошкой.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br/>
        <w:t>Кошка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(ласково).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Ты меня не бойся, крошка!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Я — соседка, Мурка-кошка.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Мяу! Мур! За мной беги, </w:t>
      </w:r>
      <w:r w:rsidRPr="0025443D">
        <w:rPr>
          <w:rFonts w:ascii="Times New Roman" w:hAnsi="Times New Roman" w:cs="Times New Roman"/>
          <w:sz w:val="28"/>
          <w:szCs w:val="28"/>
        </w:rPr>
        <w:br/>
        <w:t>Репку дергать помоги!</w:t>
      </w:r>
      <w:r w:rsidRPr="0025443D">
        <w:rPr>
          <w:rFonts w:ascii="Times New Roman" w:hAnsi="Times New Roman" w:cs="Times New Roman"/>
          <w:sz w:val="28"/>
          <w:szCs w:val="28"/>
        </w:rPr>
        <w:br/>
      </w:r>
    </w:p>
    <w:p w:rsidR="008444FC" w:rsidRPr="0025443D" w:rsidRDefault="008444FC" w:rsidP="0085219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Мышка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(радостно).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Пи-пи-пи! Как это мило! </w:t>
      </w:r>
      <w:r w:rsidRPr="0025443D">
        <w:rPr>
          <w:rFonts w:ascii="Times New Roman" w:hAnsi="Times New Roman" w:cs="Times New Roman"/>
          <w:sz w:val="28"/>
          <w:szCs w:val="28"/>
        </w:rPr>
        <w:br/>
        <w:t>Помогу, коль хватит силы.</w:t>
      </w:r>
      <w:r w:rsidRPr="0025443D">
        <w:rPr>
          <w:rFonts w:ascii="Times New Roman" w:hAnsi="Times New Roman" w:cs="Times New Roman"/>
          <w:sz w:val="28"/>
          <w:szCs w:val="28"/>
        </w:rPr>
        <w:br/>
        <w:t>(Обращается к залу.)</w:t>
      </w:r>
      <w:r w:rsidRPr="0025443D">
        <w:rPr>
          <w:rFonts w:ascii="Times New Roman" w:hAnsi="Times New Roman" w:cs="Times New Roman"/>
          <w:sz w:val="28"/>
          <w:szCs w:val="28"/>
        </w:rPr>
        <w:br/>
        <w:t>Коли так — не побоюсь</w:t>
      </w:r>
      <w:r w:rsidRPr="0025443D">
        <w:rPr>
          <w:rFonts w:ascii="Times New Roman" w:hAnsi="Times New Roman" w:cs="Times New Roman"/>
          <w:sz w:val="28"/>
          <w:szCs w:val="28"/>
        </w:rPr>
        <w:br/>
        <w:t>И за Мурку уцеплюсь.</w:t>
      </w:r>
      <w:r w:rsidRPr="0025443D">
        <w:rPr>
          <w:rFonts w:ascii="Times New Roman" w:hAnsi="Times New Roman" w:cs="Times New Roman"/>
          <w:sz w:val="28"/>
          <w:szCs w:val="28"/>
        </w:rPr>
        <w:br/>
        <w:t>Кошки я не побоюсь</w:t>
      </w:r>
      <w:r w:rsidRPr="0025443D">
        <w:rPr>
          <w:rFonts w:ascii="Times New Roman" w:hAnsi="Times New Roman" w:cs="Times New Roman"/>
          <w:sz w:val="28"/>
          <w:szCs w:val="28"/>
        </w:rPr>
        <w:br/>
        <w:t>И за хвостик уцеплюсь!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Хватается за Муркин хвост, командует: «Пи-пи-пи!». Все дружно дергают и, выдернув Репку, падают.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i/>
          <w:iCs/>
          <w:sz w:val="28"/>
          <w:szCs w:val="28"/>
        </w:rPr>
        <w:t>Картина вторая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Дед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(обращается к залу).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Велика ль у Мышки сила?!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Ну да дружба победила!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Вместе вытянули Репку, </w:t>
      </w:r>
      <w:r w:rsidRPr="0025443D">
        <w:rPr>
          <w:rFonts w:ascii="Times New Roman" w:hAnsi="Times New Roman" w:cs="Times New Roman"/>
          <w:sz w:val="28"/>
          <w:szCs w:val="28"/>
        </w:rPr>
        <w:br/>
        <w:t>Что в земле сидела крепко.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Бабка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(обращается к Деду).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На здоровье кушай. Дед, </w:t>
      </w:r>
      <w:r w:rsidRPr="0025443D">
        <w:rPr>
          <w:rFonts w:ascii="Times New Roman" w:hAnsi="Times New Roman" w:cs="Times New Roman"/>
          <w:sz w:val="28"/>
          <w:szCs w:val="28"/>
        </w:rPr>
        <w:br/>
        <w:t>Долгожданный свой обед!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Внучка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(обращается к Деду).</w:t>
      </w:r>
      <w:r w:rsidRPr="0025443D">
        <w:rPr>
          <w:rFonts w:ascii="Times New Roman" w:hAnsi="Times New Roman" w:cs="Times New Roman"/>
          <w:sz w:val="28"/>
          <w:szCs w:val="28"/>
        </w:rPr>
        <w:br/>
        <w:t>Угости и Бабку с Внучкой.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Жучка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(обращается к Деду).</w:t>
      </w:r>
      <w:r w:rsidRPr="0025443D">
        <w:rPr>
          <w:rFonts w:ascii="Times New Roman" w:hAnsi="Times New Roman" w:cs="Times New Roman"/>
          <w:sz w:val="28"/>
          <w:szCs w:val="28"/>
        </w:rPr>
        <w:br/>
        <w:t>Косточкой попотчуй Жучку.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Мурка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(обращается к Деду).</w:t>
      </w:r>
      <w:r w:rsidRPr="0025443D">
        <w:rPr>
          <w:rFonts w:ascii="Times New Roman" w:hAnsi="Times New Roman" w:cs="Times New Roman"/>
          <w:sz w:val="28"/>
          <w:szCs w:val="28"/>
        </w:rPr>
        <w:br/>
        <w:t>Молочка дай миску Кошке.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 xml:space="preserve">Мышка </w:t>
      </w:r>
      <w:r w:rsidRPr="0025443D">
        <w:rPr>
          <w:rFonts w:ascii="Times New Roman" w:hAnsi="Times New Roman" w:cs="Times New Roman"/>
          <w:sz w:val="28"/>
          <w:szCs w:val="28"/>
        </w:rPr>
        <w:t>(обращается к Деду).</w:t>
      </w:r>
      <w:r w:rsidRPr="0025443D">
        <w:rPr>
          <w:rFonts w:ascii="Times New Roman" w:hAnsi="Times New Roman" w:cs="Times New Roman"/>
          <w:sz w:val="28"/>
          <w:szCs w:val="28"/>
        </w:rPr>
        <w:br/>
        <w:t>Мышке зерен дай немножко.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Все.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И закатим целый пир</w:t>
      </w:r>
      <w:r w:rsidRPr="0025443D">
        <w:rPr>
          <w:rFonts w:ascii="Times New Roman" w:hAnsi="Times New Roman" w:cs="Times New Roman"/>
          <w:sz w:val="28"/>
          <w:szCs w:val="28"/>
        </w:rPr>
        <w:br/>
        <w:t>Развеселый на весь мир!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 ученик: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Мы с книгой умней и богаче,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Нам с нею расти и дружить,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Она задает нам задачи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И учит, как думать и жить.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 ученик: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В библиотеке столько книг!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Внимательно всмотрись –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Здесь тысячи друзей твоих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На полках улеглись!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 ученик: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Стоят на полках и молчат,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Затронешь – вмиг заговорят,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Расскажут вам про всё на свете.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Дружите крепко с ними, дети!</w:t>
      </w:r>
    </w:p>
    <w:p w:rsidR="008444FC" w:rsidRPr="0025443D" w:rsidRDefault="008444FC" w:rsidP="00D0451C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444FC" w:rsidRPr="0025443D" w:rsidRDefault="008444FC" w:rsidP="00D0451C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Инсценировка сказки «Теремок» (автор Лора Поляк)</w:t>
      </w:r>
    </w:p>
    <w:p w:rsidR="008444FC" w:rsidRPr="0025443D" w:rsidRDefault="008444FC" w:rsidP="005E2247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Действующие лица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ВЕДУЩИЙ. ЗАЯЦ. МЫШКА. ЛИСА. ЛЯГУШКА. ВОЛК. МЕДВЕДЬ.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i/>
          <w:iCs/>
          <w:sz w:val="28"/>
          <w:szCs w:val="28"/>
        </w:rPr>
        <w:t>Картина первая</w:t>
      </w:r>
      <w:r w:rsidRPr="0025443D">
        <w:rPr>
          <w:rFonts w:ascii="Times New Roman" w:hAnsi="Times New Roman" w:cs="Times New Roman"/>
          <w:sz w:val="28"/>
          <w:szCs w:val="28"/>
        </w:rPr>
        <w:br/>
        <w:t>На сцене декорация: поле, теремок. На сцену выходит ведущий, с другой стороны появляется Мышка.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8444FC" w:rsidRPr="0025443D" w:rsidRDefault="008444FC" w:rsidP="005E2247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Сказку ты, дружок, послушай.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Мышка серая, Норушка,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Вышла в поле погулять,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Сладких зерен поискать. </w:t>
      </w:r>
      <w:r w:rsidRPr="0025443D">
        <w:rPr>
          <w:rFonts w:ascii="Times New Roman" w:hAnsi="Times New Roman" w:cs="Times New Roman"/>
          <w:sz w:val="28"/>
          <w:szCs w:val="28"/>
        </w:rPr>
        <w:br/>
        <w:t>Видит: чудо-теремок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В чистом поле одинок.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Мышка очень удивилась. </w:t>
      </w:r>
      <w:r w:rsidRPr="0025443D">
        <w:rPr>
          <w:rFonts w:ascii="Times New Roman" w:hAnsi="Times New Roman" w:cs="Times New Roman"/>
          <w:sz w:val="28"/>
          <w:szCs w:val="28"/>
        </w:rPr>
        <w:br/>
        <w:t>Подошла, остановилась.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Мышка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(обращается к залу).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Кто там в тереме живет? </w:t>
      </w:r>
      <w:r w:rsidRPr="0025443D">
        <w:rPr>
          <w:rFonts w:ascii="Times New Roman" w:hAnsi="Times New Roman" w:cs="Times New Roman"/>
          <w:sz w:val="28"/>
          <w:szCs w:val="28"/>
        </w:rPr>
        <w:br/>
        <w:t>Может, в гости позовет?</w:t>
      </w:r>
      <w:r w:rsidRPr="0025443D">
        <w:rPr>
          <w:rFonts w:ascii="Times New Roman" w:hAnsi="Times New Roman" w:cs="Times New Roman"/>
          <w:sz w:val="28"/>
          <w:szCs w:val="28"/>
        </w:rPr>
        <w:br/>
        <w:t>(Подходит ближе, осматривает теремок.)</w:t>
      </w:r>
      <w:r w:rsidRPr="0025443D">
        <w:rPr>
          <w:rFonts w:ascii="Times New Roman" w:hAnsi="Times New Roman" w:cs="Times New Roman"/>
          <w:sz w:val="28"/>
          <w:szCs w:val="28"/>
        </w:rPr>
        <w:br/>
        <w:t>Постучусь-ка лапкой в двери...</w:t>
      </w:r>
      <w:r w:rsidRPr="0025443D">
        <w:rPr>
          <w:rFonts w:ascii="Times New Roman" w:hAnsi="Times New Roman" w:cs="Times New Roman"/>
          <w:sz w:val="28"/>
          <w:szCs w:val="28"/>
        </w:rPr>
        <w:br/>
        <w:t>(Стучится в дверь.)</w:t>
      </w:r>
      <w:r w:rsidRPr="0025443D">
        <w:rPr>
          <w:rFonts w:ascii="Times New Roman" w:hAnsi="Times New Roman" w:cs="Times New Roman"/>
          <w:sz w:val="28"/>
          <w:szCs w:val="28"/>
        </w:rPr>
        <w:br/>
        <w:t>Чей, скажите, это терем?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Но никто не отозвался. </w:t>
      </w:r>
      <w:r w:rsidRPr="0025443D">
        <w:rPr>
          <w:rFonts w:ascii="Times New Roman" w:hAnsi="Times New Roman" w:cs="Times New Roman"/>
          <w:sz w:val="28"/>
          <w:szCs w:val="28"/>
        </w:rPr>
        <w:br/>
        <w:t>Дом свободным оказался.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Мышка входит в теремок, выглядывает из окошка.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Мышка.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Буду в тереме я жить.</w:t>
      </w:r>
      <w:r w:rsidRPr="0025443D">
        <w:rPr>
          <w:rFonts w:ascii="Times New Roman" w:hAnsi="Times New Roman" w:cs="Times New Roman"/>
          <w:sz w:val="28"/>
          <w:szCs w:val="28"/>
        </w:rPr>
        <w:br/>
        <w:t>Песни петь и не тужить.</w:t>
      </w:r>
      <w:r w:rsidRPr="0025443D">
        <w:rPr>
          <w:rFonts w:ascii="Times New Roman" w:hAnsi="Times New Roman" w:cs="Times New Roman"/>
          <w:sz w:val="28"/>
          <w:szCs w:val="28"/>
        </w:rPr>
        <w:br/>
      </w:r>
    </w:p>
    <w:p w:rsidR="008444FC" w:rsidRPr="0025443D" w:rsidRDefault="008444FC" w:rsidP="005E2247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>Закрывает окошко, прячется в теремке.</w:t>
      </w:r>
      <w:r w:rsidRPr="0025443D">
        <w:rPr>
          <w:rFonts w:ascii="Times New Roman" w:hAnsi="Times New Roman" w:cs="Times New Roman"/>
          <w:sz w:val="28"/>
          <w:szCs w:val="28"/>
        </w:rPr>
        <w:br/>
      </w:r>
    </w:p>
    <w:p w:rsidR="008444FC" w:rsidRPr="0025443D" w:rsidRDefault="008444FC" w:rsidP="005E2247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5443D">
        <w:rPr>
          <w:rFonts w:ascii="Times New Roman" w:hAnsi="Times New Roman" w:cs="Times New Roman"/>
          <w:sz w:val="28"/>
          <w:szCs w:val="28"/>
        </w:rPr>
        <w:t>. День-другой живет Норушка...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Мышка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(выглядывает из окошка).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В теремке одной мне скучно!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Не с кем петь и </w:t>
      </w:r>
      <w:hyperlink r:id="rId5" w:history="1">
        <w:r w:rsidRPr="0025443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танцевать</w:t>
        </w:r>
      </w:hyperlink>
      <w:r w:rsidRPr="0025443D">
        <w:rPr>
          <w:rFonts w:ascii="Times New Roman" w:hAnsi="Times New Roman" w:cs="Times New Roman"/>
          <w:sz w:val="28"/>
          <w:szCs w:val="28"/>
        </w:rPr>
        <w:t xml:space="preserve">... </w:t>
      </w:r>
      <w:r w:rsidRPr="0025443D">
        <w:rPr>
          <w:rFonts w:ascii="Times New Roman" w:hAnsi="Times New Roman" w:cs="Times New Roman"/>
          <w:sz w:val="28"/>
          <w:szCs w:val="28"/>
        </w:rPr>
        <w:br/>
        <w:t>В гости бы кого позвать!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Вздыхает, закрывает окошко. Выходит Лягушка.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В пору ту одна Лягушка —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Пучеглазая Квакушка,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Вышла в поле погулять.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Вкусных мошек поискать. </w:t>
      </w:r>
      <w:r w:rsidRPr="0025443D">
        <w:rPr>
          <w:rFonts w:ascii="Times New Roman" w:hAnsi="Times New Roman" w:cs="Times New Roman"/>
          <w:sz w:val="28"/>
          <w:szCs w:val="28"/>
        </w:rPr>
        <w:br/>
        <w:t>Видит: чудо-теремок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В чистом поле одинок.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Тут Лягушка удивилась, </w:t>
      </w:r>
      <w:r w:rsidRPr="0025443D">
        <w:rPr>
          <w:rFonts w:ascii="Times New Roman" w:hAnsi="Times New Roman" w:cs="Times New Roman"/>
          <w:sz w:val="28"/>
          <w:szCs w:val="28"/>
        </w:rPr>
        <w:br/>
        <w:t>Подошла, остановилась.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 xml:space="preserve">Лягушка </w:t>
      </w:r>
      <w:r w:rsidRPr="0025443D">
        <w:rPr>
          <w:rFonts w:ascii="Times New Roman" w:hAnsi="Times New Roman" w:cs="Times New Roman"/>
          <w:sz w:val="28"/>
          <w:szCs w:val="28"/>
        </w:rPr>
        <w:t>(стучится в окошко).</w:t>
      </w:r>
      <w:r w:rsidRPr="0025443D">
        <w:rPr>
          <w:rFonts w:ascii="Times New Roman" w:hAnsi="Times New Roman" w:cs="Times New Roman"/>
          <w:sz w:val="28"/>
          <w:szCs w:val="28"/>
        </w:rPr>
        <w:br/>
        <w:t>Кто тут в тереме живет?</w:t>
      </w:r>
      <w:r w:rsidRPr="0025443D">
        <w:rPr>
          <w:rFonts w:ascii="Times New Roman" w:hAnsi="Times New Roman" w:cs="Times New Roman"/>
          <w:sz w:val="28"/>
          <w:szCs w:val="28"/>
        </w:rPr>
        <w:br/>
        <w:t>(Обращается к залу.)</w:t>
      </w:r>
      <w:r w:rsidRPr="0025443D">
        <w:rPr>
          <w:rFonts w:ascii="Times New Roman" w:hAnsi="Times New Roman" w:cs="Times New Roman"/>
          <w:sz w:val="28"/>
          <w:szCs w:val="28"/>
        </w:rPr>
        <w:br/>
        <w:t>Может, в гости позовет?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Мышка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(выглядывает из окошка).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Мышка здесь живет Норушка. </w:t>
      </w:r>
      <w:r w:rsidRPr="0025443D">
        <w:rPr>
          <w:rFonts w:ascii="Times New Roman" w:hAnsi="Times New Roman" w:cs="Times New Roman"/>
          <w:sz w:val="28"/>
          <w:szCs w:val="28"/>
        </w:rPr>
        <w:br/>
        <w:t>Ну а ты что за зверушка?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Лягушка.</w:t>
      </w:r>
      <w:r w:rsidRPr="0025443D">
        <w:rPr>
          <w:rFonts w:ascii="Times New Roman" w:hAnsi="Times New Roman" w:cs="Times New Roman"/>
          <w:sz w:val="28"/>
          <w:szCs w:val="28"/>
        </w:rPr>
        <w:t xml:space="preserve"> Я — зеленая Лягушка, </w:t>
      </w:r>
      <w:r w:rsidRPr="0025443D">
        <w:rPr>
          <w:rFonts w:ascii="Times New Roman" w:hAnsi="Times New Roman" w:cs="Times New Roman"/>
          <w:sz w:val="28"/>
          <w:szCs w:val="28"/>
        </w:rPr>
        <w:br/>
        <w:t>Я — веселая Квакушка.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Мышка.</w:t>
      </w:r>
      <w:r w:rsidRPr="0025443D">
        <w:rPr>
          <w:rFonts w:ascii="Times New Roman" w:hAnsi="Times New Roman" w:cs="Times New Roman"/>
          <w:sz w:val="28"/>
          <w:szCs w:val="28"/>
        </w:rPr>
        <w:t xml:space="preserve"> Так давай-ка вместе жить, </w:t>
      </w:r>
      <w:r w:rsidRPr="0025443D">
        <w:rPr>
          <w:rFonts w:ascii="Times New Roman" w:hAnsi="Times New Roman" w:cs="Times New Roman"/>
          <w:sz w:val="28"/>
          <w:szCs w:val="28"/>
        </w:rPr>
        <w:br/>
        <w:t>Будем мы с тобой дружить.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 xml:space="preserve">Лягушка </w:t>
      </w:r>
      <w:r w:rsidRPr="0025443D">
        <w:rPr>
          <w:rFonts w:ascii="Times New Roman" w:hAnsi="Times New Roman" w:cs="Times New Roman"/>
          <w:sz w:val="28"/>
          <w:szCs w:val="28"/>
        </w:rPr>
        <w:t>(прыгает от радости).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Ква! Я с радостью, Норушка!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Буду, ква, тебе подружкой. </w:t>
      </w:r>
      <w:r w:rsidRPr="0025443D">
        <w:rPr>
          <w:rFonts w:ascii="Times New Roman" w:hAnsi="Times New Roman" w:cs="Times New Roman"/>
          <w:sz w:val="28"/>
          <w:szCs w:val="28"/>
        </w:rPr>
        <w:br/>
        <w:t>Ква, сейчас через порог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Заскочу, ква, в теремок.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Мы теперь, ква-ква, вдвоем, </w:t>
      </w:r>
      <w:r w:rsidRPr="0025443D">
        <w:rPr>
          <w:rFonts w:ascii="Times New Roman" w:hAnsi="Times New Roman" w:cs="Times New Roman"/>
          <w:sz w:val="28"/>
          <w:szCs w:val="28"/>
        </w:rPr>
        <w:br/>
        <w:t>Ква, станцуем, ква, споем!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Лягушка заскакивает в теремок. Выходит Заяц, осматривается. </w:t>
      </w:r>
      <w:r w:rsidRPr="0025443D">
        <w:rPr>
          <w:rFonts w:ascii="Times New Roman" w:hAnsi="Times New Roman" w:cs="Times New Roman"/>
          <w:sz w:val="28"/>
          <w:szCs w:val="28"/>
        </w:rPr>
        <w:br/>
      </w:r>
    </w:p>
    <w:p w:rsidR="008444FC" w:rsidRPr="0025443D" w:rsidRDefault="008444FC" w:rsidP="005E2247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5443D">
        <w:rPr>
          <w:rFonts w:ascii="Times New Roman" w:hAnsi="Times New Roman" w:cs="Times New Roman"/>
          <w:sz w:val="28"/>
          <w:szCs w:val="28"/>
        </w:rPr>
        <w:t xml:space="preserve">. Стали жить да поживать.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Песни петь да танцевать!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Прискакал из леса Зайчик, </w:t>
      </w:r>
      <w:r w:rsidRPr="0025443D">
        <w:rPr>
          <w:rFonts w:ascii="Times New Roman" w:hAnsi="Times New Roman" w:cs="Times New Roman"/>
          <w:sz w:val="28"/>
          <w:szCs w:val="28"/>
        </w:rPr>
        <w:br/>
        <w:t>Длинноухий Побегайчик.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(обращается к залу).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Не видать ли в поле вкусной. </w:t>
      </w:r>
      <w:r w:rsidRPr="0025443D">
        <w:rPr>
          <w:rFonts w:ascii="Times New Roman" w:hAnsi="Times New Roman" w:cs="Times New Roman"/>
          <w:sz w:val="28"/>
          <w:szCs w:val="28"/>
        </w:rPr>
        <w:br/>
        <w:t>Сочной, крепенькой капусты?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(Останавливается, увидев теремок.) </w:t>
      </w:r>
      <w:r w:rsidRPr="0025443D">
        <w:rPr>
          <w:rFonts w:ascii="Times New Roman" w:hAnsi="Times New Roman" w:cs="Times New Roman"/>
          <w:sz w:val="28"/>
          <w:szCs w:val="28"/>
        </w:rPr>
        <w:br/>
        <w:t>Ой, гляди-ка! Теремок</w:t>
      </w:r>
      <w:r w:rsidRPr="0025443D">
        <w:rPr>
          <w:rFonts w:ascii="Times New Roman" w:hAnsi="Times New Roman" w:cs="Times New Roman"/>
          <w:sz w:val="28"/>
          <w:szCs w:val="28"/>
        </w:rPr>
        <w:br/>
        <w:t>В чистом поле одинок!</w:t>
      </w:r>
      <w:r w:rsidRPr="0025443D">
        <w:rPr>
          <w:rFonts w:ascii="Times New Roman" w:hAnsi="Times New Roman" w:cs="Times New Roman"/>
          <w:sz w:val="28"/>
          <w:szCs w:val="28"/>
        </w:rPr>
        <w:br/>
        <w:t>(Подходит к теремку.)</w:t>
      </w:r>
      <w:r w:rsidRPr="0025443D">
        <w:rPr>
          <w:rFonts w:ascii="Times New Roman" w:hAnsi="Times New Roman" w:cs="Times New Roman"/>
          <w:sz w:val="28"/>
          <w:szCs w:val="28"/>
        </w:rPr>
        <w:br/>
        <w:t>Постучу-ка лапкой в двери.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(Стучится в дверь.) </w:t>
      </w:r>
      <w:r w:rsidRPr="0025443D">
        <w:rPr>
          <w:rFonts w:ascii="Times New Roman" w:hAnsi="Times New Roman" w:cs="Times New Roman"/>
          <w:sz w:val="28"/>
          <w:szCs w:val="28"/>
        </w:rPr>
        <w:br/>
        <w:t>Чей, скажите, это терем?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Мышка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(из-за двери или выглядывает из окошка). </w:t>
      </w:r>
      <w:r w:rsidRPr="0025443D">
        <w:rPr>
          <w:rFonts w:ascii="Times New Roman" w:hAnsi="Times New Roman" w:cs="Times New Roman"/>
          <w:sz w:val="28"/>
          <w:szCs w:val="28"/>
        </w:rPr>
        <w:br/>
        <w:t>Мышка здесь живет Норушка.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Лягушка.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И Лягушка с ней. Квакушка.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Мышка.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Ну а ты-то кто? Ответь!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Лягушка.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Может, дверь нам запереть?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Pr="0025443D">
        <w:rPr>
          <w:rFonts w:ascii="Times New Roman" w:hAnsi="Times New Roman" w:cs="Times New Roman"/>
          <w:sz w:val="28"/>
          <w:szCs w:val="28"/>
        </w:rPr>
        <w:t>. Что вы? Нет! Я просто Зайчик,</w:t>
      </w:r>
      <w:r w:rsidRPr="0025443D">
        <w:rPr>
          <w:rFonts w:ascii="Times New Roman" w:hAnsi="Times New Roman" w:cs="Times New Roman"/>
          <w:sz w:val="28"/>
          <w:szCs w:val="28"/>
        </w:rPr>
        <w:br/>
        <w:t>РазвеселыйПобегайчик.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Мышка.</w:t>
      </w:r>
      <w:r w:rsidRPr="0025443D">
        <w:rPr>
          <w:rFonts w:ascii="Times New Roman" w:hAnsi="Times New Roman" w:cs="Times New Roman"/>
          <w:sz w:val="28"/>
          <w:szCs w:val="28"/>
        </w:rPr>
        <w:t>Ну тогда иди к нам жить.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Лягушка</w:t>
      </w:r>
      <w:r w:rsidRPr="0025443D">
        <w:rPr>
          <w:rFonts w:ascii="Times New Roman" w:hAnsi="Times New Roman" w:cs="Times New Roman"/>
          <w:sz w:val="28"/>
          <w:szCs w:val="28"/>
        </w:rPr>
        <w:t>. Будем мы втроем дружить!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Заяц.</w:t>
      </w:r>
      <w:r w:rsidRPr="0025443D">
        <w:rPr>
          <w:rFonts w:ascii="Times New Roman" w:hAnsi="Times New Roman" w:cs="Times New Roman"/>
          <w:sz w:val="28"/>
          <w:szCs w:val="28"/>
        </w:rPr>
        <w:t xml:space="preserve"> Я с восторгом! Прыг да скок.</w:t>
      </w:r>
      <w:r w:rsidRPr="0025443D">
        <w:rPr>
          <w:rFonts w:ascii="Times New Roman" w:hAnsi="Times New Roman" w:cs="Times New Roman"/>
          <w:sz w:val="28"/>
          <w:szCs w:val="28"/>
        </w:rPr>
        <w:br/>
        <w:t>Скок-поскок — да в теремок.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Заяц заскакивает в теремок.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i/>
          <w:iCs/>
          <w:sz w:val="28"/>
          <w:szCs w:val="28"/>
        </w:rPr>
        <w:t>Картина вторая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Выходит Лисица, осматривается.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25443D">
        <w:rPr>
          <w:rFonts w:ascii="Times New Roman" w:hAnsi="Times New Roman" w:cs="Times New Roman"/>
          <w:sz w:val="28"/>
          <w:szCs w:val="28"/>
        </w:rPr>
        <w:t xml:space="preserve"> Стали жить да поживать.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Песни петь да танцевать. </w:t>
      </w:r>
      <w:r w:rsidRPr="0025443D">
        <w:rPr>
          <w:rFonts w:ascii="Times New Roman" w:hAnsi="Times New Roman" w:cs="Times New Roman"/>
          <w:sz w:val="28"/>
          <w:szCs w:val="28"/>
        </w:rPr>
        <w:br/>
        <w:t>Вышла из лесу Лисица.</w:t>
      </w:r>
      <w:r w:rsidRPr="0025443D">
        <w:rPr>
          <w:rFonts w:ascii="Times New Roman" w:hAnsi="Times New Roman" w:cs="Times New Roman"/>
          <w:sz w:val="28"/>
          <w:szCs w:val="28"/>
        </w:rPr>
        <w:br/>
        <w:t>Лиса (обращается к залу).</w:t>
      </w:r>
      <w:r w:rsidRPr="0025443D">
        <w:rPr>
          <w:rFonts w:ascii="Times New Roman" w:hAnsi="Times New Roman" w:cs="Times New Roman"/>
          <w:sz w:val="28"/>
          <w:szCs w:val="28"/>
        </w:rPr>
        <w:br/>
        <w:t>Где ж ручей? Воды б напиться!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(Видит теремок.) </w:t>
      </w:r>
      <w:r w:rsidRPr="0025443D">
        <w:rPr>
          <w:rFonts w:ascii="Times New Roman" w:hAnsi="Times New Roman" w:cs="Times New Roman"/>
          <w:sz w:val="28"/>
          <w:szCs w:val="28"/>
        </w:rPr>
        <w:br/>
        <w:t>Что за чудо-теремок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В чистом поле одинок? </w:t>
      </w:r>
      <w:r w:rsidRPr="0025443D">
        <w:rPr>
          <w:rFonts w:ascii="Times New Roman" w:hAnsi="Times New Roman" w:cs="Times New Roman"/>
          <w:sz w:val="28"/>
          <w:szCs w:val="28"/>
        </w:rPr>
        <w:br/>
        <w:t>Подойду-ка я поближе...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Лиса прохаживается туда-сюда перед домиком, из которого слышен смех, заглядывает в окошко. Смех веселый в доме слышен. Постучу-ка лапкой в двери...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(Стучится в дверь.) </w:t>
      </w:r>
      <w:r w:rsidRPr="0025443D">
        <w:rPr>
          <w:rFonts w:ascii="Times New Roman" w:hAnsi="Times New Roman" w:cs="Times New Roman"/>
          <w:sz w:val="28"/>
          <w:szCs w:val="28"/>
        </w:rPr>
        <w:br/>
        <w:t>Чей, скажите, это терем?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Мышка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(из-за двери).</w:t>
      </w:r>
      <w:r w:rsidRPr="0025443D">
        <w:rPr>
          <w:rFonts w:ascii="Times New Roman" w:hAnsi="Times New Roman" w:cs="Times New Roman"/>
          <w:sz w:val="28"/>
          <w:szCs w:val="28"/>
        </w:rPr>
        <w:br/>
        <w:t>Мышка здесь живет, Норушка.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Лягушка</w:t>
      </w:r>
      <w:r w:rsidRPr="0025443D">
        <w:rPr>
          <w:rFonts w:ascii="Times New Roman" w:hAnsi="Times New Roman" w:cs="Times New Roman"/>
          <w:sz w:val="28"/>
          <w:szCs w:val="28"/>
        </w:rPr>
        <w:t>. И Лягушка с ней. Квакушка.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Pr="0025443D">
        <w:rPr>
          <w:rFonts w:ascii="Times New Roman" w:hAnsi="Times New Roman" w:cs="Times New Roman"/>
          <w:sz w:val="28"/>
          <w:szCs w:val="28"/>
        </w:rPr>
        <w:t>. Ну а вместе оними Зайчик,</w:t>
      </w:r>
      <w:r w:rsidRPr="0025443D">
        <w:rPr>
          <w:rFonts w:ascii="Times New Roman" w:hAnsi="Times New Roman" w:cs="Times New Roman"/>
          <w:sz w:val="28"/>
          <w:szCs w:val="28"/>
        </w:rPr>
        <w:br/>
        <w:t>Развеселый Побегайчик.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Хором.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В теремочке мы втроем</w:t>
      </w:r>
      <w:r w:rsidRPr="0025443D">
        <w:rPr>
          <w:rFonts w:ascii="Times New Roman" w:hAnsi="Times New Roman" w:cs="Times New Roman"/>
          <w:sz w:val="28"/>
          <w:szCs w:val="28"/>
        </w:rPr>
        <w:br/>
        <w:t>Дружно-весело живем.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Мышка.</w:t>
      </w:r>
      <w:r w:rsidRPr="0025443D">
        <w:rPr>
          <w:rFonts w:ascii="Times New Roman" w:hAnsi="Times New Roman" w:cs="Times New Roman"/>
          <w:sz w:val="28"/>
          <w:szCs w:val="28"/>
        </w:rPr>
        <w:t xml:space="preserve">Ну в ты-то что за зверь? </w:t>
      </w:r>
      <w:r w:rsidRPr="0025443D">
        <w:rPr>
          <w:rFonts w:ascii="Times New Roman" w:hAnsi="Times New Roman" w:cs="Times New Roman"/>
          <w:sz w:val="28"/>
          <w:szCs w:val="28"/>
        </w:rPr>
        <w:br/>
        <w:t>Ну-ка, Заинька, проверь!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Заяц выглядывает из окошка. 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Лиса.</w:t>
      </w:r>
      <w:r w:rsidRPr="0025443D">
        <w:rPr>
          <w:rFonts w:ascii="Times New Roman" w:hAnsi="Times New Roman" w:cs="Times New Roman"/>
          <w:sz w:val="28"/>
          <w:szCs w:val="28"/>
        </w:rPr>
        <w:t xml:space="preserve"> Я-то — рыжая Лисичка,</w:t>
      </w:r>
      <w:r w:rsidRPr="0025443D">
        <w:rPr>
          <w:rFonts w:ascii="Times New Roman" w:hAnsi="Times New Roman" w:cs="Times New Roman"/>
          <w:sz w:val="28"/>
          <w:szCs w:val="28"/>
        </w:rPr>
        <w:br/>
        <w:t>Буду всем вам как сестричка.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Мышка (</w:t>
      </w:r>
      <w:r w:rsidRPr="0025443D">
        <w:rPr>
          <w:rFonts w:ascii="Times New Roman" w:hAnsi="Times New Roman" w:cs="Times New Roman"/>
          <w:sz w:val="28"/>
          <w:szCs w:val="28"/>
        </w:rPr>
        <w:t>открывает дверь)</w:t>
      </w:r>
      <w:r w:rsidRPr="0025443D">
        <w:rPr>
          <w:rFonts w:ascii="Times New Roman" w:hAnsi="Times New Roman" w:cs="Times New Roman"/>
          <w:sz w:val="28"/>
          <w:szCs w:val="28"/>
        </w:rPr>
        <w:br/>
        <w:t>Так иди же с нами жить.</w:t>
      </w:r>
      <w:r w:rsidRPr="0025443D">
        <w:rPr>
          <w:rFonts w:ascii="Times New Roman" w:hAnsi="Times New Roman" w:cs="Times New Roman"/>
          <w:sz w:val="28"/>
          <w:szCs w:val="28"/>
        </w:rPr>
        <w:br/>
        <w:t>Раз умеешь ты дружить!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Лиса входит в теремок. Как только за Лисой закрывается дверь, на сцене появляется Волк. Он худой и голодный и совсем не злой. Видит теремок. Останавливается перед ним.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25443D">
        <w:rPr>
          <w:rFonts w:ascii="Times New Roman" w:hAnsi="Times New Roman" w:cs="Times New Roman"/>
          <w:sz w:val="28"/>
          <w:szCs w:val="28"/>
        </w:rPr>
        <w:t xml:space="preserve"> Стали жить да поживать.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Песни петь да танцевать. </w:t>
      </w:r>
      <w:r w:rsidRPr="0025443D">
        <w:rPr>
          <w:rFonts w:ascii="Times New Roman" w:hAnsi="Times New Roman" w:cs="Times New Roman"/>
          <w:sz w:val="28"/>
          <w:szCs w:val="28"/>
        </w:rPr>
        <w:br/>
        <w:t>Вышел из лесу Волчок</w:t>
      </w:r>
      <w:r w:rsidRPr="0025443D">
        <w:rPr>
          <w:rFonts w:ascii="Times New Roman" w:hAnsi="Times New Roman" w:cs="Times New Roman"/>
          <w:sz w:val="28"/>
          <w:szCs w:val="28"/>
        </w:rPr>
        <w:br/>
        <w:t>Греть на солнышке бочок.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Волк.</w:t>
      </w:r>
      <w:r w:rsidRPr="0025443D">
        <w:rPr>
          <w:rFonts w:ascii="Times New Roman" w:hAnsi="Times New Roman" w:cs="Times New Roman"/>
          <w:sz w:val="28"/>
          <w:szCs w:val="28"/>
        </w:rPr>
        <w:t xml:space="preserve"> Это что за теремок</w:t>
      </w:r>
      <w:r w:rsidRPr="0025443D">
        <w:rPr>
          <w:rFonts w:ascii="Times New Roman" w:hAnsi="Times New Roman" w:cs="Times New Roman"/>
          <w:sz w:val="28"/>
          <w:szCs w:val="28"/>
        </w:rPr>
        <w:br/>
        <w:t>Стоит в поле одинок?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Волк обходит теремок, заглядывает в окошко, останавливается перед дверью.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br/>
        <w:t>Ведущий</w:t>
      </w:r>
      <w:r w:rsidRPr="0025443D">
        <w:rPr>
          <w:rFonts w:ascii="Times New Roman" w:hAnsi="Times New Roman" w:cs="Times New Roman"/>
          <w:sz w:val="28"/>
          <w:szCs w:val="28"/>
        </w:rPr>
        <w:t>. Волк поближе подошел.</w:t>
      </w:r>
      <w:r w:rsidRPr="0025443D">
        <w:rPr>
          <w:rFonts w:ascii="Times New Roman" w:hAnsi="Times New Roman" w:cs="Times New Roman"/>
          <w:sz w:val="28"/>
          <w:szCs w:val="28"/>
        </w:rPr>
        <w:br/>
        <w:t>Дверь он в тереме нашел.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Волк прислушивается: в теремке слышна песенка. Мышка, Лягушка, Заяц и Лиса поют песенку).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Терем-терем -теремок,</w:t>
      </w:r>
      <w:r w:rsidRPr="0025443D">
        <w:rPr>
          <w:rFonts w:ascii="Times New Roman" w:hAnsi="Times New Roman" w:cs="Times New Roman"/>
          <w:sz w:val="28"/>
          <w:szCs w:val="28"/>
        </w:rPr>
        <w:br/>
        <w:t>Он не низок, не высок.</w:t>
      </w:r>
      <w:r w:rsidRPr="0025443D">
        <w:rPr>
          <w:rFonts w:ascii="Times New Roman" w:hAnsi="Times New Roman" w:cs="Times New Roman"/>
          <w:sz w:val="28"/>
          <w:szCs w:val="28"/>
        </w:rPr>
        <w:br/>
        <w:t>В славном тереме своем</w:t>
      </w:r>
      <w:r w:rsidRPr="0025443D">
        <w:rPr>
          <w:rFonts w:ascii="Times New Roman" w:hAnsi="Times New Roman" w:cs="Times New Roman"/>
          <w:sz w:val="28"/>
          <w:szCs w:val="28"/>
        </w:rPr>
        <w:br/>
        <w:t>Дружно-весело живем.</w:t>
      </w:r>
      <w:r w:rsidRPr="0025443D">
        <w:rPr>
          <w:rFonts w:ascii="Times New Roman" w:hAnsi="Times New Roman" w:cs="Times New Roman"/>
          <w:sz w:val="28"/>
          <w:szCs w:val="28"/>
        </w:rPr>
        <w:br/>
        <w:t>В теремочке чудном нашем</w:t>
      </w:r>
      <w:r w:rsidRPr="0025443D">
        <w:rPr>
          <w:rFonts w:ascii="Times New Roman" w:hAnsi="Times New Roman" w:cs="Times New Roman"/>
          <w:sz w:val="28"/>
          <w:szCs w:val="28"/>
        </w:rPr>
        <w:br/>
        <w:t>Мы поем, танцуем, пляшем.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(обращается к залу).</w:t>
      </w:r>
      <w:r w:rsidRPr="0025443D">
        <w:rPr>
          <w:rFonts w:ascii="Times New Roman" w:hAnsi="Times New Roman" w:cs="Times New Roman"/>
          <w:sz w:val="28"/>
          <w:szCs w:val="28"/>
        </w:rPr>
        <w:br/>
        <w:t>Голоса слышны за дверью...</w:t>
      </w:r>
      <w:r w:rsidRPr="0025443D">
        <w:rPr>
          <w:rFonts w:ascii="Times New Roman" w:hAnsi="Times New Roman" w:cs="Times New Roman"/>
          <w:sz w:val="28"/>
          <w:szCs w:val="28"/>
        </w:rPr>
        <w:br/>
        <w:t>(Стучится о дверь.)</w:t>
      </w:r>
      <w:r w:rsidRPr="0025443D">
        <w:rPr>
          <w:rFonts w:ascii="Times New Roman" w:hAnsi="Times New Roman" w:cs="Times New Roman"/>
          <w:sz w:val="28"/>
          <w:szCs w:val="28"/>
        </w:rPr>
        <w:br/>
        <w:t>Чей, скажите, это терем?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Мышка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(из-за двери или выглядывает из окошка). Мышка здесь живет. Норушка.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Лягушка.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И Лягушка с ней. Квакушка.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Заяц.</w:t>
      </w:r>
      <w:r w:rsidRPr="0025443D">
        <w:rPr>
          <w:rFonts w:ascii="Times New Roman" w:hAnsi="Times New Roman" w:cs="Times New Roman"/>
          <w:sz w:val="28"/>
          <w:szCs w:val="28"/>
        </w:rPr>
        <w:t xml:space="preserve"> Тут и Заяц,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Лиса.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И Лисица.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Хором.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Любим петь и веселиться.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Мышка.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Ну а ты-то что за зверь? </w:t>
      </w:r>
      <w:r w:rsidRPr="0025443D">
        <w:rPr>
          <w:rFonts w:ascii="Times New Roman" w:hAnsi="Times New Roman" w:cs="Times New Roman"/>
          <w:sz w:val="28"/>
          <w:szCs w:val="28"/>
        </w:rPr>
        <w:br/>
        <w:t>Ну-ка, Лисонька, проверь!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Лиса открывает дверь, выглядывает, затем выходит подбоченившись, внимательно разглядывает непрошеного гостя.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Волк.</w:t>
      </w:r>
      <w:r w:rsidRPr="0025443D">
        <w:rPr>
          <w:rFonts w:ascii="Times New Roman" w:hAnsi="Times New Roman" w:cs="Times New Roman"/>
          <w:sz w:val="28"/>
          <w:szCs w:val="28"/>
        </w:rPr>
        <w:t xml:space="preserve"> Я-то — Серенький Волчок,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Серый хвостик и бочок.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Можно, с вами буду жить? </w:t>
      </w:r>
      <w:r w:rsidRPr="0025443D">
        <w:rPr>
          <w:rFonts w:ascii="Times New Roman" w:hAnsi="Times New Roman" w:cs="Times New Roman"/>
          <w:sz w:val="28"/>
          <w:szCs w:val="28"/>
        </w:rPr>
        <w:br/>
        <w:t>Не с кем мне в лесу дружить.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 w:rsidRPr="0025443D">
        <w:rPr>
          <w:rFonts w:ascii="Times New Roman" w:hAnsi="Times New Roman" w:cs="Times New Roman"/>
          <w:sz w:val="28"/>
          <w:szCs w:val="28"/>
        </w:rPr>
        <w:t>. Можно, право, потесниться!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Буду вежливой Лисицей: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Пропущу я в терем Волка, </w:t>
      </w:r>
      <w:r w:rsidRPr="0025443D">
        <w:rPr>
          <w:rFonts w:ascii="Times New Roman" w:hAnsi="Times New Roman" w:cs="Times New Roman"/>
          <w:sz w:val="28"/>
          <w:szCs w:val="28"/>
        </w:rPr>
        <w:br/>
        <w:t>Дверь закрою на защелку.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Волк входит в теремок. 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i/>
          <w:iCs/>
          <w:sz w:val="28"/>
          <w:szCs w:val="28"/>
        </w:rPr>
        <w:t>Картина третья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На сцену выходит Медведь. Видит теремок, удивленный останавливается, почесывая затылок.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Вышел Мишка Косолапый, </w:t>
      </w:r>
      <w:r w:rsidRPr="0025443D">
        <w:rPr>
          <w:rFonts w:ascii="Times New Roman" w:hAnsi="Times New Roman" w:cs="Times New Roman"/>
          <w:sz w:val="28"/>
          <w:szCs w:val="28"/>
        </w:rPr>
        <w:br/>
        <w:t>Почесал затылок лапой.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 xml:space="preserve">Медведь </w:t>
      </w:r>
      <w:r w:rsidRPr="0025443D">
        <w:rPr>
          <w:rFonts w:ascii="Times New Roman" w:hAnsi="Times New Roman" w:cs="Times New Roman"/>
          <w:sz w:val="28"/>
          <w:szCs w:val="28"/>
        </w:rPr>
        <w:t xml:space="preserve">(обращается к залу). </w:t>
      </w:r>
      <w:r w:rsidRPr="0025443D">
        <w:rPr>
          <w:rFonts w:ascii="Times New Roman" w:hAnsi="Times New Roman" w:cs="Times New Roman"/>
          <w:sz w:val="28"/>
          <w:szCs w:val="28"/>
        </w:rPr>
        <w:br/>
        <w:t>Что за чудо-теремок</w:t>
      </w:r>
      <w:r w:rsidRPr="0025443D">
        <w:rPr>
          <w:rFonts w:ascii="Times New Roman" w:hAnsi="Times New Roman" w:cs="Times New Roman"/>
          <w:sz w:val="28"/>
          <w:szCs w:val="28"/>
        </w:rPr>
        <w:br/>
        <w:t>Стоит в поле одинок?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(Подходит к теремку, прислушивается: в теремке слышна песенка.)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Мышка, Лягушка, Заяц и Лиса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(поют песенку). </w:t>
      </w:r>
    </w:p>
    <w:p w:rsidR="008444FC" w:rsidRPr="0025443D" w:rsidRDefault="008444FC" w:rsidP="005E2247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5443D">
        <w:rPr>
          <w:rFonts w:ascii="Times New Roman" w:hAnsi="Times New Roman" w:cs="Times New Roman"/>
          <w:sz w:val="28"/>
          <w:szCs w:val="28"/>
        </w:rPr>
        <w:t xml:space="preserve">Терем-терем-теремок,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Он не низок, не высок.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В славном тереме своем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Дружно-весело живем.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В теремочке чудном нашем </w:t>
      </w:r>
      <w:r w:rsidRPr="0025443D">
        <w:rPr>
          <w:rFonts w:ascii="Times New Roman" w:hAnsi="Times New Roman" w:cs="Times New Roman"/>
          <w:sz w:val="28"/>
          <w:szCs w:val="28"/>
        </w:rPr>
        <w:br/>
        <w:t>Мы поем, танцуем, пляшем.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Медведь.</w:t>
      </w:r>
      <w:r w:rsidRPr="0025443D">
        <w:rPr>
          <w:rFonts w:ascii="Times New Roman" w:hAnsi="Times New Roman" w:cs="Times New Roman"/>
          <w:sz w:val="28"/>
          <w:szCs w:val="28"/>
        </w:rPr>
        <w:t xml:space="preserve"> Слышно в тереме веселье...</w:t>
      </w:r>
      <w:r w:rsidRPr="0025443D">
        <w:rPr>
          <w:rFonts w:ascii="Times New Roman" w:hAnsi="Times New Roman" w:cs="Times New Roman"/>
          <w:sz w:val="28"/>
          <w:szCs w:val="28"/>
        </w:rPr>
        <w:br/>
        <w:t>(Сильно стучится в окошко.)</w:t>
      </w:r>
      <w:r w:rsidRPr="0025443D">
        <w:rPr>
          <w:rFonts w:ascii="Times New Roman" w:hAnsi="Times New Roman" w:cs="Times New Roman"/>
          <w:sz w:val="28"/>
          <w:szCs w:val="28"/>
        </w:rPr>
        <w:br/>
        <w:t>Здесь у вас не новоселье?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 xml:space="preserve">Мышка </w:t>
      </w:r>
      <w:r w:rsidRPr="0025443D">
        <w:rPr>
          <w:rFonts w:ascii="Times New Roman" w:hAnsi="Times New Roman" w:cs="Times New Roman"/>
          <w:sz w:val="28"/>
          <w:szCs w:val="28"/>
        </w:rPr>
        <w:t>(испуганно из-за двери). Кто там?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Лягушка</w:t>
      </w:r>
      <w:r w:rsidRPr="0025443D">
        <w:rPr>
          <w:rFonts w:ascii="Times New Roman" w:hAnsi="Times New Roman" w:cs="Times New Roman"/>
          <w:sz w:val="28"/>
          <w:szCs w:val="28"/>
        </w:rPr>
        <w:t>. Кто?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 w:rsidRPr="0025443D">
        <w:rPr>
          <w:rFonts w:ascii="Times New Roman" w:hAnsi="Times New Roman" w:cs="Times New Roman"/>
          <w:sz w:val="28"/>
          <w:szCs w:val="28"/>
        </w:rPr>
        <w:t>. Да я. Медведь.</w:t>
      </w:r>
      <w:r w:rsidRPr="0025443D">
        <w:rPr>
          <w:rFonts w:ascii="Times New Roman" w:hAnsi="Times New Roman" w:cs="Times New Roman"/>
          <w:sz w:val="28"/>
          <w:szCs w:val="28"/>
        </w:rPr>
        <w:br/>
        <w:t>Дверь бы надо отпереть. ...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Одному — ну хоть ори.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Скучно, что ни говори! 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Буду славным вам соседом: </w:t>
      </w:r>
      <w:r w:rsidRPr="0025443D">
        <w:rPr>
          <w:rFonts w:ascii="Times New Roman" w:hAnsi="Times New Roman" w:cs="Times New Roman"/>
          <w:sz w:val="28"/>
          <w:szCs w:val="28"/>
        </w:rPr>
        <w:br/>
        <w:t>Меду принесу к обеду...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Мышка</w:t>
      </w:r>
      <w:r w:rsidRPr="0025443D">
        <w:rPr>
          <w:rFonts w:ascii="Times New Roman" w:hAnsi="Times New Roman" w:cs="Times New Roman"/>
          <w:sz w:val="28"/>
          <w:szCs w:val="28"/>
        </w:rPr>
        <w:t xml:space="preserve"> (выглядывает в окно, увидев Медведя, машет лапкой).</w:t>
      </w:r>
      <w:r w:rsidRPr="0025443D">
        <w:rPr>
          <w:rFonts w:ascii="Times New Roman" w:hAnsi="Times New Roman" w:cs="Times New Roman"/>
          <w:sz w:val="28"/>
          <w:szCs w:val="28"/>
        </w:rPr>
        <w:br/>
        <w:t xml:space="preserve">Ты. Медведь,— огромный зверь. </w:t>
      </w:r>
      <w:r w:rsidRPr="0025443D">
        <w:rPr>
          <w:rFonts w:ascii="Times New Roman" w:hAnsi="Times New Roman" w:cs="Times New Roman"/>
          <w:sz w:val="28"/>
          <w:szCs w:val="28"/>
        </w:rPr>
        <w:br/>
        <w:t>Не пролезешь в эту дверь!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 xml:space="preserve">Медведь. </w:t>
      </w:r>
      <w:r w:rsidRPr="0025443D">
        <w:rPr>
          <w:rFonts w:ascii="Times New Roman" w:hAnsi="Times New Roman" w:cs="Times New Roman"/>
          <w:sz w:val="28"/>
          <w:szCs w:val="28"/>
        </w:rPr>
        <w:t xml:space="preserve">Не беда, не гордый Миша, </w:t>
      </w:r>
      <w:r w:rsidRPr="0025443D">
        <w:rPr>
          <w:rFonts w:ascii="Times New Roman" w:hAnsi="Times New Roman" w:cs="Times New Roman"/>
          <w:sz w:val="28"/>
          <w:szCs w:val="28"/>
        </w:rPr>
        <w:br/>
        <w:t>Поживу у вас на крыше.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(Подходит к лестнице, взбирается на крышу.)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25443D">
        <w:rPr>
          <w:rFonts w:ascii="Times New Roman" w:hAnsi="Times New Roman" w:cs="Times New Roman"/>
          <w:sz w:val="28"/>
          <w:szCs w:val="28"/>
        </w:rPr>
        <w:t xml:space="preserve"> Только Мишка взгромоздился,</w:t>
      </w:r>
      <w:r w:rsidRPr="0025443D">
        <w:rPr>
          <w:rFonts w:ascii="Times New Roman" w:hAnsi="Times New Roman" w:cs="Times New Roman"/>
          <w:sz w:val="28"/>
          <w:szCs w:val="28"/>
        </w:rPr>
        <w:br/>
        <w:t>Терем — трах! — и развалился.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  <w:t>Падает крыша, слышны писк, визг, кваканье. Все звери выбегают из теремка.</w:t>
      </w:r>
      <w:r w:rsidRPr="0025443D">
        <w:rPr>
          <w:rFonts w:ascii="Times New Roman" w:hAnsi="Times New Roman" w:cs="Times New Roman"/>
          <w:sz w:val="28"/>
          <w:szCs w:val="28"/>
        </w:rPr>
        <w:br/>
        <w:t>Перепуганные звери еле выскочить успели. Но друзья непобедимы — целы все и невредимы.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Мышка</w:t>
      </w:r>
      <w:r w:rsidRPr="0025443D">
        <w:rPr>
          <w:rFonts w:ascii="Times New Roman" w:hAnsi="Times New Roman" w:cs="Times New Roman"/>
          <w:sz w:val="28"/>
          <w:szCs w:val="28"/>
        </w:rPr>
        <w:t xml:space="preserve">. Знают все: была б охота — </w:t>
      </w:r>
      <w:r w:rsidRPr="0025443D">
        <w:rPr>
          <w:rFonts w:ascii="Times New Roman" w:hAnsi="Times New Roman" w:cs="Times New Roman"/>
          <w:sz w:val="28"/>
          <w:szCs w:val="28"/>
        </w:rPr>
        <w:br/>
        <w:t>Будет ладиться работа!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Лягушка</w:t>
      </w:r>
      <w:r w:rsidRPr="0025443D">
        <w:rPr>
          <w:rFonts w:ascii="Times New Roman" w:hAnsi="Times New Roman" w:cs="Times New Roman"/>
          <w:sz w:val="28"/>
          <w:szCs w:val="28"/>
        </w:rPr>
        <w:t>. Будем бревнышки носить...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Заяц.</w:t>
      </w:r>
      <w:r w:rsidRPr="0025443D">
        <w:rPr>
          <w:rFonts w:ascii="Times New Roman" w:hAnsi="Times New Roman" w:cs="Times New Roman"/>
          <w:sz w:val="28"/>
          <w:szCs w:val="28"/>
        </w:rPr>
        <w:t xml:space="preserve"> Станем доски мы пилить...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Лиса.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Мы построим теремок.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Волк.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Будет крепок он, высок.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 w:rsidRPr="0025443D">
        <w:rPr>
          <w:rFonts w:ascii="Times New Roman" w:hAnsi="Times New Roman" w:cs="Times New Roman"/>
          <w:sz w:val="28"/>
          <w:szCs w:val="28"/>
        </w:rPr>
        <w:t>. Места хватит в нем для всех.</w:t>
      </w:r>
      <w:r w:rsidRPr="0025443D">
        <w:rPr>
          <w:rFonts w:ascii="Times New Roman" w:hAnsi="Times New Roman" w:cs="Times New Roman"/>
          <w:sz w:val="28"/>
          <w:szCs w:val="28"/>
        </w:rPr>
        <w:br/>
      </w:r>
      <w:r w:rsidRPr="0025443D">
        <w:rPr>
          <w:rFonts w:ascii="Times New Roman" w:hAnsi="Times New Roman" w:cs="Times New Roman"/>
          <w:b/>
          <w:bCs/>
          <w:sz w:val="28"/>
          <w:szCs w:val="28"/>
        </w:rPr>
        <w:t>Все.</w:t>
      </w:r>
      <w:r w:rsidRPr="0025443D">
        <w:rPr>
          <w:rFonts w:ascii="Times New Roman" w:hAnsi="Times New Roman" w:cs="Times New Roman"/>
          <w:sz w:val="28"/>
          <w:szCs w:val="28"/>
        </w:rPr>
        <w:t xml:space="preserve"> Зазвучит в нем снова смех!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Книга: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Я – книга. Я – товарищ твой!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Будь, школьник, бережным со мной...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Мой чистый вид всегда приятен,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Оберегай меня от пятен!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Привычку скверную оставь: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Листая, пальцы не слюнявь!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Ой, уронил меня ты на пол!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Ай, супом ты меня залил!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Что здесь за звери?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Что за птицы?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Страницы пачкать не годится!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Опять загнул мои листы!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Мой переплет не выгибай!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Мой корешок не поломай!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Не забывай меня в саду.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Вдруг дождь нагрянет на беду?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Запомни: я твой лучший друг,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Но только не для грязных рук.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 ученик: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Я к вам обращаюсь, товарищи дети: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Полезнее книги нет вещи на свете!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Пусть книги друзьями заходят в дома.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Читайте всю жизнь, набирайтесь ума.</w:t>
      </w:r>
    </w:p>
    <w:p w:rsidR="008444FC" w:rsidRPr="0025443D" w:rsidRDefault="008444FC" w:rsidP="00E91069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 ученик: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Пусть много детвора читала,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Пускай тут каждый эрудит,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Чудесных книг еще немало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Прочесть вам в жизни предстоит.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 ученик: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Про подвиг, труд и про ученье,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Полет стремительной мечты,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Про дерзновенное свершенье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И штурм небесной высоты.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Книга: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Я к вам обращаюсь, товарищи дети: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Полезнее книги нет вещи на свете!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Пусть книги друзьями заходят в дома.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Читайте всю жизнь, набирайтесь ума!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Про тайны земли и движенье планет,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Со мной ничего непонятного нет.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 ученик: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Закончен праздник, он у нас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Рассчитан на один лишь час.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Но вы, читающий народ</w:t>
      </w:r>
    </w:p>
    <w:p w:rsidR="008444FC" w:rsidRPr="0025443D" w:rsidRDefault="008444FC" w:rsidP="00486A38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ВСЕ: Любите книгу круглый год.</w:t>
      </w:r>
    </w:p>
    <w:p w:rsidR="008444FC" w:rsidRPr="0025443D" w:rsidRDefault="008444FC" w:rsidP="00E9106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4FC" w:rsidRPr="0025443D" w:rsidRDefault="008444FC" w:rsidP="00E9106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Исполняют песню «Если с книгой дружишь ты»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t> (на мотив песни «Если с другом вышел в путь»)</w:t>
      </w:r>
    </w:p>
    <w:p w:rsidR="008444FC" w:rsidRPr="0025443D" w:rsidRDefault="008444FC" w:rsidP="00E9106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Если с книгой дружишь ты,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Если с книгой дружишь ты,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Веселей живется.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А без книги, ты пойми,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А без книги, ты пойми,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Все трудней дается.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Припев: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Что мне А, что мне Б,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Что мне А, Б, В, Г, Д</w:t>
      </w:r>
      <w:r w:rsidRPr="0025443D">
        <w:rPr>
          <w:rFonts w:ascii="Times New Roman" w:hAnsi="Times New Roman" w:cs="Times New Roman"/>
          <w:sz w:val="28"/>
          <w:szCs w:val="28"/>
          <w:lang w:eastAsia="ru-RU"/>
        </w:rPr>
        <w:br/>
        <w:t>Когда я знаю буквы все! – 2 раза</w:t>
      </w:r>
    </w:p>
    <w:p w:rsidR="008444FC" w:rsidRPr="0025443D" w:rsidRDefault="008444FC" w:rsidP="00E9106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4FC" w:rsidRPr="0025443D" w:rsidRDefault="008444FC" w:rsidP="00E9106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25443D">
        <w:rPr>
          <w:rFonts w:ascii="Times New Roman" w:hAnsi="Times New Roman" w:cs="Times New Roman"/>
          <w:sz w:val="28"/>
          <w:szCs w:val="28"/>
          <w:lang w:eastAsia="ru-RU"/>
        </w:rPr>
        <w:t>В заключение праздника детей награждают грамотами за конкурс стихов «Как хорошо уметь читать!», конкурс рисунков «Любимые литературные герои».</w:t>
      </w:r>
    </w:p>
    <w:p w:rsidR="008444FC" w:rsidRDefault="008444FC"/>
    <w:sectPr w:rsidR="008444FC" w:rsidSect="0039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E45"/>
    <w:multiLevelType w:val="multilevel"/>
    <w:tmpl w:val="DB74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49A39BD"/>
    <w:multiLevelType w:val="multilevel"/>
    <w:tmpl w:val="73AA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F0EAA"/>
    <w:multiLevelType w:val="multilevel"/>
    <w:tmpl w:val="970E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D792D69"/>
    <w:multiLevelType w:val="multilevel"/>
    <w:tmpl w:val="9500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5C9119D"/>
    <w:multiLevelType w:val="multilevel"/>
    <w:tmpl w:val="0722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9082A32"/>
    <w:multiLevelType w:val="multilevel"/>
    <w:tmpl w:val="E61E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3F30111"/>
    <w:multiLevelType w:val="multilevel"/>
    <w:tmpl w:val="1CEA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743847"/>
    <w:multiLevelType w:val="multilevel"/>
    <w:tmpl w:val="92EC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E31"/>
    <w:rsid w:val="0004175A"/>
    <w:rsid w:val="0005402F"/>
    <w:rsid w:val="00141255"/>
    <w:rsid w:val="001E0331"/>
    <w:rsid w:val="0020593F"/>
    <w:rsid w:val="0025443D"/>
    <w:rsid w:val="00257837"/>
    <w:rsid w:val="00397D7C"/>
    <w:rsid w:val="003D4DE9"/>
    <w:rsid w:val="003F22FF"/>
    <w:rsid w:val="00486A38"/>
    <w:rsid w:val="00501637"/>
    <w:rsid w:val="005A3E7F"/>
    <w:rsid w:val="005B223B"/>
    <w:rsid w:val="005D7A06"/>
    <w:rsid w:val="005E2247"/>
    <w:rsid w:val="00624D71"/>
    <w:rsid w:val="00740015"/>
    <w:rsid w:val="00757E31"/>
    <w:rsid w:val="007A7CCE"/>
    <w:rsid w:val="007B11B9"/>
    <w:rsid w:val="007F5C71"/>
    <w:rsid w:val="008313D3"/>
    <w:rsid w:val="008444FC"/>
    <w:rsid w:val="0085219E"/>
    <w:rsid w:val="00881A2B"/>
    <w:rsid w:val="00B26461"/>
    <w:rsid w:val="00B76FC9"/>
    <w:rsid w:val="00BA0940"/>
    <w:rsid w:val="00BD1A22"/>
    <w:rsid w:val="00BD7721"/>
    <w:rsid w:val="00C24BA3"/>
    <w:rsid w:val="00CB37FB"/>
    <w:rsid w:val="00CD1BAA"/>
    <w:rsid w:val="00CE2CF8"/>
    <w:rsid w:val="00D0451C"/>
    <w:rsid w:val="00D90EC2"/>
    <w:rsid w:val="00DB5603"/>
    <w:rsid w:val="00DE24A5"/>
    <w:rsid w:val="00E6317F"/>
    <w:rsid w:val="00E81336"/>
    <w:rsid w:val="00E91069"/>
    <w:rsid w:val="00EF0539"/>
    <w:rsid w:val="00F60701"/>
    <w:rsid w:val="00FD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D7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57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757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7E3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57E3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757E3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57E31"/>
  </w:style>
  <w:style w:type="character" w:styleId="Emphasis">
    <w:name w:val="Emphasis"/>
    <w:basedOn w:val="DefaultParagraphFont"/>
    <w:uiPriority w:val="99"/>
    <w:qFormat/>
    <w:rsid w:val="00757E31"/>
    <w:rPr>
      <w:i/>
      <w:iCs/>
    </w:rPr>
  </w:style>
  <w:style w:type="paragraph" w:styleId="NormalWeb">
    <w:name w:val="Normal (Web)"/>
    <w:basedOn w:val="Normal"/>
    <w:uiPriority w:val="99"/>
    <w:semiHidden/>
    <w:rsid w:val="0075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57E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5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E3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E2CF8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FD5F72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BA09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ramateshka.ru/index.php/methods/scenes-motion/ritmika-i-tanci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</TotalTime>
  <Pages>24</Pages>
  <Words>3616</Words>
  <Characters>20612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Системный админ</cp:lastModifiedBy>
  <cp:revision>24</cp:revision>
  <dcterms:created xsi:type="dcterms:W3CDTF">2013-11-14T12:07:00Z</dcterms:created>
  <dcterms:modified xsi:type="dcterms:W3CDTF">2015-02-19T09:49:00Z</dcterms:modified>
</cp:coreProperties>
</file>