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32" w:rsidRPr="004933B4" w:rsidRDefault="001B4432" w:rsidP="004A261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3B4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1B4432" w:rsidRPr="004933B4" w:rsidRDefault="001B4432" w:rsidP="004A261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3B4">
        <w:rPr>
          <w:rFonts w:ascii="Times New Roman" w:hAnsi="Times New Roman" w:cs="Times New Roman"/>
          <w:b/>
          <w:bCs/>
          <w:sz w:val="24"/>
          <w:szCs w:val="24"/>
        </w:rPr>
        <w:t>детский сад №10 «Чебурашка»</w:t>
      </w:r>
    </w:p>
    <w:p w:rsidR="001B4432" w:rsidRPr="004933B4" w:rsidRDefault="001B4432" w:rsidP="004A26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(МАДОУ Д</w:t>
      </w:r>
      <w:r w:rsidRPr="004933B4">
        <w:rPr>
          <w:rFonts w:ascii="Times New Roman" w:hAnsi="Times New Roman" w:cs="Times New Roman"/>
          <w:b/>
          <w:bCs/>
          <w:sz w:val="24"/>
          <w:szCs w:val="24"/>
        </w:rPr>
        <w:t>етский сад №10 «Чебурашка»)</w:t>
      </w:r>
    </w:p>
    <w:p w:rsidR="001B4432" w:rsidRDefault="001B4432" w:rsidP="004A26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4432" w:rsidRDefault="001B4432" w:rsidP="004A26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4432" w:rsidRDefault="001B4432" w:rsidP="004A26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4432" w:rsidRDefault="001B4432" w:rsidP="004A26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4432" w:rsidRDefault="001B4432" w:rsidP="004A26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4432" w:rsidRPr="003E2E40" w:rsidRDefault="001B4432" w:rsidP="004A261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2E40"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</w:p>
    <w:p w:rsidR="001B4432" w:rsidRPr="003E2E40" w:rsidRDefault="001B4432" w:rsidP="004A261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2E40">
        <w:rPr>
          <w:rFonts w:ascii="Times New Roman" w:hAnsi="Times New Roman" w:cs="Times New Roman"/>
          <w:b/>
          <w:bCs/>
          <w:sz w:val="32"/>
          <w:szCs w:val="32"/>
        </w:rPr>
        <w:t>организации непрерывной 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епосредственно образовательной </w:t>
      </w:r>
      <w:r w:rsidRPr="003E2E40">
        <w:rPr>
          <w:rFonts w:ascii="Times New Roman" w:hAnsi="Times New Roman" w:cs="Times New Roman"/>
          <w:b/>
          <w:bCs/>
          <w:sz w:val="32"/>
          <w:szCs w:val="32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детей в подготовительной к школе  группе компенсирующей направленности </w:t>
      </w:r>
      <w:r w:rsidRPr="003E2E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B4432" w:rsidRPr="003E2E40" w:rsidRDefault="001B4432" w:rsidP="004A261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 теме «Заюшкина избушка» </w:t>
      </w:r>
    </w:p>
    <w:p w:rsidR="001B4432" w:rsidRPr="003E2E40" w:rsidRDefault="001B4432" w:rsidP="004A261A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4432" w:rsidRPr="00C01ECE" w:rsidRDefault="001B4432" w:rsidP="004A2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ECE">
        <w:rPr>
          <w:rFonts w:ascii="Times New Roman" w:hAnsi="Times New Roman" w:cs="Times New Roman"/>
          <w:b/>
          <w:bCs/>
          <w:sz w:val="24"/>
          <w:szCs w:val="24"/>
        </w:rPr>
        <w:t>Автор конспекта ННОД:</w:t>
      </w:r>
    </w:p>
    <w:p w:rsidR="001B4432" w:rsidRPr="006E033B" w:rsidRDefault="001B4432" w:rsidP="004A261A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Мироманова Галина Михайловна</w:t>
      </w:r>
      <w:r w:rsidRPr="006E03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 -логопед</w:t>
      </w: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</w:p>
    <w:p w:rsidR="001B4432" w:rsidRDefault="001B4432" w:rsidP="004A261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</w:pPr>
    </w:p>
    <w:p w:rsidR="001B4432" w:rsidRDefault="001B4432" w:rsidP="004A26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03DB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г. Краснокаменск, 2016</w:t>
      </w:r>
    </w:p>
    <w:p w:rsidR="001B4432" w:rsidRDefault="001B4432" w:rsidP="004A261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1B4432" w:rsidRPr="004A261A" w:rsidRDefault="001B4432" w:rsidP="004A261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61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приоритетной образовательной области:</w:t>
      </w:r>
    </w:p>
    <w:p w:rsidR="001B4432" w:rsidRDefault="001B4432" w:rsidP="004A261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61A">
        <w:rPr>
          <w:rFonts w:ascii="Times New Roman" w:hAnsi="Times New Roman" w:cs="Times New Roman"/>
          <w:b/>
          <w:bCs/>
          <w:sz w:val="24"/>
          <w:szCs w:val="24"/>
        </w:rPr>
        <w:t xml:space="preserve">Речевое развитие: </w:t>
      </w:r>
      <w:r w:rsidRPr="004A261A">
        <w:rPr>
          <w:rFonts w:ascii="Times New Roman" w:hAnsi="Times New Roman" w:cs="Times New Roman"/>
          <w:sz w:val="24"/>
          <w:szCs w:val="24"/>
        </w:rPr>
        <w:t xml:space="preserve"> Развивать все компоненты устной речи. Воспитание звуковой культуры речи: уточнить артикуляцию звука «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A261A">
        <w:rPr>
          <w:rFonts w:ascii="Times New Roman" w:hAnsi="Times New Roman" w:cs="Times New Roman"/>
          <w:sz w:val="24"/>
          <w:szCs w:val="24"/>
        </w:rPr>
        <w:t>» в слогах, словах , предложениях, фразовой речи. Развивать фонематический слух.Обогащать речь детей п</w:t>
      </w:r>
      <w:r>
        <w:rPr>
          <w:rFonts w:ascii="Times New Roman" w:hAnsi="Times New Roman" w:cs="Times New Roman"/>
          <w:sz w:val="24"/>
          <w:szCs w:val="24"/>
        </w:rPr>
        <w:t>ословицами о дружбе</w:t>
      </w:r>
      <w:r w:rsidRPr="004A261A">
        <w:rPr>
          <w:rFonts w:ascii="Times New Roman" w:hAnsi="Times New Roman" w:cs="Times New Roman"/>
          <w:sz w:val="24"/>
          <w:szCs w:val="24"/>
        </w:rPr>
        <w:t>.Развивать интонационную выразительность.Воспитывать желание слушать художественное произведение и следить за развитием действий.</w:t>
      </w:r>
    </w:p>
    <w:p w:rsidR="001B4432" w:rsidRPr="004A261A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261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ОО интеграции</w:t>
      </w:r>
    </w:p>
    <w:p w:rsidR="001B4432" w:rsidRPr="004A261A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1A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</w:t>
      </w:r>
      <w:r w:rsidRPr="004A261A">
        <w:rPr>
          <w:rFonts w:ascii="Times New Roman" w:hAnsi="Times New Roman" w:cs="Times New Roman"/>
          <w:sz w:val="24"/>
          <w:szCs w:val="24"/>
        </w:rPr>
        <w:t>: Побуждать детей к самостоятельности, формировать дружелюбие, дисциплированность.Развивать любознательность и познавательную мотивацию.</w:t>
      </w:r>
    </w:p>
    <w:p w:rsidR="001B4432" w:rsidRPr="004A261A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1A">
        <w:rPr>
          <w:rFonts w:ascii="Times New Roman" w:hAnsi="Times New Roman" w:cs="Times New Roman"/>
          <w:b/>
          <w:bCs/>
          <w:sz w:val="24"/>
          <w:szCs w:val="24"/>
        </w:rPr>
        <w:t>Физическое развитие:</w:t>
      </w:r>
      <w:r w:rsidRPr="004A261A">
        <w:rPr>
          <w:rFonts w:ascii="Times New Roman" w:hAnsi="Times New Roman" w:cs="Times New Roman"/>
          <w:sz w:val="24"/>
          <w:szCs w:val="24"/>
        </w:rPr>
        <w:t xml:space="preserve"> Развитие мелкой моторики,двигательной акти</w:t>
      </w:r>
      <w:r>
        <w:rPr>
          <w:rFonts w:ascii="Times New Roman" w:hAnsi="Times New Roman" w:cs="Times New Roman"/>
          <w:sz w:val="24"/>
          <w:szCs w:val="24"/>
        </w:rPr>
        <w:t>вности.</w:t>
      </w:r>
      <w:r w:rsidRPr="004A2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432" w:rsidRPr="004A261A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1A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Социально-коммуникативное развитие: </w:t>
      </w:r>
      <w:r w:rsidRPr="004A261A">
        <w:rPr>
          <w:rFonts w:ascii="Times New Roman" w:hAnsi="Times New Roman" w:cs="Times New Roman"/>
          <w:sz w:val="24"/>
          <w:szCs w:val="24"/>
        </w:rPr>
        <w:t>Совершенствовать умение детей работать в парах,активно взаимодействовоть со сверстниками,выслушивать мнение товарищей,договариваться, подчинятся правилам.</w:t>
      </w:r>
    </w:p>
    <w:p w:rsidR="001B4432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432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1A">
        <w:rPr>
          <w:rFonts w:ascii="Times New Roman" w:hAnsi="Times New Roman" w:cs="Times New Roman"/>
          <w:b/>
          <w:bCs/>
          <w:sz w:val="24"/>
          <w:szCs w:val="24"/>
        </w:rPr>
        <w:t>Предпосылки УУД</w:t>
      </w:r>
      <w:r w:rsidRPr="004A26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4432" w:rsidRPr="004A261A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1A">
        <w:rPr>
          <w:rFonts w:ascii="Times New Roman" w:hAnsi="Times New Roman" w:cs="Times New Roman"/>
          <w:sz w:val="24"/>
          <w:szCs w:val="24"/>
        </w:rPr>
        <w:t xml:space="preserve"> коммуникативные - умение слушать и отвечать на вопросы, учавствовать в совместной деятельности.</w:t>
      </w:r>
    </w:p>
    <w:p w:rsidR="001B4432" w:rsidRPr="004A261A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1A">
        <w:rPr>
          <w:rFonts w:ascii="Times New Roman" w:hAnsi="Times New Roman" w:cs="Times New Roman"/>
          <w:sz w:val="24"/>
          <w:szCs w:val="24"/>
        </w:rPr>
        <w:t>Личностные- воспитывать нравственные ориентиры, умение прийти на помощь героям , оказавшимся в беде.</w:t>
      </w:r>
    </w:p>
    <w:p w:rsidR="001B4432" w:rsidRPr="004A261A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1A">
        <w:rPr>
          <w:rFonts w:ascii="Times New Roman" w:hAnsi="Times New Roman" w:cs="Times New Roman"/>
          <w:sz w:val="24"/>
          <w:szCs w:val="24"/>
        </w:rPr>
        <w:t>Регулятивные- Уметь слушать взрослого и выполнять инструкции.</w:t>
      </w:r>
    </w:p>
    <w:p w:rsidR="001B4432" w:rsidRPr="004A261A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1A">
        <w:rPr>
          <w:rFonts w:ascii="Times New Roman" w:hAnsi="Times New Roman" w:cs="Times New Roman"/>
          <w:sz w:val="24"/>
          <w:szCs w:val="24"/>
        </w:rPr>
        <w:t>Познавательные- развитие познавательных процессов( внимания, памяти).</w:t>
      </w:r>
    </w:p>
    <w:p w:rsidR="001B4432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432" w:rsidRPr="004A261A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1A">
        <w:rPr>
          <w:rFonts w:ascii="Times New Roman" w:hAnsi="Times New Roman" w:cs="Times New Roman"/>
          <w:b/>
          <w:bCs/>
          <w:sz w:val="24"/>
          <w:szCs w:val="24"/>
        </w:rPr>
        <w:t>Оборудование для педагога</w:t>
      </w:r>
      <w:r>
        <w:rPr>
          <w:rFonts w:ascii="Times New Roman" w:hAnsi="Times New Roman" w:cs="Times New Roman"/>
          <w:sz w:val="24"/>
          <w:szCs w:val="24"/>
        </w:rPr>
        <w:t xml:space="preserve">: экран, ноутбук, </w:t>
      </w:r>
      <w:r w:rsidRPr="004A261A">
        <w:rPr>
          <w:rFonts w:ascii="Times New Roman" w:hAnsi="Times New Roman" w:cs="Times New Roman"/>
          <w:sz w:val="24"/>
          <w:szCs w:val="24"/>
        </w:rPr>
        <w:t>,доска</w:t>
      </w:r>
      <w:r>
        <w:rPr>
          <w:rFonts w:ascii="Times New Roman" w:hAnsi="Times New Roman" w:cs="Times New Roman"/>
          <w:sz w:val="24"/>
          <w:szCs w:val="24"/>
        </w:rPr>
        <w:t>, гномик</w:t>
      </w:r>
      <w:r w:rsidRPr="004A261A">
        <w:rPr>
          <w:rFonts w:ascii="Times New Roman" w:hAnsi="Times New Roman" w:cs="Times New Roman"/>
          <w:sz w:val="24"/>
          <w:szCs w:val="24"/>
        </w:rPr>
        <w:t>.</w:t>
      </w:r>
    </w:p>
    <w:p w:rsidR="001B4432" w:rsidRPr="004A261A" w:rsidRDefault="001B4432" w:rsidP="004A26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1A">
        <w:rPr>
          <w:rFonts w:ascii="Times New Roman" w:hAnsi="Times New Roman" w:cs="Times New Roman"/>
          <w:b/>
          <w:bCs/>
          <w:sz w:val="24"/>
          <w:szCs w:val="24"/>
        </w:rPr>
        <w:t>Оборудование для детей:</w:t>
      </w:r>
      <w:r w:rsidRPr="004A261A">
        <w:rPr>
          <w:rFonts w:ascii="Times New Roman" w:hAnsi="Times New Roman" w:cs="Times New Roman"/>
          <w:sz w:val="24"/>
          <w:szCs w:val="24"/>
        </w:rPr>
        <w:t xml:space="preserve"> картинки-символы, карточки, картинк</w:t>
      </w:r>
      <w:r>
        <w:rPr>
          <w:rFonts w:ascii="Times New Roman" w:hAnsi="Times New Roman" w:cs="Times New Roman"/>
          <w:sz w:val="24"/>
          <w:szCs w:val="24"/>
        </w:rPr>
        <w:t>и( сюжетные, предметные),</w:t>
      </w:r>
      <w:r w:rsidRPr="004A261A">
        <w:rPr>
          <w:rFonts w:ascii="Times New Roman" w:hAnsi="Times New Roman" w:cs="Times New Roman"/>
          <w:sz w:val="24"/>
          <w:szCs w:val="24"/>
        </w:rPr>
        <w:t>, зеркала, салфетки,</w:t>
      </w:r>
      <w:r>
        <w:rPr>
          <w:rFonts w:ascii="Times New Roman" w:hAnsi="Times New Roman" w:cs="Times New Roman"/>
          <w:sz w:val="24"/>
          <w:szCs w:val="24"/>
        </w:rPr>
        <w:t xml:space="preserve"> ленточки </w:t>
      </w:r>
      <w:r w:rsidRPr="004A261A">
        <w:rPr>
          <w:rFonts w:ascii="Times New Roman" w:hAnsi="Times New Roman" w:cs="Times New Roman"/>
          <w:sz w:val="24"/>
          <w:szCs w:val="24"/>
        </w:rPr>
        <w:t>.</w:t>
      </w:r>
    </w:p>
    <w:p w:rsidR="001B4432" w:rsidRPr="00C01ECE" w:rsidRDefault="001B4432" w:rsidP="004A261A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</w:p>
    <w:p w:rsidR="001B4432" w:rsidRPr="00C01ECE" w:rsidRDefault="001B4432" w:rsidP="004A261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01ECE">
        <w:rPr>
          <w:rFonts w:ascii="Times New Roman" w:hAnsi="Times New Roman" w:cs="Times New Roman"/>
          <w:b/>
          <w:bCs/>
          <w:sz w:val="24"/>
          <w:szCs w:val="24"/>
        </w:rPr>
        <w:t>Вводная часть (мотивационный, подготовительный этап: создание мотивационного поля, актуализация знаний и затруднение в образовательной ситуации)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5"/>
        <w:gridCol w:w="1843"/>
        <w:gridCol w:w="1276"/>
        <w:gridCol w:w="1843"/>
        <w:gridCol w:w="1701"/>
        <w:gridCol w:w="1842"/>
      </w:tblGrid>
      <w:tr w:rsidR="001B4432" w:rsidRPr="00BC5126">
        <w:trPr>
          <w:trHeight w:val="1040"/>
        </w:trPr>
        <w:tc>
          <w:tcPr>
            <w:tcW w:w="6345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ННОД 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Образовательная 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область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(вид детской 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деятельности)</w:t>
            </w:r>
          </w:p>
        </w:tc>
        <w:tc>
          <w:tcPr>
            <w:tcW w:w="1276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для достижения образовательного результата у каждого ребёнка</w:t>
            </w:r>
          </w:p>
        </w:tc>
        <w:tc>
          <w:tcPr>
            <w:tcW w:w="1701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ные цели и задачи</w:t>
            </w:r>
          </w:p>
        </w:tc>
        <w:tc>
          <w:tcPr>
            <w:tcW w:w="1842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ориентиры.</w:t>
            </w:r>
          </w:p>
        </w:tc>
      </w:tr>
      <w:tr w:rsidR="001B4432" w:rsidRPr="00BC5126">
        <w:trPr>
          <w:trHeight w:val="354"/>
        </w:trPr>
        <w:tc>
          <w:tcPr>
            <w:tcW w:w="6345" w:type="dxa"/>
          </w:tcPr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Дети становятся в круг, взявшись за руки.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 Ребята как вы понимаете, что такое дружба.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-Как поступают друзья ?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Д- друзья помогают,всё дают ,играют вместе уступают.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-В гостях у нас зайка из сказки «Заюшкина избушка»(Слайд 1)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-Помните, что с ним случилось?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Д-его выгнала лиса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-Кто ему помог?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Д- друзья: собака,м едведь, бык, петух.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-А вы хотите быть друзьями для зайки и помочь ему?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спросим зайку: как тебе помочь? 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-Зайка: лиса отдаст домик если я выполню её задания,.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- Хотите зайчику  помочь? 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-Дети-Да, хотим.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ное развитие 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(коммуникативная).</w:t>
            </w:r>
          </w:p>
        </w:tc>
        <w:tc>
          <w:tcPr>
            <w:tcW w:w="1276" w:type="dxa"/>
          </w:tcPr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 хорошого настроения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Заинтересовать детей и стимулировать их к поставленной проблеме. Умение слушать взрослого, прийти на помощь героям.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B4432" w:rsidRPr="00BC5126" w:rsidRDefault="001B4432" w:rsidP="004A2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обладает установкой положитель-ного отношения к предстоящей деятельности. Умеет слушать взрослого и приходить на помощь героям.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обладает развитым воображением, которое реализуется в игре.</w:t>
            </w:r>
          </w:p>
        </w:tc>
      </w:tr>
    </w:tbl>
    <w:p w:rsidR="001B4432" w:rsidRPr="00E61F7C" w:rsidRDefault="001B4432" w:rsidP="004A261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B4432" w:rsidRPr="00E61F7C" w:rsidRDefault="001B4432" w:rsidP="004A261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61F7C">
        <w:rPr>
          <w:rFonts w:ascii="Times New Roman" w:hAnsi="Times New Roman" w:cs="Times New Roman"/>
          <w:b/>
          <w:bCs/>
          <w:sz w:val="24"/>
          <w:szCs w:val="24"/>
        </w:rPr>
        <w:t>Основная часть (содержательный, деятельностный этап: открытие детьми нового знания, самостоятельное применение нового знания на практике)</w:t>
      </w:r>
    </w:p>
    <w:tbl>
      <w:tblPr>
        <w:tblW w:w="15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5"/>
        <w:gridCol w:w="1843"/>
        <w:gridCol w:w="1276"/>
        <w:gridCol w:w="1843"/>
        <w:gridCol w:w="1984"/>
        <w:gridCol w:w="1842"/>
      </w:tblGrid>
      <w:tr w:rsidR="001B4432" w:rsidRPr="00BC5126">
        <w:trPr>
          <w:trHeight w:val="652"/>
        </w:trPr>
        <w:tc>
          <w:tcPr>
            <w:tcW w:w="6345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(вид деятельности)</w:t>
            </w:r>
          </w:p>
        </w:tc>
        <w:tc>
          <w:tcPr>
            <w:tcW w:w="1276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Наличие 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 детей</w:t>
            </w:r>
          </w:p>
        </w:tc>
        <w:tc>
          <w:tcPr>
            <w:tcW w:w="1984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ные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задачи</w:t>
            </w:r>
          </w:p>
        </w:tc>
        <w:tc>
          <w:tcPr>
            <w:tcW w:w="1842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ориентиры 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(характеристики)</w:t>
            </w:r>
          </w:p>
        </w:tc>
      </w:tr>
      <w:tr w:rsidR="001B4432" w:rsidRPr="00BC5126">
        <w:trPr>
          <w:trHeight w:val="354"/>
        </w:trPr>
        <w:tc>
          <w:tcPr>
            <w:tcW w:w="6345" w:type="dxa"/>
          </w:tcPr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Дети проходят и садятся полукругом.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Чтобы помочь зайчишке нам придется выполнять разные задания,  которые приготовила лиса- вы готовы?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Д- да.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,-Но задания будут не простые, а звуковые, а на какой звук вы должны догадаться.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Игра «Потерялся звук»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 я назову слово, но первый звук пропущу, догадайтесь какой я звук пропустила? (.ыква, апочки, уфли.)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 – звук «Т»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 на какой звук будет задание? На звук «Т»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И пошёл зайчик просить друзей, чтоб помогли.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Идёт зайка  а навстречу ему собаки  (слайд 2)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Что ты плачешь зайка? 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-Лиса меня выгнала </w:t>
            </w:r>
          </w:p>
          <w:p w:rsidR="001B4432" w:rsidRPr="00BC5126" w:rsidRDefault="001B4432" w:rsidP="00E1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-Она дала мне задания ,если выполню,  вернёт мне мою избушку, поможешь? 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Хорошо, помогу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Задание 1.                           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 какие артикуляционные упражнения нужно сделать для звука «Т»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 –, «Улыбка», «Чашечка», «Молоточек»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Найдите нужное упражнение. (выходит ребенок, выбирает картинки – символы и выставляет на доске)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 – коммуникативное развитие</w:t>
            </w:r>
          </w:p>
        </w:tc>
        <w:tc>
          <w:tcPr>
            <w:tcW w:w="1276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фонематический слух.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432" w:rsidRDefault="001B4432" w:rsidP="00B63E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4432" w:rsidRPr="00BC5126" w:rsidRDefault="001B4432" w:rsidP="00B63E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обладает фонематическим слухом и слуховым вниманием.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432" w:rsidRPr="00BC5126">
        <w:trPr>
          <w:trHeight w:val="354"/>
        </w:trPr>
        <w:tc>
          <w:tcPr>
            <w:tcW w:w="6345" w:type="dxa"/>
          </w:tcPr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(дети берут зеркала и выполняют упражнения)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Улыбнулись, дотянулись мы до ушек.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Дотянулись, улыбнулись, а затем домой вернулись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Язык широкий положи и края приподними-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Получилась чашка, чашку в рот мы занесём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Ей бока к зубам прижмём.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Гвозди,молоток и клеши –нужные в работе вещи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Молоток стучит: «Тук-тук!» язычку я лучший друг.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 – коммуникативное развитие.</w:t>
            </w:r>
          </w:p>
        </w:tc>
        <w:tc>
          <w:tcPr>
            <w:tcW w:w="1276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Зеркала, салфетки.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– символы.</w:t>
            </w:r>
          </w:p>
        </w:tc>
        <w:tc>
          <w:tcPr>
            <w:tcW w:w="1984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артикуляционную моторику и отработать изолированный звук «Т».</w:t>
            </w:r>
          </w:p>
        </w:tc>
        <w:tc>
          <w:tcPr>
            <w:tcW w:w="1842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достаточно хорошо владеет артикуляционными упражнениями.</w:t>
            </w:r>
          </w:p>
        </w:tc>
      </w:tr>
      <w:tr w:rsidR="001B4432" w:rsidRPr="00BC5126">
        <w:trPr>
          <w:trHeight w:val="354"/>
        </w:trPr>
        <w:tc>
          <w:tcPr>
            <w:tcW w:w="6345" w:type="dxa"/>
          </w:tcPr>
          <w:p w:rsidR="001B4432" w:rsidRPr="00BC5126" w:rsidRDefault="001B4432" w:rsidP="00E1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Заяц: Спасибо . </w:t>
            </w:r>
          </w:p>
          <w:p w:rsidR="001B4432" w:rsidRPr="00BC5126" w:rsidRDefault="001B4432" w:rsidP="00E1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И побежал дальше ,а навстречу ему бык.(слайд3)</w:t>
            </w:r>
          </w:p>
          <w:p w:rsidR="001B4432" w:rsidRPr="00BC5126" w:rsidRDefault="001B4432" w:rsidP="00E1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Бык: Что ты плачешь?.</w:t>
            </w:r>
          </w:p>
          <w:p w:rsidR="001B4432" w:rsidRPr="00BC5126" w:rsidRDefault="001B4432" w:rsidP="00E1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Заяц: Лиса меня выгнала </w:t>
            </w:r>
          </w:p>
          <w:p w:rsidR="001B4432" w:rsidRPr="00BC5126" w:rsidRDefault="001B4432" w:rsidP="00E1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-Она дала мне задания ,если выполню вернёт мне мою избушку, поможешь? </w:t>
            </w:r>
          </w:p>
          <w:p w:rsidR="001B4432" w:rsidRPr="00BC5126" w:rsidRDefault="001B4432" w:rsidP="004B0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Бык: Хорошо, помогу</w:t>
            </w:r>
          </w:p>
        </w:tc>
        <w:tc>
          <w:tcPr>
            <w:tcW w:w="1843" w:type="dxa"/>
          </w:tcPr>
          <w:p w:rsidR="001B4432" w:rsidRPr="00BC5126" w:rsidRDefault="001B4432" w:rsidP="004B0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432" w:rsidRPr="00BC5126" w:rsidRDefault="001B4432" w:rsidP="004B0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4432" w:rsidRPr="00BC5126" w:rsidRDefault="001B4432" w:rsidP="004B0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432" w:rsidRPr="00BC5126" w:rsidRDefault="001B4432" w:rsidP="004B0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4432" w:rsidRPr="00BC5126" w:rsidRDefault="001B4432" w:rsidP="004B0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32" w:rsidRPr="00BC5126">
        <w:trPr>
          <w:trHeight w:val="354"/>
        </w:trPr>
        <w:tc>
          <w:tcPr>
            <w:tcW w:w="6345" w:type="dxa"/>
          </w:tcPr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звуку Т и звуку Ть</w:t>
            </w: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Дети выставляют на доску картинки-символы звука Т (согласный, глухой, твёрдый), звука Ть (согласный, глухой,мягкий).</w:t>
            </w:r>
          </w:p>
          <w:p w:rsidR="001B4432" w:rsidRPr="00BC5126" w:rsidRDefault="001B4432" w:rsidP="00E1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Заяц: Спасибо.</w:t>
            </w:r>
          </w:p>
          <w:p w:rsidR="001B4432" w:rsidRPr="00BC5126" w:rsidRDefault="001B4432" w:rsidP="00E1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 И побежал дальше ,а навстречу ему медведь(слайд4)</w:t>
            </w:r>
          </w:p>
          <w:p w:rsidR="001B4432" w:rsidRPr="00BC5126" w:rsidRDefault="001B4432" w:rsidP="0093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 Что ты плачешь?.</w:t>
            </w:r>
          </w:p>
          <w:p w:rsidR="001B4432" w:rsidRPr="00BC5126" w:rsidRDefault="001B4432" w:rsidP="0093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- Лиса меня выгнала </w:t>
            </w:r>
          </w:p>
          <w:p w:rsidR="001B4432" w:rsidRPr="00BC5126" w:rsidRDefault="001B4432" w:rsidP="0093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-Она дала мне задания ,если выполню вернёт мне мою избушку, поможешь? </w:t>
            </w: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Хорошо, помогу.</w:t>
            </w:r>
          </w:p>
        </w:tc>
        <w:tc>
          <w:tcPr>
            <w:tcW w:w="1843" w:type="dxa"/>
          </w:tcPr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 – коммуникативное развитие.</w:t>
            </w:r>
          </w:p>
        </w:tc>
        <w:tc>
          <w:tcPr>
            <w:tcW w:w="1276" w:type="dxa"/>
          </w:tcPr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Символы-картинки</w:t>
            </w:r>
          </w:p>
        </w:tc>
        <w:tc>
          <w:tcPr>
            <w:tcW w:w="1984" w:type="dxa"/>
          </w:tcPr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Развивать слуховое  зрительное восприятие</w:t>
            </w: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4432" w:rsidRPr="00BC5126" w:rsidRDefault="001B4432" w:rsidP="00FF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Ребёнок умеет сравнивать твёрдый и мягкий звук</w:t>
            </w:r>
          </w:p>
        </w:tc>
      </w:tr>
      <w:tr w:rsidR="001B4432" w:rsidRPr="00BC5126">
        <w:trPr>
          <w:trHeight w:val="354"/>
        </w:trPr>
        <w:tc>
          <w:tcPr>
            <w:tcW w:w="6345" w:type="dxa"/>
          </w:tcPr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наоборот». Один ребенок будет читать твердый слог, а другой будет говорить наоборот мягкий слог. (Один ребёнок читает ТА, а другой ТЯ, ТО-ТЁ,ТУ-ТЮ, ТЫ-ТИ).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А сейчас мы отдохнём и физминутку проведём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Физминутка «Зайка»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Скачут-скачут во лесочке,зайцы-серые клубочки.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Прыг-скок,прыг-скок,встал зайчонок на пенёк.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Всех построил по порядку, стал показывать зарядку.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Раз! Шагают все на месте.Два! Руками машут вместе.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Три!Присели, дружно встали, все за ушком почесали.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На четере потянулись,пять-прогнулись и нагнулись.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Шесть! Все встали снова вряд и зашагали как отряд.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 – коммуникативное развитие.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развитие. Двигательное развитие</w:t>
            </w:r>
          </w:p>
        </w:tc>
        <w:tc>
          <w:tcPr>
            <w:tcW w:w="1276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Физминутка.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Слоги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1984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слуховое и зрительное воспртятие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крупную и мелкую моторику.</w:t>
            </w:r>
          </w:p>
        </w:tc>
        <w:tc>
          <w:tcPr>
            <w:tcW w:w="1842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взаимодействовать со взрослыми, владеет предпосылкамиграмотности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основными движениями и контролирует их. У ребенка развита мелкая моторика.</w:t>
            </w:r>
          </w:p>
        </w:tc>
      </w:tr>
      <w:tr w:rsidR="001B4432" w:rsidRPr="00BC5126">
        <w:trPr>
          <w:trHeight w:val="354"/>
        </w:trPr>
        <w:tc>
          <w:tcPr>
            <w:tcW w:w="6345" w:type="dxa"/>
          </w:tcPr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Дети садятся после физминутки»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Побежал зайчик  дальше, а навстречу ему петух(Слайд5).</w:t>
            </w:r>
          </w:p>
          <w:p w:rsidR="001B4432" w:rsidRPr="00BC5126" w:rsidRDefault="001B4432" w:rsidP="0093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 Что ты плачешь?.</w:t>
            </w:r>
          </w:p>
          <w:p w:rsidR="001B4432" w:rsidRPr="00BC5126" w:rsidRDefault="001B4432" w:rsidP="0093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 xml:space="preserve">- Лиса меня выгнала. Она дала мне задания ,если выполню вернёт мне мою избушку, поможешь? </w:t>
            </w:r>
          </w:p>
          <w:p w:rsidR="001B4432" w:rsidRPr="00BC5126" w:rsidRDefault="001B4432" w:rsidP="0093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 Хорошо,помогу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Задание4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Нам надо определить место звука «Т, Ть» в словах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Это задание сложное будем его выполнять в парах. Найти пару вам помогут ленточки. Вы берете за край любую ленту, а тот , кто держится за другой край ленты – будет вашей парой.  (Дети берутся за край ленточки и вытягивают себе  пару)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садятся за столы и выполняют задание по алгоритму (Слайд 6)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правильно выполнить задание,  вы должны договориться кто будет первым  называть слова со звуком «Т ТЬ»,а кто будет отмечать место звука в слове . Потом вы поменяетесь. Чья пара выполнит задание поднимет руки.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думаете , почему вы задание выполнили не только быстро, но и правильно? Что вам помогло?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Д: Потому что мы работали в парах, смогли договариться, слушали друг друга внимательно и помогали.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Зайка: спасибо вам ребята и побежал дальше, а навстречу ему лиса (слайд 7)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 Выполни моё последнее задание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Игра «Составь предложение с маленьким словом «ОТ»,  Дети составляют предложения по карточками (предметные картинки, сюжетные картинки, схемы предложения )</w:t>
            </w:r>
          </w:p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Зайка: спасибо, ребята</w:t>
            </w:r>
          </w:p>
          <w:p w:rsidR="001B4432" w:rsidRPr="00BC5126" w:rsidRDefault="001B4432" w:rsidP="0093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Лиса: Ты выполнил все мои задания вместе с друзьями. Молодцы! И я возвращаю тебе избушку.</w:t>
            </w:r>
          </w:p>
          <w:p w:rsidR="001B4432" w:rsidRPr="00BC5126" w:rsidRDefault="001B4432" w:rsidP="0093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Лиса: Я  хочу с вами дружить и  вместе исполнить стихотворенье «Рыжий кот»(дети читают стихотворенье хором и по одному).</w:t>
            </w:r>
          </w:p>
          <w:p w:rsidR="001B4432" w:rsidRPr="00BC5126" w:rsidRDefault="001B4432" w:rsidP="0093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432" w:rsidRPr="00BC5126" w:rsidRDefault="001B4432" w:rsidP="0093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Рыжий кот пришёл на мост, рак схватил кота за хвост.</w:t>
            </w:r>
          </w:p>
          <w:p w:rsidR="001B4432" w:rsidRPr="00BC5126" w:rsidRDefault="001B4432" w:rsidP="0093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Мяу-мяу,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помогите с хвоста рака отцепите!</w:t>
            </w:r>
          </w:p>
          <w:p w:rsidR="001B4432" w:rsidRPr="00BC5126" w:rsidRDefault="001B4432" w:rsidP="000360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Все бегут,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и вы бегите коту Ваське помогите.</w:t>
            </w:r>
          </w:p>
          <w:p w:rsidR="001B4432" w:rsidRPr="00BC5126" w:rsidRDefault="001B4432" w:rsidP="00D6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.Вот и сказке конец кто выполнял задание тот молодец</w:t>
            </w: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 – коммуникативное развитие .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развитие- коммуникативное развитие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 – коммуникативное развитие</w:t>
            </w:r>
          </w:p>
          <w:p w:rsidR="001B4432" w:rsidRPr="00BC5126" w:rsidRDefault="001B4432" w:rsidP="008E1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 – коммуникативное развитие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в парах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F6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  <w:p w:rsidR="001B4432" w:rsidRPr="00BC5126" w:rsidRDefault="001B4432" w:rsidP="00F6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F6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и картинки со звуком Т иТЬ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Ленточки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картинки,схемы предложений сюжетные картинки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1984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работать в парах, выслушивать мнение товарищей, договариваться, действовать с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Ообща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осваивать грамматическую структуру простого предложения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потребность в правильном произношении звука «Т» в речи. Развивать интонационную выразительность</w:t>
            </w:r>
          </w:p>
        </w:tc>
        <w:tc>
          <w:tcPr>
            <w:tcW w:w="1842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 взаимодействует со сверстниками. умеет подчиняться правилам, способен договариваться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Обладает начальными знаниями при составлении простых предложений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четким произношением звука «Т» в устной речи и интонационной выразительностью</w:t>
            </w:r>
          </w:p>
        </w:tc>
      </w:tr>
    </w:tbl>
    <w:p w:rsidR="001B4432" w:rsidRDefault="001B4432" w:rsidP="004A2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432" w:rsidRPr="004933B4" w:rsidRDefault="001B4432" w:rsidP="004A26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3B4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 (итог занятия, рефлексия, оценка)</w:t>
      </w:r>
    </w:p>
    <w:tbl>
      <w:tblPr>
        <w:tblW w:w="15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5"/>
        <w:gridCol w:w="1843"/>
        <w:gridCol w:w="1843"/>
        <w:gridCol w:w="1276"/>
        <w:gridCol w:w="1984"/>
        <w:gridCol w:w="1842"/>
      </w:tblGrid>
      <w:tr w:rsidR="001B4432" w:rsidRPr="00BC5126">
        <w:trPr>
          <w:trHeight w:val="750"/>
        </w:trPr>
        <w:tc>
          <w:tcPr>
            <w:tcW w:w="6345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(вид деятельности)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Наличие 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 детей</w:t>
            </w:r>
          </w:p>
        </w:tc>
        <w:tc>
          <w:tcPr>
            <w:tcW w:w="1276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1984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ные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задачи</w:t>
            </w:r>
          </w:p>
        </w:tc>
        <w:tc>
          <w:tcPr>
            <w:tcW w:w="1842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ориентиры </w:t>
            </w:r>
          </w:p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1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(характеристики)</w:t>
            </w:r>
          </w:p>
        </w:tc>
      </w:tr>
      <w:tr w:rsidR="001B4432" w:rsidRPr="00BC5126">
        <w:trPr>
          <w:trHeight w:val="354"/>
        </w:trPr>
        <w:tc>
          <w:tcPr>
            <w:tcW w:w="6345" w:type="dxa"/>
          </w:tcPr>
          <w:p w:rsidR="001B4432" w:rsidRPr="00BC5126" w:rsidRDefault="001B4432" w:rsidP="00B63E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 В какой сказке мы побывали?</w:t>
            </w:r>
          </w:p>
          <w:p w:rsidR="001B4432" w:rsidRPr="00BC5126" w:rsidRDefault="001B4432" w:rsidP="00B63E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 – в сказке «Заюшкина избушка»</w:t>
            </w:r>
          </w:p>
          <w:p w:rsidR="001B4432" w:rsidRPr="00BC5126" w:rsidRDefault="001B4432" w:rsidP="00B63E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На какой звук лиса  давала задание?</w:t>
            </w:r>
          </w:p>
          <w:p w:rsidR="001B4432" w:rsidRPr="00BC5126" w:rsidRDefault="001B4432" w:rsidP="00B63E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Д- На звук Т и Ть</w:t>
            </w:r>
          </w:p>
          <w:p w:rsidR="001B4432" w:rsidRPr="00BC5126" w:rsidRDefault="001B4432" w:rsidP="00B63E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Понравилось вам помогать зайчику</w:t>
            </w:r>
          </w:p>
          <w:p w:rsidR="001B4432" w:rsidRPr="00BC5126" w:rsidRDefault="001B4432" w:rsidP="00B63E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 Какими мы были в этой сказке? И я предлагаю построить  пирамиду из пословиц о  дружбе.</w:t>
            </w:r>
          </w:p>
          <w:p w:rsidR="001B4432" w:rsidRPr="00BC5126" w:rsidRDefault="001B4432" w:rsidP="00B63E5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- Спасибо за помощь.  .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развитие. Игровая</w:t>
            </w:r>
            <w:r w:rsidRPr="00BC51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1276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984" w:type="dxa"/>
          </w:tcPr>
          <w:p w:rsidR="001B4432" w:rsidRPr="00BC5126" w:rsidRDefault="001B4432" w:rsidP="00B63E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оценивать сою деятельность, активизировать речевую деятельность.</w:t>
            </w:r>
          </w:p>
        </w:tc>
        <w:tc>
          <w:tcPr>
            <w:tcW w:w="1842" w:type="dxa"/>
          </w:tcPr>
          <w:p w:rsidR="001B4432" w:rsidRPr="00BC5126" w:rsidRDefault="001B4432" w:rsidP="00B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1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способен к принятию собственных решений.</w:t>
            </w:r>
          </w:p>
        </w:tc>
      </w:tr>
    </w:tbl>
    <w:p w:rsidR="001B4432" w:rsidRDefault="001B4432" w:rsidP="004A261A"/>
    <w:p w:rsidR="001B4432" w:rsidRDefault="001B4432" w:rsidP="004A261A"/>
    <w:p w:rsidR="001B4432" w:rsidRDefault="001B4432"/>
    <w:sectPr w:rsidR="001B4432" w:rsidSect="004A261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1A"/>
    <w:rsid w:val="00036018"/>
    <w:rsid w:val="000E4F04"/>
    <w:rsid w:val="00146E9E"/>
    <w:rsid w:val="001B4432"/>
    <w:rsid w:val="001E7935"/>
    <w:rsid w:val="002B647F"/>
    <w:rsid w:val="00392A42"/>
    <w:rsid w:val="003E2E40"/>
    <w:rsid w:val="00420E3F"/>
    <w:rsid w:val="004933B4"/>
    <w:rsid w:val="004A261A"/>
    <w:rsid w:val="004B0A0E"/>
    <w:rsid w:val="004B649B"/>
    <w:rsid w:val="006E033B"/>
    <w:rsid w:val="0072310F"/>
    <w:rsid w:val="00772441"/>
    <w:rsid w:val="007A222D"/>
    <w:rsid w:val="007D4ED7"/>
    <w:rsid w:val="007E672E"/>
    <w:rsid w:val="008B2231"/>
    <w:rsid w:val="008B322A"/>
    <w:rsid w:val="008E1E11"/>
    <w:rsid w:val="00903DBD"/>
    <w:rsid w:val="00916980"/>
    <w:rsid w:val="00932D6F"/>
    <w:rsid w:val="00AF1CF5"/>
    <w:rsid w:val="00B63E56"/>
    <w:rsid w:val="00BA5759"/>
    <w:rsid w:val="00BC5126"/>
    <w:rsid w:val="00C01ECE"/>
    <w:rsid w:val="00C565BC"/>
    <w:rsid w:val="00CB40DE"/>
    <w:rsid w:val="00CE65EB"/>
    <w:rsid w:val="00D01DA5"/>
    <w:rsid w:val="00D60655"/>
    <w:rsid w:val="00DA2AF7"/>
    <w:rsid w:val="00E17EA4"/>
    <w:rsid w:val="00E3756F"/>
    <w:rsid w:val="00E61F7C"/>
    <w:rsid w:val="00E977F3"/>
    <w:rsid w:val="00F46130"/>
    <w:rsid w:val="00F57E37"/>
    <w:rsid w:val="00F678F4"/>
    <w:rsid w:val="00F722CB"/>
    <w:rsid w:val="00FF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261A"/>
    <w:pPr>
      <w:ind w:left="720"/>
    </w:pPr>
  </w:style>
  <w:style w:type="paragraph" w:styleId="NoSpacing">
    <w:name w:val="No Spacing"/>
    <w:uiPriority w:val="99"/>
    <w:qFormat/>
    <w:rsid w:val="004A261A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496</TotalTime>
  <Pages>7</Pages>
  <Words>1515</Words>
  <Characters>8642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заюшкина избушка</dc:title>
  <dc:subject/>
  <dc:creator>Name</dc:creator>
  <cp:keywords/>
  <dc:description/>
  <cp:lastModifiedBy>User</cp:lastModifiedBy>
  <cp:revision>15</cp:revision>
  <cp:lastPrinted>2016-10-26T23:29:00Z</cp:lastPrinted>
  <dcterms:created xsi:type="dcterms:W3CDTF">2016-02-15T03:41:00Z</dcterms:created>
  <dcterms:modified xsi:type="dcterms:W3CDTF">2016-10-26T23:29:00Z</dcterms:modified>
</cp:coreProperties>
</file>