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  <w:r w:rsidRPr="00D8238E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  <w:r w:rsidRPr="00D8238E">
        <w:rPr>
          <w:rFonts w:ascii="Times New Roman" w:hAnsi="Times New Roman"/>
          <w:sz w:val="28"/>
          <w:szCs w:val="28"/>
        </w:rPr>
        <w:t>«Детский сад комбинированного вида № 102 «Росинка»</w:t>
      </w:r>
    </w:p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</w:p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</w:p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</w:p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</w:p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</w:p>
    <w:p w:rsidR="005023D7" w:rsidRDefault="005023D7" w:rsidP="00D8238E">
      <w:pPr>
        <w:jc w:val="center"/>
        <w:rPr>
          <w:rFonts w:ascii="Times New Roman" w:hAnsi="Times New Roman"/>
          <w:b/>
          <w:i/>
          <w:color w:val="008080"/>
          <w:sz w:val="52"/>
          <w:szCs w:val="52"/>
        </w:rPr>
      </w:pPr>
      <w:r w:rsidRPr="000D01AD">
        <w:rPr>
          <w:rFonts w:ascii="Times New Roman" w:hAnsi="Times New Roman"/>
          <w:b/>
          <w:i/>
          <w:color w:val="008080"/>
          <w:sz w:val="52"/>
          <w:szCs w:val="52"/>
        </w:rPr>
        <w:t xml:space="preserve">Конспект НОД </w:t>
      </w:r>
    </w:p>
    <w:p w:rsidR="005023D7" w:rsidRPr="000D01AD" w:rsidRDefault="005023D7" w:rsidP="00D8238E">
      <w:pPr>
        <w:jc w:val="center"/>
        <w:rPr>
          <w:rFonts w:ascii="Times New Roman" w:hAnsi="Times New Roman"/>
          <w:b/>
          <w:i/>
          <w:color w:val="008080"/>
          <w:sz w:val="52"/>
          <w:szCs w:val="52"/>
        </w:rPr>
      </w:pPr>
      <w:r w:rsidRPr="000D01AD">
        <w:rPr>
          <w:rFonts w:ascii="Times New Roman" w:hAnsi="Times New Roman"/>
          <w:b/>
          <w:i/>
          <w:color w:val="008080"/>
          <w:sz w:val="52"/>
          <w:szCs w:val="52"/>
        </w:rPr>
        <w:t>в подготовительной группе</w:t>
      </w:r>
    </w:p>
    <w:p w:rsidR="005023D7" w:rsidRPr="000D01AD" w:rsidRDefault="005023D7" w:rsidP="00D8238E">
      <w:pPr>
        <w:jc w:val="center"/>
        <w:rPr>
          <w:rFonts w:ascii="Times New Roman" w:hAnsi="Times New Roman"/>
          <w:b/>
          <w:i/>
          <w:color w:val="008080"/>
          <w:sz w:val="52"/>
          <w:szCs w:val="52"/>
        </w:rPr>
      </w:pPr>
      <w:r w:rsidRPr="000D01AD">
        <w:rPr>
          <w:rFonts w:ascii="Times New Roman" w:hAnsi="Times New Roman"/>
          <w:b/>
          <w:i/>
          <w:color w:val="008080"/>
          <w:sz w:val="52"/>
          <w:szCs w:val="52"/>
        </w:rPr>
        <w:t>по теме «Уроки Доброты»</w:t>
      </w:r>
    </w:p>
    <w:p w:rsidR="005023D7" w:rsidRPr="00D8238E" w:rsidRDefault="005023D7" w:rsidP="00D8238E">
      <w:pPr>
        <w:jc w:val="center"/>
        <w:rPr>
          <w:rFonts w:ascii="Times New Roman" w:hAnsi="Times New Roman"/>
          <w:sz w:val="28"/>
          <w:szCs w:val="28"/>
        </w:rPr>
      </w:pPr>
    </w:p>
    <w:p w:rsidR="005023D7" w:rsidRDefault="005023D7"/>
    <w:p w:rsidR="005023D7" w:rsidRDefault="005023D7"/>
    <w:p w:rsidR="005023D7" w:rsidRPr="00D8238E" w:rsidRDefault="005023D7" w:rsidP="000D5C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D8238E">
        <w:rPr>
          <w:rFonts w:ascii="Times New Roman" w:hAnsi="Times New Roman"/>
          <w:sz w:val="28"/>
          <w:szCs w:val="28"/>
        </w:rPr>
        <w:t xml:space="preserve">Воспитатель: </w:t>
      </w:r>
    </w:p>
    <w:p w:rsidR="005023D7" w:rsidRPr="00D8238E" w:rsidRDefault="005023D7" w:rsidP="000D5C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D8238E">
        <w:rPr>
          <w:rFonts w:ascii="Times New Roman" w:hAnsi="Times New Roman"/>
          <w:sz w:val="28"/>
          <w:szCs w:val="28"/>
        </w:rPr>
        <w:t>Белослудцева И.С.</w:t>
      </w:r>
    </w:p>
    <w:p w:rsidR="005023D7" w:rsidRPr="00D8238E" w:rsidRDefault="005023D7" w:rsidP="00D8238E">
      <w:pPr>
        <w:jc w:val="right"/>
        <w:rPr>
          <w:rFonts w:ascii="Times New Roman" w:hAnsi="Times New Roman"/>
          <w:sz w:val="28"/>
          <w:szCs w:val="28"/>
        </w:rPr>
      </w:pPr>
    </w:p>
    <w:p w:rsidR="005023D7" w:rsidRDefault="005023D7" w:rsidP="00D8238E">
      <w:pPr>
        <w:jc w:val="right"/>
      </w:pPr>
    </w:p>
    <w:p w:rsidR="005023D7" w:rsidRDefault="005023D7" w:rsidP="00D8238E">
      <w:pPr>
        <w:jc w:val="right"/>
      </w:pPr>
    </w:p>
    <w:p w:rsidR="005023D7" w:rsidRDefault="005023D7" w:rsidP="00D8238E">
      <w:pPr>
        <w:jc w:val="right"/>
      </w:pPr>
    </w:p>
    <w:p w:rsidR="005023D7" w:rsidRDefault="005023D7" w:rsidP="00D8238E">
      <w:pPr>
        <w:jc w:val="right"/>
      </w:pPr>
    </w:p>
    <w:p w:rsidR="005023D7" w:rsidRDefault="005023D7" w:rsidP="00D8238E">
      <w:pPr>
        <w:jc w:val="right"/>
      </w:pPr>
    </w:p>
    <w:p w:rsidR="005023D7" w:rsidRDefault="005023D7" w:rsidP="00D8238E">
      <w:pPr>
        <w:jc w:val="right"/>
      </w:pPr>
    </w:p>
    <w:p w:rsidR="005023D7" w:rsidRDefault="005023D7" w:rsidP="00D8238E">
      <w:pPr>
        <w:jc w:val="right"/>
      </w:pPr>
    </w:p>
    <w:p w:rsidR="005023D7" w:rsidRDefault="005023D7" w:rsidP="00D8238E">
      <w:pPr>
        <w:tabs>
          <w:tab w:val="center" w:pos="4677"/>
          <w:tab w:val="left" w:pos="6495"/>
        </w:tabs>
        <w:jc w:val="center"/>
        <w:rPr>
          <w:rFonts w:ascii="Times New Roman" w:hAnsi="Times New Roman"/>
          <w:sz w:val="28"/>
          <w:szCs w:val="28"/>
        </w:rPr>
      </w:pPr>
      <w:r w:rsidRPr="00D8238E">
        <w:rPr>
          <w:rFonts w:ascii="Times New Roman" w:hAnsi="Times New Roman"/>
          <w:sz w:val="28"/>
          <w:szCs w:val="28"/>
        </w:rPr>
        <w:t>г. Вологда</w:t>
      </w:r>
    </w:p>
    <w:p w:rsidR="005023D7" w:rsidRDefault="005023D7" w:rsidP="00D8238E">
      <w:pPr>
        <w:tabs>
          <w:tab w:val="center" w:pos="4677"/>
          <w:tab w:val="left" w:pos="64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2016г.</w:t>
      </w:r>
    </w:p>
    <w:p w:rsidR="005023D7" w:rsidRDefault="005023D7" w:rsidP="00C049FE">
      <w:pPr>
        <w:tabs>
          <w:tab w:val="center" w:pos="4677"/>
          <w:tab w:val="left" w:pos="6495"/>
        </w:tabs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5023D7" w:rsidRDefault="005023D7" w:rsidP="00C049FE">
      <w:pPr>
        <w:tabs>
          <w:tab w:val="center" w:pos="4677"/>
          <w:tab w:val="left" w:pos="6495"/>
        </w:tabs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0D01AD">
        <w:rPr>
          <w:rFonts w:ascii="Times New Roman" w:hAnsi="Times New Roman"/>
          <w:b/>
          <w:color w:val="FF0000"/>
          <w:sz w:val="44"/>
          <w:szCs w:val="44"/>
        </w:rPr>
        <w:t>Тема НОД: «Уроки Доброты»</w:t>
      </w:r>
    </w:p>
    <w:p w:rsidR="005023D7" w:rsidRPr="000D01AD" w:rsidRDefault="005023D7" w:rsidP="00C049FE">
      <w:pPr>
        <w:tabs>
          <w:tab w:val="center" w:pos="4677"/>
          <w:tab w:val="left" w:pos="6495"/>
        </w:tabs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5023D7" w:rsidRDefault="005023D7" w:rsidP="00D8238E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0D5CCD">
        <w:rPr>
          <w:rFonts w:ascii="Times New Roman" w:hAnsi="Times New Roman"/>
          <w:b/>
          <w:color w:val="008080"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воспитывать нравственные качества детей дошкольного возраста.</w:t>
      </w:r>
    </w:p>
    <w:p w:rsidR="005023D7" w:rsidRPr="000D5CCD" w:rsidRDefault="005023D7" w:rsidP="00D8238E">
      <w:pPr>
        <w:tabs>
          <w:tab w:val="center" w:pos="4677"/>
          <w:tab w:val="left" w:pos="6495"/>
        </w:tabs>
        <w:rPr>
          <w:rFonts w:ascii="Times New Roman" w:hAnsi="Times New Roman"/>
          <w:b/>
          <w:color w:val="008080"/>
          <w:sz w:val="28"/>
          <w:szCs w:val="28"/>
        </w:rPr>
      </w:pPr>
      <w:r w:rsidRPr="000D5CCD">
        <w:rPr>
          <w:rFonts w:ascii="Times New Roman" w:hAnsi="Times New Roman"/>
          <w:b/>
          <w:color w:val="008080"/>
          <w:sz w:val="28"/>
          <w:szCs w:val="28"/>
        </w:rPr>
        <w:t>Задачи НОД:</w:t>
      </w:r>
    </w:p>
    <w:p w:rsidR="005023D7" w:rsidRDefault="005023D7" w:rsidP="00D8238E">
      <w:pPr>
        <w:pStyle w:val="ListParagraph"/>
        <w:numPr>
          <w:ilvl w:val="0"/>
          <w:numId w:val="1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гуманистическую нравственность поведения, эмоциональную отзывчивость, доброжелательность, начальные социально-ценностные ориентации.</w:t>
      </w:r>
    </w:p>
    <w:p w:rsidR="005023D7" w:rsidRDefault="005023D7" w:rsidP="00D8238E">
      <w:pPr>
        <w:pStyle w:val="ListParagraph"/>
        <w:numPr>
          <w:ilvl w:val="0"/>
          <w:numId w:val="1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обогащение опыта сотрудничества, дружеских взаимоотношений со сверстниками.</w:t>
      </w:r>
    </w:p>
    <w:p w:rsidR="005023D7" w:rsidRPr="00210D9A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b/>
          <w:color w:val="008080"/>
          <w:sz w:val="28"/>
          <w:szCs w:val="28"/>
        </w:rPr>
      </w:pPr>
      <w:r w:rsidRPr="00210D9A">
        <w:rPr>
          <w:rFonts w:ascii="Times New Roman" w:hAnsi="Times New Roman"/>
          <w:b/>
          <w:color w:val="008080"/>
          <w:sz w:val="28"/>
          <w:szCs w:val="28"/>
        </w:rPr>
        <w:t xml:space="preserve">Развивающие: </w:t>
      </w:r>
    </w:p>
    <w:p w:rsidR="005023D7" w:rsidRDefault="005023D7" w:rsidP="009D6A43">
      <w:pPr>
        <w:pStyle w:val="ListParagraph"/>
        <w:numPr>
          <w:ilvl w:val="0"/>
          <w:numId w:val="2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развивать интеллектуальные способности детей.</w:t>
      </w:r>
    </w:p>
    <w:p w:rsidR="005023D7" w:rsidRDefault="005023D7" w:rsidP="009D6A43">
      <w:pPr>
        <w:pStyle w:val="ListParagraph"/>
        <w:numPr>
          <w:ilvl w:val="0"/>
          <w:numId w:val="2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речевые и коммуникативные способности детей.</w:t>
      </w:r>
    </w:p>
    <w:p w:rsidR="005023D7" w:rsidRDefault="005023D7" w:rsidP="009D6A43">
      <w:pPr>
        <w:pStyle w:val="ListParagraph"/>
        <w:numPr>
          <w:ilvl w:val="0"/>
          <w:numId w:val="2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Развиваем у детей внимание, восприятие, память, речь, эмоции.</w:t>
      </w:r>
    </w:p>
    <w:p w:rsidR="005023D7" w:rsidRPr="00210D9A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b/>
          <w:color w:val="008080"/>
          <w:sz w:val="28"/>
          <w:szCs w:val="28"/>
        </w:rPr>
      </w:pPr>
      <w:r w:rsidRPr="00210D9A">
        <w:rPr>
          <w:rFonts w:ascii="Times New Roman" w:hAnsi="Times New Roman"/>
          <w:b/>
          <w:color w:val="008080"/>
          <w:sz w:val="28"/>
          <w:szCs w:val="28"/>
        </w:rPr>
        <w:t>Воспитывающие:</w:t>
      </w:r>
    </w:p>
    <w:p w:rsidR="005023D7" w:rsidRDefault="005023D7" w:rsidP="009D6A43">
      <w:pPr>
        <w:pStyle w:val="ListParagraph"/>
        <w:numPr>
          <w:ilvl w:val="0"/>
          <w:numId w:val="3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доброжелательное отношение к сверстникам.</w:t>
      </w:r>
    </w:p>
    <w:p w:rsidR="005023D7" w:rsidRDefault="005023D7" w:rsidP="009D6A43">
      <w:pPr>
        <w:pStyle w:val="ListParagraph"/>
        <w:numPr>
          <w:ilvl w:val="0"/>
          <w:numId w:val="3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Воспитываем познавательный интерес к данной теме.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210D9A">
        <w:rPr>
          <w:rFonts w:ascii="Times New Roman" w:hAnsi="Times New Roman"/>
          <w:b/>
          <w:color w:val="008080"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знакомство с произведением В.Катаева «Цветик-семицветик», пересказ, словесное рисование, рассматривание иллюстраций к произведению.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210D9A">
        <w:rPr>
          <w:rFonts w:ascii="Times New Roman" w:hAnsi="Times New Roman"/>
          <w:b/>
          <w:color w:val="008080"/>
          <w:sz w:val="28"/>
          <w:szCs w:val="28"/>
        </w:rPr>
        <w:t>Словарная работа:</w:t>
      </w:r>
      <w:r>
        <w:rPr>
          <w:rFonts w:ascii="Times New Roman" w:hAnsi="Times New Roman"/>
          <w:sz w:val="28"/>
          <w:szCs w:val="28"/>
        </w:rPr>
        <w:t xml:space="preserve"> активизация словарного запаса детей.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210D9A">
        <w:rPr>
          <w:rFonts w:ascii="Times New Roman" w:hAnsi="Times New Roman"/>
          <w:b/>
          <w:color w:val="008080"/>
          <w:sz w:val="28"/>
          <w:szCs w:val="28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 Цветик-семицветик, баранки, ваза, игрушки, бейсболка, иллюстрации по сказке, мольберт, магниты (10 штук), карточки с заданиями, карточки с буквами «ДОБРОТА», воздушный шарик с письмом, мультимедийная установка.</w:t>
      </w:r>
    </w:p>
    <w:p w:rsidR="005023D7" w:rsidRPr="000D5CCD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b/>
          <w:color w:val="008080"/>
          <w:sz w:val="28"/>
          <w:szCs w:val="28"/>
        </w:rPr>
      </w:pPr>
      <w:r w:rsidRPr="000D5CCD">
        <w:rPr>
          <w:rFonts w:ascii="Times New Roman" w:hAnsi="Times New Roman"/>
          <w:b/>
          <w:color w:val="008080"/>
          <w:sz w:val="28"/>
          <w:szCs w:val="28"/>
        </w:rPr>
        <w:t>Ход НОД:</w:t>
      </w:r>
    </w:p>
    <w:p w:rsidR="005023D7" w:rsidRPr="00C049FE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b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Собрались все дети в круг.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– твой друг и ты мой друг.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Крепко за руки возьмёмся 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 другу улыбнёмся.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я приготовила вам сюрприз! Хотите узнать какой?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Да!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ну, тогда смотрите! (снимает накидку и открывает стебель с лепестками) – пауза. Что вы видите? Какой части не хватает у цветка? Что случилось с цветком? Цветок потерял свои лепестки. А из какой сказки этот цветок догадались? 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цветик-семицветик. Почему?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да из сказки «Цветик-семицветик»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(выплывает воздушный шарик с письмом)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вот это да! Сюрпризы не закончились! (отвязывает письмо и читает его.)</w:t>
      </w:r>
    </w:p>
    <w:p w:rsidR="005023D7" w:rsidRPr="00C049FE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b/>
          <w:i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«Дорогие, ребята! Я знаю, что вы любите сказки. Но в моём королевстве сказок случилась беда. Сильный северный ветер разбросал все лепестки цветика-семицветика. Помогите их найти. Вы согласны помочь? Расставьте лепестки в той последовательности как в сказке и выполните задания. Если вы всё сделаете правильно, то соберёте все 7 лепестков и отгадаете волшебное слово, которое скрывает цветик – семицветик. С благодарностью Король Королевства Сказок».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поможем Королевству Сказок?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 куда мы отправимся сначала?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В Булочную!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Верно! </w:t>
      </w:r>
      <w:r w:rsidRPr="00E347F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На экране появляется тарелка с бубликами</w:t>
      </w:r>
      <w:r w:rsidRPr="00E347F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- жёлтый лепесток буква «Д»</w:t>
      </w:r>
    </w:p>
    <w:p w:rsidR="005023D7" w:rsidRPr="00C049FE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b/>
          <w:i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1-е задание «Доскажи словечко».</w:t>
      </w:r>
    </w:p>
    <w:p w:rsidR="005023D7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нас здесь задание я начну, а вы закончите, хором дружно отвечайте. </w:t>
      </w:r>
    </w:p>
    <w:p w:rsidR="005023D7" w:rsidRDefault="005023D7" w:rsidP="00E347FA">
      <w:pPr>
        <w:pStyle w:val="ListParagraph"/>
        <w:numPr>
          <w:ilvl w:val="0"/>
          <w:numId w:val="4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Растает даже ледяная глыба от слова тёплого …(спасибо)</w:t>
      </w:r>
    </w:p>
    <w:p w:rsidR="005023D7" w:rsidRDefault="005023D7" w:rsidP="00E347FA">
      <w:pPr>
        <w:pStyle w:val="ListParagraph"/>
        <w:numPr>
          <w:ilvl w:val="0"/>
          <w:numId w:val="4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Зазеленеет старый пень, когда услышит …(добрый день)</w:t>
      </w:r>
    </w:p>
    <w:p w:rsidR="005023D7" w:rsidRDefault="005023D7" w:rsidP="00E347FA">
      <w:pPr>
        <w:pStyle w:val="ListParagraph"/>
        <w:numPr>
          <w:ilvl w:val="0"/>
          <w:numId w:val="4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вас ругают за шалости, вы говорите… (простите, пожалуйста)</w:t>
      </w:r>
    </w:p>
    <w:p w:rsidR="005023D7" w:rsidRDefault="005023D7" w:rsidP="00E347FA">
      <w:pPr>
        <w:pStyle w:val="ListParagraph"/>
        <w:numPr>
          <w:ilvl w:val="0"/>
          <w:numId w:val="4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друг попал в беду, …(помоги ему)</w:t>
      </w:r>
    </w:p>
    <w:p w:rsidR="005023D7" w:rsidRDefault="005023D7" w:rsidP="00E347FA">
      <w:pPr>
        <w:pStyle w:val="ListParagraph"/>
        <w:numPr>
          <w:ilvl w:val="0"/>
          <w:numId w:val="4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Решай споры словами, …(а не кулаками)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Давайте никогда не будем забывать добрые , вежливые слова. Будем чаще говорить их друг другу. 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вы думаете куда мы дальше отправимся? – домой к Жене. </w:t>
      </w:r>
      <w:r w:rsidRPr="008A0F0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красный лепесток найдём под вазой</w:t>
      </w:r>
      <w:r w:rsidRPr="008A0F0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- буква «О»</w:t>
      </w:r>
    </w:p>
    <w:p w:rsidR="005023D7" w:rsidRPr="00C049FE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b/>
          <w:i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2-е задание «Хорошие поступки».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(воспитатель с детьми обсуждают картинки и выбирают те, на которых изображены хорошие поступки, аргументируя ответ).</w:t>
      </w:r>
    </w:p>
    <w:p w:rsidR="005023D7" w:rsidRPr="00210D9A" w:rsidRDefault="005023D7" w:rsidP="00C049FE">
      <w:pPr>
        <w:tabs>
          <w:tab w:val="center" w:pos="4677"/>
          <w:tab w:val="left" w:pos="6495"/>
        </w:tabs>
        <w:jc w:val="center"/>
        <w:rPr>
          <w:rFonts w:ascii="Times New Roman" w:hAnsi="Times New Roman"/>
          <w:b/>
          <w:i/>
          <w:color w:val="008080"/>
          <w:sz w:val="28"/>
          <w:szCs w:val="28"/>
        </w:rPr>
      </w:pPr>
      <w:r w:rsidRPr="00210D9A">
        <w:rPr>
          <w:rFonts w:ascii="Times New Roman" w:hAnsi="Times New Roman"/>
          <w:b/>
          <w:i/>
          <w:color w:val="008080"/>
          <w:sz w:val="28"/>
          <w:szCs w:val="28"/>
        </w:rPr>
        <w:t>Песня «Добрые поступки»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где же мы найдём следующий лепесток?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На Северный полюс (к столу, где на подносе лежит снег).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8A0F0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На экране появляется картинка с изображением айсберга – синий лепесток</w:t>
      </w:r>
      <w:r w:rsidRPr="008A0F0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- буква «Б»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Лепесток найдёте под макетом.</w:t>
      </w:r>
    </w:p>
    <w:p w:rsidR="005023D7" w:rsidRPr="00C049FE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b/>
          <w:i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3-е задание. Экспериментальная работа. «Три состояния воды»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очень часто мы слышим выражения «Ледяное сердце», «Горячее сердце». Как вы понимаете значение этих выражений.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Дети, мы все замёрзли на Северном полюсе, давайте согреемся</w:t>
      </w:r>
    </w:p>
    <w:p w:rsidR="005023D7" w:rsidRPr="00210D9A" w:rsidRDefault="005023D7" w:rsidP="00C049FE">
      <w:pPr>
        <w:tabs>
          <w:tab w:val="center" w:pos="4677"/>
          <w:tab w:val="left" w:pos="6495"/>
        </w:tabs>
        <w:jc w:val="center"/>
        <w:rPr>
          <w:rFonts w:ascii="Times New Roman" w:hAnsi="Times New Roman"/>
          <w:b/>
          <w:i/>
          <w:color w:val="008080"/>
          <w:sz w:val="28"/>
          <w:szCs w:val="28"/>
        </w:rPr>
      </w:pPr>
      <w:r w:rsidRPr="00210D9A">
        <w:rPr>
          <w:rFonts w:ascii="Times New Roman" w:hAnsi="Times New Roman"/>
          <w:b/>
          <w:i/>
          <w:color w:val="008080"/>
          <w:sz w:val="28"/>
          <w:szCs w:val="28"/>
        </w:rPr>
        <w:t>Танец «Цветик – семицветик»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нам теперь?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К игрушкам! На мультимедио появляются игрушки. Посмотрим подсказку. Лепесток –зелёный можно найти в коляске, буква «Р»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4 – е задание</w:t>
      </w:r>
      <w:r>
        <w:rPr>
          <w:rFonts w:ascii="Times New Roman" w:hAnsi="Times New Roman"/>
          <w:sz w:val="28"/>
          <w:szCs w:val="28"/>
        </w:rPr>
        <w:t xml:space="preserve"> посмотрим на экран и сосчитаем сколько игрушек появилось у Жени. «Сосчитай игрушки»: один мяч, два мяча…; одна коляска, две коляски…; одна кукла, две куклы…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Женя пожелала чтоб все игрушки вернулись на свои места. Подсказку найдём в домике Барби – оранжевый лепесток, буква «О»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5-е задание игра «Нет чего»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6609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с экрана постепенно исчезают игрушки</w:t>
      </w:r>
      <w:r w:rsidRPr="0074660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74660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На экране появляется следующая подсказка – журнальный стол</w:t>
      </w:r>
      <w:r w:rsidRPr="0074660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- фиолетовый лепесток, буква «Т»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 xml:space="preserve">6-6 задание «Ты начни, а я продолжу». </w:t>
      </w:r>
      <w:r>
        <w:rPr>
          <w:rFonts w:ascii="Times New Roman" w:hAnsi="Times New Roman"/>
          <w:sz w:val="28"/>
          <w:szCs w:val="28"/>
        </w:rPr>
        <w:t>Работа с пословицами о добре.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74660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На экране появляется следующая подсказка – бейсболка  - голубой лепесток</w:t>
      </w:r>
      <w:r w:rsidRPr="00746609">
        <w:rPr>
          <w:rFonts w:ascii="Times New Roman" w:hAnsi="Times New Roman"/>
          <w:sz w:val="28"/>
          <w:szCs w:val="28"/>
        </w:rPr>
        <w:t>/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находят под бейсболкой лепесток с буквой «А»)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Кому может принадлежать эта бейсболка?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Мы думаем больному мальчику Вите.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7-е задание</w:t>
      </w:r>
      <w:r>
        <w:rPr>
          <w:rFonts w:ascii="Times New Roman" w:hAnsi="Times New Roman"/>
          <w:sz w:val="28"/>
          <w:szCs w:val="28"/>
        </w:rPr>
        <w:t xml:space="preserve"> Мы правильно справились с заданиями: собрали все лепестки и составили слово «Доброта» (Дети читают слово «ДОБРОТА»)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вы думаете что такое доброта?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– это добрые слова, доброе сердце, добрая душа.</w:t>
      </w:r>
    </w:p>
    <w:p w:rsidR="005023D7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8-е задание «Найди ошибку».</w:t>
      </w:r>
      <w:r>
        <w:rPr>
          <w:rFonts w:ascii="Times New Roman" w:hAnsi="Times New Roman"/>
          <w:sz w:val="28"/>
          <w:szCs w:val="28"/>
        </w:rPr>
        <w:t xml:space="preserve"> Воспитатель предлагает детям несколько схем слова Доброта – надо найти ошибку в схеме.</w:t>
      </w:r>
    </w:p>
    <w:p w:rsidR="005023D7" w:rsidRPr="00C049FE" w:rsidRDefault="005023D7" w:rsidP="00E347FA">
      <w:pPr>
        <w:tabs>
          <w:tab w:val="center" w:pos="4677"/>
          <w:tab w:val="left" w:pos="6495"/>
        </w:tabs>
        <w:rPr>
          <w:rFonts w:ascii="Times New Roman" w:hAnsi="Times New Roman"/>
          <w:b/>
          <w:i/>
          <w:sz w:val="28"/>
          <w:szCs w:val="28"/>
        </w:rPr>
      </w:pPr>
      <w:r w:rsidRPr="00C049FE">
        <w:rPr>
          <w:rFonts w:ascii="Times New Roman" w:hAnsi="Times New Roman"/>
          <w:b/>
          <w:i/>
          <w:sz w:val="28"/>
          <w:szCs w:val="28"/>
        </w:rPr>
        <w:t>9-е задание «Составьте предложение со словом Доброта»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нам нужна, для того чтобы играть дружно.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слове доброта 7 букв.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нам помогает дружить.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Доброту помнят долго.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спасёт мир.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нужна всем.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от холода согреет.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не стареет с годами.</w:t>
      </w:r>
    </w:p>
    <w:p w:rsidR="005023D7" w:rsidRDefault="005023D7" w:rsidP="005E6063">
      <w:pPr>
        <w:pStyle w:val="ListParagraph"/>
        <w:numPr>
          <w:ilvl w:val="0"/>
          <w:numId w:val="5"/>
        </w:num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Доброта светит как солнце.</w:t>
      </w:r>
    </w:p>
    <w:p w:rsidR="005023D7" w:rsidRDefault="005023D7" w:rsidP="005E606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  <w:r w:rsidRPr="00210D9A">
        <w:rPr>
          <w:rFonts w:ascii="Times New Roman" w:hAnsi="Times New Roman"/>
          <w:b/>
          <w:color w:val="008080"/>
          <w:sz w:val="28"/>
          <w:szCs w:val="28"/>
        </w:rPr>
        <w:t>Релаксация:</w:t>
      </w:r>
      <w:r>
        <w:rPr>
          <w:rFonts w:ascii="Times New Roman" w:hAnsi="Times New Roman"/>
          <w:sz w:val="28"/>
          <w:szCs w:val="28"/>
        </w:rPr>
        <w:t xml:space="preserve"> Детям предлагается положить в мешочек доброе слово и громко его произнести. Затем этот мешочек крепко завяжем, привяжем к воздушному шарику и отправим в путешествие по миру, чтоб все люди были добрыми.</w:t>
      </w:r>
    </w:p>
    <w:p w:rsidR="005023D7" w:rsidRPr="000D01AD" w:rsidRDefault="005023D7" w:rsidP="00C049FE">
      <w:pPr>
        <w:tabs>
          <w:tab w:val="center" w:pos="4677"/>
          <w:tab w:val="left" w:pos="6495"/>
        </w:tabs>
        <w:jc w:val="center"/>
        <w:rPr>
          <w:rFonts w:ascii="Times New Roman" w:hAnsi="Times New Roman"/>
          <w:b/>
          <w:i/>
          <w:color w:val="008080"/>
          <w:sz w:val="28"/>
          <w:szCs w:val="28"/>
        </w:rPr>
      </w:pPr>
      <w:r w:rsidRPr="000D01AD">
        <w:rPr>
          <w:rFonts w:ascii="Times New Roman" w:hAnsi="Times New Roman"/>
          <w:b/>
          <w:i/>
          <w:color w:val="008080"/>
          <w:sz w:val="28"/>
          <w:szCs w:val="28"/>
        </w:rPr>
        <w:t>Песня «Доброта»</w:t>
      </w:r>
    </w:p>
    <w:p w:rsidR="005023D7" w:rsidRPr="00556048" w:rsidRDefault="005023D7" w:rsidP="00C049FE">
      <w:pPr>
        <w:tabs>
          <w:tab w:val="center" w:pos="4677"/>
          <w:tab w:val="left" w:pos="6495"/>
        </w:tabs>
        <w:rPr>
          <w:rFonts w:ascii="Times New Roman" w:hAnsi="Times New Roman"/>
          <w:b/>
          <w:sz w:val="28"/>
          <w:szCs w:val="28"/>
        </w:rPr>
      </w:pPr>
      <w:r w:rsidRPr="00210D9A">
        <w:rPr>
          <w:rFonts w:ascii="Times New Roman" w:hAnsi="Times New Roman"/>
          <w:b/>
          <w:color w:val="008080"/>
          <w:sz w:val="28"/>
          <w:szCs w:val="28"/>
        </w:rPr>
        <w:t>Итог занятия: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процессе занятия дети закрепили знания и умения сотрудничать со сверстниками в дружеских взаимоотношениях. Помогли Королевству Сказок собрать все лепестки, справились со всеми играми и заданиями. На занятии показали свою заинтересованность и решимость добиваться положительного результата.</w:t>
      </w:r>
    </w:p>
    <w:p w:rsidR="005023D7" w:rsidRDefault="005023D7" w:rsidP="00C049FE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</w:p>
    <w:p w:rsidR="005023D7" w:rsidRPr="00C049FE" w:rsidRDefault="005023D7" w:rsidP="00C049FE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</w:p>
    <w:p w:rsidR="005023D7" w:rsidRPr="009D6A43" w:rsidRDefault="005023D7" w:rsidP="009D6A43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</w:p>
    <w:p w:rsidR="005023D7" w:rsidRPr="00D8238E" w:rsidRDefault="005023D7" w:rsidP="00D8238E">
      <w:pPr>
        <w:tabs>
          <w:tab w:val="center" w:pos="4677"/>
          <w:tab w:val="left" w:pos="6495"/>
        </w:tabs>
        <w:rPr>
          <w:rFonts w:ascii="Times New Roman" w:hAnsi="Times New Roman"/>
          <w:sz w:val="28"/>
          <w:szCs w:val="28"/>
        </w:rPr>
      </w:pPr>
    </w:p>
    <w:sectPr w:rsidR="005023D7" w:rsidRPr="00D8238E" w:rsidSect="000D5CCD">
      <w:pgSz w:w="11906" w:h="16838" w:code="9"/>
      <w:pgMar w:top="1134" w:right="851" w:bottom="1134" w:left="1701" w:header="709" w:footer="709" w:gutter="0"/>
      <w:pgBorders w:offsetFrom="page">
        <w:top w:val="flowersRedRose" w:sz="26" w:space="24" w:color="auto"/>
        <w:left w:val="flowersRedRose" w:sz="26" w:space="24" w:color="auto"/>
        <w:bottom w:val="flowersRedRose" w:sz="26" w:space="24" w:color="auto"/>
        <w:right w:val="flowersRedRose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C21"/>
    <w:multiLevelType w:val="hybridMultilevel"/>
    <w:tmpl w:val="C0B20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E3866"/>
    <w:multiLevelType w:val="hybridMultilevel"/>
    <w:tmpl w:val="9B14B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A1626"/>
    <w:multiLevelType w:val="hybridMultilevel"/>
    <w:tmpl w:val="D31A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4775B"/>
    <w:multiLevelType w:val="hybridMultilevel"/>
    <w:tmpl w:val="4C968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60C00"/>
    <w:multiLevelType w:val="hybridMultilevel"/>
    <w:tmpl w:val="26829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38E"/>
    <w:rsid w:val="000D01AD"/>
    <w:rsid w:val="000D5CCD"/>
    <w:rsid w:val="001C7702"/>
    <w:rsid w:val="00210D9A"/>
    <w:rsid w:val="00223BB1"/>
    <w:rsid w:val="003F4382"/>
    <w:rsid w:val="00474427"/>
    <w:rsid w:val="005023D7"/>
    <w:rsid w:val="00556048"/>
    <w:rsid w:val="005C2F8A"/>
    <w:rsid w:val="005E6063"/>
    <w:rsid w:val="00746609"/>
    <w:rsid w:val="008A0F05"/>
    <w:rsid w:val="009851EE"/>
    <w:rsid w:val="009D6A43"/>
    <w:rsid w:val="00B758ED"/>
    <w:rsid w:val="00BF30E7"/>
    <w:rsid w:val="00C049FE"/>
    <w:rsid w:val="00D8238E"/>
    <w:rsid w:val="00DA088A"/>
    <w:rsid w:val="00DC17E6"/>
    <w:rsid w:val="00E3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2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6</Pages>
  <Words>900</Words>
  <Characters>5135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</cp:lastModifiedBy>
  <cp:revision>8</cp:revision>
  <dcterms:created xsi:type="dcterms:W3CDTF">2016-10-22T18:05:00Z</dcterms:created>
  <dcterms:modified xsi:type="dcterms:W3CDTF">2016-10-24T22:03:00Z</dcterms:modified>
</cp:coreProperties>
</file>