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0646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то 008" style="width:93.75pt;height:124.5pt;visibility:visible">
            <v:imagedata r:id="rId6" o:title=""/>
          </v:shape>
        </w:pict>
      </w:r>
    </w:p>
    <w:p w:rsidR="00AC01F3" w:rsidRDefault="00AC01F3" w:rsidP="0026356D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211848">
        <w:rPr>
          <w:sz w:val="24"/>
          <w:szCs w:val="24"/>
        </w:rPr>
        <w:t>Крайс Нелли Ивановна</w:t>
      </w:r>
    </w:p>
    <w:p w:rsidR="00AC01F3" w:rsidRDefault="00AC01F3" w:rsidP="002635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Учитель начальных классов.</w:t>
      </w:r>
    </w:p>
    <w:p w:rsidR="00AC01F3" w:rsidRPr="00211848" w:rsidRDefault="00AC01F3" w:rsidP="002635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МБОУ «Звонаревокутская СОШ».</w:t>
      </w:r>
    </w:p>
    <w:p w:rsidR="00AC01F3" w:rsidRPr="00211848" w:rsidRDefault="00AC01F3" w:rsidP="0026356D">
      <w:pPr>
        <w:spacing w:after="0"/>
        <w:jc w:val="both"/>
        <w:rPr>
          <w:b/>
          <w:sz w:val="24"/>
          <w:szCs w:val="24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Нам без дружбы не прожить, дружбой нужно дорожить</w:t>
      </w: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Раскрыть значение понятия дружбы, показать важность друзей в жизни человека; воспитывать доброжелательность, стремление понимать друг друга, дружить; продолжить формирование дружного классного коллектива; выработать правила дружбы; развивать коммуникативные навыки, умение работать в группе; развивать речь учащихся через высказывание.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464CCE">
      <w:pPr>
        <w:spacing w:after="0"/>
        <w:jc w:val="center"/>
        <w:rPr>
          <w:sz w:val="28"/>
          <w:szCs w:val="28"/>
        </w:rPr>
      </w:pPr>
      <w:r w:rsidRPr="00B0646D">
        <w:rPr>
          <w:noProof/>
          <w:sz w:val="28"/>
          <w:szCs w:val="28"/>
        </w:rPr>
        <w:pict>
          <v:shape id="Рисунок 2" o:spid="_x0000_i1026" type="#_x0000_t75" style="width:261pt;height:197.25pt;visibility:visible">
            <v:imagedata r:id="rId7" o:title=""/>
          </v:shape>
        </w:pict>
      </w:r>
    </w:p>
    <w:p w:rsidR="00AC01F3" w:rsidRPr="00464CCE" w:rsidRDefault="00AC01F3" w:rsidP="00464CCE">
      <w:pPr>
        <w:spacing w:after="0"/>
        <w:jc w:val="right"/>
        <w:rPr>
          <w:b/>
          <w:sz w:val="20"/>
          <w:szCs w:val="20"/>
        </w:rPr>
      </w:pPr>
      <w:r w:rsidRPr="00464CCE">
        <w:rPr>
          <w:b/>
          <w:sz w:val="20"/>
          <w:szCs w:val="20"/>
        </w:rPr>
        <w:t>1</w:t>
      </w:r>
    </w:p>
    <w:p w:rsidR="00AC01F3" w:rsidRPr="00464CCE" w:rsidRDefault="00AC01F3" w:rsidP="00464CC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Вступительное слово учителя. О дружбе. 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(Музыкальный фон – песня о дружбе.)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такое дружба? –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Спросила я у птицы.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Это когда коршун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Летает вместе с синицей.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Спросила я у зверя: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Что такое дружба?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Это когда зайцу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Лисицы бояться не нужно.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после спросила у девочки: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Дружба – что такое?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Это что-то огромное,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Радостное, большое.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когда ребята все сразу,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вместе играют,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когда мальчишки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Девчонок не задирают.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что для вас значит дружба?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Дружба – это тёплые отношения, взаимная расположенность, привязанность друг к другу, взаимное доверие, преданность, общность интересов.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Дружба связывает не только отдельных людей, но и целые коллективы, классы. Есть дружба народов, существуют особые дружеские отношения между странами.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Дружба может быть постоянной и радостной для людей только тогда, когда они внимательно относятся друг к другу, разделяют радости и огорчения.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Pr="00211848" w:rsidRDefault="00AC01F3" w:rsidP="00BA1A39">
      <w:pPr>
        <w:pStyle w:val="bodytext"/>
        <w:jc w:val="right"/>
        <w:rPr>
          <w:rFonts w:ascii="Calibri" w:hAnsi="Calibri" w:cs="Tahoma"/>
          <w:b/>
          <w:bCs/>
          <w:color w:val="333333"/>
          <w:sz w:val="20"/>
          <w:szCs w:val="20"/>
        </w:rPr>
      </w:pPr>
      <w:r w:rsidRPr="00211848">
        <w:rPr>
          <w:rFonts w:ascii="Calibri" w:hAnsi="Calibri" w:cs="Tahoma"/>
          <w:b/>
          <w:bCs/>
          <w:color w:val="333333"/>
          <w:sz w:val="20"/>
          <w:szCs w:val="20"/>
        </w:rPr>
        <w:t>2</w:t>
      </w:r>
    </w:p>
    <w:p w:rsidR="00AC01F3" w:rsidRPr="00250008" w:rsidRDefault="00AC01F3" w:rsidP="00250008">
      <w:pPr>
        <w:pStyle w:val="bodytext"/>
        <w:rPr>
          <w:rFonts w:ascii="Calibri" w:hAnsi="Calibri" w:cs="Tahoma"/>
          <w:color w:val="333333"/>
          <w:sz w:val="28"/>
          <w:szCs w:val="28"/>
        </w:rPr>
      </w:pPr>
      <w:r>
        <w:rPr>
          <w:rFonts w:ascii="Verdana" w:hAnsi="Verdana" w:cs="Tahoma"/>
          <w:b/>
          <w:bCs/>
          <w:color w:val="333333"/>
          <w:sz w:val="28"/>
          <w:szCs w:val="28"/>
        </w:rPr>
        <w:tab/>
      </w:r>
      <w:r>
        <w:rPr>
          <w:rFonts w:ascii="Verdana" w:hAnsi="Verdana" w:cs="Tahoma"/>
          <w:b/>
          <w:bCs/>
          <w:color w:val="333333"/>
          <w:sz w:val="28"/>
          <w:szCs w:val="28"/>
        </w:rPr>
        <w:tab/>
      </w:r>
      <w:r w:rsidRPr="00250008">
        <w:rPr>
          <w:rFonts w:ascii="Calibri" w:hAnsi="Calibri" w:cs="Tahoma"/>
          <w:b/>
          <w:bCs/>
          <w:color w:val="333333"/>
          <w:sz w:val="28"/>
          <w:szCs w:val="28"/>
        </w:rPr>
        <w:t>***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Дружба – это тёплый ветер,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Дружба – это светлый мир,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Дружба – солнце на рассвете,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Для души весёлый пир.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Дружба – это только счастье,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Дружба – у людей одна.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С дружбой не страшны ненастья,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С дружбой – жизнь весной полна.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Друг разделит боль и радость,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Друг поддержит и спасёт.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>С</w:t>
      </w:r>
      <w:r>
        <w:rPr>
          <w:rFonts w:ascii="Calibri" w:hAnsi="Calibri" w:cs="Tahoma"/>
          <w:color w:val="333333"/>
          <w:sz w:val="28"/>
          <w:szCs w:val="28"/>
        </w:rPr>
        <w:t xml:space="preserve"> другом – даже злая слабость </w:t>
      </w:r>
      <w:r>
        <w:rPr>
          <w:rFonts w:ascii="Calibri" w:hAnsi="Calibri" w:cs="Tahoma"/>
          <w:color w:val="333333"/>
          <w:sz w:val="28"/>
          <w:szCs w:val="28"/>
        </w:rPr>
        <w:br/>
        <w:t>В</w:t>
      </w:r>
      <w:r w:rsidRPr="00250008">
        <w:rPr>
          <w:rFonts w:ascii="Calibri" w:hAnsi="Calibri" w:cs="Tahoma"/>
          <w:color w:val="333333"/>
          <w:sz w:val="28"/>
          <w:szCs w:val="28"/>
        </w:rPr>
        <w:t xml:space="preserve">миг растает и уйдет.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Верь, храни, цени же дружбу,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Это высший идеал.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 xml:space="preserve">Тебе она сослужит службу. </w:t>
      </w:r>
      <w:r w:rsidRPr="00250008">
        <w:rPr>
          <w:rFonts w:ascii="Calibri" w:hAnsi="Calibri" w:cs="Tahoma"/>
          <w:color w:val="333333"/>
          <w:sz w:val="28"/>
          <w:szCs w:val="28"/>
        </w:rPr>
        <w:br/>
        <w:t>Ведь дружба – это ценный дар!</w:t>
      </w:r>
    </w:p>
    <w:p w:rsidR="00AC01F3" w:rsidRDefault="00AC01F3" w:rsidP="0025000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 друзьях.</w:t>
      </w:r>
    </w:p>
    <w:p w:rsidR="00AC01F3" w:rsidRPr="00250008" w:rsidRDefault="00AC01F3" w:rsidP="00250008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Если есть друзья на свете –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Все прекрасно, все цветет.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Даже самый сильный ветер,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Даже буря не согнет.</w:t>
      </w:r>
    </w:p>
    <w:p w:rsidR="00AC01F3" w:rsidRPr="00250008" w:rsidRDefault="00AC01F3" w:rsidP="00250008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Мы и в дождь, и в снег, и в стужу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Будем весело шагать.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При любой погоде дружим –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Дружбы этой не порвать.</w:t>
      </w:r>
    </w:p>
    <w:p w:rsidR="00AC01F3" w:rsidRPr="00250008" w:rsidRDefault="00AC01F3" w:rsidP="00250008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И любой из нас ответит,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Скажут все, кто юн и смел: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Мы с тобой живем на свете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Для хороших, славных дел.</w:t>
      </w:r>
    </w:p>
    <w:p w:rsidR="00AC01F3" w:rsidRPr="00250008" w:rsidRDefault="00AC01F3" w:rsidP="00250008">
      <w:pPr>
        <w:spacing w:after="0"/>
        <w:jc w:val="both"/>
        <w:rPr>
          <w:sz w:val="20"/>
          <w:szCs w:val="20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есть ли у вас друзья?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какие они ваши друзья? Расскажите. (Выставка работ учащихся на доске.)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Pr="00211848" w:rsidRDefault="00AC01F3" w:rsidP="00BA1A39">
      <w:pPr>
        <w:spacing w:after="0"/>
        <w:jc w:val="right"/>
        <w:rPr>
          <w:b/>
          <w:sz w:val="20"/>
          <w:szCs w:val="20"/>
        </w:rPr>
      </w:pPr>
      <w:r w:rsidRPr="00211848">
        <w:rPr>
          <w:b/>
          <w:sz w:val="20"/>
          <w:szCs w:val="20"/>
        </w:rPr>
        <w:t>3</w:t>
      </w:r>
    </w:p>
    <w:p w:rsidR="00AC01F3" w:rsidRPr="00250008" w:rsidRDefault="00AC01F3" w:rsidP="00250008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Кто в дружбу верит горячо,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Кто рядом чувствует плечо,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Тот никогда не упадет,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В любой беде не пропадет,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А если и споткнется вдруг,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То встать ему поможет друг!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Всегда в беде надежный друг</w:t>
      </w:r>
      <w:r w:rsidRPr="00250008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250008">
        <w:rPr>
          <w:rFonts w:cs="Arial"/>
          <w:sz w:val="28"/>
          <w:szCs w:val="28"/>
        </w:rPr>
        <w:t>Ему протянет руку.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Какими качествами должен обладать, по вашему мнению, настоящий друг?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Работа  в группах:</w:t>
      </w:r>
      <w:r>
        <w:rPr>
          <w:sz w:val="28"/>
          <w:szCs w:val="28"/>
        </w:rPr>
        <w:t xml:space="preserve"> У вас есть карточки, на которых записаны слова и выражения. Обсудите в группе, выберите и подчеркните те качества, которыми должен обладать друг.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>
        <w:rPr>
          <w:i/>
          <w:sz w:val="28"/>
          <w:szCs w:val="28"/>
        </w:rPr>
        <w:t>кромный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добрый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отзывчивый</w:t>
      </w:r>
    </w:p>
    <w:p w:rsidR="00AC01F3" w:rsidRDefault="00AC01F3" w:rsidP="0026356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грубый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равнодушный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завистливый</w:t>
      </w:r>
    </w:p>
    <w:p w:rsidR="00AC01F3" w:rsidRDefault="00AC01F3" w:rsidP="0026356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внимательный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общительный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преданный</w:t>
      </w:r>
    </w:p>
    <w:p w:rsidR="00AC01F3" w:rsidRDefault="00AC01F3" w:rsidP="0026356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честный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чуткий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заботливый</w:t>
      </w:r>
    </w:p>
    <w:p w:rsidR="00AC01F3" w:rsidRDefault="00AC01F3" w:rsidP="0026356D">
      <w:pPr>
        <w:spacing w:after="0"/>
        <w:jc w:val="both"/>
        <w:rPr>
          <w:i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Почему вы некоторые карточки оставили?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потому что из-за этих качеств человека дружба может распаться. Давайте посмотрим, как это иногда бывает.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Pr="00EE3AC9" w:rsidRDefault="00AC01F3" w:rsidP="00EE3AC9">
      <w:pPr>
        <w:spacing w:after="0"/>
        <w:jc w:val="both"/>
        <w:rPr>
          <w:sz w:val="20"/>
          <w:szCs w:val="20"/>
        </w:rPr>
      </w:pPr>
      <w:r>
        <w:rPr>
          <w:b/>
          <w:sz w:val="28"/>
          <w:szCs w:val="28"/>
        </w:rPr>
        <w:t>3. О ссоре друзей. Проигрывание ситуаций по примирению.</w:t>
      </w:r>
    </w:p>
    <w:p w:rsidR="00AC01F3" w:rsidRDefault="00AC01F3" w:rsidP="0026356D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263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стихотворения «Ссора».</w:t>
      </w:r>
    </w:p>
    <w:p w:rsidR="00AC01F3" w:rsidRDefault="00AC01F3" w:rsidP="0026356D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ученик: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Кто кого обидел первым?</w:t>
      </w:r>
    </w:p>
    <w:p w:rsidR="00AC01F3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Он меня!</w:t>
      </w:r>
    </w:p>
    <w:p w:rsidR="00AC01F3" w:rsidRDefault="00AC01F3" w:rsidP="00E104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Нет, он меня!</w:t>
      </w:r>
    </w:p>
    <w:p w:rsidR="00AC01F3" w:rsidRDefault="00AC01F3" w:rsidP="00E104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Кто кого ударил первым?</w:t>
      </w:r>
    </w:p>
    <w:p w:rsidR="00AC01F3" w:rsidRDefault="00AC01F3" w:rsidP="00E104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Он меня!</w:t>
      </w:r>
    </w:p>
    <w:p w:rsidR="00AC01F3" w:rsidRPr="0085414D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Нет, он меня!</w:t>
      </w:r>
    </w:p>
    <w:p w:rsidR="00AC01F3" w:rsidRPr="0085414D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Вы же раньше так дружили!</w:t>
      </w:r>
    </w:p>
    <w:p w:rsidR="00AC01F3" w:rsidRDefault="00AC01F3" w:rsidP="00E104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Я дружил!</w:t>
      </w:r>
    </w:p>
    <w:p w:rsidR="00AC01F3" w:rsidRPr="00BA1A39" w:rsidRDefault="00AC01F3" w:rsidP="00E1041F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И я дружил!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211848">
        <w:rPr>
          <w:b/>
          <w:sz w:val="20"/>
          <w:szCs w:val="20"/>
        </w:rPr>
        <w:t>4</w:t>
      </w:r>
    </w:p>
    <w:p w:rsidR="00AC01F3" w:rsidRDefault="00AC01F3" w:rsidP="00E104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Что же вы не поделили?</w:t>
      </w:r>
    </w:p>
    <w:p w:rsidR="00AC01F3" w:rsidRPr="0085414D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Я забыл!</w:t>
      </w:r>
    </w:p>
    <w:p w:rsidR="00AC01F3" w:rsidRDefault="00AC01F3" w:rsidP="00E104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ученик:</w:t>
      </w:r>
      <w:r>
        <w:rPr>
          <w:b/>
          <w:sz w:val="28"/>
          <w:szCs w:val="28"/>
        </w:rPr>
        <w:tab/>
      </w:r>
      <w:r w:rsidRPr="0085414D">
        <w:rPr>
          <w:sz w:val="28"/>
          <w:szCs w:val="28"/>
        </w:rPr>
        <w:t>И я забыл!</w:t>
      </w:r>
    </w:p>
    <w:p w:rsidR="00AC01F3" w:rsidRDefault="00AC01F3" w:rsidP="00E1041F">
      <w:pPr>
        <w:spacing w:after="0"/>
        <w:rPr>
          <w:sz w:val="28"/>
          <w:szCs w:val="28"/>
        </w:rPr>
      </w:pPr>
    </w:p>
    <w:p w:rsidR="00AC01F3" w:rsidRDefault="00AC01F3" w:rsidP="00E1041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было ли у вас такое? Ссорились ли вы со своими друзьями?</w:t>
      </w:r>
    </w:p>
    <w:p w:rsidR="00AC01F3" w:rsidRDefault="00AC01F3" w:rsidP="00E1041F">
      <w:pPr>
        <w:spacing w:after="0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Что вы делаете, чтобы помириться? (Проигрывание ситуаций по примирению.)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Так почему друзья ссорятся и мирятся? Ссорятся, потому, что у каждого человека есть своя точка зрения на происходящее и каждому человеку свойственно ошибаться. А твоя точка зрения не всегда может совпадать с точкой зрения товарища. А мирятся потому, что если это настоящие друзья, то они не могут  друг без друга</w:t>
      </w:r>
      <w:r w:rsidRPr="00D80542">
        <w:rPr>
          <w:sz w:val="28"/>
          <w:szCs w:val="28"/>
        </w:rPr>
        <w:t xml:space="preserve"> </w:t>
      </w:r>
      <w:r>
        <w:rPr>
          <w:sz w:val="28"/>
          <w:szCs w:val="28"/>
        </w:rPr>
        <w:t>жить. Они всегда простят друг другу ошибки.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Pr="00EE3AC9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AC9">
        <w:rPr>
          <w:rFonts w:cs="Arial"/>
          <w:sz w:val="28"/>
          <w:szCs w:val="28"/>
        </w:rPr>
        <w:t>Какое прекрасное слово – "дружба"! Произносишь его – и сразу вспоминаешь своего друга, с которым тебе интересно играть в снежки, читать новую книгу или посекретничать о своем. Произносишь слово "дружба" – и сразу вспоминаешь веселых героев мультфильмов: это музыкальный Львенок и мудрая Черепаха, это Винни-Пух со своими друзьями. Мир кино, мир героев мультфильмов, мир книги, наш мир, в котором мы живем, дарит нам прекрасное общение – общение с другом. Друг – это любимая книга, которую читаешь, и тебе интересно с ней, друг – это мама, которая обязательно поможет тебе в трудную минуту, друг – это школьный учитель, который поможет тебе заглянуть в тайны знаний, друг – это старый плюшевый медвежонок с оторванным ухом, который выслушает тебя, когда тебе будет плохо.</w:t>
      </w:r>
      <w:r>
        <w:rPr>
          <w:rFonts w:cs="Arial"/>
          <w:sz w:val="28"/>
          <w:szCs w:val="28"/>
        </w:rPr>
        <w:t xml:space="preserve"> </w:t>
      </w:r>
    </w:p>
    <w:p w:rsidR="00AC01F3" w:rsidRPr="00EE3AC9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послушаем ребят, которые выучили замечательные стихи о друзьях.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   *   *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рисую на асфальте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Разноцветными мелками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белоснежном нежном платье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Маму с синими цветами.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Напишу пониже «Мама»</w:t>
      </w:r>
    </w:p>
    <w:p w:rsidR="00AC01F3" w:rsidRPr="00211848" w:rsidRDefault="00AC01F3" w:rsidP="00E1041F">
      <w:pPr>
        <w:spacing w:after="0"/>
        <w:jc w:val="both"/>
        <w:rPr>
          <w:b/>
          <w:sz w:val="20"/>
          <w:szCs w:val="20"/>
        </w:rPr>
      </w:pPr>
      <w:r>
        <w:rPr>
          <w:sz w:val="28"/>
          <w:szCs w:val="28"/>
        </w:rPr>
        <w:tab/>
        <w:t>Пусть неровно, даже криво,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848">
        <w:rPr>
          <w:b/>
          <w:sz w:val="20"/>
          <w:szCs w:val="20"/>
        </w:rPr>
        <w:t>5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неё, для самой-самой,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Самой милой и красивой.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i/>
          <w:iCs/>
          <w:sz w:val="23"/>
          <w:szCs w:val="23"/>
        </w:rPr>
        <w:t>Татьяна Агибалова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Pr="005614EC" w:rsidRDefault="00AC01F3" w:rsidP="005614EC">
      <w:pPr>
        <w:pStyle w:val="bodytex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ab/>
      </w:r>
      <w:r>
        <w:rPr>
          <w:rFonts w:ascii="Calibri" w:hAnsi="Calibri" w:cs="Arial"/>
          <w:b/>
          <w:bCs/>
          <w:sz w:val="28"/>
          <w:szCs w:val="28"/>
        </w:rPr>
        <w:tab/>
      </w:r>
      <w:r w:rsidRPr="005614EC">
        <w:rPr>
          <w:rFonts w:ascii="Calibri" w:hAnsi="Calibri" w:cs="Arial"/>
          <w:b/>
          <w:bCs/>
          <w:sz w:val="28"/>
          <w:szCs w:val="28"/>
        </w:rPr>
        <w:t>ДРУЗЬЯ</w:t>
      </w:r>
      <w:r w:rsidRPr="005614EC">
        <w:rPr>
          <w:rFonts w:ascii="Calibri" w:hAnsi="Calibri" w:cs="Arial"/>
          <w:sz w:val="28"/>
          <w:szCs w:val="28"/>
        </w:rPr>
        <w:t xml:space="preserve"> </w:t>
      </w:r>
    </w:p>
    <w:p w:rsidR="00AC01F3" w:rsidRDefault="00AC01F3" w:rsidP="005614EC">
      <w:pPr>
        <w:pStyle w:val="bodytex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Как начну конфеты есть,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У меня дpузей не счесть.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А закончились конфеты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И дpузей в помине нету.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За конфету каждый дpуг,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Так и pвет ее из pук.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>Hу, зачем мне дpужба эта?</w:t>
      </w:r>
      <w:r w:rsidRPr="005614EC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tab/>
      </w:r>
      <w:r w:rsidRPr="005614EC">
        <w:rPr>
          <w:rFonts w:ascii="Calibri" w:hAnsi="Calibri" w:cs="Arial"/>
          <w:sz w:val="28"/>
          <w:szCs w:val="28"/>
        </w:rPr>
        <w:t xml:space="preserve">Я и сам люблю конфеты. </w:t>
      </w:r>
    </w:p>
    <w:p w:rsidR="00AC01F3" w:rsidRDefault="00AC01F3" w:rsidP="00B212BF">
      <w:pPr>
        <w:rPr>
          <w:b/>
          <w:sz w:val="28"/>
          <w:szCs w:val="28"/>
        </w:rPr>
      </w:pPr>
    </w:p>
    <w:p w:rsidR="00AC01F3" w:rsidRPr="00B212BF" w:rsidRDefault="00AC01F3" w:rsidP="00B212B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B212BF">
        <w:rPr>
          <w:b/>
          <w:sz w:val="28"/>
          <w:szCs w:val="28"/>
        </w:rPr>
        <w:t>*   *   *</w:t>
      </w:r>
    </w:p>
    <w:p w:rsidR="00AC01F3" w:rsidRDefault="00AC01F3" w:rsidP="00B212BF">
      <w:pPr>
        <w:rPr>
          <w:rFonts w:cs="Arial"/>
          <w:sz w:val="28"/>
          <w:szCs w:val="28"/>
        </w:rPr>
      </w:pPr>
      <w:r w:rsidRPr="00B212BF">
        <w:rPr>
          <w:rFonts w:cs="Arial"/>
          <w:sz w:val="28"/>
          <w:szCs w:val="28"/>
        </w:rPr>
        <w:tab/>
        <w:t xml:space="preserve">У меня теперь есть Друг,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Преданный и верный.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Без него я как без рук,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Если откровенно.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Мы гуляем во дворе,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Весело играем,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Даже в школу иногда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Вместе мы шагаем.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Другу я любой секрет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Расскажу без страха.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Я несу ему котлет,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Спрятав под рубахой.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Ешь, мой маленький Дружок,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Что еще затеешь?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Ты пока еще щенок, </w:t>
      </w:r>
      <w:r w:rsidRPr="00B212BF">
        <w:rPr>
          <w:rFonts w:cs="Arial"/>
          <w:sz w:val="28"/>
          <w:szCs w:val="28"/>
        </w:rPr>
        <w:br/>
      </w:r>
      <w:r w:rsidRPr="00B212BF">
        <w:rPr>
          <w:rFonts w:cs="Arial"/>
          <w:sz w:val="28"/>
          <w:szCs w:val="28"/>
        </w:rPr>
        <w:tab/>
        <w:t xml:space="preserve">А дружить умеешь. </w:t>
      </w:r>
    </w:p>
    <w:p w:rsidR="00AC01F3" w:rsidRDefault="00AC01F3" w:rsidP="00B212BF">
      <w:pPr>
        <w:rPr>
          <w:rFonts w:cs="Arial"/>
          <w:sz w:val="28"/>
          <w:szCs w:val="28"/>
        </w:rPr>
      </w:pPr>
    </w:p>
    <w:p w:rsidR="00AC01F3" w:rsidRPr="00211848" w:rsidRDefault="00AC01F3" w:rsidP="00BA1A39">
      <w:pPr>
        <w:jc w:val="right"/>
        <w:rPr>
          <w:b/>
          <w:sz w:val="20"/>
          <w:szCs w:val="20"/>
        </w:rPr>
      </w:pPr>
      <w:r w:rsidRPr="00B212BF">
        <w:rPr>
          <w:rFonts w:cs="Arial"/>
          <w:sz w:val="28"/>
          <w:szCs w:val="28"/>
        </w:rPr>
        <w:br/>
      </w:r>
      <w:r w:rsidRPr="00211848">
        <w:rPr>
          <w:b/>
          <w:sz w:val="20"/>
          <w:szCs w:val="20"/>
        </w:rPr>
        <w:t>6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  <w:t xml:space="preserve">    Бабушкины руки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Я с бабушкой своею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Дружу давным-давно.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Она во всех занятиях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Со мною заодно.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Я с ней не знаю скуки,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И всё мне любо в ней.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Но бабушкины руки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Люблю всего сильней.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Ах, сколько руки эти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Чудесного творят!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Латают, вяжут, метят,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Всё что-то мастерят.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Ко сну ночник засветят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И тут замолкнут вдруг.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Умнее нет на свете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  <w:t>И нет добрее рук.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i/>
          <w:sz w:val="28"/>
          <w:szCs w:val="28"/>
        </w:rPr>
        <w:t>Л.Квитко</w:t>
      </w:r>
    </w:p>
    <w:p w:rsidR="00AC01F3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i/>
          <w:sz w:val="28"/>
          <w:szCs w:val="28"/>
        </w:rPr>
      </w:pPr>
    </w:p>
    <w:p w:rsidR="00AC01F3" w:rsidRPr="00AE113B" w:rsidRDefault="00AC01F3" w:rsidP="00B212BF">
      <w:pPr>
        <w:pStyle w:val="bodytext"/>
        <w:spacing w:before="0" w:beforeAutospacing="0" w:after="0" w:afterAutospacing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  <w:t>Про девчонок</w:t>
      </w:r>
    </w:p>
    <w:p w:rsidR="00AC01F3" w:rsidRDefault="00AC01F3" w:rsidP="00B212BF">
      <w:pPr>
        <w:spacing w:after="0" w:line="240" w:lineRule="auto"/>
        <w:rPr>
          <w:rFonts w:cs="Arial"/>
          <w:sz w:val="28"/>
          <w:szCs w:val="28"/>
        </w:rPr>
      </w:pPr>
    </w:p>
    <w:p w:rsidR="00AC01F3" w:rsidRDefault="00AC01F3" w:rsidP="00B212BF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Со Светкой, соседкой,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Не буду водиться –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Она то смеется, то плачет,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То злится.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Но мама сказала,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Что так не годится,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Что с девочкой нужно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Уметь подружиться,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Что с папой они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  <w:t>Ещё</w:t>
      </w:r>
      <w:r w:rsidRPr="00B212BF">
        <w:rPr>
          <w:rFonts w:cs="Arial"/>
          <w:sz w:val="28"/>
          <w:szCs w:val="28"/>
        </w:rPr>
        <w:t xml:space="preserve"> с детства дружили,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И вместе играли,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И рыбу удили.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С такою девчонкой,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</w:r>
      <w:r w:rsidRPr="00B212BF">
        <w:rPr>
          <w:rFonts w:cs="Arial"/>
          <w:sz w:val="28"/>
          <w:szCs w:val="28"/>
        </w:rPr>
        <w:t>Как мама моя,</w:t>
      </w:r>
      <w:r w:rsidRPr="00B212BF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  <w:t>Конечно, бы мог</w:t>
      </w:r>
      <w:r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ab/>
        <w:t>Подружиться и я.</w:t>
      </w:r>
    </w:p>
    <w:p w:rsidR="00AC01F3" w:rsidRPr="00BA1A39" w:rsidRDefault="00AC01F3" w:rsidP="00AE113B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</w:t>
      </w:r>
      <w:r>
        <w:rPr>
          <w:rFonts w:cs="Arial"/>
          <w:i/>
          <w:sz w:val="28"/>
          <w:szCs w:val="28"/>
        </w:rPr>
        <w:t>Олег Бундур</w:t>
      </w:r>
      <w:r>
        <w:rPr>
          <w:rFonts w:cs="Arial"/>
          <w:i/>
          <w:sz w:val="28"/>
          <w:szCs w:val="28"/>
        </w:rPr>
        <w:tab/>
      </w:r>
      <w:r>
        <w:rPr>
          <w:rFonts w:cs="Arial"/>
          <w:i/>
          <w:sz w:val="28"/>
          <w:szCs w:val="28"/>
        </w:rPr>
        <w:tab/>
      </w:r>
      <w:r>
        <w:rPr>
          <w:rFonts w:cs="Arial"/>
          <w:i/>
          <w:sz w:val="28"/>
          <w:szCs w:val="28"/>
        </w:rPr>
        <w:tab/>
      </w:r>
      <w:r>
        <w:rPr>
          <w:rFonts w:cs="Arial"/>
          <w:i/>
          <w:sz w:val="28"/>
          <w:szCs w:val="28"/>
        </w:rPr>
        <w:tab/>
      </w:r>
      <w:r>
        <w:rPr>
          <w:rFonts w:cs="Arial"/>
          <w:i/>
          <w:sz w:val="28"/>
          <w:szCs w:val="28"/>
        </w:rPr>
        <w:tab/>
      </w:r>
      <w:r>
        <w:rPr>
          <w:rFonts w:cs="Arial"/>
          <w:i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211848">
        <w:rPr>
          <w:rFonts w:cs="Arial"/>
          <w:b/>
          <w:sz w:val="20"/>
          <w:szCs w:val="20"/>
        </w:rPr>
        <w:t>7</w:t>
      </w:r>
    </w:p>
    <w:p w:rsidR="00AC01F3" w:rsidRPr="00AE113B" w:rsidRDefault="00AC01F3" w:rsidP="00AE113B">
      <w:pPr>
        <w:spacing w:after="0" w:line="240" w:lineRule="auto"/>
        <w:rPr>
          <w:rFonts w:cs="Arial"/>
          <w:i/>
          <w:sz w:val="28"/>
          <w:szCs w:val="28"/>
        </w:rPr>
      </w:pPr>
      <w:r>
        <w:rPr>
          <w:b/>
          <w:sz w:val="28"/>
          <w:szCs w:val="28"/>
        </w:rPr>
        <w:t>4. Развивающая игра «Собери пословицу». Работа в группах.</w:t>
      </w: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дружбе и друзьях существует много пословиц, но вот беда, я их все перепутала. Предлагаю вам снова поработать в группах и собрать эти пословицы. (Дети собирают пословицы, прикрепляют их к доске, читают.)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Человек без друзей – что дерево без корней.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Друзья познаются в беде.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Нет друга – ищи, а нашёл – береги.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имей сто рублей, а имей сто друзей.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Без друга на сердце вьюга.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Крепкая дружба дороже богатства.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деньги друга не купишь.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Новых друзей наживай, а старых не теряй.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Дружба не гриб, в лесу не найдёшь.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Сам погибай, а друга выручай.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Верный друг лучше сотни слуг.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Выступление библиотекаря </w:t>
      </w:r>
      <w:r>
        <w:rPr>
          <w:sz w:val="28"/>
          <w:szCs w:val="28"/>
        </w:rPr>
        <w:t>(Обзор книг о дружбе и друзьях).</w:t>
      </w: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C01F3" w:rsidRPr="00AE113B" w:rsidRDefault="00AC01F3" w:rsidP="00E1041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Ребята, вы давно научились читать, и, наверное, читали книги о дружбе и друзьях. Какие вы помните произведения?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Я сегодня приготовила для вас выставку книг, надеюсь, что вы ещё прочитаете много замечательных произведений о дружбе и о друзьях.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Викторина по книгам.</w:t>
      </w: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9D6E68">
      <w:pPr>
        <w:spacing w:after="0"/>
        <w:jc w:val="center"/>
        <w:rPr>
          <w:b/>
          <w:sz w:val="28"/>
          <w:szCs w:val="28"/>
        </w:rPr>
      </w:pPr>
      <w:r w:rsidRPr="00B0646D">
        <w:rPr>
          <w:b/>
          <w:noProof/>
          <w:sz w:val="28"/>
          <w:szCs w:val="28"/>
        </w:rPr>
        <w:pict>
          <v:shape id="_x0000_i1027" type="#_x0000_t75" style="width:208.5pt;height:155.25pt;visibility:visible">
            <v:imagedata r:id="rId8" o:title=""/>
          </v:shape>
        </w:pict>
      </w:r>
    </w:p>
    <w:p w:rsidR="00AC01F3" w:rsidRPr="009D6E68" w:rsidRDefault="00AC01F3" w:rsidP="009D6E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 Законы дружбы. Работа в группах.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Быть другом нелегко. Умение думать, прежде всего о друге, а потом о себе или о друге и себе нераздельно – это главный признак дружбы.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Друзья, если они настоящие, - верные спутники нашей жизни. Им можно довериться, они никогда не оставят в беде. 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Конечно, вы ещё только учитесь выбирать друзей, которые, возможно, останутся ими на всю жизнь. И на этом долгом пути будет всякое: обиды, ссоры, драки, недомолвки. Но нужно уметь прощать, быть терпимыми. 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Дружба проверяется годами. Как сложатся ваши отношения, будет зависит от вас, и от вашего друга, потому что дружба – это обязательно взаимодействие людей.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всё ли вы делаете для того, чтобы ваш класс был дружный?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Давайте придумаем и составим правила для дружного класса и назовём их «Законы дружбы». (Ребята работают в группах, представляют придуманные правила.)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Уступать друг другу.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Просить прощения, если обидел друга.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Не грубить. Не злиться.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Не жадничать.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Помогать друг другу.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Быть честным.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464CCE">
      <w:pPr>
        <w:spacing w:after="0"/>
        <w:jc w:val="center"/>
        <w:rPr>
          <w:sz w:val="28"/>
          <w:szCs w:val="28"/>
        </w:rPr>
      </w:pPr>
      <w:r w:rsidRPr="00B0646D">
        <w:rPr>
          <w:noProof/>
          <w:sz w:val="28"/>
          <w:szCs w:val="28"/>
        </w:rPr>
        <w:pict>
          <v:shape id="Рисунок 3" o:spid="_x0000_i1028" type="#_x0000_t75" style="width:240pt;height:182.25pt;visibility:visible">
            <v:imagedata r:id="rId9" o:title=""/>
          </v:shape>
        </w:pic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Pr="00211848" w:rsidRDefault="00AC01F3" w:rsidP="00BA1A39">
      <w:pPr>
        <w:spacing w:after="0"/>
        <w:jc w:val="right"/>
        <w:rPr>
          <w:b/>
          <w:sz w:val="20"/>
          <w:szCs w:val="20"/>
        </w:rPr>
      </w:pPr>
      <w:r w:rsidRPr="00211848">
        <w:rPr>
          <w:b/>
          <w:sz w:val="20"/>
          <w:szCs w:val="20"/>
        </w:rPr>
        <w:t>9</w:t>
      </w: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Игра «Мы друзья». 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(Музыкальный фон – песня о дружбе.)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 и выполняют движения по тексту.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Встаньте, дети, встаньте в круг,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будет шире дружбы круг.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кругу стоят друзья твои,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им свою улыбку подари.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Слева друг и справа друг,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вместе это дружбы круг,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Другу справа руку ты пожми,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Передай ему тепло своей руки.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в мире нужных вещей,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друга иметь – намного важней.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друга с улыбкой скорей посмотри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другу слева улыбку подари.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пословицы, ребята, верней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Той, что гласит: имей сто друзей.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растёт и ширится дружбы круг,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рядом был верный друг.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9D6E68">
      <w:pPr>
        <w:spacing w:after="0"/>
        <w:jc w:val="center"/>
        <w:rPr>
          <w:sz w:val="28"/>
          <w:szCs w:val="28"/>
        </w:rPr>
      </w:pPr>
      <w:r w:rsidRPr="00B0646D">
        <w:rPr>
          <w:noProof/>
          <w:sz w:val="28"/>
          <w:szCs w:val="28"/>
        </w:rPr>
        <w:pict>
          <v:shape id="_x0000_i1029" type="#_x0000_t75" style="width:273pt;height:201pt;visibility:visible">
            <v:imagedata r:id="rId10" o:title=""/>
          </v:shape>
        </w:pict>
      </w:r>
    </w:p>
    <w:p w:rsidR="00AC01F3" w:rsidRDefault="00AC01F3" w:rsidP="009D6E68">
      <w:pPr>
        <w:spacing w:after="0"/>
        <w:jc w:val="right"/>
        <w:rPr>
          <w:b/>
          <w:sz w:val="28"/>
          <w:szCs w:val="28"/>
        </w:rPr>
      </w:pPr>
      <w:r w:rsidRPr="00211848">
        <w:rPr>
          <w:b/>
          <w:sz w:val="20"/>
          <w:szCs w:val="20"/>
        </w:rPr>
        <w:t>10</w:t>
      </w:r>
    </w:p>
    <w:p w:rsidR="00AC01F3" w:rsidRDefault="00AC01F3" w:rsidP="009D6E68">
      <w:pPr>
        <w:spacing w:after="0"/>
        <w:rPr>
          <w:b/>
          <w:sz w:val="28"/>
          <w:szCs w:val="28"/>
        </w:rPr>
      </w:pPr>
    </w:p>
    <w:p w:rsidR="00AC01F3" w:rsidRDefault="00AC01F3" w:rsidP="009D6E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8. Подведение итога.</w:t>
      </w:r>
    </w:p>
    <w:p w:rsidR="00AC01F3" w:rsidRDefault="00AC01F3" w:rsidP="00E1041F">
      <w:pPr>
        <w:spacing w:after="0"/>
        <w:jc w:val="both"/>
        <w:rPr>
          <w:b/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Что вам больше всего запомнилось из нашего разговора?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Я предлагаю вам продолжить работу в классе над составлением «Законов дружбы» и оформить их в нашем классном уголке.</w:t>
      </w:r>
    </w:p>
    <w:p w:rsidR="00AC01F3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E104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Помогайте друг другу, ищите хороших и верных друзей.</w:t>
      </w:r>
    </w:p>
    <w:p w:rsidR="00AC01F3" w:rsidRPr="00AE113B" w:rsidRDefault="00AC01F3" w:rsidP="00AE113B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AE113B">
        <w:rPr>
          <w:rFonts w:cs="Arial"/>
          <w:sz w:val="28"/>
          <w:szCs w:val="28"/>
        </w:rPr>
        <w:t>Раздаются порой голоса,</w:t>
      </w:r>
      <w:r w:rsidRPr="00AE113B">
        <w:rPr>
          <w:rFonts w:cs="Arial"/>
          <w:sz w:val="28"/>
          <w:szCs w:val="28"/>
        </w:rPr>
        <w:br/>
        <w:t>Что чудес никаких не имеется.</w:t>
      </w:r>
      <w:r w:rsidRPr="00AE113B">
        <w:rPr>
          <w:rFonts w:cs="Arial"/>
          <w:sz w:val="28"/>
          <w:szCs w:val="28"/>
        </w:rPr>
        <w:br/>
        <w:t>Есть на нашей Земле чудеса,</w:t>
      </w:r>
      <w:r w:rsidRPr="00AE113B">
        <w:rPr>
          <w:rFonts w:cs="Arial"/>
          <w:sz w:val="28"/>
          <w:szCs w:val="28"/>
        </w:rPr>
        <w:br/>
        <w:t>Но их надо найти, разумеется.</w:t>
      </w:r>
    </w:p>
    <w:p w:rsidR="00AC01F3" w:rsidRPr="00AE113B" w:rsidRDefault="00AC01F3" w:rsidP="00AE113B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AE113B">
        <w:rPr>
          <w:rFonts w:cs="Arial"/>
          <w:sz w:val="28"/>
          <w:szCs w:val="28"/>
        </w:rPr>
        <w:t>Дружба – главное чудо всегда.</w:t>
      </w:r>
      <w:r w:rsidRPr="00AE113B">
        <w:rPr>
          <w:rFonts w:cs="Arial"/>
          <w:sz w:val="28"/>
          <w:szCs w:val="28"/>
        </w:rPr>
        <w:br/>
        <w:t>Сто открытий – для всех настоящие.</w:t>
      </w:r>
      <w:r w:rsidRPr="00AE113B">
        <w:rPr>
          <w:rFonts w:cs="Arial"/>
          <w:sz w:val="28"/>
          <w:szCs w:val="28"/>
        </w:rPr>
        <w:br/>
        <w:t>И любая беда не беда,</w:t>
      </w:r>
      <w:r w:rsidRPr="00AE113B">
        <w:rPr>
          <w:rFonts w:cs="Arial"/>
          <w:sz w:val="28"/>
          <w:szCs w:val="28"/>
        </w:rPr>
        <w:br/>
        <w:t>Если рядом друзья настоящие.</w:t>
      </w:r>
    </w:p>
    <w:p w:rsidR="00AC01F3" w:rsidRPr="00AE113B" w:rsidRDefault="00AC01F3" w:rsidP="00AE113B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AE113B">
        <w:rPr>
          <w:rFonts w:cs="Arial"/>
          <w:sz w:val="28"/>
          <w:szCs w:val="28"/>
        </w:rPr>
        <w:t>Друг не будет смотреть свысока,</w:t>
      </w:r>
      <w:r w:rsidRPr="00AE113B">
        <w:rPr>
          <w:rFonts w:cs="Arial"/>
          <w:sz w:val="28"/>
          <w:szCs w:val="28"/>
        </w:rPr>
        <w:br/>
        <w:t>Наизусть он характер твой выучит.</w:t>
      </w:r>
      <w:r w:rsidRPr="00AE113B">
        <w:rPr>
          <w:rFonts w:cs="Arial"/>
          <w:sz w:val="28"/>
          <w:szCs w:val="28"/>
        </w:rPr>
        <w:br/>
        <w:t>Нужно верить, что друга рука</w:t>
      </w:r>
      <w:r w:rsidRPr="00AE113B">
        <w:rPr>
          <w:rFonts w:cs="Arial"/>
          <w:sz w:val="28"/>
          <w:szCs w:val="28"/>
        </w:rPr>
        <w:br/>
        <w:t>В трудный час обязательно выручит.</w:t>
      </w:r>
    </w:p>
    <w:p w:rsidR="00AC01F3" w:rsidRPr="00AE113B" w:rsidRDefault="00AC01F3" w:rsidP="00AE113B">
      <w:pPr>
        <w:spacing w:after="0"/>
        <w:rPr>
          <w:sz w:val="28"/>
          <w:szCs w:val="28"/>
        </w:rPr>
      </w:pPr>
      <w:r w:rsidRPr="00AE113B">
        <w:rPr>
          <w:rFonts w:cs="Arial"/>
          <w:sz w:val="28"/>
          <w:szCs w:val="28"/>
        </w:rPr>
        <w:t>Так давайте, давайте дружить,</w:t>
      </w:r>
      <w:r w:rsidRPr="00AE113B">
        <w:rPr>
          <w:rFonts w:cs="Arial"/>
          <w:sz w:val="28"/>
          <w:szCs w:val="28"/>
        </w:rPr>
        <w:br/>
        <w:t>Пусть не раз нам стихи эти вспомнятся.</w:t>
      </w:r>
      <w:r w:rsidRPr="00AE113B">
        <w:rPr>
          <w:rFonts w:cs="Arial"/>
          <w:sz w:val="28"/>
          <w:szCs w:val="28"/>
        </w:rPr>
        <w:br/>
        <w:t>Если дружбой всегда дорожить,</w:t>
      </w:r>
      <w:r w:rsidRPr="00AE113B">
        <w:rPr>
          <w:rFonts w:cs="Arial"/>
          <w:sz w:val="28"/>
          <w:szCs w:val="28"/>
        </w:rPr>
        <w:br/>
        <w:t>То любое желанье исполнится.</w:t>
      </w:r>
      <w:r w:rsidRPr="00AE113B">
        <w:rPr>
          <w:sz w:val="28"/>
          <w:szCs w:val="28"/>
        </w:rPr>
        <w:t xml:space="preserve"> </w:t>
      </w:r>
    </w:p>
    <w:p w:rsidR="00AC01F3" w:rsidRPr="00AE113B" w:rsidRDefault="00AC01F3" w:rsidP="00E1041F">
      <w:pPr>
        <w:spacing w:after="0"/>
        <w:jc w:val="both"/>
        <w:rPr>
          <w:sz w:val="28"/>
          <w:szCs w:val="28"/>
        </w:rPr>
      </w:pPr>
    </w:p>
    <w:p w:rsidR="00AC01F3" w:rsidRDefault="00AC01F3" w:rsidP="0044247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все вместе скажем тему нашего классного часа: «Нам без дружбы не прожить, дружбой нужно дорожить».</w:t>
      </w:r>
      <w:r>
        <w:rPr>
          <w:sz w:val="28"/>
          <w:szCs w:val="28"/>
        </w:rPr>
        <w:tab/>
      </w:r>
    </w:p>
    <w:p w:rsidR="00AC01F3" w:rsidRPr="009D6E68" w:rsidRDefault="00AC01F3" w:rsidP="009D6E68">
      <w:pPr>
        <w:spacing w:after="0"/>
        <w:jc w:val="center"/>
        <w:rPr>
          <w:sz w:val="28"/>
          <w:szCs w:val="28"/>
        </w:rPr>
      </w:pPr>
      <w:r w:rsidRPr="00B0646D">
        <w:rPr>
          <w:noProof/>
          <w:sz w:val="28"/>
          <w:szCs w:val="28"/>
        </w:rPr>
        <w:pict>
          <v:shape id="Рисунок 4" o:spid="_x0000_i1030" type="#_x0000_t75" style="width:222.75pt;height:167.25pt;visibility:visible">
            <v:imagedata r:id="rId11" o:title=""/>
          </v:shape>
        </w:pict>
      </w:r>
    </w:p>
    <w:p w:rsidR="00AC01F3" w:rsidRPr="0044247A" w:rsidRDefault="00AC01F3" w:rsidP="00BA1A3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C01F3" w:rsidRPr="0044247A" w:rsidSect="0026356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F3" w:rsidRDefault="00AC01F3" w:rsidP="00DA620D">
      <w:pPr>
        <w:spacing w:after="0" w:line="240" w:lineRule="auto"/>
      </w:pPr>
      <w:r>
        <w:separator/>
      </w:r>
    </w:p>
  </w:endnote>
  <w:endnote w:type="continuationSeparator" w:id="0">
    <w:p w:rsidR="00AC01F3" w:rsidRDefault="00AC01F3" w:rsidP="00DA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F3" w:rsidRDefault="00AC01F3" w:rsidP="00DA620D">
      <w:pPr>
        <w:spacing w:after="0" w:line="240" w:lineRule="auto"/>
      </w:pPr>
      <w:r>
        <w:separator/>
      </w:r>
    </w:p>
  </w:footnote>
  <w:footnote w:type="continuationSeparator" w:id="0">
    <w:p w:rsidR="00AC01F3" w:rsidRDefault="00AC01F3" w:rsidP="00DA6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56D"/>
    <w:rsid w:val="000322ED"/>
    <w:rsid w:val="00055A08"/>
    <w:rsid w:val="00075EA0"/>
    <w:rsid w:val="000C1510"/>
    <w:rsid w:val="000E4A1D"/>
    <w:rsid w:val="001618FB"/>
    <w:rsid w:val="001767E9"/>
    <w:rsid w:val="001D2E8D"/>
    <w:rsid w:val="00211848"/>
    <w:rsid w:val="00250008"/>
    <w:rsid w:val="00254DDE"/>
    <w:rsid w:val="0026356D"/>
    <w:rsid w:val="00360605"/>
    <w:rsid w:val="00376098"/>
    <w:rsid w:val="00391257"/>
    <w:rsid w:val="0044247A"/>
    <w:rsid w:val="00464CCE"/>
    <w:rsid w:val="0049582D"/>
    <w:rsid w:val="004B0F10"/>
    <w:rsid w:val="005614EC"/>
    <w:rsid w:val="00585F05"/>
    <w:rsid w:val="005C18D3"/>
    <w:rsid w:val="0061404C"/>
    <w:rsid w:val="00673724"/>
    <w:rsid w:val="007B5EAC"/>
    <w:rsid w:val="0085414D"/>
    <w:rsid w:val="00922E9C"/>
    <w:rsid w:val="009A340C"/>
    <w:rsid w:val="009D6E68"/>
    <w:rsid w:val="009E4FE1"/>
    <w:rsid w:val="00A1702C"/>
    <w:rsid w:val="00A27D1E"/>
    <w:rsid w:val="00AC01F3"/>
    <w:rsid w:val="00AE113B"/>
    <w:rsid w:val="00B0646D"/>
    <w:rsid w:val="00B212BF"/>
    <w:rsid w:val="00BA1A39"/>
    <w:rsid w:val="00C168AC"/>
    <w:rsid w:val="00C268F7"/>
    <w:rsid w:val="00D35716"/>
    <w:rsid w:val="00D41A9C"/>
    <w:rsid w:val="00D51195"/>
    <w:rsid w:val="00D67DC6"/>
    <w:rsid w:val="00D80542"/>
    <w:rsid w:val="00DA620D"/>
    <w:rsid w:val="00DC7977"/>
    <w:rsid w:val="00E1041F"/>
    <w:rsid w:val="00E26A5B"/>
    <w:rsid w:val="00E32122"/>
    <w:rsid w:val="00E92B82"/>
    <w:rsid w:val="00EE3AC9"/>
    <w:rsid w:val="00F102A6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A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2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620D"/>
    <w:rPr>
      <w:rFonts w:cs="Times New Roman"/>
    </w:rPr>
  </w:style>
  <w:style w:type="paragraph" w:customStyle="1" w:styleId="bodytext">
    <w:name w:val="bodytext"/>
    <w:basedOn w:val="Normal"/>
    <w:uiPriority w:val="99"/>
    <w:rsid w:val="0025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12</Pages>
  <Words>1505</Words>
  <Characters>8584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2011-02-23T19:14:00Z</cp:lastPrinted>
  <dcterms:created xsi:type="dcterms:W3CDTF">2010-12-20T13:09:00Z</dcterms:created>
  <dcterms:modified xsi:type="dcterms:W3CDTF">2016-09-11T21:47:00Z</dcterms:modified>
</cp:coreProperties>
</file>