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71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CE4171" w:rsidRDefault="00CE4171" w:rsidP="003D256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E4171" w:rsidRDefault="00CE4171" w:rsidP="003D25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BC1FA5" w:rsidRDefault="00CE4171" w:rsidP="003D2567">
      <w:pPr>
        <w:spacing w:after="0"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BC1FA5">
        <w:rPr>
          <w:rFonts w:ascii="Times New Roman" w:hAnsi="Times New Roman"/>
          <w:sz w:val="36"/>
          <w:szCs w:val="36"/>
        </w:rPr>
        <w:t>Конспект</w:t>
      </w:r>
    </w:p>
    <w:p w:rsidR="00CE4171" w:rsidRDefault="00CE4171" w:rsidP="00BC1FA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CE4171" w:rsidRDefault="00CE4171" w:rsidP="00E1498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BC1FA5">
        <w:rPr>
          <w:rFonts w:ascii="Times New Roman" w:hAnsi="Times New Roman"/>
          <w:sz w:val="32"/>
          <w:szCs w:val="32"/>
        </w:rPr>
        <w:t>заняти</w:t>
      </w:r>
      <w:r>
        <w:rPr>
          <w:rFonts w:ascii="Times New Roman" w:hAnsi="Times New Roman"/>
          <w:sz w:val="32"/>
          <w:szCs w:val="32"/>
        </w:rPr>
        <w:t>е</w:t>
      </w:r>
      <w:r w:rsidRPr="00BC1FA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для детей с ограниченными возможностями здоровья</w:t>
      </w:r>
    </w:p>
    <w:p w:rsidR="00CE4171" w:rsidRPr="00BC1FA5" w:rsidRDefault="00CE4171" w:rsidP="00BC1FA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возраст  3 - 4 года</w:t>
      </w:r>
    </w:p>
    <w:p w:rsidR="00CE4171" w:rsidRPr="00BC1FA5" w:rsidRDefault="00CE4171" w:rsidP="00BC1FA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Ознакомление с окружающим миром.</w:t>
      </w:r>
    </w:p>
    <w:p w:rsidR="00CE4171" w:rsidRDefault="00CE4171" w:rsidP="00BC1FA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«Овощи и их семена»</w:t>
      </w:r>
    </w:p>
    <w:p w:rsidR="00CE4171" w:rsidRDefault="00CE4171" w:rsidP="007103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4171" w:rsidRDefault="00CE4171" w:rsidP="007103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4171" w:rsidRDefault="00CE4171" w:rsidP="007103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4171" w:rsidRDefault="00CE4171" w:rsidP="007103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CE4171" w:rsidRPr="003D2567" w:rsidRDefault="00CE4171" w:rsidP="00BC1FA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3D2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Провела:</w:t>
      </w:r>
    </w:p>
    <w:p w:rsidR="00CE4171" w:rsidRPr="003D2567" w:rsidRDefault="00CE4171" w:rsidP="00BC1FA5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 С.А. Павлова</w:t>
      </w:r>
    </w:p>
    <w:p w:rsidR="00CE4171" w:rsidRDefault="00CE4171" w:rsidP="00BC1FA5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7103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Задача:  Развивать познавательный интерес к окружающему миру, расширять  активный словарный запас.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Цели: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Прямая: правильно разложить муляжи овощей к прозрачным карточкам с    семенами.</w:t>
      </w:r>
      <w:r w:rsidRPr="00D77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Распознавание семян различных растений.  Посадка семян овощей.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Косвенная: сравнение и анализ предмета и картинки, знакомство с языком ботаники – науки, изучающей растения, развитие концентрации внимания, координации движений, аккуратности, утончения зрения.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Материал:  Коробка, разделенная на несколько частей перегородками.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лежат карточки с зеленой каймой, изображающие овощи: капусту, морковь, огурец, помидор, лук, свеклу, перец.  Внизу каждой картинки прикреплены по три семечка каждого сорта. Во втором отделении коробки лежат прозрачные карточки с семенами. В третьем отделении коробки лежат муляжи овощей.      </w:t>
      </w:r>
    </w:p>
    <w:p w:rsidR="00CE4171" w:rsidRDefault="00CE4171" w:rsidP="00984D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Поднос, на котором стоит прозрачный контейнер, семена огурца, помидора, лейка с водой, ложка, тарелка со специальной цветочной землей.</w:t>
      </w: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BC1FA5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Pr="003D2567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8E4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Занятие на «круге»: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ритуал приветствия с использованием музыкального инструмента - колокольчик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пальчиковая игра и артикуляционная гимнастика  («Капустка», «Хомка»)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игра по освоению окружающего мира «Огуречик, огуречик …»</w:t>
      </w:r>
    </w:p>
    <w:p w:rsidR="00CE4171" w:rsidRPr="008E4126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9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E4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– Практическая часть. Работа детей с дидактическим материалом.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8E4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– занятие на «круге»: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музыкальная игра «Песенка лука»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прощание друг с другом до следующего занятия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3D2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В.  Здравствуйте, ребятки! Давайте поздороваемся друг с другом с помощью веселого колокольчика. Дети передают колокольчик друг другу со словами: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Д.  У Тани колокольчик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Веселый колокольчик,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Дили-дили- дили-дон!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Отдам колокольчик Ангелине…</w:t>
      </w:r>
    </w:p>
    <w:p w:rsidR="00CE4171" w:rsidRDefault="00CE4171" w:rsidP="005E7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Стук в дверь.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Посмотрите, ребятки, кто к нам в гости пришёл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Входит «хомячок» с корзиной в руке.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Здравствуйте, ребятки! Я</w:t>
      </w:r>
      <w:r w:rsidRPr="003D7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пришёл с вами поиграть. Смотрите на меня и  делайте движения как я: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Хомка - Хомка, хомячок,      - надуть  щеки, придерживая их руками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Полосатенький бочок,           - погладить свой бок перекрестной рукой,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подняв вверх другую         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Хомка рано встает,                 - потянуться двумя руками вверх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Щечки моет,                            - тереть щёчки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Носик трет,                              - тереть носик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Подметает Хомка хатку         - движения подметания двумя руками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выходит на зарядку.           - руки вытянуть в стороны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Зарядка.</w:t>
      </w:r>
    </w:p>
    <w:p w:rsidR="00CE4171" w:rsidRDefault="00CE4171" w:rsidP="005126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захлопали в ладощи  дружно, веселее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Затопали наши ножки, громче и быстрее.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коленочкам ударим – тише, тише, тише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Ручки, ручки поднимаем выше, выше, выше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Закружились наши ручки, снова опустились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Покружились, покружились и остановились.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</w:t>
      </w:r>
    </w:p>
    <w:p w:rsidR="00CE4171" w:rsidRDefault="00CE4171" w:rsidP="005126A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Усаживает «хомячка»  на стульчик перед детьми и ставит корзину на стол        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Что принёс нам хомячок ?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 Помидор (красный, круглый).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 Правильно, помидор.       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 – ка  - помидор,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Толстый, сахаристый,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 и мясистый.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Улыбнулись.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Откусили.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Пожевали.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Проглотили – ам!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В. Посмотрите, что ещё есть в корзинке?  Это капуста. Рассматриваем.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Из капусты можно сделать салат.</w:t>
      </w:r>
    </w:p>
    <w:p w:rsidR="00CE4171" w:rsidRDefault="00CE4171" w:rsidP="00951B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4171" w:rsidRDefault="00CE4171" w:rsidP="00BC1FA5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у нас капуста,</w:t>
      </w:r>
    </w:p>
    <w:p w:rsidR="00CE4171" w:rsidRDefault="00CE4171" w:rsidP="00BC1FA5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 – ая капуста.</w:t>
      </w:r>
    </w:p>
    <w:p w:rsidR="00CE4171" w:rsidRDefault="00CE4171" w:rsidP="00540FCC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режем, режем     -  движения прямыми ладонями вверх-</w:t>
      </w:r>
    </w:p>
    <w:p w:rsidR="00CE4171" w:rsidRDefault="00CE4171" w:rsidP="00540FCC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вниз</w:t>
      </w:r>
    </w:p>
    <w:p w:rsidR="00CE4171" w:rsidRDefault="00CE4171" w:rsidP="00540FCC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солим, солим      -  поочередное поглаживание подушечек пальцев,</w:t>
      </w:r>
    </w:p>
    <w:p w:rsidR="00CE4171" w:rsidRDefault="00CE4171" w:rsidP="00BC1FA5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мнем, мнем.       - потирать кулачок о кулачок</w:t>
      </w:r>
    </w:p>
    <w:p w:rsidR="00CE4171" w:rsidRDefault="00CE4171" w:rsidP="00BC1FA5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морковку трем, трем           -  сжимать и разжимать кулачки</w:t>
      </w:r>
    </w:p>
    <w:p w:rsidR="00CE4171" w:rsidRDefault="00CE4171" w:rsidP="00BC1FA5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Перемешиваем!</w:t>
      </w:r>
    </w:p>
    <w:p w:rsidR="00CE4171" w:rsidRDefault="00CE4171" w:rsidP="00BC1FA5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По очереди спрашивает каждого ребенка, какой овощ лежит в корзинке (морковь, огурец,  лук, свеклу, перец).            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Побуждает отвечать индивидуально и хором.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(Дети отвечают на поставленные вопросы).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Молодцы ребята! Давайте  поиграем в игру «Огуречик, огуречик…»</w:t>
      </w:r>
    </w:p>
    <w:p w:rsidR="00CE4171" w:rsidRDefault="00CE4171" w:rsidP="00984D0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одном конце комнаты – воспитатель. На другом дети. Они приближаются к ловишке прыжками на двух ногах.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Говорит:      « Огуречик, огуречик, не ходи на тот конечик,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Там мышка живет, тебе хвостик отгрызет.»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речёвки, дети убегают в свой дом. Игра проводится два раза.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8E4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Практическая часть.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 </w:t>
      </w:r>
      <w:r w:rsidRPr="003F5420">
        <w:rPr>
          <w:rFonts w:ascii="Times New Roman" w:hAnsi="Times New Roman"/>
          <w:sz w:val="28"/>
          <w:szCs w:val="28"/>
        </w:rPr>
        <w:t>Предлагаю детям  взять дидактический материал и подойти к столу.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кладут на рабочий стол коробку с материалом.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Предлагаю  рассмотреть карточки с изображенными овощами, назвать овощи </w:t>
      </w:r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и разложить карточки в горизонтальный ряд на столе.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делают это самостоятельно. </w:t>
      </w:r>
    </w:p>
    <w:p w:rsidR="00CE4171" w:rsidRDefault="00CE4171" w:rsidP="002C7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Затем предлагаю им взять в руки прозрачные карточки с семенами и, каждый раз сравнивая семена на карточках, разложить прозрачные карточки под контрольными.</w:t>
      </w:r>
    </w:p>
    <w:p w:rsidR="00CE4171" w:rsidRDefault="00CE4171" w:rsidP="002C7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Затем из коробки берут муляжи овощей и раскладывают их над контрольными карточками. Делают это самостоятельно.</w:t>
      </w:r>
    </w:p>
    <w:p w:rsidR="00CE4171" w:rsidRDefault="00CE4171" w:rsidP="002C7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Предлагаю детям разглядеть получившуюся на столе картину.</w:t>
      </w:r>
    </w:p>
    <w:p w:rsidR="00CE4171" w:rsidRDefault="00CE4171" w:rsidP="002C7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Переверните контрольные карточки, а муляжи овощей перемешайте.</w:t>
      </w:r>
    </w:p>
    <w:p w:rsidR="00CE4171" w:rsidRDefault="00CE4171" w:rsidP="002C7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Дети пробуют вновь разложить муляжи овощей над контрольными карточками. При этом они могут легко проверить себя, перевернув контрольную карточку.</w:t>
      </w:r>
    </w:p>
    <w:p w:rsidR="00CE4171" w:rsidRDefault="00CE4171" w:rsidP="002C7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Молодцы! Справились с заданием. А теперь послушайте</w:t>
      </w:r>
    </w:p>
    <w:p w:rsidR="00CE4171" w:rsidRDefault="00CE4171" w:rsidP="00BC1F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171" w:rsidRDefault="00CE4171" w:rsidP="00BC1FA5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посадим по порядку</w:t>
      </w:r>
    </w:p>
    <w:p w:rsidR="00CE4171" w:rsidRDefault="00CE4171" w:rsidP="00BC1FA5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Семена на длинной грядке,</w:t>
      </w:r>
    </w:p>
    <w:p w:rsidR="00CE4171" w:rsidRDefault="00CE4171" w:rsidP="00BC1FA5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без нашей помощи</w:t>
      </w:r>
    </w:p>
    <w:p w:rsidR="00CE4171" w:rsidRDefault="00CE4171" w:rsidP="00BC1FA5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родятся овощи.</w:t>
      </w:r>
    </w:p>
    <w:p w:rsidR="00CE4171" w:rsidRDefault="00CE4171" w:rsidP="00BC1FA5">
      <w:pPr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</w:p>
    <w:p w:rsidR="00CE4171" w:rsidRPr="00136A64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В.Предлагаю детям посадить семена овощей. Наденьте фартуки и засучите рукава.  Работают самостоятельно.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 Дети ставят материал на стол. Ложкой пересыпают землю в контейнер, разравнивают.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Обращается к детям.  Семена какого овоща ты сажаешь?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Дети называют семена (огурца, помидора). Затем аккуратно, тремя пальцами,   по одному берут семечко и кладут в землю.  Берут землю и посыпают семена сверху.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В.Теперь их надо полить. А зачем? Потому, что семена без воды не прорастут. Иногда их даже без земли, в одной воде проращивают.</w:t>
      </w:r>
    </w:p>
    <w:p w:rsidR="00CE4171" w:rsidRPr="003B47DE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Дети взяли лейки и каждый полил свой контейнер с семенами.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Семена всходят очень медленно, должно пройти время, чтобы появились ростки.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Убрали стол, на котором работали.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Давайте поиграем в игру.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BC3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Музыкальная игра.   Песенка лука.</w:t>
      </w:r>
    </w:p>
    <w:p w:rsidR="00CE4171" w:rsidRDefault="00CE4171" w:rsidP="00984D01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 рубашек я надел</w:t>
      </w:r>
    </w:p>
    <w:p w:rsidR="00CE4171" w:rsidRDefault="00CE4171" w:rsidP="00984D01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Растолстел и подобрел</w:t>
      </w:r>
    </w:p>
    <w:p w:rsidR="00CE4171" w:rsidRDefault="00CE4171" w:rsidP="00984D01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меня, друзья, не злите,</w:t>
      </w:r>
    </w:p>
    <w:p w:rsidR="00CE4171" w:rsidRDefault="00CE4171" w:rsidP="00984D01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плакать не хотите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       В золотой одежке</w:t>
      </w:r>
    </w:p>
    <w:p w:rsidR="00CE4171" w:rsidRDefault="00CE4171" w:rsidP="00984D01">
      <w:pPr>
        <w:tabs>
          <w:tab w:val="left" w:pos="426"/>
          <w:tab w:val="left" w:pos="993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одной застежки</w:t>
      </w:r>
    </w:p>
    <w:p w:rsidR="00CE4171" w:rsidRDefault="00CE4171" w:rsidP="00984D01">
      <w:pPr>
        <w:tabs>
          <w:tab w:val="left" w:pos="426"/>
          <w:tab w:val="left" w:pos="993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целитель, врач и друг,</w:t>
      </w:r>
    </w:p>
    <w:p w:rsidR="00CE4171" w:rsidRDefault="00CE4171" w:rsidP="00984D01">
      <w:pPr>
        <w:tabs>
          <w:tab w:val="left" w:pos="426"/>
          <w:tab w:val="left" w:pos="993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Излечу любой недуг!</w:t>
      </w:r>
    </w:p>
    <w:p w:rsidR="00CE4171" w:rsidRDefault="00CE4171" w:rsidP="00984D01">
      <w:pPr>
        <w:tabs>
          <w:tab w:val="left" w:pos="426"/>
          <w:tab w:val="left" w:pos="993"/>
        </w:tabs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итогов.</w:t>
      </w: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Задаёт вопросы.</w:t>
      </w: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мы сегодня рассматривали, сажали ?</w:t>
      </w: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Хвалю детей.</w:t>
      </w:r>
    </w:p>
    <w:p w:rsidR="00CE4171" w:rsidRDefault="00CE4171" w:rsidP="00984D01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E4171" w:rsidRDefault="00CE4171" w:rsidP="00984D01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Ритуал прощани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я. </w:t>
      </w:r>
    </w:p>
    <w:p w:rsidR="00CE4171" w:rsidRDefault="00CE4171" w:rsidP="00984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sectPr w:rsidR="00CE4171" w:rsidSect="00DB450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7DE"/>
    <w:rsid w:val="00040829"/>
    <w:rsid w:val="00063E6B"/>
    <w:rsid w:val="00070F93"/>
    <w:rsid w:val="000A5A59"/>
    <w:rsid w:val="000D35D1"/>
    <w:rsid w:val="00136A64"/>
    <w:rsid w:val="00137C1A"/>
    <w:rsid w:val="001813A7"/>
    <w:rsid w:val="001B41B6"/>
    <w:rsid w:val="00216EA7"/>
    <w:rsid w:val="00257520"/>
    <w:rsid w:val="00292CAD"/>
    <w:rsid w:val="002949E2"/>
    <w:rsid w:val="002C3A38"/>
    <w:rsid w:val="002C71D7"/>
    <w:rsid w:val="00317C96"/>
    <w:rsid w:val="003463C1"/>
    <w:rsid w:val="00366400"/>
    <w:rsid w:val="00371945"/>
    <w:rsid w:val="003B47DE"/>
    <w:rsid w:val="003D2567"/>
    <w:rsid w:val="003D73AD"/>
    <w:rsid w:val="003F5420"/>
    <w:rsid w:val="004E1B3C"/>
    <w:rsid w:val="005126A3"/>
    <w:rsid w:val="00524F99"/>
    <w:rsid w:val="0053427D"/>
    <w:rsid w:val="00540FCC"/>
    <w:rsid w:val="0055490A"/>
    <w:rsid w:val="005B61D1"/>
    <w:rsid w:val="005E7A67"/>
    <w:rsid w:val="006B6307"/>
    <w:rsid w:val="006B7B82"/>
    <w:rsid w:val="006D312C"/>
    <w:rsid w:val="0071033A"/>
    <w:rsid w:val="00797951"/>
    <w:rsid w:val="007C5862"/>
    <w:rsid w:val="007E44BF"/>
    <w:rsid w:val="007F0784"/>
    <w:rsid w:val="008039B8"/>
    <w:rsid w:val="0086396C"/>
    <w:rsid w:val="00877A32"/>
    <w:rsid w:val="008C54DE"/>
    <w:rsid w:val="008E4126"/>
    <w:rsid w:val="008F1191"/>
    <w:rsid w:val="008F2C7D"/>
    <w:rsid w:val="008F4001"/>
    <w:rsid w:val="0092392C"/>
    <w:rsid w:val="00951B78"/>
    <w:rsid w:val="00961298"/>
    <w:rsid w:val="00984D01"/>
    <w:rsid w:val="009A647A"/>
    <w:rsid w:val="00A15EB2"/>
    <w:rsid w:val="00A460C8"/>
    <w:rsid w:val="00A82C83"/>
    <w:rsid w:val="00A9099A"/>
    <w:rsid w:val="00AC3713"/>
    <w:rsid w:val="00AC50E9"/>
    <w:rsid w:val="00B63626"/>
    <w:rsid w:val="00BA274F"/>
    <w:rsid w:val="00BC1FA5"/>
    <w:rsid w:val="00BC3A22"/>
    <w:rsid w:val="00BC7CEA"/>
    <w:rsid w:val="00C32289"/>
    <w:rsid w:val="00CA7B0A"/>
    <w:rsid w:val="00CC2E6C"/>
    <w:rsid w:val="00CE4171"/>
    <w:rsid w:val="00D77869"/>
    <w:rsid w:val="00DB4506"/>
    <w:rsid w:val="00DF3DB6"/>
    <w:rsid w:val="00DF6F9E"/>
    <w:rsid w:val="00E01F1B"/>
    <w:rsid w:val="00E14980"/>
    <w:rsid w:val="00EB1AC6"/>
    <w:rsid w:val="00F16895"/>
    <w:rsid w:val="00F30D16"/>
    <w:rsid w:val="00F56A24"/>
    <w:rsid w:val="00FB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1F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367</TotalTime>
  <Pages>6</Pages>
  <Words>988</Words>
  <Characters>5635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22</cp:revision>
  <dcterms:created xsi:type="dcterms:W3CDTF">2012-03-21T14:09:00Z</dcterms:created>
  <dcterms:modified xsi:type="dcterms:W3CDTF">2016-08-15T15:49:00Z</dcterms:modified>
</cp:coreProperties>
</file>