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2A" w:rsidRPr="00CD4E20" w:rsidRDefault="00B8462A" w:rsidP="00CD4E20">
      <w:pPr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Методическая</w:t>
      </w:r>
      <w:r w:rsidRPr="00CD4E20">
        <w:rPr>
          <w:b/>
          <w:sz w:val="32"/>
          <w:szCs w:val="32"/>
        </w:rPr>
        <w:t xml:space="preserve"> разработка инструктора по физической культуре Красных И.В.</w:t>
      </w:r>
    </w:p>
    <w:p w:rsidR="00B8462A" w:rsidRDefault="00B8462A" w:rsidP="00CE44B3">
      <w:pPr>
        <w:ind w:left="-900"/>
      </w:pPr>
    </w:p>
    <w:p w:rsidR="00B8462A" w:rsidRPr="00CD4E20" w:rsidRDefault="00B8462A" w:rsidP="00C62BC9">
      <w:pPr>
        <w:ind w:left="-180" w:right="-365"/>
        <w:rPr>
          <w:b/>
          <w:sz w:val="28"/>
          <w:szCs w:val="28"/>
        </w:rPr>
      </w:pPr>
      <w:r w:rsidRPr="00CD4E20">
        <w:rPr>
          <w:b/>
          <w:sz w:val="28"/>
          <w:szCs w:val="28"/>
        </w:rPr>
        <w:t xml:space="preserve">Конспект открытого занятия в бассейне с родителями во </w:t>
      </w:r>
      <w:r w:rsidRPr="00CD4E20">
        <w:rPr>
          <w:b/>
          <w:sz w:val="28"/>
          <w:szCs w:val="28"/>
          <w:lang w:val="en-US"/>
        </w:rPr>
        <w:t>II</w:t>
      </w:r>
      <w:r w:rsidRPr="00CD4E20">
        <w:rPr>
          <w:b/>
          <w:sz w:val="28"/>
          <w:szCs w:val="28"/>
        </w:rPr>
        <w:t xml:space="preserve"> младшей группе  «Вместе весело…»</w:t>
      </w:r>
    </w:p>
    <w:p w:rsidR="00B8462A" w:rsidRPr="00CD4E20" w:rsidRDefault="00B8462A" w:rsidP="00CD4E20">
      <w:pPr>
        <w:ind w:left="-900" w:right="-365"/>
        <w:rPr>
          <w:b/>
          <w:sz w:val="28"/>
          <w:szCs w:val="28"/>
        </w:rPr>
      </w:pPr>
    </w:p>
    <w:p w:rsidR="00B8462A" w:rsidRPr="007C6C8D" w:rsidRDefault="00B8462A" w:rsidP="00CE44B3">
      <w:pPr>
        <w:ind w:left="-900"/>
        <w:rPr>
          <w:i/>
        </w:rPr>
      </w:pPr>
      <w:r w:rsidRPr="007C6C8D">
        <w:rPr>
          <w:b/>
          <w:u w:val="single"/>
        </w:rPr>
        <w:t>Цель</w:t>
      </w:r>
      <w:r w:rsidRPr="007C6C8D">
        <w:rPr>
          <w:b/>
        </w:rPr>
        <w:t>:</w:t>
      </w:r>
      <w:r>
        <w:t xml:space="preserve"> </w:t>
      </w:r>
      <w:r w:rsidRPr="007C6C8D">
        <w:rPr>
          <w:i/>
        </w:rPr>
        <w:t>помочь приобрести родителям и детям целостный чувственный опыт партнерского доверительного взаимодействия друг с другом в совместной двигательно-игровой деятельности и взаимодействия в водной среде.</w:t>
      </w:r>
    </w:p>
    <w:p w:rsidR="00B8462A" w:rsidRPr="007C6C8D" w:rsidRDefault="00B8462A" w:rsidP="00CE44B3">
      <w:pPr>
        <w:ind w:left="-900"/>
        <w:rPr>
          <w:b/>
        </w:rPr>
      </w:pPr>
      <w:r w:rsidRPr="007C6C8D">
        <w:rPr>
          <w:b/>
          <w:u w:val="single"/>
        </w:rPr>
        <w:t>Задачи</w:t>
      </w:r>
      <w:r w:rsidRPr="007C6C8D">
        <w:rPr>
          <w:b/>
        </w:rPr>
        <w:t>:</w:t>
      </w:r>
    </w:p>
    <w:p w:rsidR="00B8462A" w:rsidRDefault="00B8462A" w:rsidP="00CE44B3">
      <w:pPr>
        <w:ind w:left="-900"/>
      </w:pPr>
    </w:p>
    <w:p w:rsidR="00B8462A" w:rsidRPr="007C6C8D" w:rsidRDefault="00B8462A" w:rsidP="00CE44B3">
      <w:pPr>
        <w:numPr>
          <w:ilvl w:val="0"/>
          <w:numId w:val="1"/>
        </w:numPr>
        <w:rPr>
          <w:i/>
        </w:rPr>
      </w:pPr>
      <w:r w:rsidRPr="007C6C8D">
        <w:rPr>
          <w:i/>
        </w:rPr>
        <w:t>Формировать у детей навыки свободно ориентировки в пространстве бассейна, умение перемещаться в процессе хотьбы, бега, прыжков.</w:t>
      </w:r>
    </w:p>
    <w:p w:rsidR="00B8462A" w:rsidRPr="007C6C8D" w:rsidRDefault="00B8462A" w:rsidP="00CE44B3">
      <w:pPr>
        <w:numPr>
          <w:ilvl w:val="0"/>
          <w:numId w:val="1"/>
        </w:numPr>
        <w:rPr>
          <w:i/>
        </w:rPr>
      </w:pPr>
      <w:r w:rsidRPr="007C6C8D">
        <w:rPr>
          <w:i/>
        </w:rPr>
        <w:t>Способствовать развитию функциональных систем организма ребенка, координации движений, силы, ловкости, смелости, учить не бояться воды и брызг.</w:t>
      </w:r>
    </w:p>
    <w:p w:rsidR="00B8462A" w:rsidRPr="007C6C8D" w:rsidRDefault="00B8462A" w:rsidP="005B2737">
      <w:pPr>
        <w:numPr>
          <w:ilvl w:val="0"/>
          <w:numId w:val="1"/>
        </w:numPr>
        <w:tabs>
          <w:tab w:val="clear" w:pos="-180"/>
          <w:tab w:val="num" w:pos="-540"/>
        </w:tabs>
        <w:rPr>
          <w:i/>
        </w:rPr>
      </w:pPr>
      <w:r w:rsidRPr="007C6C8D">
        <w:rPr>
          <w:i/>
        </w:rPr>
        <w:t>Продолжать оказывать помощь в эмоциональном сближении родителей и детей, взаимодействия в водной среде.</w:t>
      </w:r>
    </w:p>
    <w:p w:rsidR="00B8462A" w:rsidRPr="007C6C8D" w:rsidRDefault="00B8462A" w:rsidP="005B2737">
      <w:pPr>
        <w:numPr>
          <w:ilvl w:val="0"/>
          <w:numId w:val="1"/>
        </w:numPr>
        <w:tabs>
          <w:tab w:val="clear" w:pos="-180"/>
          <w:tab w:val="num" w:pos="-540"/>
        </w:tabs>
        <w:rPr>
          <w:i/>
        </w:rPr>
      </w:pPr>
      <w:r w:rsidRPr="007C6C8D">
        <w:rPr>
          <w:i/>
        </w:rPr>
        <w:t>Продолжать укреплять и охранять здоровье детей, совершенствовать культурно-гигиенические навыки.</w:t>
      </w:r>
    </w:p>
    <w:p w:rsidR="00B8462A" w:rsidRDefault="00B8462A" w:rsidP="005B2737">
      <w:pPr>
        <w:tabs>
          <w:tab w:val="num" w:pos="-540"/>
        </w:tabs>
        <w:ind w:left="-540"/>
      </w:pPr>
    </w:p>
    <w:p w:rsidR="00B8462A" w:rsidRPr="007C6C8D" w:rsidRDefault="00B8462A" w:rsidP="005B2737">
      <w:pPr>
        <w:tabs>
          <w:tab w:val="num" w:pos="-540"/>
        </w:tabs>
        <w:ind w:left="-900"/>
        <w:rPr>
          <w:b/>
        </w:rPr>
      </w:pPr>
      <w:r w:rsidRPr="007C6C8D">
        <w:rPr>
          <w:b/>
        </w:rPr>
        <w:t>Предварительная работа:</w:t>
      </w:r>
    </w:p>
    <w:p w:rsidR="00B8462A" w:rsidRPr="007C6C8D" w:rsidRDefault="00B8462A" w:rsidP="005B2737">
      <w:pPr>
        <w:tabs>
          <w:tab w:val="num" w:pos="-540"/>
        </w:tabs>
        <w:ind w:left="-900"/>
        <w:rPr>
          <w:b/>
        </w:rPr>
      </w:pPr>
    </w:p>
    <w:p w:rsidR="00B8462A" w:rsidRPr="007C6C8D" w:rsidRDefault="00B8462A" w:rsidP="005B2737">
      <w:pPr>
        <w:numPr>
          <w:ilvl w:val="0"/>
          <w:numId w:val="4"/>
        </w:numPr>
        <w:tabs>
          <w:tab w:val="clear" w:pos="180"/>
          <w:tab w:val="num" w:pos="-540"/>
        </w:tabs>
        <w:ind w:left="-180"/>
        <w:rPr>
          <w:i/>
        </w:rPr>
      </w:pPr>
      <w:r w:rsidRPr="007C6C8D">
        <w:rPr>
          <w:i/>
        </w:rPr>
        <w:t>Консультация для родителей «Правила поведения в бассейне», «Необходимые знания для совместной двигательно-игровой деятельности с детьми в бассейне»</w:t>
      </w:r>
    </w:p>
    <w:p w:rsidR="00B8462A" w:rsidRPr="007C6C8D" w:rsidRDefault="00B8462A" w:rsidP="005B2737">
      <w:pPr>
        <w:numPr>
          <w:ilvl w:val="0"/>
          <w:numId w:val="4"/>
        </w:numPr>
        <w:tabs>
          <w:tab w:val="clear" w:pos="180"/>
          <w:tab w:val="num" w:pos="-540"/>
        </w:tabs>
        <w:ind w:left="-180"/>
        <w:rPr>
          <w:i/>
        </w:rPr>
      </w:pPr>
      <w:r w:rsidRPr="007C6C8D">
        <w:rPr>
          <w:i/>
        </w:rPr>
        <w:t>Картотека игр проводимых в воде.(в приложении).</w:t>
      </w:r>
    </w:p>
    <w:p w:rsidR="00B8462A" w:rsidRPr="007C6C8D" w:rsidRDefault="00B8462A" w:rsidP="003C0A50">
      <w:pPr>
        <w:ind w:left="-540"/>
        <w:rPr>
          <w:i/>
        </w:rPr>
      </w:pPr>
    </w:p>
    <w:p w:rsidR="00B8462A" w:rsidRDefault="00B8462A" w:rsidP="007D28CB">
      <w:pPr>
        <w:ind w:left="-540"/>
      </w:pPr>
    </w:p>
    <w:p w:rsidR="00B8462A" w:rsidRDefault="00B8462A" w:rsidP="007D28CB">
      <w:pPr>
        <w:ind w:left="-540"/>
      </w:pPr>
      <w:r w:rsidRPr="007C6C8D">
        <w:rPr>
          <w:b/>
        </w:rPr>
        <w:t>Оборудование</w:t>
      </w:r>
      <w:r>
        <w:t>: магнитофон с диском записи звуков моря, надувная игрушка утка с утятами, пластиковые ведерки.</w:t>
      </w:r>
    </w:p>
    <w:p w:rsidR="00B8462A" w:rsidRDefault="00B8462A" w:rsidP="00C62BC9"/>
    <w:p w:rsidR="00B8462A" w:rsidRPr="007C6C8D" w:rsidRDefault="00B8462A" w:rsidP="00C62BC9">
      <w:pPr>
        <w:ind w:left="-900"/>
        <w:rPr>
          <w:b/>
        </w:rPr>
      </w:pPr>
      <w:r w:rsidRPr="007C6C8D">
        <w:rPr>
          <w:b/>
        </w:rPr>
        <w:t>Ход занятия</w:t>
      </w:r>
      <w:r>
        <w:rPr>
          <w:b/>
        </w:rPr>
        <w:t>.</w:t>
      </w:r>
    </w:p>
    <w:p w:rsidR="00B8462A" w:rsidRPr="007C6C8D" w:rsidRDefault="00B8462A" w:rsidP="00C62BC9">
      <w:pPr>
        <w:ind w:left="-900"/>
        <w:rPr>
          <w:b/>
        </w:rPr>
      </w:pPr>
      <w:r w:rsidRPr="007C6C8D">
        <w:rPr>
          <w:b/>
        </w:rPr>
        <w:t xml:space="preserve">       На суше:</w:t>
      </w:r>
    </w:p>
    <w:p w:rsidR="00B8462A" w:rsidRDefault="00B8462A" w:rsidP="00C62BC9">
      <w:pPr>
        <w:numPr>
          <w:ilvl w:val="0"/>
          <w:numId w:val="6"/>
        </w:numPr>
        <w:tabs>
          <w:tab w:val="clear" w:pos="180"/>
          <w:tab w:val="num" w:pos="-180"/>
        </w:tabs>
        <w:ind w:left="-540" w:firstLine="0"/>
      </w:pPr>
      <w:r>
        <w:t>Родители первыми входят в бассейн и располагаются на дальней его стороне.</w:t>
      </w:r>
    </w:p>
    <w:p w:rsidR="00B8462A" w:rsidRDefault="00B8462A" w:rsidP="00C62BC9">
      <w:pPr>
        <w:numPr>
          <w:ilvl w:val="0"/>
          <w:numId w:val="6"/>
        </w:numPr>
        <w:tabs>
          <w:tab w:val="clear" w:pos="180"/>
          <w:tab w:val="num" w:pos="-180"/>
        </w:tabs>
        <w:ind w:left="-540" w:firstLine="0"/>
      </w:pPr>
      <w:r>
        <w:t>Дети входят в сухой бассейн, снимают обувь и располагаются около воспитателя (играет музыка со звуками моря и птиц)</w:t>
      </w:r>
    </w:p>
    <w:p w:rsidR="00B8462A" w:rsidRDefault="00B8462A" w:rsidP="00C62BC9">
      <w:pPr>
        <w:numPr>
          <w:ilvl w:val="1"/>
          <w:numId w:val="6"/>
        </w:numPr>
      </w:pPr>
      <w:r>
        <w:t>Инструктор- «Здравствуйте, ребята. Сегодня к вам пришли гости. Когда вы войдете в бассейн, вы их увидите. А пока мы вспомним – для чего нужны глазки? На кого они должны смотреть в бассейне?</w:t>
      </w:r>
    </w:p>
    <w:p w:rsidR="00B8462A" w:rsidRDefault="00B8462A" w:rsidP="00865BF4">
      <w:pPr>
        <w:ind w:left="540"/>
      </w:pPr>
      <w:r>
        <w:t>(предполагаемые ответы детей)</w:t>
      </w:r>
    </w:p>
    <w:p w:rsidR="00B8462A" w:rsidRDefault="00B8462A" w:rsidP="00865BF4">
      <w:pPr>
        <w:ind w:left="540"/>
      </w:pPr>
      <w:r>
        <w:t>- на Ирину Викторовну</w:t>
      </w:r>
    </w:p>
    <w:p w:rsidR="00B8462A" w:rsidRDefault="00B8462A" w:rsidP="00865BF4">
      <w:pPr>
        <w:numPr>
          <w:ilvl w:val="0"/>
          <w:numId w:val="7"/>
        </w:numPr>
      </w:pPr>
      <w:r>
        <w:t>- А для чего нужны ушки? Кого нужно слушать в бассейне?</w:t>
      </w:r>
    </w:p>
    <w:p w:rsidR="00B8462A" w:rsidRDefault="00B8462A" w:rsidP="00865BF4">
      <w:pPr>
        <w:ind w:left="900"/>
      </w:pPr>
      <w:r>
        <w:t>(ответы детей – И. В.)</w:t>
      </w:r>
    </w:p>
    <w:p w:rsidR="00B8462A" w:rsidRDefault="00B8462A" w:rsidP="00865BF4">
      <w:pPr>
        <w:numPr>
          <w:ilvl w:val="0"/>
          <w:numId w:val="7"/>
        </w:numPr>
      </w:pPr>
      <w:r>
        <w:t>Давайте сделаем массаж ушкам (показ инструктора-дети повторяют)</w:t>
      </w:r>
    </w:p>
    <w:p w:rsidR="00B8462A" w:rsidRDefault="00B8462A" w:rsidP="00865BF4">
      <w:pPr>
        <w:ind w:left="900"/>
      </w:pPr>
      <w:r>
        <w:t xml:space="preserve">       - Молодцы! У вас все правильно получилось.</w:t>
      </w:r>
    </w:p>
    <w:p w:rsidR="00B8462A" w:rsidRDefault="00B8462A" w:rsidP="007C6C8D">
      <w:pPr>
        <w:ind w:left="-180"/>
      </w:pPr>
      <w:r>
        <w:t>Дети переодеваются, принимают душ, надевают шапочки, плавки. В это время мамы стоят в бассейне, инструктор с детьми входят в бассейн.</w:t>
      </w:r>
    </w:p>
    <w:p w:rsidR="00B8462A" w:rsidRPr="007C6C8D" w:rsidRDefault="00B8462A" w:rsidP="007C6C8D">
      <w:pPr>
        <w:ind w:left="-180"/>
        <w:rPr>
          <w:b/>
        </w:rPr>
      </w:pPr>
      <w:r w:rsidRPr="007C6C8D">
        <w:rPr>
          <w:b/>
        </w:rPr>
        <w:t>В воде:</w:t>
      </w:r>
    </w:p>
    <w:p w:rsidR="00B8462A" w:rsidRDefault="00B8462A" w:rsidP="00DF34E0">
      <w:pPr>
        <w:ind w:left="-540"/>
      </w:pPr>
      <w:r>
        <w:t>- А вот и наши гости… ребята машут мамам рукой, спускаются в воду и инструктор предлагает глазами отыскать маму, как можно быстрее добраться до нее. (Не скрывать эмоций)</w:t>
      </w:r>
    </w:p>
    <w:p w:rsidR="00B8462A" w:rsidRDefault="00B8462A" w:rsidP="00DF34E0">
      <w:pPr>
        <w:ind w:left="-540"/>
      </w:pPr>
      <w:r>
        <w:t xml:space="preserve">- инструктор: «Все нашли свою маму? Молодцы! Вы ребята смелые, ловкие, воды не боитесь. Возьмите за руку маму и отправляемся погулять» </w:t>
      </w:r>
    </w:p>
    <w:p w:rsidR="00B8462A" w:rsidRDefault="00B8462A" w:rsidP="00DF34E0">
      <w:pPr>
        <w:ind w:left="-540"/>
      </w:pPr>
    </w:p>
    <w:p w:rsidR="00B8462A" w:rsidRDefault="00B8462A" w:rsidP="00DF34E0">
      <w:pPr>
        <w:ind w:left="-540"/>
      </w:pPr>
      <w:r w:rsidRPr="007C6C8D">
        <w:rPr>
          <w:b/>
        </w:rPr>
        <w:t>Упражнение</w:t>
      </w:r>
      <w:r>
        <w:t>.</w:t>
      </w:r>
    </w:p>
    <w:p w:rsidR="00B8462A" w:rsidRDefault="00B8462A" w:rsidP="00DF34E0">
      <w:pPr>
        <w:numPr>
          <w:ilvl w:val="0"/>
          <w:numId w:val="9"/>
        </w:numPr>
      </w:pPr>
      <w:r>
        <w:t>Ходьба  держась за руку мамы</w:t>
      </w:r>
    </w:p>
    <w:p w:rsidR="00B8462A" w:rsidRDefault="00B8462A" w:rsidP="007B6816">
      <w:pPr>
        <w:ind w:left="-180"/>
      </w:pPr>
      <w:r w:rsidRPr="007C6C8D">
        <w:rPr>
          <w:b/>
        </w:rPr>
        <w:t>Задание</w:t>
      </w:r>
      <w:r>
        <w:t xml:space="preserve"> – высоко поднимайте колени - «цапля»</w:t>
      </w:r>
    </w:p>
    <w:p w:rsidR="00B8462A" w:rsidRDefault="00B8462A" w:rsidP="007B6816">
      <w:pPr>
        <w:numPr>
          <w:ilvl w:val="0"/>
          <w:numId w:val="9"/>
        </w:numPr>
      </w:pPr>
      <w:r>
        <w:t>Бег парами по кругу бассейна вдоль бортика</w:t>
      </w:r>
    </w:p>
    <w:p w:rsidR="00B8462A" w:rsidRDefault="00B8462A" w:rsidP="007B6816">
      <w:pPr>
        <w:numPr>
          <w:ilvl w:val="0"/>
          <w:numId w:val="9"/>
        </w:numPr>
      </w:pPr>
      <w:r>
        <w:t>Прыжки. Взрослый и ребенок, держась за руки, прыгают  на двух ногах на месте.</w:t>
      </w:r>
    </w:p>
    <w:p w:rsidR="00B8462A" w:rsidRDefault="00B8462A" w:rsidP="0025164D">
      <w:pPr>
        <w:ind w:left="-180"/>
      </w:pPr>
      <w:r w:rsidRPr="007C6C8D">
        <w:rPr>
          <w:b/>
        </w:rPr>
        <w:t>Стих</w:t>
      </w:r>
      <w:r>
        <w:t>: «Давай с тобой попрыгаем</w:t>
      </w:r>
    </w:p>
    <w:p w:rsidR="00B8462A" w:rsidRDefault="00B8462A" w:rsidP="0025164D">
      <w:pPr>
        <w:ind w:left="-180"/>
      </w:pPr>
      <w:r w:rsidRPr="0053488F">
        <w:t xml:space="preserve">         </w:t>
      </w:r>
      <w:r>
        <w:t xml:space="preserve">  </w:t>
      </w:r>
      <w:r w:rsidRPr="0053488F">
        <w:t xml:space="preserve">  И</w:t>
      </w:r>
      <w:r>
        <w:t xml:space="preserve"> ножками подвигаем.</w:t>
      </w:r>
    </w:p>
    <w:p w:rsidR="00B8462A" w:rsidRDefault="00B8462A" w:rsidP="0025164D">
      <w:pPr>
        <w:ind w:left="-180"/>
      </w:pPr>
      <w:r>
        <w:t xml:space="preserve">             Раз прыжок и два прыжок,</w:t>
      </w:r>
    </w:p>
    <w:p w:rsidR="00B8462A" w:rsidRDefault="00B8462A" w:rsidP="0025164D">
      <w:pPr>
        <w:ind w:left="-180"/>
      </w:pPr>
      <w:r>
        <w:t xml:space="preserve">             Поактивнее дружок»</w:t>
      </w:r>
    </w:p>
    <w:p w:rsidR="00B8462A" w:rsidRDefault="00B8462A" w:rsidP="0025164D">
      <w:pPr>
        <w:numPr>
          <w:ilvl w:val="0"/>
          <w:numId w:val="9"/>
        </w:numPr>
      </w:pPr>
      <w:r>
        <w:t>«Молодцы. Разминка закончена».</w:t>
      </w:r>
    </w:p>
    <w:p w:rsidR="00B8462A" w:rsidRDefault="00B8462A" w:rsidP="0025164D">
      <w:pPr>
        <w:ind w:left="-180"/>
      </w:pPr>
      <w:r>
        <w:t>- А теперь (инструктор берет красный мяч и говорит:</w:t>
      </w:r>
    </w:p>
    <w:p w:rsidR="00B8462A" w:rsidRDefault="00B8462A" w:rsidP="0025164D">
      <w:pPr>
        <w:ind w:left="-180"/>
      </w:pPr>
      <w:r>
        <w:t>-Красный мячик я вращаю,</w:t>
      </w:r>
    </w:p>
    <w:p w:rsidR="00B8462A" w:rsidRDefault="00B8462A" w:rsidP="0025164D">
      <w:pPr>
        <w:ind w:left="-180"/>
      </w:pPr>
      <w:r>
        <w:t xml:space="preserve">  всех в насосы превращаю!</w:t>
      </w:r>
    </w:p>
    <w:p w:rsidR="00B8462A" w:rsidRDefault="00B8462A" w:rsidP="0025164D">
      <w:pPr>
        <w:ind w:left="-180"/>
      </w:pPr>
      <w:r w:rsidRPr="007C6C8D">
        <w:rPr>
          <w:b/>
        </w:rPr>
        <w:t>Упражнение</w:t>
      </w:r>
      <w:r>
        <w:t xml:space="preserve"> «Насос»</w:t>
      </w:r>
    </w:p>
    <w:p w:rsidR="00B8462A" w:rsidRDefault="00B8462A" w:rsidP="0025164D">
      <w:pPr>
        <w:ind w:left="-180"/>
      </w:pPr>
      <w:r>
        <w:t>Взрослый и ребенок стоят лицом друг к другу взявшись за руки поочередно приседают.</w:t>
      </w:r>
    </w:p>
    <w:p w:rsidR="00B8462A" w:rsidRDefault="00B8462A" w:rsidP="0025164D">
      <w:pPr>
        <w:ind w:left="-180"/>
        <w:rPr>
          <w:i/>
        </w:rPr>
      </w:pPr>
      <w:r w:rsidRPr="00C02A43">
        <w:rPr>
          <w:i/>
        </w:rPr>
        <w:t xml:space="preserve">Взаимопроверка. </w:t>
      </w:r>
    </w:p>
    <w:p w:rsidR="00B8462A" w:rsidRDefault="00B8462A" w:rsidP="00C02A43">
      <w:pPr>
        <w:ind w:left="-180"/>
      </w:pPr>
      <w:r w:rsidRPr="007C6C8D">
        <w:rPr>
          <w:b/>
        </w:rPr>
        <w:t>Инструктор</w:t>
      </w:r>
      <w:r w:rsidRPr="00C02A43">
        <w:t>:-«Посмотрите на своих соседей</w:t>
      </w:r>
      <w:r>
        <w:t>,</w:t>
      </w:r>
      <w:r w:rsidRPr="00C02A43">
        <w:t xml:space="preserve"> правильно ли они выполняют упражнение</w:t>
      </w:r>
      <w:r>
        <w:t>?</w:t>
      </w:r>
    </w:p>
    <w:p w:rsidR="00B8462A" w:rsidRDefault="00B8462A" w:rsidP="00C02A43">
      <w:pPr>
        <w:ind w:left="-180"/>
      </w:pPr>
      <w:r>
        <w:t>Умницы! У всех все правильно получилось.»</w:t>
      </w:r>
    </w:p>
    <w:p w:rsidR="00B8462A" w:rsidRDefault="00B8462A" w:rsidP="00C02A43">
      <w:pPr>
        <w:numPr>
          <w:ilvl w:val="0"/>
          <w:numId w:val="9"/>
        </w:numPr>
        <w:tabs>
          <w:tab w:val="clear" w:pos="180"/>
          <w:tab w:val="num" w:pos="-180"/>
        </w:tabs>
      </w:pPr>
      <w:r w:rsidRPr="007C6C8D">
        <w:rPr>
          <w:b/>
        </w:rPr>
        <w:t>Инструктор</w:t>
      </w:r>
      <w:r w:rsidRPr="00C02A43">
        <w:t>:-«</w:t>
      </w:r>
      <w:r>
        <w:t>Поработали хорошо! Теперь пора отдохнуть».</w:t>
      </w:r>
    </w:p>
    <w:p w:rsidR="00B8462A" w:rsidRDefault="00B8462A" w:rsidP="006A6D8E">
      <w:pPr>
        <w:ind w:left="-180"/>
      </w:pPr>
      <w:r w:rsidRPr="007C6C8D">
        <w:rPr>
          <w:b/>
        </w:rPr>
        <w:t>Упражнение</w:t>
      </w:r>
      <w:r>
        <w:t xml:space="preserve"> «Вместе отдыхаем».</w:t>
      </w:r>
    </w:p>
    <w:p w:rsidR="00B8462A" w:rsidRDefault="00B8462A" w:rsidP="006A6D8E">
      <w:pPr>
        <w:ind w:left="-180"/>
      </w:pPr>
      <w:r>
        <w:t>Родитель берет ребенка на руки под живот, опускает в воду и перемещается с ним по воде.</w:t>
      </w:r>
    </w:p>
    <w:p w:rsidR="00B8462A" w:rsidRDefault="00B8462A" w:rsidP="006A6D8E">
      <w:pPr>
        <w:ind w:left="-180"/>
      </w:pPr>
      <w:r w:rsidRPr="007C6C8D">
        <w:rPr>
          <w:b/>
        </w:rPr>
        <w:t>Инструктаж для родителя</w:t>
      </w:r>
      <w:r>
        <w:t>: брать ребенка (присев в воде) под живот.</w:t>
      </w:r>
    </w:p>
    <w:p w:rsidR="00B8462A" w:rsidRPr="007C6C8D" w:rsidRDefault="00B8462A" w:rsidP="006A6D8E">
      <w:pPr>
        <w:numPr>
          <w:ilvl w:val="0"/>
          <w:numId w:val="9"/>
        </w:numPr>
        <w:rPr>
          <w:b/>
        </w:rPr>
      </w:pPr>
      <w:r w:rsidRPr="007C6C8D">
        <w:rPr>
          <w:b/>
        </w:rPr>
        <w:t xml:space="preserve">Инструктор: </w:t>
      </w:r>
    </w:p>
    <w:p w:rsidR="00B8462A" w:rsidRDefault="00B8462A" w:rsidP="006A6D8E">
      <w:pPr>
        <w:ind w:left="-180"/>
      </w:pPr>
      <w:r>
        <w:t>- Ой, ребята, смотрите, пока мы отдыхали, к нам пришла гостья. Вы ее узнали? Кто это? Правильно! Уточка.</w:t>
      </w:r>
    </w:p>
    <w:p w:rsidR="00B8462A" w:rsidRDefault="00B8462A" w:rsidP="006A6D8E">
      <w:pPr>
        <w:ind w:left="-180"/>
      </w:pPr>
      <w:r>
        <w:t xml:space="preserve">   У мамы утки кря-кря-кря</w:t>
      </w:r>
    </w:p>
    <w:p w:rsidR="00B8462A" w:rsidRDefault="00B8462A" w:rsidP="006A6D8E">
      <w:pPr>
        <w:ind w:left="-180"/>
      </w:pPr>
      <w:r>
        <w:t xml:space="preserve">   очень дружная семья, </w:t>
      </w:r>
    </w:p>
    <w:p w:rsidR="00B8462A" w:rsidRDefault="00B8462A" w:rsidP="006A6D8E">
      <w:pPr>
        <w:ind w:left="-180"/>
      </w:pPr>
      <w:r>
        <w:t xml:space="preserve">   вместе плавают утята</w:t>
      </w:r>
    </w:p>
    <w:p w:rsidR="00B8462A" w:rsidRDefault="00B8462A" w:rsidP="006A6D8E">
      <w:pPr>
        <w:ind w:left="-180"/>
      </w:pPr>
      <w:r>
        <w:t xml:space="preserve">   и ныряют все ребята.</w:t>
      </w:r>
    </w:p>
    <w:p w:rsidR="00B8462A" w:rsidRDefault="00B8462A" w:rsidP="006A6D8E">
      <w:pPr>
        <w:ind w:left="-180"/>
      </w:pPr>
      <w:r>
        <w:t xml:space="preserve">   Все за мамой плыть хотят,</w:t>
      </w:r>
    </w:p>
    <w:p w:rsidR="00B8462A" w:rsidRDefault="00B8462A" w:rsidP="006A6D8E">
      <w:pPr>
        <w:ind w:left="-180"/>
      </w:pPr>
      <w:r>
        <w:t xml:space="preserve">   дружно весело галдят.</w:t>
      </w:r>
    </w:p>
    <w:p w:rsidR="00B8462A" w:rsidRPr="007C6C8D" w:rsidRDefault="00B8462A" w:rsidP="00410BBF">
      <w:pPr>
        <w:ind w:left="-180"/>
        <w:rPr>
          <w:b/>
        </w:rPr>
      </w:pPr>
      <w:r w:rsidRPr="007C6C8D">
        <w:rPr>
          <w:b/>
        </w:rPr>
        <w:t xml:space="preserve">Инструктор: </w:t>
      </w:r>
    </w:p>
    <w:p w:rsidR="00B8462A" w:rsidRDefault="00B8462A" w:rsidP="006A6D8E">
      <w:pPr>
        <w:ind w:left="-180"/>
        <w:rPr>
          <w:i/>
        </w:rPr>
      </w:pPr>
      <w:r>
        <w:t xml:space="preserve">-А кто это с ней пришел? </w:t>
      </w:r>
      <w:r w:rsidRPr="00410BBF">
        <w:rPr>
          <w:i/>
        </w:rPr>
        <w:t>Ответ</w:t>
      </w:r>
      <w:r>
        <w:rPr>
          <w:i/>
        </w:rPr>
        <w:t>-утята.</w:t>
      </w:r>
    </w:p>
    <w:p w:rsidR="00B8462A" w:rsidRDefault="00B8462A" w:rsidP="006A6D8E">
      <w:pPr>
        <w:ind w:left="-180"/>
      </w:pPr>
      <w:r>
        <w:t>-Правильно, ребятки!</w:t>
      </w:r>
    </w:p>
    <w:p w:rsidR="00B8462A" w:rsidRDefault="00B8462A" w:rsidP="006A6D8E">
      <w:pPr>
        <w:ind w:left="-180"/>
        <w:rPr>
          <w:i/>
        </w:rPr>
      </w:pPr>
      <w:r>
        <w:t xml:space="preserve">-Как утята говорят? </w:t>
      </w:r>
      <w:r>
        <w:rPr>
          <w:i/>
        </w:rPr>
        <w:t>Ответ-кря-кря</w:t>
      </w:r>
    </w:p>
    <w:p w:rsidR="00B8462A" w:rsidRDefault="00B8462A" w:rsidP="006A6D8E">
      <w:pPr>
        <w:ind w:left="-180"/>
      </w:pPr>
      <w:r>
        <w:t>-Ребята, уточка пришла к нам за помощью и она просит вас помочь научить утят плавать и не бояться воды.</w:t>
      </w:r>
    </w:p>
    <w:p w:rsidR="00B8462A" w:rsidRDefault="00B8462A" w:rsidP="006A6D8E">
      <w:pPr>
        <w:ind w:left="-180"/>
        <w:rPr>
          <w:i/>
        </w:rPr>
      </w:pPr>
      <w:r>
        <w:t xml:space="preserve">- А вы боитесь воды? </w:t>
      </w:r>
      <w:r>
        <w:rPr>
          <w:i/>
        </w:rPr>
        <w:t>Ответ-нет.</w:t>
      </w:r>
    </w:p>
    <w:p w:rsidR="00B8462A" w:rsidRDefault="00B8462A" w:rsidP="006A6D8E">
      <w:pPr>
        <w:ind w:left="-180"/>
      </w:pPr>
      <w:r>
        <w:t>-Сначала научим утят умываться.  Набираем полные ладошки воды и показываем как вы умываетесь.</w:t>
      </w:r>
    </w:p>
    <w:p w:rsidR="00B8462A" w:rsidRDefault="00B8462A" w:rsidP="006A6D8E">
      <w:pPr>
        <w:ind w:left="-180"/>
        <w:rPr>
          <w:i/>
        </w:rPr>
      </w:pPr>
      <w:r w:rsidRPr="007C6C8D">
        <w:rPr>
          <w:b/>
        </w:rPr>
        <w:t>Инструктор</w:t>
      </w:r>
      <w:r w:rsidRPr="0047149E">
        <w:rPr>
          <w:i/>
        </w:rPr>
        <w:t xml:space="preserve">: </w:t>
      </w:r>
    </w:p>
    <w:p w:rsidR="00B8462A" w:rsidRDefault="00B8462A" w:rsidP="006A6D8E">
      <w:pPr>
        <w:ind w:left="-180"/>
        <w:rPr>
          <w:i/>
        </w:rPr>
      </w:pPr>
      <w:r>
        <w:rPr>
          <w:i/>
        </w:rPr>
        <w:t>Все с водою знаются,</w:t>
      </w:r>
    </w:p>
    <w:p w:rsidR="00B8462A" w:rsidRDefault="00B8462A" w:rsidP="006A6D8E">
      <w:pPr>
        <w:ind w:left="-180"/>
        <w:rPr>
          <w:i/>
        </w:rPr>
      </w:pPr>
      <w:r>
        <w:rPr>
          <w:i/>
        </w:rPr>
        <w:t xml:space="preserve"> Утром умываются.</w:t>
      </w:r>
    </w:p>
    <w:p w:rsidR="00B8462A" w:rsidRDefault="00B8462A" w:rsidP="006A6D8E">
      <w:pPr>
        <w:ind w:left="-180"/>
        <w:rPr>
          <w:i/>
        </w:rPr>
      </w:pPr>
      <w:r>
        <w:rPr>
          <w:i/>
        </w:rPr>
        <w:t xml:space="preserve"> Тот кто мал и кто велик,</w:t>
      </w:r>
    </w:p>
    <w:p w:rsidR="00B8462A" w:rsidRDefault="00B8462A" w:rsidP="006A6D8E">
      <w:pPr>
        <w:ind w:left="-180"/>
        <w:rPr>
          <w:i/>
        </w:rPr>
      </w:pPr>
      <w:r>
        <w:rPr>
          <w:i/>
        </w:rPr>
        <w:t xml:space="preserve"> Каждый чистым быть привык.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>Мы проснулись, потянулись,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 xml:space="preserve"> Маме нежно улыбнулись. 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 xml:space="preserve">Умываться нам пора. 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>Волшебная водичка- на розовое личико,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 xml:space="preserve"> Ручеек из сказки- на носик и на глазки!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 xml:space="preserve"> Вот какой я чистюля! Ну, целуй меня, мамуля! </w:t>
      </w:r>
    </w:p>
    <w:p w:rsidR="00B8462A" w:rsidRDefault="00B8462A" w:rsidP="004F02FE">
      <w:pPr>
        <w:ind w:left="-180"/>
      </w:pPr>
      <w:r>
        <w:t>Мамы целуют своих детей.</w:t>
      </w:r>
    </w:p>
    <w:p w:rsidR="00B8462A" w:rsidRDefault="00B8462A" w:rsidP="003C0A50">
      <w:pPr>
        <w:ind w:left="-180"/>
      </w:pPr>
    </w:p>
    <w:p w:rsidR="00B8462A" w:rsidRDefault="00B8462A" w:rsidP="007C6C8D">
      <w:pPr>
        <w:numPr>
          <w:ilvl w:val="1"/>
          <w:numId w:val="1"/>
        </w:numPr>
      </w:pPr>
      <w:r>
        <w:t xml:space="preserve"> Упражнение  с ведерком:</w:t>
      </w:r>
    </w:p>
    <w:p w:rsidR="00B8462A" w:rsidRPr="007C6C8D" w:rsidRDefault="00B8462A" w:rsidP="004F02FE">
      <w:pPr>
        <w:ind w:left="-180"/>
        <w:rPr>
          <w:b/>
        </w:rPr>
      </w:pPr>
      <w:r w:rsidRPr="007C6C8D">
        <w:rPr>
          <w:b/>
        </w:rPr>
        <w:t>Инструктор:</w:t>
      </w:r>
    </w:p>
    <w:p w:rsidR="00B8462A" w:rsidRDefault="00B8462A" w:rsidP="004F02FE">
      <w:pPr>
        <w:ind w:left="-180"/>
      </w:pPr>
      <w:r>
        <w:t>- Берем ведерки и поливаем водичкой себя и маму, а потом наоборот- мама вас поливает.</w:t>
      </w:r>
    </w:p>
    <w:p w:rsidR="00B8462A" w:rsidRDefault="00B8462A" w:rsidP="004F02FE">
      <w:pPr>
        <w:ind w:left="-180"/>
      </w:pPr>
      <w:r>
        <w:t>- Молодцы! У вас все очень хорошо получилось</w:t>
      </w:r>
    </w:p>
    <w:p w:rsidR="00B8462A" w:rsidRDefault="00B8462A" w:rsidP="004F02FE">
      <w:pPr>
        <w:ind w:left="-180"/>
      </w:pPr>
      <w:r>
        <w:t>- Пришло время превратиться вам в утят.</w:t>
      </w:r>
    </w:p>
    <w:p w:rsidR="00B8462A" w:rsidRDefault="00B8462A" w:rsidP="004F02FE">
      <w:pPr>
        <w:ind w:left="-180"/>
      </w:pPr>
      <w:r>
        <w:t>Покрутились, покрутились и в утяток превратились.</w:t>
      </w:r>
    </w:p>
    <w:p w:rsidR="00B8462A" w:rsidRDefault="00B8462A" w:rsidP="004F02FE">
      <w:pPr>
        <w:ind w:left="-180"/>
        <w:rPr>
          <w:i/>
        </w:rPr>
      </w:pPr>
      <w:r>
        <w:rPr>
          <w:i/>
        </w:rPr>
        <w:t>Дети крутятся вокруг себя 2 раза.</w:t>
      </w:r>
    </w:p>
    <w:p w:rsidR="00B8462A" w:rsidRDefault="00B8462A" w:rsidP="004F02FE">
      <w:pPr>
        <w:ind w:left="-180"/>
      </w:pPr>
      <w:r w:rsidRPr="0053488F">
        <w:rPr>
          <w:b/>
        </w:rPr>
        <w:t>Упражнение</w:t>
      </w:r>
      <w:r>
        <w:t>. «Смелый утенок»</w:t>
      </w:r>
    </w:p>
    <w:p w:rsidR="00B8462A" w:rsidRDefault="00B8462A" w:rsidP="004F02FE">
      <w:pPr>
        <w:ind w:left="-180"/>
      </w:pPr>
      <w:r>
        <w:t>Мама держит ребенка под грудь и бедра, ребенок хлопает ладонями по воде, затем выполняет гребковые движения руками.</w:t>
      </w:r>
    </w:p>
    <w:p w:rsidR="00B8462A" w:rsidRDefault="00B8462A" w:rsidP="004F02FE">
      <w:pPr>
        <w:ind w:left="-180"/>
      </w:pPr>
      <w:r w:rsidRPr="007C6C8D">
        <w:rPr>
          <w:b/>
        </w:rPr>
        <w:t>Инструктор</w:t>
      </w:r>
      <w:r>
        <w:t>.</w:t>
      </w:r>
    </w:p>
    <w:p w:rsidR="00B8462A" w:rsidRDefault="00B8462A" w:rsidP="004F02FE">
      <w:pPr>
        <w:ind w:left="-180"/>
      </w:pPr>
      <w:r>
        <w:t>- Молодцы! Вы старались и показали утятам, как не бояться воды и правильно работать лапками.</w:t>
      </w:r>
    </w:p>
    <w:p w:rsidR="00B8462A" w:rsidRDefault="00B8462A" w:rsidP="004F02FE">
      <w:pPr>
        <w:ind w:left="-180"/>
      </w:pPr>
      <w:r>
        <w:t>- А теперь покажем, как вы научили утят плавать.</w:t>
      </w:r>
    </w:p>
    <w:p w:rsidR="00B8462A" w:rsidRDefault="00B8462A" w:rsidP="004F02FE">
      <w:pPr>
        <w:ind w:left="-180"/>
      </w:pPr>
      <w:r w:rsidRPr="007C6C8D">
        <w:rPr>
          <w:b/>
        </w:rPr>
        <w:t>Упражнение</w:t>
      </w:r>
      <w:r>
        <w:t>. «Дуем на утят»</w:t>
      </w:r>
    </w:p>
    <w:p w:rsidR="00B8462A" w:rsidRDefault="00B8462A" w:rsidP="004F02FE">
      <w:pPr>
        <w:ind w:left="-180"/>
      </w:pPr>
      <w:r>
        <w:t>Дети берут по одному утенку и дуют на него в сторону мамы – утки.</w:t>
      </w:r>
    </w:p>
    <w:p w:rsidR="00B8462A" w:rsidRDefault="00B8462A" w:rsidP="004F02FE">
      <w:pPr>
        <w:ind w:left="-180"/>
      </w:pPr>
      <w:r w:rsidRPr="007C6C8D">
        <w:rPr>
          <w:b/>
        </w:rPr>
        <w:t>Инструктор</w:t>
      </w:r>
      <w:r>
        <w:t xml:space="preserve">. </w:t>
      </w:r>
    </w:p>
    <w:p w:rsidR="00B8462A" w:rsidRDefault="00B8462A" w:rsidP="004F02FE">
      <w:pPr>
        <w:ind w:left="-180"/>
      </w:pPr>
      <w:r>
        <w:t>-Хорошо! Умнички! Утята маленькие, наплавались, устали, хотят к маме. (дети отдают утят утке.</w:t>
      </w:r>
    </w:p>
    <w:p w:rsidR="00B8462A" w:rsidRDefault="00B8462A" w:rsidP="004F02FE">
      <w:pPr>
        <w:ind w:left="-180"/>
      </w:pPr>
      <w:r>
        <w:t>- Уточке пора уходить. Попрощаемся с ней и с утятами.</w:t>
      </w:r>
    </w:p>
    <w:p w:rsidR="00B8462A" w:rsidRDefault="00B8462A" w:rsidP="004F02FE">
      <w:pPr>
        <w:ind w:left="-180"/>
      </w:pPr>
      <w:r>
        <w:t>Дети: «До свидания»!</w:t>
      </w:r>
    </w:p>
    <w:p w:rsidR="00B8462A" w:rsidRPr="007C6C8D" w:rsidRDefault="00B8462A" w:rsidP="004F02FE">
      <w:pPr>
        <w:ind w:left="-180"/>
        <w:rPr>
          <w:b/>
        </w:rPr>
      </w:pPr>
      <w:r w:rsidRPr="007C6C8D">
        <w:rPr>
          <w:b/>
        </w:rPr>
        <w:t xml:space="preserve">Инструктор. </w:t>
      </w:r>
    </w:p>
    <w:p w:rsidR="00B8462A" w:rsidRPr="007C6C8D" w:rsidRDefault="00B8462A" w:rsidP="004F02FE">
      <w:pPr>
        <w:ind w:left="-180"/>
      </w:pPr>
      <w:r w:rsidRPr="007C6C8D">
        <w:t>- А теперь я предлагаю вместе с мамами устроить прощальный фонтан.</w:t>
      </w:r>
    </w:p>
    <w:p w:rsidR="00B8462A" w:rsidRDefault="00B8462A" w:rsidP="004F02FE">
      <w:pPr>
        <w:ind w:left="-180"/>
      </w:pPr>
      <w:r w:rsidRPr="007C6C8D">
        <w:rPr>
          <w:b/>
        </w:rPr>
        <w:t>Упражнение.</w:t>
      </w:r>
      <w:r>
        <w:t xml:space="preserve"> «Фонтан».</w:t>
      </w:r>
    </w:p>
    <w:p w:rsidR="00B8462A" w:rsidRDefault="00B8462A" w:rsidP="004F02FE">
      <w:pPr>
        <w:ind w:left="-180"/>
      </w:pPr>
      <w:r>
        <w:t>Все, и взрослые, и дети встают в общий круг. И по команде, сначала дети начинают выполняют активные хлопки руками по воде, а затем родители делают тоже самое.</w:t>
      </w:r>
    </w:p>
    <w:p w:rsidR="00B8462A" w:rsidRPr="007C6C8D" w:rsidRDefault="00B8462A" w:rsidP="004F02FE">
      <w:pPr>
        <w:ind w:left="-180"/>
        <w:rPr>
          <w:b/>
        </w:rPr>
      </w:pPr>
      <w:r w:rsidRPr="007C6C8D">
        <w:rPr>
          <w:b/>
        </w:rPr>
        <w:t>Инструктор.</w:t>
      </w:r>
    </w:p>
    <w:p w:rsidR="00B8462A" w:rsidRDefault="00B8462A" w:rsidP="004F02FE">
      <w:pPr>
        <w:ind w:left="-180"/>
      </w:pPr>
      <w:r>
        <w:t>-Спасибо всем! Вы сегодня очень хорошо позанимались. Молодцы!</w:t>
      </w:r>
    </w:p>
    <w:p w:rsidR="00B8462A" w:rsidRDefault="00B8462A" w:rsidP="004F02FE">
      <w:pPr>
        <w:ind w:left="-180"/>
      </w:pPr>
    </w:p>
    <w:p w:rsidR="00B8462A" w:rsidRDefault="00B8462A" w:rsidP="004F02FE">
      <w:pPr>
        <w:ind w:left="-180"/>
      </w:pPr>
      <w:r>
        <w:t>Дети вместе с родителями выходят из бассейна.</w:t>
      </w:r>
    </w:p>
    <w:p w:rsidR="00B8462A" w:rsidRDefault="00B8462A" w:rsidP="004F02FE">
      <w:pPr>
        <w:ind w:left="-180"/>
      </w:pPr>
      <w:r>
        <w:t>Оделись, высушились.</w:t>
      </w:r>
    </w:p>
    <w:p w:rsidR="00B8462A" w:rsidRPr="004F02FE" w:rsidRDefault="00B8462A" w:rsidP="004F02FE">
      <w:pPr>
        <w:ind w:left="-180"/>
      </w:pPr>
      <w:r w:rsidRPr="0053488F">
        <w:rPr>
          <w:u w:val="single"/>
        </w:rPr>
        <w:t>Доверительная беседа</w:t>
      </w:r>
      <w:r>
        <w:t>. Дети и родители делятся своими впечатлениями, чувствами от встречи в бассейне, благодарят друг друга за радость общения.</w:t>
      </w:r>
    </w:p>
    <w:p w:rsidR="00B8462A" w:rsidRDefault="00B8462A" w:rsidP="006A6D8E">
      <w:pPr>
        <w:ind w:left="-180"/>
      </w:pPr>
    </w:p>
    <w:p w:rsidR="00B8462A" w:rsidRDefault="00B8462A" w:rsidP="006A6D8E">
      <w:pPr>
        <w:ind w:left="-180"/>
      </w:pPr>
    </w:p>
    <w:p w:rsidR="00B8462A" w:rsidRPr="00C02A43" w:rsidRDefault="00B8462A" w:rsidP="006A6D8E">
      <w:pPr>
        <w:ind w:left="-180"/>
      </w:pPr>
    </w:p>
    <w:p w:rsidR="00B8462A" w:rsidRDefault="00B8462A" w:rsidP="0025164D">
      <w:pPr>
        <w:ind w:left="180"/>
      </w:pPr>
    </w:p>
    <w:p w:rsidR="00B8462A" w:rsidRDefault="00B8462A" w:rsidP="007B6816">
      <w:pPr>
        <w:ind w:left="-180"/>
      </w:pPr>
    </w:p>
    <w:p w:rsidR="00B8462A" w:rsidRPr="00CE44B3" w:rsidRDefault="00B8462A" w:rsidP="00DF34E0">
      <w:pPr>
        <w:ind w:left="-540"/>
      </w:pPr>
    </w:p>
    <w:sectPr w:rsidR="00B8462A" w:rsidRPr="00CE44B3" w:rsidSect="007C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405"/>
    <w:multiLevelType w:val="hybridMultilevel"/>
    <w:tmpl w:val="8F425A16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7BF49AFC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05EA002C"/>
    <w:multiLevelType w:val="multilevel"/>
    <w:tmpl w:val="7E00422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3100083"/>
    <w:multiLevelType w:val="hybridMultilevel"/>
    <w:tmpl w:val="C5E8E0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">
    <w:nsid w:val="31717B70"/>
    <w:multiLevelType w:val="hybridMultilevel"/>
    <w:tmpl w:val="D768408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35B52167"/>
    <w:multiLevelType w:val="hybridMultilevel"/>
    <w:tmpl w:val="D0140CF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41EB2144"/>
    <w:multiLevelType w:val="hybridMultilevel"/>
    <w:tmpl w:val="179E4F9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>
    <w:nsid w:val="4631013B"/>
    <w:multiLevelType w:val="hybridMultilevel"/>
    <w:tmpl w:val="B3B249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56107263"/>
    <w:multiLevelType w:val="hybridMultilevel"/>
    <w:tmpl w:val="06AC54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C2A0BE7"/>
    <w:multiLevelType w:val="hybridMultilevel"/>
    <w:tmpl w:val="A1DACA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9">
    <w:nsid w:val="700D7802"/>
    <w:multiLevelType w:val="hybridMultilevel"/>
    <w:tmpl w:val="8C2CD6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4B3"/>
    <w:rsid w:val="000F5989"/>
    <w:rsid w:val="001416FD"/>
    <w:rsid w:val="00191B31"/>
    <w:rsid w:val="0025164D"/>
    <w:rsid w:val="003C0A50"/>
    <w:rsid w:val="00410BBF"/>
    <w:rsid w:val="0047149E"/>
    <w:rsid w:val="004F02FE"/>
    <w:rsid w:val="0053488F"/>
    <w:rsid w:val="005B2737"/>
    <w:rsid w:val="006110DA"/>
    <w:rsid w:val="006A6D8E"/>
    <w:rsid w:val="007B6816"/>
    <w:rsid w:val="007C0A95"/>
    <w:rsid w:val="007C6C8D"/>
    <w:rsid w:val="007D28CB"/>
    <w:rsid w:val="00865BF4"/>
    <w:rsid w:val="009A191A"/>
    <w:rsid w:val="00A3027C"/>
    <w:rsid w:val="00A37A19"/>
    <w:rsid w:val="00B8462A"/>
    <w:rsid w:val="00BA64F7"/>
    <w:rsid w:val="00BE09C1"/>
    <w:rsid w:val="00C02A43"/>
    <w:rsid w:val="00C62BC9"/>
    <w:rsid w:val="00C73696"/>
    <w:rsid w:val="00CC3002"/>
    <w:rsid w:val="00CD4E20"/>
    <w:rsid w:val="00CE44B3"/>
    <w:rsid w:val="00CF1C60"/>
    <w:rsid w:val="00DC0CA7"/>
    <w:rsid w:val="00DF34E0"/>
    <w:rsid w:val="00EA4E23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9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836</Words>
  <Characters>4766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разработка инструктора по физической культуре Красных И</dc:title>
  <dc:subject/>
  <dc:creator>Юра</dc:creator>
  <cp:keywords/>
  <dc:description/>
  <cp:lastModifiedBy>User</cp:lastModifiedBy>
  <cp:revision>3</cp:revision>
  <cp:lastPrinted>2016-03-23T17:49:00Z</cp:lastPrinted>
  <dcterms:created xsi:type="dcterms:W3CDTF">2016-03-23T18:02:00Z</dcterms:created>
  <dcterms:modified xsi:type="dcterms:W3CDTF">2016-04-02T18:44:00Z</dcterms:modified>
</cp:coreProperties>
</file>