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90" w:rsidRPr="00C03E7B" w:rsidRDefault="00566290" w:rsidP="008576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3E7B">
        <w:rPr>
          <w:rFonts w:ascii="Times New Roman" w:hAnsi="Times New Roman"/>
          <w:b/>
          <w:sz w:val="24"/>
          <w:szCs w:val="24"/>
        </w:rPr>
        <w:t>Сценарий для детей старшего дошкольного возраста</w:t>
      </w:r>
    </w:p>
    <w:p w:rsidR="00566290" w:rsidRDefault="00566290" w:rsidP="008576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3E7B">
        <w:rPr>
          <w:rFonts w:ascii="Times New Roman" w:hAnsi="Times New Roman"/>
          <w:b/>
          <w:sz w:val="24"/>
          <w:szCs w:val="24"/>
        </w:rPr>
        <w:t>«День смеха»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66290" w:rsidRPr="00E258BC" w:rsidRDefault="00566290" w:rsidP="0085764D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258BC">
        <w:rPr>
          <w:rFonts w:ascii="Times New Roman" w:hAnsi="Times New Roman"/>
          <w:i/>
          <w:sz w:val="24"/>
          <w:szCs w:val="24"/>
        </w:rPr>
        <w:t xml:space="preserve">(автор-составитель Гринина </w:t>
      </w:r>
      <w:r>
        <w:rPr>
          <w:rFonts w:ascii="Times New Roman" w:hAnsi="Times New Roman"/>
          <w:i/>
          <w:sz w:val="24"/>
          <w:szCs w:val="24"/>
        </w:rPr>
        <w:t>Е</w:t>
      </w:r>
      <w:r w:rsidRPr="00E258BC">
        <w:rPr>
          <w:rFonts w:ascii="Times New Roman" w:hAnsi="Times New Roman"/>
          <w:i/>
          <w:sz w:val="24"/>
          <w:szCs w:val="24"/>
        </w:rPr>
        <w:t xml:space="preserve">.В. музыкальный руководитель ГДОУ д/с № 43 Калининского района г. Санкт-Петербурга) </w:t>
      </w:r>
    </w:p>
    <w:p w:rsidR="00566290" w:rsidRPr="00C03E7B" w:rsidRDefault="00566290" w:rsidP="008576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Цель:</w:t>
      </w:r>
      <w:r w:rsidRPr="00E258BC">
        <w:rPr>
          <w:rFonts w:ascii="Times New Roman" w:hAnsi="Times New Roman"/>
          <w:sz w:val="24"/>
          <w:szCs w:val="24"/>
        </w:rPr>
        <w:t xml:space="preserve"> Создать веселое настроение,  приобщать детей к умению действовать в коллективе, передавать свое настроение.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Действующие лица</w:t>
      </w:r>
      <w:r w:rsidRPr="00E258BC">
        <w:rPr>
          <w:rFonts w:ascii="Times New Roman" w:hAnsi="Times New Roman"/>
          <w:sz w:val="24"/>
          <w:szCs w:val="24"/>
        </w:rPr>
        <w:t xml:space="preserve"> : 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i/>
          <w:sz w:val="24"/>
          <w:szCs w:val="24"/>
        </w:rPr>
        <w:t xml:space="preserve">Взрослые </w:t>
      </w:r>
      <w:r w:rsidRPr="00E258BC">
        <w:rPr>
          <w:rFonts w:ascii="Times New Roman" w:hAnsi="Times New Roman"/>
          <w:sz w:val="24"/>
          <w:szCs w:val="24"/>
        </w:rPr>
        <w:t>: Клоун Забияка-Забывака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i/>
          <w:sz w:val="24"/>
          <w:szCs w:val="24"/>
        </w:rPr>
        <w:t xml:space="preserve">Дети: </w:t>
      </w:r>
      <w:r w:rsidRPr="00E258BC">
        <w:rPr>
          <w:rFonts w:ascii="Times New Roman" w:hAnsi="Times New Roman"/>
          <w:sz w:val="24"/>
          <w:szCs w:val="24"/>
        </w:rPr>
        <w:t xml:space="preserve">клоунята Уля и Филя,  Ай-болит, </w:t>
      </w:r>
      <w:r>
        <w:rPr>
          <w:rFonts w:ascii="Times New Roman" w:hAnsi="Times New Roman"/>
          <w:sz w:val="24"/>
          <w:szCs w:val="24"/>
        </w:rPr>
        <w:t xml:space="preserve"> Собачка, </w:t>
      </w:r>
      <w:r w:rsidRPr="00E258BC">
        <w:rPr>
          <w:rFonts w:ascii="Times New Roman" w:hAnsi="Times New Roman"/>
          <w:sz w:val="24"/>
          <w:szCs w:val="24"/>
        </w:rPr>
        <w:t xml:space="preserve">остальные все  в смешных шапочках-рожках, париках,  в костюмах 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258BC">
        <w:rPr>
          <w:rFonts w:ascii="Times New Roman" w:hAnsi="Times New Roman"/>
          <w:i/>
          <w:sz w:val="24"/>
          <w:szCs w:val="24"/>
        </w:rPr>
        <w:t xml:space="preserve">Под веселую музыку ребята подскоком вбегают в зал, хлопают, кружатся. 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258BC">
        <w:rPr>
          <w:rFonts w:ascii="Times New Roman" w:hAnsi="Times New Roman"/>
          <w:i/>
          <w:sz w:val="24"/>
          <w:szCs w:val="24"/>
        </w:rPr>
        <w:t>(садятся на стульчики)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Ведущий воспитатель</w:t>
      </w:r>
      <w:r w:rsidRPr="00E258BC">
        <w:rPr>
          <w:rFonts w:ascii="Times New Roman" w:hAnsi="Times New Roman"/>
          <w:sz w:val="24"/>
          <w:szCs w:val="24"/>
        </w:rPr>
        <w:t>: Сегодня 1 апреля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                                     День радости и смеха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                                     Звенят на все лады капели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                                     Природе на потеху!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Стихи читают дети: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1. Пети, Саши, Вовы, Нины,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Начинаем юморины!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2. Юмор – это значит смех!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Шутка добрая для всех!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Юмор – это ты и я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Все веселые друзья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3. Будут шутки, будет смех,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Много всяческих потех,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Ты не хмурься и не спи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А во все глаза смотри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Широко рот открывай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Песню вместе запевай!</w:t>
      </w:r>
    </w:p>
    <w:p w:rsidR="00566290" w:rsidRPr="00E258BC" w:rsidRDefault="00566290" w:rsidP="00E258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Исполняется  </w:t>
      </w:r>
      <w:r w:rsidRPr="00E258BC">
        <w:rPr>
          <w:rFonts w:ascii="Times New Roman" w:hAnsi="Times New Roman"/>
          <w:b/>
          <w:sz w:val="24"/>
          <w:szCs w:val="24"/>
        </w:rPr>
        <w:t xml:space="preserve">есня «Праздник веселый» муз.     Е. Гри нина </w:t>
      </w:r>
    </w:p>
    <w:p w:rsidR="00566290" w:rsidRPr="00E258BC" w:rsidRDefault="00566290" w:rsidP="00E258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Перестроение  « Ручеек»   муз. А. Протасова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Вед:</w:t>
      </w:r>
      <w:r w:rsidRPr="00E258BC">
        <w:rPr>
          <w:rFonts w:ascii="Times New Roman" w:hAnsi="Times New Roman"/>
          <w:sz w:val="24"/>
          <w:szCs w:val="24"/>
        </w:rPr>
        <w:t xml:space="preserve">  Чтобы было веселей – пригласили мы гостей!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258BC">
        <w:rPr>
          <w:rFonts w:ascii="Times New Roman" w:hAnsi="Times New Roman"/>
          <w:i/>
          <w:sz w:val="24"/>
          <w:szCs w:val="24"/>
        </w:rPr>
        <w:t xml:space="preserve">Вбегает  взросл. персонаж  Клоун Запбияка-забывака с красным  носом  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Кл</w:t>
      </w:r>
      <w:r w:rsidRPr="00E258BC">
        <w:rPr>
          <w:rFonts w:ascii="Times New Roman" w:hAnsi="Times New Roman"/>
          <w:sz w:val="24"/>
          <w:szCs w:val="24"/>
        </w:rPr>
        <w:t>:  Здравствуйте, детишки-девчонки и мальчишки!! Я клоун   Забияка-Забывака а вас как зовут ?  А как вас зовут-скажите хором Раз-два-  три- свое имя назови!!  (слушает )…… Понятно, мальчишек зовут Бу-бу-бу, а девченок Сю-сю-сю!!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Вед:</w:t>
      </w:r>
      <w:r w:rsidRPr="00E258BC">
        <w:rPr>
          <w:rFonts w:ascii="Times New Roman" w:hAnsi="Times New Roman"/>
          <w:sz w:val="24"/>
          <w:szCs w:val="24"/>
        </w:rPr>
        <w:t xml:space="preserve">  Очень приятно, но позвольте Вас спросить:  Где купили Вы, синьор, этот красный помидор? ( показывает на нос)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Кл:</w:t>
      </w:r>
      <w:r w:rsidRPr="00E258BC">
        <w:rPr>
          <w:rFonts w:ascii="Times New Roman" w:hAnsi="Times New Roman"/>
          <w:sz w:val="24"/>
          <w:szCs w:val="24"/>
        </w:rPr>
        <w:t xml:space="preserve">    Вот не вежливый вопрос – это собственный мой нос!  (обиделся )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Вед:</w:t>
      </w:r>
      <w:r w:rsidRPr="00E258BC">
        <w:rPr>
          <w:rFonts w:ascii="Times New Roman" w:hAnsi="Times New Roman"/>
          <w:sz w:val="24"/>
          <w:szCs w:val="24"/>
        </w:rPr>
        <w:t xml:space="preserve">  , Ну, конечно, ты-же Забияка-Забывака и , забыл какой сегодня день?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Клоун</w:t>
      </w:r>
      <w:r w:rsidRPr="00E258BC">
        <w:rPr>
          <w:rFonts w:ascii="Times New Roman" w:hAnsi="Times New Roman"/>
          <w:sz w:val="24"/>
          <w:szCs w:val="24"/>
        </w:rPr>
        <w:t>;   Какой?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ВЕД:</w:t>
      </w:r>
      <w:r w:rsidRPr="00E258BC">
        <w:rPr>
          <w:rFonts w:ascii="Times New Roman" w:hAnsi="Times New Roman"/>
          <w:sz w:val="24"/>
          <w:szCs w:val="24"/>
        </w:rPr>
        <w:t xml:space="preserve">         Сегодня можно пошутить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258BC">
        <w:rPr>
          <w:rFonts w:ascii="Times New Roman" w:hAnsi="Times New Roman"/>
          <w:sz w:val="24"/>
          <w:szCs w:val="24"/>
        </w:rPr>
        <w:t>Играть и баловаться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258BC">
        <w:rPr>
          <w:rFonts w:ascii="Times New Roman" w:hAnsi="Times New Roman"/>
          <w:sz w:val="24"/>
          <w:szCs w:val="24"/>
        </w:rPr>
        <w:t>Но только все запомните – сегодня ,чур, не обижаться!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Кл.</w:t>
      </w:r>
      <w:r w:rsidRPr="00E258BC">
        <w:rPr>
          <w:rFonts w:ascii="Times New Roman" w:hAnsi="Times New Roman"/>
          <w:sz w:val="24"/>
          <w:szCs w:val="24"/>
        </w:rPr>
        <w:t xml:space="preserve"> (</w:t>
      </w:r>
      <w:r w:rsidRPr="00E258BC">
        <w:rPr>
          <w:rFonts w:ascii="Times New Roman" w:hAnsi="Times New Roman"/>
          <w:i/>
          <w:sz w:val="24"/>
          <w:szCs w:val="24"/>
        </w:rPr>
        <w:t>повторяет)</w:t>
      </w:r>
      <w:r w:rsidRPr="00E258BC">
        <w:rPr>
          <w:rFonts w:ascii="Times New Roman" w:hAnsi="Times New Roman"/>
          <w:sz w:val="24"/>
          <w:szCs w:val="24"/>
        </w:rPr>
        <w:t xml:space="preserve"> –                        Не обижаться, так не обижаться!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А для вас, ребятки есть такая загадка, сейчас, ой забыл…, сейчас ее найду: ( достает из кармана ведущей красный лепесток) Ведущая возмущается . Клоун повторяет ее слова: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Не обижаться, так не обижаться!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258BC">
        <w:rPr>
          <w:rFonts w:ascii="Times New Roman" w:hAnsi="Times New Roman"/>
          <w:i/>
          <w:sz w:val="24"/>
          <w:szCs w:val="24"/>
        </w:rPr>
        <w:t>Читает: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Бьют его рукой и палкой 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Никому его не жалко!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А за что его так бьют?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А за то, что он надут!    ( мяч)</w:t>
      </w:r>
    </w:p>
    <w:p w:rsidR="00566290" w:rsidRPr="00E258BC" w:rsidRDefault="00566290" w:rsidP="00E258BC">
      <w:pPr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Ты мой друг – и я твой друг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Становись скорее в круг</w:t>
      </w:r>
    </w:p>
    <w:p w:rsidR="00566290" w:rsidRPr="00E258BC" w:rsidRDefault="00566290" w:rsidP="00E258BC">
      <w:pPr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 xml:space="preserve">Муз- ритмич. композиция «Лови мяч» </w:t>
      </w:r>
      <w:r w:rsidRPr="00E258BC">
        <w:rPr>
          <w:rFonts w:ascii="Times New Roman" w:hAnsi="Times New Roman"/>
          <w:sz w:val="24"/>
          <w:szCs w:val="24"/>
        </w:rPr>
        <w:t>эстрадная муз. П. Мориа. ( садятся на места)   по Бурениной А.И.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 xml:space="preserve"> Кл:</w:t>
      </w:r>
      <w:r w:rsidRPr="00E258BC">
        <w:rPr>
          <w:rFonts w:ascii="Times New Roman" w:hAnsi="Times New Roman"/>
          <w:sz w:val="24"/>
          <w:szCs w:val="24"/>
        </w:rPr>
        <w:t xml:space="preserve">      О!! Кого я вижу – братцы мои родные  – клоуны молодые!!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        Ты  - Филя ( показывает на девочку),  а  ты – Уля ( на мальчика..)!    Или наоборот?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</w:t>
      </w:r>
      <w:r w:rsidRPr="00E258BC">
        <w:rPr>
          <w:rFonts w:ascii="Times New Roman" w:hAnsi="Times New Roman"/>
          <w:i/>
          <w:sz w:val="24"/>
          <w:szCs w:val="24"/>
        </w:rPr>
        <w:t>(отворачивается, в это время дети меняются местам, и Гриша снова их путает!)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Вы кружочек пробегите , и свою историю расскажите, а все тоже побегут, только сидя!!: 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Побежали! ( садится на пол в центре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( клоуны оббегают круг противоходом, сидящие выполняют бег на месте)</w:t>
      </w:r>
    </w:p>
    <w:p w:rsidR="00566290" w:rsidRPr="00E258BC" w:rsidRDefault="00566290" w:rsidP="00E258BC">
      <w:pPr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Шутка «Филя  и  Уля» из сб. «Этот цирк»  И. Каплуновой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66290" w:rsidRPr="00E258BC" w:rsidRDefault="00566290" w:rsidP="00E258BC">
      <w:pPr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258BC">
        <w:rPr>
          <w:rFonts w:ascii="Times New Roman" w:hAnsi="Times New Roman"/>
          <w:b/>
          <w:sz w:val="24"/>
          <w:szCs w:val="24"/>
        </w:rPr>
        <w:t>Песня «Из чего-же, из чего же..»</w:t>
      </w:r>
    </w:p>
    <w:p w:rsidR="00566290" w:rsidRPr="00E258BC" w:rsidRDefault="00566290" w:rsidP="00E258BC">
      <w:pPr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258BC">
        <w:rPr>
          <w:rFonts w:ascii="Times New Roman" w:hAnsi="Times New Roman"/>
          <w:b/>
          <w:sz w:val="24"/>
          <w:szCs w:val="24"/>
        </w:rPr>
        <w:t>«Парная пляска» по выбору муз. руководителя</w:t>
      </w:r>
    </w:p>
    <w:p w:rsidR="00566290" w:rsidRPr="00E258BC" w:rsidRDefault="00566290" w:rsidP="00E258BC">
      <w:pPr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 xml:space="preserve"> «Игра М и Д» ( в частушках)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Ведущая</w:t>
      </w:r>
      <w:r w:rsidRPr="00E258BC">
        <w:rPr>
          <w:rFonts w:ascii="Times New Roman" w:hAnsi="Times New Roman"/>
          <w:sz w:val="24"/>
          <w:szCs w:val="24"/>
        </w:rPr>
        <w:t>: Вот послушай, гость наш дорогой.  какие смешные стихи знают наши ребята!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( игрушка  би-ба-бо)</w:t>
      </w:r>
    </w:p>
    <w:p w:rsidR="00566290" w:rsidRPr="00E258BC" w:rsidRDefault="00566290" w:rsidP="00E258BC">
      <w:pPr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258BC">
        <w:rPr>
          <w:rFonts w:ascii="Times New Roman" w:hAnsi="Times New Roman"/>
          <w:sz w:val="24"/>
          <w:szCs w:val="24"/>
        </w:rPr>
        <w:t>Жила была собачка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258BC">
        <w:rPr>
          <w:rFonts w:ascii="Times New Roman" w:hAnsi="Times New Roman"/>
          <w:sz w:val="24"/>
          <w:szCs w:val="24"/>
        </w:rPr>
        <w:t>ВездеСвойНосСовачка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258BC">
        <w:rPr>
          <w:rFonts w:ascii="Times New Roman" w:hAnsi="Times New Roman"/>
          <w:sz w:val="24"/>
          <w:szCs w:val="24"/>
        </w:rPr>
        <w:t>Она свой нос совала во все, во все места.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258BC">
        <w:rPr>
          <w:rFonts w:ascii="Times New Roman" w:hAnsi="Times New Roman"/>
          <w:sz w:val="24"/>
          <w:szCs w:val="24"/>
        </w:rPr>
        <w:t>Ее предупреждали: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2.    Оставь свою привычку-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258BC">
        <w:rPr>
          <w:rFonts w:ascii="Times New Roman" w:hAnsi="Times New Roman"/>
          <w:sz w:val="24"/>
          <w:szCs w:val="24"/>
        </w:rPr>
        <w:t>Останешься без носа,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258BC">
        <w:rPr>
          <w:rFonts w:ascii="Times New Roman" w:hAnsi="Times New Roman"/>
          <w:sz w:val="24"/>
          <w:szCs w:val="24"/>
        </w:rPr>
        <w:t>А то и без хвоста!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258BC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258BC">
        <w:rPr>
          <w:rFonts w:ascii="Times New Roman" w:hAnsi="Times New Roman"/>
          <w:sz w:val="24"/>
          <w:szCs w:val="24"/>
        </w:rPr>
        <w:t>Упрямая  собачка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258BC">
        <w:rPr>
          <w:rFonts w:ascii="Times New Roman" w:hAnsi="Times New Roman"/>
          <w:sz w:val="24"/>
          <w:szCs w:val="24"/>
        </w:rPr>
        <w:t>ВездеСвойНосСовачка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E258BC">
        <w:rPr>
          <w:rFonts w:ascii="Times New Roman" w:hAnsi="Times New Roman"/>
          <w:sz w:val="24"/>
          <w:szCs w:val="24"/>
        </w:rPr>
        <w:t>Упрямо отвечала: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258B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258BC">
        <w:rPr>
          <w:rFonts w:ascii="Times New Roman" w:hAnsi="Times New Roman"/>
          <w:sz w:val="24"/>
          <w:szCs w:val="24"/>
        </w:rPr>
        <w:t>(собачка)     На хвост мне наплевать!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1260" w:hanging="180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258BC">
        <w:rPr>
          <w:rFonts w:ascii="Times New Roman" w:hAnsi="Times New Roman"/>
          <w:sz w:val="24"/>
          <w:szCs w:val="24"/>
        </w:rPr>
        <w:t>Хотите – рычите,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1260" w:hanging="180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258BC">
        <w:rPr>
          <w:rFonts w:ascii="Times New Roman" w:hAnsi="Times New Roman"/>
          <w:sz w:val="24"/>
          <w:szCs w:val="24"/>
        </w:rPr>
        <w:t>Хотите –помолчите,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1260" w:hanging="180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258BC">
        <w:rPr>
          <w:rFonts w:ascii="Times New Roman" w:hAnsi="Times New Roman"/>
          <w:sz w:val="24"/>
          <w:szCs w:val="24"/>
        </w:rPr>
        <w:t xml:space="preserve"> Но я не перестану 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1260" w:hanging="180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258BC">
        <w:rPr>
          <w:rFonts w:ascii="Times New Roman" w:hAnsi="Times New Roman"/>
          <w:sz w:val="24"/>
          <w:szCs w:val="24"/>
        </w:rPr>
        <w:t>Везде свой нос совать!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Хором: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258BC">
        <w:rPr>
          <w:rFonts w:ascii="Times New Roman" w:hAnsi="Times New Roman"/>
          <w:sz w:val="24"/>
          <w:szCs w:val="24"/>
        </w:rPr>
        <w:t xml:space="preserve"> А что же было дальше?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258BC">
        <w:rPr>
          <w:rFonts w:ascii="Times New Roman" w:hAnsi="Times New Roman"/>
          <w:sz w:val="24"/>
          <w:szCs w:val="24"/>
        </w:rPr>
        <w:t xml:space="preserve"> Нам очень интересно!</w:t>
      </w:r>
    </w:p>
    <w:p w:rsidR="00566290" w:rsidRPr="00E258BC" w:rsidRDefault="00566290" w:rsidP="00E258BC">
      <w:pPr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Мне тоже интересно- 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258BC">
        <w:rPr>
          <w:rFonts w:ascii="Times New Roman" w:hAnsi="Times New Roman"/>
          <w:sz w:val="24"/>
          <w:szCs w:val="24"/>
        </w:rPr>
        <w:t>Тут нечего скрывать.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258BC">
        <w:rPr>
          <w:rFonts w:ascii="Times New Roman" w:hAnsi="Times New Roman"/>
          <w:sz w:val="24"/>
          <w:szCs w:val="24"/>
        </w:rPr>
        <w:t>3.  Но, только, к сожаленью,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258BC">
        <w:rPr>
          <w:rFonts w:ascii="Times New Roman" w:hAnsi="Times New Roman"/>
          <w:sz w:val="24"/>
          <w:szCs w:val="24"/>
        </w:rPr>
        <w:t>Мне это неизвестно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258BC">
        <w:rPr>
          <w:rFonts w:ascii="Times New Roman" w:hAnsi="Times New Roman"/>
          <w:sz w:val="24"/>
          <w:szCs w:val="24"/>
        </w:rPr>
        <w:t xml:space="preserve"> Уж я-то в это дело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258BC">
        <w:rPr>
          <w:rFonts w:ascii="Times New Roman" w:hAnsi="Times New Roman"/>
          <w:sz w:val="24"/>
          <w:szCs w:val="24"/>
        </w:rPr>
        <w:t>Не стал свой нос совать!!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566290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Кл.</w:t>
      </w:r>
      <w:r w:rsidRPr="00E258BC">
        <w:rPr>
          <w:rFonts w:ascii="Times New Roman" w:hAnsi="Times New Roman"/>
          <w:sz w:val="24"/>
          <w:szCs w:val="24"/>
        </w:rPr>
        <w:t xml:space="preserve">    А я тоже знаю  одно стихотворенье, ой, опять забыл…. ( снимает с занавески шпаргалку)</w:t>
      </w:r>
      <w:r>
        <w:rPr>
          <w:rFonts w:ascii="Times New Roman" w:hAnsi="Times New Roman"/>
          <w:sz w:val="24"/>
          <w:szCs w:val="24"/>
        </w:rPr>
        <w:t xml:space="preserve"> загадывает загадки: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-Тает снег, течет ручей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На ветвях полно    ВРАЧЕЙ!   ..                            (ГРАЧЕЙ–исправляют дети)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-Синеет море  перед нами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Летают МАЙКИ над волнами                                (Дети исправляют  ЧАЙКИ)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-На поляне весной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Вырос ЗУБ молодой (ДУБ)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-Мы собрали васильки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Наплели из них ЧУЛКИ… ( ВЕНКИ)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 xml:space="preserve">Ведущая: </w:t>
      </w:r>
      <w:r w:rsidRPr="00E258BC">
        <w:rPr>
          <w:rFonts w:ascii="Times New Roman" w:hAnsi="Times New Roman"/>
          <w:sz w:val="24"/>
          <w:szCs w:val="24"/>
        </w:rPr>
        <w:t>Уважаемый  Забывака-Забияка, ты в следующий раз ничего не забывай, пожалуйста!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Клоун:</w:t>
      </w:r>
      <w:r w:rsidRPr="00E258BC">
        <w:rPr>
          <w:rFonts w:ascii="Times New Roman" w:hAnsi="Times New Roman"/>
          <w:sz w:val="24"/>
          <w:szCs w:val="24"/>
        </w:rPr>
        <w:t xml:space="preserve">  Ну, теперь-то я ничего не перепутаю!</w:t>
      </w:r>
    </w:p>
    <w:p w:rsidR="00566290" w:rsidRPr="00E258BC" w:rsidRDefault="00566290" w:rsidP="00E258BC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         Объявляю ВЕСЕЛУЮ ЭСТАФЕТУ!!</w:t>
      </w:r>
    </w:p>
    <w:p w:rsidR="00566290" w:rsidRPr="00E258BC" w:rsidRDefault="00566290" w:rsidP="00E258B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Веселая эстафета : «Загони мячик в кольцо»</w:t>
      </w:r>
    </w:p>
    <w:p w:rsidR="00566290" w:rsidRPr="00E258BC" w:rsidRDefault="00566290" w:rsidP="00E258BC">
      <w:pPr>
        <w:rPr>
          <w:rFonts w:ascii="Times New Roman" w:hAnsi="Times New Roman"/>
          <w:i/>
          <w:sz w:val="24"/>
          <w:szCs w:val="24"/>
        </w:rPr>
      </w:pPr>
      <w:r w:rsidRPr="00E258BC">
        <w:rPr>
          <w:rFonts w:ascii="Times New Roman" w:hAnsi="Times New Roman"/>
          <w:i/>
          <w:sz w:val="24"/>
          <w:szCs w:val="24"/>
        </w:rPr>
        <w:t>(Две команды с двух сторон стоят парами. Каждой  паре выдается мячик У первой пары в руках еще и метелочки . Задача : в паре метелочками вести мячик к обручу,  закатить его в обруч, пробежать обратно и отдать метелки следующей паре. Игра продолжается)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Клоун:</w:t>
      </w:r>
      <w:r w:rsidRPr="00E258BC">
        <w:rPr>
          <w:rFonts w:ascii="Times New Roman" w:hAnsi="Times New Roman"/>
          <w:sz w:val="24"/>
          <w:szCs w:val="24"/>
        </w:rPr>
        <w:t xml:space="preserve">   Ой, я проголодался, сейчас бы съесть КИЛОГРАММ конфет,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             Штучек 7 котлет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Ведущий</w:t>
      </w:r>
      <w:r w:rsidRPr="00E258BC">
        <w:rPr>
          <w:rFonts w:ascii="Times New Roman" w:hAnsi="Times New Roman"/>
          <w:sz w:val="24"/>
          <w:szCs w:val="24"/>
        </w:rPr>
        <w:t>: Что ты, что ты, дорогой Забияка-Забывака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              Ты что, забыл историю про ОБЖОРУ?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Кл:</w:t>
      </w:r>
      <w:r w:rsidRPr="00E258BC">
        <w:rPr>
          <w:rFonts w:ascii="Times New Roman" w:hAnsi="Times New Roman"/>
          <w:sz w:val="24"/>
          <w:szCs w:val="24"/>
        </w:rPr>
        <w:t xml:space="preserve">    Ой, ой, сейчас найду подсказку ( достает  из  кармана  ребенка)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      А… это ты обжора, про тебя история?? 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Дети :</w:t>
      </w:r>
      <w:r w:rsidRPr="00E258BC">
        <w:rPr>
          <w:rFonts w:ascii="Times New Roman" w:hAnsi="Times New Roman"/>
          <w:sz w:val="24"/>
          <w:szCs w:val="24"/>
        </w:rPr>
        <w:t xml:space="preserve">    нет!</w:t>
      </w:r>
    </w:p>
    <w:p w:rsidR="00566290" w:rsidRPr="00E258BC" w:rsidRDefault="00566290" w:rsidP="00E258B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 xml:space="preserve">«Песенка про обжору» </w:t>
      </w:r>
      <w:r w:rsidRPr="00E258BC">
        <w:rPr>
          <w:rFonts w:ascii="Times New Roman" w:hAnsi="Times New Roman"/>
          <w:i/>
          <w:sz w:val="24"/>
          <w:szCs w:val="24"/>
        </w:rPr>
        <w:t>сл. Алябьевой, муз. Бодраченко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Клоун начинает, а дети  ведут диалог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Кл:</w:t>
      </w:r>
      <w:r w:rsidRPr="00E258BC">
        <w:rPr>
          <w:rFonts w:ascii="Times New Roman" w:hAnsi="Times New Roman"/>
          <w:sz w:val="24"/>
          <w:szCs w:val="24"/>
        </w:rPr>
        <w:t xml:space="preserve"> Один пузатый здоровяк!                -         </w:t>
      </w:r>
      <w:r w:rsidRPr="00E258BC">
        <w:rPr>
          <w:rFonts w:ascii="Times New Roman" w:hAnsi="Times New Roman"/>
          <w:b/>
          <w:sz w:val="24"/>
          <w:szCs w:val="24"/>
        </w:rPr>
        <w:t>Дети:</w:t>
      </w:r>
      <w:r w:rsidRPr="00E258BC">
        <w:rPr>
          <w:rFonts w:ascii="Times New Roman" w:hAnsi="Times New Roman"/>
          <w:sz w:val="24"/>
          <w:szCs w:val="24"/>
        </w:rPr>
        <w:t xml:space="preserve">           Здоровяк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Съел 10 булок натощак!                       -                                Натощак?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Он выпил клюквенный компот!           -                              Во, компот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И вдруг сказал :  Болит  живот!            -                             Еще бы!!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А после яблочный пирог!                     -                              вот такой!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И каши пшенной котелок                     -                              вот такой!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Он выпил бочку молока                        -                              Буль-буль-буль-буль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И вдруг сказал: Болят бока                   -                              Ой-ой-ой-ой-ой-ой !</w:t>
      </w:r>
    </w:p>
    <w:p w:rsidR="00566290" w:rsidRPr="00E258BC" w:rsidRDefault="00566290" w:rsidP="00E258BC">
      <w:pPr>
        <w:rPr>
          <w:rFonts w:ascii="Times New Roman" w:hAnsi="Times New Roman"/>
          <w:i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E258BC">
        <w:rPr>
          <w:rFonts w:ascii="Times New Roman" w:hAnsi="Times New Roman"/>
          <w:i/>
          <w:sz w:val="24"/>
          <w:szCs w:val="24"/>
        </w:rPr>
        <w:t>Выходит ребенок     АЙ-Болит: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 xml:space="preserve">Ай-болит: </w:t>
      </w:r>
      <w:r w:rsidRPr="00E258BC">
        <w:rPr>
          <w:rFonts w:ascii="Times New Roman" w:hAnsi="Times New Roman"/>
          <w:sz w:val="24"/>
          <w:szCs w:val="24"/>
        </w:rPr>
        <w:t>Что такое,  Что случилось?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У обжоры неважный вид…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Неужели в самом деле у него живот болит?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Захватил с собой микстуру,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Грелку, градусник, пилюли,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Клоун:</w:t>
      </w:r>
      <w:r w:rsidRPr="00E258BC">
        <w:rPr>
          <w:rFonts w:ascii="Times New Roman" w:hAnsi="Times New Roman"/>
          <w:sz w:val="24"/>
          <w:szCs w:val="24"/>
        </w:rPr>
        <w:t xml:space="preserve">                              Кто же это говорит?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Все -</w:t>
      </w:r>
      <w:r w:rsidRPr="00E258BC">
        <w:rPr>
          <w:rFonts w:ascii="Times New Roman" w:hAnsi="Times New Roman"/>
          <w:sz w:val="24"/>
          <w:szCs w:val="24"/>
        </w:rPr>
        <w:t xml:space="preserve">                                 Добрый доктор  Ай-болит!!</w:t>
      </w:r>
    </w:p>
    <w:p w:rsidR="00566290" w:rsidRPr="00E258BC" w:rsidRDefault="00566290" w:rsidP="00E258B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Муз. Игра «Ай болит!» композиция Л. Кустовой</w:t>
      </w:r>
    </w:p>
    <w:p w:rsidR="00566290" w:rsidRPr="00E258BC" w:rsidRDefault="00566290" w:rsidP="00E258BC">
      <w:pPr>
        <w:rPr>
          <w:rFonts w:ascii="Times New Roman" w:hAnsi="Times New Roman"/>
          <w:b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Дети: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1.Апрель, Апрель                                               2.    Как за зайчиком угнаться?                        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Кругом капель,                                                    Он , зажатый в уголке,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А девочки и мальчики                                        Может по стене взобраться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Пускают солнечные зайчики!!                          И висеть на потолке,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3.Вот он по столу метнулся                               4.  Очень весело нам было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Перепрыгнул на буфет                                        Только зайчик вдруг пропал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Я рукою потянулся                                              Если б солнышко светило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Хлоп-его простыл уж след                                 Я бы зайчика поймал!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</w:p>
    <w:p w:rsidR="00566290" w:rsidRPr="00E258BC" w:rsidRDefault="00566290" w:rsidP="00E258B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 xml:space="preserve">Песня «Солнечный зайчик» </w:t>
      </w:r>
    </w:p>
    <w:p w:rsidR="00566290" w:rsidRDefault="00566290" w:rsidP="00E258BC">
      <w:pPr>
        <w:rPr>
          <w:rFonts w:ascii="Times New Roman" w:hAnsi="Times New Roman"/>
          <w:b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Клоун проводит </w:t>
      </w:r>
      <w:r w:rsidRPr="00E258BC">
        <w:rPr>
          <w:rFonts w:ascii="Times New Roman" w:hAnsi="Times New Roman"/>
          <w:b/>
          <w:sz w:val="24"/>
          <w:szCs w:val="24"/>
        </w:rPr>
        <w:t xml:space="preserve">игру- аттракцион </w:t>
      </w:r>
    </w:p>
    <w:p w:rsidR="00566290" w:rsidRPr="00E258BC" w:rsidRDefault="00566290" w:rsidP="00E258BC">
      <w:pPr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«Нарисуй улыбку»  (мольберт, маркер )</w:t>
      </w:r>
    </w:p>
    <w:p w:rsidR="00566290" w:rsidRPr="00E258BC" w:rsidRDefault="00566290" w:rsidP="00E258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Дети по командам рисуют по частям улыбающегося человечка)</w:t>
      </w:r>
    </w:p>
    <w:p w:rsidR="00566290" w:rsidRPr="00E258BC" w:rsidRDefault="00566290" w:rsidP="00E258BC">
      <w:pPr>
        <w:rPr>
          <w:rFonts w:ascii="Times New Roman" w:hAnsi="Times New Roman"/>
          <w:i/>
          <w:sz w:val="24"/>
          <w:szCs w:val="24"/>
        </w:rPr>
      </w:pPr>
      <w:r w:rsidRPr="00E258BC">
        <w:rPr>
          <w:rFonts w:ascii="Times New Roman" w:hAnsi="Times New Roman"/>
          <w:i/>
          <w:sz w:val="24"/>
          <w:szCs w:val="24"/>
        </w:rPr>
        <w:t>Клоун достает  муз. инструменты</w:t>
      </w:r>
    </w:p>
    <w:p w:rsidR="00566290" w:rsidRPr="00E258BC" w:rsidRDefault="00566290" w:rsidP="00E258BC">
      <w:pPr>
        <w:tabs>
          <w:tab w:val="left" w:pos="915"/>
        </w:tabs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ab/>
        <w:t>Вот тарелки, вот копытце</w:t>
      </w:r>
    </w:p>
    <w:p w:rsidR="00566290" w:rsidRPr="00E258BC" w:rsidRDefault="00566290" w:rsidP="00E258BC">
      <w:pPr>
        <w:tabs>
          <w:tab w:val="left" w:pos="915"/>
        </w:tabs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 xml:space="preserve">               Вот, играть бы научиться!!!   Научите?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258BC">
        <w:rPr>
          <w:rFonts w:ascii="Times New Roman" w:hAnsi="Times New Roman"/>
          <w:sz w:val="24"/>
          <w:szCs w:val="24"/>
        </w:rPr>
        <w:t xml:space="preserve">    </w:t>
      </w:r>
    </w:p>
    <w:p w:rsidR="00566290" w:rsidRPr="00E258BC" w:rsidRDefault="00566290" w:rsidP="00E258BC">
      <w:pPr>
        <w:tabs>
          <w:tab w:val="left" w:pos="915"/>
        </w:tabs>
        <w:rPr>
          <w:rFonts w:ascii="Times New Roman" w:hAnsi="Times New Roman"/>
          <w:i/>
          <w:sz w:val="24"/>
          <w:szCs w:val="24"/>
        </w:rPr>
      </w:pPr>
      <w:r w:rsidRPr="00E258BC">
        <w:rPr>
          <w:rFonts w:ascii="Times New Roman" w:hAnsi="Times New Roman"/>
          <w:i/>
          <w:sz w:val="24"/>
          <w:szCs w:val="24"/>
        </w:rPr>
        <w:t>Дети разбирают инструменты</w:t>
      </w:r>
    </w:p>
    <w:p w:rsidR="00566290" w:rsidRPr="00E258BC" w:rsidRDefault="00566290" w:rsidP="00E258B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Оркестровка « Веселый джаз»</w:t>
      </w:r>
    </w:p>
    <w:p w:rsidR="00566290" w:rsidRPr="00E258BC" w:rsidRDefault="00566290" w:rsidP="00E258BC">
      <w:pPr>
        <w:rPr>
          <w:rFonts w:ascii="Times New Roman" w:hAnsi="Times New Roman"/>
          <w:b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Забияка: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Какие вы отличные зрители, художники  и исполнители!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Но , пора прощаться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Будем веселыми,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Будем задорными-</w:t>
      </w:r>
    </w:p>
    <w:p w:rsidR="00566290" w:rsidRPr="00E258BC" w:rsidRDefault="00566290" w:rsidP="00E258BC">
      <w:pPr>
        <w:rPr>
          <w:rFonts w:ascii="Times New Roman" w:hAnsi="Times New Roman"/>
          <w:sz w:val="24"/>
          <w:szCs w:val="24"/>
        </w:rPr>
      </w:pPr>
      <w:r w:rsidRPr="00E258BC">
        <w:rPr>
          <w:rFonts w:ascii="Times New Roman" w:hAnsi="Times New Roman"/>
          <w:sz w:val="24"/>
          <w:szCs w:val="24"/>
        </w:rPr>
        <w:t>Будем улыбаться!                        ( уходит, Дети цепочкой уходят из зала)</w:t>
      </w:r>
    </w:p>
    <w:p w:rsidR="00566290" w:rsidRPr="00E258BC" w:rsidRDefault="00566290" w:rsidP="00E258B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58BC">
        <w:rPr>
          <w:rFonts w:ascii="Times New Roman" w:hAnsi="Times New Roman"/>
          <w:b/>
          <w:sz w:val="24"/>
          <w:szCs w:val="24"/>
        </w:rPr>
        <w:t>Заставка «Улыбка»</w:t>
      </w:r>
    </w:p>
    <w:p w:rsidR="00566290" w:rsidRPr="00E258BC" w:rsidRDefault="00566290" w:rsidP="00E258BC">
      <w:pPr>
        <w:spacing w:after="0"/>
        <w:rPr>
          <w:rFonts w:ascii="Times New Roman" w:hAnsi="Times New Roman"/>
          <w:sz w:val="24"/>
          <w:szCs w:val="24"/>
        </w:rPr>
      </w:pPr>
    </w:p>
    <w:p w:rsidR="00566290" w:rsidRPr="00C03E7B" w:rsidRDefault="00566290" w:rsidP="00E258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66290" w:rsidRPr="00C03E7B" w:rsidRDefault="00566290" w:rsidP="0085764D">
      <w:pPr>
        <w:spacing w:after="0"/>
        <w:rPr>
          <w:rFonts w:ascii="Times New Roman" w:hAnsi="Times New Roman"/>
          <w:b/>
          <w:sz w:val="24"/>
          <w:szCs w:val="24"/>
        </w:rPr>
      </w:pPr>
      <w:r w:rsidRPr="00C03E7B">
        <w:rPr>
          <w:rFonts w:ascii="Times New Roman" w:hAnsi="Times New Roman"/>
          <w:b/>
          <w:sz w:val="24"/>
          <w:szCs w:val="24"/>
        </w:rPr>
        <w:t>Немного истории:</w:t>
      </w:r>
    </w:p>
    <w:p w:rsidR="00566290" w:rsidRPr="00C03E7B" w:rsidRDefault="00566290" w:rsidP="0085764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03E7B">
        <w:rPr>
          <w:rFonts w:ascii="Times New Roman" w:hAnsi="Times New Roman"/>
          <w:sz w:val="24"/>
          <w:szCs w:val="24"/>
        </w:rPr>
        <w:t>Первое апреля — очень необычный праздник. Но многие любят его. Именно в этот день можно шутить, разыгрывать друзей и даже родителей. Игнорировать этот праздник невозможно. Обязательно найдётся шутник. Поэтому будьте внимательны! Ведь даже самые серьёзные взрослые в этот день становятся детьми и увлекаются игрой.</w:t>
      </w:r>
    </w:p>
    <w:p w:rsidR="00566290" w:rsidRPr="00C03E7B" w:rsidRDefault="00566290" w:rsidP="0085764D">
      <w:pPr>
        <w:spacing w:after="0"/>
        <w:rPr>
          <w:rFonts w:ascii="Times New Roman" w:hAnsi="Times New Roman"/>
          <w:sz w:val="24"/>
          <w:szCs w:val="24"/>
        </w:rPr>
      </w:pPr>
      <w:r w:rsidRPr="00C03E7B">
        <w:rPr>
          <w:rFonts w:ascii="Times New Roman" w:hAnsi="Times New Roman"/>
          <w:sz w:val="24"/>
          <w:szCs w:val="24"/>
        </w:rPr>
        <w:t>Обычай веселиться, шутить и обманывать друг друга именно 1 апреля существует во многих странах. Кто-то 1 апреля называет Днём смеха, кто-то — Днём дурака. Итальянцы 1 апреля называют «Днём болванов», шотландцы — «Днём кукушек», а японцы — «Днём кукол».  В Украине и России  «День  дурака» пользуется огромной популярностью.</w:t>
      </w:r>
    </w:p>
    <w:p w:rsidR="00566290" w:rsidRPr="00C03E7B" w:rsidRDefault="00566290" w:rsidP="0085764D">
      <w:pPr>
        <w:spacing w:after="0"/>
        <w:rPr>
          <w:rFonts w:ascii="Times New Roman" w:hAnsi="Times New Roman"/>
          <w:sz w:val="24"/>
          <w:szCs w:val="24"/>
        </w:rPr>
      </w:pPr>
      <w:r w:rsidRPr="00C03E7B">
        <w:rPr>
          <w:rFonts w:ascii="Times New Roman" w:hAnsi="Times New Roman"/>
          <w:sz w:val="24"/>
          <w:szCs w:val="24"/>
        </w:rPr>
        <w:t>Когда же и как появился этот праздник? Много историй существует об этой забавной традиции.</w:t>
      </w:r>
    </w:p>
    <w:p w:rsidR="00566290" w:rsidRPr="00C03E7B" w:rsidRDefault="00566290" w:rsidP="0085764D">
      <w:pPr>
        <w:spacing w:after="0"/>
        <w:rPr>
          <w:rFonts w:ascii="Times New Roman" w:hAnsi="Times New Roman"/>
          <w:sz w:val="24"/>
          <w:szCs w:val="24"/>
        </w:rPr>
      </w:pPr>
      <w:r w:rsidRPr="00C03E7B">
        <w:rPr>
          <w:rFonts w:ascii="Times New Roman" w:hAnsi="Times New Roman"/>
          <w:sz w:val="24"/>
          <w:szCs w:val="24"/>
        </w:rPr>
        <w:t>Много лет назад Новый год праздновали весной. Самый весёлый праздник проходил как раз 1 апреля. Но вот французский король приказал праздновать Новый год 1 января. Многие подданные не послушались, потому что привыкли праздновать его 1 апреля.</w:t>
      </w:r>
    </w:p>
    <w:p w:rsidR="00566290" w:rsidRPr="00C03E7B" w:rsidRDefault="00566290" w:rsidP="0085764D">
      <w:pPr>
        <w:spacing w:after="0"/>
        <w:rPr>
          <w:rFonts w:ascii="Times New Roman" w:hAnsi="Times New Roman"/>
          <w:sz w:val="24"/>
          <w:szCs w:val="24"/>
        </w:rPr>
      </w:pPr>
      <w:r w:rsidRPr="00C03E7B">
        <w:rPr>
          <w:rFonts w:ascii="Times New Roman" w:hAnsi="Times New Roman"/>
          <w:sz w:val="24"/>
          <w:szCs w:val="24"/>
        </w:rPr>
        <w:t>Тогда над ними начали смеяться, подшучивать и называть их «первоапрельскими дураками». А подарки дарили пустые — в большой упаковке обычно не было ничего или была какая-нибудь мелочь.</w:t>
      </w:r>
    </w:p>
    <w:p w:rsidR="00566290" w:rsidRPr="00C03E7B" w:rsidRDefault="00566290" w:rsidP="0085764D">
      <w:pPr>
        <w:spacing w:after="0"/>
        <w:rPr>
          <w:rFonts w:ascii="Times New Roman" w:hAnsi="Times New Roman"/>
          <w:sz w:val="24"/>
          <w:szCs w:val="24"/>
        </w:rPr>
      </w:pPr>
      <w:r w:rsidRPr="00C03E7B">
        <w:rPr>
          <w:rFonts w:ascii="Times New Roman" w:hAnsi="Times New Roman"/>
          <w:sz w:val="24"/>
          <w:szCs w:val="24"/>
        </w:rPr>
        <w:t>Такая же история произошла в Англии и Шотландии. А в другие страны, говорят, этот праздник пришёл под знакомым нам названием — День смеха.</w:t>
      </w:r>
    </w:p>
    <w:p w:rsidR="00566290" w:rsidRPr="00C03E7B" w:rsidRDefault="00566290" w:rsidP="0085764D">
      <w:pPr>
        <w:spacing w:after="0"/>
        <w:rPr>
          <w:rFonts w:ascii="Times New Roman" w:hAnsi="Times New Roman"/>
          <w:sz w:val="24"/>
          <w:szCs w:val="24"/>
        </w:rPr>
      </w:pPr>
      <w:r w:rsidRPr="00C03E7B">
        <w:rPr>
          <w:rFonts w:ascii="Times New Roman" w:hAnsi="Times New Roman"/>
          <w:sz w:val="24"/>
          <w:szCs w:val="24"/>
        </w:rPr>
        <w:t>Хотя, 1 апреля и не значится как праздник ни в одном календаре, но</w:t>
      </w:r>
    </w:p>
    <w:p w:rsidR="00566290" w:rsidRPr="00C03E7B" w:rsidRDefault="00566290" w:rsidP="00C03E7B">
      <w:pPr>
        <w:spacing w:after="0"/>
        <w:rPr>
          <w:rFonts w:ascii="Times New Roman" w:hAnsi="Times New Roman"/>
          <w:sz w:val="24"/>
          <w:szCs w:val="24"/>
        </w:rPr>
      </w:pPr>
      <w:r w:rsidRPr="00C03E7B">
        <w:rPr>
          <w:rFonts w:ascii="Times New Roman" w:hAnsi="Times New Roman"/>
          <w:sz w:val="24"/>
          <w:szCs w:val="24"/>
        </w:rPr>
        <w:t>люди, которые умеют смеяться, дольше будут оставаться молодыми и красивыми.</w:t>
      </w:r>
    </w:p>
    <w:p w:rsidR="00566290" w:rsidRDefault="00566290" w:rsidP="0085764D">
      <w:pPr>
        <w:spacing w:after="0"/>
        <w:rPr>
          <w:rFonts w:ascii="Times New Roman" w:hAnsi="Times New Roman"/>
          <w:sz w:val="24"/>
          <w:szCs w:val="24"/>
        </w:rPr>
      </w:pPr>
    </w:p>
    <w:p w:rsidR="00566290" w:rsidRPr="005C3FFB" w:rsidRDefault="00566290" w:rsidP="00E258BC">
      <w:pPr>
        <w:jc w:val="center"/>
        <w:rPr>
          <w:i/>
        </w:rPr>
      </w:pPr>
    </w:p>
    <w:sectPr w:rsidR="00566290" w:rsidRPr="005C3FFB" w:rsidSect="004E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2DE1"/>
    <w:multiLevelType w:val="hybridMultilevel"/>
    <w:tmpl w:val="B7A23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D26EB"/>
    <w:multiLevelType w:val="hybridMultilevel"/>
    <w:tmpl w:val="4FFABD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F14AA6"/>
    <w:multiLevelType w:val="hybridMultilevel"/>
    <w:tmpl w:val="6A782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AF6221"/>
    <w:multiLevelType w:val="hybridMultilevel"/>
    <w:tmpl w:val="D6F29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C15600"/>
    <w:multiLevelType w:val="hybridMultilevel"/>
    <w:tmpl w:val="D7C2D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0CE"/>
    <w:rsid w:val="004E34BC"/>
    <w:rsid w:val="00566290"/>
    <w:rsid w:val="005C3FFB"/>
    <w:rsid w:val="0085764D"/>
    <w:rsid w:val="009A1A39"/>
    <w:rsid w:val="009E366B"/>
    <w:rsid w:val="00BC50CE"/>
    <w:rsid w:val="00C03E7B"/>
    <w:rsid w:val="00E2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61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6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61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6</Pages>
  <Words>1350</Words>
  <Characters>7695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3</cp:revision>
  <dcterms:created xsi:type="dcterms:W3CDTF">2016-03-31T18:28:00Z</dcterms:created>
  <dcterms:modified xsi:type="dcterms:W3CDTF">2016-04-01T08:41:00Z</dcterms:modified>
</cp:coreProperties>
</file>