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Pr="008606F7" w:rsidRDefault="0079751D" w:rsidP="00221BF6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</w:t>
      </w:r>
      <w:r w:rsidRPr="008606F7">
        <w:rPr>
          <w:rFonts w:ascii="Times New Roman" w:hAnsi="Times New Roman"/>
        </w:rPr>
        <w:t>ДОУ «Детский сад №57» комбинированного вида</w:t>
      </w:r>
    </w:p>
    <w:p w:rsidR="0079751D" w:rsidRPr="008606F7" w:rsidRDefault="0079751D" w:rsidP="00221BF6">
      <w:pPr>
        <w:pStyle w:val="NoSpacing"/>
        <w:jc w:val="center"/>
        <w:rPr>
          <w:rFonts w:ascii="Times New Roman" w:hAnsi="Times New Roman"/>
        </w:rPr>
      </w:pPr>
      <w:r w:rsidRPr="008606F7">
        <w:rPr>
          <w:rFonts w:ascii="Times New Roman" w:hAnsi="Times New Roman"/>
        </w:rPr>
        <w:t>Нижегородская обл. г. Дзержинск.</w:t>
      </w:r>
    </w:p>
    <w:p w:rsidR="0079751D" w:rsidRPr="008606F7" w:rsidRDefault="0079751D" w:rsidP="00221BF6">
      <w:pPr>
        <w:pStyle w:val="NoSpacing"/>
        <w:jc w:val="center"/>
        <w:rPr>
          <w:rFonts w:ascii="Times New Roman" w:hAnsi="Times New Roman"/>
        </w:rPr>
      </w:pPr>
      <w:r w:rsidRPr="008606F7">
        <w:rPr>
          <w:rFonts w:ascii="Times New Roman" w:hAnsi="Times New Roman"/>
        </w:rPr>
        <w:t>Адрес: бульвар Космонавтов,14;    тел: 33 33 03</w:t>
      </w:r>
    </w:p>
    <w:p w:rsidR="0079751D" w:rsidRPr="003A3377" w:rsidRDefault="0079751D" w:rsidP="00221BF6">
      <w:pPr>
        <w:pStyle w:val="NoSpacing"/>
        <w:jc w:val="center"/>
        <w:rPr>
          <w:rFonts w:ascii="Times New Roman" w:hAnsi="Times New Roman"/>
        </w:rPr>
      </w:pPr>
      <w:hyperlink r:id="rId4" w:history="1">
        <w:r w:rsidRPr="00230096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3A3377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230096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3A3377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230096">
          <w:rPr>
            <w:rStyle w:val="Hyperlink"/>
            <w:rFonts w:ascii="Times New Roman" w:hAnsi="Times New Roman"/>
            <w:sz w:val="24"/>
            <w:szCs w:val="24"/>
            <w:lang w:val="en-US"/>
          </w:rPr>
          <w:t>dou</w:t>
        </w:r>
        <w:r w:rsidRPr="003A3377">
          <w:rPr>
            <w:rStyle w:val="Hyperlink"/>
            <w:rFonts w:ascii="Times New Roman" w:hAnsi="Times New Roman"/>
            <w:sz w:val="24"/>
            <w:szCs w:val="24"/>
          </w:rPr>
          <w:t>57.</w:t>
        </w:r>
        <w:r w:rsidRPr="00230096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A3377">
        <w:rPr>
          <w:rFonts w:ascii="Times New Roman" w:hAnsi="Times New Roman"/>
        </w:rPr>
        <w:t xml:space="preserve">; </w:t>
      </w:r>
      <w:r w:rsidRPr="00230096">
        <w:rPr>
          <w:rFonts w:ascii="Times New Roman" w:hAnsi="Times New Roman"/>
          <w:lang w:val="en-US"/>
        </w:rPr>
        <w:t>e</w:t>
      </w:r>
      <w:r w:rsidRPr="003A3377">
        <w:rPr>
          <w:rFonts w:ascii="Times New Roman" w:hAnsi="Times New Roman"/>
        </w:rPr>
        <w:t>-</w:t>
      </w:r>
      <w:r w:rsidRPr="00230096">
        <w:rPr>
          <w:rFonts w:ascii="Times New Roman" w:hAnsi="Times New Roman"/>
          <w:lang w:val="en-US"/>
        </w:rPr>
        <w:t>mail</w:t>
      </w:r>
      <w:r w:rsidRPr="003A3377">
        <w:rPr>
          <w:rFonts w:ascii="Times New Roman" w:hAnsi="Times New Roman"/>
        </w:rPr>
        <w:t xml:space="preserve">: </w:t>
      </w:r>
      <w:r w:rsidRPr="00230096">
        <w:rPr>
          <w:rFonts w:ascii="Times New Roman" w:hAnsi="Times New Roman"/>
          <w:lang w:val="en-US"/>
        </w:rPr>
        <w:t>ds</w:t>
      </w:r>
      <w:r w:rsidRPr="003A3377">
        <w:rPr>
          <w:rFonts w:ascii="Times New Roman" w:hAnsi="Times New Roman"/>
        </w:rPr>
        <w:t>57@</w:t>
      </w:r>
      <w:r w:rsidRPr="00230096">
        <w:rPr>
          <w:rFonts w:ascii="Times New Roman" w:hAnsi="Times New Roman"/>
          <w:lang w:val="en-US"/>
        </w:rPr>
        <w:t>uddudzr</w:t>
      </w:r>
      <w:r w:rsidRPr="003A3377">
        <w:rPr>
          <w:rFonts w:ascii="Times New Roman" w:hAnsi="Times New Roman"/>
        </w:rPr>
        <w:t>.</w:t>
      </w:r>
      <w:r w:rsidRPr="00230096">
        <w:rPr>
          <w:rFonts w:ascii="Times New Roman" w:hAnsi="Times New Roman"/>
          <w:lang w:val="en-US"/>
        </w:rPr>
        <w:t>ru</w:t>
      </w:r>
    </w:p>
    <w:p w:rsidR="0079751D" w:rsidRPr="003A3377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Pr="003A3377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Pr="003A3377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Pr="003A3377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Pr="003A3377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Pr="003A3377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Pr="003A3377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Pr="003A3377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Pr="003A3377" w:rsidRDefault="0079751D" w:rsidP="00EB1575">
      <w:pPr>
        <w:pStyle w:val="c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79751D" w:rsidRPr="00221BF6" w:rsidRDefault="0079751D" w:rsidP="00221BF6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221BF6">
        <w:rPr>
          <w:b/>
          <w:color w:val="000000"/>
          <w:sz w:val="28"/>
          <w:szCs w:val="28"/>
        </w:rPr>
        <w:t>Конспект  НОД</w:t>
      </w:r>
    </w:p>
    <w:p w:rsidR="0079751D" w:rsidRPr="00221BF6" w:rsidRDefault="0079751D" w:rsidP="00221BF6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79751D" w:rsidRDefault="0079751D" w:rsidP="00221BF6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221BF6">
        <w:rPr>
          <w:b/>
          <w:color w:val="000000"/>
          <w:sz w:val="28"/>
          <w:szCs w:val="28"/>
        </w:rPr>
        <w:t xml:space="preserve"> О.О   </w:t>
      </w:r>
      <w:r>
        <w:rPr>
          <w:b/>
          <w:color w:val="000000"/>
          <w:sz w:val="28"/>
          <w:szCs w:val="28"/>
        </w:rPr>
        <w:t>Художественно-эстетическое развитие</w:t>
      </w:r>
    </w:p>
    <w:p w:rsidR="0079751D" w:rsidRDefault="0079751D" w:rsidP="00221BF6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подготовительной группе</w:t>
      </w:r>
    </w:p>
    <w:p w:rsidR="0079751D" w:rsidRPr="00221BF6" w:rsidRDefault="0079751D" w:rsidP="00221BF6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тему «Мы – моренисты»</w:t>
      </w:r>
    </w:p>
    <w:p w:rsidR="0079751D" w:rsidRPr="00221BF6" w:rsidRDefault="0079751D" w:rsidP="00221BF6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79751D" w:rsidRPr="00221BF6" w:rsidRDefault="0079751D" w:rsidP="00EB1575">
      <w:pPr>
        <w:pStyle w:val="c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48"/>
        <w:tblW w:w="0" w:type="auto"/>
        <w:tblLook w:val="00A0"/>
      </w:tblPr>
      <w:tblGrid>
        <w:gridCol w:w="4219"/>
      </w:tblGrid>
      <w:tr w:rsidR="0079751D" w:rsidTr="00832A99">
        <w:trPr>
          <w:trHeight w:val="985"/>
        </w:trPr>
        <w:tc>
          <w:tcPr>
            <w:tcW w:w="4219" w:type="dxa"/>
          </w:tcPr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832A99">
              <w:rPr>
                <w:color w:val="000000"/>
                <w:sz w:val="28"/>
                <w:szCs w:val="28"/>
              </w:rPr>
              <w:t>Подготовила:</w:t>
            </w: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Иноземцева Наталья Юрьевна </w:t>
            </w: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832A99">
              <w:rPr>
                <w:color w:val="000000"/>
                <w:sz w:val="28"/>
                <w:szCs w:val="28"/>
              </w:rPr>
              <w:t xml:space="preserve">воспитатель  </w:t>
            </w:r>
            <w:r>
              <w:rPr>
                <w:color w:val="000000"/>
                <w:sz w:val="28"/>
                <w:szCs w:val="28"/>
              </w:rPr>
              <w:t>высшей категории</w:t>
            </w:r>
          </w:p>
        </w:tc>
      </w:tr>
    </w:tbl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DD24F1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 год</w:t>
      </w: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Pr="00C43B15" w:rsidRDefault="0079751D" w:rsidP="00EB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79751D" w:rsidRDefault="0079751D" w:rsidP="00DD24F1">
      <w:pPr>
        <w:pStyle w:val="NormalWeb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21BF6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 w:rsidRPr="00221BF6">
        <w:rPr>
          <w:b/>
          <w:sz w:val="28"/>
          <w:szCs w:val="28"/>
        </w:rPr>
        <w:t>:</w:t>
      </w:r>
      <w:r w:rsidRPr="00221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Продолжать знакомить детей с нетрадиционными техниками. </w:t>
      </w:r>
    </w:p>
    <w:p w:rsidR="0079751D" w:rsidRDefault="0079751D" w:rsidP="00DD24F1">
      <w:pPr>
        <w:pStyle w:val="NormalWeb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221BF6">
        <w:rPr>
          <w:b/>
          <w:sz w:val="28"/>
          <w:szCs w:val="28"/>
        </w:rPr>
        <w:t>Задачи:</w:t>
      </w:r>
    </w:p>
    <w:p w:rsidR="0079751D" w:rsidRPr="00DD24F1" w:rsidRDefault="0079751D" w:rsidP="00DD24F1">
      <w:pPr>
        <w:pStyle w:val="NormalWeb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D3FE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Формировать умение рисовать акварелью по ткани, используя метод экспериментирования с красками для получения новых оттенков. </w:t>
      </w:r>
    </w:p>
    <w:p w:rsidR="0079751D" w:rsidRDefault="0079751D" w:rsidP="002B241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D3FE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Закреплять умение, продумывать композицию рисунка, дополнять изображение нетрадиционными материалами (пайетками, бусинами, гель-блеском).</w:t>
      </w:r>
    </w:p>
    <w:p w:rsidR="0079751D" w:rsidRPr="002B241C" w:rsidRDefault="0079751D" w:rsidP="002B241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Развивать художественно-эстетическое восприятие. </w:t>
      </w:r>
    </w:p>
    <w:p w:rsidR="0079751D" w:rsidRPr="00221BF6" w:rsidRDefault="0079751D" w:rsidP="00C43B15">
      <w:pPr>
        <w:pStyle w:val="NormalWeb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D24F1">
        <w:rPr>
          <w:b/>
          <w:sz w:val="28"/>
          <w:szCs w:val="28"/>
        </w:rPr>
        <w:t>Методы и приемы</w:t>
      </w:r>
      <w:r w:rsidRPr="00221BF6">
        <w:rPr>
          <w:sz w:val="28"/>
          <w:szCs w:val="28"/>
        </w:rPr>
        <w:t>:</w:t>
      </w:r>
      <w:r>
        <w:rPr>
          <w:sz w:val="28"/>
          <w:szCs w:val="28"/>
        </w:rPr>
        <w:t xml:space="preserve">  Игровая мотивация ( организационный  момент), проблемная ситуация, вопросы , художественное слово, наглядность, аудиозаписи. </w:t>
      </w:r>
    </w:p>
    <w:p w:rsidR="0079751D" w:rsidRPr="00BE5062" w:rsidRDefault="0079751D" w:rsidP="00C43B15">
      <w:pPr>
        <w:pStyle w:val="NormalWeb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5062">
        <w:rPr>
          <w:rStyle w:val="Strong"/>
          <w:sz w:val="28"/>
          <w:szCs w:val="28"/>
          <w:bdr w:val="none" w:sz="0" w:space="0" w:color="auto" w:frame="1"/>
        </w:rPr>
        <w:t>Словарная работа:</w:t>
      </w:r>
      <w:r w:rsidRPr="00BE5062">
        <w:rPr>
          <w:rStyle w:val="apple-converted-space"/>
          <w:sz w:val="28"/>
          <w:szCs w:val="28"/>
        </w:rPr>
        <w:t> </w:t>
      </w:r>
      <w:r w:rsidRPr="00BE5062">
        <w:rPr>
          <w:sz w:val="28"/>
          <w:szCs w:val="28"/>
        </w:rPr>
        <w:t xml:space="preserve">Обогащение   словарь детей словами: </w:t>
      </w:r>
      <w:r>
        <w:rPr>
          <w:sz w:val="28"/>
          <w:szCs w:val="28"/>
        </w:rPr>
        <w:t>по-батику, маринисты, пульверизатор.</w:t>
      </w:r>
    </w:p>
    <w:p w:rsidR="0079751D" w:rsidRPr="009D488A" w:rsidRDefault="0079751D" w:rsidP="00C43B15">
      <w:pPr>
        <w:pStyle w:val="NormalWeb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: </w:t>
      </w:r>
      <w:r>
        <w:rPr>
          <w:sz w:val="28"/>
          <w:szCs w:val="28"/>
        </w:rPr>
        <w:t xml:space="preserve">ткань белая А-4 , акварельные краски, ёмкости с водой, пульверизаторы с голубой водой – 10 шт. , палитры, белый клей, гель-блеск, кисточки «Белка» №3 , салфетки, подставки, письмо русалочки (в бутылке на обожженной бумаге) </w:t>
      </w: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Зрительный ряд : </w:t>
      </w:r>
      <w:r>
        <w:rPr>
          <w:color w:val="000000"/>
          <w:sz w:val="28"/>
          <w:szCs w:val="28"/>
        </w:rPr>
        <w:t>иллюстрации с изображением морских глубин, морских обитателей, карточки модели.</w:t>
      </w: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ряд : </w:t>
      </w:r>
      <w:r>
        <w:rPr>
          <w:color w:val="000000"/>
          <w:sz w:val="28"/>
          <w:szCs w:val="28"/>
        </w:rPr>
        <w:t>музыкальные заставки П.И.Чайковского , аудиозапись «Крик дельфинов» , «Шум прибоя».</w:t>
      </w: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Художественное слово : </w:t>
      </w:r>
      <w:r>
        <w:rPr>
          <w:color w:val="000000"/>
          <w:sz w:val="28"/>
          <w:szCs w:val="28"/>
        </w:rPr>
        <w:t xml:space="preserve">физкультминутка в стихах. </w:t>
      </w: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Индивидуальная работа : </w:t>
      </w:r>
      <w:r>
        <w:rPr>
          <w:color w:val="000000"/>
          <w:sz w:val="28"/>
          <w:szCs w:val="28"/>
        </w:rPr>
        <w:t>развитие мелкой маторики руки , прорисовки мелких деталей, чётких тонких линей.</w:t>
      </w: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Предварительная работа : </w:t>
      </w:r>
      <w:r>
        <w:rPr>
          <w:color w:val="000000"/>
          <w:sz w:val="28"/>
          <w:szCs w:val="28"/>
        </w:rPr>
        <w:t>знакомство с рисованием на ткани, техникой батик, по-сырому, просмотр слайд-шоу «На морском дне».</w:t>
      </w:r>
    </w:p>
    <w:p w:rsidR="0079751D" w:rsidRPr="00BE5062" w:rsidRDefault="0079751D" w:rsidP="00EB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AD3FEF">
        <w:rPr>
          <w:color w:val="000000"/>
          <w:sz w:val="28"/>
          <w:szCs w:val="28"/>
        </w:rPr>
        <w:t>                             </w:t>
      </w:r>
      <w:r>
        <w:rPr>
          <w:color w:val="000000"/>
          <w:sz w:val="28"/>
          <w:szCs w:val="28"/>
        </w:rPr>
        <w:t xml:space="preserve">                            </w:t>
      </w: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2"/>
        <w:gridCol w:w="2977"/>
      </w:tblGrid>
      <w:tr w:rsidR="0079751D" w:rsidTr="00832A99">
        <w:trPr>
          <w:trHeight w:val="540"/>
        </w:trPr>
        <w:tc>
          <w:tcPr>
            <w:tcW w:w="8222" w:type="dxa"/>
          </w:tcPr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832A99">
              <w:rPr>
                <w:color w:val="000000"/>
                <w:sz w:val="28"/>
                <w:szCs w:val="28"/>
              </w:rPr>
              <w:t>Ход  НОД</w:t>
            </w:r>
            <w:r>
              <w:rPr>
                <w:color w:val="000000"/>
                <w:sz w:val="28"/>
                <w:szCs w:val="28"/>
              </w:rPr>
              <w:t>: действие воспитателя</w:t>
            </w:r>
          </w:p>
        </w:tc>
        <w:tc>
          <w:tcPr>
            <w:tcW w:w="2977" w:type="dxa"/>
          </w:tcPr>
          <w:p w:rsidR="0079751D" w:rsidRPr="00832A99" w:rsidRDefault="0079751D" w:rsidP="00832A99">
            <w:pPr>
              <w:pStyle w:val="c0"/>
              <w:spacing w:before="0" w:after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832A99">
              <w:rPr>
                <w:color w:val="000000"/>
                <w:sz w:val="28"/>
                <w:szCs w:val="28"/>
              </w:rPr>
              <w:t>Действия и ответы детей</w:t>
            </w:r>
          </w:p>
        </w:tc>
      </w:tr>
      <w:tr w:rsidR="0079751D" w:rsidTr="00832A99">
        <w:trPr>
          <w:trHeight w:val="3108"/>
        </w:trPr>
        <w:tc>
          <w:tcPr>
            <w:tcW w:w="8222" w:type="dxa"/>
          </w:tcPr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Ребята, сегодня в нашу группу пришло письмо , очень  необычное, вы хотели бы его прочесть и увидеть. Воспитатель достаёт из бутылки письмо и читает : «Дорогие ребята группы «Зайчик»! Пишет вам русалочка Ариэль из морского королевства , у нас очень красиво. В нашем дворце состоится выставка морских пейзажей , я приглашаю вас принять в ней участие ,высылаю вам фотографии нашего морского мира. Я знаю, что вы – настоящие художники! Жду с нетерпением. 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Русалочка.</w:t>
            </w:r>
          </w:p>
          <w:p w:rsidR="0079751D" w:rsidRPr="009D488A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</w:t>
            </w:r>
            <w:r w:rsidRPr="001C1C0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 w:rsidRPr="001C1C0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Дорогие дети, на память высылаю вам фотографии моих друзей. До скорой встречи». – воспитатель прочтёт </w:t>
            </w:r>
            <w:r>
              <w:rPr>
                <w:color w:val="000000"/>
                <w:sz w:val="28"/>
                <w:szCs w:val="28"/>
                <w:lang w:val="en-US"/>
              </w:rPr>
              <w:t>P</w:t>
            </w:r>
            <w:r w:rsidRPr="009D488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 w:rsidRPr="009D488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в конце НОДА.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Ребята, вы хотите помочь организовать выставку русалочке?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А какие жанры живописи вы знаете? 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Давайте вспомним, на чём могут рисовать художники?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кто знает, как называют художников, которые рисуют морские пейзажи?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Превращаемся в маринистов и готовим наши пальчики и руки к такой непростой работе. 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Физкультминутка «А над морем»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Над волнами чайки кружат, 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Полетим за ними дружно, 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Брызги пены, шум прибоя, 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над морем – мы с тобою.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 теперь плывём по морю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резвимся на просторе, 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Веселее загребай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дельфинов догоняй.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Поглядите, чайки важно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Ходят по морскому пляжу.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Сядьте, дети на песок,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Продолжаем наш урок.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предлагает занять свои места и начать рисовать морской пейзаж. 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Ребята, не забудьте смочить ткань , прежде чем начнёте рисовать. 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Скажите, как называется техника рисования по ткани?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Какую картину вы задумали?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А чтобы у вас получились замечательные морские пейзажи , вам поможет музыка П.И.Чайковского. 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Какие вы молодцы, какие красивые морские пейзажи у вас получились, давайте из рассмотрим.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 настоящие маринисты. Вам понравилось рисовать в технике батик?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 вы считаете, понравятся морские пейзажи русалочке?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Отразили ли вы в пейзажах всю красоту морского царства?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Наши работы просохнут и мы обязательно отправим их русалочке на выставку. </w:t>
            </w:r>
          </w:p>
          <w:p w:rsidR="0079751D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9D488A" w:rsidRDefault="0079751D" w:rsidP="003A3377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читает </w:t>
            </w:r>
            <w:r>
              <w:rPr>
                <w:color w:val="000000"/>
                <w:sz w:val="28"/>
                <w:szCs w:val="28"/>
                <w:lang w:val="en-US"/>
              </w:rPr>
              <w:t>P</w:t>
            </w:r>
            <w:r w:rsidRPr="009D488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 w:rsidRPr="009D488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и отдаёт детям фотографии морских обитателей. </w:t>
            </w:r>
          </w:p>
        </w:tc>
        <w:tc>
          <w:tcPr>
            <w:tcW w:w="2977" w:type="dxa"/>
          </w:tcPr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832A99">
              <w:rPr>
                <w:color w:val="000000"/>
                <w:sz w:val="28"/>
                <w:szCs w:val="28"/>
              </w:rPr>
              <w:t xml:space="preserve"> </w:t>
            </w: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-Да, хотим!</w:t>
            </w: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Натюрморт, портрет, пейзаж. </w:t>
            </w: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 бумаге, ткани, холсте и тд.</w:t>
            </w: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832A99">
              <w:rPr>
                <w:color w:val="000000"/>
                <w:sz w:val="28"/>
                <w:szCs w:val="28"/>
              </w:rPr>
              <w:t xml:space="preserve"> </w:t>
            </w: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Маринисты.</w:t>
            </w: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Машут руками, словно крыльями</w:t>
            </w: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after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Делают плавательные движения руками.</w:t>
            </w:r>
          </w:p>
          <w:p w:rsidR="0079751D" w:rsidRPr="00832A99" w:rsidRDefault="0079751D" w:rsidP="00832A99">
            <w:pPr>
              <w:pStyle w:val="c0"/>
              <w:spacing w:before="0" w:after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after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Ходят на месте.</w:t>
            </w:r>
          </w:p>
          <w:p w:rsidR="0079751D" w:rsidRPr="00832A99" w:rsidRDefault="0079751D" w:rsidP="00832A99">
            <w:pPr>
              <w:pStyle w:val="c0"/>
              <w:spacing w:before="0" w:after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832A99">
            <w:pPr>
              <w:pStyle w:val="c0"/>
              <w:spacing w:before="0" w:after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Приседают на корточки.</w:t>
            </w:r>
          </w:p>
          <w:p w:rsidR="0079751D" w:rsidRDefault="0079751D" w:rsidP="00832A99">
            <w:pPr>
              <w:pStyle w:val="c0"/>
              <w:spacing w:before="0" w:after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832A99">
            <w:pPr>
              <w:pStyle w:val="c0"/>
              <w:spacing w:before="0" w:after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832A99">
            <w:pPr>
              <w:pStyle w:val="c0"/>
              <w:spacing w:before="0" w:after="0" w:line="270" w:lineRule="atLeast"/>
              <w:rPr>
                <w:color w:val="000000"/>
                <w:sz w:val="28"/>
                <w:szCs w:val="28"/>
              </w:rPr>
            </w:pPr>
          </w:p>
          <w:p w:rsidR="0079751D" w:rsidRPr="00832A99" w:rsidRDefault="0079751D" w:rsidP="00832A99">
            <w:pPr>
              <w:pStyle w:val="c0"/>
              <w:spacing w:before="0" w:after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По-батику, по- сырому</w:t>
            </w:r>
          </w:p>
          <w:p w:rsidR="0079751D" w:rsidRDefault="0079751D" w:rsidP="00832A99">
            <w:pPr>
              <w:pStyle w:val="c0"/>
              <w:spacing w:before="0" w:after="0" w:line="270" w:lineRule="atLeast"/>
              <w:rPr>
                <w:color w:val="000000"/>
                <w:sz w:val="28"/>
                <w:szCs w:val="28"/>
              </w:rPr>
            </w:pPr>
            <w:r w:rsidRPr="00832A9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Ответы детей на ушко воспитателю. </w:t>
            </w:r>
          </w:p>
          <w:p w:rsidR="0079751D" w:rsidRDefault="0079751D" w:rsidP="00832A99">
            <w:pPr>
              <w:pStyle w:val="c0"/>
              <w:spacing w:before="0" w:after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слушают музыку, выполняют работу.</w:t>
            </w:r>
          </w:p>
          <w:p w:rsidR="0079751D" w:rsidRDefault="0079751D" w:rsidP="00832A99">
            <w:pPr>
              <w:pStyle w:val="c0"/>
              <w:spacing w:before="0" w:after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Идут по периметру столов, рассматривают морские пейзажи.</w:t>
            </w:r>
          </w:p>
          <w:p w:rsidR="0079751D" w:rsidRDefault="0079751D" w:rsidP="00832A99">
            <w:pPr>
              <w:pStyle w:val="c0"/>
              <w:spacing w:before="0" w:after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Да, понравилось. </w:t>
            </w:r>
          </w:p>
          <w:p w:rsidR="0079751D" w:rsidRDefault="0079751D" w:rsidP="00832A99">
            <w:pPr>
              <w:pStyle w:val="c0"/>
              <w:spacing w:before="0" w:after="0" w:line="270" w:lineRule="atLeast"/>
              <w:rPr>
                <w:color w:val="000000"/>
                <w:sz w:val="28"/>
                <w:szCs w:val="28"/>
              </w:rPr>
            </w:pPr>
          </w:p>
          <w:p w:rsidR="0079751D" w:rsidRDefault="0079751D" w:rsidP="00832A99">
            <w:pPr>
              <w:pStyle w:val="c0"/>
              <w:spacing w:before="0" w:after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Думаем, что понравятся.</w:t>
            </w:r>
          </w:p>
          <w:p w:rsidR="0079751D" w:rsidRPr="00832A99" w:rsidRDefault="0079751D" w:rsidP="00832A99">
            <w:pPr>
              <w:pStyle w:val="c0"/>
              <w:spacing w:before="0" w:after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Да.</w:t>
            </w:r>
          </w:p>
        </w:tc>
      </w:tr>
    </w:tbl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9751D" w:rsidRDefault="0079751D" w:rsidP="00EB157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sectPr w:rsidR="0079751D" w:rsidSect="00221B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575"/>
    <w:rsid w:val="00041A61"/>
    <w:rsid w:val="00087B2E"/>
    <w:rsid w:val="000A22A8"/>
    <w:rsid w:val="00140B7E"/>
    <w:rsid w:val="0015068D"/>
    <w:rsid w:val="00162C90"/>
    <w:rsid w:val="001821BA"/>
    <w:rsid w:val="00182D6A"/>
    <w:rsid w:val="001A436D"/>
    <w:rsid w:val="001C1C00"/>
    <w:rsid w:val="001C28E3"/>
    <w:rsid w:val="001F2631"/>
    <w:rsid w:val="00221BF6"/>
    <w:rsid w:val="00230096"/>
    <w:rsid w:val="00250545"/>
    <w:rsid w:val="002957A5"/>
    <w:rsid w:val="002B241C"/>
    <w:rsid w:val="00300263"/>
    <w:rsid w:val="00317614"/>
    <w:rsid w:val="00325B80"/>
    <w:rsid w:val="00362028"/>
    <w:rsid w:val="00365E3B"/>
    <w:rsid w:val="003A3377"/>
    <w:rsid w:val="00403678"/>
    <w:rsid w:val="004A6C5C"/>
    <w:rsid w:val="004D021C"/>
    <w:rsid w:val="004D5774"/>
    <w:rsid w:val="004E428A"/>
    <w:rsid w:val="005C1797"/>
    <w:rsid w:val="00654E90"/>
    <w:rsid w:val="00661428"/>
    <w:rsid w:val="00680D52"/>
    <w:rsid w:val="006827EB"/>
    <w:rsid w:val="007531DF"/>
    <w:rsid w:val="00773516"/>
    <w:rsid w:val="0079751D"/>
    <w:rsid w:val="007A6C18"/>
    <w:rsid w:val="007B7C46"/>
    <w:rsid w:val="007C5BD7"/>
    <w:rsid w:val="00815073"/>
    <w:rsid w:val="00832A99"/>
    <w:rsid w:val="008606F7"/>
    <w:rsid w:val="00871181"/>
    <w:rsid w:val="00887C35"/>
    <w:rsid w:val="00983685"/>
    <w:rsid w:val="009B4024"/>
    <w:rsid w:val="009C7DBD"/>
    <w:rsid w:val="009D488A"/>
    <w:rsid w:val="009D7E2D"/>
    <w:rsid w:val="009F5853"/>
    <w:rsid w:val="00AA5BC2"/>
    <w:rsid w:val="00AD07E0"/>
    <w:rsid w:val="00AD3FEF"/>
    <w:rsid w:val="00AE16E2"/>
    <w:rsid w:val="00AF517A"/>
    <w:rsid w:val="00AF6C3C"/>
    <w:rsid w:val="00B37BF5"/>
    <w:rsid w:val="00B63435"/>
    <w:rsid w:val="00BE2C19"/>
    <w:rsid w:val="00BE5062"/>
    <w:rsid w:val="00BF1EE0"/>
    <w:rsid w:val="00C014E8"/>
    <w:rsid w:val="00C43B15"/>
    <w:rsid w:val="00C56912"/>
    <w:rsid w:val="00C739E8"/>
    <w:rsid w:val="00C937B7"/>
    <w:rsid w:val="00C97EC5"/>
    <w:rsid w:val="00CC715B"/>
    <w:rsid w:val="00CF0AE2"/>
    <w:rsid w:val="00D4187C"/>
    <w:rsid w:val="00DC2F6E"/>
    <w:rsid w:val="00DC7DE6"/>
    <w:rsid w:val="00DD24F1"/>
    <w:rsid w:val="00DF6F79"/>
    <w:rsid w:val="00E5378B"/>
    <w:rsid w:val="00E840B8"/>
    <w:rsid w:val="00EB1575"/>
    <w:rsid w:val="00EB57BA"/>
    <w:rsid w:val="00EC0341"/>
    <w:rsid w:val="00EC6D54"/>
    <w:rsid w:val="00ED335E"/>
    <w:rsid w:val="00EF6DFC"/>
    <w:rsid w:val="00F233A5"/>
    <w:rsid w:val="00F36E0C"/>
    <w:rsid w:val="00F40FDE"/>
    <w:rsid w:val="00F434EA"/>
    <w:rsid w:val="00F44AF5"/>
    <w:rsid w:val="00F723A6"/>
    <w:rsid w:val="00FA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EB1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B15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41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25B80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43B1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21BF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21BF6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u57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387</TotalTime>
  <Pages>5</Pages>
  <Words>660</Words>
  <Characters>3766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2016-02-08T11:12:00Z</cp:lastPrinted>
  <dcterms:created xsi:type="dcterms:W3CDTF">2016-02-08T05:58:00Z</dcterms:created>
  <dcterms:modified xsi:type="dcterms:W3CDTF">2016-03-30T16:31:00Z</dcterms:modified>
</cp:coreProperties>
</file>