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2D" w:rsidRDefault="001C282D" w:rsidP="003345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Конспект открытого  занятия </w:t>
      </w:r>
      <w:r w:rsidRPr="003345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старшей группе</w:t>
      </w:r>
    </w:p>
    <w:p w:rsidR="001C282D" w:rsidRDefault="001C282D" w:rsidP="003345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 исследовательской деятельности </w:t>
      </w:r>
    </w:p>
    <w:p w:rsidR="001C282D" w:rsidRDefault="001C282D" w:rsidP="003345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345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"Приключение звездочки"</w:t>
      </w:r>
    </w:p>
    <w:p w:rsidR="001C282D" w:rsidRDefault="001C282D" w:rsidP="003345E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45ED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Программное содержание:</w:t>
      </w:r>
    </w:p>
    <w:p w:rsidR="001C282D" w:rsidRPr="002265CA" w:rsidRDefault="001C282D" w:rsidP="002265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Расширять</w:t>
      </w:r>
      <w:r w:rsidRPr="002265CA">
        <w:rPr>
          <w:rFonts w:ascii="Times New Roman" w:hAnsi="Times New Roman" w:cs="Times New Roman"/>
          <w:sz w:val="28"/>
          <w:szCs w:val="28"/>
          <w:lang w:eastAsia="ru-RU"/>
        </w:rPr>
        <w:t> представления детей о смешивании цветов и умение их различать</w:t>
      </w:r>
    </w:p>
    <w:p w:rsidR="001C282D" w:rsidRPr="002265CA" w:rsidRDefault="001C282D" w:rsidP="002265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временах</w:t>
      </w:r>
      <w:r w:rsidRPr="002265CA">
        <w:rPr>
          <w:rFonts w:ascii="Times New Roman" w:hAnsi="Times New Roman" w:cs="Times New Roman"/>
          <w:sz w:val="28"/>
          <w:szCs w:val="28"/>
        </w:rPr>
        <w:t xml:space="preserve"> года, зимних месяцах, последовательности дней недели.</w:t>
      </w:r>
    </w:p>
    <w:p w:rsidR="001C282D" w:rsidRPr="002265CA" w:rsidRDefault="001C282D" w:rsidP="002265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</w:t>
      </w:r>
      <w:r w:rsidRPr="002265CA">
        <w:rPr>
          <w:rFonts w:ascii="Times New Roman" w:hAnsi="Times New Roman" w:cs="Times New Roman"/>
          <w:sz w:val="28"/>
          <w:szCs w:val="28"/>
        </w:rPr>
        <w:t xml:space="preserve"> навыки порядкового и обратного счёта в пределах 10. Умение соотносить количество предметов с цифрой. </w:t>
      </w:r>
    </w:p>
    <w:p w:rsidR="001C282D" w:rsidRPr="003345ED" w:rsidRDefault="001C282D" w:rsidP="002265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Pr="002265CA">
        <w:rPr>
          <w:rFonts w:ascii="Times New Roman" w:hAnsi="Times New Roman" w:cs="Times New Roman"/>
          <w:sz w:val="28"/>
          <w:szCs w:val="28"/>
        </w:rPr>
        <w:t>пользоваться линейкой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282D" w:rsidRPr="003345ED" w:rsidRDefault="001C282D" w:rsidP="002265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45ED">
        <w:rPr>
          <w:rFonts w:ascii="Times New Roman" w:hAnsi="Times New Roman" w:cs="Times New Roman"/>
          <w:color w:val="000000"/>
          <w:sz w:val="28"/>
          <w:szCs w:val="28"/>
        </w:rPr>
        <w:t>Стимулировать развитие мыслительных способностей детей, любознательность, познавательный интерес; умение доводить начатое дело до конца.</w:t>
      </w:r>
    </w:p>
    <w:p w:rsidR="001C282D" w:rsidRDefault="001C282D" w:rsidP="00F124AE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22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 и оборудование: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124AE">
        <w:rPr>
          <w:rFonts w:ascii="Times New Roman" w:hAnsi="Times New Roman" w:cs="Times New Roman"/>
          <w:color w:val="000000"/>
          <w:sz w:val="28"/>
          <w:szCs w:val="28"/>
        </w:rPr>
        <w:t>модель времен года, календарь природы</w:t>
      </w:r>
      <w:r w:rsidRPr="0022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Ход:</w:t>
      </w:r>
      <w:r w:rsidRPr="0022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вы знаете, что каж</w:t>
      </w:r>
      <w:r>
        <w:rPr>
          <w:rFonts w:ascii="Times New Roman" w:hAnsi="Times New Roman" w:cs="Times New Roman"/>
          <w:color w:val="000000"/>
          <w:sz w:val="28"/>
          <w:szCs w:val="28"/>
        </w:rPr>
        <w:t>дый день начинается с рассвета?</w:t>
      </w:r>
    </w:p>
    <w:p w:rsidR="001C282D" w:rsidRDefault="001C282D" w:rsidP="003345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45ED">
        <w:rPr>
          <w:rFonts w:ascii="Times New Roman" w:hAnsi="Times New Roman" w:cs="Times New Roman"/>
          <w:color w:val="000000"/>
          <w:sz w:val="28"/>
          <w:szCs w:val="28"/>
        </w:rPr>
        <w:t>А чтобы каждый день рассвет был прекрасным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ужно его встречать с улыбкой.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Чтобы сделать прекрасным рассвет,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Надо долго, долго идти.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>И охапку сияющих жёлтых лучей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Самому на дороге найти.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Крикнуть: «Доброе утро, солнце!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Доброе утро, птицы!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Доброе утро, цветок!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Доброе утро, кошка!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Доброе утро, земля!» </w:t>
      </w:r>
      <w:r w:rsidRPr="00F124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</w:p>
    <w:p w:rsidR="001C282D" w:rsidRDefault="001C282D" w:rsidP="003345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45ED">
        <w:rPr>
          <w:rFonts w:ascii="Times New Roman" w:hAnsi="Times New Roman" w:cs="Times New Roman"/>
          <w:color w:val="000000"/>
          <w:sz w:val="28"/>
          <w:szCs w:val="28"/>
        </w:rPr>
        <w:t>Сегодня, я расскажу вам сказку. В ней немного грусти, свет</w:t>
      </w:r>
      <w:r>
        <w:rPr>
          <w:rFonts w:ascii="Times New Roman" w:hAnsi="Times New Roman" w:cs="Times New Roman"/>
          <w:color w:val="000000"/>
          <w:sz w:val="28"/>
          <w:szCs w:val="28"/>
        </w:rPr>
        <w:t>а, тепла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, много радости и любви. И всё э</w:t>
      </w:r>
      <w:r>
        <w:rPr>
          <w:rFonts w:ascii="Times New Roman" w:hAnsi="Times New Roman" w:cs="Times New Roman"/>
          <w:color w:val="000000"/>
          <w:sz w:val="28"/>
          <w:szCs w:val="28"/>
        </w:rPr>
        <w:t>то вы обязательно почувствуете.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 xml:space="preserve">В давние предавние времена небо по ночам было совершенно тёмным, и жила там одна единственная крошечная звёздочка. Когда она оглядывалась вокруг, то понимала, что на небе одна – одинёшенька. И от этого ей становилось грустно. Звёздочке очень хотелось иметь сестёр, чтобы ловить их и дарить им собственный свет. И тогда она решила обратиться к доброму волшебнику, жившему на высокой – высокой горе. Опустилась она пониже и спросила « Можешь ли ты мне помочь?» Волшебник был старым и мудрым, он хорошо знал, что такое одиночество. А как вы, ребята думаете, что это такое? (ответы детей). Волшебник решил помочь звездочке. Но как только он взмахнул волшебной палочкой, так как она была очень старой, а волшебник очень старался, и от его старания палочка вдруг сломалась. Что же делать? Нужна была новая волшебная палочка, и отправил волшебник звёздочку к волшебному вековому дубу за новой палочкой. И отправилась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путь.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По дороге она встретила белочку, которая скакала по деревьям,с ветки на ветку: « Какое же сейчас время года? Какой сейчас месяц? А какие же зимние месяцы, сколько их и как их названия? Какой день недели, а вчера какой был 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недели, какой будет завтра?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поможем звёздочке и белочке, и ответим на все эти вопросы.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(Дети ориентируясь на модель времен года, календарь природы отвечают на вопросы).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Полетела звёздочка да</w:t>
      </w:r>
      <w:r>
        <w:rPr>
          <w:rFonts w:ascii="Times New Roman" w:hAnsi="Times New Roman" w:cs="Times New Roman"/>
          <w:color w:val="000000"/>
          <w:sz w:val="28"/>
          <w:szCs w:val="28"/>
        </w:rPr>
        <w:t>льше и вдруг она увидела лису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, которая сидела и плакала, она очень хочет пойти в школу, но учитель Филин сказал. Что, прежде всего она должна научиться правильно, составлять числовой ряд. Посмотрите, правильн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ли белочка поставила цифры.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Игра «Какой цифры не стало».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Молодцы ребята, помогли лисичке, и она хочет с вами поиграть, у неё есть картинки, а на них нарисованы картинки, Посчитайте про себя, сколько предметов нарис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овано такую цифру и покажите?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Выполнила звёздочка задание и отправилась дальше. И вдруг на земле она увидела странные знаки. Что же это такое? Нужно соединить цифры по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порядку с помощью линейки, и вы узнаете, что там нарисовано. Звёздочка очень обрадовалась, ведь эти рисунки так были похожи на её сестричек звёздочек. И побежала она ещё быстрее. Но тут дорогу ей преградили зайчата, они были очень веселы. «Поигра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 нами, звёздочка, поиграй!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Физминутка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Как живёшь?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А плывёшь?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Как бежишь?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Вдаль глядишь?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Ждёшь обед?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Машешь вслед?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Утром спишь?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А шалишь? Вот так!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Звёздочка очень торопилась, так бежала, что не увидела маму Зайчиху, которая несла полное блюдо печенья, которое она напекла для всех своих друзей. Она столкнулась с ней, и всё печенье рассыпалось. Давайте поможем его собрать и скаже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у кого какой формы печенье.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собирают геометрические фигуры и дают им характеристику 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 xml:space="preserve">Прибежала звёздочка к волшебнику, принесла ему веточку, но как он ни пытался, ничего у него не получалось. Загрустила наша звёздочка: «Неужели я так и останусь на небе одна – одинёшенька». </w:t>
      </w:r>
    </w:p>
    <w:p w:rsidR="001C282D" w:rsidRPr="00F124AE" w:rsidRDefault="001C282D" w:rsidP="003345ED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345ED">
        <w:rPr>
          <w:rFonts w:ascii="Times New Roman" w:hAnsi="Times New Roman" w:cs="Times New Roman"/>
          <w:color w:val="000000"/>
          <w:sz w:val="28"/>
          <w:szCs w:val="28"/>
        </w:rPr>
        <w:t>«Не грусти»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>ответил волшебник «Я помогу тебе,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меня есть волшебные краски» </w:t>
      </w:r>
      <w:r w:rsidRPr="00F124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(Проводит опыт с красками). </w:t>
      </w:r>
    </w:p>
    <w:p w:rsidR="001C282D" w:rsidRPr="00F124AE" w:rsidRDefault="001C282D" w:rsidP="00334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t xml:space="preserve">У нас есть волшебное полотно, на котором мы с ребятами нарисуем для нашей звёздочки.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Дети на ткани рисуют звёзды. </w:t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45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24AE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а волшебство еще не кончилось, пока вы были заняты работой, волшебник нам подарил чудесный мешочек, в нём много звёздочек, посмотрите.</w:t>
      </w:r>
    </w:p>
    <w:sectPr w:rsidR="001C282D" w:rsidRPr="00F124AE" w:rsidSect="009F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50A4"/>
    <w:multiLevelType w:val="hybridMultilevel"/>
    <w:tmpl w:val="D452C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A8B"/>
    <w:rsid w:val="001C282D"/>
    <w:rsid w:val="002078E0"/>
    <w:rsid w:val="002265CA"/>
    <w:rsid w:val="003345ED"/>
    <w:rsid w:val="003E0740"/>
    <w:rsid w:val="0047150B"/>
    <w:rsid w:val="005569EC"/>
    <w:rsid w:val="0068725B"/>
    <w:rsid w:val="006B7CE9"/>
    <w:rsid w:val="00732556"/>
    <w:rsid w:val="00785DC9"/>
    <w:rsid w:val="007A2E6D"/>
    <w:rsid w:val="008E149E"/>
    <w:rsid w:val="009E0A8B"/>
    <w:rsid w:val="009F1F49"/>
    <w:rsid w:val="00A07C99"/>
    <w:rsid w:val="00AC3C49"/>
    <w:rsid w:val="00BC4126"/>
    <w:rsid w:val="00C86AF5"/>
    <w:rsid w:val="00D30CDA"/>
    <w:rsid w:val="00D623E8"/>
    <w:rsid w:val="00D76348"/>
    <w:rsid w:val="00F1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65C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2265C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2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675</Words>
  <Characters>3853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Артёмка</dc:creator>
  <cp:keywords/>
  <dc:description/>
  <cp:lastModifiedBy>ЭВМ</cp:lastModifiedBy>
  <cp:revision>6</cp:revision>
  <dcterms:created xsi:type="dcterms:W3CDTF">2015-11-03T18:49:00Z</dcterms:created>
  <dcterms:modified xsi:type="dcterms:W3CDTF">2016-03-28T12:12:00Z</dcterms:modified>
</cp:coreProperties>
</file>