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EB" w:rsidRDefault="008403EB" w:rsidP="001F2E3C">
      <w:pPr>
        <w:pStyle w:val="c1"/>
        <w:spacing w:before="0" w:beforeAutospacing="0" w:after="0" w:afterAutospacing="0" w:line="360" w:lineRule="auto"/>
        <w:jc w:val="center"/>
        <w:rPr>
          <w:rStyle w:val="c0"/>
          <w:color w:val="000000"/>
          <w:sz w:val="28"/>
          <w:szCs w:val="28"/>
        </w:rPr>
      </w:pPr>
    </w:p>
    <w:p w:rsidR="008403EB" w:rsidRPr="008A24E2" w:rsidRDefault="008403EB" w:rsidP="008A24E2">
      <w:pPr>
        <w:pStyle w:val="c1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 w:rsidRPr="008A24E2">
        <w:rPr>
          <w:rStyle w:val="c0"/>
          <w:b/>
          <w:bCs/>
          <w:i/>
          <w:iCs/>
          <w:color w:val="000000"/>
          <w:sz w:val="28"/>
          <w:szCs w:val="28"/>
        </w:rPr>
        <w:t>Конспект поисково-исследовательской деятельности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 w:rsidRPr="008A24E2">
        <w:rPr>
          <w:rStyle w:val="c0"/>
          <w:b/>
          <w:bCs/>
          <w:i/>
          <w:iCs/>
          <w:color w:val="000000"/>
          <w:sz w:val="28"/>
          <w:szCs w:val="28"/>
        </w:rPr>
        <w:t>для детей средней группы «Превращение»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403EB" w:rsidRDefault="008403EB" w:rsidP="008A24E2">
      <w:pPr>
        <w:pStyle w:val="c1"/>
        <w:spacing w:before="0" w:beforeAutospacing="0" w:after="0" w:afterAutospacing="0"/>
        <w:ind w:firstLine="708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Программное содержание: </w:t>
      </w:r>
    </w:p>
    <w:p w:rsidR="008403EB" w:rsidRDefault="008403EB" w:rsidP="008A24E2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A24E2">
        <w:rPr>
          <w:rStyle w:val="c0"/>
          <w:color w:val="000000"/>
          <w:sz w:val="28"/>
          <w:szCs w:val="28"/>
        </w:rPr>
        <w:t xml:space="preserve">Знакомство со словом «превращения», поиск превращений. </w:t>
      </w:r>
    </w:p>
    <w:p w:rsidR="008403EB" w:rsidRPr="008A24E2" w:rsidRDefault="008403EB" w:rsidP="008A24E2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8A24E2">
        <w:rPr>
          <w:rStyle w:val="c0"/>
          <w:color w:val="000000"/>
          <w:sz w:val="28"/>
          <w:szCs w:val="28"/>
        </w:rPr>
        <w:t xml:space="preserve">Развитие умения фиксировать действие превращение на основе употребления пар слов: «был – будет», «был – стал». </w:t>
      </w:r>
    </w:p>
    <w:p w:rsidR="008403EB" w:rsidRPr="008A24E2" w:rsidRDefault="008403EB" w:rsidP="008A24E2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8A24E2">
        <w:rPr>
          <w:rStyle w:val="c0"/>
          <w:color w:val="000000"/>
          <w:sz w:val="28"/>
          <w:szCs w:val="28"/>
        </w:rPr>
        <w:t xml:space="preserve">Освоение схемы «превращения». </w:t>
      </w:r>
    </w:p>
    <w:p w:rsidR="008403EB" w:rsidRPr="008A24E2" w:rsidRDefault="008403EB" w:rsidP="008A24E2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A24E2">
        <w:rPr>
          <w:rStyle w:val="c0"/>
          <w:color w:val="000000"/>
          <w:sz w:val="28"/>
          <w:szCs w:val="28"/>
        </w:rPr>
        <w:t>Формирование действия превращения на основе практических действий.</w:t>
      </w:r>
    </w:p>
    <w:p w:rsidR="008403EB" w:rsidRDefault="008403EB" w:rsidP="008A24E2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Материал:</w:t>
      </w:r>
      <w:r w:rsidRPr="008A24E2">
        <w:rPr>
          <w:rStyle w:val="c0"/>
          <w:color w:val="000000"/>
          <w:sz w:val="28"/>
          <w:szCs w:val="28"/>
        </w:rPr>
        <w:t xml:space="preserve"> картинки с </w:t>
      </w:r>
      <w:r>
        <w:rPr>
          <w:rStyle w:val="c0"/>
          <w:color w:val="000000"/>
          <w:sz w:val="28"/>
          <w:szCs w:val="28"/>
        </w:rPr>
        <w:t>изображением сказочных героев,  животных</w:t>
      </w:r>
      <w:r w:rsidRPr="008A24E2">
        <w:rPr>
          <w:rStyle w:val="c0"/>
          <w:color w:val="000000"/>
          <w:sz w:val="28"/>
          <w:szCs w:val="28"/>
        </w:rPr>
        <w:t>, с изображением последовательного изменения роста человека; карточки со схематичным изображением превращений; 3 стаканчика с водой, чайные ложки, соль, сахар, марганцовка, марля, костюм фокусника.</w:t>
      </w:r>
    </w:p>
    <w:p w:rsidR="008403EB" w:rsidRPr="008A24E2" w:rsidRDefault="008403EB" w:rsidP="008A24E2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8403EB" w:rsidRPr="008A24E2" w:rsidRDefault="008403EB" w:rsidP="008A24E2">
      <w:pPr>
        <w:pStyle w:val="c1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Ход занятия: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8A24E2">
        <w:rPr>
          <w:rStyle w:val="c0"/>
          <w:color w:val="000000"/>
          <w:sz w:val="28"/>
          <w:szCs w:val="28"/>
        </w:rPr>
        <w:t xml:space="preserve">: Ребята, мы сегодня на занятии будем говорить о </w:t>
      </w:r>
      <w:bookmarkStart w:id="0" w:name="_GoBack"/>
      <w:bookmarkEnd w:id="0"/>
      <w:r w:rsidRPr="008A24E2">
        <w:rPr>
          <w:rStyle w:val="c0"/>
          <w:color w:val="000000"/>
          <w:sz w:val="28"/>
          <w:szCs w:val="28"/>
        </w:rPr>
        <w:t>превращениях. Подумайте и скажите, где бывают превращения?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Дети:</w:t>
      </w:r>
      <w:r w:rsidRPr="008A24E2">
        <w:rPr>
          <w:rStyle w:val="c0"/>
          <w:color w:val="000000"/>
          <w:sz w:val="28"/>
          <w:szCs w:val="28"/>
        </w:rPr>
        <w:t xml:space="preserve"> В сказках.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8A24E2">
        <w:rPr>
          <w:rStyle w:val="c0"/>
          <w:color w:val="000000"/>
          <w:sz w:val="28"/>
          <w:szCs w:val="28"/>
        </w:rPr>
        <w:t xml:space="preserve"> Вспомните и назовите превращения в сказках.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8A24E2">
        <w:rPr>
          <w:rStyle w:val="c0"/>
          <w:i/>
          <w:iCs/>
          <w:color w:val="000000"/>
          <w:sz w:val="28"/>
          <w:szCs w:val="28"/>
        </w:rPr>
        <w:t>Выслушиваются ответы детей.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8A24E2">
        <w:rPr>
          <w:rStyle w:val="c0"/>
          <w:color w:val="000000"/>
          <w:sz w:val="28"/>
          <w:szCs w:val="28"/>
        </w:rPr>
        <w:t xml:space="preserve"> кто сможет сказать, что такое превращение?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8A24E2">
        <w:rPr>
          <w:rStyle w:val="c0"/>
          <w:i/>
          <w:iCs/>
          <w:color w:val="000000"/>
          <w:sz w:val="28"/>
          <w:szCs w:val="28"/>
        </w:rPr>
        <w:t>Ответы детей.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8A24E2">
        <w:rPr>
          <w:rStyle w:val="c0"/>
          <w:color w:val="000000"/>
          <w:sz w:val="28"/>
          <w:szCs w:val="28"/>
        </w:rPr>
        <w:t xml:space="preserve"> как мы узнаем, что превращение произошло?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Дети:</w:t>
      </w:r>
      <w:r w:rsidRPr="008A24E2">
        <w:rPr>
          <w:rStyle w:val="c0"/>
          <w:color w:val="000000"/>
          <w:sz w:val="28"/>
          <w:szCs w:val="28"/>
        </w:rPr>
        <w:t xml:space="preserve"> Что-то или кто-то изменился, стал другим.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8A24E2">
        <w:rPr>
          <w:rStyle w:val="c0"/>
          <w:color w:val="000000"/>
          <w:sz w:val="28"/>
          <w:szCs w:val="28"/>
        </w:rPr>
        <w:t>: Правильно. Итак, превращение – это когда кто-то или что-то был одним, а потом стал другим. Но превращения бывают не только в сказках, но и в настоящей жизни. Вот, например, сейчас у нас день, а потом будет что?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Дети:</w:t>
      </w:r>
      <w:r w:rsidRPr="008A24E2">
        <w:rPr>
          <w:rStyle w:val="c0"/>
          <w:color w:val="000000"/>
          <w:sz w:val="28"/>
          <w:szCs w:val="28"/>
        </w:rPr>
        <w:t xml:space="preserve"> Ночь.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8A24E2">
        <w:rPr>
          <w:rStyle w:val="c0"/>
          <w:color w:val="000000"/>
          <w:sz w:val="28"/>
          <w:szCs w:val="28"/>
        </w:rPr>
        <w:t xml:space="preserve"> Во что ночь потом может превратиться?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Дети:</w:t>
      </w:r>
      <w:r w:rsidRPr="008A24E2">
        <w:rPr>
          <w:rStyle w:val="c0"/>
          <w:color w:val="000000"/>
          <w:sz w:val="28"/>
          <w:szCs w:val="28"/>
        </w:rPr>
        <w:t xml:space="preserve"> Опять в день.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color w:val="000000"/>
          <w:sz w:val="28"/>
          <w:szCs w:val="28"/>
        </w:rPr>
        <w:t>Педагог показывает картинку с детенышем  животного.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8A24E2">
        <w:rPr>
          <w:rStyle w:val="c0"/>
          <w:color w:val="000000"/>
          <w:sz w:val="28"/>
          <w:szCs w:val="28"/>
        </w:rPr>
        <w:t xml:space="preserve"> Это кто?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Дети:</w:t>
      </w:r>
      <w:r w:rsidRPr="008A24E2">
        <w:rPr>
          <w:rStyle w:val="c0"/>
          <w:color w:val="000000"/>
          <w:sz w:val="28"/>
          <w:szCs w:val="28"/>
        </w:rPr>
        <w:t xml:space="preserve"> Котенок.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8A24E2">
        <w:rPr>
          <w:rStyle w:val="c0"/>
          <w:color w:val="000000"/>
          <w:sz w:val="28"/>
          <w:szCs w:val="28"/>
        </w:rPr>
        <w:t>: Правильно. И назовем его Кузя.  А это кто? (показываю картинку с взрослым животным)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Дети:</w:t>
      </w:r>
      <w:r w:rsidRPr="008A24E2">
        <w:rPr>
          <w:rStyle w:val="c0"/>
          <w:color w:val="000000"/>
          <w:sz w:val="28"/>
          <w:szCs w:val="28"/>
        </w:rPr>
        <w:t xml:space="preserve"> Это кот.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8A24E2">
        <w:rPr>
          <w:rStyle w:val="c0"/>
          <w:color w:val="000000"/>
          <w:sz w:val="28"/>
          <w:szCs w:val="28"/>
        </w:rPr>
        <w:t xml:space="preserve"> Как вы думаете, может ли это быть один и тот же кот?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Дети:</w:t>
      </w:r>
      <w:r w:rsidRPr="008A24E2">
        <w:rPr>
          <w:rStyle w:val="c0"/>
          <w:color w:val="000000"/>
          <w:sz w:val="28"/>
          <w:szCs w:val="28"/>
        </w:rPr>
        <w:t xml:space="preserve"> Да. Сначала он был маленьким, а потом вырос, и стал большим.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8A24E2">
        <w:rPr>
          <w:rStyle w:val="c0"/>
          <w:color w:val="000000"/>
          <w:sz w:val="28"/>
          <w:szCs w:val="28"/>
        </w:rPr>
        <w:t xml:space="preserve"> Правильно. Котенок превратился в кота, потому что он вырос. И вы тоже  превратитесь во взрослых людей. И звать вас так же будут, как и сейчас. Но превращаться вы будете медленно. 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color w:val="000000"/>
          <w:sz w:val="28"/>
          <w:szCs w:val="28"/>
        </w:rPr>
        <w:t>(Показываю картинки с изображением последовательного изменения роста человека).  А давайте тоже сделаем маленькое превращение из пластилина. Можно из кубика сделать шарик?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Дети:</w:t>
      </w:r>
      <w:r w:rsidRPr="008A24E2">
        <w:rPr>
          <w:rStyle w:val="c0"/>
          <w:color w:val="000000"/>
          <w:sz w:val="28"/>
          <w:szCs w:val="28"/>
        </w:rPr>
        <w:t xml:space="preserve"> Да.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color w:val="000000"/>
          <w:sz w:val="28"/>
          <w:szCs w:val="28"/>
        </w:rPr>
        <w:t>Дети лепят шарик, разминая холодный пластилин.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Воспитатель.</w:t>
      </w:r>
      <w:r w:rsidRPr="008A24E2">
        <w:rPr>
          <w:rStyle w:val="c0"/>
          <w:color w:val="000000"/>
          <w:sz w:val="28"/>
          <w:szCs w:val="28"/>
        </w:rPr>
        <w:t xml:space="preserve"> Пластилин был, какой?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Дети:</w:t>
      </w:r>
      <w:r w:rsidRPr="008A24E2">
        <w:rPr>
          <w:rStyle w:val="c0"/>
          <w:color w:val="000000"/>
          <w:sz w:val="28"/>
          <w:szCs w:val="28"/>
        </w:rPr>
        <w:t xml:space="preserve"> Холодный,и в виде кубика.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8A24E2">
        <w:rPr>
          <w:rStyle w:val="c0"/>
          <w:color w:val="000000"/>
          <w:sz w:val="28"/>
          <w:szCs w:val="28"/>
        </w:rPr>
        <w:t>: А стал каким?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Дети:</w:t>
      </w:r>
      <w:r w:rsidRPr="008A24E2">
        <w:rPr>
          <w:rStyle w:val="c0"/>
          <w:color w:val="000000"/>
          <w:sz w:val="28"/>
          <w:szCs w:val="28"/>
        </w:rPr>
        <w:t xml:space="preserve"> Теплый, и в виде шарика.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 Воспитатель:</w:t>
      </w:r>
      <w:r w:rsidRPr="008A24E2">
        <w:rPr>
          <w:rStyle w:val="c0"/>
          <w:color w:val="000000"/>
          <w:sz w:val="28"/>
          <w:szCs w:val="28"/>
        </w:rPr>
        <w:t xml:space="preserve"> Произошло превращение. Давайте поиграем в игру «Угадай превращение». Я буду говорить предмет, а вы, во что он превратится.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color w:val="000000"/>
          <w:sz w:val="28"/>
          <w:szCs w:val="28"/>
        </w:rPr>
        <w:t> (дерево – деревянный дом, зернышко- цветок, щенок – собака, вода – лед и т.д.) Может кто - то придумает свои превращения.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8A24E2">
        <w:rPr>
          <w:rStyle w:val="c0"/>
          <w:color w:val="000000"/>
          <w:sz w:val="28"/>
          <w:szCs w:val="28"/>
        </w:rPr>
        <w:t xml:space="preserve"> А вы знаете, что можно изобразить схематично превращение.. Рисуется стрелочка, показывая направление превращения. От лягушки к царевне или наоборот. Я сейчас раздам листочки, и вы схематично изобразите, что во что превращается.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Дети выполняют задание.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8A24E2">
        <w:rPr>
          <w:rStyle w:val="c0"/>
          <w:color w:val="000000"/>
          <w:sz w:val="28"/>
          <w:szCs w:val="28"/>
        </w:rPr>
        <w:t xml:space="preserve"> А теперь отдохнем и поиграем в игру «Море волнуется раз».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color w:val="000000"/>
          <w:sz w:val="28"/>
          <w:szCs w:val="28"/>
        </w:rPr>
        <w:t>              «Море волнуется раз,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color w:val="000000"/>
          <w:sz w:val="28"/>
          <w:szCs w:val="28"/>
        </w:rPr>
        <w:t>               Море волнуется два,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color w:val="000000"/>
          <w:sz w:val="28"/>
          <w:szCs w:val="28"/>
        </w:rPr>
        <w:t>               море волнуется три,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color w:val="000000"/>
          <w:sz w:val="28"/>
          <w:szCs w:val="28"/>
        </w:rPr>
        <w:t>               цветочная</w:t>
      </w:r>
      <w:r>
        <w:rPr>
          <w:rStyle w:val="c0"/>
          <w:color w:val="000000"/>
          <w:sz w:val="28"/>
          <w:szCs w:val="28"/>
        </w:rPr>
        <w:t xml:space="preserve"> </w:t>
      </w:r>
      <w:r w:rsidRPr="008A24E2">
        <w:rPr>
          <w:rStyle w:val="c0"/>
          <w:color w:val="000000"/>
          <w:sz w:val="28"/>
          <w:szCs w:val="28"/>
        </w:rPr>
        <w:t>фигура ….. замри». (звериная)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8A24E2">
        <w:rPr>
          <w:rStyle w:val="c0"/>
          <w:color w:val="000000"/>
          <w:sz w:val="28"/>
          <w:szCs w:val="28"/>
        </w:rPr>
        <w:t xml:space="preserve"> А фокусник, это волшебник или это настоящее превращение? Вы произнесите волшебные слова  3 раза и мы посмотрим, может что то произойдет!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color w:val="000000"/>
          <w:sz w:val="28"/>
          <w:szCs w:val="28"/>
        </w:rPr>
        <w:t>-Ахалай - Махалай, превращения начинай! (ухожу переодеваться)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Фокусник:</w:t>
      </w:r>
      <w:r w:rsidRPr="008A24E2">
        <w:rPr>
          <w:rStyle w:val="c0"/>
          <w:color w:val="000000"/>
          <w:sz w:val="28"/>
          <w:szCs w:val="28"/>
        </w:rPr>
        <w:t xml:space="preserve"> Здравствуйте, ребята! Скажите, кто я такой? Кем я была и в кого превратилась? Я очень рад, что вы меня пригласили в гости в ваш детский сад. Сейчас я вам покажу фокусы-превращения.  Как вы думаете, что нам надо для этого?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8A24E2">
        <w:rPr>
          <w:rStyle w:val="c0"/>
          <w:i/>
          <w:iCs/>
          <w:color w:val="000000"/>
          <w:sz w:val="28"/>
          <w:szCs w:val="28"/>
        </w:rPr>
        <w:t>Ответы детей</w:t>
      </w:r>
      <w:r>
        <w:rPr>
          <w:rStyle w:val="c0"/>
          <w:i/>
          <w:iCs/>
          <w:color w:val="000000"/>
          <w:sz w:val="28"/>
          <w:szCs w:val="28"/>
        </w:rPr>
        <w:t>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Фокусник:</w:t>
      </w:r>
      <w:r w:rsidRPr="008A24E2">
        <w:rPr>
          <w:rStyle w:val="c0"/>
          <w:color w:val="000000"/>
          <w:sz w:val="28"/>
          <w:szCs w:val="28"/>
        </w:rPr>
        <w:t xml:space="preserve"> Есть у меня волшебная палочка – это обычная чайная ложка. Она сегодня будет моей помощницей. Главное ребята, это – внимание, превращение нужно заметить. Итак, мы начинаем:Эх, Аахалай, да Махалай, превращения начинай!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  <w:u w:val="single"/>
        </w:rPr>
        <w:t>Первое превращение</w:t>
      </w:r>
      <w:r w:rsidRPr="008A24E2">
        <w:rPr>
          <w:rStyle w:val="c0"/>
          <w:color w:val="000000"/>
          <w:sz w:val="28"/>
          <w:szCs w:val="28"/>
        </w:rPr>
        <w:t xml:space="preserve">. 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color w:val="000000"/>
          <w:sz w:val="28"/>
          <w:szCs w:val="28"/>
        </w:rPr>
        <w:t>Мне понадобится стакан с водой и соль. Я чайной ложкой беру соль и опускаю в воду, дотрагиваюсь волшебной палочкой, мешаю… Раз, два, три!  Соль исчезла. Что с ней произошло, как вы думаете?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  <w:u w:val="single"/>
        </w:rPr>
        <w:t>Дети:</w:t>
      </w:r>
      <w:r w:rsidRPr="008A24E2">
        <w:rPr>
          <w:rStyle w:val="c0"/>
          <w:color w:val="000000"/>
          <w:sz w:val="28"/>
          <w:szCs w:val="28"/>
        </w:rPr>
        <w:t xml:space="preserve"> Соль растворилась.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Фокусник:</w:t>
      </w:r>
      <w:r w:rsidRPr="008A24E2">
        <w:rPr>
          <w:rStyle w:val="c0"/>
          <w:color w:val="000000"/>
          <w:sz w:val="28"/>
          <w:szCs w:val="28"/>
        </w:rPr>
        <w:t xml:space="preserve"> А что стало с водой? Она поменяла цвет?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  <w:u w:val="single"/>
        </w:rPr>
        <w:t>Дети:</w:t>
      </w:r>
      <w:r w:rsidRPr="008A24E2">
        <w:rPr>
          <w:rStyle w:val="c0"/>
          <w:color w:val="000000"/>
          <w:sz w:val="28"/>
          <w:szCs w:val="28"/>
        </w:rPr>
        <w:t xml:space="preserve"> Вода стала соленой и не поменяла цвет.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Фокусник:</w:t>
      </w:r>
      <w:r w:rsidRPr="008A24E2">
        <w:rPr>
          <w:rStyle w:val="c0"/>
          <w:color w:val="000000"/>
          <w:sz w:val="28"/>
          <w:szCs w:val="28"/>
        </w:rPr>
        <w:t xml:space="preserve"> Молодцы! А теперь это превращение вы сами сделайте.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A24E2">
        <w:rPr>
          <w:rStyle w:val="c0"/>
          <w:color w:val="000000"/>
          <w:sz w:val="28"/>
          <w:szCs w:val="28"/>
        </w:rPr>
        <w:t xml:space="preserve">- Предлагаю прейти ко </w:t>
      </w:r>
      <w:r w:rsidRPr="008A24E2">
        <w:rPr>
          <w:rStyle w:val="c0"/>
          <w:b/>
          <w:bCs/>
          <w:color w:val="000000"/>
          <w:sz w:val="28"/>
          <w:szCs w:val="28"/>
          <w:u w:val="single"/>
        </w:rPr>
        <w:t>второму превращению</w:t>
      </w:r>
      <w:r w:rsidRPr="008A24E2">
        <w:rPr>
          <w:rStyle w:val="c0"/>
          <w:color w:val="000000"/>
          <w:sz w:val="28"/>
          <w:szCs w:val="28"/>
        </w:rPr>
        <w:t xml:space="preserve">. 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color w:val="000000"/>
          <w:sz w:val="28"/>
          <w:szCs w:val="28"/>
        </w:rPr>
        <w:t>-Возьмем стаканы с чистой воды, а теперь самое главное. Берем волшебной палочкой сахар и опускаем ее в воду. Размешиваем нашей помощницей – чайной ложкой. Ребята, изменила ли цвет вода?  Куда делся сахар? Попробуйте на вкус свою воду. Какая на вкус стала вода?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  <w:u w:val="single"/>
        </w:rPr>
        <w:t>Дети:</w:t>
      </w:r>
      <w:r w:rsidRPr="008A24E2">
        <w:rPr>
          <w:rStyle w:val="c0"/>
          <w:color w:val="000000"/>
          <w:sz w:val="28"/>
          <w:szCs w:val="28"/>
        </w:rPr>
        <w:t xml:space="preserve"> Вода не поменяла цвет, а сахар растворился в воде.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Фокусник:</w:t>
      </w:r>
      <w:r w:rsidRPr="008A24E2">
        <w:rPr>
          <w:rStyle w:val="c0"/>
          <w:color w:val="000000"/>
          <w:sz w:val="28"/>
          <w:szCs w:val="28"/>
        </w:rPr>
        <w:t xml:space="preserve"> Ребята, что вы наблюдали? Что изменилось?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  <w:u w:val="single"/>
        </w:rPr>
        <w:t>Дети:</w:t>
      </w:r>
      <w:r w:rsidRPr="008A24E2">
        <w:rPr>
          <w:rStyle w:val="c0"/>
          <w:color w:val="000000"/>
          <w:sz w:val="28"/>
          <w:szCs w:val="28"/>
        </w:rPr>
        <w:t xml:space="preserve"> Мы наблюдали, как сахар и соль растворилась в воде. Вода поменяла вкус. В первом случае, она стала соленая, а во втором сладкая.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 xml:space="preserve">Фокусник: </w:t>
      </w:r>
      <w:r w:rsidRPr="008A24E2">
        <w:rPr>
          <w:rStyle w:val="c0"/>
          <w:color w:val="000000"/>
          <w:sz w:val="28"/>
          <w:szCs w:val="28"/>
        </w:rPr>
        <w:t>Молодцы! Я приготовил еще одно превращение.  Посмотрите, ребята, я беру этот стакан и наполняю его водой, и помешиваю. А теперь опускаю в стакан вот этот марлевый мешочек (в мешочке 2-3 кристаллика марганцовки). Вот посмотрите, кристаллики марганцовки прячутся в воде, они исчезают, а вода при этом меняет цвет. Пофантазируйте, и скажите, на что похожи растворяющиеся кристаллики?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8A24E2">
        <w:rPr>
          <w:rStyle w:val="c0"/>
          <w:i/>
          <w:iCs/>
          <w:color w:val="000000"/>
          <w:sz w:val="28"/>
          <w:szCs w:val="28"/>
        </w:rPr>
        <w:t>Ответы детей.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 xml:space="preserve">Фокусник: </w:t>
      </w:r>
      <w:r w:rsidRPr="008A24E2">
        <w:rPr>
          <w:rStyle w:val="c0"/>
          <w:color w:val="000000"/>
          <w:sz w:val="28"/>
          <w:szCs w:val="28"/>
        </w:rPr>
        <w:t>Я закончил свой сеанс. Мои превращения понравились вам?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  <w:u w:val="single"/>
        </w:rPr>
        <w:t>Дети:</w:t>
      </w:r>
      <w:r w:rsidRPr="008A24E2">
        <w:rPr>
          <w:rStyle w:val="c0"/>
          <w:color w:val="000000"/>
          <w:sz w:val="28"/>
          <w:szCs w:val="28"/>
        </w:rPr>
        <w:t xml:space="preserve"> Да.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Фокусник:</w:t>
      </w:r>
      <w:r w:rsidRPr="008A24E2">
        <w:rPr>
          <w:rStyle w:val="c0"/>
          <w:color w:val="000000"/>
          <w:sz w:val="28"/>
          <w:szCs w:val="28"/>
        </w:rPr>
        <w:t xml:space="preserve"> Мне пора. До новых встреч.</w:t>
      </w:r>
      <w:r>
        <w:rPr>
          <w:rStyle w:val="c0"/>
          <w:color w:val="000000"/>
          <w:sz w:val="28"/>
          <w:szCs w:val="28"/>
        </w:rPr>
        <w:t xml:space="preserve"> </w:t>
      </w:r>
      <w:r w:rsidRPr="008A24E2">
        <w:rPr>
          <w:rStyle w:val="c0"/>
          <w:color w:val="000000"/>
          <w:sz w:val="28"/>
          <w:szCs w:val="28"/>
        </w:rPr>
        <w:t>Ахалай - Махалай, превращения продолжай! (ухожу переодеваться)</w:t>
      </w:r>
      <w:r>
        <w:rPr>
          <w:rStyle w:val="c0"/>
          <w:color w:val="000000"/>
          <w:sz w:val="28"/>
          <w:szCs w:val="28"/>
        </w:rPr>
        <w:t>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8A24E2">
        <w:rPr>
          <w:rStyle w:val="c0"/>
          <w:color w:val="000000"/>
          <w:sz w:val="28"/>
          <w:szCs w:val="28"/>
        </w:rPr>
        <w:t>Итак ребята, в кого я опять превратилась? Мы сегодня говорили о превращениях. Вам понравилось находить превращение и самим его делать?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  <w:u w:val="single"/>
        </w:rPr>
        <w:t>Дети:</w:t>
      </w:r>
      <w:r w:rsidRPr="008A24E2">
        <w:rPr>
          <w:rStyle w:val="c0"/>
          <w:color w:val="000000"/>
          <w:sz w:val="28"/>
          <w:szCs w:val="28"/>
        </w:rPr>
        <w:t xml:space="preserve"> Да.</w:t>
      </w:r>
    </w:p>
    <w:p w:rsidR="008403EB" w:rsidRPr="008A24E2" w:rsidRDefault="008403EB" w:rsidP="008A24E2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E2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8A24E2">
        <w:rPr>
          <w:rStyle w:val="c0"/>
          <w:color w:val="000000"/>
          <w:sz w:val="28"/>
          <w:szCs w:val="28"/>
        </w:rPr>
        <w:t xml:space="preserve"> Тогда на следующих занятиях мы продолжим эту тему, и будем исследовать новые превращения.</w:t>
      </w:r>
    </w:p>
    <w:p w:rsidR="008403EB" w:rsidRDefault="008403EB" w:rsidP="001F2E3C">
      <w:pPr>
        <w:spacing w:line="360" w:lineRule="auto"/>
      </w:pPr>
    </w:p>
    <w:p w:rsidR="008403EB" w:rsidRDefault="008403EB"/>
    <w:p w:rsidR="008403EB" w:rsidRDefault="008403EB"/>
    <w:p w:rsidR="008403EB" w:rsidRDefault="008403EB"/>
    <w:p w:rsidR="008403EB" w:rsidRDefault="008403EB"/>
    <w:p w:rsidR="008403EB" w:rsidRDefault="008403EB"/>
    <w:p w:rsidR="008403EB" w:rsidRDefault="008403EB"/>
    <w:p w:rsidR="008403EB" w:rsidRDefault="008403EB"/>
    <w:p w:rsidR="008403EB" w:rsidRPr="000A467F" w:rsidRDefault="008403EB" w:rsidP="00A1399F"/>
    <w:sectPr w:rsidR="008403EB" w:rsidRPr="000A467F" w:rsidSect="008A24E2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5ED8"/>
    <w:multiLevelType w:val="hybridMultilevel"/>
    <w:tmpl w:val="F0DEF7FC"/>
    <w:lvl w:ilvl="0" w:tplc="E2A0A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EB7"/>
    <w:rsid w:val="00040B5C"/>
    <w:rsid w:val="000A467F"/>
    <w:rsid w:val="00103EB7"/>
    <w:rsid w:val="00180B09"/>
    <w:rsid w:val="001F2E3C"/>
    <w:rsid w:val="002D7309"/>
    <w:rsid w:val="00363D56"/>
    <w:rsid w:val="003C73B6"/>
    <w:rsid w:val="006C205E"/>
    <w:rsid w:val="007240DF"/>
    <w:rsid w:val="008403EB"/>
    <w:rsid w:val="00872929"/>
    <w:rsid w:val="008A24E2"/>
    <w:rsid w:val="00954ABC"/>
    <w:rsid w:val="009D6747"/>
    <w:rsid w:val="009E7866"/>
    <w:rsid w:val="00A1399F"/>
    <w:rsid w:val="00A503AE"/>
    <w:rsid w:val="00AD2606"/>
    <w:rsid w:val="00B0041C"/>
    <w:rsid w:val="00B01351"/>
    <w:rsid w:val="00BC4A20"/>
    <w:rsid w:val="00C2036C"/>
    <w:rsid w:val="00C351D4"/>
    <w:rsid w:val="00CC138C"/>
    <w:rsid w:val="00D12EE2"/>
    <w:rsid w:val="00EE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EE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uiPriority w:val="99"/>
    <w:rsid w:val="0010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103EB7"/>
  </w:style>
  <w:style w:type="paragraph" w:styleId="BalloonText">
    <w:name w:val="Balloon Text"/>
    <w:basedOn w:val="Normal"/>
    <w:link w:val="BalloonTextChar"/>
    <w:uiPriority w:val="99"/>
    <w:semiHidden/>
    <w:rsid w:val="00C35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5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74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3</Pages>
  <Words>816</Words>
  <Characters>4655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ЭВМ</cp:lastModifiedBy>
  <cp:revision>24</cp:revision>
  <cp:lastPrinted>2014-11-11T13:07:00Z</cp:lastPrinted>
  <dcterms:created xsi:type="dcterms:W3CDTF">2014-02-10T13:58:00Z</dcterms:created>
  <dcterms:modified xsi:type="dcterms:W3CDTF">2016-03-22T10:49:00Z</dcterms:modified>
</cp:coreProperties>
</file>