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303F50"/>
          <w:u w:val="single"/>
        </w:rPr>
      </w:pPr>
    </w:p>
    <w:p w:rsidR="00EC0827" w:rsidRDefault="00EC0827" w:rsidP="001F4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303F50"/>
          <w:sz w:val="28"/>
          <w:szCs w:val="28"/>
        </w:rPr>
      </w:pPr>
      <w:r w:rsidRPr="001F4777">
        <w:rPr>
          <w:rFonts w:ascii="Times New Roman" w:hAnsi="Times New Roman" w:cs="Times New Roman"/>
          <w:b/>
          <w:bCs/>
          <w:color w:val="303F50"/>
          <w:sz w:val="28"/>
          <w:szCs w:val="28"/>
        </w:rPr>
        <w:t xml:space="preserve">Конспект занятия </w:t>
      </w:r>
      <w:r>
        <w:rPr>
          <w:rFonts w:ascii="Times New Roman" w:hAnsi="Times New Roman" w:cs="Times New Roman"/>
          <w:b/>
          <w:bCs/>
          <w:color w:val="303F50"/>
          <w:sz w:val="28"/>
          <w:szCs w:val="28"/>
        </w:rPr>
        <w:t xml:space="preserve">по экспериментально - исследовательской деятельности </w:t>
      </w:r>
    </w:p>
    <w:p w:rsidR="00EC0827" w:rsidRDefault="00EC0827" w:rsidP="001F4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303F50"/>
          <w:sz w:val="28"/>
          <w:szCs w:val="28"/>
        </w:rPr>
      </w:pPr>
      <w:r w:rsidRPr="001F4777">
        <w:rPr>
          <w:rFonts w:ascii="Times New Roman" w:hAnsi="Times New Roman" w:cs="Times New Roman"/>
          <w:b/>
          <w:bCs/>
          <w:color w:val="303F50"/>
          <w:sz w:val="28"/>
          <w:szCs w:val="28"/>
        </w:rPr>
        <w:t xml:space="preserve">в средней группе </w:t>
      </w:r>
    </w:p>
    <w:p w:rsidR="00EC0827" w:rsidRPr="001F4777" w:rsidRDefault="00EC0827" w:rsidP="001F4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303F50"/>
          <w:sz w:val="28"/>
          <w:szCs w:val="28"/>
        </w:rPr>
      </w:pPr>
      <w:r w:rsidRPr="001F4777">
        <w:rPr>
          <w:rFonts w:ascii="Times New Roman" w:hAnsi="Times New Roman" w:cs="Times New Roman"/>
          <w:b/>
          <w:bCs/>
          <w:color w:val="303F5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303F50"/>
          <w:sz w:val="28"/>
          <w:szCs w:val="28"/>
        </w:rPr>
        <w:t>В лаборатории</w:t>
      </w:r>
      <w:r w:rsidRPr="001F4777">
        <w:rPr>
          <w:rFonts w:ascii="Times New Roman" w:hAnsi="Times New Roman" w:cs="Times New Roman"/>
          <w:b/>
          <w:bCs/>
          <w:color w:val="303F50"/>
          <w:sz w:val="28"/>
          <w:szCs w:val="28"/>
        </w:rPr>
        <w:t xml:space="preserve"> профессора Чудакова».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303F50"/>
          <w:u w:val="single"/>
        </w:rPr>
      </w:pPr>
    </w:p>
    <w:p w:rsidR="00EC0827" w:rsidRDefault="00EC0827" w:rsidP="001F477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color w:val="303F50"/>
          <w:u w:val="single"/>
        </w:rPr>
        <w:t>Программное содержание:</w:t>
      </w:r>
      <w:r w:rsidRPr="001F4777">
        <w:rPr>
          <w:rFonts w:ascii="Times New Roman" w:hAnsi="Times New Roman" w:cs="Times New Roman"/>
          <w:color w:val="303F50"/>
        </w:rPr>
        <w:t xml:space="preserve"> </w:t>
      </w:r>
    </w:p>
    <w:p w:rsidR="00EC0827" w:rsidRPr="001F4777" w:rsidRDefault="00EC0827" w:rsidP="001F4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color w:val="303F50"/>
        </w:rPr>
        <w:t>Поз</w:t>
      </w:r>
      <w:r w:rsidRPr="00D1227B">
        <w:rPr>
          <w:rFonts w:ascii="Times New Roman" w:hAnsi="Times New Roman" w:cs="Times New Roman"/>
          <w:color w:val="303F50"/>
        </w:rPr>
        <w:t xml:space="preserve">накомить </w:t>
      </w:r>
      <w:r>
        <w:rPr>
          <w:rFonts w:ascii="Times New Roman" w:hAnsi="Times New Roman" w:cs="Times New Roman"/>
          <w:color w:val="303F50"/>
        </w:rPr>
        <w:t xml:space="preserve">детей </w:t>
      </w:r>
      <w:r w:rsidRPr="00D1227B">
        <w:rPr>
          <w:rFonts w:ascii="Times New Roman" w:hAnsi="Times New Roman" w:cs="Times New Roman"/>
          <w:color w:val="303F50"/>
        </w:rPr>
        <w:t>с различными свойствами воды</w:t>
      </w:r>
      <w:r>
        <w:rPr>
          <w:rFonts w:ascii="Times New Roman" w:hAnsi="Times New Roman" w:cs="Times New Roman"/>
          <w:color w:val="303F50"/>
        </w:rPr>
        <w:t>.</w:t>
      </w:r>
    </w:p>
    <w:p w:rsidR="00EC0827" w:rsidRPr="001F4777" w:rsidRDefault="00EC0827" w:rsidP="001F4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1F4777">
        <w:rPr>
          <w:rFonts w:ascii="Times New Roman" w:hAnsi="Times New Roman" w:cs="Times New Roman"/>
          <w:color w:val="303F50"/>
        </w:rPr>
        <w:t>Расширять представление детей о физических свойствах окружающего мира.</w:t>
      </w:r>
    </w:p>
    <w:p w:rsidR="00EC0827" w:rsidRPr="0094515B" w:rsidRDefault="00EC0827" w:rsidP="001F477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color w:val="303F50"/>
        </w:rPr>
        <w:t>Развивать познавательный интерес</w:t>
      </w:r>
      <w:r w:rsidRPr="00D1227B">
        <w:rPr>
          <w:rFonts w:ascii="Times New Roman" w:hAnsi="Times New Roman" w:cs="Times New Roman"/>
          <w:color w:val="303F50"/>
        </w:rPr>
        <w:t xml:space="preserve"> детей в процессе экспериментирования, установление причинно-следственной зависимости, умение делать выводы.</w:t>
      </w:r>
    </w:p>
    <w:p w:rsidR="00EC0827" w:rsidRPr="00D1227B" w:rsidRDefault="00EC0827" w:rsidP="001F477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Развитие внимания, зрительной, слуховой чувствительности.</w:t>
      </w:r>
    </w:p>
    <w:p w:rsidR="00EC0827" w:rsidRPr="00D1227B" w:rsidRDefault="00EC0827" w:rsidP="001F477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Создание предпосылок формирования у практических и умственных действий.</w:t>
      </w:r>
    </w:p>
    <w:p w:rsidR="00EC0827" w:rsidRPr="00D1227B" w:rsidRDefault="00EC0827" w:rsidP="0094515B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Учить наблюдать, делать выводы.</w:t>
      </w:r>
    </w:p>
    <w:p w:rsidR="00EC0827" w:rsidRPr="00D1227B" w:rsidRDefault="00EC0827" w:rsidP="001F4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Развивать логическое мышление, речь, кругозор.</w:t>
      </w:r>
    </w:p>
    <w:p w:rsidR="00EC0827" w:rsidRPr="00D1227B" w:rsidRDefault="00EC0827" w:rsidP="001F4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Воспитывать любознательность, любовь к природе и бережное отношение к своему здоровью.</w:t>
      </w:r>
    </w:p>
    <w:p w:rsidR="00EC0827" w:rsidRPr="00D1227B" w:rsidRDefault="00EC0827" w:rsidP="001F4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Расширять представление детей о физических свойствах окружающего мира:</w:t>
      </w:r>
    </w:p>
    <w:p w:rsidR="00EC0827" w:rsidRPr="00D1227B" w:rsidRDefault="00EC0827" w:rsidP="001F4777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Знакомить с различными свойствами воды.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303F50"/>
        </w:rPr>
      </w:pPr>
      <w:r w:rsidRPr="00D1227B">
        <w:rPr>
          <w:rFonts w:ascii="Times New Roman" w:hAnsi="Times New Roman" w:cs="Times New Roman"/>
          <w:b/>
          <w:bCs/>
          <w:color w:val="303F50"/>
          <w:u w:val="single"/>
        </w:rPr>
        <w:t>Оборудование: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Стак</w:t>
      </w:r>
      <w:r>
        <w:rPr>
          <w:rFonts w:ascii="Times New Roman" w:hAnsi="Times New Roman" w:cs="Times New Roman"/>
          <w:color w:val="303F50"/>
        </w:rPr>
        <w:t>анчики, вода (холодная ,горячая,</w:t>
      </w:r>
      <w:r w:rsidRPr="00D1227B">
        <w:rPr>
          <w:rFonts w:ascii="Times New Roman" w:hAnsi="Times New Roman" w:cs="Times New Roman"/>
          <w:color w:val="303F50"/>
        </w:rPr>
        <w:t xml:space="preserve"> теплая), молоко, </w:t>
      </w:r>
      <w:r>
        <w:rPr>
          <w:rFonts w:ascii="Times New Roman" w:hAnsi="Times New Roman" w:cs="Times New Roman"/>
          <w:color w:val="303F50"/>
        </w:rPr>
        <w:t>соль</w:t>
      </w:r>
      <w:r w:rsidRPr="00D1227B">
        <w:rPr>
          <w:rFonts w:ascii="Times New Roman" w:hAnsi="Times New Roman" w:cs="Times New Roman"/>
          <w:color w:val="303F50"/>
        </w:rPr>
        <w:t>,</w:t>
      </w:r>
      <w:r>
        <w:rPr>
          <w:rFonts w:ascii="Times New Roman" w:hAnsi="Times New Roman" w:cs="Times New Roman"/>
          <w:color w:val="303F50"/>
        </w:rPr>
        <w:t xml:space="preserve"> сахар,</w:t>
      </w:r>
      <w:r w:rsidRPr="00D1227B">
        <w:rPr>
          <w:rFonts w:ascii="Times New Roman" w:hAnsi="Times New Roman" w:cs="Times New Roman"/>
          <w:color w:val="303F50"/>
        </w:rPr>
        <w:t xml:space="preserve"> ложечки, салфетки</w:t>
      </w:r>
      <w:r>
        <w:rPr>
          <w:rFonts w:ascii="Times New Roman" w:hAnsi="Times New Roman" w:cs="Times New Roman"/>
          <w:color w:val="303F50"/>
        </w:rPr>
        <w:t>, лед, баночки, схема</w:t>
      </w:r>
      <w:r w:rsidRPr="00D1227B">
        <w:rPr>
          <w:rFonts w:ascii="Times New Roman" w:hAnsi="Times New Roman" w:cs="Times New Roman"/>
          <w:color w:val="303F50"/>
        </w:rPr>
        <w:t>.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  <w:u w:val="single"/>
        </w:rPr>
        <w:t>Предварительная работа: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 xml:space="preserve">Игры с водой, чтение стихов, </w:t>
      </w:r>
      <w:r>
        <w:rPr>
          <w:rFonts w:ascii="Times New Roman" w:hAnsi="Times New Roman" w:cs="Times New Roman"/>
          <w:color w:val="303F50"/>
        </w:rPr>
        <w:t xml:space="preserve">загадок </w:t>
      </w:r>
      <w:r w:rsidRPr="00D1227B">
        <w:rPr>
          <w:rFonts w:ascii="Times New Roman" w:hAnsi="Times New Roman" w:cs="Times New Roman"/>
          <w:color w:val="303F50"/>
        </w:rPr>
        <w:t>о воде, опыты с водой.</w:t>
      </w:r>
    </w:p>
    <w:p w:rsidR="00EC0827" w:rsidRPr="001F477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 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303F50"/>
        </w:rPr>
        <w:t>Ход занятия.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Добры</w:t>
      </w:r>
      <w:r>
        <w:rPr>
          <w:rFonts w:ascii="Times New Roman" w:hAnsi="Times New Roman" w:cs="Times New Roman"/>
          <w:color w:val="303F50"/>
        </w:rPr>
        <w:t>й день ребята</w:t>
      </w:r>
      <w:r w:rsidRPr="00D1227B">
        <w:rPr>
          <w:rFonts w:ascii="Times New Roman" w:hAnsi="Times New Roman" w:cs="Times New Roman"/>
          <w:color w:val="303F50"/>
        </w:rPr>
        <w:t>!</w:t>
      </w:r>
    </w:p>
    <w:p w:rsidR="00EC0827" w:rsidRDefault="00EC0827" w:rsidP="00214A8E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b/>
          <w:bCs/>
          <w:color w:val="303F50"/>
        </w:rPr>
        <w:t xml:space="preserve">Воспитатель: </w:t>
      </w:r>
      <w:r>
        <w:rPr>
          <w:rFonts w:ascii="Times New Roman" w:hAnsi="Times New Roman" w:cs="Times New Roman"/>
          <w:color w:val="303F50"/>
        </w:rPr>
        <w:t>ребята, смотрите кто сегодня пришел к вам в гости (воспитатель показывает игрушку-фиксика) ,вы его узнали?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303F50"/>
        </w:rPr>
      </w:pPr>
      <w:r w:rsidRPr="00214A8E">
        <w:rPr>
          <w:rFonts w:ascii="Times New Roman" w:hAnsi="Times New Roman" w:cs="Times New Roman"/>
          <w:b/>
          <w:bCs/>
          <w:color w:val="303F50"/>
        </w:rPr>
        <w:t>Ответы детей</w:t>
      </w:r>
      <w:r>
        <w:rPr>
          <w:rFonts w:ascii="Times New Roman" w:hAnsi="Times New Roman" w:cs="Times New Roman"/>
          <w:b/>
          <w:bCs/>
          <w:color w:val="303F50"/>
        </w:rPr>
        <w:t>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b/>
          <w:bCs/>
          <w:color w:val="303F50"/>
        </w:rPr>
        <w:t xml:space="preserve">Воспитатель: </w:t>
      </w:r>
      <w:r>
        <w:rPr>
          <w:rFonts w:ascii="Times New Roman" w:hAnsi="Times New Roman" w:cs="Times New Roman"/>
          <w:color w:val="303F50"/>
        </w:rPr>
        <w:t>а кто помнит, где учатся дети фиксиков?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214A8E">
        <w:rPr>
          <w:rFonts w:ascii="Times New Roman" w:hAnsi="Times New Roman" w:cs="Times New Roman"/>
          <w:b/>
          <w:bCs/>
          <w:color w:val="303F50"/>
        </w:rPr>
        <w:t>Дети</w:t>
      </w:r>
      <w:r>
        <w:rPr>
          <w:rFonts w:ascii="Times New Roman" w:hAnsi="Times New Roman" w:cs="Times New Roman"/>
          <w:b/>
          <w:bCs/>
          <w:color w:val="303F50"/>
        </w:rPr>
        <w:t xml:space="preserve">: </w:t>
      </w:r>
      <w:r>
        <w:rPr>
          <w:rFonts w:ascii="Times New Roman" w:hAnsi="Times New Roman" w:cs="Times New Roman"/>
          <w:color w:val="303F50"/>
        </w:rPr>
        <w:t>в лаборатории профессора Чудакова.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b/>
          <w:bCs/>
          <w:color w:val="303F50"/>
        </w:rPr>
        <w:t xml:space="preserve">Воспитатель: </w:t>
      </w:r>
      <w:r w:rsidRPr="00B44126">
        <w:rPr>
          <w:rFonts w:ascii="Times New Roman" w:hAnsi="Times New Roman" w:cs="Times New Roman"/>
          <w:color w:val="303F50"/>
        </w:rPr>
        <w:t>п</w:t>
      </w:r>
      <w:r>
        <w:rPr>
          <w:rFonts w:ascii="Times New Roman" w:hAnsi="Times New Roman" w:cs="Times New Roman"/>
          <w:color w:val="303F50"/>
        </w:rPr>
        <w:t xml:space="preserve">равильно, молодцы, а вы хотели бы побывать в лаборатории? 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color w:val="303F50"/>
        </w:rPr>
        <w:t>Ваша желание может исполниться, в нашей группе тоже есть лаборатория, и я приглашаю вас вместе с нашим гостем отправиться туда.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i/>
          <w:iCs/>
          <w:color w:val="303F50"/>
        </w:rPr>
      </w:pPr>
      <w:r>
        <w:rPr>
          <w:rFonts w:ascii="Times New Roman" w:hAnsi="Times New Roman" w:cs="Times New Roman"/>
          <w:i/>
          <w:iCs/>
          <w:color w:val="303F50"/>
        </w:rPr>
        <w:t>Дети проходят в лабораторию.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b/>
          <w:bCs/>
          <w:color w:val="303F50"/>
        </w:rPr>
        <w:t>Воспитатель:</w:t>
      </w:r>
      <w:r>
        <w:rPr>
          <w:rFonts w:ascii="Times New Roman" w:hAnsi="Times New Roman" w:cs="Times New Roman"/>
          <w:color w:val="303F50"/>
        </w:rPr>
        <w:t xml:space="preserve">Ребята, а вы знаете, чем занимаются в лаборатории? 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377C60">
        <w:rPr>
          <w:rFonts w:ascii="Times New Roman" w:hAnsi="Times New Roman" w:cs="Times New Roman"/>
          <w:b/>
          <w:bCs/>
          <w:color w:val="303F50"/>
        </w:rPr>
        <w:t xml:space="preserve">Ответы детей. </w:t>
      </w:r>
      <w:r>
        <w:rPr>
          <w:rFonts w:ascii="Times New Roman" w:hAnsi="Times New Roman" w:cs="Times New Roman"/>
          <w:color w:val="303F50"/>
        </w:rPr>
        <w:t>Проводят опыты и исследуют.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b/>
          <w:bCs/>
          <w:color w:val="303F50"/>
        </w:rPr>
        <w:t>Воспитатель</w:t>
      </w:r>
      <w:r w:rsidRPr="00A4169E">
        <w:rPr>
          <w:rFonts w:ascii="Times New Roman" w:hAnsi="Times New Roman" w:cs="Times New Roman"/>
          <w:color w:val="303F50"/>
        </w:rPr>
        <w:t>: Правильно ребята</w:t>
      </w:r>
      <w:r>
        <w:rPr>
          <w:rFonts w:ascii="Times New Roman" w:hAnsi="Times New Roman" w:cs="Times New Roman"/>
          <w:color w:val="303F50"/>
        </w:rPr>
        <w:t>, а что же мы будем сегодня исследовать? Ой, вы слышите звуки, что же это?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A4169E">
        <w:rPr>
          <w:rFonts w:ascii="Times New Roman" w:hAnsi="Times New Roman" w:cs="Times New Roman"/>
          <w:b/>
          <w:bCs/>
          <w:color w:val="303F50"/>
        </w:rPr>
        <w:t>Дети:</w:t>
      </w:r>
      <w:r w:rsidRPr="00A4169E">
        <w:rPr>
          <w:rFonts w:ascii="Times New Roman" w:hAnsi="Times New Roman" w:cs="Times New Roman"/>
          <w:color w:val="303F50"/>
        </w:rPr>
        <w:t>Это звуки воды</w:t>
      </w:r>
      <w:r>
        <w:rPr>
          <w:rFonts w:ascii="Times New Roman" w:hAnsi="Times New Roman" w:cs="Times New Roman"/>
          <w:color w:val="303F50"/>
        </w:rPr>
        <w:t>!</w:t>
      </w:r>
    </w:p>
    <w:p w:rsidR="00EC0827" w:rsidRPr="00A4169E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A4169E">
        <w:rPr>
          <w:rFonts w:ascii="Times New Roman" w:hAnsi="Times New Roman" w:cs="Times New Roman"/>
          <w:b/>
          <w:bCs/>
          <w:color w:val="303F50"/>
        </w:rPr>
        <w:t>Воспитатель:</w:t>
      </w:r>
      <w:r>
        <w:rPr>
          <w:rFonts w:ascii="Times New Roman" w:hAnsi="Times New Roman" w:cs="Times New Roman"/>
          <w:color w:val="303F50"/>
        </w:rPr>
        <w:t xml:space="preserve"> Какие вы молодцы! Правильно!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Давайте закроем глаза и послушаем, как журчит ручей - релаксация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(аудиозапись звук «Ручейка»)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A4169E">
        <w:rPr>
          <w:rFonts w:ascii="Times New Roman" w:hAnsi="Times New Roman" w:cs="Times New Roman"/>
          <w:b/>
          <w:bCs/>
          <w:color w:val="303F50"/>
        </w:rPr>
        <w:t>Воспитатель:</w:t>
      </w:r>
      <w:r w:rsidRPr="00D1227B">
        <w:rPr>
          <w:rFonts w:ascii="Times New Roman" w:hAnsi="Times New Roman" w:cs="Times New Roman"/>
          <w:color w:val="303F50"/>
        </w:rPr>
        <w:t xml:space="preserve"> Ребята, </w:t>
      </w:r>
      <w:r>
        <w:rPr>
          <w:rFonts w:ascii="Times New Roman" w:hAnsi="Times New Roman" w:cs="Times New Roman"/>
          <w:color w:val="303F50"/>
        </w:rPr>
        <w:t xml:space="preserve"> ваш гость приготовил для вас загадку, при решении которой вы сможете ответить на вопрос, что мы сегодня будем исследовать? </w:t>
      </w:r>
    </w:p>
    <w:p w:rsidR="00EC0827" w:rsidRPr="00201363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0"/>
          <w:szCs w:val="20"/>
        </w:rPr>
      </w:pP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Если руки наши в ваксе.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Если на нос сели кляксы,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Кто тогда нам первый друг.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Снимет грязь с лица и рук?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Без чего не может мама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Ни готовить, ни стирать?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Без чего, мы скажем прямо.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Человеку умирать?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Чтобы лился дождик с неба,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Чтоб росли колосья хлеба.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Чтобы плыли корабли,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Чтоб варились кисели,</w:t>
      </w:r>
      <w:r w:rsidRPr="00201363">
        <w:rPr>
          <w:rFonts w:ascii="Times New Roman" w:hAnsi="Times New Roman" w:cs="Times New Roman"/>
          <w:sz w:val="20"/>
          <w:szCs w:val="20"/>
        </w:rPr>
        <w:br/>
      </w: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Чтобы не было беды-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  <w:sz w:val="22"/>
          <w:szCs w:val="22"/>
        </w:rPr>
      </w:pPr>
      <w:r w:rsidRPr="00201363">
        <w:rPr>
          <w:rFonts w:ascii="Times New Roman" w:hAnsi="Times New Roman" w:cs="Times New Roman"/>
          <w:sz w:val="20"/>
          <w:szCs w:val="20"/>
          <w:shd w:val="clear" w:color="auto" w:fill="FFFFFF"/>
        </w:rPr>
        <w:t>Жить нельзя нам без ...</w:t>
      </w:r>
      <w:r w:rsidRPr="00617808">
        <w:rPr>
          <w:rFonts w:ascii="Times New Roman" w:hAnsi="Times New Roman" w:cs="Times New Roman"/>
          <w:sz w:val="22"/>
          <w:szCs w:val="22"/>
        </w:rPr>
        <w:br/>
      </w:r>
    </w:p>
    <w:p w:rsidR="00EC0827" w:rsidRPr="00201363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  <w:sz w:val="22"/>
          <w:szCs w:val="22"/>
        </w:rPr>
      </w:pPr>
      <w:r w:rsidRPr="00A4169E">
        <w:rPr>
          <w:rFonts w:ascii="Times New Roman" w:hAnsi="Times New Roman" w:cs="Times New Roman"/>
          <w:b/>
          <w:bCs/>
          <w:color w:val="303F50"/>
        </w:rPr>
        <w:t>Дети</w:t>
      </w:r>
      <w:r>
        <w:rPr>
          <w:rFonts w:ascii="Times New Roman" w:hAnsi="Times New Roman" w:cs="Times New Roman"/>
          <w:color w:val="303F50"/>
        </w:rPr>
        <w:t>: Без</w:t>
      </w:r>
      <w:r w:rsidRPr="00617808">
        <w:rPr>
          <w:rFonts w:ascii="Times New Roman" w:hAnsi="Times New Roman" w:cs="Times New Roman"/>
          <w:color w:val="303F50"/>
        </w:rPr>
        <w:t>вод</w:t>
      </w:r>
      <w:r>
        <w:rPr>
          <w:rFonts w:ascii="Times New Roman" w:hAnsi="Times New Roman" w:cs="Times New Roman"/>
          <w:color w:val="303F50"/>
        </w:rPr>
        <w:t>ы. Мы будем исследовать воду.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617808">
        <w:rPr>
          <w:rFonts w:ascii="Times New Roman" w:hAnsi="Times New Roman" w:cs="Times New Roman"/>
          <w:b/>
          <w:bCs/>
          <w:color w:val="303F50"/>
        </w:rPr>
        <w:t>Воспитатель:</w:t>
      </w:r>
      <w:r>
        <w:rPr>
          <w:rFonts w:ascii="Times New Roman" w:hAnsi="Times New Roman" w:cs="Times New Roman"/>
          <w:color w:val="303F50"/>
        </w:rPr>
        <w:t>Совершенно верно, а как мы ее будем исследовать?</w:t>
      </w:r>
    </w:p>
    <w:p w:rsidR="00EC0827" w:rsidRPr="00FA189F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FA189F">
        <w:rPr>
          <w:rFonts w:ascii="Times New Roman" w:hAnsi="Times New Roman" w:cs="Times New Roman"/>
          <w:b/>
          <w:bCs/>
          <w:color w:val="303F50"/>
        </w:rPr>
        <w:t>Дети:</w:t>
      </w:r>
      <w:r>
        <w:rPr>
          <w:rFonts w:ascii="Times New Roman" w:hAnsi="Times New Roman" w:cs="Times New Roman"/>
          <w:color w:val="303F50"/>
        </w:rPr>
        <w:t>Мы будем ставить опыты! В помощь вам я предлагаю использовать  схему.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FA189F">
        <w:rPr>
          <w:rFonts w:ascii="Times New Roman" w:hAnsi="Times New Roman" w:cs="Times New Roman"/>
          <w:b/>
          <w:bCs/>
          <w:color w:val="303F50"/>
        </w:rPr>
        <w:t>Воспитатель</w:t>
      </w:r>
      <w:r w:rsidRPr="00D1227B">
        <w:rPr>
          <w:rFonts w:ascii="Times New Roman" w:hAnsi="Times New Roman" w:cs="Times New Roman"/>
          <w:color w:val="303F50"/>
        </w:rPr>
        <w:t>:</w:t>
      </w:r>
      <w:r>
        <w:rPr>
          <w:rFonts w:ascii="Times New Roman" w:hAnsi="Times New Roman" w:cs="Times New Roman"/>
          <w:color w:val="303F50"/>
        </w:rPr>
        <w:t xml:space="preserve"> Правильно! И я предлагаю вам подойти к первому столу и выяснить,</w:t>
      </w:r>
      <w:r w:rsidRPr="00D1227B">
        <w:rPr>
          <w:rFonts w:ascii="Times New Roman" w:hAnsi="Times New Roman" w:cs="Times New Roman"/>
          <w:color w:val="303F50"/>
        </w:rPr>
        <w:t xml:space="preserve"> что же такое вода?</w:t>
      </w:r>
    </w:p>
    <w:p w:rsidR="00EC0827" w:rsidRPr="00FA189F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303F50"/>
        </w:rPr>
      </w:pPr>
      <w:r w:rsidRPr="00FA189F">
        <w:rPr>
          <w:rFonts w:ascii="Times New Roman" w:hAnsi="Times New Roman" w:cs="Times New Roman"/>
          <w:b/>
          <w:bCs/>
          <w:color w:val="303F50"/>
        </w:rPr>
        <w:t>Опыт №1.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alt="http://image.slidesharecdn.com/2-140204094343-phpapp02/95/2-6-638.jpg?cb=1391507053" style="width:464.25pt;height:348.75pt;visibility:visible">
            <v:imagedata r:id="rId5" o:title=""/>
          </v:shape>
        </w:pic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Дети, вода - это жидкость. Воспитатель предлагает детям, самим попробовать перелить воду, из одного стакана в другой.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FA189F">
        <w:rPr>
          <w:rFonts w:ascii="Times New Roman" w:hAnsi="Times New Roman" w:cs="Times New Roman"/>
          <w:b/>
          <w:bCs/>
          <w:color w:val="303F50"/>
        </w:rPr>
        <w:t>Фиксик говорит детям</w:t>
      </w:r>
      <w:r w:rsidRPr="00D1227B">
        <w:rPr>
          <w:rFonts w:ascii="Times New Roman" w:hAnsi="Times New Roman" w:cs="Times New Roman"/>
          <w:color w:val="303F50"/>
        </w:rPr>
        <w:t xml:space="preserve">: а </w:t>
      </w:r>
      <w:r>
        <w:rPr>
          <w:rFonts w:ascii="Times New Roman" w:hAnsi="Times New Roman" w:cs="Times New Roman"/>
          <w:color w:val="303F50"/>
        </w:rPr>
        <w:t>я тоже кое- что знаю про воду, она не имеет цвет.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FA189F">
        <w:rPr>
          <w:rFonts w:ascii="Times New Roman" w:hAnsi="Times New Roman" w:cs="Times New Roman"/>
          <w:b/>
          <w:bCs/>
          <w:color w:val="303F50"/>
        </w:rPr>
        <w:t>Воспитатель</w:t>
      </w:r>
      <w:r w:rsidRPr="00D1227B">
        <w:rPr>
          <w:rFonts w:ascii="Times New Roman" w:hAnsi="Times New Roman" w:cs="Times New Roman"/>
          <w:color w:val="303F50"/>
        </w:rPr>
        <w:t>:</w:t>
      </w:r>
      <w:r>
        <w:rPr>
          <w:rFonts w:ascii="Times New Roman" w:hAnsi="Times New Roman" w:cs="Times New Roman"/>
          <w:color w:val="303F50"/>
        </w:rPr>
        <w:t xml:space="preserve"> Ну, мы это сейчас легко проверим</w:t>
      </w:r>
      <w:r w:rsidRPr="00D1227B">
        <w:rPr>
          <w:rFonts w:ascii="Times New Roman" w:hAnsi="Times New Roman" w:cs="Times New Roman"/>
          <w:color w:val="303F50"/>
        </w:rPr>
        <w:t>. У меня на столе стоит два стакана, один с молоком, другой с водой, давайте положим по несколько камешков, что мы видим, в воде камешки видно хорошо, а в</w:t>
      </w:r>
      <w:r>
        <w:rPr>
          <w:rFonts w:ascii="Times New Roman" w:hAnsi="Times New Roman" w:cs="Times New Roman"/>
          <w:color w:val="303F50"/>
        </w:rPr>
        <w:t xml:space="preserve"> молоке не видно вообще, потому </w:t>
      </w:r>
      <w:r w:rsidRPr="00D1227B">
        <w:rPr>
          <w:rFonts w:ascii="Times New Roman" w:hAnsi="Times New Roman" w:cs="Times New Roman"/>
          <w:color w:val="303F50"/>
        </w:rPr>
        <w:t>что молоко белого цвета. След</w:t>
      </w:r>
      <w:r>
        <w:rPr>
          <w:rFonts w:ascii="Times New Roman" w:hAnsi="Times New Roman" w:cs="Times New Roman"/>
          <w:color w:val="303F50"/>
        </w:rPr>
        <w:t>овательно, вода не имеет цвета,</w:t>
      </w:r>
      <w:r w:rsidRPr="00D1227B">
        <w:rPr>
          <w:rFonts w:ascii="Times New Roman" w:hAnsi="Times New Roman" w:cs="Times New Roman"/>
          <w:color w:val="303F50"/>
        </w:rPr>
        <w:t xml:space="preserve"> она бесцветна.</w:t>
      </w:r>
      <w:r>
        <w:rPr>
          <w:rFonts w:ascii="Times New Roman" w:hAnsi="Times New Roman" w:cs="Times New Roman"/>
          <w:color w:val="303F50"/>
        </w:rPr>
        <w:t xml:space="preserve"> (Схема).</w:t>
      </w:r>
      <w:r w:rsidRPr="00EE1D14">
        <w:rPr>
          <w:rFonts w:ascii="Times New Roman" w:hAnsi="Times New Roman" w:cs="Times New Roman"/>
          <w:color w:val="303F50"/>
        </w:rPr>
        <w:pict>
          <v:shape id="_x0000_i1026" type="#_x0000_t75" style="width:125.25pt;height:84pt">
            <v:imagedata r:id="rId6" o:title=""/>
          </v:shape>
        </w:pic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FA189F">
        <w:rPr>
          <w:rFonts w:ascii="Times New Roman" w:hAnsi="Times New Roman" w:cs="Times New Roman"/>
          <w:b/>
          <w:bCs/>
          <w:color w:val="303F50"/>
        </w:rPr>
        <w:t>Фиксик говорит детям</w:t>
      </w:r>
      <w:r>
        <w:rPr>
          <w:rFonts w:ascii="Times New Roman" w:hAnsi="Times New Roman" w:cs="Times New Roman"/>
          <w:b/>
          <w:bCs/>
          <w:color w:val="303F50"/>
        </w:rPr>
        <w:t xml:space="preserve">: </w:t>
      </w:r>
      <w:r>
        <w:rPr>
          <w:rFonts w:ascii="Times New Roman" w:hAnsi="Times New Roman" w:cs="Times New Roman"/>
          <w:color w:val="303F50"/>
        </w:rPr>
        <w:t>А я знаю фокус, как бесцветная вода может превратиться в цветную. Хотите ребята я вам этот фокус покажу?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C264B8">
        <w:rPr>
          <w:rFonts w:ascii="Times New Roman" w:hAnsi="Times New Roman" w:cs="Times New Roman"/>
          <w:b/>
          <w:bCs/>
          <w:color w:val="303F50"/>
        </w:rPr>
        <w:t>Дети:</w:t>
      </w:r>
      <w:r>
        <w:rPr>
          <w:rFonts w:ascii="Times New Roman" w:hAnsi="Times New Roman" w:cs="Times New Roman"/>
          <w:color w:val="303F50"/>
        </w:rPr>
        <w:t xml:space="preserve"> Да, хотим!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C264B8">
        <w:rPr>
          <w:rFonts w:ascii="Times New Roman" w:hAnsi="Times New Roman" w:cs="Times New Roman"/>
          <w:b/>
          <w:bCs/>
          <w:color w:val="303F50"/>
        </w:rPr>
        <w:t>Опыт №2</w:t>
      </w:r>
      <w:r>
        <w:rPr>
          <w:rFonts w:ascii="Times New Roman" w:hAnsi="Times New Roman" w:cs="Times New Roman"/>
          <w:color w:val="303F50"/>
        </w:rPr>
        <w:t>.  Предварительно наносим на обратную сторону крышки гуашь разных цветов, а в банки наливаем обычную воду. При встряске вода окрашивается.</w:t>
      </w:r>
    </w:p>
    <w:p w:rsidR="00EC0827" w:rsidRPr="00FA189F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noProof/>
        </w:rPr>
        <w:pict>
          <v:shape id="Рисунок 9" o:spid="_x0000_i1027" type="#_x0000_t75" alt="http://farm9.staticflickr.com/8366/8462493175_30b438e77e_c.jpg" style="width:464.25pt;height:177.75pt;visibility:visible">
            <v:imagedata r:id="rId7" o:title=""/>
          </v:shape>
        </w:pic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FA189F">
        <w:rPr>
          <w:rFonts w:ascii="Times New Roman" w:hAnsi="Times New Roman" w:cs="Times New Roman"/>
          <w:b/>
          <w:bCs/>
          <w:color w:val="303F50"/>
        </w:rPr>
        <w:t>Воспитатель:</w:t>
      </w:r>
      <w:r w:rsidRPr="00D1227B">
        <w:rPr>
          <w:rFonts w:ascii="Times New Roman" w:hAnsi="Times New Roman" w:cs="Times New Roman"/>
          <w:color w:val="303F50"/>
        </w:rPr>
        <w:t xml:space="preserve"> А, еще ребята, вода может быть холодной, теплой и горячей, у меня три стаканчика, с холодной, теплой, горячей водой, вы потрогайте их руками и определите на ощупь  (тактильное ощущение), в каком стаканчике какая вода (сравнение). Просьба   соблюдать осторожность с горячей водой (безопасность)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b/>
          <w:bCs/>
          <w:color w:val="303F50"/>
        </w:rPr>
        <w:t>Воспитатель:</w:t>
      </w:r>
      <w:r w:rsidRPr="00C264B8">
        <w:rPr>
          <w:rFonts w:ascii="Times New Roman" w:hAnsi="Times New Roman" w:cs="Times New Roman"/>
          <w:color w:val="333333"/>
        </w:rPr>
        <w:t>А как вы думаете, для чего нужна вода?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333333"/>
        </w:rPr>
      </w:pPr>
      <w:r w:rsidRPr="00C264B8">
        <w:rPr>
          <w:rFonts w:ascii="Times New Roman" w:hAnsi="Times New Roman" w:cs="Times New Roman"/>
          <w:b/>
          <w:bCs/>
          <w:color w:val="333333"/>
        </w:rPr>
        <w:t>Ответы детей.</w:t>
      </w:r>
      <w:r w:rsidRPr="00C264B8">
        <w:rPr>
          <w:rFonts w:ascii="Times New Roman" w:hAnsi="Times New Roman" w:cs="Times New Roman"/>
          <w:color w:val="333333"/>
        </w:rPr>
        <w:t>Чтобы пить, мыть руки, купаться, готовить пищу, стирать.</w:t>
      </w:r>
    </w:p>
    <w:p w:rsidR="00EC0827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color w:val="333333"/>
        </w:rPr>
        <w:t>Воспитатель: Правильно! А с водой очень интересно играть- плескаться, обливаться …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color w:val="333333"/>
        </w:rPr>
        <w:t xml:space="preserve"> Давайте поиграем.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color w:val="333333"/>
        </w:rPr>
        <w:t>Раз, два, три, четыре, пять.любят капельки играть.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color w:val="333333"/>
        </w:rPr>
        <w:t>Мы ногами топ-топ, мы руками хлоп-хлоп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color w:val="333333"/>
        </w:rPr>
        <w:t>Мы глазами миг-миг, мы плечами чик, чик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color w:val="333333"/>
        </w:rPr>
        <w:t>Раз туда, два сюда, повернись вокруг себя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color w:val="333333"/>
        </w:rPr>
        <w:t>Раз присели, два привстали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color w:val="333333"/>
        </w:rPr>
        <w:t>Руки кверху все подняли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color w:val="333333"/>
        </w:rPr>
        <w:t>Раз, два, раз, два (хлопают в ладоши)</w:t>
      </w:r>
    </w:p>
    <w:p w:rsidR="00EC0827" w:rsidRPr="00C264B8" w:rsidRDefault="00EC0827" w:rsidP="00C264B8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C264B8">
        <w:rPr>
          <w:rFonts w:ascii="Times New Roman" w:hAnsi="Times New Roman" w:cs="Times New Roman"/>
          <w:color w:val="333333"/>
        </w:rPr>
        <w:t>Вот и кончилась игра.</w:t>
      </w:r>
    </w:p>
    <w:p w:rsidR="00EC0827" w:rsidRDefault="00EC0827" w:rsidP="00C264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C264B8">
        <w:rPr>
          <w:rFonts w:ascii="Times New Roman" w:hAnsi="Times New Roman" w:cs="Times New Roman"/>
          <w:b/>
          <w:bCs/>
          <w:color w:val="303F50"/>
        </w:rPr>
        <w:t xml:space="preserve">Воспитатель: </w:t>
      </w:r>
      <w:r>
        <w:rPr>
          <w:rFonts w:ascii="Times New Roman" w:hAnsi="Times New Roman" w:cs="Times New Roman"/>
          <w:color w:val="303F50"/>
        </w:rPr>
        <w:t>Интересно, а вода имеет вкус, давайте проведем опыт, мы воду попробуем и сравним. В один стакан с водой добавляем сахар, а в другой соль. (Схема)</w:t>
      </w:r>
    </w:p>
    <w:p w:rsidR="00EC0827" w:rsidRDefault="00EC0827" w:rsidP="00C264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303F50"/>
        </w:rPr>
      </w:pPr>
    </w:p>
    <w:p w:rsidR="00EC0827" w:rsidRPr="00D530BA" w:rsidRDefault="00EC0827" w:rsidP="00C264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303F50"/>
        </w:rPr>
      </w:pPr>
    </w:p>
    <w:p w:rsidR="00EC0827" w:rsidRPr="00D530BA" w:rsidRDefault="00EC0827" w:rsidP="00C264B8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303F50"/>
        </w:rPr>
      </w:pPr>
      <w:r w:rsidRPr="00D530BA">
        <w:rPr>
          <w:rFonts w:ascii="Times New Roman" w:hAnsi="Times New Roman" w:cs="Times New Roman"/>
          <w:b/>
          <w:bCs/>
          <w:color w:val="303F50"/>
        </w:rPr>
        <w:t>Опыт№3.</w:t>
      </w:r>
      <w:r>
        <w:rPr>
          <w:noProof/>
        </w:rPr>
        <w:pict>
          <v:shape id="Рисунок 11" o:spid="_x0000_i1028" type="#_x0000_t75" alt="http://www.svislochyasad2.grodno.by/wp-content/uploads/2015/03/111.jpg" style="width:336pt;height:252pt;visibility:visible">
            <v:imagedata r:id="rId8" o:title=""/>
          </v:shape>
        </w:pic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CB08D9">
        <w:rPr>
          <w:rFonts w:ascii="Times New Roman" w:hAnsi="Times New Roman" w:cs="Times New Roman"/>
          <w:b/>
          <w:bCs/>
          <w:color w:val="303F50"/>
        </w:rPr>
        <w:t>Воспитатель:</w:t>
      </w:r>
      <w:r>
        <w:rPr>
          <w:rFonts w:ascii="Times New Roman" w:hAnsi="Times New Roman" w:cs="Times New Roman"/>
          <w:color w:val="303F50"/>
        </w:rPr>
        <w:t xml:space="preserve"> Ребята из следующего опыты мы узнаем, есть ли у воды запах. (Схема).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303F50"/>
        </w:rPr>
      </w:pPr>
      <w:r w:rsidRPr="00D530BA">
        <w:rPr>
          <w:rFonts w:ascii="Times New Roman" w:hAnsi="Times New Roman" w:cs="Times New Roman"/>
          <w:b/>
          <w:bCs/>
          <w:color w:val="303F50"/>
        </w:rPr>
        <w:t>Опыт№4.</w:t>
      </w:r>
    </w:p>
    <w:p w:rsidR="00EC0827" w:rsidRPr="0024449A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noProof/>
          <w:color w:val="4F81BD"/>
        </w:rPr>
      </w:pPr>
      <w:r>
        <w:rPr>
          <w:noProof/>
        </w:rPr>
        <w:pict>
          <v:shape id="Рисунок 10" o:spid="_x0000_i1029" type="#_x0000_t75" alt="http://image.slidesharecdn.com/2-140204094343-phpapp02/95/2-4-638.jpg?cb=1391507053" style="width:344.25pt;height:265.5pt;visibility:visible">
            <v:imagedata r:id="rId9" o:title=""/>
          </v:shape>
        </w:pic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noProof/>
        </w:rPr>
      </w:pP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noProof/>
        </w:rPr>
      </w:pPr>
      <w:r w:rsidRPr="0024449A">
        <w:rPr>
          <w:rFonts w:ascii="Times New Roman" w:hAnsi="Times New Roman" w:cs="Times New Roman"/>
          <w:b/>
          <w:bCs/>
          <w:noProof/>
        </w:rPr>
        <w:t>Воспитатель:</w:t>
      </w:r>
      <w:r>
        <w:rPr>
          <w:rFonts w:ascii="Times New Roman" w:hAnsi="Times New Roman" w:cs="Times New Roman"/>
          <w:noProof/>
        </w:rPr>
        <w:t>Ребята, я вам предлагаю сейчас отдохнути и отгадать загадки.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Он промочит всех до нитки,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Но беды не принесет,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Рады травка и улитка,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Всех от засухи спасет.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Миллионов капель вождь,</w:t>
      </w: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Падает на землю…</w:t>
      </w:r>
      <w:r>
        <w:rPr>
          <w:rFonts w:ascii="Times New Roman" w:hAnsi="Times New Roman" w:cs="Times New Roman"/>
          <w:color w:val="333333"/>
        </w:rPr>
        <w:t>(</w:t>
      </w:r>
      <w:r w:rsidRPr="0024449A">
        <w:rPr>
          <w:rFonts w:ascii="Times New Roman" w:hAnsi="Times New Roman" w:cs="Times New Roman"/>
          <w:color w:val="333333"/>
        </w:rPr>
        <w:t>дождь</w:t>
      </w:r>
      <w:r>
        <w:rPr>
          <w:rFonts w:ascii="Times New Roman" w:hAnsi="Times New Roman" w:cs="Times New Roman"/>
          <w:color w:val="333333"/>
        </w:rPr>
        <w:t>)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Лёгкий, белый и пушистый,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А на солнышке искристый,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Лишь зимой у нас бывает</w:t>
      </w: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И в ладошке быстро тает…</w:t>
      </w:r>
      <w:r>
        <w:rPr>
          <w:rFonts w:ascii="Times New Roman" w:hAnsi="Times New Roman" w:cs="Times New Roman"/>
          <w:color w:val="333333"/>
        </w:rPr>
        <w:t>(</w:t>
      </w:r>
      <w:r w:rsidRPr="0024449A">
        <w:rPr>
          <w:rFonts w:ascii="Times New Roman" w:hAnsi="Times New Roman" w:cs="Times New Roman"/>
          <w:color w:val="333333"/>
        </w:rPr>
        <w:t>снег</w:t>
      </w:r>
      <w:r>
        <w:rPr>
          <w:rFonts w:ascii="Times New Roman" w:hAnsi="Times New Roman" w:cs="Times New Roman"/>
          <w:color w:val="333333"/>
        </w:rPr>
        <w:t>)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Он прозрачный и холодный,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Он загадочный и плотный,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А в тепле вдруг оживает,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Слёзы льёт и быстро тает,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Что водою слёзы льёт?</w:t>
      </w: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Ну, конечно, это.</w:t>
      </w:r>
      <w:r>
        <w:rPr>
          <w:rFonts w:ascii="Times New Roman" w:hAnsi="Times New Roman" w:cs="Times New Roman"/>
          <w:color w:val="333333"/>
        </w:rPr>
        <w:t>(</w:t>
      </w:r>
      <w:r w:rsidRPr="0024449A">
        <w:rPr>
          <w:rFonts w:ascii="Times New Roman" w:hAnsi="Times New Roman" w:cs="Times New Roman"/>
          <w:color w:val="333333"/>
        </w:rPr>
        <w:t>лед</w:t>
      </w:r>
      <w:r>
        <w:rPr>
          <w:rFonts w:ascii="Times New Roman" w:hAnsi="Times New Roman" w:cs="Times New Roman"/>
          <w:color w:val="333333"/>
        </w:rPr>
        <w:t>)</w:t>
      </w: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Дом, деревья, водоем</w:t>
      </w: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color w:val="333333"/>
        </w:rPr>
        <w:t>Серый гость накрыл плащом…</w:t>
      </w:r>
      <w:r>
        <w:rPr>
          <w:rFonts w:ascii="Times New Roman" w:hAnsi="Times New Roman" w:cs="Times New Roman"/>
          <w:color w:val="333333"/>
        </w:rPr>
        <w:t>(</w:t>
      </w:r>
      <w:r w:rsidRPr="0024449A">
        <w:rPr>
          <w:rFonts w:ascii="Times New Roman" w:hAnsi="Times New Roman" w:cs="Times New Roman"/>
          <w:color w:val="333333"/>
        </w:rPr>
        <w:t>туман</w:t>
      </w:r>
      <w:r>
        <w:rPr>
          <w:rFonts w:ascii="Times New Roman" w:hAnsi="Times New Roman" w:cs="Times New Roman"/>
          <w:color w:val="333333"/>
        </w:rPr>
        <w:t>)</w:t>
      </w: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b/>
          <w:bCs/>
          <w:color w:val="333333"/>
        </w:rPr>
        <w:t>Воспитатель:</w:t>
      </w:r>
      <w:r w:rsidRPr="0024449A">
        <w:rPr>
          <w:rFonts w:ascii="Times New Roman" w:hAnsi="Times New Roman" w:cs="Times New Roman"/>
          <w:color w:val="333333"/>
        </w:rPr>
        <w:t>Молодцы</w:t>
      </w:r>
      <w:r>
        <w:rPr>
          <w:rFonts w:ascii="Times New Roman" w:hAnsi="Times New Roman" w:cs="Times New Roman"/>
          <w:color w:val="333333"/>
        </w:rPr>
        <w:t>! Вы правильно отгадали все загадки, только причем здесь снег, лед, дождь, ведь мы исследуем воду?</w:t>
      </w: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b/>
          <w:bCs/>
          <w:color w:val="333333"/>
        </w:rPr>
        <w:t>Дети:</w:t>
      </w:r>
      <w:r>
        <w:rPr>
          <w:rFonts w:ascii="Times New Roman" w:hAnsi="Times New Roman" w:cs="Times New Roman"/>
          <w:color w:val="333333"/>
        </w:rPr>
        <w:t>Потому</w:t>
      </w:r>
      <w:r w:rsidRPr="0024449A">
        <w:rPr>
          <w:rFonts w:ascii="Times New Roman" w:hAnsi="Times New Roman" w:cs="Times New Roman"/>
          <w:color w:val="333333"/>
        </w:rPr>
        <w:t xml:space="preserve"> что снег , дож</w:t>
      </w:r>
      <w:r>
        <w:rPr>
          <w:rFonts w:ascii="Times New Roman" w:hAnsi="Times New Roman" w:cs="Times New Roman"/>
          <w:color w:val="333333"/>
        </w:rPr>
        <w:t>д</w:t>
      </w:r>
      <w:r w:rsidRPr="0024449A">
        <w:rPr>
          <w:rFonts w:ascii="Times New Roman" w:hAnsi="Times New Roman" w:cs="Times New Roman"/>
          <w:color w:val="333333"/>
        </w:rPr>
        <w:t xml:space="preserve">ь и </w:t>
      </w:r>
      <w:r>
        <w:rPr>
          <w:rFonts w:ascii="Times New Roman" w:hAnsi="Times New Roman" w:cs="Times New Roman"/>
          <w:color w:val="333333"/>
        </w:rPr>
        <w:t>лед это и есть вода.</w:t>
      </w: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333333"/>
        </w:rPr>
      </w:pPr>
      <w:r w:rsidRPr="0024449A">
        <w:rPr>
          <w:rFonts w:ascii="Times New Roman" w:hAnsi="Times New Roman" w:cs="Times New Roman"/>
          <w:b/>
          <w:bCs/>
          <w:color w:val="333333"/>
        </w:rPr>
        <w:t>Воспитатель:</w:t>
      </w:r>
      <w:r>
        <w:rPr>
          <w:rFonts w:ascii="Times New Roman" w:hAnsi="Times New Roman" w:cs="Times New Roman"/>
          <w:color w:val="333333"/>
        </w:rPr>
        <w:t xml:space="preserve"> Правильно! И следующий опыт нам это покажет.</w:t>
      </w: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333333"/>
        </w:rPr>
      </w:pP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333333"/>
        </w:rPr>
      </w:pP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333333"/>
        </w:rPr>
      </w:pPr>
    </w:p>
    <w:p w:rsidR="00EC0827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333333"/>
        </w:rPr>
      </w:pPr>
    </w:p>
    <w:p w:rsidR="00EC0827" w:rsidRPr="0024449A" w:rsidRDefault="00EC0827" w:rsidP="0024449A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color w:val="333333"/>
        </w:rPr>
      </w:pPr>
      <w:r w:rsidRPr="0024449A">
        <w:rPr>
          <w:rFonts w:ascii="Times New Roman" w:hAnsi="Times New Roman" w:cs="Times New Roman"/>
          <w:b/>
          <w:bCs/>
          <w:color w:val="333333"/>
        </w:rPr>
        <w:t>Опыт №5</w:t>
      </w:r>
      <w:r>
        <w:rPr>
          <w:rFonts w:ascii="Times New Roman" w:hAnsi="Times New Roman" w:cs="Times New Roman"/>
          <w:b/>
          <w:bCs/>
          <w:color w:val="333333"/>
        </w:rPr>
        <w:t>.</w:t>
      </w:r>
    </w:p>
    <w:p w:rsidR="00EC0827" w:rsidRPr="0024449A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noProof/>
        </w:rPr>
      </w:pPr>
      <w:r>
        <w:rPr>
          <w:noProof/>
        </w:rPr>
        <w:pict>
          <v:shape id="Рисунок 5" o:spid="_x0000_i1030" type="#_x0000_t75" alt="http://jurav.ru/images/news/new_21_1.jpg" style="width:366pt;height:274.5pt;visibility:visible">
            <v:imagedata r:id="rId10" o:title=""/>
          </v:shape>
        </w:pict>
      </w:r>
    </w:p>
    <w:p w:rsidR="00EC0827" w:rsidRPr="0024449A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noProof/>
        </w:rPr>
      </w:pPr>
    </w:p>
    <w:p w:rsidR="00EC0827" w:rsidRPr="0024449A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noProof/>
        </w:rPr>
      </w:pPr>
    </w:p>
    <w:p w:rsidR="00EC0827" w:rsidRPr="00EE12F9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EE12F9">
        <w:rPr>
          <w:rFonts w:ascii="Times New Roman" w:hAnsi="Times New Roman" w:cs="Times New Roman"/>
          <w:b/>
          <w:bCs/>
          <w:color w:val="303F50"/>
        </w:rPr>
        <w:t>Воспитатель:</w:t>
      </w:r>
      <w:r>
        <w:rPr>
          <w:rFonts w:ascii="Times New Roman" w:hAnsi="Times New Roman" w:cs="Times New Roman"/>
          <w:color w:val="303F50"/>
        </w:rPr>
        <w:t>Ребята, сегодня мы вместе с нашим гостем  узнали очень много о воде. Что мы делали? (ответы детей) Какой опыт вам понравился?(ответы детей). Давайте вспомни, что же такое вода. Обратимся к схеме.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Вода - это жидкость, ее можно налить и перелить.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color w:val="303F50"/>
        </w:rPr>
        <w:t>Вода – бесцветная, не имеет вкуса.</w:t>
      </w:r>
    </w:p>
    <w:p w:rsidR="00EC0827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Вода - может быть холодная, теплая горячая и может окрашиваться.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>
        <w:rPr>
          <w:rFonts w:ascii="Times New Roman" w:hAnsi="Times New Roman" w:cs="Times New Roman"/>
          <w:color w:val="303F50"/>
        </w:rPr>
        <w:t>Вода-может превращаться в снег, туман и лед.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Воспитатель: ребята, а кому и зачем нужна вода?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(ответы детей)</w:t>
      </w:r>
    </w:p>
    <w:p w:rsidR="00EC0827" w:rsidRPr="00D1227B" w:rsidRDefault="00EC0827" w:rsidP="001849E2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03F50"/>
        </w:rPr>
      </w:pPr>
      <w:r w:rsidRPr="00D1227B">
        <w:rPr>
          <w:rFonts w:ascii="Times New Roman" w:hAnsi="Times New Roman" w:cs="Times New Roman"/>
          <w:color w:val="303F50"/>
        </w:rPr>
        <w:t>Воспитатель: Человек с малых лет должен оберегать и любить природу, разумно использовать ее и бережно относиться к ней. Ребята, давайте мы с вами экономно будем использовать воду, закрывать кран, не загрязнять водоемы, убира</w:t>
      </w:r>
      <w:r>
        <w:rPr>
          <w:rFonts w:ascii="Times New Roman" w:hAnsi="Times New Roman" w:cs="Times New Roman"/>
          <w:color w:val="303F50"/>
        </w:rPr>
        <w:t>ть мусор на берегах рек и в лесу</w:t>
      </w:r>
      <w:r w:rsidRPr="00D1227B">
        <w:rPr>
          <w:rFonts w:ascii="Times New Roman" w:hAnsi="Times New Roman" w:cs="Times New Roman"/>
          <w:color w:val="303F50"/>
        </w:rPr>
        <w:t>.</w:t>
      </w:r>
      <w:r>
        <w:rPr>
          <w:rFonts w:ascii="Times New Roman" w:hAnsi="Times New Roman" w:cs="Times New Roman"/>
          <w:color w:val="303F50"/>
        </w:rPr>
        <w:t xml:space="preserve"> Ну, вот ребята и  пришло время попрощаться с нашим гостем.</w:t>
      </w:r>
    </w:p>
    <w:sectPr w:rsidR="00EC0827" w:rsidRPr="00D1227B" w:rsidSect="001849E2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14F85"/>
    <w:multiLevelType w:val="hybridMultilevel"/>
    <w:tmpl w:val="C65C67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0591D"/>
    <w:multiLevelType w:val="hybridMultilevel"/>
    <w:tmpl w:val="455C5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A4743"/>
    <w:multiLevelType w:val="hybridMultilevel"/>
    <w:tmpl w:val="3FD88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37C"/>
    <w:rsid w:val="00184497"/>
    <w:rsid w:val="001849E2"/>
    <w:rsid w:val="001F4777"/>
    <w:rsid w:val="00201363"/>
    <w:rsid w:val="00214A8E"/>
    <w:rsid w:val="0024449A"/>
    <w:rsid w:val="00254D6E"/>
    <w:rsid w:val="00265F67"/>
    <w:rsid w:val="00377C60"/>
    <w:rsid w:val="003F1A1C"/>
    <w:rsid w:val="00561668"/>
    <w:rsid w:val="00617808"/>
    <w:rsid w:val="0094515B"/>
    <w:rsid w:val="0097237C"/>
    <w:rsid w:val="009E5EBD"/>
    <w:rsid w:val="00A4169E"/>
    <w:rsid w:val="00AB78C4"/>
    <w:rsid w:val="00B44126"/>
    <w:rsid w:val="00C264B8"/>
    <w:rsid w:val="00CB08D9"/>
    <w:rsid w:val="00D1227B"/>
    <w:rsid w:val="00D530BA"/>
    <w:rsid w:val="00EC0827"/>
    <w:rsid w:val="00EE12F9"/>
    <w:rsid w:val="00EE1D14"/>
    <w:rsid w:val="00FA1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D6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7237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97237C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972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223</TotalTime>
  <Pages>6</Pages>
  <Words>907</Words>
  <Characters>5175</Characters>
  <Application>Microsoft Office Outlook</Application>
  <DocSecurity>0</DocSecurity>
  <Lines>0</Lines>
  <Paragraphs>0</Paragraphs>
  <ScaleCrop>false</ScaleCrop>
  <Company>MRK-GOP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ЭВМ</cp:lastModifiedBy>
  <cp:revision>7</cp:revision>
  <cp:lastPrinted>2016-01-18T06:48:00Z</cp:lastPrinted>
  <dcterms:created xsi:type="dcterms:W3CDTF">2015-11-02T14:28:00Z</dcterms:created>
  <dcterms:modified xsi:type="dcterms:W3CDTF">2016-02-16T11:21:00Z</dcterms:modified>
</cp:coreProperties>
</file>