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14" w:rsidRDefault="00201114"/>
    <w:sdt>
      <w:sdtPr>
        <w:rPr>
          <w:rFonts w:ascii="Times New Roman" w:eastAsiaTheme="minorHAnsi" w:hAnsi="Times New Roman" w:cstheme="minorBidi"/>
          <w:b w:val="0"/>
          <w:bCs w:val="0"/>
          <w:color w:val="auto"/>
          <w:kern w:val="2"/>
          <w:szCs w:val="22"/>
          <w:lang w:val="ru-RU"/>
        </w:rPr>
        <w:id w:val="-1669472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201114" w:rsidRDefault="0052313B" w:rsidP="00201114">
          <w:pPr>
            <w:pStyle w:val="a4"/>
            <w:jc w:val="center"/>
            <w:rPr>
              <w:rFonts w:ascii="Times New Roman" w:hAnsi="Times New Roman" w:cs="Times New Roman"/>
              <w:color w:val="auto"/>
              <w:lang w:val="ru-RU"/>
            </w:rPr>
          </w:pPr>
          <w:r>
            <w:rPr>
              <w:rFonts w:ascii="Times New Roman" w:hAnsi="Times New Roman" w:cs="Times New Roman"/>
              <w:color w:val="auto"/>
              <w:lang w:val="ru-RU"/>
            </w:rPr>
            <w:t>Содержание</w:t>
          </w:r>
        </w:p>
        <w:p w:rsidR="00201114" w:rsidRDefault="00201114" w:rsidP="00201114"/>
        <w:p w:rsidR="0053317B" w:rsidRPr="00201114" w:rsidRDefault="0053317B" w:rsidP="00201114"/>
        <w:p w:rsidR="00004D9E" w:rsidRDefault="006D0413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r w:rsidRPr="006D0413">
            <w:fldChar w:fldCharType="begin"/>
          </w:r>
          <w:r w:rsidR="00201114">
            <w:instrText xml:space="preserve"> TOC \o "1-3" \h \z \u </w:instrText>
          </w:r>
          <w:r w:rsidRPr="006D0413">
            <w:fldChar w:fldCharType="separate"/>
          </w:r>
          <w:hyperlink w:anchor="_Toc445370172" w:history="1">
            <w:r w:rsidR="00004D9E" w:rsidRPr="006D0A29">
              <w:rPr>
                <w:rStyle w:val="a5"/>
                <w:noProof/>
              </w:rPr>
              <w:t>Методическая разработка обобщающего урока по теме «Цена победы СССР в Великой Отечественной войне»</w:t>
            </w:r>
            <w:r w:rsidR="00004D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04D9E">
              <w:rPr>
                <w:noProof/>
                <w:webHidden/>
              </w:rPr>
              <w:instrText xml:space="preserve"> PAGEREF _Toc445370172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4D9E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4D9E" w:rsidRDefault="006D0413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445370173" w:history="1">
            <w:r w:rsidR="00004D9E" w:rsidRPr="006D0A29">
              <w:rPr>
                <w:rStyle w:val="a5"/>
                <w:noProof/>
              </w:rPr>
              <w:t>Список дополнительной литературы к занятиям</w:t>
            </w:r>
            <w:r w:rsidR="00004D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04D9E">
              <w:rPr>
                <w:noProof/>
                <w:webHidden/>
              </w:rPr>
              <w:instrText xml:space="preserve"> PAGEREF _Toc445370173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4D9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4D9E" w:rsidRDefault="006D0413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445370174" w:history="1">
            <w:r w:rsidR="00004D9E" w:rsidRPr="006D0A29">
              <w:rPr>
                <w:rStyle w:val="a5"/>
                <w:noProof/>
              </w:rPr>
              <w:t>Приложение 1</w:t>
            </w:r>
            <w:r w:rsidR="00004D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04D9E">
              <w:rPr>
                <w:noProof/>
                <w:webHidden/>
              </w:rPr>
              <w:instrText xml:space="preserve"> PAGEREF _Toc445370174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4D9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04D9E" w:rsidRDefault="006D0413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kern w:val="0"/>
              <w:sz w:val="22"/>
              <w:lang w:eastAsia="ru-RU"/>
            </w:rPr>
          </w:pPr>
          <w:hyperlink w:anchor="_Toc445370175" w:history="1">
            <w:r w:rsidR="00004D9E" w:rsidRPr="006D0A29">
              <w:rPr>
                <w:rStyle w:val="a5"/>
                <w:noProof/>
              </w:rPr>
              <w:t>Приложение 2</w:t>
            </w:r>
            <w:r w:rsidR="00004D9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04D9E">
              <w:rPr>
                <w:noProof/>
                <w:webHidden/>
              </w:rPr>
              <w:instrText xml:space="preserve"> PAGEREF _Toc445370175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04D9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01114" w:rsidRDefault="006D0413">
          <w:r>
            <w:rPr>
              <w:b/>
              <w:bCs/>
              <w:noProof/>
            </w:rPr>
            <w:fldChar w:fldCharType="end"/>
          </w:r>
        </w:p>
      </w:sdtContent>
    </w:sdt>
    <w:p w:rsidR="00966C48" w:rsidRDefault="00966C48">
      <w:pPr>
        <w:sectPr w:rsidR="00966C48" w:rsidSect="00966C48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3B6A6E" w:rsidRPr="00387C15" w:rsidRDefault="00A71C2D" w:rsidP="00B24615">
      <w:pPr>
        <w:pStyle w:val="1"/>
        <w:numPr>
          <w:ilvl w:val="0"/>
          <w:numId w:val="0"/>
        </w:numPr>
      </w:pPr>
      <w:bookmarkStart w:id="0" w:name="_Toc445370172"/>
      <w:r w:rsidRPr="00387C15">
        <w:lastRenderedPageBreak/>
        <w:t>Методическая разработка</w:t>
      </w:r>
      <w:r w:rsidR="00B3402C" w:rsidRPr="00387C15">
        <w:t xml:space="preserve"> обобщающего </w:t>
      </w:r>
      <w:r w:rsidR="003B6A6E" w:rsidRPr="00387C15">
        <w:t>урока</w:t>
      </w:r>
      <w:r w:rsidR="00B3402C" w:rsidRPr="00387C15">
        <w:t xml:space="preserve"> по теме </w:t>
      </w:r>
      <w:r w:rsidR="000E1DEC">
        <w:t>«</w:t>
      </w:r>
      <w:r w:rsidR="00B3402C" w:rsidRPr="00387C15">
        <w:t>Цена победы СССР в Великой Отечественной войне</w:t>
      </w:r>
      <w:r w:rsidR="000E1DEC">
        <w:t>»</w:t>
      </w:r>
      <w:bookmarkEnd w:id="0"/>
    </w:p>
    <w:p w:rsidR="00387C15" w:rsidRDefault="005E209C" w:rsidP="005E209C">
      <w:pPr>
        <w:tabs>
          <w:tab w:val="left" w:pos="2329"/>
        </w:tabs>
      </w:pPr>
      <w:r>
        <w:tab/>
      </w:r>
    </w:p>
    <w:p w:rsidR="00073E01" w:rsidRDefault="00F464C3" w:rsidP="00073E01">
      <w:pPr>
        <w:rPr>
          <w:b/>
          <w:u w:val="single"/>
          <w:lang w:eastAsia="ru-RU"/>
        </w:rPr>
      </w:pPr>
      <w:r w:rsidRPr="00B24615">
        <w:rPr>
          <w:b/>
        </w:rPr>
        <w:t>Место</w:t>
      </w:r>
      <w:r w:rsidR="00B3402C" w:rsidRPr="00B24615">
        <w:rPr>
          <w:b/>
        </w:rPr>
        <w:t xml:space="preserve"> проведения урока</w:t>
      </w:r>
      <w:r>
        <w:t xml:space="preserve">: МБОУ Ново – Горкинская СОШ </w:t>
      </w:r>
      <w:r w:rsidR="00335BA6">
        <w:t>Ивановская</w:t>
      </w:r>
      <w:r>
        <w:t xml:space="preserve"> область Лежневский район</w:t>
      </w:r>
      <w:r w:rsidR="00192053">
        <w:t>.</w:t>
      </w:r>
    </w:p>
    <w:p w:rsidR="00073E01" w:rsidRDefault="00B3402C" w:rsidP="00073E01">
      <w:pPr>
        <w:rPr>
          <w:b/>
          <w:bCs/>
          <w:lang w:eastAsia="ru-RU"/>
        </w:rPr>
      </w:pPr>
      <w:r w:rsidRPr="00C10AB8">
        <w:rPr>
          <w:b/>
          <w:lang w:eastAsia="ru-RU"/>
        </w:rPr>
        <w:t xml:space="preserve">Категория: </w:t>
      </w:r>
      <w:r w:rsidR="00073E01">
        <w:rPr>
          <w:bCs/>
          <w:lang w:eastAsia="ru-RU"/>
        </w:rPr>
        <w:t xml:space="preserve">учащиеся 11 </w:t>
      </w:r>
      <w:r w:rsidR="00073E01" w:rsidRPr="00192053">
        <w:rPr>
          <w:bCs/>
          <w:lang w:eastAsia="ru-RU"/>
        </w:rPr>
        <w:t>класса</w:t>
      </w:r>
      <w:r w:rsidR="00192053" w:rsidRPr="00192053">
        <w:rPr>
          <w:bCs/>
          <w:lang w:eastAsia="ru-RU"/>
        </w:rPr>
        <w:t>.</w:t>
      </w:r>
    </w:p>
    <w:p w:rsidR="00073E01" w:rsidRDefault="00073E01" w:rsidP="00073E01">
      <w:r w:rsidRPr="00C10AB8">
        <w:rPr>
          <w:b/>
        </w:rPr>
        <w:t xml:space="preserve">Вид урока: </w:t>
      </w:r>
      <w:r>
        <w:t>Самостоятельная работа</w:t>
      </w:r>
      <w:r w:rsidR="00192053">
        <w:t>.</w:t>
      </w:r>
    </w:p>
    <w:p w:rsidR="00387C15" w:rsidRDefault="00387C15" w:rsidP="00073E01">
      <w:r w:rsidRPr="00C10AB8">
        <w:rPr>
          <w:b/>
        </w:rPr>
        <w:t>Актуальность методической разработки</w:t>
      </w:r>
      <w:r w:rsidRPr="00F00347">
        <w:t>.</w:t>
      </w:r>
      <w:r w:rsidRPr="00387C15">
        <w:t xml:space="preserve">В методической разработке описывается создание обобщающего урока по теме </w:t>
      </w:r>
      <w:r w:rsidR="000E1DEC">
        <w:t>«</w:t>
      </w:r>
      <w:r w:rsidRPr="00387C15">
        <w:t>Цена победы СССР в Великой Отечественной войне</w:t>
      </w:r>
      <w:r w:rsidR="000E1DEC">
        <w:t>»</w:t>
      </w:r>
      <w:r w:rsidRPr="00387C15">
        <w:t>.</w:t>
      </w:r>
    </w:p>
    <w:p w:rsidR="00387C15" w:rsidRPr="00387C15" w:rsidRDefault="00387C15" w:rsidP="00387C15">
      <w:r w:rsidRPr="00387C15">
        <w:t>Основной задачей работы системы образования Лежневского муниципального района, в том числе и Ново–Горкинской средней школы</w:t>
      </w:r>
      <w:r w:rsidR="000E1DEC">
        <w:t>,</w:t>
      </w:r>
      <w:r w:rsidRPr="00387C15">
        <w:t xml:space="preserve"> является повышение качества общего образования через реализацию национальной образовательной инициативы </w:t>
      </w:r>
      <w:r w:rsidR="000E1DEC">
        <w:t>«</w:t>
      </w:r>
      <w:r w:rsidRPr="00387C15">
        <w:t>Наша новая школа</w:t>
      </w:r>
      <w:r w:rsidR="000E1DEC">
        <w:t>»</w:t>
      </w:r>
      <w:r w:rsidRPr="00387C15">
        <w:t>. Для повышения качества образования</w:t>
      </w:r>
      <w:r>
        <w:t xml:space="preserve"> в ходе реализации проекта</w:t>
      </w:r>
      <w:r w:rsidRPr="00387C15">
        <w:t xml:space="preserve"> были выбраны эффективные образовательные технологии.</w:t>
      </w:r>
    </w:p>
    <w:p w:rsidR="00AF08C7" w:rsidRDefault="00677DD0" w:rsidP="001E4ABA">
      <w:r>
        <w:t>Создание методической разработки позволит оказать помощь учителям истории по прохождению р</w:t>
      </w:r>
      <w:r w:rsidR="00FB374A" w:rsidRPr="00FB374A">
        <w:t>аздел</w:t>
      </w:r>
      <w:r>
        <w:t>а</w:t>
      </w:r>
      <w:r w:rsidR="00FB374A" w:rsidRPr="00FB374A">
        <w:t xml:space="preserve"> учебного материала </w:t>
      </w:r>
      <w:r w:rsidR="000E1DEC">
        <w:t>«</w:t>
      </w:r>
      <w:r w:rsidR="00FB374A" w:rsidRPr="00FB374A">
        <w:t>Вторая мировая война. СССР в годы Великой Отечественной войны</w:t>
      </w:r>
      <w:r w:rsidR="000E1DEC">
        <w:t>»</w:t>
      </w:r>
      <w:r>
        <w:t xml:space="preserve">. Тема </w:t>
      </w:r>
      <w:r w:rsidR="000E1DEC">
        <w:t>«</w:t>
      </w:r>
      <w:r w:rsidRPr="00677DD0">
        <w:t xml:space="preserve">Цена победы СССР в Великой Отечественной </w:t>
      </w:r>
      <w:r w:rsidR="00387C15" w:rsidRPr="00677DD0">
        <w:t>войне</w:t>
      </w:r>
      <w:r w:rsidR="000E1DEC">
        <w:t>»</w:t>
      </w:r>
      <w:r w:rsidR="00387C15" w:rsidRPr="00FB374A">
        <w:t>относится</w:t>
      </w:r>
      <w:r w:rsidR="00FB374A" w:rsidRPr="00FB374A">
        <w:t xml:space="preserve"> к разряду </w:t>
      </w:r>
      <w:r w:rsidR="000E1DEC">
        <w:t>«</w:t>
      </w:r>
      <w:r w:rsidR="00FB374A" w:rsidRPr="00FB374A">
        <w:t>трудных</w:t>
      </w:r>
      <w:r w:rsidR="000E1DEC">
        <w:t>»</w:t>
      </w:r>
      <w:r w:rsidR="00FB374A" w:rsidRPr="00FB374A">
        <w:t xml:space="preserve"> для усвоения</w:t>
      </w:r>
      <w:r w:rsidR="00387C15">
        <w:t>, требует</w:t>
      </w:r>
      <w:r w:rsidR="00EF4A15" w:rsidRPr="00EF4A15">
        <w:t xml:space="preserve"> тщательной подготовки</w:t>
      </w:r>
      <w:r w:rsidR="000E1DEC">
        <w:t xml:space="preserve"> со стороны учителя и </w:t>
      </w:r>
      <w:r w:rsidR="00EF4A15" w:rsidRPr="00EF4A15">
        <w:t>правильной организации учебного процесса.</w:t>
      </w:r>
    </w:p>
    <w:p w:rsidR="00AF08C7" w:rsidRDefault="003B6A6E" w:rsidP="001E4ABA">
      <w:r>
        <w:t xml:space="preserve">Тема </w:t>
      </w:r>
      <w:r w:rsidR="000E1DEC">
        <w:t>«</w:t>
      </w:r>
      <w:r w:rsidR="00C5657A">
        <w:t>Цена победы СССР в Великой Отечественной войне</w:t>
      </w:r>
      <w:r w:rsidR="000E1DEC">
        <w:t>»</w:t>
      </w:r>
      <w:r>
        <w:t xml:space="preserve"> актуальна, так как в современном мире </w:t>
      </w:r>
      <w:r w:rsidR="00FB374A" w:rsidRPr="00FB374A">
        <w:t xml:space="preserve">умаляется </w:t>
      </w:r>
      <w:r w:rsidR="00FB374A">
        <w:t xml:space="preserve">значение </w:t>
      </w:r>
      <w:r>
        <w:t>победы над фашизмом</w:t>
      </w:r>
      <w:r w:rsidR="00FB374A">
        <w:t>.</w:t>
      </w:r>
      <w:r>
        <w:t xml:space="preserve"> Люди</w:t>
      </w:r>
      <w:r w:rsidR="00FB374A">
        <w:t xml:space="preserve"> стали забывать какой ценой досталась победа советскому народу</w:t>
      </w:r>
      <w:r>
        <w:t xml:space="preserve">. </w:t>
      </w:r>
      <w:r w:rsidR="000E1DEC">
        <w:t>Поэтому данная тема</w:t>
      </w:r>
      <w:r w:rsidR="00FB374A">
        <w:t xml:space="preserve"> особенно актуальн</w:t>
      </w:r>
      <w:r w:rsidR="000E1DEC">
        <w:t>а</w:t>
      </w:r>
      <w:r w:rsidR="00FB374A">
        <w:t xml:space="preserve"> в современной</w:t>
      </w:r>
      <w:r w:rsidR="00FB374A" w:rsidRPr="00FB374A">
        <w:t xml:space="preserve"> экономическ</w:t>
      </w:r>
      <w:r w:rsidR="00FB374A">
        <w:t xml:space="preserve">ой и </w:t>
      </w:r>
      <w:r>
        <w:t>политическ</w:t>
      </w:r>
      <w:r w:rsidR="00FB374A">
        <w:t>ой</w:t>
      </w:r>
      <w:r>
        <w:t xml:space="preserve"> ситуаци</w:t>
      </w:r>
      <w:r w:rsidR="00FB374A">
        <w:t>и</w:t>
      </w:r>
      <w:r>
        <w:t xml:space="preserve"> в России.</w:t>
      </w:r>
    </w:p>
    <w:p w:rsidR="001E4ABA" w:rsidRDefault="00AF08C7" w:rsidP="00335BA6">
      <w:r w:rsidRPr="00AF08C7">
        <w:t xml:space="preserve">Методическая разработка соответствует концептуальным основам историко-культурного стандарта. Так в разработке внимание было уделено выработке оценочного отношения к победе в Великой Отечественной войне, </w:t>
      </w:r>
      <w:r w:rsidRPr="00AF08C7">
        <w:lastRenderedPageBreak/>
        <w:t xml:space="preserve">учебник был использован в качестве навигатора. </w:t>
      </w:r>
      <w:r w:rsidR="00335BA6">
        <w:t>Также и</w:t>
      </w:r>
      <w:r w:rsidRPr="00AF08C7">
        <w:t>зучение этого вопроса истории необходимо для становления гармонично развитой личности, для формирования чувства долга, гражданственности, толерантности у учеников.</w:t>
      </w:r>
      <w:r>
        <w:t xml:space="preserve">Актуальность </w:t>
      </w:r>
      <w:r w:rsidR="00C150EB">
        <w:t>методическ</w:t>
      </w:r>
      <w:r>
        <w:t>ой</w:t>
      </w:r>
      <w:r w:rsidR="00C150EB">
        <w:t xml:space="preserve"> разработк</w:t>
      </w:r>
      <w:r>
        <w:t>и</w:t>
      </w:r>
      <w:r w:rsidR="00C150EB">
        <w:t xml:space="preserve"> обусловлена и тем, </w:t>
      </w:r>
      <w:r w:rsidR="00120499" w:rsidRPr="00120499">
        <w:t xml:space="preserve">что на современном этапе модернизации образования, </w:t>
      </w:r>
      <w:r w:rsidR="000E1DEC">
        <w:t xml:space="preserve">в связи с </w:t>
      </w:r>
      <w:r w:rsidR="00120499" w:rsidRPr="00120499">
        <w:t xml:space="preserve">переходом к Единому Государственному Экзамену, </w:t>
      </w:r>
      <w:r w:rsidR="00192053">
        <w:t xml:space="preserve">выросла </w:t>
      </w:r>
      <w:r w:rsidR="00120499" w:rsidRPr="00120499">
        <w:t xml:space="preserve">значимость </w:t>
      </w:r>
      <w:r w:rsidR="00C150EB">
        <w:t xml:space="preserve">прохождения </w:t>
      </w:r>
      <w:r w:rsidR="000E1DEC">
        <w:t>«</w:t>
      </w:r>
      <w:r w:rsidR="00C150EB">
        <w:t>трудных вопросов истории</w:t>
      </w:r>
      <w:r w:rsidR="000E1DEC">
        <w:t>»</w:t>
      </w:r>
      <w:r w:rsidR="00EF4A15">
        <w:t xml:space="preserve">, к которым и относится вопрос </w:t>
      </w:r>
      <w:r w:rsidR="000E1DEC">
        <w:t>«</w:t>
      </w:r>
      <w:r w:rsidR="00EF4A15" w:rsidRPr="00EF4A15">
        <w:t>Цена победы СССР в Великой Отечественной войне</w:t>
      </w:r>
      <w:r w:rsidR="000E1DEC">
        <w:t>»</w:t>
      </w:r>
      <w:r w:rsidR="00120499" w:rsidRPr="00120499">
        <w:t>.</w:t>
      </w:r>
    </w:p>
    <w:p w:rsidR="00795936" w:rsidRDefault="00795936" w:rsidP="00795936">
      <w:r w:rsidRPr="00795936">
        <w:rPr>
          <w:b/>
        </w:rPr>
        <w:t>Программы</w:t>
      </w:r>
      <w:r>
        <w:rPr>
          <w:b/>
        </w:rPr>
        <w:t>.</w:t>
      </w:r>
      <w:r>
        <w:t xml:space="preserve">В ходе подготовки доклада </w:t>
      </w:r>
      <w:r w:rsidR="000E1DEC">
        <w:t>педагогом</w:t>
      </w:r>
      <w:r>
        <w:t xml:space="preserve"> были использованы следующие программы: </w:t>
      </w:r>
      <w:r w:rsidRPr="00EF4A15">
        <w:t>MicrosoftWord, MicrosoftExcel, MicrosoftPowerPoint, MicrosoftFrontPage, интернет –ресурсы.</w:t>
      </w:r>
    </w:p>
    <w:p w:rsidR="00EC68CA" w:rsidRDefault="00EC68CA" w:rsidP="00795936">
      <w:r w:rsidRPr="00EC68CA">
        <w:rPr>
          <w:b/>
        </w:rPr>
        <w:t>Оборудование:</w:t>
      </w:r>
      <w:r w:rsidR="00E460E1" w:rsidRPr="00E460E1">
        <w:t xml:space="preserve">мультимедийный проектор; </w:t>
      </w:r>
      <w:r w:rsidR="00E460E1">
        <w:t>и</w:t>
      </w:r>
      <w:r w:rsidRPr="00EC68CA">
        <w:t xml:space="preserve">нтерактивная доска; презентация по теме </w:t>
      </w:r>
      <w:r w:rsidR="000E1DEC">
        <w:t>«</w:t>
      </w:r>
      <w:r w:rsidRPr="00EC68CA">
        <w:t>Основные этапы Великой Отечественной войны</w:t>
      </w:r>
      <w:r w:rsidR="000E1DEC">
        <w:t>»</w:t>
      </w:r>
      <w:r w:rsidRPr="00EC68CA">
        <w:t xml:space="preserve">; </w:t>
      </w:r>
      <w:r w:rsidR="00E460E1" w:rsidRPr="00E460E1">
        <w:t xml:space="preserve">дидактические материалы (тесты), </w:t>
      </w:r>
      <w:r w:rsidRPr="00EC68CA">
        <w:t xml:space="preserve">настенная карта </w:t>
      </w:r>
      <w:r w:rsidR="000E1DEC">
        <w:t>«</w:t>
      </w:r>
      <w:r w:rsidRPr="00EC68CA">
        <w:t>Великая Отечественная война Советского Союза 1941 -1945 гг.</w:t>
      </w:r>
      <w:r w:rsidR="000E1DEC">
        <w:t>»</w:t>
      </w:r>
      <w:r w:rsidRPr="00EC68CA">
        <w:t>, литература.</w:t>
      </w:r>
    </w:p>
    <w:p w:rsidR="00FB374A" w:rsidRDefault="00795936" w:rsidP="00FB374A">
      <w:r w:rsidRPr="00795936">
        <w:rPr>
          <w:b/>
        </w:rPr>
        <w:t>Обоснование использованных технологии.</w:t>
      </w:r>
      <w:r w:rsidRPr="00795936">
        <w:t>Главная проблема создания любой методической системы - это оптимальное сочетание инновационных и традиционных педагогических технологий для повышения мотивации учеников к изучению истории, развития ключевых компетенций, и как следствие</w:t>
      </w:r>
      <w:r w:rsidR="004014C7">
        <w:t>,</w:t>
      </w:r>
      <w:r w:rsidRPr="00795936">
        <w:t xml:space="preserve"> повышение качества образования. </w:t>
      </w:r>
      <w:r w:rsidR="003B6A6E">
        <w:t>В методической разработке используются</w:t>
      </w:r>
      <w:r w:rsidR="00EF4A15">
        <w:t xml:space="preserve"> сочетание традиционныхи </w:t>
      </w:r>
      <w:r w:rsidR="003B6A6E">
        <w:t>современны</w:t>
      </w:r>
      <w:r w:rsidR="00EF4A15">
        <w:t xml:space="preserve">х </w:t>
      </w:r>
      <w:r w:rsidR="003B6A6E">
        <w:t>педагогически</w:t>
      </w:r>
      <w:r w:rsidR="00EF4A15">
        <w:t>х</w:t>
      </w:r>
      <w:r w:rsidR="003B6A6E">
        <w:t xml:space="preserve"> технологи</w:t>
      </w:r>
      <w:r w:rsidR="00EF4A15">
        <w:t xml:space="preserve">й: </w:t>
      </w:r>
      <w:r w:rsidR="00EF4A15" w:rsidRPr="00EF4A15">
        <w:t>технологии проектного обучения</w:t>
      </w:r>
      <w:r w:rsidR="00EF4A15">
        <w:t>,</w:t>
      </w:r>
      <w:r w:rsidR="00EF4A15" w:rsidRPr="00EF4A15">
        <w:t>здоровъесберегающие технологии</w:t>
      </w:r>
      <w:r w:rsidR="00EF4A15">
        <w:t>,</w:t>
      </w:r>
      <w:r w:rsidR="003B6A6E">
        <w:t xml:space="preserve"> широко применяется ИКТ,</w:t>
      </w:r>
      <w:r w:rsidR="00EF4A15" w:rsidRPr="00EF4A15">
        <w:t xml:space="preserve"> технологии модерации</w:t>
      </w:r>
      <w:r w:rsidR="003B6A6E">
        <w:t>.</w:t>
      </w:r>
    </w:p>
    <w:p w:rsidR="00AF08C7" w:rsidRDefault="00073E01" w:rsidP="00073E01">
      <w:r>
        <w:t>Технология проектного обучения</w:t>
      </w:r>
      <w:r w:rsidR="00AF08C7">
        <w:t>:</w:t>
      </w:r>
    </w:p>
    <w:p w:rsidR="00AF08C7" w:rsidRDefault="00AF08C7" w:rsidP="00AF08C7">
      <w:pPr>
        <w:pStyle w:val="ae"/>
        <w:numPr>
          <w:ilvl w:val="0"/>
          <w:numId w:val="10"/>
        </w:numPr>
      </w:pPr>
      <w:r w:rsidRPr="00AF08C7">
        <w:t xml:space="preserve">позволяет </w:t>
      </w:r>
      <w:r w:rsidR="00FE206F">
        <w:t>формировать</w:t>
      </w:r>
      <w:r w:rsidR="00FE206F" w:rsidRPr="00FE206F">
        <w:t>умения школьников формулировать и решать проблему</w:t>
      </w:r>
      <w:r w:rsidR="00D32418">
        <w:t>,</w:t>
      </w:r>
      <w:r w:rsidR="00073E01">
        <w:t>развивать</w:t>
      </w:r>
      <w:r w:rsidR="00D32418">
        <w:t xml:space="preserve"> и</w:t>
      </w:r>
      <w:r w:rsidR="00FE206F" w:rsidRPr="00FE206F">
        <w:t xml:space="preserve"> самостоятельно конструировать свои знания</w:t>
      </w:r>
      <w:r>
        <w:t>;</w:t>
      </w:r>
    </w:p>
    <w:p w:rsidR="00AF08C7" w:rsidRDefault="00FE206F" w:rsidP="00AF08C7">
      <w:pPr>
        <w:pStyle w:val="ae"/>
        <w:numPr>
          <w:ilvl w:val="0"/>
          <w:numId w:val="10"/>
        </w:numPr>
      </w:pPr>
      <w:r>
        <w:t xml:space="preserve">формирует </w:t>
      </w:r>
      <w:r w:rsidR="00073E01">
        <w:t xml:space="preserve">познавательные навыки </w:t>
      </w:r>
      <w:r>
        <w:t>учеников</w:t>
      </w:r>
      <w:r w:rsidR="00073E01">
        <w:t xml:space="preserve">, </w:t>
      </w:r>
      <w:r>
        <w:t xml:space="preserve">помогает </w:t>
      </w:r>
      <w:r w:rsidR="00073E01">
        <w:t xml:space="preserve">ориентироваться в информационном пространстве, </w:t>
      </w:r>
      <w:r w:rsidR="00AF08C7">
        <w:t>развивает</w:t>
      </w:r>
      <w:r w:rsidR="00073E01">
        <w:t xml:space="preserve"> творческое мышление. </w:t>
      </w:r>
    </w:p>
    <w:p w:rsidR="003E083B" w:rsidRDefault="00FE206F" w:rsidP="00073E01">
      <w:r>
        <w:lastRenderedPageBreak/>
        <w:t xml:space="preserve">Проект всегда заканчивается созданием </w:t>
      </w:r>
      <w:r w:rsidR="000E1DEC">
        <w:t>«</w:t>
      </w:r>
      <w:r w:rsidR="00073E01">
        <w:t>готов</w:t>
      </w:r>
      <w:r>
        <w:t>ого</w:t>
      </w:r>
      <w:r w:rsidR="00073E01">
        <w:t xml:space="preserve"> продукт</w:t>
      </w:r>
      <w:r>
        <w:t>а</w:t>
      </w:r>
      <w:r w:rsidR="000E1DEC">
        <w:t>»</w:t>
      </w:r>
      <w:r>
        <w:t>. Получение практического результата важно</w:t>
      </w:r>
      <w:r w:rsidR="00073E01">
        <w:t xml:space="preserve"> для </w:t>
      </w:r>
      <w:r>
        <w:t>школьника</w:t>
      </w:r>
      <w:r w:rsidR="00073E01">
        <w:t>,</w:t>
      </w:r>
      <w:r>
        <w:t xml:space="preserve"> так как</w:t>
      </w:r>
      <w:r w:rsidR="00073E01">
        <w:t xml:space="preserve"> повышает уверенность учащегося в себе, </w:t>
      </w:r>
      <w:r w:rsidRPr="00FE206F">
        <w:t>формиру</w:t>
      </w:r>
      <w:r>
        <w:t>ю</w:t>
      </w:r>
      <w:r w:rsidRPr="00FE206F">
        <w:t xml:space="preserve">т </w:t>
      </w:r>
      <w:r w:rsidR="00073E01">
        <w:t>его</w:t>
      </w:r>
      <w:r w:rsidRPr="00FE206F">
        <w:t xml:space="preserve"> мотивацию</w:t>
      </w:r>
      <w:r>
        <w:t xml:space="preserve"> к изучению истории и адекватную самооценку</w:t>
      </w:r>
      <w:r w:rsidR="00073E01">
        <w:t xml:space="preserve">. </w:t>
      </w:r>
      <w:r>
        <w:t>Участие в к</w:t>
      </w:r>
      <w:r w:rsidR="00073E01">
        <w:t>оллективн</w:t>
      </w:r>
      <w:r>
        <w:t>ом</w:t>
      </w:r>
      <w:r w:rsidR="00073E01">
        <w:t xml:space="preserve"> проект</w:t>
      </w:r>
      <w:r>
        <w:t>е</w:t>
      </w:r>
      <w:r w:rsidR="00073E01">
        <w:t xml:space="preserve"> развивают </w:t>
      </w:r>
      <w:r>
        <w:t xml:space="preserve">умения </w:t>
      </w:r>
      <w:r w:rsidRPr="00FE206F">
        <w:t>планировать деятельность</w:t>
      </w:r>
      <w:r>
        <w:t>, формируют</w:t>
      </w:r>
      <w:r w:rsidR="00073E01">
        <w:t>коммуникативные умения</w:t>
      </w:r>
      <w:r>
        <w:t xml:space="preserve"> и </w:t>
      </w:r>
      <w:r w:rsidR="00073E01">
        <w:t>рефлексивные способности</w:t>
      </w:r>
      <w:r w:rsidR="003E083B">
        <w:t>.</w:t>
      </w:r>
      <w:r w:rsidR="00D32418">
        <w:t xml:space="preserve"> Итогом двух обобщающих занятий станет Проект постановления о цене Победы.</w:t>
      </w:r>
    </w:p>
    <w:p w:rsidR="00073E01" w:rsidRDefault="007010D8" w:rsidP="00073E01">
      <w:r>
        <w:t xml:space="preserve">При организации занятий по теме </w:t>
      </w:r>
      <w:r w:rsidR="000E1DEC">
        <w:t>«</w:t>
      </w:r>
      <w:r w:rsidR="00214867" w:rsidRPr="00214867">
        <w:t>Цена победы СССР в Великой Отечественной войне</w:t>
      </w:r>
      <w:r w:rsidR="000E1DEC">
        <w:t>»</w:t>
      </w:r>
      <w:r w:rsidR="00214867">
        <w:t xml:space="preserve"> были использованы </w:t>
      </w:r>
      <w:r w:rsidR="00073E01">
        <w:t>следующие элементы здоровьесберегающих образовательных технологий:</w:t>
      </w:r>
      <w:r w:rsidR="00214867" w:rsidRPr="00214867">
        <w:t xml:space="preserve"> выполнение санитарно-гигиенических требований, в том числе проветри</w:t>
      </w:r>
      <w:r w:rsidR="00214867">
        <w:t xml:space="preserve">вание и влажная уборка кабинета; </w:t>
      </w:r>
      <w:r w:rsidR="00214867" w:rsidRPr="00214867">
        <w:t>физкультпаузы</w:t>
      </w:r>
      <w:r w:rsidR="00214867">
        <w:t xml:space="preserve"> (на 2</w:t>
      </w:r>
      <w:r w:rsidR="0035482F">
        <w:t>0</w:t>
      </w:r>
      <w:r w:rsidR="00214867">
        <w:t xml:space="preserve"> минуте урока)</w:t>
      </w:r>
      <w:r w:rsidR="0035482F">
        <w:t>.</w:t>
      </w:r>
    </w:p>
    <w:p w:rsidR="00073E01" w:rsidRDefault="00F53F49" w:rsidP="00073E01">
      <w:r>
        <w:t>Н</w:t>
      </w:r>
      <w:r w:rsidR="00073E01">
        <w:t xml:space="preserve">а обобщающем уроке было использовано задание когнитивного типа </w:t>
      </w:r>
      <w:r w:rsidR="000E1DEC">
        <w:t>«</w:t>
      </w:r>
      <w:r w:rsidR="00073E01">
        <w:t>проживание</w:t>
      </w:r>
      <w:r w:rsidR="000E1DEC">
        <w:t>»</w:t>
      </w:r>
      <w:r w:rsidR="00073E01">
        <w:t xml:space="preserve"> исторических фактов: </w:t>
      </w:r>
      <w:r w:rsidR="00795936">
        <w:t>цена победы в сознании лиц, участников событий военных лет.</w:t>
      </w:r>
      <w:r w:rsidR="00073E01">
        <w:t xml:space="preserve"> Ученик</w:t>
      </w:r>
      <w:r w:rsidR="00795936">
        <w:t>ам</w:t>
      </w:r>
      <w:r>
        <w:t>предлагается эмоционально вжиться в образ людей, переживших войну</w:t>
      </w:r>
      <w:r w:rsidR="00073E01">
        <w:t xml:space="preserve">. </w:t>
      </w:r>
      <w:r w:rsidR="00D32418">
        <w:t>Для этого</w:t>
      </w:r>
      <w:r w:rsidR="00073E01">
        <w:t xml:space="preserve"> учащиеся должны были выполнить задание </w:t>
      </w:r>
      <w:r w:rsidR="000E1DEC">
        <w:t>«</w:t>
      </w:r>
      <w:r w:rsidR="00073E01">
        <w:t xml:space="preserve">Напиши </w:t>
      </w:r>
      <w:r w:rsidR="00EF4A15">
        <w:t>рассказ от лица человека, пережившего войну</w:t>
      </w:r>
      <w:r w:rsidR="000E1DEC">
        <w:t>»</w:t>
      </w:r>
      <w:r w:rsidR="00073E01">
        <w:t>.</w:t>
      </w:r>
    </w:p>
    <w:p w:rsidR="00073E01" w:rsidRDefault="00E742B2" w:rsidP="00073E01">
      <w:r>
        <w:t>В разработанной т</w:t>
      </w:r>
      <w:r w:rsidR="00073E01">
        <w:t>ехнологи</w:t>
      </w:r>
      <w:r>
        <w:t>и</w:t>
      </w:r>
      <w:r w:rsidR="004C774B">
        <w:t xml:space="preserve"> </w:t>
      </w:r>
      <w:r w:rsidR="00073E01">
        <w:t>модерации</w:t>
      </w:r>
      <w:r w:rsidR="004C774B">
        <w:t xml:space="preserve"> </w:t>
      </w:r>
      <w:r>
        <w:t>урок делится на определенные этапы</w:t>
      </w:r>
      <w:r w:rsidR="00073E01">
        <w:t xml:space="preserve">, каждый из которых </w:t>
      </w:r>
      <w:r>
        <w:t>состоит из своих целей</w:t>
      </w:r>
      <w:r w:rsidR="00073E01">
        <w:t>, задач и методы</w:t>
      </w:r>
      <w:r>
        <w:t xml:space="preserve">. Урок, включающий в себя выполнение заданий </w:t>
      </w:r>
      <w:r w:rsidRPr="00E742B2">
        <w:t xml:space="preserve">когнитивного типа </w:t>
      </w:r>
      <w:r>
        <w:t xml:space="preserve">включает в себя: </w:t>
      </w:r>
      <w:r w:rsidR="00073E01">
        <w:t>инициаци</w:t>
      </w:r>
      <w:r>
        <w:t>ю</w:t>
      </w:r>
      <w:r w:rsidR="00073E01">
        <w:t xml:space="preserve"> погружение в тему, проработк</w:t>
      </w:r>
      <w:r>
        <w:t>у</w:t>
      </w:r>
      <w:r w:rsidR="00073E01">
        <w:t xml:space="preserve"> содержания темы, подведение итогов. </w:t>
      </w:r>
    </w:p>
    <w:p w:rsidR="00073E01" w:rsidRDefault="00E742B2" w:rsidP="00073E01">
      <w:r>
        <w:t xml:space="preserve">Выделим </w:t>
      </w:r>
      <w:r w:rsidR="00073E01">
        <w:t>ключевы</w:t>
      </w:r>
      <w:r>
        <w:t>е</w:t>
      </w:r>
      <w:r w:rsidR="00073E01">
        <w:t xml:space="preserve"> процесс</w:t>
      </w:r>
      <w:r>
        <w:t>ы данной технологии</w:t>
      </w:r>
      <w:r w:rsidR="00073E01">
        <w:t xml:space="preserve">: </w:t>
      </w:r>
      <w:r w:rsidRPr="00E742B2">
        <w:t>оценк</w:t>
      </w:r>
      <w:r>
        <w:t>у,</w:t>
      </w:r>
      <w:r w:rsidRPr="00E742B2">
        <w:t xml:space="preserve"> анализ</w:t>
      </w:r>
      <w:r>
        <w:t>,</w:t>
      </w:r>
      <w:r w:rsidR="00073E01">
        <w:t>визуализаци</w:t>
      </w:r>
      <w:r>
        <w:t>ю</w:t>
      </w:r>
      <w:r w:rsidR="00073E01">
        <w:t>, мотиваци</w:t>
      </w:r>
      <w:r>
        <w:t>ю</w:t>
      </w:r>
      <w:r w:rsidR="00073E01">
        <w:t>, интеракци</w:t>
      </w:r>
      <w:r>
        <w:t>ю</w:t>
      </w:r>
      <w:r w:rsidR="00073E01">
        <w:t>, коммуникаци</w:t>
      </w:r>
      <w:r>
        <w:t>ю</w:t>
      </w:r>
      <w:r w:rsidR="00073E01">
        <w:t>, мониторинг, рефлекси</w:t>
      </w:r>
      <w:r>
        <w:t>ю.</w:t>
      </w:r>
      <w:r w:rsidR="00675A50" w:rsidRPr="00675A50">
        <w:t xml:space="preserve"> Задания когнитивного типа особенно эффективны на обобщающих уроках. Ученик пытается «переселится» в изучаемое время, и таким образом лучше изучить и познать его.   </w:t>
      </w:r>
    </w:p>
    <w:p w:rsidR="00795936" w:rsidRDefault="00795936" w:rsidP="00E460E1">
      <w:r>
        <w:t>Объясн</w:t>
      </w:r>
      <w:r w:rsidR="00E460E1">
        <w:t xml:space="preserve">ения учителя </w:t>
      </w:r>
      <w:r w:rsidR="00675A50">
        <w:t xml:space="preserve">на уроке </w:t>
      </w:r>
      <w:r w:rsidR="00E460E1">
        <w:t>сопровождаются использованием интерактивной</w:t>
      </w:r>
      <w:r>
        <w:t xml:space="preserve"> доски. </w:t>
      </w:r>
      <w:r w:rsidR="00932C13">
        <w:t xml:space="preserve">С помощью </w:t>
      </w:r>
      <w:r w:rsidR="005F0822">
        <w:t>интерактивной доски</w:t>
      </w:r>
      <w:r w:rsidR="00932C13">
        <w:t>школьники</w:t>
      </w:r>
      <w:r>
        <w:t xml:space="preserve"> получают информацию с экрана в виде</w:t>
      </w:r>
      <w:r w:rsidR="00932C13" w:rsidRPr="00932C13">
        <w:t xml:space="preserve"> определений</w:t>
      </w:r>
      <w:r w:rsidR="00932C13">
        <w:t>,</w:t>
      </w:r>
      <w:r>
        <w:t xml:space="preserve"> исторической справки. На уроках по </w:t>
      </w:r>
      <w:r>
        <w:lastRenderedPageBreak/>
        <w:t xml:space="preserve">разрабатываемой теме предлагается использование тестов, используется </w:t>
      </w:r>
      <w:r w:rsidR="00932C13" w:rsidRPr="00932C13">
        <w:t xml:space="preserve">поисковая </w:t>
      </w:r>
      <w:r w:rsidR="00932C13">
        <w:t xml:space="preserve">и </w:t>
      </w:r>
      <w:r>
        <w:t xml:space="preserve">самостоятельная деятельность обучающихся. </w:t>
      </w:r>
      <w:r w:rsidR="00932C13">
        <w:t xml:space="preserve">Рассматриваемые методы должны способствовать </w:t>
      </w:r>
      <w:r>
        <w:t>развити</w:t>
      </w:r>
      <w:r w:rsidR="00932C13">
        <w:t>ю</w:t>
      </w:r>
      <w:r>
        <w:t xml:space="preserve"> творческого потенциала учеников.</w:t>
      </w:r>
    </w:p>
    <w:p w:rsidR="00070E75" w:rsidRDefault="00073E01" w:rsidP="00073E01">
      <w:r>
        <w:t xml:space="preserve">Целью методической системы является создание условий для содействия </w:t>
      </w:r>
      <w:r w:rsidR="00795936" w:rsidRPr="00795936">
        <w:t>воспитани</w:t>
      </w:r>
      <w:r w:rsidR="00795936">
        <w:t>ю,</w:t>
      </w:r>
      <w:r w:rsidR="00795936" w:rsidRPr="00795936">
        <w:t xml:space="preserve"> развитию</w:t>
      </w:r>
      <w:r w:rsidR="00795936">
        <w:t xml:space="preserve"> и образованию, </w:t>
      </w:r>
      <w:r>
        <w:t xml:space="preserve">и личности </w:t>
      </w:r>
      <w:r w:rsidR="00795936">
        <w:t>ученика</w:t>
      </w:r>
      <w:r>
        <w:t xml:space="preserve"> средствами истории, формирования у учащихся таких компетенций, которые обеспечили бы им </w:t>
      </w:r>
      <w:r w:rsidR="00795936">
        <w:t>социальную и профессиональную адаптацию в обществе</w:t>
      </w:r>
      <w:r>
        <w:t xml:space="preserve">. </w:t>
      </w:r>
    </w:p>
    <w:p w:rsidR="00795936" w:rsidRDefault="00675A50" w:rsidP="00073E01">
      <w:r>
        <w:rPr>
          <w:b/>
        </w:rPr>
        <w:t>Цели и з</w:t>
      </w:r>
      <w:r w:rsidR="00073E01" w:rsidRPr="00BE5F5B">
        <w:rPr>
          <w:b/>
        </w:rPr>
        <w:t>адачи</w:t>
      </w:r>
      <w:r w:rsidR="00795936" w:rsidRPr="00BE5F5B">
        <w:rPr>
          <w:b/>
        </w:rPr>
        <w:t xml:space="preserve"> методической разработки</w:t>
      </w:r>
      <w:r>
        <w:t>.</w:t>
      </w:r>
    </w:p>
    <w:p w:rsidR="00C5657A" w:rsidRDefault="00C5657A" w:rsidP="003B6A6E">
      <w:r w:rsidRPr="00C5657A">
        <w:t>Целью написания методической разработки явля</w:t>
      </w:r>
      <w:r w:rsidR="00932C13">
        <w:t>ю</w:t>
      </w:r>
      <w:r w:rsidRPr="00C5657A">
        <w:t>тся</w:t>
      </w:r>
      <w:r w:rsidR="00932C13">
        <w:t>:</w:t>
      </w:r>
      <w:r w:rsidR="00932C13" w:rsidRPr="00932C13">
        <w:t>приобретение</w:t>
      </w:r>
      <w:r w:rsidR="00932C13">
        <w:t xml:space="preserve"> учениками</w:t>
      </w:r>
      <w:r w:rsidR="00932C13" w:rsidRPr="00932C13">
        <w:t xml:space="preserve"> с использованием современных педагогических технологий умений, знаний и навыков по теме «Цена победы СССР в Великой Отечественной войне»</w:t>
      </w:r>
      <w:r w:rsidR="00932C13">
        <w:t>;</w:t>
      </w:r>
      <w:r w:rsidRPr="00C5657A">
        <w:t xml:space="preserve">обобщение </w:t>
      </w:r>
      <w:r w:rsidR="003B1300">
        <w:t xml:space="preserve">педагогического </w:t>
      </w:r>
      <w:r w:rsidRPr="00C5657A">
        <w:t>опыта работы по организации и проведению урока.</w:t>
      </w:r>
    </w:p>
    <w:p w:rsidR="001E4ABA" w:rsidRDefault="001E4ABA" w:rsidP="000B33AB">
      <w:r w:rsidRPr="001E4ABA">
        <w:t>Образовательные</w:t>
      </w:r>
      <w:r w:rsidR="00381D45">
        <w:t xml:space="preserve"> цели</w:t>
      </w:r>
      <w:r w:rsidRPr="001E4ABA">
        <w:t>:</w:t>
      </w:r>
    </w:p>
    <w:p w:rsidR="000B33AB" w:rsidRDefault="000B33AB" w:rsidP="000B33AB">
      <w:r>
        <w:t xml:space="preserve"> 1) сформиро</w:t>
      </w:r>
      <w:r w:rsidR="00FB374A">
        <w:t xml:space="preserve">вать у учащихся представление </w:t>
      </w:r>
      <w:r>
        <w:t xml:space="preserve">о </w:t>
      </w:r>
      <w:r w:rsidR="00BE5F5B">
        <w:t>человеческих жертвах</w:t>
      </w:r>
      <w:r>
        <w:t xml:space="preserve"> стран-участниц войны</w:t>
      </w:r>
      <w:r w:rsidR="00BE5F5B">
        <w:t xml:space="preserve"> и </w:t>
      </w:r>
      <w:r>
        <w:t xml:space="preserve">СССР, </w:t>
      </w:r>
      <w:r w:rsidR="00BE5F5B" w:rsidRPr="00BE5F5B">
        <w:t>об уроках и итогах войны</w:t>
      </w:r>
      <w:r w:rsidR="00BE5F5B">
        <w:t>;</w:t>
      </w:r>
      <w:r w:rsidR="00BE5F5B" w:rsidRPr="00BE5F5B">
        <w:t xml:space="preserve"> о</w:t>
      </w:r>
      <w:r>
        <w:t xml:space="preserve"> решающем вкладе сове</w:t>
      </w:r>
      <w:r w:rsidR="00BE5F5B">
        <w:t>тских людей в победу в войне</w:t>
      </w:r>
      <w:r>
        <w:t>;</w:t>
      </w:r>
    </w:p>
    <w:p w:rsidR="00B9429A" w:rsidRDefault="00B9429A" w:rsidP="000B33AB">
      <w:r w:rsidRPr="00B9429A">
        <w:t xml:space="preserve">3) развивать интерес </w:t>
      </w:r>
      <w:r>
        <w:t xml:space="preserve">учеников </w:t>
      </w:r>
      <w:r w:rsidRPr="00B9429A">
        <w:t>к предмету</w:t>
      </w:r>
      <w:r w:rsidR="000E1DEC">
        <w:t>«</w:t>
      </w:r>
      <w:r>
        <w:t>История</w:t>
      </w:r>
      <w:r w:rsidR="000E1DEC">
        <w:t>»</w:t>
      </w:r>
      <w:r w:rsidRPr="00B9429A">
        <w:t>.</w:t>
      </w:r>
    </w:p>
    <w:p w:rsidR="000B33AB" w:rsidRDefault="000B33AB" w:rsidP="000B33AB">
      <w:r>
        <w:t>2) обобщение и систематизация знаний</w:t>
      </w:r>
      <w:r w:rsidR="00B9429A">
        <w:t xml:space="preserve"> о Великой Отечественной войне</w:t>
      </w:r>
      <w:r>
        <w:t xml:space="preserve"> с использованием ИКТ.</w:t>
      </w:r>
    </w:p>
    <w:p w:rsidR="000B33AB" w:rsidRDefault="000B33AB" w:rsidP="000B33AB">
      <w:r>
        <w:t>3)</w:t>
      </w:r>
      <w:r w:rsidR="00B9429A">
        <w:t xml:space="preserve"> совершенствование навыков учащихся по работе</w:t>
      </w:r>
      <w:r>
        <w:t xml:space="preserve"> с дополнительной литературой, составл</w:t>
      </w:r>
      <w:r w:rsidR="00B9429A">
        <w:t>ению</w:t>
      </w:r>
      <w:r>
        <w:t xml:space="preserve"> выступлени</w:t>
      </w:r>
      <w:r w:rsidR="00B9429A">
        <w:t>й</w:t>
      </w:r>
      <w:r>
        <w:t xml:space="preserve">, </w:t>
      </w:r>
      <w:r w:rsidR="00B9429A">
        <w:t>и совершенствование умений школьников</w:t>
      </w:r>
      <w:r w:rsidR="00B9429A" w:rsidRPr="00B9429A">
        <w:t xml:space="preserve"> анализировать, обобщать, </w:t>
      </w:r>
      <w:r w:rsidR="00B9429A">
        <w:t>сравнивать</w:t>
      </w:r>
      <w:r>
        <w:t>,</w:t>
      </w:r>
      <w:r w:rsidR="00B9429A" w:rsidRPr="00B9429A">
        <w:t xml:space="preserve"> делать выводы</w:t>
      </w:r>
      <w:r w:rsidR="00B9429A">
        <w:t xml:space="preserve"> и доказывать</w:t>
      </w:r>
      <w:r>
        <w:t>;</w:t>
      </w:r>
    </w:p>
    <w:p w:rsidR="00C5657A" w:rsidRDefault="00C5657A" w:rsidP="00C5657A">
      <w:r>
        <w:t xml:space="preserve">4) </w:t>
      </w:r>
      <w:r w:rsidR="00B9429A">
        <w:t xml:space="preserve">способствовать </w:t>
      </w:r>
      <w:r>
        <w:t>ориентаци</w:t>
      </w:r>
      <w:r w:rsidR="00B9429A">
        <w:t>и</w:t>
      </w:r>
      <w:r>
        <w:t xml:space="preserve"> в современной экономической политической и культурной ситуации в мире и России.</w:t>
      </w:r>
    </w:p>
    <w:p w:rsidR="00C5657A" w:rsidRDefault="00C5657A" w:rsidP="00C5657A">
      <w:r>
        <w:t>Развивающие:</w:t>
      </w:r>
    </w:p>
    <w:p w:rsidR="00932C13" w:rsidRDefault="00932C13" w:rsidP="00C5657A">
      <w:r>
        <w:t>1</w:t>
      </w:r>
      <w:r w:rsidRPr="00932C13">
        <w:t>) развитие наблюдательности, кругозора</w:t>
      </w:r>
      <w:r>
        <w:t xml:space="preserve"> и </w:t>
      </w:r>
      <w:r w:rsidRPr="00932C13">
        <w:t>внимания обучающихся</w:t>
      </w:r>
      <w:r>
        <w:t>;</w:t>
      </w:r>
    </w:p>
    <w:p w:rsidR="00C5657A" w:rsidRDefault="00932C13" w:rsidP="00C5657A">
      <w:r>
        <w:t>2</w:t>
      </w:r>
      <w:r w:rsidR="00C5657A">
        <w:t>) развитие</w:t>
      </w:r>
      <w:r w:rsidRPr="00932C13">
        <w:t>речи,</w:t>
      </w:r>
      <w:r>
        <w:t xml:space="preserve"> логики, памяти, </w:t>
      </w:r>
      <w:r w:rsidRPr="00381D45">
        <w:t xml:space="preserve">мышления </w:t>
      </w:r>
      <w:r>
        <w:t>обучающихся;</w:t>
      </w:r>
    </w:p>
    <w:p w:rsidR="00C5657A" w:rsidRDefault="00C5657A" w:rsidP="00C5657A">
      <w:r>
        <w:t>Воспитательные:</w:t>
      </w:r>
      <w:r w:rsidR="00932C13">
        <w:t xml:space="preserve">толерантности, </w:t>
      </w:r>
      <w:r w:rsidR="00932C13" w:rsidRPr="00932C13">
        <w:t>трудолюбия</w:t>
      </w:r>
      <w:r w:rsidR="00932C13">
        <w:t xml:space="preserve">, </w:t>
      </w:r>
      <w:r w:rsidR="00932C13" w:rsidRPr="00932C13">
        <w:t>любви к Родине чувства ответственности</w:t>
      </w:r>
      <w:r w:rsidR="00932C13">
        <w:t xml:space="preserve"> и долга.</w:t>
      </w:r>
    </w:p>
    <w:p w:rsidR="00FB374A" w:rsidRDefault="00932C13" w:rsidP="003B6A6E">
      <w:r>
        <w:lastRenderedPageBreak/>
        <w:t xml:space="preserve">В методической разработке основной упор сделан на </w:t>
      </w:r>
      <w:r w:rsidR="003B6A6E">
        <w:t>практическ</w:t>
      </w:r>
      <w:r>
        <w:t>ую</w:t>
      </w:r>
      <w:r w:rsidR="003B6A6E">
        <w:t xml:space="preserve"> част</w:t>
      </w:r>
      <w:r>
        <w:t>ь</w:t>
      </w:r>
      <w:r w:rsidR="003B6A6E">
        <w:t xml:space="preserve"> урока. Актуализация пройденного осуществляется выполнением тестовых заданий. Закрепление изученного</w:t>
      </w:r>
      <w:r>
        <w:t xml:space="preserve"> на уроках</w:t>
      </w:r>
      <w:r w:rsidR="003B6A6E">
        <w:t xml:space="preserve"> материала сопровождается занесением основных дат в хронологическую таблицу.</w:t>
      </w:r>
    </w:p>
    <w:p w:rsidR="003B6A6E" w:rsidRDefault="001E4ABA" w:rsidP="003B6A6E">
      <w:r w:rsidRPr="00EC68CA">
        <w:rPr>
          <w:b/>
        </w:rPr>
        <w:t xml:space="preserve">Основные цели и задачи </w:t>
      </w:r>
      <w:r w:rsidR="009B1F86" w:rsidRPr="00EC68CA">
        <w:rPr>
          <w:b/>
        </w:rPr>
        <w:t>занятий</w:t>
      </w:r>
      <w:r w:rsidRPr="001E4ABA">
        <w:t xml:space="preserve">: определение последствий колоссальных человеческих жертв СССР </w:t>
      </w:r>
      <w:r w:rsidR="009B1F86">
        <w:t>в Великой отечественной войне</w:t>
      </w:r>
      <w:r w:rsidRPr="001E4ABA">
        <w:t>;</w:t>
      </w:r>
      <w:r w:rsidR="009B1F86" w:rsidRPr="009B1F86">
        <w:t xml:space="preserve"> самостоятельная обработка статистических данных;</w:t>
      </w:r>
      <w:r w:rsidRPr="001E4ABA">
        <w:t xml:space="preserve"> формирование личностного отношения к </w:t>
      </w:r>
      <w:r w:rsidR="009B1F86">
        <w:t>трагическим событиям военного времени</w:t>
      </w:r>
      <w:r w:rsidRPr="001E4ABA">
        <w:t>, развитие умений</w:t>
      </w:r>
      <w:r w:rsidR="009B1F86">
        <w:t xml:space="preserve"> школьников</w:t>
      </w:r>
      <w:r w:rsidR="009B1F86" w:rsidRPr="009B1F86">
        <w:t xml:space="preserve"> сравнивать, </w:t>
      </w:r>
      <w:r w:rsidR="009B1F86" w:rsidRPr="001E4ABA">
        <w:t>обобщать</w:t>
      </w:r>
      <w:r w:rsidRPr="001E4ABA">
        <w:t>, формулировать и публично выступать со своей позицией.</w:t>
      </w:r>
    </w:p>
    <w:p w:rsidR="003B6A6E" w:rsidRDefault="00EC68CA" w:rsidP="003B6A6E">
      <w:r w:rsidRPr="00EC68CA">
        <w:rPr>
          <w:b/>
        </w:rPr>
        <w:t>Формирование межпредметных связей.</w:t>
      </w:r>
      <w:r w:rsidR="00920C34">
        <w:rPr>
          <w:b/>
        </w:rPr>
        <w:t xml:space="preserve"> </w:t>
      </w:r>
      <w:r w:rsidR="009B1F86">
        <w:t>Самостоятельная р</w:t>
      </w:r>
      <w:r w:rsidR="00120499" w:rsidRPr="00120499">
        <w:t xml:space="preserve">абота с историческими источниками позволяет проводить межпредметные связи с другими учебными дисциплинами. </w:t>
      </w:r>
      <w:r w:rsidR="009B1F86">
        <w:t>В том числе</w:t>
      </w:r>
      <w:r w:rsidR="00FB374A" w:rsidRPr="00120499">
        <w:t>,</w:t>
      </w:r>
      <w:r w:rsidR="00120499" w:rsidRPr="00120499">
        <w:t xml:space="preserve"> с литературой. Художественная литература может служить источниками для изучения истории, психологи</w:t>
      </w:r>
      <w:r w:rsidR="00FB374A">
        <w:t>и</w:t>
      </w:r>
      <w:r w:rsidR="00120499" w:rsidRPr="00120499">
        <w:t xml:space="preserve"> людей данного периода. Использование исторических источников, так же позволяет создавать тесные межпредметные связи с такими предметами, как </w:t>
      </w:r>
      <w:r w:rsidR="001E4ABA" w:rsidRPr="001E4ABA">
        <w:t>политология</w:t>
      </w:r>
      <w:r w:rsidR="001E4ABA">
        <w:t xml:space="preserve">, </w:t>
      </w:r>
      <w:r w:rsidR="001E4ABA" w:rsidRPr="001E4ABA">
        <w:t>география</w:t>
      </w:r>
      <w:r w:rsidR="001E4ABA">
        <w:t xml:space="preserve">, </w:t>
      </w:r>
      <w:r w:rsidR="00120499" w:rsidRPr="00120499">
        <w:t xml:space="preserve">мировая художественная культура, </w:t>
      </w:r>
      <w:r w:rsidR="001E4ABA">
        <w:t>обществознание</w:t>
      </w:r>
      <w:r w:rsidR="003B6A6E">
        <w:t>.</w:t>
      </w:r>
    </w:p>
    <w:p w:rsidR="000B33AB" w:rsidRDefault="00111F73" w:rsidP="003B6A6E">
      <w:r w:rsidRPr="00EC68CA">
        <w:rPr>
          <w:b/>
        </w:rPr>
        <w:t>Основные понятия, которые должны усвоить ученики</w:t>
      </w:r>
      <w:r>
        <w:t xml:space="preserve">: </w:t>
      </w:r>
      <w:r w:rsidR="009B1F86" w:rsidRPr="009B1F86">
        <w:t xml:space="preserve">демилитаризация, </w:t>
      </w:r>
      <w:r w:rsidR="000B33AB" w:rsidRPr="000B33AB">
        <w:t xml:space="preserve">решающий вклад в победу, денацификация, </w:t>
      </w:r>
      <w:r w:rsidR="009B1F86">
        <w:t>ООН</w:t>
      </w:r>
      <w:r w:rsidR="000B33AB" w:rsidRPr="000B33AB">
        <w:t>.</w:t>
      </w:r>
    </w:p>
    <w:p w:rsidR="00387C15" w:rsidRPr="00675A50" w:rsidRDefault="00387C15" w:rsidP="00675A50">
      <w:pPr>
        <w:jc w:val="center"/>
        <w:rPr>
          <w:b/>
        </w:rPr>
      </w:pPr>
      <w:r w:rsidRPr="00675A50">
        <w:rPr>
          <w:b/>
        </w:rPr>
        <w:t>Организационные моменты.</w:t>
      </w:r>
    </w:p>
    <w:p w:rsidR="00387C15" w:rsidRDefault="00387C15" w:rsidP="00387C15">
      <w:r>
        <w:t xml:space="preserve">По теме </w:t>
      </w:r>
      <w:r w:rsidR="000E1DEC">
        <w:t>«</w:t>
      </w:r>
      <w:r>
        <w:t>Цена победы СССР в Великой Отечественной войне</w:t>
      </w:r>
      <w:r w:rsidR="000E1DEC">
        <w:t>»</w:t>
      </w:r>
      <w:r>
        <w:t xml:space="preserve"> планируется проведение двух уроков.</w:t>
      </w:r>
    </w:p>
    <w:p w:rsidR="00387C15" w:rsidRDefault="00387C15" w:rsidP="00387C15">
      <w:r>
        <w:t xml:space="preserve">На первом уроке </w:t>
      </w:r>
      <w:r w:rsidR="004014C7">
        <w:t xml:space="preserve">учениками </w:t>
      </w:r>
      <w:r>
        <w:t>сдается домашнее задание (заполненная таблица с основными датами Великой Отечественной войны). Проводится проверка знаний учеников с помощью теста</w:t>
      </w:r>
      <w:r w:rsidR="00B40742">
        <w:t xml:space="preserve"> (Приложение)</w:t>
      </w:r>
      <w:r>
        <w:t xml:space="preserve">. После чего учитель говорит вступительное слово. Далее ученики читают, подготовленные в ходе самостоятельной работы доклады на тему </w:t>
      </w:r>
      <w:r w:rsidR="000E1DEC">
        <w:t>«</w:t>
      </w:r>
      <w:r>
        <w:t>Какой ценой досталась победа советскому народу</w:t>
      </w:r>
      <w:r w:rsidR="000E1DEC">
        <w:t>»</w:t>
      </w:r>
      <w:r>
        <w:t xml:space="preserve">.  </w:t>
      </w:r>
      <w:r w:rsidR="00004D9E" w:rsidRPr="00004D9E">
        <w:t xml:space="preserve">Текст домашнего задания. Представьте, что являлись свидетелем военных событий. Напишите, основываясь на рассказах своих родственников и знакомых (как лиц непосредственно переживших, так и </w:t>
      </w:r>
      <w:r w:rsidR="00004D9E" w:rsidRPr="00004D9E">
        <w:lastRenderedPageBreak/>
        <w:t xml:space="preserve">передающих рассказы очевидцев) или на после прочтения литературных и исторических источников небольшой рассказ о том, что было сделано для победы (участие в военных действиях, работа в тылу). </w:t>
      </w:r>
      <w:r w:rsidR="004014C7">
        <w:t xml:space="preserve">В заключение учитель выдает домашнее задание, которое заключается в подготовке к конференции.  </w:t>
      </w:r>
    </w:p>
    <w:p w:rsidR="00387C15" w:rsidRPr="00387C15" w:rsidRDefault="0035482F" w:rsidP="00387C15">
      <w:r>
        <w:t xml:space="preserve">На втором уроке проводится конференция. </w:t>
      </w:r>
      <w:r w:rsidR="00387C15">
        <w:t xml:space="preserve">Класс поделён на </w:t>
      </w:r>
      <w:r w:rsidR="00675A50">
        <w:t>три</w:t>
      </w:r>
      <w:r w:rsidR="00387C15">
        <w:t xml:space="preserve"> группы: первая готовит доклады и презентации о цене победы для европейских стран, за исключением СССР, вторая – о роли Советского союза в победе, причинах такого большого количества жертв в войне, члены </w:t>
      </w:r>
      <w:r w:rsidR="00675A50">
        <w:t>третьей</w:t>
      </w:r>
      <w:r w:rsidR="00387C15">
        <w:t xml:space="preserve"> группы выступают в роли экспертов (задают вопросы, делают обобщающие выводы, подготавливают заключительную речь на основании услышанного на уроке материал</w:t>
      </w:r>
      <w:r w:rsidR="00675A50">
        <w:t>а)</w:t>
      </w:r>
      <w:r w:rsidR="00387C15">
        <w:t>. Группы рассаживаются друг напротив друга</w:t>
      </w:r>
      <w:r w:rsidR="00675A50">
        <w:t xml:space="preserve"> (парты поставлены в форме буквы П)</w:t>
      </w:r>
      <w:r w:rsidR="00387C15">
        <w:t>. Учитель исполняет роль ведущего.</w:t>
      </w:r>
    </w:p>
    <w:p w:rsidR="003B6A6E" w:rsidRDefault="00EC68CA" w:rsidP="00EC68CA">
      <w:r w:rsidRPr="00EC68CA">
        <w:rPr>
          <w:b/>
        </w:rPr>
        <w:t>Структура первого занятия</w:t>
      </w:r>
      <w:r w:rsidR="003B6A6E" w:rsidRPr="00EC68CA">
        <w:rPr>
          <w:b/>
        </w:rPr>
        <w:t>.</w:t>
      </w:r>
      <w:r w:rsidR="003B6A6E">
        <w:t>Приветствие, проверка наличия обучающихся и их готовности к уроку.</w:t>
      </w:r>
      <w:r w:rsidR="00004D9E">
        <w:t>Проверка домашнего задания, связанного с з</w:t>
      </w:r>
      <w:r w:rsidR="002B45EA" w:rsidRPr="002B45EA">
        <w:t>анесение</w:t>
      </w:r>
      <w:r w:rsidR="00004D9E">
        <w:t>м</w:t>
      </w:r>
      <w:r w:rsidR="002B45EA" w:rsidRPr="002B45EA">
        <w:t xml:space="preserve"> основных дат и понятий в таблицу. </w:t>
      </w:r>
      <w:r w:rsidR="00335BA6" w:rsidRPr="00335BA6">
        <w:t>На первом уроке на доске висит карта настенная карта «Великая Отечественная война Советского Союза 1941 -1945 гг.».</w:t>
      </w:r>
    </w:p>
    <w:p w:rsidR="003B6A6E" w:rsidRDefault="00A573F6" w:rsidP="00A573F6">
      <w:r>
        <w:t>С целью а</w:t>
      </w:r>
      <w:r w:rsidR="003B6A6E">
        <w:t>ктуализаци</w:t>
      </w:r>
      <w:r>
        <w:t>и пройденного проводится ф</w:t>
      </w:r>
      <w:r w:rsidR="003B6A6E">
        <w:t>ронтальный опрос.</w:t>
      </w:r>
    </w:p>
    <w:p w:rsidR="009B1F86" w:rsidRDefault="009B1F86" w:rsidP="003B6A6E">
      <w:r w:rsidRPr="009B1F86">
        <w:t>Что нового узнали на урок</w:t>
      </w:r>
      <w:r>
        <w:t>ах, посвященных события Второй мировой войны</w:t>
      </w:r>
      <w:r w:rsidRPr="009B1F86">
        <w:t>?</w:t>
      </w:r>
    </w:p>
    <w:p w:rsidR="00932C13" w:rsidRDefault="00932C13" w:rsidP="003B6A6E">
      <w:r w:rsidRPr="00932C13">
        <w:t xml:space="preserve">Когда началась Вторая мировая война? </w:t>
      </w:r>
    </w:p>
    <w:p w:rsidR="00932C13" w:rsidRDefault="00932C13" w:rsidP="003B6A6E">
      <w:r w:rsidRPr="00932C13">
        <w:t xml:space="preserve">Когда началась Великая Отечественная война? </w:t>
      </w:r>
    </w:p>
    <w:p w:rsidR="00932C13" w:rsidRDefault="00932C13" w:rsidP="003B6A6E">
      <w:r w:rsidRPr="00932C13">
        <w:t xml:space="preserve">Какой </w:t>
      </w:r>
      <w:r>
        <w:t xml:space="preserve">отечественный </w:t>
      </w:r>
      <w:r w:rsidRPr="00932C13">
        <w:t xml:space="preserve">город </w:t>
      </w:r>
      <w:r w:rsidR="00FF37D0" w:rsidRPr="00FF37D0">
        <w:t xml:space="preserve">в начале войны </w:t>
      </w:r>
      <w:r w:rsidRPr="00932C13">
        <w:t>попал в блокаду?</w:t>
      </w:r>
    </w:p>
    <w:p w:rsidR="00D847B8" w:rsidRDefault="00D847B8" w:rsidP="00D847B8">
      <w:r>
        <w:t xml:space="preserve">В чем </w:t>
      </w:r>
      <w:r w:rsidR="00FF37D0">
        <w:t xml:space="preserve">заключается </w:t>
      </w:r>
      <w:r>
        <w:t>особенность второго этапа войны?</w:t>
      </w:r>
    </w:p>
    <w:p w:rsidR="00D847B8" w:rsidRDefault="00D847B8" w:rsidP="00D847B8">
      <w:r>
        <w:t>После какого сражения наступил коренной перелом в ходе войны?</w:t>
      </w:r>
    </w:p>
    <w:p w:rsidR="003B6A6E" w:rsidRDefault="003B6A6E" w:rsidP="003B6A6E">
      <w:r>
        <w:t xml:space="preserve">Чтобы проверить уровень знаний </w:t>
      </w:r>
      <w:r w:rsidR="00C5657A">
        <w:t>учеников</w:t>
      </w:r>
      <w:r>
        <w:t xml:space="preserve"> по пройденной теме раздается тест в 2-х вариантах на </w:t>
      </w:r>
      <w:r w:rsidR="00675A50">
        <w:t>7</w:t>
      </w:r>
      <w:r>
        <w:t xml:space="preserve"> минут</w:t>
      </w:r>
      <w:r w:rsidR="0035482F">
        <w:t xml:space="preserve"> (Приложение</w:t>
      </w:r>
      <w:r w:rsidR="001B4640">
        <w:t xml:space="preserve"> 1</w:t>
      </w:r>
      <w:r w:rsidR="0035482F">
        <w:t>)</w:t>
      </w:r>
      <w:r>
        <w:t xml:space="preserve">. </w:t>
      </w:r>
      <w:r w:rsidR="009B1F86">
        <w:t>По итогам тестирования выставляется оценка</w:t>
      </w:r>
      <w:r>
        <w:t>.</w:t>
      </w:r>
    </w:p>
    <w:p w:rsidR="009B1F86" w:rsidRDefault="009B1F86" w:rsidP="00EC6B86">
      <w:r>
        <w:t xml:space="preserve">Далее учитель читает доклад. </w:t>
      </w:r>
    </w:p>
    <w:p w:rsidR="00EC6B86" w:rsidRPr="00920C34" w:rsidRDefault="00EC6B86" w:rsidP="000E2707">
      <w:r>
        <w:lastRenderedPageBreak/>
        <w:t xml:space="preserve">Мы закончили изучение темы </w:t>
      </w:r>
      <w:r w:rsidR="000E1DEC">
        <w:t>«</w:t>
      </w:r>
      <w:r>
        <w:t>Великая Отечественная война Советского Союза 1941-1945</w:t>
      </w:r>
      <w:r w:rsidR="000E1DEC">
        <w:t>»</w:t>
      </w:r>
      <w:r>
        <w:t>. Великая Отечественная война явля</w:t>
      </w:r>
      <w:r w:rsidR="00FF37D0">
        <w:t xml:space="preserve">ется </w:t>
      </w:r>
      <w:r>
        <w:t xml:space="preserve">частью Второй мировой войны. </w:t>
      </w:r>
      <w:r w:rsidR="00FF37D0">
        <w:t xml:space="preserve">В истории не было более </w:t>
      </w:r>
      <w:r w:rsidR="00FF37D0" w:rsidRPr="00FF37D0">
        <w:t>разрушительн</w:t>
      </w:r>
      <w:r w:rsidR="00FF37D0">
        <w:t xml:space="preserve">ой и </w:t>
      </w:r>
      <w:r>
        <w:t>масштаб</w:t>
      </w:r>
      <w:r w:rsidR="00FF37D0">
        <w:t xml:space="preserve">ной войны. В истории не было равных войн равной этой по человеческим потерям.   Во Второй мировой участвовалоболее 70 стран мира, численность населения которых составляла 80% от населения всей планеты. Разрушительные </w:t>
      </w:r>
      <w:r>
        <w:t xml:space="preserve">военные действия </w:t>
      </w:r>
      <w:r w:rsidR="00FF37D0">
        <w:t>велись на территории</w:t>
      </w:r>
      <w:r>
        <w:t xml:space="preserve"> 40 стран.</w:t>
      </w:r>
      <w:r w:rsidR="00FF37D0">
        <w:t xml:space="preserve">Человеческие потери только в одной Европе превышают 50 миллионов человек. На всей территории СССР не было ни одной семьи, которую бы не затронула война. Практически не было семей, не потерявших в войне близкого человека. </w:t>
      </w:r>
    </w:p>
    <w:p w:rsidR="000E2707" w:rsidRDefault="00FF37D0" w:rsidP="000E2707">
      <w:r w:rsidRPr="00FF37D0">
        <w:t>США</w:t>
      </w:r>
      <w:r>
        <w:t xml:space="preserve">, </w:t>
      </w:r>
      <w:r w:rsidRPr="00FF37D0">
        <w:t>Великобритания</w:t>
      </w:r>
      <w:r>
        <w:t xml:space="preserve"> и </w:t>
      </w:r>
      <w:r w:rsidRPr="00FF37D0">
        <w:t xml:space="preserve">Китай </w:t>
      </w:r>
      <w:r>
        <w:t>внесли весомый в</w:t>
      </w:r>
      <w:r w:rsidR="00EC6B86">
        <w:t xml:space="preserve">клад в общую победу над </w:t>
      </w:r>
      <w:r w:rsidR="000E2707">
        <w:t>фашистами</w:t>
      </w:r>
      <w:r w:rsidR="00EC6B86">
        <w:t>. Но</w:t>
      </w:r>
      <w:r w:rsidR="000E2707">
        <w:t xml:space="preserve"> не следует забывать, что роль</w:t>
      </w:r>
      <w:r w:rsidR="000E2707" w:rsidRPr="000E2707">
        <w:t xml:space="preserve"> Советский Союз</w:t>
      </w:r>
      <w:r w:rsidR="00EC6B86">
        <w:t xml:space="preserve">в победу во Второй мировой войне </w:t>
      </w:r>
      <w:r w:rsidR="000E2707">
        <w:t>была решающей</w:t>
      </w:r>
      <w:r w:rsidR="00EC6B86">
        <w:t xml:space="preserve">. </w:t>
      </w:r>
      <w:r w:rsidR="000E2707">
        <w:t xml:space="preserve">В течение всей Второй мировой войны </w:t>
      </w:r>
      <w:r w:rsidR="000E2707" w:rsidRPr="000E2707">
        <w:t>советско-германский фронт</w:t>
      </w:r>
      <w:r w:rsidR="000E2707">
        <w:t xml:space="preserve"> был главным. На территории СССР Германия потеряла </w:t>
      </w:r>
      <w:r w:rsidR="000E2707" w:rsidRPr="000E2707">
        <w:t>75% авиации</w:t>
      </w:r>
      <w:r w:rsidR="000E2707">
        <w:t>,</w:t>
      </w:r>
      <w:r w:rsidR="000E2707" w:rsidRPr="000E2707">
        <w:t xml:space="preserve"> до 75% артиллерийских орудий</w:t>
      </w:r>
      <w:r w:rsidR="000E2707">
        <w:t xml:space="preserve"> и </w:t>
      </w:r>
      <w:r w:rsidR="000E2707" w:rsidRPr="000E2707">
        <w:t>танков</w:t>
      </w:r>
      <w:r w:rsidR="000E2707">
        <w:t xml:space="preserve">; </w:t>
      </w:r>
      <w:r w:rsidR="000E2707" w:rsidRPr="000E2707">
        <w:t>около</w:t>
      </w:r>
      <w:r w:rsidR="000E2707">
        <w:t xml:space="preserve"> 74%</w:t>
      </w:r>
      <w:r w:rsidR="003B6A6E">
        <w:t xml:space="preserve"> личного состава. </w:t>
      </w:r>
      <w:r w:rsidR="000E2707" w:rsidRPr="000E2707">
        <w:t>Очень тяжел</w:t>
      </w:r>
      <w:r w:rsidR="000E2707">
        <w:t>ую цену пришлось заплатить народу СССР за</w:t>
      </w:r>
      <w:r w:rsidR="003B6A6E">
        <w:t>Побед</w:t>
      </w:r>
      <w:r w:rsidR="000E2707">
        <w:t>у в Великой Отечественной войне</w:t>
      </w:r>
      <w:r w:rsidR="003B6A6E">
        <w:t xml:space="preserve">. </w:t>
      </w:r>
    </w:p>
    <w:p w:rsidR="000E2707" w:rsidRDefault="003B6A6E" w:rsidP="000E2707">
      <w:r>
        <w:t xml:space="preserve">Основной урок, который был вынесен в результате масштабных военных действий, - любая война требует мобилизации людских и материальных ресурсов, несет горе и страдания людям. </w:t>
      </w:r>
      <w:r w:rsidR="00675A50">
        <w:t xml:space="preserve">Поэтому </w:t>
      </w:r>
      <w:r>
        <w:t>нужно всеми силами воздерживаться от решения проблем с помощью военной силы.</w:t>
      </w:r>
    </w:p>
    <w:p w:rsidR="000E2707" w:rsidRDefault="000E2707" w:rsidP="000E2707">
      <w:r>
        <w:t>Горит и кружится планета,</w:t>
      </w:r>
    </w:p>
    <w:p w:rsidR="000E2707" w:rsidRDefault="000E2707" w:rsidP="000E2707">
      <w:r>
        <w:t>Над нашей Родиною дым.</w:t>
      </w:r>
    </w:p>
    <w:p w:rsidR="000E2707" w:rsidRDefault="000E2707" w:rsidP="000E2707">
      <w:r>
        <w:t>И значит нам нужна одна Победа,</w:t>
      </w:r>
    </w:p>
    <w:p w:rsidR="000E2707" w:rsidRDefault="000E2707" w:rsidP="000E2707">
      <w:r>
        <w:t>Одна на всех - мы за ценой не постоим!</w:t>
      </w:r>
    </w:p>
    <w:p w:rsidR="009C3E0B" w:rsidRDefault="000E2707" w:rsidP="009C3E0B">
      <w:r>
        <w:t xml:space="preserve">Это строки из известной песни о войне. Цель нашего урока определить какой на самом деле была цена победы.  После завершения войне в мире произошло много изменений: появились новые границы, изменилась расстановка политических сил, странам был нанесён </w:t>
      </w:r>
      <w:r w:rsidRPr="000E2707">
        <w:t>материальный урон</w:t>
      </w:r>
      <w:r w:rsidR="009C3E0B">
        <w:t xml:space="preserve">. </w:t>
      </w:r>
      <w:r w:rsidR="000B33AB">
        <w:t>Но, самы</w:t>
      </w:r>
      <w:r w:rsidR="009C3E0B">
        <w:t>м</w:t>
      </w:r>
      <w:r w:rsidR="000B33AB">
        <w:t xml:space="preserve"> страшны</w:t>
      </w:r>
      <w:r w:rsidR="009C3E0B">
        <w:t>м</w:t>
      </w:r>
      <w:r w:rsidR="000B33AB">
        <w:t xml:space="preserve"> итог</w:t>
      </w:r>
      <w:r w:rsidR="009C3E0B">
        <w:t>омвойны стали человеческие</w:t>
      </w:r>
      <w:r w:rsidR="000B33AB">
        <w:t xml:space="preserve"> жертвы, </w:t>
      </w:r>
      <w:r w:rsidR="009C3E0B">
        <w:t xml:space="preserve">которые являются </w:t>
      </w:r>
      <w:r w:rsidR="000E1DEC">
        <w:lastRenderedPageBreak/>
        <w:t>«</w:t>
      </w:r>
      <w:r w:rsidR="000B33AB">
        <w:t>невосполнимы</w:t>
      </w:r>
      <w:r w:rsidR="009C3E0B">
        <w:t>ми</w:t>
      </w:r>
      <w:r w:rsidR="000B33AB">
        <w:t xml:space="preserve"> людски</w:t>
      </w:r>
      <w:r w:rsidR="009C3E0B">
        <w:t>ми потерями</w:t>
      </w:r>
      <w:r w:rsidR="000E1DEC">
        <w:t>»</w:t>
      </w:r>
      <w:r w:rsidR="000B33AB">
        <w:t xml:space="preserve">. </w:t>
      </w:r>
      <w:r w:rsidR="009C3E0B">
        <w:t>В СССР после войны образовался демографическая яма, последствия которой до сих пор отражаются на демографической и социальной структуре современной России, хотя после завершения войны прошло более 70 лет.</w:t>
      </w:r>
    </w:p>
    <w:p w:rsidR="00675A50" w:rsidRDefault="000B33AB" w:rsidP="000B33AB">
      <w:r>
        <w:t xml:space="preserve">Поднимите руку те, кто может </w:t>
      </w:r>
      <w:r w:rsidR="009C3E0B">
        <w:t>утверждать, что</w:t>
      </w:r>
      <w:r>
        <w:t xml:space="preserve"> его семья </w:t>
      </w:r>
      <w:r w:rsidR="009C3E0B">
        <w:t xml:space="preserve">совсем </w:t>
      </w:r>
      <w:r>
        <w:t>не пострадала от войны?</w:t>
      </w:r>
    </w:p>
    <w:p w:rsidR="000B33AB" w:rsidRDefault="0035482F" w:rsidP="000B33AB">
      <w:r>
        <w:t xml:space="preserve">А теперь перейдём к проверке домашнего задания.  Желающие могут прочитать свои доклады на тему </w:t>
      </w:r>
      <w:r w:rsidRPr="0035482F">
        <w:t>«Какой ценой досталась победа советскому народу»</w:t>
      </w:r>
      <w:r>
        <w:t>.</w:t>
      </w:r>
      <w:r w:rsidR="00C444CE">
        <w:t xml:space="preserve"> Далее желающие зачитывают несколько докладов. Остальные доклады сдаются после урока. В </w:t>
      </w:r>
      <w:r w:rsidR="00C444CE" w:rsidRPr="00C444CE">
        <w:t>заключение</w:t>
      </w:r>
      <w:r w:rsidR="00C444CE">
        <w:t xml:space="preserve"> у</w:t>
      </w:r>
      <w:r w:rsidR="00C444CE" w:rsidRPr="00C444CE">
        <w:t>читель</w:t>
      </w:r>
      <w:r w:rsidR="00C444CE">
        <w:t xml:space="preserve"> выдает задание на следующий урок, которое заключается в том, чтобы провести урок конференцию.</w:t>
      </w:r>
      <w:r w:rsidR="00675A50">
        <w:t xml:space="preserve"> Далееп</w:t>
      </w:r>
      <w:r w:rsidR="00C444CE">
        <w:t xml:space="preserve">едагог делит учеников на </w:t>
      </w:r>
      <w:r w:rsidR="00675A50">
        <w:t>три</w:t>
      </w:r>
      <w:r w:rsidR="00C444CE">
        <w:t xml:space="preserve"> группы и выдает ключевые вопросы, которые следует самостоятельно изучить участникам каждой группы. </w:t>
      </w:r>
      <w:r w:rsidR="00675A50">
        <w:t>Уч</w:t>
      </w:r>
      <w:r w:rsidR="00C444CE">
        <w:t xml:space="preserve">астники </w:t>
      </w:r>
      <w:r w:rsidR="00675A50">
        <w:t>третьей</w:t>
      </w:r>
      <w:r w:rsidR="00C444CE">
        <w:t xml:space="preserve"> группы должны заранее подготовить проект постановления о цене победы. На уроке проект должен будет только корректироваться. Ученики каждой группы должны самостоятельно координировать свою деятельность, так чтобы более полно осветить каждый поставленный вопрос. </w:t>
      </w:r>
      <w:r w:rsidR="00BF2F6B" w:rsidRPr="00BF2F6B">
        <w:t xml:space="preserve">Для </w:t>
      </w:r>
      <w:r w:rsidR="00BF2F6B">
        <w:t>подготовки ко второму занятию</w:t>
      </w:r>
      <w:r w:rsidR="00BF2F6B" w:rsidRPr="00BF2F6B">
        <w:t xml:space="preserve"> в классе учащиеся могут использовать любую дополнительную литературу (справочную, мемуарную и т.д.) по истории войны.</w:t>
      </w:r>
    </w:p>
    <w:p w:rsidR="0035482F" w:rsidRDefault="0035482F" w:rsidP="009B1F86">
      <w:r w:rsidRPr="0035482F">
        <w:rPr>
          <w:b/>
        </w:rPr>
        <w:t>Структура второго занятия.</w:t>
      </w:r>
      <w:r w:rsidRPr="0035482F">
        <w:t xml:space="preserve"> Приветствие, проверка наличия обучающихся и их готовности к уроку.</w:t>
      </w:r>
    </w:p>
    <w:p w:rsidR="000E2707" w:rsidRDefault="000E2707" w:rsidP="009B1F86">
      <w:r w:rsidRPr="000E2707">
        <w:t>Наша работа</w:t>
      </w:r>
      <w:r w:rsidR="0035482F">
        <w:t xml:space="preserve"> на втором занятии</w:t>
      </w:r>
      <w:r w:rsidRPr="000E2707">
        <w:t xml:space="preserve"> будет строиться следующим образом. По вопросам будут выступать ученики, затем специальная группа рецензентов</w:t>
      </w:r>
      <w:r w:rsidR="00675A50">
        <w:t xml:space="preserve"> (участники третьей группы)</w:t>
      </w:r>
      <w:r w:rsidRPr="000E2707">
        <w:t xml:space="preserve"> буд</w:t>
      </w:r>
      <w:r w:rsidR="00675A50">
        <w:t>у</w:t>
      </w:r>
      <w:r w:rsidRPr="000E2707">
        <w:t>т задавать вопросы по докладам.</w:t>
      </w:r>
    </w:p>
    <w:p w:rsidR="009B1F86" w:rsidRDefault="009C3E0B" w:rsidP="0035482F">
      <w:r>
        <w:t>После этого необходимо будет провести с</w:t>
      </w:r>
      <w:r w:rsidR="009B1F86">
        <w:t>амостоятельные расчеты потерь по статистическим источникам.</w:t>
      </w:r>
      <w:r w:rsidR="0035482F">
        <w:t xml:space="preserve"> Каждый из учеников работает </w:t>
      </w:r>
      <w:r w:rsidR="009B1F86">
        <w:t xml:space="preserve">в </w:t>
      </w:r>
      <w:r w:rsidR="0035482F">
        <w:t xml:space="preserve">одной из </w:t>
      </w:r>
      <w:r w:rsidR="009B1F86">
        <w:t>экспертных групп</w:t>
      </w:r>
      <w:r w:rsidR="00675A50">
        <w:t xml:space="preserve"> (первой или второй)</w:t>
      </w:r>
      <w:r w:rsidR="009B1F86">
        <w:t>.</w:t>
      </w:r>
      <w:r w:rsidR="00C444CE" w:rsidRPr="00C444CE">
        <w:t xml:space="preserve">Проект постановления </w:t>
      </w:r>
      <w:r w:rsidR="00C444CE">
        <w:t xml:space="preserve">о цене победы в Великой отечественной войне готовит </w:t>
      </w:r>
      <w:r w:rsidR="009B1F86">
        <w:t>координационн</w:t>
      </w:r>
      <w:r w:rsidR="00675A50">
        <w:t>ая третья группа</w:t>
      </w:r>
      <w:r w:rsidR="009B1F86">
        <w:t>.</w:t>
      </w:r>
      <w:r w:rsidR="00C444CE">
        <w:t xml:space="preserve"> В заключение мы с вами подведём и</w:t>
      </w:r>
      <w:r w:rsidR="009B1F86">
        <w:t>тоги урока.</w:t>
      </w:r>
    </w:p>
    <w:p w:rsidR="003B6A6E" w:rsidRDefault="00111F73" w:rsidP="00111F73">
      <w:r>
        <w:lastRenderedPageBreak/>
        <w:t xml:space="preserve">Первая группа должна </w:t>
      </w:r>
      <w:r w:rsidR="003B6A6E">
        <w:t xml:space="preserve">дать оценку причинам значительных жертв </w:t>
      </w:r>
      <w:r w:rsidR="009C3E0B">
        <w:t>среди населения СССР</w:t>
      </w:r>
      <w:r w:rsidR="003B6A6E">
        <w:t>.</w:t>
      </w:r>
      <w:r w:rsidR="009C3E0B">
        <w:t xml:space="preserve"> Ученики должны самостоятельно изучить материалы, касающиеся в</w:t>
      </w:r>
      <w:r w:rsidR="00D847B8">
        <w:t>нешнеполитическ</w:t>
      </w:r>
      <w:r w:rsidR="009C3E0B">
        <w:t>ой</w:t>
      </w:r>
      <w:r w:rsidR="00D847B8">
        <w:t xml:space="preserve"> доктрин</w:t>
      </w:r>
      <w:r w:rsidR="009C3E0B">
        <w:t>ы</w:t>
      </w:r>
      <w:r w:rsidR="00D847B8">
        <w:t xml:space="preserve"> Сталина</w:t>
      </w:r>
      <w:r w:rsidR="009C3E0B">
        <w:t>. Ученики в обязательном порядке с аргументами ответить на вопрос было ли нападение Германии в 1941 году внезапным. Также используя различные источники следует обозначить каким было о</w:t>
      </w:r>
      <w:r w:rsidR="00D847B8">
        <w:t xml:space="preserve">тношение Советского командования к рядовому составу </w:t>
      </w:r>
      <w:r w:rsidR="009C3E0B">
        <w:t xml:space="preserve">советской армии.  Что в контексте Великой отечественной войны означал </w:t>
      </w:r>
      <w:r w:rsidR="00D847B8">
        <w:t xml:space="preserve">принцип </w:t>
      </w:r>
      <w:r w:rsidR="000E1DEC">
        <w:t>«</w:t>
      </w:r>
      <w:r w:rsidR="00D847B8">
        <w:t>любойценой</w:t>
      </w:r>
      <w:r w:rsidR="000E1DEC">
        <w:t>»</w:t>
      </w:r>
      <w:r w:rsidR="00D847B8">
        <w:t>.</w:t>
      </w:r>
      <w:r w:rsidR="009C3E0B">
        <w:t>Также отдельно следует упомянуть о с</w:t>
      </w:r>
      <w:r w:rsidR="00D847B8" w:rsidRPr="00D847B8">
        <w:t>амопожертвовани</w:t>
      </w:r>
      <w:r w:rsidR="009C3E0B">
        <w:t>и</w:t>
      </w:r>
      <w:r w:rsidR="00D847B8" w:rsidRPr="00D847B8">
        <w:t xml:space="preserve"> русского солдата.</w:t>
      </w:r>
    </w:p>
    <w:p w:rsidR="003B6A6E" w:rsidRDefault="003B6A6E" w:rsidP="002B42A8">
      <w:r>
        <w:t xml:space="preserve">II группа: </w:t>
      </w:r>
      <w:r w:rsidR="009C3E0B">
        <w:t xml:space="preserve">Цель второй группы </w:t>
      </w:r>
      <w:r>
        <w:t>сравнить потери СССР с другими странами</w:t>
      </w:r>
      <w:r w:rsidR="00C444CE">
        <w:t>, которые участвовали в войне</w:t>
      </w:r>
      <w:r w:rsidR="009C3E0B">
        <w:t xml:space="preserve">. </w:t>
      </w:r>
      <w:r w:rsidR="00C444CE">
        <w:t>Цель группы н</w:t>
      </w:r>
      <w:r w:rsidR="009C3E0B">
        <w:t xml:space="preserve">а основании </w:t>
      </w:r>
      <w:r w:rsidR="00C444CE">
        <w:t xml:space="preserve">проведённого самостоятельного исследования </w:t>
      </w:r>
      <w:r w:rsidR="009C3E0B">
        <w:t xml:space="preserve">следует </w:t>
      </w:r>
      <w:r>
        <w:t xml:space="preserve">сделать вывод о </w:t>
      </w:r>
      <w:r w:rsidR="00C444CE">
        <w:t xml:space="preserve">значительном вкладе </w:t>
      </w:r>
      <w:r>
        <w:t>СССР в Победу.</w:t>
      </w:r>
      <w:r w:rsidR="009C3E0B">
        <w:t>Участники второй группы должны самостоятельно</w:t>
      </w:r>
      <w:r w:rsidR="004F1FAB">
        <w:t>:</w:t>
      </w:r>
      <w:r w:rsidR="00BF2F6B">
        <w:t xml:space="preserve">рассчитать </w:t>
      </w:r>
      <w:r w:rsidR="00BF2F6B" w:rsidRPr="00BF2F6B">
        <w:t>человеческие жертвы стран-участниц антигитлеровской коалиции</w:t>
      </w:r>
      <w:r w:rsidR="00BF2F6B">
        <w:t>;выявить численные</w:t>
      </w:r>
      <w:r w:rsidR="009C3E0B">
        <w:t xml:space="preserve"> п</w:t>
      </w:r>
      <w:r w:rsidR="004F1FAB">
        <w:t xml:space="preserve">отери Германии на </w:t>
      </w:r>
      <w:r w:rsidR="00BF2F6B">
        <w:t xml:space="preserve">всех (за исключением Восточного фронта) фронтов </w:t>
      </w:r>
      <w:r w:rsidR="004F1FAB">
        <w:t>войны.</w:t>
      </w:r>
      <w:r w:rsidR="002B42A8">
        <w:t xml:space="preserve"> Участникам группы предстоит самостоятельно </w:t>
      </w:r>
      <w:r w:rsidR="00BF2F6B">
        <w:t xml:space="preserve">выяснить </w:t>
      </w:r>
      <w:r w:rsidR="002B42A8">
        <w:t>п</w:t>
      </w:r>
      <w:r w:rsidR="004F1FAB">
        <w:t xml:space="preserve">ричины относительно небольших людских потерь </w:t>
      </w:r>
      <w:r w:rsidR="00BF2F6B" w:rsidRPr="00BF2F6B">
        <w:t>Франции</w:t>
      </w:r>
      <w:r w:rsidR="00BF2F6B">
        <w:t xml:space="preserve">, </w:t>
      </w:r>
      <w:r w:rsidR="004F1FAB">
        <w:t>США</w:t>
      </w:r>
      <w:r w:rsidR="00BF2F6B">
        <w:t xml:space="preserve"> и Англии</w:t>
      </w:r>
      <w:r w:rsidR="004F1FAB">
        <w:t>.</w:t>
      </w:r>
    </w:p>
    <w:p w:rsidR="004F1FAB" w:rsidRDefault="002B42A8" w:rsidP="002B42A8">
      <w:r>
        <w:t xml:space="preserve">Кроме того, участники второй группы должны </w:t>
      </w:r>
      <w:r w:rsidR="003B6A6E">
        <w:t xml:space="preserve">оценить последствия </w:t>
      </w:r>
      <w:r>
        <w:t xml:space="preserve">потерь: </w:t>
      </w:r>
      <w:r w:rsidR="00675A50">
        <w:t>с</w:t>
      </w:r>
      <w:r w:rsidRPr="004F1FAB">
        <w:t>оциальные</w:t>
      </w:r>
      <w:r>
        <w:t xml:space="preserve"> (влияние на изменение генофонда); </w:t>
      </w:r>
      <w:r w:rsidR="00675A50">
        <w:t>д</w:t>
      </w:r>
      <w:r w:rsidRPr="002B42A8">
        <w:t>емографические</w:t>
      </w:r>
      <w:r>
        <w:t xml:space="preserve"> (рождаемость, </w:t>
      </w:r>
      <w:r w:rsidRPr="002B42A8">
        <w:t xml:space="preserve">диспропорция женского </w:t>
      </w:r>
      <w:r>
        <w:t xml:space="preserve">и </w:t>
      </w:r>
      <w:r w:rsidRPr="002B42A8">
        <w:t>мужского населения</w:t>
      </w:r>
      <w:r w:rsidR="00675A50">
        <w:t>); э</w:t>
      </w:r>
      <w:r>
        <w:t>кономические (</w:t>
      </w:r>
      <w:r w:rsidR="00675A50">
        <w:t>потери рабочей силы</w:t>
      </w:r>
      <w:r>
        <w:t xml:space="preserve">); </w:t>
      </w:r>
      <w:r w:rsidR="00675A50">
        <w:t>п</w:t>
      </w:r>
      <w:r w:rsidR="004F1FAB">
        <w:t>сихологические (милитаризация сознания)</w:t>
      </w:r>
      <w:r>
        <w:t>.</w:t>
      </w:r>
    </w:p>
    <w:p w:rsidR="003B6A6E" w:rsidRDefault="00675A50" w:rsidP="003B6A6E">
      <w:r>
        <w:rPr>
          <w:kern w:val="0"/>
        </w:rPr>
        <w:t>II</w:t>
      </w:r>
      <w:r w:rsidRPr="00675A50">
        <w:t xml:space="preserve">I </w:t>
      </w:r>
      <w:r w:rsidR="004F1FAB">
        <w:t xml:space="preserve">группа: </w:t>
      </w:r>
      <w:r w:rsidR="00BF2F6B">
        <w:t xml:space="preserve">Участники </w:t>
      </w:r>
      <w:r>
        <w:t>третьей</w:t>
      </w:r>
      <w:r w:rsidR="00BF2F6B">
        <w:t xml:space="preserve"> группы задают вопросы выступающим. Корректируют заранее подготовленный проект постановления. В заключении читают проект постановления. Основная цель </w:t>
      </w:r>
      <w:r>
        <w:t>третьей</w:t>
      </w:r>
      <w:r w:rsidR="00BF2F6B">
        <w:t xml:space="preserve"> группы </w:t>
      </w:r>
      <w:r w:rsidR="00AD02DE">
        <w:t>определить, как отразилась</w:t>
      </w:r>
      <w:r w:rsidR="00BF2F6B">
        <w:t xml:space="preserve"> на дальнейшем развитии страны участие в войне, </w:t>
      </w:r>
      <w:r w:rsidR="004F1FAB">
        <w:t>сформулировать</w:t>
      </w:r>
      <w:r w:rsidR="003B6A6E">
        <w:t xml:space="preserve"> возможные уроки из этой трагедии.</w:t>
      </w:r>
    </w:p>
    <w:p w:rsidR="003B6A6E" w:rsidRDefault="003B6A6E" w:rsidP="003B6A6E">
      <w:r>
        <w:t xml:space="preserve">После выступлений учащихся, вопросов рецензентов - вывод учителя: </w:t>
      </w:r>
      <w:r w:rsidR="002B42A8">
        <w:t xml:space="preserve">население </w:t>
      </w:r>
      <w:r>
        <w:t>СССР</w:t>
      </w:r>
      <w:r w:rsidR="002B42A8" w:rsidRPr="002B42A8">
        <w:t xml:space="preserve"> вынес</w:t>
      </w:r>
      <w:r w:rsidR="002B42A8">
        <w:t>ло</w:t>
      </w:r>
      <w:r w:rsidR="002B42A8" w:rsidRPr="002B42A8">
        <w:t xml:space="preserve"> на себе основную тяжесть борьбы</w:t>
      </w:r>
      <w:r w:rsidR="002B42A8">
        <w:t xml:space="preserve">с фашисткой Германией и </w:t>
      </w:r>
      <w:r w:rsidR="00AD02DE">
        <w:t>внесло</w:t>
      </w:r>
      <w:r>
        <w:t xml:space="preserve"> решающий вклад в</w:t>
      </w:r>
      <w:r w:rsidR="002B42A8">
        <w:t xml:space="preserve"> победу во Второй мировой войне</w:t>
      </w:r>
      <w:r>
        <w:t>.</w:t>
      </w:r>
    </w:p>
    <w:p w:rsidR="00675A50" w:rsidRDefault="00675A50" w:rsidP="00BF2F6B">
      <w:r>
        <w:lastRenderedPageBreak/>
        <w:t xml:space="preserve">Далее учитель читает заключительный доклад. </w:t>
      </w:r>
    </w:p>
    <w:p w:rsidR="003B6A6E" w:rsidRDefault="00BB4962" w:rsidP="00BF2F6B">
      <w:r>
        <w:t xml:space="preserve">Итак, </w:t>
      </w:r>
      <w:r w:rsidR="004F1FAB">
        <w:t>на советско</w:t>
      </w:r>
      <w:r w:rsidR="003B6A6E">
        <w:t xml:space="preserve">-германском фронте было разгромлено </w:t>
      </w:r>
      <w:r>
        <w:t>две трети</w:t>
      </w:r>
      <w:r w:rsidR="003B6A6E">
        <w:t xml:space="preserve"> сухопутных сил </w:t>
      </w:r>
      <w:r w:rsidRPr="00BB4962">
        <w:t>вермахт</w:t>
      </w:r>
      <w:r>
        <w:t>а</w:t>
      </w:r>
      <w:r w:rsidR="003B6A6E">
        <w:t>.</w:t>
      </w:r>
      <w:r>
        <w:t xml:space="preserve">  В результате военных действий на территории СССР было разрушено более</w:t>
      </w:r>
      <w:r w:rsidR="003B6A6E">
        <w:t xml:space="preserve"> 17</w:t>
      </w:r>
      <w:r>
        <w:t>00</w:t>
      </w:r>
      <w:r w:rsidR="003B6A6E">
        <w:t xml:space="preserve"> городов и посёлков</w:t>
      </w:r>
      <w:r>
        <w:t>, в результате этого около</w:t>
      </w:r>
      <w:r w:rsidR="003B6A6E">
        <w:t xml:space="preserve"> 25 млн. человек </w:t>
      </w:r>
      <w:r>
        <w:t>остались без своего дома</w:t>
      </w:r>
      <w:r w:rsidR="003B6A6E">
        <w:t xml:space="preserve">. </w:t>
      </w:r>
      <w:r>
        <w:t>Кроме того, военными действиями было разрушено почти 50</w:t>
      </w:r>
      <w:r w:rsidRPr="00BB4962">
        <w:t xml:space="preserve"> тыс. км. железных дорог</w:t>
      </w:r>
      <w:r>
        <w:t>, выведено из строя более 30</w:t>
      </w:r>
      <w:r w:rsidR="003B6A6E">
        <w:t xml:space="preserve"> тыс. </w:t>
      </w:r>
      <w:r w:rsidRPr="00BB4962">
        <w:t xml:space="preserve">средних </w:t>
      </w:r>
      <w:r>
        <w:t xml:space="preserve">и </w:t>
      </w:r>
      <w:r w:rsidR="003B6A6E">
        <w:t xml:space="preserve">крупных </w:t>
      </w:r>
      <w:r w:rsidR="004F1FAB">
        <w:t>промышленных</w:t>
      </w:r>
      <w:r w:rsidR="003B6A6E">
        <w:t xml:space="preserve"> предприятий</w:t>
      </w:r>
      <w:r>
        <w:t>; разрушено 1900 мостов</w:t>
      </w:r>
      <w:r w:rsidR="003B6A6E">
        <w:t xml:space="preserve">, </w:t>
      </w:r>
      <w:r>
        <w:t>разграблено</w:t>
      </w:r>
      <w:r w:rsidR="005C11E4">
        <w:t xml:space="preserve"> около 1600</w:t>
      </w:r>
      <w:r w:rsidRPr="00BB4962">
        <w:t xml:space="preserve"> церквей</w:t>
      </w:r>
      <w:r>
        <w:t xml:space="preserve"> и </w:t>
      </w:r>
      <w:r w:rsidR="005C11E4">
        <w:t>400</w:t>
      </w:r>
      <w:r w:rsidR="003B6A6E">
        <w:t xml:space="preserve"> музеев. </w:t>
      </w:r>
      <w:r w:rsidRPr="00BB4962">
        <w:t xml:space="preserve">Экономике СССР </w:t>
      </w:r>
      <w:r>
        <w:t>был нанесён о</w:t>
      </w:r>
      <w:r w:rsidR="003B6A6E">
        <w:t xml:space="preserve">бщий ущерб, </w:t>
      </w:r>
      <w:r>
        <w:t xml:space="preserve">который почти </w:t>
      </w:r>
      <w:r w:rsidR="003B6A6E">
        <w:t xml:space="preserve">в 20 раз превышал национальный доход за 1940 г. </w:t>
      </w:r>
      <w:r>
        <w:t xml:space="preserve">Другими итогами войны стали: образование двухполярного мира; </w:t>
      </w:r>
      <w:r w:rsidR="004F1FAB">
        <w:t>превращение СССР</w:t>
      </w:r>
      <w:r w:rsidR="003B6A6E">
        <w:t xml:space="preserve"> нар</w:t>
      </w:r>
      <w:r>
        <w:t xml:space="preserve">яду </w:t>
      </w:r>
      <w:r w:rsidR="003B6A6E">
        <w:t xml:space="preserve">с США в сверхдержаву, </w:t>
      </w:r>
      <w:r w:rsidRPr="00BB4962">
        <w:t>была создана ООН</w:t>
      </w:r>
      <w:r>
        <w:t xml:space="preserve">, </w:t>
      </w:r>
      <w:r w:rsidR="003B6A6E">
        <w:t>образова</w:t>
      </w:r>
      <w:r>
        <w:t>ласьмировая система</w:t>
      </w:r>
      <w:r w:rsidR="003B6A6E">
        <w:t xml:space="preserve"> социализма, рухнули колониальные империи</w:t>
      </w:r>
      <w:r w:rsidR="00AF08C7">
        <w:t>. Важным</w:t>
      </w:r>
      <w:r w:rsidR="003B6A6E">
        <w:t xml:space="preserve"> итогом войны </w:t>
      </w:r>
      <w:r w:rsidR="00AF08C7">
        <w:t>стал</w:t>
      </w:r>
      <w:r w:rsidR="003B6A6E">
        <w:t xml:space="preserve"> разгром держав, </w:t>
      </w:r>
      <w:r w:rsidR="00BF2F6B">
        <w:t xml:space="preserve">отказавшихся </w:t>
      </w:r>
      <w:r w:rsidR="00BF2F6B" w:rsidRPr="00AF08C7">
        <w:t>соблюдать</w:t>
      </w:r>
      <w:r w:rsidR="00BF2F6B">
        <w:t xml:space="preserve"> нормы</w:t>
      </w:r>
      <w:r w:rsidR="00AF08C7" w:rsidRPr="00AF08C7">
        <w:t xml:space="preserve"> международного права, </w:t>
      </w:r>
      <w:r w:rsidR="00BF2F6B">
        <w:t>выбравших</w:t>
      </w:r>
      <w:r w:rsidR="003B6A6E">
        <w:t xml:space="preserve"> путь откровенной агрессии. </w:t>
      </w:r>
      <w:r w:rsidR="00AF08C7">
        <w:t xml:space="preserve">В ходе Второй мировой войны </w:t>
      </w:r>
      <w:r w:rsidR="00BF2F6B">
        <w:t>потерпела поражение</w:t>
      </w:r>
      <w:r w:rsidR="003B6A6E">
        <w:t xml:space="preserve"> политик</w:t>
      </w:r>
      <w:r w:rsidR="00AF08C7">
        <w:t>а</w:t>
      </w:r>
      <w:r w:rsidR="003B6A6E">
        <w:t>, основанн</w:t>
      </w:r>
      <w:r w:rsidR="00AF08C7">
        <w:t xml:space="preserve">ая </w:t>
      </w:r>
      <w:r w:rsidR="003B6A6E">
        <w:t xml:space="preserve">на </w:t>
      </w:r>
      <w:r w:rsidR="00AF08C7" w:rsidRPr="00AF08C7">
        <w:t xml:space="preserve">расизме </w:t>
      </w:r>
      <w:r w:rsidR="00AF08C7">
        <w:t xml:space="preserve">и национализме. Суть идеологии фашизма заключалась в попытки поделить всех людей на высшие и низшие </w:t>
      </w:r>
      <w:r w:rsidR="00BF2F6B">
        <w:t>расы</w:t>
      </w:r>
      <w:r w:rsidR="00AF08C7">
        <w:t xml:space="preserve">. Именно поэтому </w:t>
      </w:r>
      <w:r w:rsidR="003B6A6E">
        <w:t xml:space="preserve">Победа во Второй мировой войне способствовала признанию человечеством значимости таких ценностей, как </w:t>
      </w:r>
      <w:r w:rsidR="00AF08C7">
        <w:t xml:space="preserve">свобода, </w:t>
      </w:r>
      <w:r w:rsidR="003B6A6E">
        <w:t>гуманизм</w:t>
      </w:r>
      <w:r w:rsidR="00BF2F6B">
        <w:t xml:space="preserve"> и </w:t>
      </w:r>
      <w:r w:rsidR="003B6A6E">
        <w:t>равноправие народов.</w:t>
      </w:r>
    </w:p>
    <w:p w:rsidR="003B6A6E" w:rsidRDefault="003B6A6E" w:rsidP="003B6A6E">
      <w:r>
        <w:t xml:space="preserve">На </w:t>
      </w:r>
      <w:r w:rsidR="00AF08C7">
        <w:t xml:space="preserve">заключительном </w:t>
      </w:r>
      <w:r>
        <w:t>занятии</w:t>
      </w:r>
      <w:r w:rsidR="00AF08C7">
        <w:t>, завершающем цикл уроков о Великой Отечественной войне, нами был подтверждён</w:t>
      </w:r>
      <w:r>
        <w:t xml:space="preserve"> тезис о решающей роли СССР в победе над фашистск</w:t>
      </w:r>
      <w:r w:rsidR="00AF08C7">
        <w:t>ими державами, возглавляемыми Германией</w:t>
      </w:r>
      <w:r>
        <w:t xml:space="preserve">. </w:t>
      </w:r>
      <w:r w:rsidR="00AF08C7">
        <w:t>Именно народ СССР внёс решительный вклад в достижении победы. Победе способствовали</w:t>
      </w:r>
      <w:r>
        <w:t>:</w:t>
      </w:r>
      <w:r w:rsidR="00AF08C7" w:rsidRPr="00AF08C7">
        <w:t xml:space="preserve"> достаточно большие </w:t>
      </w:r>
      <w:r w:rsidR="00BF2F6B" w:rsidRPr="00AF08C7">
        <w:t xml:space="preserve">материальные </w:t>
      </w:r>
      <w:r w:rsidR="00BF2F6B">
        <w:t>и</w:t>
      </w:r>
      <w:r w:rsidR="00AF08C7" w:rsidRPr="00AF08C7">
        <w:t>людские ресурсы</w:t>
      </w:r>
      <w:r w:rsidR="00BF2F6B">
        <w:t>державы</w:t>
      </w:r>
      <w:r w:rsidR="00BF2F6B" w:rsidRPr="00AF08C7">
        <w:t>, великий</w:t>
      </w:r>
      <w:r w:rsidR="00AF08C7" w:rsidRPr="00AF08C7">
        <w:t xml:space="preserve"> патриотический подъём, </w:t>
      </w:r>
      <w:r>
        <w:t>справедливый характер войны</w:t>
      </w:r>
      <w:r w:rsidR="00AF08C7">
        <w:t xml:space="preserve"> (война велась на родной территории, не была захватнической)</w:t>
      </w:r>
      <w:r>
        <w:t>, единство фронта и тыла.</w:t>
      </w:r>
    </w:p>
    <w:p w:rsidR="003B6A6E" w:rsidRDefault="003B6A6E" w:rsidP="003B6A6E">
      <w:r>
        <w:t>Подведение итогов урока, комментирование ответов, выставление оценок.</w:t>
      </w:r>
    </w:p>
    <w:p w:rsidR="00E02926" w:rsidRDefault="00004D9E" w:rsidP="003B6A6E">
      <w:r>
        <w:t>Итак, я</w:t>
      </w:r>
      <w:r w:rsidR="00E02926" w:rsidRPr="00E02926">
        <w:t xml:space="preserve"> считаю возможным воспользоваться качественно-количественным анализом успеваемости по истории и обществознанию, как показателем </w:t>
      </w:r>
      <w:r w:rsidR="00A573F6" w:rsidRPr="00E02926">
        <w:lastRenderedPageBreak/>
        <w:t>эффективности использования</w:t>
      </w:r>
      <w:r w:rsidR="00E02926" w:rsidRPr="00E02926">
        <w:t xml:space="preserve"> современных педагогических технологий в повышении качества образования.</w:t>
      </w:r>
    </w:p>
    <w:p w:rsidR="00E02926" w:rsidRPr="00920C34" w:rsidRDefault="00050738" w:rsidP="00E02926">
      <w:r>
        <w:t>В заключении был проведён опрос. Мною было выяснено о</w:t>
      </w:r>
      <w:r w:rsidR="00E02926">
        <w:t>тношение учащихся к проектной деятельности</w:t>
      </w:r>
      <w:r>
        <w:t>и о</w:t>
      </w:r>
      <w:r w:rsidRPr="00050738">
        <w:t>ценка учащимися своего уровня владения проектной методикой</w:t>
      </w:r>
      <w:r>
        <w:t>. Результаты опроса 25 человек были приведены на рисунке 1 и 2</w:t>
      </w:r>
      <w:r w:rsidR="005C11E4">
        <w:t xml:space="preserve"> (Приложение 2)</w:t>
      </w:r>
      <w:r>
        <w:t>.</w:t>
      </w:r>
    </w:p>
    <w:p w:rsidR="00387C15" w:rsidRDefault="00050738" w:rsidP="00F3116C">
      <w:r>
        <w:t>Результаты опроса показали, что почти</w:t>
      </w:r>
      <w:r w:rsidR="00F3116C">
        <w:t xml:space="preserve"> у </w:t>
      </w:r>
      <w:r>
        <w:t>половин</w:t>
      </w:r>
      <w:r w:rsidR="00F3116C">
        <w:t>ы</w:t>
      </w:r>
      <w:r>
        <w:t xml:space="preserve"> учеников</w:t>
      </w:r>
      <w:r w:rsidR="00F3116C">
        <w:t xml:space="preserve"> (48%) создание проектов вызывает интерес</w:t>
      </w:r>
      <w:r w:rsidR="00D922A3">
        <w:t>.</w:t>
      </w:r>
      <w:r w:rsidR="00263799">
        <w:t xml:space="preserve"> 36% имеют желание выполнять проектную деятельность на регулярной основе.</w:t>
      </w:r>
      <w:r w:rsidR="005E209C">
        <w:t xml:space="preserve"> Большинству учеников понравилось участие в проектной деятельности.</w:t>
      </w:r>
      <w:r w:rsidR="00B40742" w:rsidRPr="00B40742">
        <w:t xml:space="preserve"> Проведенная оценка учащимися своего уровня владения проектной методикой показывает, что 56% могут заниматься проектной деятельностью самостоятельно; 32% нуждаются в консультациях, и только 12% могут заниматься проектной деятельностью под контролем учителя. Проведённая мною</w:t>
      </w:r>
      <w:r w:rsidR="00B40742">
        <w:t xml:space="preserve"> (рис.3</w:t>
      </w:r>
      <w:r w:rsidR="005C11E4">
        <w:t xml:space="preserve"> Приложения 2</w:t>
      </w:r>
      <w:r w:rsidR="00B40742">
        <w:t>)</w:t>
      </w:r>
      <w:r w:rsidR="00B40742" w:rsidRPr="00B40742">
        <w:t xml:space="preserve"> оценка уровня владения учениками проектной методикой показала, что 56% смогли выполнить задание самостоятельно; 36% нуждались в консультации; 8% смогли справиться только под контролем учителя.</w:t>
      </w:r>
    </w:p>
    <w:p w:rsidR="005C11E4" w:rsidRDefault="00F3116C" w:rsidP="005C11E4">
      <w:r w:rsidRPr="00FE206F">
        <w:t>Опыт работы показывает, что данная методика даёт положительные результаты.</w:t>
      </w:r>
      <w:r w:rsidR="005C11E4">
        <w:t xml:space="preserve"> После внедрения методики удалось достичь следующих результатов:</w:t>
      </w:r>
    </w:p>
    <w:p w:rsidR="00675A50" w:rsidRDefault="00675A50" w:rsidP="005C11E4">
      <w:r>
        <w:t>1.формирование общеучебных навыков и умений у учеников;</w:t>
      </w:r>
    </w:p>
    <w:p w:rsidR="00675A50" w:rsidRDefault="00675A50" w:rsidP="005C11E4">
      <w:r>
        <w:t>2.оптимизация обобщающего урока через применения оптимального сочетания традиционных и инновационных педагогических технологии;</w:t>
      </w:r>
    </w:p>
    <w:p w:rsidR="00675A50" w:rsidRDefault="00675A50" w:rsidP="005C11E4">
      <w:r>
        <w:t xml:space="preserve">3.достижение высокого уровня самостоятельной деятельности школьников; </w:t>
      </w:r>
    </w:p>
    <w:p w:rsidR="00F3116C" w:rsidRDefault="00675A50" w:rsidP="005C11E4">
      <w:pPr>
        <w:rPr>
          <w:rFonts w:eastAsiaTheme="majorEastAsia" w:cstheme="majorBidi"/>
          <w:b/>
          <w:szCs w:val="32"/>
        </w:rPr>
      </w:pPr>
      <w:r>
        <w:t>4.придание уроку творческого и исследовательского характера.</w:t>
      </w:r>
    </w:p>
    <w:p w:rsidR="00F3116C" w:rsidRDefault="00F3116C">
      <w:pPr>
        <w:spacing w:after="160" w:line="259" w:lineRule="auto"/>
        <w:ind w:firstLine="0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:rsidR="006F6DEB" w:rsidRDefault="006F6DEB" w:rsidP="006F6DEB">
      <w:pPr>
        <w:pStyle w:val="1"/>
        <w:numPr>
          <w:ilvl w:val="0"/>
          <w:numId w:val="0"/>
        </w:numPr>
      </w:pPr>
      <w:bookmarkStart w:id="1" w:name="_Toc445370173"/>
      <w:bookmarkStart w:id="2" w:name="_GoBack"/>
      <w:r>
        <w:lastRenderedPageBreak/>
        <w:t xml:space="preserve">Список </w:t>
      </w:r>
      <w:r w:rsidR="00A51634">
        <w:t xml:space="preserve">дополнительной </w:t>
      </w:r>
      <w:r>
        <w:t>литератур</w:t>
      </w:r>
      <w:r w:rsidR="00A51634">
        <w:t>ы</w:t>
      </w:r>
      <w:r w:rsidR="00A51634" w:rsidRPr="00A51634">
        <w:t xml:space="preserve"> к заняти</w:t>
      </w:r>
      <w:r w:rsidR="00715BC9">
        <w:t>ям</w:t>
      </w:r>
      <w:bookmarkEnd w:id="1"/>
      <w:bookmarkEnd w:id="2"/>
    </w:p>
    <w:p w:rsidR="00A51634" w:rsidRDefault="00A51634" w:rsidP="00A51634">
      <w:pPr>
        <w:pStyle w:val="ae"/>
        <w:numPr>
          <w:ilvl w:val="0"/>
          <w:numId w:val="9"/>
        </w:numPr>
      </w:pPr>
      <w:r>
        <w:t xml:space="preserve">Афанасьев Ю.Н. </w:t>
      </w:r>
      <w:r w:rsidR="000E1DEC">
        <w:t>«</w:t>
      </w:r>
      <w:r>
        <w:t>Другая война 1939-1945</w:t>
      </w:r>
      <w:r w:rsidR="000E1DEC">
        <w:t>»</w:t>
      </w:r>
      <w:r>
        <w:t xml:space="preserve"> М., 1996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 xml:space="preserve">Борозняк А.И. </w:t>
      </w:r>
      <w:r w:rsidR="000E1DEC">
        <w:t>«</w:t>
      </w:r>
      <w:r>
        <w:t>Третий Рейх</w:t>
      </w:r>
      <w:r w:rsidR="000E1DEC">
        <w:t>»</w:t>
      </w:r>
      <w:r>
        <w:t xml:space="preserve"> в современной историографии ФРГ // вопросы истории – 1999. - №10 – С.150-157.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Герасимова С.Л. Ржевская бойня. Потерянная победа Жукова. - М., 2009. - С.320.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Городецкий Г. Канун войны: Сталин и дело Гесса // Вопросы истории – 1999. - №11 – С.161-169.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Дайнес В.О. История России и мирового сообщества. Хроника событий. – М., 2004. – С.231.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Дробязко С. И. Вторая мировая война 1939-1945 . - М., 2006.-С.384.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 xml:space="preserve">Ерин М.Е. Исследования Г.А. Винклера по истории Веймарской республики // Вопросы истории – 1989. - №9 – С.68-90.1.АдриановВ.И. и др. </w:t>
      </w:r>
      <w:r w:rsidR="000E1DEC">
        <w:t>«</w:t>
      </w:r>
      <w:r>
        <w:t>Великая Отечественная война 1941-1945: События, люди, документы</w:t>
      </w:r>
      <w:r w:rsidR="000E1DEC">
        <w:t>»</w:t>
      </w:r>
      <w:r>
        <w:t xml:space="preserve"> М., 1990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Ивашко М.И. История России в таблицах и схемах в 3 ч. - М., 2006. - С.59.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Козлов М.М. Великая Отечественная война 1941-1945: энциклопедия / - М.,Сов.энциклопедия,1985.- С.832.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Лавренев С.В. Советский Союз в локальных войнах и конфликтах. - М., 2002. - С.212-220.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Орлов А. С. Великая Отечественная война 1941 – 45 // Большая Российская энциклопедия в 30 т. - М.,2006.-Т.4.-С.722-732.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Ржешевский О. А. Кто был кто в Великой Отечественной войне 1941-1945: Краткий справочник . - М., 1995.-С.416.</w:t>
      </w:r>
    </w:p>
    <w:p w:rsidR="00A51634" w:rsidRDefault="00A51634" w:rsidP="00A51634">
      <w:pPr>
        <w:pStyle w:val="ae"/>
        <w:numPr>
          <w:ilvl w:val="0"/>
          <w:numId w:val="9"/>
        </w:numPr>
      </w:pPr>
      <w:r>
        <w:t>Тепильских К. Вторая мировая война. - М., 2006. - С. 52.</w:t>
      </w:r>
    </w:p>
    <w:p w:rsidR="00A51634" w:rsidRDefault="00A51634" w:rsidP="00A51634">
      <w:pPr>
        <w:pStyle w:val="ae"/>
        <w:numPr>
          <w:ilvl w:val="0"/>
          <w:numId w:val="9"/>
        </w:numPr>
        <w:sectPr w:rsidR="00A51634" w:rsidSect="001B1D84"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>
        <w:t>Чернякевич О.М. Великие битвы XX века. - М., 2002.-С. 480.</w:t>
      </w:r>
    </w:p>
    <w:p w:rsidR="006F6DEB" w:rsidRDefault="00201114" w:rsidP="00201114">
      <w:pPr>
        <w:pStyle w:val="1"/>
        <w:numPr>
          <w:ilvl w:val="0"/>
          <w:numId w:val="0"/>
        </w:numPr>
        <w:jc w:val="right"/>
      </w:pPr>
      <w:bookmarkStart w:id="3" w:name="_Toc445370174"/>
      <w:r>
        <w:lastRenderedPageBreak/>
        <w:t>Приложение</w:t>
      </w:r>
      <w:r w:rsidR="005C11E4">
        <w:t xml:space="preserve"> 1</w:t>
      </w:r>
      <w:bookmarkEnd w:id="3"/>
    </w:p>
    <w:p w:rsidR="002B45EA" w:rsidRPr="002D6B88" w:rsidRDefault="002B45EA" w:rsidP="002D6B88">
      <w:pPr>
        <w:jc w:val="center"/>
        <w:rPr>
          <w:b/>
        </w:rPr>
      </w:pPr>
      <w:r w:rsidRPr="002D6B88">
        <w:rPr>
          <w:b/>
        </w:rPr>
        <w:t>Вариант Ι</w:t>
      </w:r>
    </w:p>
    <w:p w:rsidR="005E7C59" w:rsidRDefault="005E7C59" w:rsidP="005E7C59">
      <w:r>
        <w:t>1. Характер боевых действий Красной Армии с 1941по 1942 гг.:</w:t>
      </w:r>
    </w:p>
    <w:p w:rsidR="005E7C59" w:rsidRDefault="005E7C59" w:rsidP="005E7C59">
      <w:r>
        <w:t>А) Выжидательный.</w:t>
      </w:r>
    </w:p>
    <w:p w:rsidR="005E7C59" w:rsidRDefault="005E7C59" w:rsidP="005E7C59">
      <w:r>
        <w:t>Б) Наступательный.</w:t>
      </w:r>
    </w:p>
    <w:p w:rsidR="005E7C59" w:rsidRDefault="005E7C59" w:rsidP="005E7C59">
      <w:r>
        <w:t>В) Оборонительный.</w:t>
      </w:r>
    </w:p>
    <w:p w:rsidR="002D6B88" w:rsidRDefault="002D6B88" w:rsidP="002D6B88">
      <w:r>
        <w:t>2. Когда произошла битва за Москву.</w:t>
      </w:r>
    </w:p>
    <w:p w:rsidR="002D6B88" w:rsidRDefault="002D6B88" w:rsidP="002D6B88">
      <w:r>
        <w:t>А) Декабрь 1941год.</w:t>
      </w:r>
    </w:p>
    <w:p w:rsidR="002D6B88" w:rsidRDefault="002D6B88" w:rsidP="002D6B88">
      <w:r>
        <w:t>Б) Февраль 1945 год.</w:t>
      </w:r>
    </w:p>
    <w:p w:rsidR="002D6B88" w:rsidRDefault="002D6B88" w:rsidP="002D6B88">
      <w:r>
        <w:t>В) Ноябрь 1943.</w:t>
      </w:r>
    </w:p>
    <w:p w:rsidR="002D6B88" w:rsidRDefault="002D6B88" w:rsidP="002D6B88">
      <w:r>
        <w:t>3. Какой город СССР находился в блокаде 900 дней?</w:t>
      </w:r>
    </w:p>
    <w:p w:rsidR="002D6B88" w:rsidRDefault="002D6B88" w:rsidP="002D6B88">
      <w:r>
        <w:t xml:space="preserve">А) Ленинград. </w:t>
      </w:r>
    </w:p>
    <w:p w:rsidR="002D6B88" w:rsidRDefault="002D6B88" w:rsidP="002D6B88">
      <w:r>
        <w:t>Б) Сталинград.</w:t>
      </w:r>
    </w:p>
    <w:p w:rsidR="002D6B88" w:rsidRDefault="002D6B88" w:rsidP="002D6B88">
      <w:r>
        <w:t>В) Москва.</w:t>
      </w:r>
    </w:p>
    <w:p w:rsidR="002D6B88" w:rsidRDefault="002D6B88" w:rsidP="002D6B88">
      <w:r>
        <w:t>4. Период проведения Великой Отечественной войны.</w:t>
      </w:r>
    </w:p>
    <w:p w:rsidR="002D6B88" w:rsidRDefault="002D6B88" w:rsidP="002D6B88">
      <w:r>
        <w:t>В) 1939-1945 гг.</w:t>
      </w:r>
    </w:p>
    <w:p w:rsidR="002D6B88" w:rsidRDefault="002D6B88" w:rsidP="002D6B88">
      <w:r>
        <w:t>А) 1940-1946 гг.</w:t>
      </w:r>
    </w:p>
    <w:p w:rsidR="002D6B88" w:rsidRDefault="002D6B88" w:rsidP="002D6B88">
      <w:r>
        <w:t>Б) 1941-1945 гг.</w:t>
      </w:r>
    </w:p>
    <w:p w:rsidR="002D6B88" w:rsidRDefault="002D6B88" w:rsidP="002D6B88">
      <w:r>
        <w:t>5. Когда был подписан Пакт о ненападении между СССР и Германией.</w:t>
      </w:r>
    </w:p>
    <w:p w:rsidR="002D6B88" w:rsidRDefault="002D6B88" w:rsidP="002D6B88">
      <w:r>
        <w:t xml:space="preserve">А) 23 августа 1939 год. </w:t>
      </w:r>
    </w:p>
    <w:p w:rsidR="002D6B88" w:rsidRDefault="002D6B88" w:rsidP="002D6B88">
      <w:r>
        <w:t>Б) 22 июня 1941 год.</w:t>
      </w:r>
    </w:p>
    <w:p w:rsidR="002D6B88" w:rsidRDefault="002D6B88" w:rsidP="002D6B88">
      <w:r>
        <w:t xml:space="preserve"> В) 1 июля 1941 год.</w:t>
      </w:r>
    </w:p>
    <w:p w:rsidR="002D6B88" w:rsidRDefault="002D6B88" w:rsidP="002D6B88">
      <w:r>
        <w:t>6. Когда проводилась Сталинградская битва.</w:t>
      </w:r>
    </w:p>
    <w:p w:rsidR="002D6B88" w:rsidRDefault="002D6B88" w:rsidP="002D6B88">
      <w:r>
        <w:t>В) Ноябрь 1943 год.</w:t>
      </w:r>
    </w:p>
    <w:p w:rsidR="002D6B88" w:rsidRDefault="002D6B88" w:rsidP="002D6B88">
      <w:r>
        <w:t>А) Февраль 1943 год.</w:t>
      </w:r>
    </w:p>
    <w:p w:rsidR="002D6B88" w:rsidRDefault="002D6B88" w:rsidP="002D6B88">
      <w:r>
        <w:t>Б) Декабрь 1941 год.</w:t>
      </w:r>
    </w:p>
    <w:p w:rsidR="002D6B88" w:rsidRDefault="002D6B88" w:rsidP="002D6B88">
      <w:r>
        <w:t>7. Впервые во Второй мировой войне немецкие войска потерпели поражение:</w:t>
      </w:r>
    </w:p>
    <w:p w:rsidR="002D6B88" w:rsidRDefault="002D6B88" w:rsidP="002D6B88">
      <w:r>
        <w:t>А) В боях за Одессу.</w:t>
      </w:r>
    </w:p>
    <w:p w:rsidR="002D6B88" w:rsidRDefault="002D6B88" w:rsidP="002D6B88">
      <w:r>
        <w:lastRenderedPageBreak/>
        <w:t>Б) В ходе наступления под Москвой.</w:t>
      </w:r>
    </w:p>
    <w:p w:rsidR="002D6B88" w:rsidRDefault="002D6B88" w:rsidP="002D6B88">
      <w:r>
        <w:t>В) В боях за Киев.</w:t>
      </w:r>
    </w:p>
    <w:p w:rsidR="002D6B88" w:rsidRDefault="002D6B88" w:rsidP="002D6B88">
      <w:r>
        <w:t>8. Название приказа Сталина №227 от 28 июля 1942 года?</w:t>
      </w:r>
    </w:p>
    <w:p w:rsidR="002D6B88" w:rsidRDefault="002D6B88" w:rsidP="002D6B88">
      <w:r>
        <w:t xml:space="preserve">А) «Отстоим Волгу-матушку!» </w:t>
      </w:r>
    </w:p>
    <w:p w:rsidR="002D6B88" w:rsidRDefault="002D6B88" w:rsidP="002D6B88">
      <w:r>
        <w:t xml:space="preserve">Б) «Родина-мать зовет!» </w:t>
      </w:r>
    </w:p>
    <w:p w:rsidR="002D6B88" w:rsidRDefault="002D6B88" w:rsidP="002D6B88">
      <w:pPr>
        <w:tabs>
          <w:tab w:val="left" w:pos="3919"/>
        </w:tabs>
      </w:pPr>
      <w:r>
        <w:t>В) «Ни шагу назад!»</w:t>
      </w:r>
      <w:r>
        <w:tab/>
      </w:r>
    </w:p>
    <w:p w:rsidR="002D6B88" w:rsidRDefault="002D6B88" w:rsidP="002D6B88">
      <w:pPr>
        <w:tabs>
          <w:tab w:val="left" w:pos="3919"/>
        </w:tabs>
      </w:pPr>
      <w:r>
        <w:t>9. Маршал Советского Союза, заместитель Верховного Главнокомандующего в годы Вов?</w:t>
      </w:r>
    </w:p>
    <w:p w:rsidR="002D6B88" w:rsidRDefault="002D6B88" w:rsidP="002D6B88">
      <w:pPr>
        <w:tabs>
          <w:tab w:val="left" w:pos="3919"/>
        </w:tabs>
      </w:pPr>
      <w:r>
        <w:t>Б) Ф.И. Кузнецов.</w:t>
      </w:r>
    </w:p>
    <w:p w:rsidR="002D6B88" w:rsidRDefault="002D6B88" w:rsidP="002D6B88">
      <w:pPr>
        <w:tabs>
          <w:tab w:val="left" w:pos="3919"/>
        </w:tabs>
      </w:pPr>
      <w:r>
        <w:t>В) Д.Г. Павлов.</w:t>
      </w:r>
    </w:p>
    <w:p w:rsidR="002D6B88" w:rsidRDefault="002D6B88" w:rsidP="002D6B88">
      <w:pPr>
        <w:tabs>
          <w:tab w:val="left" w:pos="3919"/>
        </w:tabs>
      </w:pPr>
      <w:r>
        <w:t>А) Г.К. Жуков.</w:t>
      </w:r>
    </w:p>
    <w:p w:rsidR="005E7C59" w:rsidRPr="002D6B88" w:rsidRDefault="005E7C59" w:rsidP="002D6B88">
      <w:pPr>
        <w:jc w:val="center"/>
        <w:rPr>
          <w:b/>
        </w:rPr>
      </w:pPr>
      <w:r w:rsidRPr="002D6B88">
        <w:rPr>
          <w:b/>
        </w:rPr>
        <w:t>Вариант Ι</w:t>
      </w:r>
      <w:r w:rsidR="002D6B88" w:rsidRPr="002D6B88">
        <w:rPr>
          <w:b/>
        </w:rPr>
        <w:t>Ι</w:t>
      </w:r>
    </w:p>
    <w:p w:rsidR="002D6B88" w:rsidRDefault="002D6B88" w:rsidP="002D6B88">
      <w:r>
        <w:t>1. Период проведения второй мировой войны.</w:t>
      </w:r>
    </w:p>
    <w:p w:rsidR="002D6B88" w:rsidRDefault="002D6B88" w:rsidP="002D6B88">
      <w:r>
        <w:t>А) 1937-1946 гг.</w:t>
      </w:r>
    </w:p>
    <w:p w:rsidR="002D6B88" w:rsidRDefault="002D6B88" w:rsidP="002D6B88">
      <w:r>
        <w:t>Б) 1939-1945 гг.</w:t>
      </w:r>
    </w:p>
    <w:p w:rsidR="002D6B88" w:rsidRDefault="002D6B88" w:rsidP="002D6B88">
      <w:r>
        <w:t>В) 1941-1945 гг.</w:t>
      </w:r>
    </w:p>
    <w:p w:rsidR="002B45EA" w:rsidRDefault="002D6B88" w:rsidP="002D6B88">
      <w:r>
        <w:t>2</w:t>
      </w:r>
      <w:r w:rsidR="002B45EA">
        <w:t xml:space="preserve">. </w:t>
      </w:r>
      <w:r w:rsidR="001C40F8">
        <w:t>План</w:t>
      </w:r>
      <w:r w:rsidR="002B45EA">
        <w:t xml:space="preserve">, получивший название </w:t>
      </w:r>
      <w:r w:rsidR="000E1DEC">
        <w:t>«</w:t>
      </w:r>
      <w:r w:rsidR="002B45EA">
        <w:t>молниеносной</w:t>
      </w:r>
      <w:r w:rsidR="000E1DEC">
        <w:t>»</w:t>
      </w:r>
      <w:r w:rsidR="002B45EA">
        <w:t xml:space="preserve"> войны?</w:t>
      </w:r>
    </w:p>
    <w:p w:rsidR="005E7C59" w:rsidRDefault="002B45EA" w:rsidP="002B45EA">
      <w:r>
        <w:t xml:space="preserve">А) </w:t>
      </w:r>
      <w:r w:rsidR="005E7C59" w:rsidRPr="005E7C59">
        <w:t xml:space="preserve">«План Дауэса» </w:t>
      </w:r>
    </w:p>
    <w:p w:rsidR="002B45EA" w:rsidRDefault="005E7C59" w:rsidP="002B45EA">
      <w:r w:rsidRPr="005E7C59">
        <w:t xml:space="preserve">Б) </w:t>
      </w:r>
      <w:r w:rsidR="000E1DEC">
        <w:t>«</w:t>
      </w:r>
      <w:r w:rsidR="002B45EA">
        <w:t>План Ост</w:t>
      </w:r>
      <w:r w:rsidR="000E1DEC">
        <w:t>»</w:t>
      </w:r>
    </w:p>
    <w:p w:rsidR="002B45EA" w:rsidRDefault="005E7C59" w:rsidP="002B45EA">
      <w:r w:rsidRPr="005E7C59">
        <w:t xml:space="preserve">В) </w:t>
      </w:r>
      <w:r w:rsidR="000E1DEC">
        <w:t>«</w:t>
      </w:r>
      <w:r w:rsidRPr="005E7C59">
        <w:t xml:space="preserve">План </w:t>
      </w:r>
      <w:r w:rsidR="002B45EA">
        <w:t>Барбаросса</w:t>
      </w:r>
      <w:r w:rsidR="000E1DEC">
        <w:t>»</w:t>
      </w:r>
    </w:p>
    <w:p w:rsidR="002D6B88" w:rsidRDefault="002D6B88" w:rsidP="002D6B88">
      <w:r>
        <w:t>3. Как называют людей, развернувших народную борьбу в тылу немецко-фашистских войск.</w:t>
      </w:r>
    </w:p>
    <w:p w:rsidR="002D6B88" w:rsidRDefault="002D6B88" w:rsidP="002D6B88">
      <w:r>
        <w:t>А) Интервенты.</w:t>
      </w:r>
    </w:p>
    <w:p w:rsidR="002D6B88" w:rsidRDefault="002D6B88" w:rsidP="002D6B88">
      <w:r>
        <w:t xml:space="preserve"> Б) Оккупанты.</w:t>
      </w:r>
    </w:p>
    <w:p w:rsidR="002D6B88" w:rsidRDefault="002D6B88" w:rsidP="002D6B88">
      <w:r>
        <w:t>В) Партизаны.</w:t>
      </w:r>
    </w:p>
    <w:p w:rsidR="002B45EA" w:rsidRDefault="002D6B88" w:rsidP="005E7C59">
      <w:r>
        <w:t>4</w:t>
      </w:r>
      <w:r w:rsidR="002B45EA">
        <w:t xml:space="preserve">. </w:t>
      </w:r>
      <w:r w:rsidR="005E7C59">
        <w:t xml:space="preserve">Какой итог битвы </w:t>
      </w:r>
      <w:r w:rsidR="002B45EA">
        <w:t>под Сталинградом?</w:t>
      </w:r>
    </w:p>
    <w:p w:rsidR="005E7C59" w:rsidRDefault="002B45EA" w:rsidP="002B45EA">
      <w:r>
        <w:t xml:space="preserve">А) </w:t>
      </w:r>
      <w:r w:rsidR="005E7C59" w:rsidRPr="005E7C59">
        <w:t>Советская Армия была полностью разгромлена.</w:t>
      </w:r>
    </w:p>
    <w:p w:rsidR="002B45EA" w:rsidRDefault="005E7C59" w:rsidP="002B45EA">
      <w:r w:rsidRPr="005E7C59">
        <w:t xml:space="preserve">Б) </w:t>
      </w:r>
      <w:r>
        <w:t xml:space="preserve">Положила </w:t>
      </w:r>
      <w:r w:rsidR="002B45EA">
        <w:t>начало коренному перелому в ходе всей войны.</w:t>
      </w:r>
    </w:p>
    <w:p w:rsidR="002B45EA" w:rsidRDefault="005E7C59" w:rsidP="002B45EA">
      <w:r w:rsidRPr="005E7C59">
        <w:t xml:space="preserve">В) </w:t>
      </w:r>
      <w:r w:rsidR="002B45EA">
        <w:t>Немецкая армия была полностью разгромлена.</w:t>
      </w:r>
    </w:p>
    <w:p w:rsidR="002B45EA" w:rsidRDefault="002D6B88" w:rsidP="002B45EA">
      <w:r>
        <w:t>5</w:t>
      </w:r>
      <w:r w:rsidR="002B45EA">
        <w:t>. Легендарный танк времен Вов:</w:t>
      </w:r>
    </w:p>
    <w:p w:rsidR="002B45EA" w:rsidRDefault="002B45EA" w:rsidP="002B45EA">
      <w:r>
        <w:lastRenderedPageBreak/>
        <w:t>А) Т-34</w:t>
      </w:r>
    </w:p>
    <w:p w:rsidR="002B45EA" w:rsidRDefault="002B45EA" w:rsidP="002B45EA">
      <w:r>
        <w:t xml:space="preserve">Б) </w:t>
      </w:r>
      <w:r w:rsidR="000E1DEC">
        <w:t>«</w:t>
      </w:r>
      <w:r>
        <w:t>Тигр</w:t>
      </w:r>
      <w:r w:rsidR="000E1DEC">
        <w:t>»</w:t>
      </w:r>
    </w:p>
    <w:p w:rsidR="002B45EA" w:rsidRDefault="002B45EA" w:rsidP="002B45EA">
      <w:r>
        <w:t>В) Т-90</w:t>
      </w:r>
    </w:p>
    <w:p w:rsidR="002B45EA" w:rsidRDefault="002D6B88" w:rsidP="002B45EA">
      <w:r>
        <w:t>6</w:t>
      </w:r>
      <w:r w:rsidR="002B45EA">
        <w:t>. Вторая мировая война началась с нападения Германии на:</w:t>
      </w:r>
    </w:p>
    <w:p w:rsidR="005E7C59" w:rsidRDefault="002D6B88" w:rsidP="002B45EA">
      <w:r>
        <w:t>А</w:t>
      </w:r>
      <w:r w:rsidR="005E7C59" w:rsidRPr="005E7C59">
        <w:t>) Польшу.</w:t>
      </w:r>
    </w:p>
    <w:p w:rsidR="002B45EA" w:rsidRDefault="002D6B88" w:rsidP="002B45EA">
      <w:r>
        <w:t>Б</w:t>
      </w:r>
      <w:r w:rsidR="002B45EA">
        <w:t>) Англию.</w:t>
      </w:r>
    </w:p>
    <w:p w:rsidR="002B45EA" w:rsidRDefault="002D6B88" w:rsidP="002B45EA">
      <w:r>
        <w:t>В</w:t>
      </w:r>
      <w:r w:rsidR="002B45EA">
        <w:t>) Францию.</w:t>
      </w:r>
    </w:p>
    <w:p w:rsidR="002D6B88" w:rsidRDefault="002D6B88" w:rsidP="002D6B88">
      <w:r>
        <w:t>7. Какое название получил план, согласно которому СССР должен стать германской колонией, а русская нация практически уничтожена?</w:t>
      </w:r>
    </w:p>
    <w:p w:rsidR="002D6B88" w:rsidRDefault="002D6B88" w:rsidP="002D6B88">
      <w:r>
        <w:t>А) «Морской лев»</w:t>
      </w:r>
    </w:p>
    <w:p w:rsidR="002D6B88" w:rsidRDefault="002D6B88" w:rsidP="002D6B88">
      <w:r>
        <w:t>Б) «Барбаросса»</w:t>
      </w:r>
    </w:p>
    <w:p w:rsidR="002D6B88" w:rsidRDefault="002D6B88" w:rsidP="002D6B88">
      <w:r>
        <w:t>В) «План Ост»</w:t>
      </w:r>
    </w:p>
    <w:p w:rsidR="002B45EA" w:rsidRDefault="002D6B88" w:rsidP="002D6B88">
      <w:r>
        <w:t>8</w:t>
      </w:r>
      <w:r w:rsidR="002B45EA">
        <w:t>. Сколько дней продолжалась блокада Ленинграда?</w:t>
      </w:r>
    </w:p>
    <w:p w:rsidR="005E7C59" w:rsidRDefault="002D6B88" w:rsidP="002B45EA">
      <w:r>
        <w:t>А</w:t>
      </w:r>
      <w:r w:rsidR="005E7C59" w:rsidRPr="005E7C59">
        <w:t>) 550 дней.</w:t>
      </w:r>
    </w:p>
    <w:p w:rsidR="002B45EA" w:rsidRDefault="002D6B88" w:rsidP="002B45EA">
      <w:r>
        <w:t>Б</w:t>
      </w:r>
      <w:r w:rsidR="002B45EA">
        <w:t>) 1000 дней.</w:t>
      </w:r>
    </w:p>
    <w:p w:rsidR="002B45EA" w:rsidRDefault="002D6B88" w:rsidP="002B45EA">
      <w:r>
        <w:t>В</w:t>
      </w:r>
      <w:r w:rsidR="002B45EA">
        <w:t>) 900 дней.</w:t>
      </w:r>
    </w:p>
    <w:p w:rsidR="002D6B88" w:rsidRDefault="002D6B88" w:rsidP="002D6B88">
      <w:r>
        <w:t>9. На какой срок СССР и Германия заключили договор о ненападении?</w:t>
      </w:r>
    </w:p>
    <w:p w:rsidR="002D6B88" w:rsidRDefault="002D6B88" w:rsidP="002D6B88">
      <w:r>
        <w:t>А) 20 лет.</w:t>
      </w:r>
    </w:p>
    <w:p w:rsidR="002D6B88" w:rsidRDefault="002D6B88" w:rsidP="002D6B88">
      <w:r>
        <w:t>Б) 10 лет.</w:t>
      </w:r>
    </w:p>
    <w:p w:rsidR="002B45EA" w:rsidRDefault="002D6B88" w:rsidP="002D6B88">
      <w:r>
        <w:t>В) 3 года.</w:t>
      </w:r>
    </w:p>
    <w:p w:rsidR="005C11E4" w:rsidRDefault="005C11E4">
      <w:pPr>
        <w:spacing w:after="160" w:line="259" w:lineRule="auto"/>
        <w:ind w:firstLine="0"/>
        <w:jc w:val="left"/>
        <w:rPr>
          <w:rFonts w:eastAsiaTheme="majorEastAsia" w:cstheme="majorBidi"/>
          <w:b/>
          <w:szCs w:val="32"/>
        </w:rPr>
      </w:pPr>
      <w:r>
        <w:br w:type="page"/>
      </w:r>
    </w:p>
    <w:p w:rsidR="004F1FAB" w:rsidRDefault="005C11E4" w:rsidP="005C11E4">
      <w:pPr>
        <w:pStyle w:val="1"/>
        <w:numPr>
          <w:ilvl w:val="0"/>
          <w:numId w:val="0"/>
        </w:numPr>
        <w:jc w:val="right"/>
      </w:pPr>
      <w:bookmarkStart w:id="4" w:name="_Toc445370175"/>
      <w:r>
        <w:lastRenderedPageBreak/>
        <w:t>Приложение 2</w:t>
      </w:r>
      <w:bookmarkEnd w:id="4"/>
    </w:p>
    <w:p w:rsidR="005C11E4" w:rsidRDefault="005C11E4" w:rsidP="005C11E4">
      <w:pPr>
        <w:spacing w:after="160" w:line="259" w:lineRule="auto"/>
        <w:ind w:firstLine="0"/>
        <w:jc w:val="left"/>
      </w:pPr>
      <w:r>
        <w:rPr>
          <w:noProof/>
          <w:lang w:eastAsia="ru-RU"/>
        </w:rPr>
        <w:drawing>
          <wp:inline distT="0" distB="0" distL="0" distR="0">
            <wp:extent cx="5724525" cy="2282025"/>
            <wp:effectExtent l="0" t="0" r="9525" b="444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C11E4" w:rsidRDefault="005C11E4" w:rsidP="005C11E4">
      <w:pPr>
        <w:spacing w:after="160" w:line="259" w:lineRule="auto"/>
        <w:ind w:firstLine="0"/>
        <w:jc w:val="center"/>
      </w:pPr>
      <w:r>
        <w:t>Рис. 1. Отношение учащихся к проектной деятельности</w:t>
      </w:r>
    </w:p>
    <w:p w:rsidR="005C11E4" w:rsidRDefault="005C11E4" w:rsidP="005C11E4">
      <w:pPr>
        <w:spacing w:after="160" w:line="259" w:lineRule="auto"/>
        <w:ind w:firstLine="0"/>
        <w:jc w:val="left"/>
      </w:pPr>
      <w:r>
        <w:rPr>
          <w:noProof/>
          <w:lang w:eastAsia="ru-RU"/>
        </w:rPr>
        <w:drawing>
          <wp:inline distT="0" distB="0" distL="0" distR="0">
            <wp:extent cx="5780405" cy="1828800"/>
            <wp:effectExtent l="0" t="0" r="1079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C11E4" w:rsidRDefault="005C11E4" w:rsidP="005C11E4">
      <w:pPr>
        <w:spacing w:after="160" w:line="259" w:lineRule="auto"/>
        <w:ind w:firstLine="0"/>
        <w:jc w:val="left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5796280" cy="1884045"/>
            <wp:effectExtent l="0" t="0" r="13970" b="1905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t>Рис. 2. Оценка учащимися своего уровня владения проектной методикой, %</w:t>
      </w:r>
    </w:p>
    <w:p w:rsidR="005C11E4" w:rsidRDefault="005C11E4" w:rsidP="005C11E4">
      <w:pPr>
        <w:spacing w:after="160" w:line="259" w:lineRule="auto"/>
        <w:ind w:firstLine="0"/>
        <w:jc w:val="center"/>
      </w:pPr>
      <w:r>
        <w:t xml:space="preserve">Рис. 3. </w:t>
      </w:r>
      <w:r w:rsidRPr="00854767">
        <w:t xml:space="preserve">Оценка </w:t>
      </w:r>
      <w:r>
        <w:t xml:space="preserve">учителя </w:t>
      </w:r>
      <w:r w:rsidRPr="00854767">
        <w:t xml:space="preserve">уровня владения </w:t>
      </w:r>
      <w:r>
        <w:t xml:space="preserve">учениками </w:t>
      </w:r>
      <w:r w:rsidRPr="00854767">
        <w:t>проектной методикой, %</w:t>
      </w:r>
    </w:p>
    <w:p w:rsidR="005C11E4" w:rsidRDefault="005C11E4" w:rsidP="002D6B88">
      <w:pPr>
        <w:ind w:firstLine="0"/>
      </w:pPr>
    </w:p>
    <w:sectPr w:rsidR="005C11E4" w:rsidSect="006D0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4BC" w:rsidRDefault="005454BC" w:rsidP="00DE22DB">
      <w:pPr>
        <w:spacing w:line="240" w:lineRule="auto"/>
      </w:pPr>
      <w:r>
        <w:separator/>
      </w:r>
    </w:p>
  </w:endnote>
  <w:endnote w:type="continuationSeparator" w:id="1">
    <w:p w:rsidR="005454BC" w:rsidRDefault="005454BC" w:rsidP="00DE2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4BC" w:rsidRDefault="005454BC" w:rsidP="00DE22DB">
      <w:pPr>
        <w:spacing w:line="240" w:lineRule="auto"/>
      </w:pPr>
      <w:r>
        <w:separator/>
      </w:r>
    </w:p>
  </w:footnote>
  <w:footnote w:type="continuationSeparator" w:id="1">
    <w:p w:rsidR="005454BC" w:rsidRDefault="005454BC" w:rsidP="00DE22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9326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010D8" w:rsidRDefault="006D0413" w:rsidP="000B07A3">
        <w:pPr>
          <w:pStyle w:val="a6"/>
          <w:ind w:firstLine="0"/>
          <w:jc w:val="center"/>
        </w:pPr>
        <w:r>
          <w:fldChar w:fldCharType="begin"/>
        </w:r>
        <w:r w:rsidR="007010D8">
          <w:instrText xml:space="preserve"> PAGE   \* MERGEFORMAT </w:instrText>
        </w:r>
        <w:r>
          <w:fldChar w:fldCharType="separate"/>
        </w:r>
        <w:r w:rsidR="00B2037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010D8" w:rsidRDefault="007010D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529"/>
    <w:multiLevelType w:val="multilevel"/>
    <w:tmpl w:val="7EEC9128"/>
    <w:lvl w:ilvl="0">
      <w:start w:val="1"/>
      <w:numFmt w:val="decimal"/>
      <w:lvlText w:val="Глава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8B5067D"/>
    <w:multiLevelType w:val="hybridMultilevel"/>
    <w:tmpl w:val="A1A81C16"/>
    <w:lvl w:ilvl="0" w:tplc="E6D0647E">
      <w:start w:val="65535"/>
      <w:numFmt w:val="bullet"/>
      <w:lvlText w:val=""/>
      <w:lvlJc w:val="left"/>
      <w:pPr>
        <w:tabs>
          <w:tab w:val="num" w:pos="360"/>
        </w:tabs>
        <w:ind w:left="360" w:firstLine="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3D05EA"/>
    <w:multiLevelType w:val="hybridMultilevel"/>
    <w:tmpl w:val="10A4ABB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8150BD5"/>
    <w:multiLevelType w:val="hybridMultilevel"/>
    <w:tmpl w:val="2378282A"/>
    <w:lvl w:ilvl="0" w:tplc="504E32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52A6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4CB4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BA54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8D5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E44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DB684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000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66A2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7363F8"/>
    <w:multiLevelType w:val="hybridMultilevel"/>
    <w:tmpl w:val="C1D6C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83F3C4E"/>
    <w:multiLevelType w:val="hybridMultilevel"/>
    <w:tmpl w:val="79D414AE"/>
    <w:lvl w:ilvl="0" w:tplc="CD1A0922">
      <w:start w:val="1"/>
      <w:numFmt w:val="bullet"/>
      <w:pStyle w:val="a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FB13D0"/>
    <w:multiLevelType w:val="multilevel"/>
    <w:tmpl w:val="C096E386"/>
    <w:lvl w:ilvl="0">
      <w:start w:val="1"/>
      <w:numFmt w:val="decimal"/>
      <w:pStyle w:val="1"/>
      <w:lvlText w:val="%1"/>
      <w:lvlJc w:val="left"/>
      <w:pPr>
        <w:ind w:left="1849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4261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6D842FF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23643F6"/>
    <w:multiLevelType w:val="hybridMultilevel"/>
    <w:tmpl w:val="D23A81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1FE5"/>
    <w:rsid w:val="00004D9E"/>
    <w:rsid w:val="0001120C"/>
    <w:rsid w:val="00011D80"/>
    <w:rsid w:val="00025F53"/>
    <w:rsid w:val="00034C03"/>
    <w:rsid w:val="00050738"/>
    <w:rsid w:val="00055A09"/>
    <w:rsid w:val="00070E75"/>
    <w:rsid w:val="00073E01"/>
    <w:rsid w:val="000B07A3"/>
    <w:rsid w:val="000B33AB"/>
    <w:rsid w:val="000E1DEC"/>
    <w:rsid w:val="000E2707"/>
    <w:rsid w:val="00111F73"/>
    <w:rsid w:val="00120499"/>
    <w:rsid w:val="00122C19"/>
    <w:rsid w:val="00143762"/>
    <w:rsid w:val="00154B1C"/>
    <w:rsid w:val="0016056E"/>
    <w:rsid w:val="001876EE"/>
    <w:rsid w:val="00192053"/>
    <w:rsid w:val="001B1D84"/>
    <w:rsid w:val="001B4640"/>
    <w:rsid w:val="001C40F8"/>
    <w:rsid w:val="001E4ABA"/>
    <w:rsid w:val="00201114"/>
    <w:rsid w:val="00214867"/>
    <w:rsid w:val="00263799"/>
    <w:rsid w:val="00290F88"/>
    <w:rsid w:val="002A36EA"/>
    <w:rsid w:val="002B42A8"/>
    <w:rsid w:val="002B45EA"/>
    <w:rsid w:val="002D2C26"/>
    <w:rsid w:val="002D6B88"/>
    <w:rsid w:val="002E156F"/>
    <w:rsid w:val="002E4A52"/>
    <w:rsid w:val="002F0771"/>
    <w:rsid w:val="00317005"/>
    <w:rsid w:val="00335BA6"/>
    <w:rsid w:val="0035482F"/>
    <w:rsid w:val="00381D45"/>
    <w:rsid w:val="00387C15"/>
    <w:rsid w:val="003A5773"/>
    <w:rsid w:val="003B1300"/>
    <w:rsid w:val="003B6A6E"/>
    <w:rsid w:val="003E083B"/>
    <w:rsid w:val="004014C7"/>
    <w:rsid w:val="00405D23"/>
    <w:rsid w:val="00415615"/>
    <w:rsid w:val="00443123"/>
    <w:rsid w:val="00454279"/>
    <w:rsid w:val="00485FF0"/>
    <w:rsid w:val="004A1ED9"/>
    <w:rsid w:val="004A64E0"/>
    <w:rsid w:val="004C774B"/>
    <w:rsid w:val="004F1FAB"/>
    <w:rsid w:val="00502480"/>
    <w:rsid w:val="0052313B"/>
    <w:rsid w:val="005257F8"/>
    <w:rsid w:val="00532AE9"/>
    <w:rsid w:val="0053317B"/>
    <w:rsid w:val="005441F1"/>
    <w:rsid w:val="005454BC"/>
    <w:rsid w:val="005C11E4"/>
    <w:rsid w:val="005D3E7A"/>
    <w:rsid w:val="005D4320"/>
    <w:rsid w:val="005E209C"/>
    <w:rsid w:val="005E7C59"/>
    <w:rsid w:val="005F0822"/>
    <w:rsid w:val="006103DA"/>
    <w:rsid w:val="006362AA"/>
    <w:rsid w:val="00653EF4"/>
    <w:rsid w:val="00675A50"/>
    <w:rsid w:val="00677DD0"/>
    <w:rsid w:val="006C34FD"/>
    <w:rsid w:val="006C3792"/>
    <w:rsid w:val="006D0413"/>
    <w:rsid w:val="006D6180"/>
    <w:rsid w:val="006F6DEB"/>
    <w:rsid w:val="007010D8"/>
    <w:rsid w:val="00701B70"/>
    <w:rsid w:val="00715BC9"/>
    <w:rsid w:val="007571B2"/>
    <w:rsid w:val="00795936"/>
    <w:rsid w:val="007F1FE5"/>
    <w:rsid w:val="00823BFB"/>
    <w:rsid w:val="00854767"/>
    <w:rsid w:val="00896790"/>
    <w:rsid w:val="008A51CB"/>
    <w:rsid w:val="008B7454"/>
    <w:rsid w:val="008E70F7"/>
    <w:rsid w:val="00920C34"/>
    <w:rsid w:val="009306E6"/>
    <w:rsid w:val="00932C13"/>
    <w:rsid w:val="00966C48"/>
    <w:rsid w:val="0099328C"/>
    <w:rsid w:val="009B1F86"/>
    <w:rsid w:val="009B4450"/>
    <w:rsid w:val="009C3E0B"/>
    <w:rsid w:val="009D11D9"/>
    <w:rsid w:val="00A155BA"/>
    <w:rsid w:val="00A22896"/>
    <w:rsid w:val="00A51634"/>
    <w:rsid w:val="00A52019"/>
    <w:rsid w:val="00A573F6"/>
    <w:rsid w:val="00A71C2D"/>
    <w:rsid w:val="00A71C67"/>
    <w:rsid w:val="00A84F9B"/>
    <w:rsid w:val="00AA5FE1"/>
    <w:rsid w:val="00AD02DE"/>
    <w:rsid w:val="00AE4DA5"/>
    <w:rsid w:val="00AF08C7"/>
    <w:rsid w:val="00B11A1D"/>
    <w:rsid w:val="00B20370"/>
    <w:rsid w:val="00B24615"/>
    <w:rsid w:val="00B30BA9"/>
    <w:rsid w:val="00B3402C"/>
    <w:rsid w:val="00B40742"/>
    <w:rsid w:val="00B9429A"/>
    <w:rsid w:val="00BB4962"/>
    <w:rsid w:val="00BE5F5B"/>
    <w:rsid w:val="00BF2F6B"/>
    <w:rsid w:val="00C051DE"/>
    <w:rsid w:val="00C10AB8"/>
    <w:rsid w:val="00C150EB"/>
    <w:rsid w:val="00C31909"/>
    <w:rsid w:val="00C444CE"/>
    <w:rsid w:val="00C5657A"/>
    <w:rsid w:val="00CE2810"/>
    <w:rsid w:val="00D11733"/>
    <w:rsid w:val="00D13A05"/>
    <w:rsid w:val="00D30234"/>
    <w:rsid w:val="00D32418"/>
    <w:rsid w:val="00D436D1"/>
    <w:rsid w:val="00D544F6"/>
    <w:rsid w:val="00D847B8"/>
    <w:rsid w:val="00D922A3"/>
    <w:rsid w:val="00DB3342"/>
    <w:rsid w:val="00DE22DB"/>
    <w:rsid w:val="00E02926"/>
    <w:rsid w:val="00E32C3B"/>
    <w:rsid w:val="00E42A9C"/>
    <w:rsid w:val="00E460E1"/>
    <w:rsid w:val="00E57171"/>
    <w:rsid w:val="00E742B2"/>
    <w:rsid w:val="00EA41B3"/>
    <w:rsid w:val="00EB010C"/>
    <w:rsid w:val="00EC68CA"/>
    <w:rsid w:val="00EC6B86"/>
    <w:rsid w:val="00EF4A15"/>
    <w:rsid w:val="00F00347"/>
    <w:rsid w:val="00F20717"/>
    <w:rsid w:val="00F21335"/>
    <w:rsid w:val="00F3116C"/>
    <w:rsid w:val="00F3615B"/>
    <w:rsid w:val="00F464C3"/>
    <w:rsid w:val="00F53F49"/>
    <w:rsid w:val="00F634D8"/>
    <w:rsid w:val="00F756EC"/>
    <w:rsid w:val="00F954A8"/>
    <w:rsid w:val="00FB374A"/>
    <w:rsid w:val="00FC3C61"/>
    <w:rsid w:val="00FE206F"/>
    <w:rsid w:val="00FF37D0"/>
    <w:rsid w:val="00FF7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E4DA5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5D4320"/>
    <w:pPr>
      <w:keepNext/>
      <w:keepLines/>
      <w:numPr>
        <w:numId w:val="5"/>
      </w:numPr>
      <w:spacing w:after="480" w:line="240" w:lineRule="auto"/>
      <w:ind w:left="432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5D4320"/>
    <w:pPr>
      <w:keepNext/>
      <w:keepLines/>
      <w:numPr>
        <w:ilvl w:val="1"/>
        <w:numId w:val="5"/>
      </w:numPr>
      <w:spacing w:after="480" w:line="240" w:lineRule="auto"/>
      <w:ind w:left="576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D4320"/>
    <w:pPr>
      <w:keepNext/>
      <w:keepLines/>
      <w:numPr>
        <w:ilvl w:val="2"/>
        <w:numId w:val="3"/>
      </w:numPr>
      <w:spacing w:after="480" w:line="240" w:lineRule="auto"/>
      <w:jc w:val="center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D4320"/>
    <w:pPr>
      <w:keepNext/>
      <w:keepLines/>
      <w:numPr>
        <w:ilvl w:val="3"/>
        <w:numId w:val="5"/>
      </w:numPr>
      <w:spacing w:before="160"/>
      <w:outlineLvl w:val="3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D4320"/>
    <w:pPr>
      <w:keepNext/>
      <w:keepLines/>
      <w:numPr>
        <w:ilvl w:val="4"/>
        <w:numId w:val="5"/>
      </w:numPr>
      <w:spacing w:before="160"/>
      <w:outlineLvl w:val="4"/>
    </w:pPr>
    <w:rPr>
      <w:rFonts w:asciiTheme="majorHAnsi" w:eastAsiaTheme="majorEastAsia" w:hAnsiTheme="majorHAnsi" w:cstheme="majorBidi"/>
      <w:color w:val="5B9BD5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D4320"/>
    <w:pPr>
      <w:keepNext/>
      <w:keepLines/>
      <w:numPr>
        <w:ilvl w:val="5"/>
        <w:numId w:val="5"/>
      </w:numPr>
      <w:spacing w:before="160"/>
      <w:outlineLvl w:val="5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D4320"/>
    <w:pPr>
      <w:keepNext/>
      <w:keepLines/>
      <w:numPr>
        <w:ilvl w:val="6"/>
        <w:numId w:val="5"/>
      </w:numPr>
      <w:spacing w:before="16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D4320"/>
    <w:pPr>
      <w:keepNext/>
      <w:keepLines/>
      <w:numPr>
        <w:ilvl w:val="7"/>
        <w:numId w:val="5"/>
      </w:numPr>
      <w:spacing w:before="160"/>
      <w:outlineLvl w:val="7"/>
    </w:pPr>
    <w:rPr>
      <w:rFonts w:asciiTheme="majorHAnsi" w:eastAsiaTheme="majorEastAsia" w:hAnsiTheme="majorHAnsi" w:cstheme="majorBidi"/>
      <w:caps/>
      <w:color w:val="2E74B5" w:themeColor="accent1" w:themeShade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D4320"/>
    <w:pPr>
      <w:keepNext/>
      <w:keepLines/>
      <w:numPr>
        <w:ilvl w:val="8"/>
        <w:numId w:val="5"/>
      </w:numPr>
      <w:spacing w:before="160"/>
      <w:outlineLvl w:val="8"/>
    </w:pPr>
    <w:rPr>
      <w:rFonts w:asciiTheme="majorHAnsi" w:eastAsiaTheme="majorEastAsia" w:hAnsiTheme="majorHAnsi" w:cstheme="majorBidi"/>
      <w:cap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0111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sid w:val="00532AE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5D4320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6F6DEB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6F6DEB"/>
    <w:rPr>
      <w:rFonts w:asciiTheme="majorHAnsi" w:eastAsiaTheme="majorEastAsia" w:hAnsiTheme="majorHAnsi" w:cstheme="majorBidi"/>
      <w:color w:val="5B9BD5" w:themeColor="accent1"/>
      <w:sz w:val="28"/>
    </w:rPr>
  </w:style>
  <w:style w:type="character" w:customStyle="1" w:styleId="60">
    <w:name w:val="Заголовок 6 Знак"/>
    <w:basedOn w:val="a1"/>
    <w:link w:val="6"/>
    <w:uiPriority w:val="9"/>
    <w:semiHidden/>
    <w:rsid w:val="006F6DE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70">
    <w:name w:val="Заголовок 7 Знак"/>
    <w:basedOn w:val="a1"/>
    <w:link w:val="7"/>
    <w:uiPriority w:val="9"/>
    <w:semiHidden/>
    <w:rsid w:val="006F6DEB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1"/>
    <w:link w:val="8"/>
    <w:uiPriority w:val="9"/>
    <w:semiHidden/>
    <w:rsid w:val="006F6DEB"/>
    <w:rPr>
      <w:rFonts w:asciiTheme="majorHAnsi" w:eastAsiaTheme="majorEastAsia" w:hAnsiTheme="majorHAnsi" w:cstheme="majorBidi"/>
      <w:caps/>
      <w:color w:val="2E74B5" w:themeColor="accent1" w:themeShade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6F6DEB"/>
    <w:rPr>
      <w:rFonts w:asciiTheme="majorHAnsi" w:eastAsiaTheme="majorEastAsia" w:hAnsiTheme="majorHAnsi" w:cstheme="majorBidi"/>
      <w:caps/>
      <w:color w:val="404040" w:themeColor="text1" w:themeTint="BF"/>
      <w:sz w:val="20"/>
      <w:szCs w:val="20"/>
    </w:rPr>
  </w:style>
  <w:style w:type="paragraph" w:styleId="a4">
    <w:name w:val="TOC Heading"/>
    <w:aliases w:val="Sidebar Heading"/>
    <w:basedOn w:val="1"/>
    <w:next w:val="a0"/>
    <w:uiPriority w:val="39"/>
    <w:unhideWhenUsed/>
    <w:qFormat/>
    <w:rsid w:val="00201114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Cs/>
      <w:color w:val="2E74B5" w:themeColor="accent1" w:themeShade="BF"/>
      <w:kern w:val="0"/>
      <w:szCs w:val="28"/>
      <w:lang w:val="en-US"/>
    </w:rPr>
  </w:style>
  <w:style w:type="paragraph" w:styleId="11">
    <w:name w:val="toc 1"/>
    <w:basedOn w:val="a0"/>
    <w:next w:val="a0"/>
    <w:uiPriority w:val="39"/>
    <w:unhideWhenUsed/>
    <w:qFormat/>
    <w:rsid w:val="00DE22DB"/>
    <w:pPr>
      <w:spacing w:after="100"/>
      <w:ind w:firstLine="0"/>
    </w:pPr>
  </w:style>
  <w:style w:type="character" w:styleId="a5">
    <w:name w:val="Hyperlink"/>
    <w:basedOn w:val="a1"/>
    <w:uiPriority w:val="99"/>
    <w:unhideWhenUsed/>
    <w:rsid w:val="00201114"/>
    <w:rPr>
      <w:color w:val="0563C1" w:themeColor="hyperlink"/>
      <w:u w:val="single"/>
    </w:rPr>
  </w:style>
  <w:style w:type="paragraph" w:customStyle="1" w:styleId="a">
    <w:name w:val="СтМ"/>
    <w:basedOn w:val="a0"/>
    <w:link w:val="Char"/>
    <w:qFormat/>
    <w:rsid w:val="00E32C3B"/>
    <w:pPr>
      <w:numPr>
        <w:numId w:val="4"/>
      </w:numPr>
      <w:ind w:hanging="357"/>
    </w:pPr>
  </w:style>
  <w:style w:type="character" w:customStyle="1" w:styleId="Char">
    <w:name w:val="СтМ Char"/>
    <w:basedOn w:val="a1"/>
    <w:link w:val="a"/>
    <w:rsid w:val="00E32C3B"/>
    <w:rPr>
      <w:rFonts w:ascii="Times New Roman" w:hAnsi="Times New Roman"/>
      <w:sz w:val="28"/>
    </w:rPr>
  </w:style>
  <w:style w:type="paragraph" w:styleId="21">
    <w:name w:val="toc 2"/>
    <w:basedOn w:val="a0"/>
    <w:next w:val="a0"/>
    <w:uiPriority w:val="39"/>
    <w:unhideWhenUsed/>
    <w:rsid w:val="007571B2"/>
    <w:pPr>
      <w:tabs>
        <w:tab w:val="left" w:pos="1760"/>
        <w:tab w:val="right" w:leader="dot" w:pos="9345"/>
      </w:tabs>
      <w:spacing w:after="100"/>
      <w:ind w:left="278" w:firstLine="0"/>
    </w:pPr>
  </w:style>
  <w:style w:type="paragraph" w:styleId="a6">
    <w:name w:val="header"/>
    <w:basedOn w:val="a0"/>
    <w:link w:val="a7"/>
    <w:uiPriority w:val="99"/>
    <w:unhideWhenUsed/>
    <w:rsid w:val="00DE22D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DE22DB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DE22D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DE22DB"/>
    <w:rPr>
      <w:rFonts w:ascii="Times New Roman" w:hAnsi="Times New Roman"/>
      <w:sz w:val="28"/>
    </w:rPr>
  </w:style>
  <w:style w:type="paragraph" w:customStyle="1" w:styleId="aa">
    <w:name w:val="СтЦ"/>
    <w:basedOn w:val="a0"/>
    <w:next w:val="a0"/>
    <w:link w:val="Char0"/>
    <w:qFormat/>
    <w:rsid w:val="00F21335"/>
    <w:pPr>
      <w:spacing w:line="240" w:lineRule="auto"/>
      <w:ind w:firstLine="0"/>
      <w:jc w:val="center"/>
    </w:pPr>
    <w:rPr>
      <w:sz w:val="24"/>
    </w:rPr>
  </w:style>
  <w:style w:type="character" w:customStyle="1" w:styleId="Char0">
    <w:name w:val="СтЦ Char"/>
    <w:basedOn w:val="a1"/>
    <w:link w:val="aa"/>
    <w:rsid w:val="00F21335"/>
    <w:rPr>
      <w:rFonts w:ascii="Times New Roman" w:hAnsi="Times New Roman"/>
      <w:sz w:val="24"/>
    </w:rPr>
  </w:style>
  <w:style w:type="table" w:styleId="ab">
    <w:name w:val="Table Grid"/>
    <w:basedOn w:val="a2"/>
    <w:uiPriority w:val="39"/>
    <w:rsid w:val="001B1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 сноски1"/>
    <w:basedOn w:val="a0"/>
    <w:rsid w:val="00D13A05"/>
    <w:pPr>
      <w:spacing w:line="240" w:lineRule="auto"/>
    </w:pPr>
    <w:rPr>
      <w:rFonts w:eastAsia="Times New Roman" w:cs="Times New Roman"/>
      <w:kern w:val="32"/>
      <w:sz w:val="20"/>
      <w:szCs w:val="24"/>
      <w:lang w:eastAsia="ru-RU"/>
    </w:rPr>
  </w:style>
  <w:style w:type="paragraph" w:styleId="ac">
    <w:name w:val="footnote text"/>
    <w:basedOn w:val="a0"/>
    <w:link w:val="ad"/>
    <w:semiHidden/>
    <w:rsid w:val="00D13A05"/>
    <w:pPr>
      <w:spacing w:line="240" w:lineRule="auto"/>
    </w:pPr>
    <w:rPr>
      <w:rFonts w:eastAsia="Times New Roman" w:cs="Times New Roman"/>
      <w:kern w:val="0"/>
      <w:sz w:val="20"/>
      <w:szCs w:val="20"/>
      <w:lang w:eastAsia="ru-RU"/>
    </w:rPr>
  </w:style>
  <w:style w:type="character" w:customStyle="1" w:styleId="ad">
    <w:name w:val="Текст сноски Знак"/>
    <w:basedOn w:val="a1"/>
    <w:link w:val="ac"/>
    <w:semiHidden/>
    <w:rsid w:val="00D13A05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6C34FD"/>
    <w:pPr>
      <w:spacing w:line="240" w:lineRule="auto"/>
      <w:ind w:firstLine="0"/>
    </w:pPr>
    <w:rPr>
      <w:rFonts w:eastAsia="Times New Roman" w:cs="Times New Roman"/>
      <w:color w:val="000000"/>
      <w:kern w:val="0"/>
      <w:szCs w:val="20"/>
      <w:lang w:eastAsia="ru-RU"/>
    </w:rPr>
  </w:style>
  <w:style w:type="character" w:customStyle="1" w:styleId="23">
    <w:name w:val="Основной текст 2 Знак"/>
    <w:basedOn w:val="a1"/>
    <w:link w:val="22"/>
    <w:semiHidden/>
    <w:rsid w:val="006C34FD"/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semiHidden/>
    <w:unhideWhenUsed/>
    <w:rsid w:val="006C34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6C34FD"/>
    <w:rPr>
      <w:rFonts w:ascii="Times New Roman" w:hAnsi="Times New Roman"/>
      <w:sz w:val="16"/>
      <w:szCs w:val="16"/>
    </w:rPr>
  </w:style>
  <w:style w:type="paragraph" w:styleId="ae">
    <w:name w:val="List Paragraph"/>
    <w:basedOn w:val="a0"/>
    <w:uiPriority w:val="34"/>
    <w:qFormat/>
    <w:rsid w:val="00BE5F5B"/>
    <w:pPr>
      <w:ind w:left="720"/>
      <w:contextualSpacing/>
    </w:pPr>
  </w:style>
  <w:style w:type="paragraph" w:styleId="af">
    <w:name w:val="No Spacing"/>
    <w:uiPriority w:val="1"/>
    <w:qFormat/>
    <w:rsid w:val="002D6B8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f0">
    <w:name w:val="Balloon Text"/>
    <w:basedOn w:val="a0"/>
    <w:link w:val="af1"/>
    <w:uiPriority w:val="99"/>
    <w:semiHidden/>
    <w:unhideWhenUsed/>
    <w:rsid w:val="00920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20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99;\&#1096;&#1072;&#1073;&#1083;&#1086;&#1085;&#1099;\&#1056;&#1077;&#1092;&#1077;&#1088;&#1072;&#1090;.dot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502-4B1B-B8C9-1AE0DC910162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502-4B1B-B8C9-1AE0DC910162}"/>
              </c:ext>
            </c:extLst>
          </c:dPt>
          <c:dPt>
            <c:idx val="2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502-4B1B-B8C9-1AE0DC910162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502-4B1B-B8C9-1AE0DC91016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Вызывает интерес</c:v>
                </c:pt>
                <c:pt idx="1">
                  <c:v>Желание регулярно выполнять проектную деятельность</c:v>
                </c:pt>
                <c:pt idx="2">
                  <c:v>Равнодушное отношение</c:v>
                </c:pt>
                <c:pt idx="3">
                  <c:v>Негативное отношение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9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502-4B1B-B8C9-1AE0DC910162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58493729950422"/>
          <c:y val="0.71428383952006003"/>
          <c:w val="0.71001512831729352"/>
          <c:h val="0.261906636670416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2A-415C-B1E7-DABC9868769A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52A-415C-B1E7-DABC9868769A}"/>
              </c:ext>
            </c:extLst>
          </c:dPt>
          <c:dPt>
            <c:idx val="2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52A-415C-B1E7-DABC9868769A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52A-415C-B1E7-DABC9868769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Выполню самостоятельно</c:v>
                </c:pt>
                <c:pt idx="1">
                  <c:v>Нуждаюсь в консультациях</c:v>
                </c:pt>
                <c:pt idx="2">
                  <c:v>Только под контролем учителя</c:v>
                </c:pt>
                <c:pt idx="3">
                  <c:v>Не смогу выполнить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8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52A-415C-B1E7-DABC9868769A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58493729950422"/>
          <c:y val="0.71428383952006003"/>
          <c:w val="0.71001512831729352"/>
          <c:h val="0.261906636670416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5"/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028-49F2-BDA6-D626973A4F89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028-49F2-BDA6-D626973A4F89}"/>
              </c:ext>
            </c:extLst>
          </c:dPt>
          <c:dPt>
            <c:idx val="2"/>
            <c:spPr>
              <a:solidFill>
                <a:schemeClr val="accent6">
                  <a:lumMod val="40000"/>
                  <a:lumOff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028-49F2-BDA6-D626973A4F89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028-49F2-BDA6-D626973A4F8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Выполнит самостоятельно</c:v>
                </c:pt>
                <c:pt idx="1">
                  <c:v>Нуждаетсяв консультациях</c:v>
                </c:pt>
                <c:pt idx="2">
                  <c:v>Только под контролем учителя</c:v>
                </c:pt>
                <c:pt idx="3">
                  <c:v>Не сможет выполнить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</c:v>
                </c:pt>
                <c:pt idx="1">
                  <c:v>9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028-49F2-BDA6-D626973A4F89}"/>
            </c:ext>
          </c:extLst>
        </c:ser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58493729950422"/>
          <c:y val="0.71428383952006003"/>
          <c:w val="0.71001512831729352"/>
          <c:h val="0.261906636670416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Tahoma"/>
      <a:font script="Hebr" typeface="Gisha"/>
      <a:font script="Thai" typeface="Dillenia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Verdana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5ABC3-3C33-4786-8EE0-51C38335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Реферат</Template>
  <TotalTime>8</TotalTime>
  <Pages>17</Pages>
  <Words>3549</Words>
  <Characters>20235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Yurii Sverev</dc:creator>
  <cp:lastModifiedBy>Admin</cp:lastModifiedBy>
  <cp:revision>3</cp:revision>
  <dcterms:created xsi:type="dcterms:W3CDTF">2016-03-10T17:14:00Z</dcterms:created>
  <dcterms:modified xsi:type="dcterms:W3CDTF">2016-03-10T18:38:00Z</dcterms:modified>
</cp:coreProperties>
</file>