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9A" w:rsidRPr="00C804AB" w:rsidRDefault="009B799A" w:rsidP="00C804A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4AB">
        <w:rPr>
          <w:rFonts w:ascii="Times New Roman" w:hAnsi="Times New Roman"/>
          <w:b/>
          <w:sz w:val="28"/>
          <w:szCs w:val="28"/>
        </w:rPr>
        <w:t>Конспект педагогического мероприятия с детьми раннего возраста «Пошел котик на торжок»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804AB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C804AB">
        <w:rPr>
          <w:rFonts w:ascii="Times New Roman" w:hAnsi="Times New Roman"/>
          <w:sz w:val="28"/>
          <w:szCs w:val="28"/>
        </w:rPr>
        <w:t>Жемчугова Е.П.</w:t>
      </w:r>
    </w:p>
    <w:p w:rsidR="009B799A" w:rsidRPr="00C804AB" w:rsidRDefault="009B799A" w:rsidP="00C804A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C804AB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C804AB">
        <w:rPr>
          <w:rFonts w:ascii="Times New Roman" w:hAnsi="Times New Roman"/>
          <w:sz w:val="28"/>
          <w:szCs w:val="28"/>
        </w:rPr>
        <w:t xml:space="preserve"> речевое развитие, художественно-эстетическое развитие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F5436">
        <w:rPr>
          <w:rFonts w:ascii="Times New Roman" w:hAnsi="Times New Roman"/>
          <w:b/>
          <w:sz w:val="28"/>
          <w:szCs w:val="28"/>
        </w:rPr>
        <w:t>Программное</w:t>
      </w:r>
      <w:r>
        <w:rPr>
          <w:rFonts w:ascii="Times New Roman" w:hAnsi="Times New Roman"/>
          <w:b/>
          <w:sz w:val="28"/>
          <w:szCs w:val="28"/>
        </w:rPr>
        <w:t xml:space="preserve"> содержание</w:t>
      </w:r>
      <w:r w:rsidRPr="00AF543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799A" w:rsidRDefault="009B799A" w:rsidP="00C804AB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sz w:val="28"/>
          <w:szCs w:val="28"/>
        </w:rPr>
        <w:t xml:space="preserve">Познакомить с фольклором, дать понятие «торжок», «пирожок». </w:t>
      </w:r>
    </w:p>
    <w:p w:rsidR="009B799A" w:rsidRPr="00721727" w:rsidRDefault="009B799A" w:rsidP="00C804AB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sz w:val="28"/>
          <w:szCs w:val="28"/>
        </w:rPr>
        <w:t xml:space="preserve">Учить лепить шары, слегка сплющивать ладонями. </w:t>
      </w:r>
    </w:p>
    <w:p w:rsidR="009B799A" w:rsidRDefault="009B799A" w:rsidP="00C804AB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sz w:val="28"/>
          <w:szCs w:val="28"/>
        </w:rPr>
        <w:t xml:space="preserve">Развивать восприятие формы: показать разнообразие кондитерских изделий. </w:t>
      </w:r>
    </w:p>
    <w:p w:rsidR="009B799A" w:rsidRPr="00721727" w:rsidRDefault="009B799A" w:rsidP="00C804AB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sz w:val="28"/>
          <w:szCs w:val="28"/>
        </w:rPr>
        <w:t>Развивать мелкую моторику рук, координировать работу обеих рук (добиваться синхронного движения при круговом раскатывании и сплющивании формы.</w:t>
      </w:r>
    </w:p>
    <w:p w:rsidR="009B799A" w:rsidRPr="00721727" w:rsidRDefault="009B799A" w:rsidP="00C804AB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sz w:val="28"/>
          <w:szCs w:val="28"/>
        </w:rPr>
        <w:t xml:space="preserve">Закрепить умения делиться, оказывать помощь.  </w:t>
      </w:r>
    </w:p>
    <w:p w:rsidR="009B799A" w:rsidRPr="00721727" w:rsidRDefault="009B799A" w:rsidP="00C804AB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sz w:val="28"/>
          <w:szCs w:val="28"/>
        </w:rPr>
        <w:t xml:space="preserve">Вызвать интерес к лепке угощений для игры. </w:t>
      </w:r>
    </w:p>
    <w:p w:rsidR="009B799A" w:rsidRPr="00721727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54BD2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Игрушка – Котик, корзиночка, тесто – пластилин желтого, бежевого цвета, овощи, фрукты, хлебобулочные изделия.</w:t>
      </w:r>
    </w:p>
    <w:p w:rsidR="009B799A" w:rsidRPr="00AF5436" w:rsidRDefault="009B799A" w:rsidP="00C804A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AF5436">
        <w:rPr>
          <w:rFonts w:ascii="Times New Roman" w:hAnsi="Times New Roman"/>
          <w:b/>
          <w:sz w:val="28"/>
          <w:szCs w:val="28"/>
        </w:rPr>
        <w:t>Ход занятия:</w:t>
      </w:r>
    </w:p>
    <w:p w:rsidR="009B799A" w:rsidRPr="00AF5436" w:rsidRDefault="009B799A" w:rsidP="00C804A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AF5436"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 внимание детей на котика, который зашел в группу. Дети здороваются с гостем, знакомятся с ним, рассматривают, обращают внимание на корзиночку с которой пришел котик.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Котик, а что это за корзиночка у тебя?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b/>
          <w:sz w:val="28"/>
          <w:szCs w:val="28"/>
        </w:rPr>
        <w:t>Котик:</w:t>
      </w:r>
      <w:r>
        <w:rPr>
          <w:rFonts w:ascii="Times New Roman" w:hAnsi="Times New Roman"/>
          <w:sz w:val="28"/>
          <w:szCs w:val="28"/>
        </w:rPr>
        <w:t xml:space="preserve"> Это корзинка для покупок, ведь я спешу на «торжок».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ребята не знают, что такое «торжок», и почему нужно идти с корзинкой.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b/>
          <w:sz w:val="28"/>
          <w:szCs w:val="28"/>
        </w:rPr>
        <w:t>Котик:</w:t>
      </w:r>
      <w:r>
        <w:rPr>
          <w:rFonts w:ascii="Times New Roman" w:hAnsi="Times New Roman"/>
          <w:sz w:val="28"/>
          <w:szCs w:val="28"/>
        </w:rPr>
        <w:t xml:space="preserve"> Ребята вы не знаете, что такое «торжок»? (</w:t>
      </w:r>
      <w:r w:rsidRPr="006451D9">
        <w:rPr>
          <w:rFonts w:ascii="Times New Roman" w:hAnsi="Times New Roman"/>
          <w:i/>
          <w:sz w:val="28"/>
          <w:szCs w:val="28"/>
        </w:rPr>
        <w:t>ответы детей</w:t>
      </w:r>
      <w:r w:rsidRPr="006451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Тогда я приглашаю всех пойти со мной, и вы узнаете.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идут на импровизированную ярмарку, где установлены прилавки с овощами, фруктами, хлебобулочными изделиями. Внимательно рассматривают.</w:t>
      </w:r>
    </w:p>
    <w:p w:rsidR="009B799A" w:rsidRPr="006451D9" w:rsidRDefault="009B799A" w:rsidP="00C804A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6451D9">
        <w:rPr>
          <w:rFonts w:ascii="Times New Roman" w:hAnsi="Times New Roman"/>
          <w:b/>
          <w:sz w:val="28"/>
          <w:szCs w:val="28"/>
        </w:rPr>
        <w:t>Котик говорит: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Вот это и есть «торжок» место где можно купить продукты, игрушки.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 же тоже ходите с родителями на «торжок»?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 мы ходим в магазин, берем тележку и складываем продукты.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b/>
          <w:sz w:val="28"/>
          <w:szCs w:val="28"/>
        </w:rPr>
        <w:t>Котик:</w:t>
      </w:r>
      <w:r>
        <w:rPr>
          <w:rFonts w:ascii="Times New Roman" w:hAnsi="Times New Roman"/>
          <w:sz w:val="28"/>
          <w:szCs w:val="28"/>
        </w:rPr>
        <w:t xml:space="preserve">  А я хожу со своей корзинкой.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 потешку, обыгрывая сюжет.</w:t>
      </w:r>
    </w:p>
    <w:p w:rsidR="009B799A" w:rsidRPr="006451D9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sz w:val="28"/>
          <w:szCs w:val="28"/>
        </w:rPr>
        <w:t>Пошел котик на торжок,</w:t>
      </w:r>
    </w:p>
    <w:p w:rsidR="009B799A" w:rsidRPr="00313A28" w:rsidRDefault="009B799A" w:rsidP="00C804AB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6451D9">
        <w:rPr>
          <w:rFonts w:ascii="Times New Roman" w:hAnsi="Times New Roman"/>
          <w:sz w:val="28"/>
          <w:szCs w:val="28"/>
        </w:rPr>
        <w:t>Купил котик пирожок,</w:t>
      </w:r>
      <w:r w:rsidRPr="00313A28">
        <w:rPr>
          <w:rFonts w:ascii="Times New Roman" w:hAnsi="Times New Roman"/>
          <w:i/>
          <w:sz w:val="28"/>
          <w:szCs w:val="28"/>
        </w:rPr>
        <w:t xml:space="preserve"> (котик подходит к прилавку с пирожками).</w:t>
      </w:r>
    </w:p>
    <w:p w:rsidR="009B799A" w:rsidRPr="006451D9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sz w:val="28"/>
          <w:szCs w:val="28"/>
        </w:rPr>
        <w:t>Пошел котик на улочку,</w:t>
      </w:r>
    </w:p>
    <w:p w:rsidR="009B799A" w:rsidRPr="00313A28" w:rsidRDefault="009B799A" w:rsidP="00C804AB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6451D9">
        <w:rPr>
          <w:rFonts w:ascii="Times New Roman" w:hAnsi="Times New Roman"/>
          <w:sz w:val="28"/>
          <w:szCs w:val="28"/>
        </w:rPr>
        <w:t>Купил котик булочку</w:t>
      </w:r>
      <w:r w:rsidRPr="00313A28">
        <w:rPr>
          <w:rFonts w:ascii="Times New Roman" w:hAnsi="Times New Roman"/>
          <w:i/>
          <w:sz w:val="28"/>
          <w:szCs w:val="28"/>
        </w:rPr>
        <w:t xml:space="preserve"> (подходит к другому прилавку и берет булочку).</w:t>
      </w:r>
    </w:p>
    <w:p w:rsidR="009B799A" w:rsidRPr="006451D9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sz w:val="28"/>
          <w:szCs w:val="28"/>
        </w:rPr>
        <w:t>Самому ли съесть?</w:t>
      </w:r>
    </w:p>
    <w:p w:rsidR="009B799A" w:rsidRPr="00313A28" w:rsidRDefault="009B799A" w:rsidP="00C804AB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6451D9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i/>
          <w:sz w:val="28"/>
          <w:szCs w:val="28"/>
        </w:rPr>
        <w:t xml:space="preserve"> (имя)</w:t>
      </w:r>
      <w:r w:rsidRPr="00313A28">
        <w:rPr>
          <w:rFonts w:ascii="Times New Roman" w:hAnsi="Times New Roman"/>
          <w:i/>
          <w:sz w:val="28"/>
          <w:szCs w:val="28"/>
        </w:rPr>
        <w:t xml:space="preserve"> </w:t>
      </w:r>
      <w:r w:rsidRPr="006451D9">
        <w:rPr>
          <w:rFonts w:ascii="Times New Roman" w:hAnsi="Times New Roman"/>
          <w:sz w:val="28"/>
          <w:szCs w:val="28"/>
        </w:rPr>
        <w:t>отнесть.</w:t>
      </w:r>
    </w:p>
    <w:p w:rsidR="009B799A" w:rsidRPr="006451D9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451D9">
        <w:rPr>
          <w:rFonts w:ascii="Times New Roman" w:hAnsi="Times New Roman"/>
          <w:sz w:val="28"/>
          <w:szCs w:val="28"/>
        </w:rPr>
        <w:t>Я и сам укушу,</w:t>
      </w:r>
    </w:p>
    <w:p w:rsidR="009B799A" w:rsidRPr="00313A28" w:rsidRDefault="009B799A" w:rsidP="00C804AB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6451D9">
        <w:rPr>
          <w:rFonts w:ascii="Times New Roman" w:hAnsi="Times New Roman"/>
          <w:sz w:val="28"/>
          <w:szCs w:val="28"/>
        </w:rPr>
        <w:t>Да и</w:t>
      </w:r>
      <w:r>
        <w:rPr>
          <w:rFonts w:ascii="Times New Roman" w:hAnsi="Times New Roman"/>
          <w:i/>
          <w:sz w:val="28"/>
          <w:szCs w:val="28"/>
        </w:rPr>
        <w:t xml:space="preserve"> (имя)</w:t>
      </w:r>
      <w:r w:rsidRPr="00313A28">
        <w:rPr>
          <w:rFonts w:ascii="Times New Roman" w:hAnsi="Times New Roman"/>
          <w:i/>
          <w:sz w:val="28"/>
          <w:szCs w:val="28"/>
        </w:rPr>
        <w:t xml:space="preserve"> </w:t>
      </w:r>
      <w:r w:rsidRPr="006451D9">
        <w:rPr>
          <w:rFonts w:ascii="Times New Roman" w:hAnsi="Times New Roman"/>
          <w:sz w:val="28"/>
          <w:szCs w:val="28"/>
        </w:rPr>
        <w:t>отнесу.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потешку, называя имя другого ребенка.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Ребята какой добрый котик, он заботится обо всех и о Кате, о (</w:t>
      </w:r>
      <w:r w:rsidRPr="006451D9">
        <w:rPr>
          <w:rFonts w:ascii="Times New Roman" w:hAnsi="Times New Roman"/>
          <w:i/>
          <w:sz w:val="28"/>
          <w:szCs w:val="28"/>
        </w:rPr>
        <w:t>имена</w:t>
      </w:r>
      <w:r>
        <w:rPr>
          <w:rFonts w:ascii="Times New Roman" w:hAnsi="Times New Roman"/>
          <w:sz w:val="28"/>
          <w:szCs w:val="28"/>
        </w:rPr>
        <w:t>). Всех угощает наш котик. Купил на торжке и пирожок и булочку не только для себя, но, и чтобы угостить друзей.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b/>
          <w:sz w:val="28"/>
          <w:szCs w:val="28"/>
        </w:rPr>
        <w:t>Котик:</w:t>
      </w:r>
      <w:r>
        <w:rPr>
          <w:rFonts w:ascii="Times New Roman" w:hAnsi="Times New Roman"/>
          <w:sz w:val="28"/>
          <w:szCs w:val="28"/>
        </w:rPr>
        <w:t xml:space="preserve"> Ребята, долго я шел на торжок, булочки все закончились, а так хотел угостить своих котят, они меня будут ждать с гостинцами.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Не печалься котик. Дети давайте поможем котику. Как мы сможем помочь? (дети отвечают, что они купят булочки, баранки).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Котята ждут вкусные булочки, и мы с вами слепим из теста (соленого) вкусные булочки, а Котофей отнесет их своим деткам.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 детьми идет «покупать» тесто, и все возвращаются в группу, где приготовлены атрибуты для лепки.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Котик садись на стульчик, а мы будем лепить.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Показывает, как нужно раскатывать тесто круговыми движениями и спрашивает: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Это булочка? (</w:t>
      </w:r>
      <w:r w:rsidRPr="00721727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 – колобок)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Я сейчас слегка прижму ладошками и из колобка сделаю булочку. Сделаю надрезы, и вот какая красивая булочка получается.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раздают кусочки теста для самостоятельной лепки. Напоминает воспитатель, что одновременно раскатываем тесто. Готовые булочки складываем в корзину. 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Много булочек мы слепили для котят.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Котик благодарит детей, прощается и уходит.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21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вы молодцы, помогли котику.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Задает вопрос: 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Где мы были сегодня с котиком? (</w:t>
      </w:r>
      <w:r w:rsidRPr="00721727">
        <w:rPr>
          <w:rFonts w:ascii="Times New Roman" w:hAnsi="Times New Roman"/>
          <w:i/>
          <w:sz w:val="28"/>
          <w:szCs w:val="28"/>
        </w:rPr>
        <w:t>ответы</w:t>
      </w:r>
      <w:r>
        <w:rPr>
          <w:rFonts w:ascii="Times New Roman" w:hAnsi="Times New Roman"/>
          <w:i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).</w:t>
      </w:r>
    </w:p>
    <w:p w:rsidR="009B799A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Котик нас приглашал на торжок (на ярмарку), где продаются разные товары. На торжке никто не брал товары без разрешения, мы смотрели как котик покупал. Так и в магазине, когда вы будете с мамой, нужно брать с разрешения.</w:t>
      </w:r>
    </w:p>
    <w:p w:rsidR="009B799A" w:rsidRPr="008555F2" w:rsidRDefault="009B799A" w:rsidP="00C804A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C236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 ребята!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</w:p>
    <w:p w:rsidR="009B799A" w:rsidRDefault="009B799A" w:rsidP="00C804AB">
      <w:pPr>
        <w:spacing w:line="240" w:lineRule="auto"/>
        <w:ind w:firstLine="0"/>
        <w:jc w:val="center"/>
        <w:rPr>
          <w:rFonts w:ascii="Times New Roman" w:hAnsi="Times New Roman"/>
          <w:b/>
          <w:sz w:val="36"/>
          <w:szCs w:val="28"/>
        </w:rPr>
      </w:pPr>
    </w:p>
    <w:p w:rsidR="009B799A" w:rsidRPr="008555F2" w:rsidRDefault="009B799A" w:rsidP="00C804AB">
      <w:pPr>
        <w:spacing w:line="240" w:lineRule="auto"/>
        <w:ind w:firstLine="0"/>
        <w:jc w:val="center"/>
        <w:rPr>
          <w:rFonts w:ascii="Times New Roman" w:hAnsi="Times New Roman"/>
          <w:b/>
          <w:sz w:val="36"/>
          <w:szCs w:val="28"/>
        </w:rPr>
      </w:pPr>
    </w:p>
    <w:sectPr w:rsidR="009B799A" w:rsidRPr="008555F2" w:rsidSect="00C80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F1AAB"/>
    <w:multiLevelType w:val="hybridMultilevel"/>
    <w:tmpl w:val="A40CE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5F2"/>
    <w:rsid w:val="00313A28"/>
    <w:rsid w:val="006451D9"/>
    <w:rsid w:val="006C236B"/>
    <w:rsid w:val="006F3848"/>
    <w:rsid w:val="00721727"/>
    <w:rsid w:val="007917C1"/>
    <w:rsid w:val="008555F2"/>
    <w:rsid w:val="009358AF"/>
    <w:rsid w:val="00936B9D"/>
    <w:rsid w:val="00942F57"/>
    <w:rsid w:val="009B799A"/>
    <w:rsid w:val="00AF5436"/>
    <w:rsid w:val="00C46494"/>
    <w:rsid w:val="00C804AB"/>
    <w:rsid w:val="00C82362"/>
    <w:rsid w:val="00D83E44"/>
    <w:rsid w:val="00DB65D3"/>
    <w:rsid w:val="00E866BC"/>
    <w:rsid w:val="00F54BD2"/>
    <w:rsid w:val="00F9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AF"/>
    <w:pPr>
      <w:spacing w:line="360" w:lineRule="auto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1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2</Pages>
  <Words>535</Words>
  <Characters>3053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X</cp:lastModifiedBy>
  <cp:revision>7</cp:revision>
  <dcterms:created xsi:type="dcterms:W3CDTF">2022-11-28T17:02:00Z</dcterms:created>
  <dcterms:modified xsi:type="dcterms:W3CDTF">2022-12-15T05:30:00Z</dcterms:modified>
</cp:coreProperties>
</file>