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5E" w:rsidRDefault="00B2255E" w:rsidP="007B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B46FC">
        <w:rPr>
          <w:rFonts w:ascii="Times New Roman" w:hAnsi="Times New Roman" w:cs="Times New Roman"/>
          <w:b/>
          <w:bCs/>
          <w:sz w:val="28"/>
          <w:szCs w:val="28"/>
        </w:rPr>
        <w:t>Конспект педагогического мероприятия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раннего возраста</w:t>
      </w:r>
      <w:r w:rsidRPr="007B46FC">
        <w:rPr>
          <w:rFonts w:ascii="Times New Roman" w:hAnsi="Times New Roman" w:cs="Times New Roman"/>
          <w:b/>
          <w:bCs/>
          <w:sz w:val="28"/>
          <w:szCs w:val="28"/>
        </w:rPr>
        <w:t xml:space="preserve"> «Зимние забавы»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Педагог: </w:t>
      </w:r>
      <w:r w:rsidRPr="007B46FC">
        <w:rPr>
          <w:rFonts w:ascii="Times New Roman" w:hAnsi="Times New Roman" w:cs="Times New Roman"/>
          <w:bCs/>
          <w:sz w:val="28"/>
          <w:szCs w:val="28"/>
        </w:rPr>
        <w:t>Новикова Наталья Анатольевна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 области: </w:t>
      </w:r>
      <w:r w:rsidRPr="007B46FC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B46FC">
        <w:rPr>
          <w:rFonts w:ascii="Times New Roman" w:hAnsi="Times New Roman" w:cs="Times New Roman"/>
          <w:sz w:val="28"/>
          <w:szCs w:val="28"/>
        </w:rPr>
        <w:t xml:space="preserve"> укрепление здоровья детей, совершенствование физических качеств; создать у детей бодрое, радостное настроение</w:t>
      </w:r>
      <w:r w:rsidRPr="007B46F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6FC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закрепить представления детей о признаках зимы;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— совершенствовать двигательные умения и навыки при выполнении детьми различных упражнений и заданий, а также в процессе подвижных игр.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6FC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развивать ловкость, координацию движений, внимание;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способствовать оздоровлению организма детей посредством выполнения различных видов физических упражнений на свежем воздухе; развитие коммуникации.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46FC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воспитывать командный дух;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продолжать прививать детям интерес к физической культуре, играм, забавам; воспитывать доброжелательное отношение детей друг к друг.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5E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7B46FC">
        <w:rPr>
          <w:rFonts w:ascii="Times New Roman" w:hAnsi="Times New Roman" w:cs="Times New Roman"/>
          <w:sz w:val="28"/>
          <w:szCs w:val="28"/>
        </w:rPr>
        <w:t xml:space="preserve">Игрушка зайчик, Обручи, мячики белого цвета, лопатки по числу детей. </w:t>
      </w:r>
    </w:p>
    <w:p w:rsidR="00B2255E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наблюдение за сезонными изменениями в природе, рассматривание иллюстраций на тему «Зима», беседы о зиме.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55E" w:rsidRPr="007B46FC" w:rsidRDefault="00B2255E" w:rsidP="007B4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момент.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Дети выходят на прогулку.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— Дети, вставайте друг за другом и  пойдёмте на наш участок.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— Ребята, как красиво у нас на участке! Посмотрите.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— Белый снег пушистый в воздухе кружится,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И на землю тихо падает, ложится ( имитирует падение снега )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Ой, ребята, а что это падало вам на руки, на голову? (ответы детей)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снег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Правильно, конечно же, это снег. А сейчас какое время года? (ответы детей)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зима.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 Правильно ребята! Зимой идёт снег, холодно, люди надевают теплую одежду. Давайте вспомним,  какую же одежду мы надеваем зимой на улицу?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шапку, варежки, шарф,  курточку (шубку) и т.д.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(показывают)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Молодцы ребята. Оделись, можно и отправится гулять.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Упражнение «Мы шагаем по сугробам»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Мы шагаем по сугробам</w:t>
      </w:r>
      <w:r w:rsidRPr="007B46FC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i/>
          <w:iCs/>
          <w:sz w:val="28"/>
          <w:szCs w:val="28"/>
        </w:rPr>
        <w:t>(ходьба друг за другом с высоким подниманием колен)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По заснеженным дорогам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Очень долго мы шагали,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Наши ноженьки устали</w:t>
      </w:r>
      <w:r w:rsidRPr="007B46FC">
        <w:rPr>
          <w:rFonts w:ascii="Times New Roman" w:hAnsi="Times New Roman" w:cs="Times New Roman"/>
          <w:i/>
          <w:i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i/>
          <w:iCs/>
          <w:sz w:val="28"/>
          <w:szCs w:val="28"/>
        </w:rPr>
        <w:t>(поглаживание ног)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Сейчас немного отдохнём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i/>
          <w:iCs/>
          <w:sz w:val="28"/>
          <w:szCs w:val="28"/>
        </w:rPr>
        <w:t>(садятся на корточки)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И опять  гулять пойдем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i/>
          <w:iCs/>
          <w:sz w:val="28"/>
          <w:szCs w:val="28"/>
        </w:rPr>
        <w:t>(снова ходьба друг за другом)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— Ребята, посмотрите, какой большой сугроб, он преградил нам путь. Нужно расчистить дорожку.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Воспитатель раздаёт детям лопатки.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Игра с лопатками «Почистим дорожку»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</w:rPr>
        <w:t xml:space="preserve"> — Дети, 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посмотрите кто спрятался в сугробе? (ответы детей)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зайчик.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— Верно, это же зайчик. Зайка выходи скорей к нам ,не бойся!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Ой, ой, ой! Как же холодно зимой!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>На улице такой мороз, щиплет щечки, мёрзнет хвост!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— Ребята, а давайте, чтобы нам не замерзнуть мы с зайчиком поиграем.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Подвижная игра «Зайка беленький сидит..»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— Ну что, зайка, ты согрелся?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Да, вот я и согрелся! Теперь хочу проверить какие вы ловкие, быстрые и смелые!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Давай ребята, покажем зайчику какие мы  с вами меткие!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Игра «Попади в цель»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Дети по очереди бросают снежки в обруч.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 xml:space="preserve">Зайчик: </w:t>
      </w:r>
      <w:r w:rsidRPr="007B46FC">
        <w:rPr>
          <w:rFonts w:ascii="Times New Roman" w:hAnsi="Times New Roman" w:cs="Times New Roman"/>
          <w:sz w:val="28"/>
          <w:szCs w:val="28"/>
        </w:rPr>
        <w:t xml:space="preserve">Вот какие вы меткие, ребята. Молодцы!!! Спасибо вам, что со мной поиграли. Мне очень понравилось с вами играть!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>Спасибо и тебе зайка,   а нам уже пора возвращаться в группу.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7B46F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B46FC">
        <w:rPr>
          <w:rFonts w:ascii="Times New Roman" w:hAnsi="Times New Roman" w:cs="Times New Roman"/>
          <w:sz w:val="28"/>
          <w:szCs w:val="28"/>
        </w:rPr>
        <w:t xml:space="preserve">Да и мне пора бежать, до свиданья ребята!!! </w:t>
      </w:r>
    </w:p>
    <w:p w:rsidR="00B2255E" w:rsidRPr="007B46FC" w:rsidRDefault="00B2255E" w:rsidP="007B4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6FC">
        <w:rPr>
          <w:rFonts w:ascii="Times New Roman" w:hAnsi="Times New Roman" w:cs="Times New Roman"/>
          <w:sz w:val="28"/>
          <w:szCs w:val="28"/>
        </w:rPr>
        <w:t xml:space="preserve">Дети прощаются с зайчиком и заходят в группу. </w:t>
      </w:r>
    </w:p>
    <w:sectPr w:rsidR="00B2255E" w:rsidRPr="007B46FC" w:rsidSect="007B46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Meiryo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BA7"/>
    <w:rsid w:val="0034791D"/>
    <w:rsid w:val="00690BA7"/>
    <w:rsid w:val="0073589C"/>
    <w:rsid w:val="007B46FC"/>
    <w:rsid w:val="00B2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A7"/>
    <w:pPr>
      <w:spacing w:after="200" w:line="276" w:lineRule="auto"/>
    </w:pPr>
    <w:rPr>
      <w:rFonts w:cs="Arial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489</Words>
  <Characters>2789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 Note 8 Pro</dc:creator>
  <cp:keywords/>
  <dc:description/>
  <cp:lastModifiedBy>Я</cp:lastModifiedBy>
  <cp:revision>2</cp:revision>
  <dcterms:created xsi:type="dcterms:W3CDTF">2022-12-01T04:27:00Z</dcterms:created>
  <dcterms:modified xsi:type="dcterms:W3CDTF">2022-12-05T13:53:00Z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d477cdca53a94c0184e6af1c27e38982</vt:lpwstr>
  </property>
</Properties>
</file>