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39" w:rsidRPr="003A2CF6" w:rsidRDefault="00924039" w:rsidP="00C46BE3">
      <w:pPr>
        <w:rPr>
          <w:rFonts w:ascii="Times New Roman" w:hAnsi="Times New Roman"/>
          <w:b/>
          <w:color w:val="0000CC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t xml:space="preserve">Музыкально – литературный праздник для детей старшего дошкольного возраста.  </w:t>
      </w:r>
    </w:p>
    <w:p w:rsidR="00924039" w:rsidRPr="00291608" w:rsidRDefault="00924039" w:rsidP="00C46BE3">
      <w:pPr>
        <w:rPr>
          <w:rFonts w:ascii="Times New Roman" w:hAnsi="Times New Roman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t>Составила: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музыкальный руководитель МДОУ «ЦРР – д/</w:t>
      </w:r>
      <w:r w:rsidRPr="0029160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№152»                                Смородина М.А.</w:t>
      </w:r>
    </w:p>
    <w:p w:rsidR="00924039" w:rsidRPr="003A2CF6" w:rsidRDefault="00924039" w:rsidP="00C46BE3">
      <w:pPr>
        <w:rPr>
          <w:rFonts w:ascii="Times New Roman" w:hAnsi="Times New Roman"/>
          <w:b/>
          <w:color w:val="0000CC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t>ДЕНЬ  РОССИИ</w:t>
      </w:r>
    </w:p>
    <w:p w:rsidR="00924039" w:rsidRPr="003A2CF6" w:rsidRDefault="00924039" w:rsidP="00C46BE3">
      <w:pPr>
        <w:rPr>
          <w:rFonts w:ascii="Times New Roman" w:hAnsi="Times New Roman"/>
          <w:b/>
          <w:color w:val="0000CC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t>Образовательная область:</w:t>
      </w:r>
    </w:p>
    <w:p w:rsidR="00924039" w:rsidRDefault="00924039" w:rsidP="00C46BE3">
      <w:pPr>
        <w:rPr>
          <w:rFonts w:ascii="Times New Roman" w:hAnsi="Times New Roman"/>
          <w:b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sym w:font="Wingdings" w:char="F04F"/>
      </w:r>
      <w:r w:rsidRPr="00A63C0B">
        <w:rPr>
          <w:rFonts w:ascii="Times New Roman" w:hAnsi="Times New Roman"/>
          <w:sz w:val="28"/>
          <w:szCs w:val="28"/>
        </w:rPr>
        <w:t>познавательное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3C0B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>;</w:t>
      </w:r>
    </w:p>
    <w:p w:rsidR="00924039" w:rsidRDefault="00924039" w:rsidP="00C46BE3">
      <w:pPr>
        <w:rPr>
          <w:rFonts w:ascii="Times New Roman" w:hAnsi="Times New Roman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sym w:font="Wingdings" w:char="F04F"/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речевое развитие; </w:t>
      </w:r>
    </w:p>
    <w:p w:rsidR="00924039" w:rsidRDefault="00924039" w:rsidP="00C46BE3">
      <w:pPr>
        <w:rPr>
          <w:rFonts w:ascii="Times New Roman" w:hAnsi="Times New Roman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sym w:font="Wingdings" w:char="F04F"/>
      </w:r>
      <w:r>
        <w:rPr>
          <w:rFonts w:ascii="Times New Roman" w:hAnsi="Times New Roman"/>
          <w:sz w:val="28"/>
          <w:szCs w:val="28"/>
        </w:rPr>
        <w:t xml:space="preserve"> художественно-эстетическое развитие.</w:t>
      </w:r>
    </w:p>
    <w:p w:rsidR="00924039" w:rsidRPr="009D2186" w:rsidRDefault="00924039" w:rsidP="00C46B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 6 – 7 лет.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924039" w:rsidRDefault="00924039" w:rsidP="0033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  <w:u w:val="single"/>
        </w:rPr>
        <w:t>Цель:</w:t>
      </w:r>
      <w:r w:rsidRPr="009D2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воспитание патриотизма и гражданской ответственности у старших дошкольников  к истории и  культурному наследию Российского государства средствами музыки</w:t>
      </w:r>
    </w:p>
    <w:p w:rsidR="00924039" w:rsidRDefault="00924039" w:rsidP="0033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039" w:rsidRPr="003A2CF6" w:rsidRDefault="00924039" w:rsidP="00740DFA">
      <w:pPr>
        <w:spacing w:line="240" w:lineRule="auto"/>
        <w:jc w:val="both"/>
        <w:rPr>
          <w:rFonts w:ascii="Times New Roman" w:hAnsi="Times New Roman"/>
          <w:color w:val="0000CC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  <w:u w:val="single"/>
        </w:rPr>
        <w:t>Задачи:</w:t>
      </w:r>
      <w:r w:rsidRPr="003A2CF6">
        <w:rPr>
          <w:rFonts w:ascii="Times New Roman" w:hAnsi="Times New Roman"/>
          <w:color w:val="0000CC"/>
          <w:sz w:val="28"/>
          <w:szCs w:val="28"/>
        </w:rPr>
        <w:t xml:space="preserve"> 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3A2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расширять знания о календарных праздниках;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2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>формировать знания, представления о символах Российского государства (гимн, герб, флаг);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sym w:font="Wingdings" w:char="F09F"/>
      </w:r>
      <w:r w:rsidRPr="003A2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интерес к русским народным традициям и промыслам;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укреплять познавательные процессы (память, восприятие, внимание, мышление), вовлекать дошкольников в активный процесс познания;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развивать адекватное восприятие и усвоение информации, идущей от педагога, обогащать словарный запас;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воспитывать чувство гордости за достижения нашей страны;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воспитывать нравственно-патриотическую компитентность у дошкольников, формировать толерантность и уважение к традициям и представителям других народов России;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 способствовать созданию праздничного, радостного настроения, обеспечить эмоциональную стабильность, как основу конструктивных коммуникаций дошкольников в играх, танцах, хороводах.</w:t>
      </w:r>
    </w:p>
    <w:p w:rsidR="00924039" w:rsidRPr="007431E4" w:rsidRDefault="00924039" w:rsidP="00740DFA">
      <w:pPr>
        <w:spacing w:line="240" w:lineRule="auto"/>
        <w:jc w:val="both"/>
        <w:rPr>
          <w:rFonts w:ascii="Times New Roman" w:hAnsi="Times New Roman"/>
          <w:b/>
          <w:color w:val="0000CC"/>
          <w:sz w:val="28"/>
          <w:szCs w:val="28"/>
        </w:rPr>
      </w:pPr>
    </w:p>
    <w:p w:rsidR="00924039" w:rsidRPr="007431E4" w:rsidRDefault="00924039" w:rsidP="00740DFA">
      <w:pPr>
        <w:spacing w:line="240" w:lineRule="auto"/>
        <w:jc w:val="both"/>
        <w:rPr>
          <w:rFonts w:ascii="Times New Roman" w:hAnsi="Times New Roman"/>
          <w:b/>
          <w:color w:val="0000CC"/>
          <w:sz w:val="28"/>
          <w:szCs w:val="28"/>
        </w:rPr>
      </w:pPr>
    </w:p>
    <w:p w:rsidR="00924039" w:rsidRPr="003A2CF6" w:rsidRDefault="00924039" w:rsidP="00740DFA">
      <w:pPr>
        <w:spacing w:line="240" w:lineRule="auto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t xml:space="preserve">Ожидаемые результаты: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сформируются устойчивые знания и понятия о государственных символах России;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сформируется устойчивые представления о социокультурных ценностях, традициях и праздниках нашей страны;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сформируются коммуникативные и социальные компитенции, умения устанавливать поддерживать доброжелательные контакты в общении, в играх и танцах;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актуализируются знания, произойдет накопление опыта нравственного поведения и доброжелательных взаимоотношений между дошкольниками, выработается потребность проявлять их во всех видах деятельности ДОУ.</w:t>
      </w:r>
    </w:p>
    <w:p w:rsidR="00924039" w:rsidRPr="003A2CF6" w:rsidRDefault="00924039" w:rsidP="00740DFA">
      <w:pPr>
        <w:spacing w:line="240" w:lineRule="auto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t xml:space="preserve">Оборудование: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скамейки, стулья по количеству участников;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флажки 10 красного, 10 белого, 10 синего цвета, шары;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рисунок  с изображением Герба, Флага России размером 30 на </w:t>
      </w:r>
      <w:smartTag w:uri="urn:schemas-microsoft-com:office:smarttags" w:element="metricconverter">
        <w:smartTagPr>
          <w:attr w:name="ProductID" w:val="40 см"/>
        </w:smartTagPr>
        <w:r>
          <w:rPr>
            <w:rFonts w:ascii="Times New Roman" w:hAnsi="Times New Roman"/>
            <w:sz w:val="28"/>
            <w:szCs w:val="28"/>
          </w:rPr>
          <w:t>40 см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платочки 30 на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</w:rPr>
          <w:t>30 см</w:t>
        </w:r>
      </w:smartTag>
      <w:r>
        <w:rPr>
          <w:rFonts w:ascii="Times New Roman" w:hAnsi="Times New Roman"/>
          <w:sz w:val="28"/>
          <w:szCs w:val="28"/>
        </w:rPr>
        <w:t xml:space="preserve"> 10 шт. зеленого, 10 шт. желтого, 10 шт. оранжевого цвета;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3 ведерка высотой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/>
            <w:sz w:val="28"/>
            <w:szCs w:val="28"/>
          </w:rPr>
          <w:t>20 см</w:t>
        </w:r>
      </w:smartTag>
      <w:r>
        <w:rPr>
          <w:rFonts w:ascii="Times New Roman" w:hAnsi="Times New Roman"/>
          <w:sz w:val="28"/>
          <w:szCs w:val="28"/>
        </w:rPr>
        <w:t xml:space="preserve"> под флажки;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3 пластиковых корзинки под платочки.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музыкальный центр, микрофон. </w:t>
      </w:r>
    </w:p>
    <w:p w:rsidR="00924039" w:rsidRPr="003A2CF6" w:rsidRDefault="00924039" w:rsidP="00740DFA">
      <w:pPr>
        <w:spacing w:line="240" w:lineRule="auto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t>Музыкальное сопровождение: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записи на USB носителе: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«Широка страна моя родная» муз. И.Дунаевский, сл. В.Лебедев-Кумач;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«Моя Россия» муз. Г.Струве,   сл. Н.Соловьевой;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«Гимн России» муз. А.Александрова,  сл. С.Михалкова;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«Кто березку причесал?» обр. В.Ярушина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«Как у наших у ворот» рус. нар. мелодия Оркестр  русских народных инструментов;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«Во поле береза стояла» рус. нар. мелодия;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«Полянка» рус. нар. мелодия; 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«Солнечный круг» муз. А.Островский,  сл. Л.Ошанин.</w:t>
      </w:r>
    </w:p>
    <w:p w:rsidR="00924039" w:rsidRPr="003A2CF6" w:rsidRDefault="00924039" w:rsidP="00740DFA">
      <w:pPr>
        <w:spacing w:line="240" w:lineRule="auto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t xml:space="preserve">ХОД  МЕРОПРИЯТИЯ: </w:t>
      </w:r>
    </w:p>
    <w:p w:rsidR="00924039" w:rsidRDefault="00924039" w:rsidP="004E0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марш И.Дунаевского  дети заходят (с флажками, шарами) на участок, присаживаются на скамейки.</w:t>
      </w:r>
    </w:p>
    <w:p w:rsidR="00924039" w:rsidRDefault="00924039" w:rsidP="00740D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</w:p>
    <w:p w:rsidR="00924039" w:rsidRDefault="00924039" w:rsidP="004131BB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Дорогие ребята! Наше веселое, теплое лето дарит нам много интересных праздников.</w:t>
      </w:r>
    </w:p>
    <w:p w:rsidR="00924039" w:rsidRDefault="00924039" w:rsidP="004131BB">
      <w:pPr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вы любите праздники? </w:t>
      </w:r>
      <w:r w:rsidRPr="00740DFA">
        <w:rPr>
          <w:rFonts w:ascii="Times New Roman" w:hAnsi="Times New Roman"/>
          <w:i/>
          <w:sz w:val="28"/>
          <w:szCs w:val="28"/>
        </w:rPr>
        <w:t>(ответ хором, ДА!)</w:t>
      </w:r>
    </w:p>
    <w:p w:rsidR="00924039" w:rsidRDefault="00924039" w:rsidP="004131BB">
      <w:pPr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40D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А летом весело живется? </w:t>
      </w:r>
      <w:r w:rsidRPr="00740DFA">
        <w:rPr>
          <w:rFonts w:ascii="Times New Roman" w:hAnsi="Times New Roman"/>
          <w:i/>
          <w:sz w:val="28"/>
          <w:szCs w:val="28"/>
        </w:rPr>
        <w:t>(ответ хором, ДА!)</w:t>
      </w:r>
    </w:p>
    <w:p w:rsidR="00924039" w:rsidRDefault="00924039" w:rsidP="004131BB">
      <w:pPr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 любите играть? </w:t>
      </w:r>
      <w:r w:rsidRPr="00740DFA">
        <w:rPr>
          <w:rFonts w:ascii="Times New Roman" w:hAnsi="Times New Roman"/>
          <w:i/>
          <w:sz w:val="28"/>
          <w:szCs w:val="28"/>
        </w:rPr>
        <w:t>(ответ хором, ДА!)</w:t>
      </w:r>
    </w:p>
    <w:p w:rsidR="00924039" w:rsidRDefault="00924039" w:rsidP="004131BB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день рождения отмечать? </w:t>
      </w:r>
      <w:r w:rsidRPr="00740DFA">
        <w:rPr>
          <w:rFonts w:ascii="Times New Roman" w:hAnsi="Times New Roman"/>
          <w:i/>
          <w:sz w:val="28"/>
          <w:szCs w:val="28"/>
        </w:rPr>
        <w:t>(ответ хором, ДА!)</w:t>
      </w: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Молодцы! А вот завтра 12 июня будет самый большой день рождения! Почему большой? – потому что это день рождения нашей страны России! А наша страна самая большая в мире. </w:t>
      </w: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Кричалка: 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 - народ и мы – едины,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живем в большой России! </w:t>
      </w:r>
      <w:r w:rsidRPr="004131BB">
        <w:rPr>
          <w:rFonts w:ascii="Times New Roman" w:hAnsi="Times New Roman"/>
          <w:i/>
          <w:sz w:val="28"/>
          <w:szCs w:val="28"/>
        </w:rPr>
        <w:t>(дети машут флажками)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924039" w:rsidRDefault="00924039" w:rsidP="006E04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Молодцы, ребята! Да, мы живем в самой большой и сильной стране!</w:t>
      </w: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ребенок: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она, Россия, наша страна! Очень и очень большая она.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Россия – Родина, это наш дом, где вместе мы с вами живем!</w:t>
      </w:r>
    </w:p>
    <w:p w:rsidR="00924039" w:rsidRDefault="00924039" w:rsidP="0033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ребенок: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Раскинулась моя страна от севера до юга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Когда в одном краю весна, в другом краю – снега и вьюга!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ребенок: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России наступает, все друг друга поздравляют!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Флаги! Шарики! Цветы! Праздник встретим я и ты!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Четвертый ребенок: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Пусть звенят колокола над Россией нашей.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Пусть становится она каждый год сильней и краше!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Кричалка:</w:t>
      </w:r>
    </w:p>
    <w:p w:rsidR="00924039" w:rsidRDefault="00924039" w:rsidP="003D36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 - народ и мы – едины,</w:t>
      </w:r>
    </w:p>
    <w:p w:rsidR="00924039" w:rsidRDefault="00924039" w:rsidP="003D36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живем в большой России! </w:t>
      </w:r>
    </w:p>
    <w:p w:rsidR="00924039" w:rsidRDefault="00924039" w:rsidP="003D362E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924039" w:rsidRDefault="00924039" w:rsidP="003306A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подпевают песню </w:t>
      </w:r>
      <w:r w:rsidRPr="003A2CF6">
        <w:rPr>
          <w:rFonts w:ascii="Times New Roman" w:hAnsi="Times New Roman"/>
          <w:b/>
          <w:i/>
          <w:color w:val="0000CC"/>
          <w:sz w:val="28"/>
          <w:szCs w:val="28"/>
        </w:rPr>
        <w:t>«Моя Россия»</w:t>
      </w:r>
      <w:r>
        <w:rPr>
          <w:rFonts w:ascii="Times New Roman" w:hAnsi="Times New Roman"/>
          <w:i/>
          <w:sz w:val="28"/>
          <w:szCs w:val="28"/>
        </w:rPr>
        <w:t xml:space="preserve"> муз .Г.Струве  </w:t>
      </w: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924039" w:rsidRDefault="00924039" w:rsidP="003306AA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Молодцы, ребята! В нашей стране есть самый большой и главный город… как Он называется? </w:t>
      </w:r>
      <w:r w:rsidRPr="003D362E">
        <w:rPr>
          <w:rFonts w:ascii="Times New Roman" w:hAnsi="Times New Roman"/>
          <w:i/>
          <w:sz w:val="28"/>
          <w:szCs w:val="28"/>
        </w:rPr>
        <w:t>(ответ детей - Москва).</w:t>
      </w:r>
    </w:p>
    <w:p w:rsidR="00924039" w:rsidRDefault="00924039" w:rsidP="003306AA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как еще можно назвать главный город? </w:t>
      </w:r>
      <w:r w:rsidRPr="003D362E">
        <w:rPr>
          <w:rFonts w:ascii="Times New Roman" w:hAnsi="Times New Roman"/>
          <w:i/>
          <w:sz w:val="28"/>
          <w:szCs w:val="28"/>
        </w:rPr>
        <w:t>(ответ детей -</w:t>
      </w:r>
      <w:r>
        <w:rPr>
          <w:rFonts w:ascii="Times New Roman" w:hAnsi="Times New Roman"/>
          <w:i/>
          <w:sz w:val="28"/>
          <w:szCs w:val="28"/>
        </w:rPr>
        <w:t xml:space="preserve"> С</w:t>
      </w:r>
      <w:r w:rsidRPr="003D362E">
        <w:rPr>
          <w:rFonts w:ascii="Times New Roman" w:hAnsi="Times New Roman"/>
          <w:i/>
          <w:sz w:val="28"/>
          <w:szCs w:val="28"/>
        </w:rPr>
        <w:t>толица).</w:t>
      </w: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924039" w:rsidRDefault="00924039" w:rsidP="003306AA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Правильно! Москва – Столица нашей Родины.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– это Красная площадь.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– это башни Кремля.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– это сердце России,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Которое любит тебя и меня!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3306AA">
      <w:pPr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еще в нашей стране есть самый главный человек. Скажите, кто это и как его зовут? </w:t>
      </w:r>
      <w:r w:rsidRPr="003D362E">
        <w:rPr>
          <w:rFonts w:ascii="Times New Roman" w:hAnsi="Times New Roman"/>
          <w:i/>
          <w:sz w:val="28"/>
          <w:szCs w:val="28"/>
        </w:rPr>
        <w:t>(ответы детей: Президент, глава государства, главная дол</w:t>
      </w:r>
      <w:r>
        <w:rPr>
          <w:rFonts w:ascii="Times New Roman" w:hAnsi="Times New Roman"/>
          <w:i/>
          <w:sz w:val="28"/>
          <w:szCs w:val="28"/>
        </w:rPr>
        <w:t>ж</w:t>
      </w:r>
      <w:r w:rsidRPr="003D362E">
        <w:rPr>
          <w:rFonts w:ascii="Times New Roman" w:hAnsi="Times New Roman"/>
          <w:i/>
          <w:sz w:val="28"/>
          <w:szCs w:val="28"/>
        </w:rPr>
        <w:t>ность государ</w:t>
      </w:r>
      <w:r>
        <w:rPr>
          <w:rFonts w:ascii="Times New Roman" w:hAnsi="Times New Roman"/>
          <w:i/>
          <w:sz w:val="28"/>
          <w:szCs w:val="28"/>
        </w:rPr>
        <w:t>ст</w:t>
      </w:r>
      <w:r w:rsidRPr="003D362E">
        <w:rPr>
          <w:rFonts w:ascii="Times New Roman" w:hAnsi="Times New Roman"/>
          <w:i/>
          <w:sz w:val="28"/>
          <w:szCs w:val="28"/>
        </w:rPr>
        <w:t>ва</w:t>
      </w:r>
      <w:r>
        <w:rPr>
          <w:rFonts w:ascii="Times New Roman" w:hAnsi="Times New Roman"/>
          <w:i/>
          <w:sz w:val="28"/>
          <w:szCs w:val="28"/>
        </w:rPr>
        <w:t>, Путин Владимир Владимирович</w:t>
      </w:r>
      <w:r w:rsidRPr="003D362E">
        <w:rPr>
          <w:rFonts w:ascii="Times New Roman" w:hAnsi="Times New Roman"/>
          <w:i/>
          <w:sz w:val="28"/>
          <w:szCs w:val="28"/>
        </w:rPr>
        <w:t>)</w:t>
      </w: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924039" w:rsidRDefault="00924039" w:rsidP="003306AA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где Президент работает и живет? </w:t>
      </w:r>
      <w:r w:rsidRPr="00506B06">
        <w:rPr>
          <w:rFonts w:ascii="Times New Roman" w:hAnsi="Times New Roman"/>
          <w:i/>
          <w:sz w:val="28"/>
          <w:szCs w:val="28"/>
        </w:rPr>
        <w:t>(ответы детей: в Столице, в Москве, в Кремле, но много ездит по России и другим странам)</w:t>
      </w: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924039" w:rsidRDefault="00924039" w:rsidP="003306AA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Итак, ребята, в нашей стране есть главный город </w:t>
      </w:r>
      <w:r w:rsidRPr="003306AA">
        <w:rPr>
          <w:rFonts w:ascii="Times New Roman" w:hAnsi="Times New Roman"/>
          <w:i/>
          <w:sz w:val="28"/>
          <w:szCs w:val="28"/>
        </w:rPr>
        <w:t>(Москва)</w:t>
      </w:r>
      <w:r>
        <w:rPr>
          <w:rFonts w:ascii="Times New Roman" w:hAnsi="Times New Roman"/>
          <w:sz w:val="28"/>
          <w:szCs w:val="28"/>
        </w:rPr>
        <w:t xml:space="preserve">, главный человек </w:t>
      </w:r>
      <w:r w:rsidRPr="003306AA">
        <w:rPr>
          <w:rFonts w:ascii="Times New Roman" w:hAnsi="Times New Roman"/>
          <w:i/>
          <w:sz w:val="28"/>
          <w:szCs w:val="28"/>
        </w:rPr>
        <w:t>(Президент)</w:t>
      </w:r>
      <w:r>
        <w:rPr>
          <w:rFonts w:ascii="Times New Roman" w:hAnsi="Times New Roman"/>
          <w:sz w:val="28"/>
          <w:szCs w:val="28"/>
        </w:rPr>
        <w:t>, а еще у нашей страны есть три тоже очень главных символа. Что такое символы? Это установленные законом и Конституцией специальные отличительные знаки. И никто не имеет право эти знаки изменять, по-другому покрасить, нарисовать…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Символы запомню я: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Гимн, герб, Флаг – мои друзья!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ним Россию узнают, </w:t>
      </w:r>
    </w:p>
    <w:p w:rsidR="00924039" w:rsidRDefault="00924039" w:rsidP="003306A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дети с флагами танцуют и поют.</w:t>
      </w: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924039" w:rsidRDefault="00924039" w:rsidP="003306AA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Ребята! Что такое гимн? </w:t>
      </w:r>
      <w:r w:rsidRPr="00506B06">
        <w:rPr>
          <w:rFonts w:ascii="Times New Roman" w:hAnsi="Times New Roman"/>
          <w:i/>
          <w:sz w:val="28"/>
          <w:szCs w:val="28"/>
        </w:rPr>
        <w:t>(ответ детей – главная песня страны)</w:t>
      </w:r>
    </w:p>
    <w:p w:rsidR="00924039" w:rsidRDefault="00924039" w:rsidP="003306AA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Правильно! Гимн – это музыкальный опознавательный знак (символ) нашей страны. Он звучит как торжественная песня или же музыка без слов – оба исполнения являются важными, т.е. мы должны встать. Гимн поют и слушают стоя!</w:t>
      </w:r>
    </w:p>
    <w:p w:rsidR="00924039" w:rsidRDefault="00924039" w:rsidP="009F5A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Звуки Гимна – знак особый,</w:t>
      </w:r>
    </w:p>
    <w:p w:rsidR="00924039" w:rsidRDefault="00924039" w:rsidP="009F5A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нам не стоит забывать:</w:t>
      </w:r>
    </w:p>
    <w:p w:rsidR="00924039" w:rsidRDefault="00924039" w:rsidP="009F5A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звуки Гимна  - надо встать!</w:t>
      </w:r>
    </w:p>
    <w:p w:rsidR="00924039" w:rsidRDefault="00924039" w:rsidP="009F5A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9F5A5E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скажите, а где и когда звучит Гимн России? (</w:t>
      </w:r>
      <w:r w:rsidRPr="009F5A5E">
        <w:rPr>
          <w:rFonts w:ascii="Times New Roman" w:hAnsi="Times New Roman"/>
          <w:i/>
          <w:sz w:val="28"/>
          <w:szCs w:val="28"/>
        </w:rPr>
        <w:t>ответы детей: на государственных праздниках; когда приезжают гости из других стран; когда приезжают другие Президенты; когда открывают важные собрания; когда наступает Новый Год; на больших соревнованиях, когда вручают золотые медали…)</w:t>
      </w:r>
    </w:p>
    <w:p w:rsidR="00924039" w:rsidRDefault="00924039" w:rsidP="001F5E9B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Правильно! Завтра, в день России обязательно будет звучать Гимн. И мы сейчас встанем, послушаем и будем подпевать наш Гимн (</w:t>
      </w:r>
      <w:r w:rsidRPr="00C85CCF">
        <w:rPr>
          <w:rFonts w:ascii="Times New Roman" w:hAnsi="Times New Roman"/>
          <w:i/>
          <w:sz w:val="28"/>
          <w:szCs w:val="28"/>
        </w:rPr>
        <w:t>будем стоять спокойно, красиво, не отвлекаться…)</w:t>
      </w:r>
      <w:r>
        <w:rPr>
          <w:rFonts w:ascii="Times New Roman" w:hAnsi="Times New Roman"/>
          <w:sz w:val="28"/>
          <w:szCs w:val="28"/>
        </w:rPr>
        <w:t>.</w:t>
      </w:r>
    </w:p>
    <w:p w:rsidR="00924039" w:rsidRPr="00C85CCF" w:rsidRDefault="00924039" w:rsidP="00C85CCF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85CCF">
        <w:rPr>
          <w:rFonts w:ascii="Times New Roman" w:hAnsi="Times New Roman"/>
          <w:i/>
          <w:sz w:val="28"/>
          <w:szCs w:val="28"/>
        </w:rPr>
        <w:t xml:space="preserve">Звучит </w:t>
      </w:r>
      <w:r w:rsidRPr="003A2CF6">
        <w:rPr>
          <w:rFonts w:ascii="Times New Roman" w:hAnsi="Times New Roman"/>
          <w:i/>
          <w:color w:val="0000CC"/>
          <w:sz w:val="28"/>
          <w:szCs w:val="28"/>
        </w:rPr>
        <w:t>«</w:t>
      </w:r>
      <w:r w:rsidRPr="003A2CF6">
        <w:rPr>
          <w:rFonts w:ascii="Times New Roman" w:hAnsi="Times New Roman"/>
          <w:b/>
          <w:i/>
          <w:color w:val="0000CC"/>
          <w:sz w:val="28"/>
          <w:szCs w:val="28"/>
        </w:rPr>
        <w:t>Гимн»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5CCF">
        <w:rPr>
          <w:rFonts w:ascii="Times New Roman" w:hAnsi="Times New Roman"/>
          <w:i/>
          <w:sz w:val="28"/>
          <w:szCs w:val="28"/>
        </w:rPr>
        <w:t>муз. А. Александров</w:t>
      </w:r>
      <w:r>
        <w:rPr>
          <w:rFonts w:ascii="Times New Roman" w:hAnsi="Times New Roman"/>
          <w:i/>
          <w:sz w:val="28"/>
          <w:szCs w:val="28"/>
        </w:rPr>
        <w:t>а</w:t>
      </w: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берет в руки флажок:</w:t>
      </w:r>
    </w:p>
    <w:p w:rsidR="00924039" w:rsidRDefault="00924039" w:rsidP="001F5E9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Следующий опознавательный знак государства – это флаг.</w:t>
      </w:r>
    </w:p>
    <w:p w:rsidR="00924039" w:rsidRDefault="00924039" w:rsidP="001F5E9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Флаг России трехцветный. Какие цвета? </w:t>
      </w:r>
      <w:r w:rsidRPr="00C85CCF">
        <w:rPr>
          <w:rFonts w:ascii="Times New Roman" w:hAnsi="Times New Roman"/>
          <w:i/>
          <w:sz w:val="28"/>
          <w:szCs w:val="28"/>
        </w:rPr>
        <w:t>(ответы детей: красный, синий, белый)</w:t>
      </w:r>
      <w:r>
        <w:rPr>
          <w:rFonts w:ascii="Times New Roman" w:hAnsi="Times New Roman"/>
          <w:sz w:val="28"/>
          <w:szCs w:val="28"/>
        </w:rPr>
        <w:t>.</w:t>
      </w:r>
    </w:p>
    <w:p w:rsidR="00924039" w:rsidRDefault="00924039" w:rsidP="001F5E9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924039" w:rsidRDefault="00924039" w:rsidP="001F5E9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Правильно, ребята! Красный цвет всегда находится внизу, над ним – синий, потом – белый. И только так, потому что эти цвета установлены законом. Ребята, а где мы можем увидеть российский флаг? </w:t>
      </w:r>
    </w:p>
    <w:p w:rsidR="00924039" w:rsidRPr="00A452EB" w:rsidRDefault="00924039" w:rsidP="001F5E9B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</w:rPr>
      </w:pPr>
      <w:r w:rsidRPr="00A452EB">
        <w:rPr>
          <w:rFonts w:ascii="Times New Roman" w:hAnsi="Times New Roman"/>
          <w:i/>
          <w:sz w:val="28"/>
          <w:szCs w:val="28"/>
        </w:rPr>
        <w:t xml:space="preserve">(ответы детей: </w:t>
      </w:r>
    </w:p>
    <w:p w:rsidR="00924039" w:rsidRDefault="00924039" w:rsidP="001F5E9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 w:rsidRPr="00A452EB">
        <w:rPr>
          <w:rFonts w:ascii="Times New Roman" w:hAnsi="Times New Roman"/>
          <w:i/>
          <w:sz w:val="28"/>
          <w:szCs w:val="28"/>
        </w:rPr>
        <w:t>- на государственных зданиях, где работает Президент</w:t>
      </w:r>
      <w:r>
        <w:rPr>
          <w:rFonts w:ascii="Times New Roman" w:hAnsi="Times New Roman"/>
          <w:i/>
          <w:sz w:val="28"/>
          <w:szCs w:val="28"/>
        </w:rPr>
        <w:t>, где</w:t>
      </w:r>
      <w:r w:rsidRPr="00A452EB">
        <w:rPr>
          <w:rFonts w:ascii="Times New Roman" w:hAnsi="Times New Roman"/>
          <w:i/>
          <w:sz w:val="28"/>
          <w:szCs w:val="28"/>
        </w:rPr>
        <w:t xml:space="preserve"> работает губернатор нашей области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24039" w:rsidRDefault="00924039" w:rsidP="001F5E9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где работает мэр нашего города;</w:t>
      </w:r>
    </w:p>
    <w:p w:rsidR="00924039" w:rsidRDefault="00924039" w:rsidP="001F5E9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на праздниках на улице;</w:t>
      </w:r>
    </w:p>
    <w:p w:rsidR="00924039" w:rsidRDefault="00924039" w:rsidP="001F5E9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на кораблях в море;</w:t>
      </w:r>
    </w:p>
    <w:p w:rsidR="00924039" w:rsidRDefault="00924039" w:rsidP="001F5E9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на самолетах;</w:t>
      </w:r>
    </w:p>
    <w:p w:rsidR="00924039" w:rsidRDefault="00924039" w:rsidP="001F5E9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на военной технике и военной форме;</w:t>
      </w:r>
    </w:p>
    <w:p w:rsidR="00924039" w:rsidRDefault="00924039" w:rsidP="001F5E9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на космических кораблях</w:t>
      </w:r>
      <w:r w:rsidRPr="00A452EB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24039" w:rsidRDefault="00924039" w:rsidP="001F5E9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924039" w:rsidRDefault="00924039" w:rsidP="001F5E9B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ребята! А вот третий символ нашего государства – это герб. Это тоже очень важный опознавательный знак России.</w:t>
      </w:r>
    </w:p>
    <w:p w:rsidR="00924039" w:rsidRDefault="00924039" w:rsidP="001F5E9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России величавой</w:t>
      </w:r>
    </w:p>
    <w:p w:rsidR="00924039" w:rsidRDefault="00924039" w:rsidP="001F5E9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гербе орел двуглавый, </w:t>
      </w:r>
    </w:p>
    <w:p w:rsidR="00924039" w:rsidRDefault="00924039" w:rsidP="001F5E9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на запад и восток</w:t>
      </w:r>
    </w:p>
    <w:p w:rsidR="00924039" w:rsidRDefault="00924039" w:rsidP="001F5E9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смотреть бы сразу смог!</w:t>
      </w:r>
    </w:p>
    <w:p w:rsidR="00924039" w:rsidRDefault="00924039" w:rsidP="001F5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1F5E9B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Гербы мы можем увидеть на печатях на важных документах, которые подписывает Президент; на бланках, важных грамотах. А еще герб обязателен на форме  спортсменов, на форме космонавтов и у военных.</w:t>
      </w:r>
    </w:p>
    <w:p w:rsidR="00924039" w:rsidRDefault="00924039" w:rsidP="001F5E9B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мы перечислили главные символы России. А есть еще и народные и осень показательные символы России. У нас огромная страна, есть поля, горы, леса…. И вот в лесу есть очень красивое, светлое дерево… Кто догадался? </w:t>
      </w:r>
      <w:r w:rsidRPr="00A452EB">
        <w:rPr>
          <w:rFonts w:ascii="Times New Roman" w:hAnsi="Times New Roman"/>
          <w:i/>
          <w:sz w:val="28"/>
          <w:szCs w:val="28"/>
        </w:rPr>
        <w:t>(ответ - береза)</w:t>
      </w:r>
      <w:r>
        <w:rPr>
          <w:rFonts w:ascii="Times New Roman" w:hAnsi="Times New Roman"/>
          <w:sz w:val="28"/>
          <w:szCs w:val="28"/>
        </w:rPr>
        <w:t>.</w:t>
      </w:r>
    </w:p>
    <w:p w:rsidR="00924039" w:rsidRDefault="00924039" w:rsidP="001F5E9B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Правильно! Это наши русские березы. В других странах они встречаются очень редко.</w:t>
      </w: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</w:t>
      </w:r>
    </w:p>
    <w:p w:rsidR="00924039" w:rsidRDefault="00924039" w:rsidP="001F5E9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люблю свой край родной</w:t>
      </w:r>
    </w:p>
    <w:p w:rsidR="00924039" w:rsidRDefault="00924039" w:rsidP="001F5E9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сердце он всегда со мной.</w:t>
      </w:r>
    </w:p>
    <w:p w:rsidR="00924039" w:rsidRDefault="00924039" w:rsidP="001F5E9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березки, и рябины – </w:t>
      </w:r>
    </w:p>
    <w:p w:rsidR="00924039" w:rsidRDefault="00924039" w:rsidP="001F5E9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Это Родины картины!</w:t>
      </w:r>
    </w:p>
    <w:p w:rsidR="00924039" w:rsidRDefault="00924039" w:rsidP="001F5E9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1F5E9B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452EB">
        <w:rPr>
          <w:rFonts w:ascii="Times New Roman" w:hAnsi="Times New Roman"/>
          <w:i/>
          <w:sz w:val="28"/>
          <w:szCs w:val="28"/>
        </w:rPr>
        <w:t xml:space="preserve">Хоровод </w:t>
      </w:r>
      <w:r w:rsidRPr="003A2CF6">
        <w:rPr>
          <w:rFonts w:ascii="Times New Roman" w:hAnsi="Times New Roman"/>
          <w:b/>
          <w:i/>
          <w:color w:val="0000CC"/>
          <w:sz w:val="28"/>
          <w:szCs w:val="28"/>
        </w:rPr>
        <w:t>«Кто березку причесал?»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0DD2">
        <w:rPr>
          <w:rFonts w:ascii="Times New Roman" w:hAnsi="Times New Roman"/>
          <w:i/>
          <w:sz w:val="28"/>
          <w:szCs w:val="28"/>
        </w:rPr>
        <w:t>обр. В.Ярушина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924039" w:rsidRDefault="00924039" w:rsidP="00705C42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ребята! Очень красивый хоровод про нашу березку… И еще у нас в России есть один символ, которому много-много лет… послушайте загадку:</w:t>
      </w:r>
    </w:p>
    <w:p w:rsidR="00924039" w:rsidRDefault="00924039" w:rsidP="00705C4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C42">
        <w:rPr>
          <w:rFonts w:ascii="Times New Roman" w:hAnsi="Times New Roman"/>
          <w:sz w:val="28"/>
          <w:szCs w:val="28"/>
        </w:rPr>
        <w:t>«Какую игрушку сначала пополам ломают, а потом в нее играют?»</w:t>
      </w:r>
    </w:p>
    <w:p w:rsidR="00924039" w:rsidRDefault="00924039" w:rsidP="00705C42">
      <w:pPr>
        <w:pStyle w:val="ListParagraph"/>
        <w:spacing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4131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C42">
        <w:rPr>
          <w:rFonts w:ascii="Times New Roman" w:hAnsi="Times New Roman"/>
          <w:sz w:val="28"/>
          <w:szCs w:val="28"/>
        </w:rPr>
        <w:t>«Деревянные подружки любят прятаться друг в дружке,</w:t>
      </w:r>
    </w:p>
    <w:p w:rsidR="00924039" w:rsidRDefault="00924039" w:rsidP="00705C42">
      <w:pPr>
        <w:pStyle w:val="ListParagraph"/>
        <w:spacing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05C42">
        <w:rPr>
          <w:rFonts w:ascii="Times New Roman" w:hAnsi="Times New Roman"/>
          <w:sz w:val="28"/>
          <w:szCs w:val="28"/>
        </w:rPr>
        <w:t>Носят яркие одежки, называются….»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4039" w:rsidRDefault="00924039" w:rsidP="00705C42">
      <w:pPr>
        <w:pStyle w:val="ListParagraph"/>
        <w:spacing w:line="240" w:lineRule="auto"/>
        <w:ind w:left="1287"/>
        <w:jc w:val="right"/>
        <w:rPr>
          <w:rFonts w:ascii="Times New Roman" w:hAnsi="Times New Roman"/>
          <w:i/>
          <w:sz w:val="28"/>
          <w:szCs w:val="28"/>
        </w:rPr>
      </w:pPr>
      <w:r w:rsidRPr="00BD21F7">
        <w:rPr>
          <w:rFonts w:ascii="Times New Roman" w:hAnsi="Times New Roman"/>
          <w:i/>
          <w:sz w:val="28"/>
          <w:szCs w:val="28"/>
        </w:rPr>
        <w:t>(матрешки)</w:t>
      </w:r>
    </w:p>
    <w:p w:rsidR="00924039" w:rsidRPr="00705C42" w:rsidRDefault="00924039" w:rsidP="00705C42">
      <w:pPr>
        <w:pStyle w:val="ListParagraph"/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/>
          <w:i/>
          <w:sz w:val="28"/>
          <w:szCs w:val="28"/>
        </w:rPr>
      </w:pPr>
      <w:r w:rsidRPr="00705C42">
        <w:rPr>
          <w:rFonts w:ascii="Times New Roman" w:hAnsi="Times New Roman"/>
          <w:sz w:val="28"/>
          <w:szCs w:val="28"/>
        </w:rPr>
        <w:t>«Прячется от нас с тобой одна куколка в другой.</w:t>
      </w:r>
    </w:p>
    <w:p w:rsidR="00924039" w:rsidRPr="00705C42" w:rsidRDefault="00924039" w:rsidP="00705C42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05C42">
        <w:rPr>
          <w:rFonts w:ascii="Times New Roman" w:hAnsi="Times New Roman"/>
          <w:sz w:val="28"/>
          <w:szCs w:val="28"/>
        </w:rPr>
        <w:t>На косыночках горошки… Что за куколки?»</w:t>
      </w:r>
    </w:p>
    <w:p w:rsidR="00924039" w:rsidRDefault="00924039" w:rsidP="00705C4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D21F7">
        <w:rPr>
          <w:rFonts w:ascii="Times New Roman" w:hAnsi="Times New Roman"/>
          <w:i/>
          <w:sz w:val="28"/>
          <w:szCs w:val="28"/>
        </w:rPr>
        <w:t>(матрешки)</w:t>
      </w:r>
    </w:p>
    <w:p w:rsidR="00924039" w:rsidRDefault="00924039" w:rsidP="00705C4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24039" w:rsidRDefault="00924039" w:rsidP="00BD21F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924039" w:rsidRDefault="00924039" w:rsidP="00705C42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Да, ребята, это наша русская деревянная игрушка. Такую игрушку придумали в России…  А мы сейчас все станем матрешками, возьмем вот эти красивые платочки.</w:t>
      </w:r>
    </w:p>
    <w:p w:rsidR="00924039" w:rsidRDefault="00924039" w:rsidP="00705C42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705C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66722">
        <w:rPr>
          <w:rFonts w:ascii="Times New Roman" w:hAnsi="Times New Roman"/>
          <w:i/>
          <w:sz w:val="28"/>
          <w:szCs w:val="28"/>
        </w:rPr>
        <w:t xml:space="preserve">Игра </w:t>
      </w:r>
      <w:r w:rsidRPr="003A2CF6">
        <w:rPr>
          <w:rFonts w:ascii="Times New Roman" w:hAnsi="Times New Roman"/>
          <w:b/>
          <w:i/>
          <w:color w:val="0000CC"/>
          <w:sz w:val="28"/>
          <w:szCs w:val="28"/>
        </w:rPr>
        <w:t>«Найди свою матрешку»</w:t>
      </w:r>
    </w:p>
    <w:p w:rsidR="00924039" w:rsidRDefault="00924039" w:rsidP="00705C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двигаются под  русскую народную мелодию по площадке. На окончание  - встают и прячутся друг за другом строго по  цвету платочка)</w:t>
      </w:r>
    </w:p>
    <w:p w:rsidR="00924039" w:rsidRDefault="00924039" w:rsidP="00705C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24039" w:rsidRDefault="00924039" w:rsidP="00705C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24039" w:rsidRDefault="00924039" w:rsidP="00F667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924039" w:rsidRDefault="00924039" w:rsidP="00705C42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Молодцы,  ребята! А девочки  настоящие красавицы – матрешки! А вот следующую игру тоже придумали у нас в России. </w:t>
      </w:r>
    </w:p>
    <w:p w:rsidR="00924039" w:rsidRDefault="00924039" w:rsidP="00705C42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t>Подвижная игра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80DD2">
        <w:rPr>
          <w:rFonts w:ascii="Times New Roman" w:hAnsi="Times New Roman"/>
          <w:b/>
          <w:i/>
          <w:color w:val="0000CC"/>
          <w:sz w:val="28"/>
          <w:szCs w:val="28"/>
        </w:rPr>
        <w:t>«З</w:t>
      </w:r>
      <w:r w:rsidRPr="007431E4">
        <w:rPr>
          <w:rFonts w:ascii="Times New Roman" w:hAnsi="Times New Roman"/>
          <w:b/>
          <w:i/>
          <w:color w:val="0000CC"/>
          <w:sz w:val="28"/>
          <w:szCs w:val="28"/>
        </w:rPr>
        <w:t>олотые</w:t>
      </w:r>
      <w:r w:rsidRPr="00680DD2">
        <w:rPr>
          <w:rFonts w:ascii="Times New Roman" w:hAnsi="Times New Roman"/>
          <w:b/>
          <w:i/>
          <w:color w:val="0000CC"/>
          <w:sz w:val="28"/>
          <w:szCs w:val="28"/>
        </w:rPr>
        <w:t xml:space="preserve">  ворота»</w:t>
      </w:r>
    </w:p>
    <w:p w:rsidR="00924039" w:rsidRDefault="00924039" w:rsidP="00705C42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t>Цель игры:</w:t>
      </w:r>
      <w:r>
        <w:rPr>
          <w:rFonts w:ascii="Times New Roman" w:hAnsi="Times New Roman"/>
          <w:sz w:val="28"/>
          <w:szCs w:val="28"/>
        </w:rPr>
        <w:t xml:space="preserve"> совершенствовать легкий бег, развивать внимание, умение уворачиваться, не сталкиваться во время бега. </w:t>
      </w:r>
    </w:p>
    <w:p w:rsidR="00924039" w:rsidRPr="003A2CF6" w:rsidRDefault="00924039" w:rsidP="00705C42">
      <w:pPr>
        <w:spacing w:line="240" w:lineRule="auto"/>
        <w:ind w:left="567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3A2CF6">
        <w:rPr>
          <w:rFonts w:ascii="Times New Roman" w:hAnsi="Times New Roman"/>
          <w:b/>
          <w:color w:val="0000CC"/>
          <w:sz w:val="28"/>
          <w:szCs w:val="28"/>
        </w:rPr>
        <w:t xml:space="preserve">Ход игры: </w:t>
      </w:r>
    </w:p>
    <w:p w:rsidR="00924039" w:rsidRDefault="00924039" w:rsidP="00705C42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делятся на 2 группы. Первая группа образует сомкнутый круг  держа руки вверх. Вторая группа пробегает в открые  воротики. Стоящие в кругу пропевают слова:</w:t>
      </w:r>
    </w:p>
    <w:p w:rsidR="00924039" w:rsidRDefault="00924039" w:rsidP="00705C42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Золотые ворота пропускают не всегда:</w:t>
      </w:r>
    </w:p>
    <w:p w:rsidR="00924039" w:rsidRDefault="00924039" w:rsidP="00705C42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Первый раз прощается, второй раз – запрещается,</w:t>
      </w:r>
    </w:p>
    <w:p w:rsidR="00924039" w:rsidRDefault="00924039" w:rsidP="00705C42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на третий раз – не пропустим вас. </w:t>
      </w:r>
    </w:p>
    <w:p w:rsidR="00924039" w:rsidRDefault="00924039" w:rsidP="00705C42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Стоящие в кругу опускают руки, «ворота» закрываются. Оказавшиеся внутри круга встают в общий круг, увеличивая количество «ворот».</w:t>
      </w:r>
    </w:p>
    <w:p w:rsidR="00924039" w:rsidRPr="00F66722" w:rsidRDefault="00924039" w:rsidP="00223D84">
      <w:pPr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проводится до последнего игрока, который останется за  кругом.</w:t>
      </w:r>
    </w:p>
    <w:p w:rsidR="00924039" w:rsidRDefault="00924039" w:rsidP="00BD21F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924039" w:rsidRDefault="00924039" w:rsidP="00705C42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ребята! Мы очень хорошо повесились. Вам нравится праздник? (ответ детей). Да, ребята, мы с вами живем в самой большой и самой лучшей стране – России. И мы – Россияне, стараемся жить в мире и согласии. Ведь мир и дружба – это главное на Земле!</w:t>
      </w:r>
    </w:p>
    <w:p w:rsidR="00924039" w:rsidRDefault="00924039" w:rsidP="00BD21F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</w:t>
      </w:r>
    </w:p>
    <w:p w:rsidR="00924039" w:rsidRDefault="00924039" w:rsidP="00705C4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Пусть наша Россия цветет!</w:t>
      </w:r>
    </w:p>
    <w:p w:rsidR="00924039" w:rsidRDefault="00924039" w:rsidP="00705C4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Россия в мире пусть живет!</w:t>
      </w:r>
    </w:p>
    <w:p w:rsidR="00924039" w:rsidRDefault="00924039" w:rsidP="00705C4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 солнцем дети подрастают</w:t>
      </w:r>
    </w:p>
    <w:p w:rsidR="00924039" w:rsidRDefault="00924039" w:rsidP="00705C4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звонко песни распевают:</w:t>
      </w:r>
    </w:p>
    <w:p w:rsidR="00924039" w:rsidRDefault="00924039" w:rsidP="00705C4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Слава Родине! Слава Стране!</w:t>
      </w:r>
    </w:p>
    <w:p w:rsidR="00924039" w:rsidRDefault="00924039" w:rsidP="00705C4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Слава Миру на Земле!</w:t>
      </w:r>
    </w:p>
    <w:p w:rsidR="00924039" w:rsidRDefault="00924039" w:rsidP="00705C4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924039" w:rsidRDefault="00924039" w:rsidP="00BD21F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Кричалка:</w:t>
      </w:r>
    </w:p>
    <w:p w:rsidR="00924039" w:rsidRDefault="00924039" w:rsidP="00705C4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 - народ и мы – едины,</w:t>
      </w:r>
    </w:p>
    <w:p w:rsidR="00924039" w:rsidRDefault="00924039" w:rsidP="00705C42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живем в большой России! </w:t>
      </w:r>
    </w:p>
    <w:p w:rsidR="00924039" w:rsidRDefault="00924039" w:rsidP="00705C42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924039" w:rsidRDefault="00924039" w:rsidP="00705C42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924039" w:rsidRPr="00F66722" w:rsidRDefault="00924039" w:rsidP="00705C42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Песня </w:t>
      </w:r>
      <w:r w:rsidRPr="003A2CF6">
        <w:rPr>
          <w:rFonts w:ascii="Times New Roman" w:hAnsi="Times New Roman"/>
          <w:b/>
          <w:i/>
          <w:color w:val="0000CC"/>
          <w:sz w:val="28"/>
          <w:szCs w:val="28"/>
        </w:rPr>
        <w:t>«Солнечный круг»</w:t>
      </w:r>
      <w:r>
        <w:rPr>
          <w:rFonts w:ascii="Times New Roman" w:hAnsi="Times New Roman"/>
          <w:i/>
          <w:sz w:val="28"/>
          <w:szCs w:val="28"/>
        </w:rPr>
        <w:t xml:space="preserve"> муз. А. Островского.</w:t>
      </w: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спокойно расходятся на свои участки.</w:t>
      </w:r>
    </w:p>
    <w:p w:rsidR="00924039" w:rsidRPr="00A452EB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4039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4039" w:rsidRPr="004131BB" w:rsidRDefault="00924039" w:rsidP="00413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24039" w:rsidRPr="004131BB" w:rsidSect="007431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5DA"/>
    <w:multiLevelType w:val="hybridMultilevel"/>
    <w:tmpl w:val="CD1E7F00"/>
    <w:lvl w:ilvl="0" w:tplc="9D86BBA8">
      <w:start w:val="1"/>
      <w:numFmt w:val="bullet"/>
      <w:lvlText w:val="*"/>
      <w:lvlJc w:val="left"/>
      <w:pPr>
        <w:ind w:left="257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4A653DA5"/>
    <w:multiLevelType w:val="hybridMultilevel"/>
    <w:tmpl w:val="58124426"/>
    <w:lvl w:ilvl="0" w:tplc="9D86BBA8">
      <w:start w:val="1"/>
      <w:numFmt w:val="bullet"/>
      <w:lvlText w:val="*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254"/>
    <w:rsid w:val="00015A92"/>
    <w:rsid w:val="00016F59"/>
    <w:rsid w:val="000373C4"/>
    <w:rsid w:val="00081D63"/>
    <w:rsid w:val="00104B41"/>
    <w:rsid w:val="001375A7"/>
    <w:rsid w:val="001910DE"/>
    <w:rsid w:val="001A5E30"/>
    <w:rsid w:val="001C5013"/>
    <w:rsid w:val="001F5E9B"/>
    <w:rsid w:val="00223D84"/>
    <w:rsid w:val="00291608"/>
    <w:rsid w:val="002A4E66"/>
    <w:rsid w:val="003072F7"/>
    <w:rsid w:val="003306AA"/>
    <w:rsid w:val="00387C43"/>
    <w:rsid w:val="003A2CF6"/>
    <w:rsid w:val="003C69F4"/>
    <w:rsid w:val="003D362E"/>
    <w:rsid w:val="004131BB"/>
    <w:rsid w:val="0042598A"/>
    <w:rsid w:val="00437C7C"/>
    <w:rsid w:val="00457748"/>
    <w:rsid w:val="004E0E9C"/>
    <w:rsid w:val="00506B06"/>
    <w:rsid w:val="005541FC"/>
    <w:rsid w:val="005C1753"/>
    <w:rsid w:val="00680DD2"/>
    <w:rsid w:val="006E0416"/>
    <w:rsid w:val="00705C42"/>
    <w:rsid w:val="0070759F"/>
    <w:rsid w:val="0073173A"/>
    <w:rsid w:val="00740DFA"/>
    <w:rsid w:val="007431E4"/>
    <w:rsid w:val="007C07F8"/>
    <w:rsid w:val="007D1E6D"/>
    <w:rsid w:val="007D5A07"/>
    <w:rsid w:val="00842B27"/>
    <w:rsid w:val="008A3119"/>
    <w:rsid w:val="00910C26"/>
    <w:rsid w:val="00924039"/>
    <w:rsid w:val="009D2186"/>
    <w:rsid w:val="009F5A5E"/>
    <w:rsid w:val="00A3738D"/>
    <w:rsid w:val="00A452EB"/>
    <w:rsid w:val="00A63C0B"/>
    <w:rsid w:val="00AA61B7"/>
    <w:rsid w:val="00AD2BC9"/>
    <w:rsid w:val="00B35CC0"/>
    <w:rsid w:val="00B634BF"/>
    <w:rsid w:val="00BD21F7"/>
    <w:rsid w:val="00C0684A"/>
    <w:rsid w:val="00C45C30"/>
    <w:rsid w:val="00C46BE3"/>
    <w:rsid w:val="00C85CCF"/>
    <w:rsid w:val="00CA548A"/>
    <w:rsid w:val="00D408FA"/>
    <w:rsid w:val="00D936C0"/>
    <w:rsid w:val="00E93B2A"/>
    <w:rsid w:val="00F03B44"/>
    <w:rsid w:val="00F26231"/>
    <w:rsid w:val="00F66722"/>
    <w:rsid w:val="00FA6B5C"/>
    <w:rsid w:val="00FB1254"/>
    <w:rsid w:val="00FC7CD0"/>
    <w:rsid w:val="00FD1C9C"/>
    <w:rsid w:val="00FE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5C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2CF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A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</TotalTime>
  <Pages>8</Pages>
  <Words>1456</Words>
  <Characters>8305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X</cp:lastModifiedBy>
  <cp:revision>32</cp:revision>
  <cp:lastPrinted>2020-06-07T08:00:00Z</cp:lastPrinted>
  <dcterms:created xsi:type="dcterms:W3CDTF">2020-06-07T06:06:00Z</dcterms:created>
  <dcterms:modified xsi:type="dcterms:W3CDTF">2022-10-31T06:50:00Z</dcterms:modified>
</cp:coreProperties>
</file>