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43" w:rsidRDefault="00E53D43" w:rsidP="006C7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4.05pt;margin-top:-35.7pt;width:555.5pt;height:810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">
            <v:textbox>
              <w:txbxContent>
                <w:p w:rsidR="00E53D43" w:rsidRDefault="00E53D43" w:rsidP="0070018D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№28</w:t>
      </w:r>
    </w:p>
    <w:p w:rsidR="00E53D43" w:rsidRDefault="00E53D43" w:rsidP="00EC2D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«Колокольчик» городского округа город Октябрьский Республики Башкортостан.</w:t>
      </w:r>
    </w:p>
    <w:p w:rsidR="00E53D43" w:rsidRDefault="00E53D43" w:rsidP="00700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D43" w:rsidRDefault="00E53D43" w:rsidP="00700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7001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7001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3D43" w:rsidRDefault="00E53D43" w:rsidP="0070018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3D43" w:rsidRDefault="00E53D43" w:rsidP="00265BF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E53D43" w:rsidRPr="00CC28EA" w:rsidRDefault="00E53D43" w:rsidP="00EC2D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8EA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:rsidR="00E53D43" w:rsidRPr="00CC28EA" w:rsidRDefault="00E53D43" w:rsidP="00EC2D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совместной познавательно – исследовательской деятельности</w:t>
      </w:r>
    </w:p>
    <w:p w:rsidR="00E53D43" w:rsidRPr="00CC28EA" w:rsidRDefault="00E53D43" w:rsidP="00EC2D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на </w:t>
      </w:r>
      <w:r w:rsidRPr="00CC28EA">
        <w:rPr>
          <w:rFonts w:ascii="Times New Roman" w:hAnsi="Times New Roman" w:cs="Times New Roman"/>
          <w:b/>
          <w:bCs/>
          <w:sz w:val="40"/>
          <w:szCs w:val="40"/>
        </w:rPr>
        <w:t>тем</w:t>
      </w:r>
      <w:r>
        <w:rPr>
          <w:rFonts w:ascii="Times New Roman" w:hAnsi="Times New Roman" w:cs="Times New Roman"/>
          <w:b/>
          <w:bCs/>
          <w:sz w:val="40"/>
          <w:szCs w:val="40"/>
        </w:rPr>
        <w:t>у</w:t>
      </w:r>
      <w:r w:rsidRPr="00CC28EA">
        <w:rPr>
          <w:rFonts w:ascii="Times New Roman" w:hAnsi="Times New Roman" w:cs="Times New Roman"/>
          <w:b/>
          <w:bCs/>
          <w:sz w:val="40"/>
          <w:szCs w:val="40"/>
        </w:rPr>
        <w:t>: «</w:t>
      </w:r>
      <w:r>
        <w:rPr>
          <w:rFonts w:ascii="Times New Roman" w:hAnsi="Times New Roman" w:cs="Times New Roman"/>
          <w:b/>
          <w:bCs/>
          <w:sz w:val="40"/>
          <w:szCs w:val="40"/>
        </w:rPr>
        <w:t>Веселая топология. Лента Мебиуса</w:t>
      </w:r>
      <w:r w:rsidRPr="00CC28EA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E53D43" w:rsidRPr="00CC28EA" w:rsidRDefault="00E53D43" w:rsidP="00EC2D0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воспитанников подготовительной</w:t>
      </w:r>
      <w:r w:rsidRPr="00882645">
        <w:rPr>
          <w:rFonts w:ascii="Times New Roman" w:hAnsi="Times New Roman" w:cs="Times New Roman"/>
          <w:sz w:val="32"/>
          <w:szCs w:val="32"/>
        </w:rPr>
        <w:t xml:space="preserve"> группы</w:t>
      </w:r>
    </w:p>
    <w:p w:rsidR="00E53D43" w:rsidRDefault="00E53D43" w:rsidP="00EC2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70018D">
      <w:pPr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70018D">
      <w:pPr>
        <w:tabs>
          <w:tab w:val="left" w:pos="12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53D43" w:rsidRDefault="00E53D43" w:rsidP="0070018D">
      <w:pPr>
        <w:tabs>
          <w:tab w:val="left" w:pos="12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E53D43" w:rsidRDefault="00E53D43" w:rsidP="0070018D">
      <w:pPr>
        <w:tabs>
          <w:tab w:val="left" w:pos="12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3D43" w:rsidRDefault="00E53D43" w:rsidP="0070018D">
      <w:pPr>
        <w:tabs>
          <w:tab w:val="left" w:pos="1282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70018D">
      <w:pPr>
        <w:tabs>
          <w:tab w:val="left" w:pos="1282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70018D">
      <w:pPr>
        <w:tabs>
          <w:tab w:val="left" w:pos="128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EC2D09">
      <w:pPr>
        <w:tabs>
          <w:tab w:val="left" w:pos="12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E53D43" w:rsidRDefault="00E53D43" w:rsidP="00EC2D09">
      <w:pPr>
        <w:tabs>
          <w:tab w:val="left" w:pos="12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EC2D09">
      <w:pPr>
        <w:tabs>
          <w:tab w:val="left" w:pos="12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EC2D09">
      <w:pPr>
        <w:tabs>
          <w:tab w:val="left" w:pos="12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EC2D09">
      <w:pPr>
        <w:tabs>
          <w:tab w:val="left" w:pos="12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Pr="00265BFB" w:rsidRDefault="00E53D43" w:rsidP="00EC2D09">
      <w:pPr>
        <w:tabs>
          <w:tab w:val="left" w:pos="12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D43" w:rsidRDefault="00E53D43" w:rsidP="00EC2D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700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D43" w:rsidRDefault="00E53D43" w:rsidP="00700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D43" w:rsidRDefault="00E53D43" w:rsidP="007001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D43" w:rsidRPr="006D1519" w:rsidRDefault="00E53D43" w:rsidP="006D15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Октябрьский, 2020 г.</w:t>
      </w:r>
    </w:p>
    <w:p w:rsidR="00E53D43" w:rsidRPr="00CC28EA" w:rsidRDefault="00E53D43" w:rsidP="00CB0D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CC28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со свойствами </w:t>
      </w:r>
      <w:r w:rsidRPr="00B363F4">
        <w:rPr>
          <w:rFonts w:ascii="Times New Roman" w:hAnsi="Times New Roman" w:cs="Times New Roman"/>
          <w:sz w:val="28"/>
          <w:szCs w:val="28"/>
        </w:rPr>
        <w:t>топологического объекта</w:t>
      </w:r>
      <w:r>
        <w:rPr>
          <w:rFonts w:ascii="Times New Roman" w:hAnsi="Times New Roman" w:cs="Times New Roman"/>
          <w:sz w:val="28"/>
          <w:szCs w:val="28"/>
        </w:rPr>
        <w:t xml:space="preserve"> – лентой Мебиуса</w:t>
      </w:r>
      <w:r w:rsidRPr="001669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D43" w:rsidRPr="00CC28EA" w:rsidRDefault="00E53D43" w:rsidP="007A4478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C28EA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E53D43" w:rsidRPr="00CC28EA" w:rsidRDefault="00E53D43" w:rsidP="007A44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</w:t>
      </w:r>
      <w:r w:rsidRPr="00CC28EA">
        <w:rPr>
          <w:rFonts w:ascii="Times New Roman" w:hAnsi="Times New Roman" w:cs="Times New Roman"/>
          <w:sz w:val="28"/>
          <w:szCs w:val="28"/>
          <w:u w:val="single"/>
        </w:rPr>
        <w:t>льные:</w:t>
      </w:r>
      <w:r w:rsidRPr="00CC2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D43" w:rsidRDefault="00E53D43" w:rsidP="007A4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познавательно – исследовательской деятельности детей через элементарное экспериментирование. </w:t>
      </w:r>
    </w:p>
    <w:p w:rsidR="00E53D43" w:rsidRDefault="00E53D43" w:rsidP="007A44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 об односторонности листа Мебиуса и умение доказать этот факт.</w:t>
      </w:r>
    </w:p>
    <w:p w:rsidR="00E53D43" w:rsidRDefault="00E53D43" w:rsidP="00CB0D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проводить опыты с листом бумаги, высказывать свои предложения, демонстрировать результат при помощи действий и слова.</w:t>
      </w:r>
    </w:p>
    <w:p w:rsidR="00E53D43" w:rsidRPr="006C7676" w:rsidRDefault="00E53D43" w:rsidP="006C76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676">
        <w:rPr>
          <w:rFonts w:ascii="Times New Roman" w:hAnsi="Times New Roman" w:cs="Times New Roman"/>
          <w:sz w:val="28"/>
          <w:szCs w:val="28"/>
        </w:rPr>
        <w:t xml:space="preserve">Стимулировать познавательные способности детей. </w:t>
      </w:r>
    </w:p>
    <w:p w:rsidR="00E53D43" w:rsidRDefault="00E53D43" w:rsidP="00D36D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DB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D43" w:rsidRDefault="00E53D43" w:rsidP="00CB0D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анализировать, находить собственное решение проблемы.</w:t>
      </w:r>
    </w:p>
    <w:p w:rsidR="00E53D43" w:rsidRDefault="00E53D43" w:rsidP="00966D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познавательную активность. </w:t>
      </w:r>
    </w:p>
    <w:p w:rsidR="00E53D43" w:rsidRPr="00CC28EA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Устанавливать причинно - следственные связи.</w:t>
      </w:r>
    </w:p>
    <w:p w:rsidR="00E53D43" w:rsidRPr="00EF1670" w:rsidRDefault="00E53D43" w:rsidP="00875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670">
        <w:rPr>
          <w:rFonts w:ascii="Times New Roman" w:hAnsi="Times New Roman" w:cs="Times New Roman"/>
          <w:sz w:val="28"/>
          <w:szCs w:val="28"/>
          <w:u w:val="single"/>
        </w:rPr>
        <w:t>Воспитат</w:t>
      </w:r>
      <w:r>
        <w:rPr>
          <w:rFonts w:ascii="Times New Roman" w:hAnsi="Times New Roman" w:cs="Times New Roman"/>
          <w:sz w:val="28"/>
          <w:szCs w:val="28"/>
          <w:u w:val="single"/>
        </w:rPr>
        <w:t>ельные</w:t>
      </w:r>
      <w:r w:rsidRPr="00EF167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53D43" w:rsidRPr="00CC28EA" w:rsidRDefault="00E53D43" w:rsidP="00875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8EA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8EA">
        <w:rPr>
          <w:rFonts w:ascii="Times New Roman" w:hAnsi="Times New Roman" w:cs="Times New Roman"/>
          <w:sz w:val="28"/>
          <w:szCs w:val="28"/>
        </w:rPr>
        <w:t>любознательность,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самостоятельность, активность, стремление к самостоятельному познанию и размышлению.</w:t>
      </w:r>
    </w:p>
    <w:p w:rsidR="00E53D43" w:rsidRPr="001F0A85" w:rsidRDefault="00E53D43" w:rsidP="00875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A85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1F0A85">
        <w:rPr>
          <w:rFonts w:ascii="Times New Roman" w:hAnsi="Times New Roman" w:cs="Times New Roman"/>
          <w:sz w:val="28"/>
          <w:szCs w:val="28"/>
        </w:rPr>
        <w:t>ознавательно – исследовательск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0A85">
        <w:rPr>
          <w:rFonts w:ascii="Times New Roman" w:hAnsi="Times New Roman" w:cs="Times New Roman"/>
          <w:sz w:val="28"/>
          <w:szCs w:val="28"/>
        </w:rPr>
        <w:t>, коммуникативн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0A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продуктивная</w:t>
      </w:r>
      <w:r w:rsidRPr="001F0A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D43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A8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приёмы: </w:t>
      </w:r>
      <w:r w:rsidRPr="001F0A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3D43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A88">
        <w:rPr>
          <w:rFonts w:ascii="Times New Roman" w:hAnsi="Times New Roman" w:cs="Times New Roman"/>
          <w:sz w:val="28"/>
          <w:szCs w:val="28"/>
          <w:u w:val="single"/>
        </w:rPr>
        <w:t>Наглядны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показ приемов.</w:t>
      </w:r>
    </w:p>
    <w:p w:rsidR="00E53D43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Словесные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1F0A85">
        <w:rPr>
          <w:rFonts w:ascii="Times New Roman" w:hAnsi="Times New Roman" w:cs="Times New Roman"/>
          <w:sz w:val="28"/>
          <w:szCs w:val="28"/>
        </w:rPr>
        <w:t xml:space="preserve">ассказ воспитателя, вопросы воспитателя, </w:t>
      </w:r>
      <w:r>
        <w:rPr>
          <w:rFonts w:ascii="Times New Roman" w:hAnsi="Times New Roman" w:cs="Times New Roman"/>
          <w:sz w:val="28"/>
          <w:szCs w:val="28"/>
        </w:rPr>
        <w:t>повторение</w:t>
      </w:r>
      <w:r w:rsidRPr="001F0A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поощрение.</w:t>
      </w:r>
    </w:p>
    <w:p w:rsidR="00E53D43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-  экспериментальная деятельность.</w:t>
      </w:r>
    </w:p>
    <w:p w:rsidR="00E53D43" w:rsidRPr="002B2A88" w:rsidRDefault="00E53D43" w:rsidP="009E34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A85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9E34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B2A88">
        <w:rPr>
          <w:rFonts w:ascii="Times New Roman" w:hAnsi="Times New Roman" w:cs="Times New Roman"/>
          <w:b/>
          <w:sz w:val="28"/>
          <w:szCs w:val="28"/>
        </w:rPr>
        <w:t>атериал:</w:t>
      </w:r>
      <w:r w:rsidRPr="002B2A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B2A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D43" w:rsidRPr="00B809B7" w:rsidRDefault="00E53D43" w:rsidP="009E34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  <w:u w:val="single"/>
        </w:rPr>
        <w:t>Демонстрационный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материал</w:t>
      </w:r>
      <w:r w:rsidRPr="00420461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76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3D43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листы бумаги, ножницы, клеящий карандаш, коллекция насекомых.</w:t>
      </w:r>
    </w:p>
    <w:p w:rsidR="00E53D43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организационной деятельности: </w:t>
      </w:r>
      <w:r w:rsidRPr="00966DC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групповая.</w:t>
      </w:r>
    </w:p>
    <w:p w:rsidR="00E53D43" w:rsidRPr="002B2A88" w:rsidRDefault="00E53D43" w:rsidP="007A447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музыкальный зал.</w:t>
      </w:r>
    </w:p>
    <w:p w:rsidR="00E53D43" w:rsidRPr="00CC28EA" w:rsidRDefault="00E53D43" w:rsidP="007A4478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7A4478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CC28EA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Pr="006C7676" w:rsidRDefault="00E53D43" w:rsidP="00051013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AA1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:rsidR="00E53D43" w:rsidRPr="00051013" w:rsidRDefault="00E53D43" w:rsidP="00051013">
      <w:pPr>
        <w:tabs>
          <w:tab w:val="left" w:pos="34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C1">
        <w:rPr>
          <w:rFonts w:ascii="Times New Roman" w:hAnsi="Times New Roman" w:cs="Times New Roman"/>
          <w:b/>
          <w:sz w:val="28"/>
          <w:szCs w:val="28"/>
        </w:rPr>
        <w:t>Ход</w:t>
      </w:r>
      <w:r w:rsidRPr="00AC2EC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организованной</w:t>
      </w:r>
      <w:r w:rsidRPr="00AC2EC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деятельности</w:t>
      </w:r>
    </w:p>
    <w:p w:rsidR="00E53D43" w:rsidRPr="00C52AA1" w:rsidRDefault="00E53D43" w:rsidP="00522F71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AA1">
        <w:rPr>
          <w:rFonts w:ascii="Times New Roman" w:hAnsi="Times New Roman" w:cs="Times New Roman"/>
          <w:b/>
          <w:bCs/>
          <w:sz w:val="28"/>
          <w:szCs w:val="28"/>
        </w:rPr>
        <w:t xml:space="preserve">1 часть. 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В.: </w:t>
      </w:r>
      <w:r w:rsidRPr="00E11A6B">
        <w:rPr>
          <w:rFonts w:ascii="Times New Roman" w:hAnsi="Times New Roman" w:cs="Times New Roman"/>
          <w:bCs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мы продолжим волшебство с обычной полоской бумаги. Вспомните, когда она становится необычной, волшебной? 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A6B">
        <w:rPr>
          <w:rFonts w:ascii="Times New Roman" w:hAnsi="Times New Roman" w:cs="Times New Roman"/>
          <w:b/>
          <w:bCs/>
          <w:sz w:val="28"/>
          <w:szCs w:val="28"/>
        </w:rPr>
        <w:t>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A6B">
        <w:rPr>
          <w:rFonts w:ascii="Times New Roman" w:hAnsi="Times New Roman" w:cs="Times New Roman"/>
          <w:bCs/>
          <w:sz w:val="28"/>
          <w:szCs w:val="28"/>
        </w:rPr>
        <w:t>Если склеить полоску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необычным способом.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В.: </w:t>
      </w:r>
      <w:r w:rsidRPr="00E11A6B">
        <w:rPr>
          <w:rFonts w:ascii="Times New Roman" w:hAnsi="Times New Roman" w:cs="Times New Roman"/>
          <w:bCs/>
          <w:sz w:val="28"/>
          <w:szCs w:val="28"/>
        </w:rPr>
        <w:t>Каким? Кто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объяснит и покажет?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11A6B">
        <w:rPr>
          <w:rFonts w:ascii="Times New Roman" w:hAnsi="Times New Roman" w:cs="Times New Roman"/>
          <w:bCs/>
          <w:i/>
          <w:sz w:val="28"/>
          <w:szCs w:val="28"/>
        </w:rPr>
        <w:t>Дети объясняют и показывают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В.: </w:t>
      </w:r>
      <w:r w:rsidRPr="00E11A6B">
        <w:rPr>
          <w:rFonts w:ascii="Times New Roman" w:hAnsi="Times New Roman" w:cs="Times New Roman"/>
          <w:bCs/>
          <w:sz w:val="28"/>
          <w:szCs w:val="28"/>
        </w:rPr>
        <w:t>Верно вы показали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получилось? 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еще можно назвать лист Мебиуса?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A6B">
        <w:rPr>
          <w:rFonts w:ascii="Times New Roman" w:hAnsi="Times New Roman" w:cs="Times New Roman"/>
          <w:b/>
          <w:bCs/>
          <w:sz w:val="28"/>
          <w:szCs w:val="28"/>
        </w:rPr>
        <w:t>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1A6B">
        <w:rPr>
          <w:rFonts w:ascii="Times New Roman" w:hAnsi="Times New Roman" w:cs="Times New Roman"/>
          <w:bCs/>
          <w:sz w:val="28"/>
          <w:szCs w:val="28"/>
        </w:rPr>
        <w:t>Лента Мебиуса. Петля Мебиуса.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В.: </w:t>
      </w:r>
      <w:r w:rsidRPr="00AD3640">
        <w:rPr>
          <w:rFonts w:ascii="Times New Roman" w:hAnsi="Times New Roman" w:cs="Times New Roman"/>
          <w:bCs/>
          <w:sz w:val="28"/>
          <w:szCs w:val="28"/>
        </w:rPr>
        <w:t>Чем она отличается от обычного кольца</w:t>
      </w:r>
      <w:r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D3640">
        <w:rPr>
          <w:rFonts w:ascii="Times New Roman" w:hAnsi="Times New Roman" w:cs="Times New Roman"/>
          <w:b/>
          <w:bCs/>
          <w:sz w:val="28"/>
          <w:szCs w:val="28"/>
        </w:rPr>
        <w:t>Д.: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Имеет один край. Одну поверхность.</w:t>
      </w:r>
    </w:p>
    <w:p w:rsidR="00E53D43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В.: </w:t>
      </w:r>
      <w:r>
        <w:rPr>
          <w:rFonts w:ascii="Times New Roman" w:hAnsi="Times New Roman" w:cs="Times New Roman"/>
          <w:bCs/>
          <w:sz w:val="28"/>
          <w:szCs w:val="28"/>
        </w:rPr>
        <w:t>Кто сможет это доказать?</w:t>
      </w:r>
    </w:p>
    <w:p w:rsidR="00E53D43" w:rsidRPr="00095D71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Реб. 1: </w:t>
      </w:r>
      <w:r w:rsidRPr="00095D71">
        <w:rPr>
          <w:rFonts w:ascii="Times New Roman" w:hAnsi="Times New Roman" w:cs="Times New Roman"/>
          <w:sz w:val="28"/>
          <w:szCs w:val="28"/>
        </w:rPr>
        <w:t>Можно фломастером провести линию по краю кольца</w:t>
      </w:r>
      <w:r>
        <w:rPr>
          <w:rFonts w:ascii="Times New Roman" w:hAnsi="Times New Roman" w:cs="Times New Roman"/>
          <w:sz w:val="28"/>
          <w:szCs w:val="28"/>
        </w:rPr>
        <w:t xml:space="preserve"> и убедиться в том, что у кольца один край</w:t>
      </w:r>
    </w:p>
    <w:p w:rsidR="00E53D43" w:rsidRPr="006C7676" w:rsidRDefault="00E53D43" w:rsidP="00E11A6B">
      <w:pPr>
        <w:tabs>
          <w:tab w:val="left" w:pos="34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Реб. 2: </w:t>
      </w:r>
      <w:r w:rsidRPr="00800FFD">
        <w:rPr>
          <w:rFonts w:ascii="Times New Roman" w:hAnsi="Times New Roman" w:cs="Times New Roman"/>
          <w:sz w:val="28"/>
          <w:szCs w:val="28"/>
        </w:rPr>
        <w:t>Если по</w:t>
      </w:r>
      <w:r>
        <w:rPr>
          <w:rFonts w:ascii="Times New Roman" w:hAnsi="Times New Roman" w:cs="Times New Roman"/>
          <w:sz w:val="28"/>
          <w:szCs w:val="28"/>
        </w:rPr>
        <w:t>пробовать подруж</w:t>
      </w:r>
      <w:r w:rsidRPr="00800FFD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 xml:space="preserve">жука и кузнечика, поселить их на кольце так, чтобы жук был снаружи, а кузнечик – с внутренней стороны кольца. Они расположены друг над другом, поведем их, не касаясь краев кольца. Друзья встретились и оказались на одной поверхности кольца. </w:t>
      </w:r>
      <w:r w:rsidRPr="00E34291">
        <w:rPr>
          <w:rFonts w:ascii="Times New Roman" w:hAnsi="Times New Roman" w:cs="Times New Roman"/>
          <w:i/>
          <w:sz w:val="28"/>
          <w:szCs w:val="28"/>
        </w:rPr>
        <w:t>(Ребенок</w:t>
      </w:r>
      <w:r>
        <w:rPr>
          <w:rFonts w:ascii="Times New Roman" w:hAnsi="Times New Roman" w:cs="Times New Roman"/>
          <w:i/>
          <w:sz w:val="28"/>
          <w:szCs w:val="28"/>
        </w:rPr>
        <w:t xml:space="preserve"> демонстрирует, делает вывод).  </w:t>
      </w:r>
      <w:r>
        <w:rPr>
          <w:rFonts w:ascii="Times New Roman" w:hAnsi="Times New Roman" w:cs="Times New Roman"/>
          <w:sz w:val="28"/>
          <w:szCs w:val="28"/>
        </w:rPr>
        <w:t>Это значит, что у кольца Мебиуса одна поверхность.</w:t>
      </w:r>
    </w:p>
    <w:p w:rsidR="00E53D43" w:rsidRDefault="00E53D43" w:rsidP="006C7676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11404">
        <w:rPr>
          <w:rFonts w:ascii="Times New Roman" w:hAnsi="Times New Roman" w:cs="Times New Roman"/>
          <w:b/>
          <w:bCs/>
          <w:sz w:val="28"/>
          <w:szCs w:val="28"/>
        </w:rPr>
        <w:t xml:space="preserve"> 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Экспериментирование.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E53D43" w:rsidRPr="006C7676" w:rsidRDefault="00E53D43" w:rsidP="006C7676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85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9585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C7676">
        <w:rPr>
          <w:rFonts w:ascii="Times New Roman" w:hAnsi="Times New Roman" w:cs="Times New Roman"/>
          <w:sz w:val="28"/>
          <w:szCs w:val="28"/>
        </w:rPr>
        <w:t>Я тоже очень люблю фокусы и различное волшебство. И благодаря такой науке как  топология, мы с вами</w:t>
      </w:r>
      <w:r>
        <w:rPr>
          <w:rFonts w:ascii="Times New Roman" w:hAnsi="Times New Roman" w:cs="Times New Roman"/>
          <w:sz w:val="28"/>
          <w:szCs w:val="28"/>
        </w:rPr>
        <w:t xml:space="preserve"> сегодня научимся замечательным  фокусам</w:t>
      </w:r>
      <w:r w:rsidRPr="006C7676">
        <w:rPr>
          <w:rFonts w:ascii="Times New Roman" w:hAnsi="Times New Roman" w:cs="Times New Roman"/>
          <w:sz w:val="28"/>
          <w:szCs w:val="28"/>
        </w:rPr>
        <w:t>. Наука топология очень сложная, настолько сложная, что ее не изучают даже в школе. Но мне кажется, что у нас с вами все получится! Как вы считаете?</w:t>
      </w:r>
    </w:p>
    <w:p w:rsidR="00E53D43" w:rsidRDefault="00E53D43" w:rsidP="006C7676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Продолжим наши эксперименты. </w:t>
      </w:r>
    </w:p>
    <w:p w:rsidR="00E53D43" w:rsidRPr="00B70DA9" w:rsidRDefault="00E53D43" w:rsidP="00AD364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Прежде чем начать работу, вспомним </w:t>
      </w:r>
      <w:r w:rsidRPr="002D4A6D">
        <w:rPr>
          <w:rFonts w:ascii="Times New Roman" w:hAnsi="Times New Roman" w:cs="Times New Roman"/>
          <w:bCs/>
          <w:sz w:val="28"/>
          <w:szCs w:val="28"/>
          <w:u w:val="single"/>
        </w:rPr>
        <w:t>правила работы с ножницами.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3D43" w:rsidRDefault="00E53D43" w:rsidP="00CC28EA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Ножницы держать закрытыми.</w:t>
      </w:r>
    </w:p>
    <w:p w:rsidR="00E53D43" w:rsidRDefault="00E53D43" w:rsidP="00CC28EA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Обращаться аккуратно.</w:t>
      </w:r>
    </w:p>
    <w:p w:rsidR="00E53D43" w:rsidRPr="002D4A6D" w:rsidRDefault="00E53D43" w:rsidP="006C7676">
      <w:pPr>
        <w:tabs>
          <w:tab w:val="left" w:pos="18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4A6D">
        <w:rPr>
          <w:rFonts w:ascii="Times New Roman" w:hAnsi="Times New Roman" w:cs="Times New Roman"/>
          <w:sz w:val="28"/>
          <w:szCs w:val="28"/>
          <w:u w:val="single"/>
        </w:rPr>
        <w:t>Проблемная ситуация №1.</w:t>
      </w:r>
    </w:p>
    <w:p w:rsidR="00E53D43" w:rsidRDefault="00E53D43" w:rsidP="00CC28EA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6D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A6D">
        <w:rPr>
          <w:rFonts w:ascii="Times New Roman" w:hAnsi="Times New Roman" w:cs="Times New Roman"/>
          <w:sz w:val="28"/>
          <w:szCs w:val="28"/>
        </w:rPr>
        <w:t>Что произойдет, если разрезать кольцо пополам?</w:t>
      </w:r>
    </w:p>
    <w:p w:rsidR="00E53D43" w:rsidRDefault="00E53D43" w:rsidP="00CC28EA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выполняют.</w:t>
      </w:r>
    </w:p>
    <w:p w:rsidR="00E53D43" w:rsidRDefault="00E53D43" w:rsidP="00CC28EA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Получилось два кольца.</w:t>
      </w:r>
    </w:p>
    <w:p w:rsidR="00E53D43" w:rsidRPr="002D4A6D" w:rsidRDefault="00E53D43" w:rsidP="006C7676">
      <w:pPr>
        <w:tabs>
          <w:tab w:val="left" w:pos="18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4A6D">
        <w:rPr>
          <w:rFonts w:ascii="Times New Roman" w:hAnsi="Times New Roman" w:cs="Times New Roman"/>
          <w:sz w:val="28"/>
          <w:szCs w:val="28"/>
          <w:u w:val="single"/>
        </w:rPr>
        <w:t>Проблемная ситуация №2.</w:t>
      </w:r>
    </w:p>
    <w:p w:rsidR="00E53D43" w:rsidRPr="00791038" w:rsidRDefault="00E53D43" w:rsidP="00791038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6D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A6D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 полоску бумаги с двумя нарисованными линиями. Как вы думаете, ч</w:t>
      </w:r>
      <w:r w:rsidRPr="002D4A6D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получится, если разрезать кольцо по этим линии</w:t>
      </w:r>
      <w:r w:rsidRPr="002D4A6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Д.: Два кольца: одно большое, другое маленькое. Они сцеплены между собой.</w:t>
      </w:r>
    </w:p>
    <w:p w:rsidR="00E53D43" w:rsidRPr="002D4A6D" w:rsidRDefault="00E53D43" w:rsidP="006C7676">
      <w:pPr>
        <w:tabs>
          <w:tab w:val="left" w:pos="18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4A6D">
        <w:rPr>
          <w:rFonts w:ascii="Times New Roman" w:hAnsi="Times New Roman" w:cs="Times New Roman"/>
          <w:sz w:val="28"/>
          <w:szCs w:val="28"/>
          <w:u w:val="single"/>
        </w:rPr>
        <w:t xml:space="preserve">Проблемная ситуация </w:t>
      </w:r>
      <w:r>
        <w:rPr>
          <w:rFonts w:ascii="Times New Roman" w:hAnsi="Times New Roman" w:cs="Times New Roman"/>
          <w:sz w:val="28"/>
          <w:szCs w:val="28"/>
          <w:u w:val="single"/>
        </w:rPr>
        <w:t>№3</w:t>
      </w:r>
      <w:r w:rsidRPr="002D4A6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3D43" w:rsidRPr="006C7676" w:rsidRDefault="00E53D43" w:rsidP="00CC28EA">
      <w:pPr>
        <w:tabs>
          <w:tab w:val="left" w:pos="187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В.: </w:t>
      </w:r>
      <w:r w:rsidRPr="002D4A6D">
        <w:rPr>
          <w:rFonts w:ascii="Times New Roman" w:hAnsi="Times New Roman" w:cs="Times New Roman"/>
          <w:sz w:val="28"/>
          <w:szCs w:val="28"/>
        </w:rPr>
        <w:t>Нужно склеить два кольца</w:t>
      </w:r>
      <w:r>
        <w:rPr>
          <w:rFonts w:ascii="Times New Roman" w:hAnsi="Times New Roman" w:cs="Times New Roman"/>
          <w:sz w:val="28"/>
          <w:szCs w:val="28"/>
        </w:rPr>
        <w:t>, из которых одно обычное, а другое кольцо Мебиуса. Посмотрите, как это сделать. Затем разрезать оба кольца пополам. Как вы думаете, что получится?</w:t>
      </w:r>
    </w:p>
    <w:p w:rsidR="00E53D43" w:rsidRDefault="00E53D43" w:rsidP="00C607B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11404">
        <w:rPr>
          <w:rFonts w:ascii="Times New Roman" w:hAnsi="Times New Roman" w:cs="Times New Roman"/>
          <w:b/>
          <w:bCs/>
          <w:sz w:val="28"/>
          <w:szCs w:val="28"/>
        </w:rPr>
        <w:t xml:space="preserve"> 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Лист Мебиуса в жизни человека.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E53D43" w:rsidRDefault="00E53D43" w:rsidP="00C607B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7B0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07B0">
        <w:rPr>
          <w:rFonts w:ascii="Times New Roman" w:hAnsi="Times New Roman" w:cs="Times New Roman"/>
          <w:bCs/>
          <w:sz w:val="28"/>
          <w:szCs w:val="28"/>
        </w:rPr>
        <w:t xml:space="preserve">Лист Мебиуса – удивительная, </w:t>
      </w:r>
      <w:r>
        <w:rPr>
          <w:rFonts w:ascii="Times New Roman" w:hAnsi="Times New Roman" w:cs="Times New Roman"/>
          <w:bCs/>
          <w:sz w:val="28"/>
          <w:szCs w:val="28"/>
        </w:rPr>
        <w:t>геометрическая</w:t>
      </w:r>
      <w:r w:rsidRPr="00C607B0">
        <w:rPr>
          <w:rFonts w:ascii="Times New Roman" w:hAnsi="Times New Roman" w:cs="Times New Roman"/>
          <w:bCs/>
          <w:sz w:val="28"/>
          <w:szCs w:val="28"/>
        </w:rPr>
        <w:t xml:space="preserve"> фигура</w:t>
      </w:r>
      <w:r>
        <w:rPr>
          <w:rFonts w:ascii="Times New Roman" w:hAnsi="Times New Roman" w:cs="Times New Roman"/>
          <w:bCs/>
          <w:sz w:val="28"/>
          <w:szCs w:val="28"/>
        </w:rPr>
        <w:t>. Это не только упражнения. Он применяется в жизни человека. Расскажите об этом.</w:t>
      </w:r>
    </w:p>
    <w:p w:rsidR="00E53D43" w:rsidRDefault="00E53D43" w:rsidP="00C607B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Международный символ переработки.</w:t>
      </w:r>
    </w:p>
    <w:p w:rsidR="00E53D43" w:rsidRDefault="00E53D43" w:rsidP="00C607B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Игра «Железная дорога».</w:t>
      </w:r>
    </w:p>
    <w:p w:rsidR="00E53D43" w:rsidRDefault="00E53D43" w:rsidP="00C607B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Аттракцион «Американские горки».</w:t>
      </w:r>
    </w:p>
    <w:p w:rsidR="00E53D43" w:rsidRDefault="00E53D43" w:rsidP="00C607B0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Кондитерские изделия (булочки, хворост).</w:t>
      </w:r>
    </w:p>
    <w:p w:rsidR="00E53D43" w:rsidRPr="006C7676" w:rsidRDefault="00E53D43" w:rsidP="006C7676">
      <w:pPr>
        <w:tabs>
          <w:tab w:val="left" w:pos="1875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Шарф.</w:t>
      </w:r>
    </w:p>
    <w:p w:rsidR="00E53D43" w:rsidRDefault="00E53D43" w:rsidP="00C52AA1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Вывод. </w:t>
      </w:r>
      <w:r w:rsidRPr="00095D71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D71">
        <w:rPr>
          <w:rFonts w:ascii="Times New Roman" w:hAnsi="Times New Roman" w:cs="Times New Roman"/>
          <w:sz w:val="28"/>
          <w:szCs w:val="28"/>
        </w:rPr>
        <w:t>Лист Мебиуса</w:t>
      </w:r>
      <w:r>
        <w:rPr>
          <w:rFonts w:ascii="Times New Roman" w:hAnsi="Times New Roman" w:cs="Times New Roman"/>
          <w:sz w:val="28"/>
          <w:szCs w:val="28"/>
        </w:rPr>
        <w:t xml:space="preserve"> – очень интересная фигура.</w:t>
      </w:r>
    </w:p>
    <w:p w:rsidR="00E53D43" w:rsidRDefault="00E53D43" w:rsidP="00C52AA1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бы вы по – другому назвали лист Мебиуса? </w:t>
      </w:r>
    </w:p>
    <w:p w:rsidR="00E53D43" w:rsidRPr="00095D71" w:rsidRDefault="00E53D43" w:rsidP="00C52AA1">
      <w:pPr>
        <w:tabs>
          <w:tab w:val="left" w:pos="18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он отличается от других колец. </w:t>
      </w:r>
    </w:p>
    <w:p w:rsidR="00E53D43" w:rsidRPr="0013347C" w:rsidRDefault="00E53D43" w:rsidP="002D4A6D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13347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3347C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все молодцы, замечательно потрудились, и  я с удовольствием присваиваю вам звание юного волшебника.</w:t>
      </w:r>
    </w:p>
    <w:p w:rsidR="00E53D43" w:rsidRPr="00C52AA1" w:rsidRDefault="00E53D43" w:rsidP="00C52AA1">
      <w:pPr>
        <w:tabs>
          <w:tab w:val="left" w:pos="187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D43" w:rsidRDefault="00E53D43" w:rsidP="00A82496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53D43" w:rsidSect="00EC2D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D85"/>
    <w:multiLevelType w:val="hybridMultilevel"/>
    <w:tmpl w:val="B4CC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A5"/>
    <w:rsid w:val="00030FCA"/>
    <w:rsid w:val="000365F7"/>
    <w:rsid w:val="00036A3C"/>
    <w:rsid w:val="00037EAB"/>
    <w:rsid w:val="00044B9C"/>
    <w:rsid w:val="00051013"/>
    <w:rsid w:val="00056D19"/>
    <w:rsid w:val="000600BD"/>
    <w:rsid w:val="000623A6"/>
    <w:rsid w:val="000666C3"/>
    <w:rsid w:val="00067AB9"/>
    <w:rsid w:val="00084F27"/>
    <w:rsid w:val="00095D71"/>
    <w:rsid w:val="000C6002"/>
    <w:rsid w:val="000D19CB"/>
    <w:rsid w:val="000D4DE2"/>
    <w:rsid w:val="000E1899"/>
    <w:rsid w:val="000E7233"/>
    <w:rsid w:val="000F030B"/>
    <w:rsid w:val="000F0B52"/>
    <w:rsid w:val="000F7E7E"/>
    <w:rsid w:val="00116209"/>
    <w:rsid w:val="0012158A"/>
    <w:rsid w:val="00123E91"/>
    <w:rsid w:val="0013347C"/>
    <w:rsid w:val="00140919"/>
    <w:rsid w:val="00144F8D"/>
    <w:rsid w:val="0016119F"/>
    <w:rsid w:val="0016694C"/>
    <w:rsid w:val="00174810"/>
    <w:rsid w:val="0017558F"/>
    <w:rsid w:val="00195ECA"/>
    <w:rsid w:val="001976F8"/>
    <w:rsid w:val="001A1C62"/>
    <w:rsid w:val="001B0BEC"/>
    <w:rsid w:val="001B182A"/>
    <w:rsid w:val="001C0882"/>
    <w:rsid w:val="001C7D37"/>
    <w:rsid w:val="001E04C6"/>
    <w:rsid w:val="001F06B2"/>
    <w:rsid w:val="001F0A85"/>
    <w:rsid w:val="00210E44"/>
    <w:rsid w:val="00211404"/>
    <w:rsid w:val="00217A19"/>
    <w:rsid w:val="00227060"/>
    <w:rsid w:val="0024750B"/>
    <w:rsid w:val="002616FE"/>
    <w:rsid w:val="00265BFB"/>
    <w:rsid w:val="00266CB2"/>
    <w:rsid w:val="00267883"/>
    <w:rsid w:val="00277039"/>
    <w:rsid w:val="002817CD"/>
    <w:rsid w:val="002870FD"/>
    <w:rsid w:val="002B2A88"/>
    <w:rsid w:val="002C194A"/>
    <w:rsid w:val="002C2764"/>
    <w:rsid w:val="002D4A6D"/>
    <w:rsid w:val="002E234D"/>
    <w:rsid w:val="002F3DBA"/>
    <w:rsid w:val="002F62CA"/>
    <w:rsid w:val="0030704C"/>
    <w:rsid w:val="003125DD"/>
    <w:rsid w:val="00324E13"/>
    <w:rsid w:val="00333B02"/>
    <w:rsid w:val="0033543B"/>
    <w:rsid w:val="00342988"/>
    <w:rsid w:val="00345F43"/>
    <w:rsid w:val="003471E4"/>
    <w:rsid w:val="0035689E"/>
    <w:rsid w:val="003B3D8A"/>
    <w:rsid w:val="003F0BD2"/>
    <w:rsid w:val="003F59C0"/>
    <w:rsid w:val="003F7AB8"/>
    <w:rsid w:val="00402CBF"/>
    <w:rsid w:val="004072D3"/>
    <w:rsid w:val="004102A1"/>
    <w:rsid w:val="00413E03"/>
    <w:rsid w:val="00415029"/>
    <w:rsid w:val="00420461"/>
    <w:rsid w:val="00420CD3"/>
    <w:rsid w:val="00422241"/>
    <w:rsid w:val="00426CA9"/>
    <w:rsid w:val="00427BE2"/>
    <w:rsid w:val="004403CD"/>
    <w:rsid w:val="0044662C"/>
    <w:rsid w:val="00446E81"/>
    <w:rsid w:val="004512E0"/>
    <w:rsid w:val="00462699"/>
    <w:rsid w:val="0047340E"/>
    <w:rsid w:val="0047423C"/>
    <w:rsid w:val="00480D49"/>
    <w:rsid w:val="004C7B83"/>
    <w:rsid w:val="004E6EF9"/>
    <w:rsid w:val="00512919"/>
    <w:rsid w:val="00522F71"/>
    <w:rsid w:val="00531F8E"/>
    <w:rsid w:val="00543AA5"/>
    <w:rsid w:val="00544034"/>
    <w:rsid w:val="005572CB"/>
    <w:rsid w:val="005605C8"/>
    <w:rsid w:val="00595853"/>
    <w:rsid w:val="00597891"/>
    <w:rsid w:val="005A51BA"/>
    <w:rsid w:val="005A7481"/>
    <w:rsid w:val="005B3F7A"/>
    <w:rsid w:val="005B5D85"/>
    <w:rsid w:val="00603410"/>
    <w:rsid w:val="00613643"/>
    <w:rsid w:val="00625640"/>
    <w:rsid w:val="00633137"/>
    <w:rsid w:val="006508EB"/>
    <w:rsid w:val="00653ED8"/>
    <w:rsid w:val="0066727D"/>
    <w:rsid w:val="006875CA"/>
    <w:rsid w:val="006965CA"/>
    <w:rsid w:val="00696FEF"/>
    <w:rsid w:val="006A050A"/>
    <w:rsid w:val="006A0A93"/>
    <w:rsid w:val="006B3598"/>
    <w:rsid w:val="006B52C4"/>
    <w:rsid w:val="006C3A24"/>
    <w:rsid w:val="006C7676"/>
    <w:rsid w:val="006D1519"/>
    <w:rsid w:val="006D762C"/>
    <w:rsid w:val="006E5A89"/>
    <w:rsid w:val="006F314E"/>
    <w:rsid w:val="006F344F"/>
    <w:rsid w:val="006F42B3"/>
    <w:rsid w:val="00700134"/>
    <w:rsid w:val="0070018D"/>
    <w:rsid w:val="00712756"/>
    <w:rsid w:val="0073443E"/>
    <w:rsid w:val="00743A43"/>
    <w:rsid w:val="007660A1"/>
    <w:rsid w:val="007722F7"/>
    <w:rsid w:val="00790548"/>
    <w:rsid w:val="00791038"/>
    <w:rsid w:val="00791F4B"/>
    <w:rsid w:val="007A4478"/>
    <w:rsid w:val="007B02B2"/>
    <w:rsid w:val="007B5F7F"/>
    <w:rsid w:val="007C0E4A"/>
    <w:rsid w:val="007C5941"/>
    <w:rsid w:val="007D428B"/>
    <w:rsid w:val="007E2B36"/>
    <w:rsid w:val="00800FFD"/>
    <w:rsid w:val="008152AF"/>
    <w:rsid w:val="00852A9A"/>
    <w:rsid w:val="008759CB"/>
    <w:rsid w:val="00882645"/>
    <w:rsid w:val="008A05E3"/>
    <w:rsid w:val="008A3B35"/>
    <w:rsid w:val="008B3C83"/>
    <w:rsid w:val="008C1899"/>
    <w:rsid w:val="008D33AC"/>
    <w:rsid w:val="008D6FC9"/>
    <w:rsid w:val="00934FF6"/>
    <w:rsid w:val="00957AC4"/>
    <w:rsid w:val="00966DCC"/>
    <w:rsid w:val="00970EBD"/>
    <w:rsid w:val="0098090C"/>
    <w:rsid w:val="009B5D2A"/>
    <w:rsid w:val="009C23D5"/>
    <w:rsid w:val="009C30D3"/>
    <w:rsid w:val="009E0993"/>
    <w:rsid w:val="009E3404"/>
    <w:rsid w:val="009E383A"/>
    <w:rsid w:val="00A00D3C"/>
    <w:rsid w:val="00A11695"/>
    <w:rsid w:val="00A26907"/>
    <w:rsid w:val="00A311D4"/>
    <w:rsid w:val="00A3448B"/>
    <w:rsid w:val="00A47C17"/>
    <w:rsid w:val="00A51ED8"/>
    <w:rsid w:val="00A54792"/>
    <w:rsid w:val="00A56EB2"/>
    <w:rsid w:val="00A67638"/>
    <w:rsid w:val="00A67D00"/>
    <w:rsid w:val="00A82496"/>
    <w:rsid w:val="00A8283A"/>
    <w:rsid w:val="00A9127C"/>
    <w:rsid w:val="00AB4C23"/>
    <w:rsid w:val="00AB5E62"/>
    <w:rsid w:val="00AC2EC1"/>
    <w:rsid w:val="00AC5510"/>
    <w:rsid w:val="00AD0673"/>
    <w:rsid w:val="00AD3640"/>
    <w:rsid w:val="00AD7D43"/>
    <w:rsid w:val="00AE24AA"/>
    <w:rsid w:val="00AE7428"/>
    <w:rsid w:val="00AE7A94"/>
    <w:rsid w:val="00B00529"/>
    <w:rsid w:val="00B229D9"/>
    <w:rsid w:val="00B34634"/>
    <w:rsid w:val="00B363F4"/>
    <w:rsid w:val="00B43376"/>
    <w:rsid w:val="00B52AB5"/>
    <w:rsid w:val="00B5554E"/>
    <w:rsid w:val="00B55CFC"/>
    <w:rsid w:val="00B61B36"/>
    <w:rsid w:val="00B70DA9"/>
    <w:rsid w:val="00B74AB1"/>
    <w:rsid w:val="00B809B7"/>
    <w:rsid w:val="00B861EA"/>
    <w:rsid w:val="00B91F09"/>
    <w:rsid w:val="00B948ED"/>
    <w:rsid w:val="00BA0C02"/>
    <w:rsid w:val="00BB4B99"/>
    <w:rsid w:val="00BC27D8"/>
    <w:rsid w:val="00BC77C6"/>
    <w:rsid w:val="00BC7A7C"/>
    <w:rsid w:val="00BE0BBE"/>
    <w:rsid w:val="00BE5533"/>
    <w:rsid w:val="00C2094B"/>
    <w:rsid w:val="00C31E13"/>
    <w:rsid w:val="00C402CD"/>
    <w:rsid w:val="00C51BCE"/>
    <w:rsid w:val="00C52AA1"/>
    <w:rsid w:val="00C607B0"/>
    <w:rsid w:val="00C65546"/>
    <w:rsid w:val="00C7325A"/>
    <w:rsid w:val="00C742A8"/>
    <w:rsid w:val="00C83FA0"/>
    <w:rsid w:val="00C96766"/>
    <w:rsid w:val="00CA42D9"/>
    <w:rsid w:val="00CB0801"/>
    <w:rsid w:val="00CB0DC1"/>
    <w:rsid w:val="00CB5909"/>
    <w:rsid w:val="00CB7389"/>
    <w:rsid w:val="00CC28EA"/>
    <w:rsid w:val="00CF23A4"/>
    <w:rsid w:val="00D11B28"/>
    <w:rsid w:val="00D17771"/>
    <w:rsid w:val="00D23AF4"/>
    <w:rsid w:val="00D27254"/>
    <w:rsid w:val="00D336B1"/>
    <w:rsid w:val="00D33DAD"/>
    <w:rsid w:val="00D36D00"/>
    <w:rsid w:val="00D375AC"/>
    <w:rsid w:val="00D46A1B"/>
    <w:rsid w:val="00D56C41"/>
    <w:rsid w:val="00DC3B5B"/>
    <w:rsid w:val="00E0475F"/>
    <w:rsid w:val="00E0657B"/>
    <w:rsid w:val="00E11A6B"/>
    <w:rsid w:val="00E277CE"/>
    <w:rsid w:val="00E34291"/>
    <w:rsid w:val="00E504A1"/>
    <w:rsid w:val="00E53D43"/>
    <w:rsid w:val="00EA06B5"/>
    <w:rsid w:val="00EA654F"/>
    <w:rsid w:val="00EB38D5"/>
    <w:rsid w:val="00EB5DB6"/>
    <w:rsid w:val="00EC2D09"/>
    <w:rsid w:val="00EF1670"/>
    <w:rsid w:val="00F0208D"/>
    <w:rsid w:val="00F13CC5"/>
    <w:rsid w:val="00F20671"/>
    <w:rsid w:val="00F36218"/>
    <w:rsid w:val="00F56C01"/>
    <w:rsid w:val="00F65C9E"/>
    <w:rsid w:val="00F67A18"/>
    <w:rsid w:val="00F74DB2"/>
    <w:rsid w:val="00F865A9"/>
    <w:rsid w:val="00F910CB"/>
    <w:rsid w:val="00FA6B1F"/>
    <w:rsid w:val="00FA6CC2"/>
    <w:rsid w:val="00FB6E29"/>
    <w:rsid w:val="00FC37C0"/>
    <w:rsid w:val="00FF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0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1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2A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F65C9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0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787</TotalTime>
  <Pages>6</Pages>
  <Words>685</Words>
  <Characters>3911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perezz</cp:lastModifiedBy>
  <cp:revision>33</cp:revision>
  <cp:lastPrinted>2016-04-08T11:15:00Z</cp:lastPrinted>
  <dcterms:created xsi:type="dcterms:W3CDTF">2016-03-11T17:57:00Z</dcterms:created>
  <dcterms:modified xsi:type="dcterms:W3CDTF">2020-11-01T15:51:00Z</dcterms:modified>
</cp:coreProperties>
</file>