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19" w:rsidRDefault="00745319" w:rsidP="0046636B">
      <w:pPr>
        <w:jc w:val="both"/>
        <w:rPr>
          <w:sz w:val="28"/>
          <w:szCs w:val="28"/>
        </w:rPr>
      </w:pPr>
    </w:p>
    <w:p w:rsidR="00745319" w:rsidRPr="004A7B14" w:rsidRDefault="00745319" w:rsidP="0046636B">
      <w:pPr>
        <w:jc w:val="center"/>
        <w:rPr>
          <w:rFonts w:ascii="Arial" w:hAnsi="Arial" w:cs="Arial"/>
        </w:rPr>
      </w:pPr>
      <w:r w:rsidRPr="004A7B14">
        <w:rPr>
          <w:rFonts w:ascii="Arial" w:hAnsi="Arial" w:cs="Arial"/>
        </w:rPr>
        <w:t xml:space="preserve">Муниципальное бюджетное дошкольное образовательное учреждение </w:t>
      </w:r>
    </w:p>
    <w:p w:rsidR="00745319" w:rsidRPr="004A7B14" w:rsidRDefault="00745319" w:rsidP="0046636B">
      <w:pPr>
        <w:jc w:val="center"/>
        <w:rPr>
          <w:rFonts w:ascii="Arial" w:hAnsi="Arial" w:cs="Arial"/>
        </w:rPr>
      </w:pPr>
      <w:r w:rsidRPr="004A7B14">
        <w:rPr>
          <w:rFonts w:ascii="Arial" w:hAnsi="Arial" w:cs="Arial"/>
        </w:rPr>
        <w:t>детский сад №1</w:t>
      </w: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sz w:val="44"/>
          <w:szCs w:val="44"/>
        </w:rPr>
      </w:pPr>
      <w:r w:rsidRPr="004A7B14">
        <w:rPr>
          <w:rFonts w:ascii="Arial" w:hAnsi="Arial" w:cs="Arial"/>
          <w:sz w:val="44"/>
          <w:szCs w:val="44"/>
        </w:rPr>
        <w:t xml:space="preserve">Конспект непосредственно-образовательной деятельности </w:t>
      </w: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745319" w:rsidRPr="004A7B14" w:rsidRDefault="00745319" w:rsidP="0046636B">
      <w:pPr>
        <w:spacing w:line="360" w:lineRule="auto"/>
        <w:jc w:val="center"/>
        <w:rPr>
          <w:rFonts w:ascii="Arial" w:hAnsi="Arial" w:cs="Arial"/>
          <w:sz w:val="44"/>
          <w:szCs w:val="44"/>
        </w:rPr>
      </w:pPr>
      <w:r w:rsidRPr="004A7B14">
        <w:rPr>
          <w:rFonts w:ascii="Arial" w:hAnsi="Arial" w:cs="Arial"/>
          <w:b/>
          <w:bCs/>
          <w:sz w:val="44"/>
          <w:szCs w:val="44"/>
        </w:rPr>
        <w:t>«</w:t>
      </w:r>
      <w:r>
        <w:rPr>
          <w:rFonts w:ascii="Arial" w:hAnsi="Arial" w:cs="Arial"/>
          <w:b/>
          <w:bCs/>
          <w:sz w:val="44"/>
          <w:szCs w:val="44"/>
        </w:rPr>
        <w:t>Калейдоскоп сказок</w:t>
      </w:r>
      <w:r w:rsidRPr="004A7B14">
        <w:rPr>
          <w:rFonts w:ascii="Arial" w:hAnsi="Arial" w:cs="Arial"/>
          <w:b/>
          <w:bCs/>
          <w:sz w:val="44"/>
          <w:szCs w:val="44"/>
        </w:rPr>
        <w:t>».</w:t>
      </w: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</w:p>
    <w:p w:rsidR="00745319" w:rsidRPr="004A7B14" w:rsidRDefault="00745319" w:rsidP="0046636B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</w:p>
    <w:p w:rsidR="00745319" w:rsidRPr="004A7B14" w:rsidRDefault="00745319" w:rsidP="004A7B14">
      <w:pPr>
        <w:ind w:left="5670"/>
        <w:jc w:val="both"/>
        <w:rPr>
          <w:rFonts w:ascii="Arial" w:hAnsi="Arial" w:cs="Arial"/>
          <w:sz w:val="28"/>
          <w:szCs w:val="28"/>
        </w:rPr>
      </w:pPr>
      <w:r w:rsidRPr="004A7B14">
        <w:rPr>
          <w:rFonts w:ascii="Arial" w:hAnsi="Arial" w:cs="Arial"/>
          <w:sz w:val="28"/>
          <w:szCs w:val="28"/>
        </w:rPr>
        <w:t xml:space="preserve">подготовила воспитатель </w:t>
      </w:r>
    </w:p>
    <w:p w:rsidR="00745319" w:rsidRPr="004A7B14" w:rsidRDefault="00745319" w:rsidP="0046636B">
      <w:pPr>
        <w:ind w:left="5670"/>
        <w:jc w:val="both"/>
        <w:rPr>
          <w:rFonts w:ascii="Arial" w:hAnsi="Arial" w:cs="Arial"/>
        </w:rPr>
      </w:pPr>
      <w:r w:rsidRPr="004A7B14">
        <w:rPr>
          <w:rFonts w:ascii="Arial" w:hAnsi="Arial" w:cs="Arial"/>
        </w:rPr>
        <w:t xml:space="preserve">Северина </w:t>
      </w:r>
      <w:r>
        <w:rPr>
          <w:rFonts w:ascii="Arial" w:hAnsi="Arial" w:cs="Arial"/>
        </w:rPr>
        <w:t>Елена Леонидовна</w:t>
      </w:r>
    </w:p>
    <w:p w:rsidR="00745319" w:rsidRDefault="00745319" w:rsidP="0046636B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45319" w:rsidRDefault="00745319" w:rsidP="0046636B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45319" w:rsidRPr="004A7B14" w:rsidRDefault="00745319" w:rsidP="0046636B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745319" w:rsidRPr="004A7B14" w:rsidRDefault="00745319" w:rsidP="0046636B">
      <w:pPr>
        <w:rPr>
          <w:rFonts w:ascii="Arial" w:hAnsi="Arial" w:cs="Arial"/>
          <w:sz w:val="28"/>
          <w:szCs w:val="28"/>
        </w:rPr>
      </w:pPr>
    </w:p>
    <w:p w:rsidR="00745319" w:rsidRPr="004A7B14" w:rsidRDefault="00745319" w:rsidP="0046636B">
      <w:pPr>
        <w:rPr>
          <w:rFonts w:ascii="Arial" w:hAnsi="Arial" w:cs="Arial"/>
          <w:sz w:val="28"/>
          <w:szCs w:val="28"/>
        </w:rPr>
      </w:pPr>
    </w:p>
    <w:p w:rsidR="00745319" w:rsidRPr="004A7B14" w:rsidRDefault="00745319" w:rsidP="0046636B">
      <w:pPr>
        <w:rPr>
          <w:rFonts w:ascii="Arial" w:hAnsi="Arial" w:cs="Arial"/>
          <w:sz w:val="28"/>
          <w:szCs w:val="28"/>
        </w:rPr>
      </w:pPr>
    </w:p>
    <w:p w:rsidR="00745319" w:rsidRPr="004A7B14" w:rsidRDefault="00745319" w:rsidP="0046636B">
      <w:pPr>
        <w:tabs>
          <w:tab w:val="left" w:pos="2055"/>
        </w:tabs>
        <w:spacing w:line="360" w:lineRule="auto"/>
        <w:ind w:firstLine="567"/>
        <w:jc w:val="center"/>
        <w:rPr>
          <w:rFonts w:ascii="Arial" w:hAnsi="Arial" w:cs="Arial"/>
        </w:rPr>
      </w:pPr>
      <w:r w:rsidRPr="004A7B14">
        <w:rPr>
          <w:rFonts w:ascii="Arial" w:hAnsi="Arial" w:cs="Arial"/>
        </w:rPr>
        <w:t xml:space="preserve">Белгород </w:t>
      </w:r>
    </w:p>
    <w:p w:rsidR="00745319" w:rsidRPr="004A7B14" w:rsidRDefault="00745319" w:rsidP="00BA446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</w:t>
      </w:r>
      <w:r w:rsidRPr="004A7B14">
        <w:rPr>
          <w:rFonts w:ascii="Arial" w:hAnsi="Arial" w:cs="Arial"/>
          <w:b/>
          <w:bCs/>
          <w:sz w:val="28"/>
          <w:szCs w:val="28"/>
        </w:rPr>
        <w:t>онспект непосредственно-образовательной деятельности</w:t>
      </w:r>
    </w:p>
    <w:p w:rsidR="00745319" w:rsidRDefault="00745319" w:rsidP="00BA4469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745319" w:rsidRDefault="00745319" w:rsidP="00BA446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Тема: «Калейдоскоп сказок»</w:t>
      </w:r>
    </w:p>
    <w:p w:rsidR="00745319" w:rsidRPr="00BA4469" w:rsidRDefault="00745319" w:rsidP="00BA4469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b/>
          <w:bCs/>
          <w:sz w:val="28"/>
          <w:szCs w:val="28"/>
        </w:rPr>
      </w:pPr>
      <w:r w:rsidRPr="00BA4469">
        <w:rPr>
          <w:rFonts w:ascii="Arial" w:hAnsi="Arial" w:cs="Arial"/>
          <w:b/>
          <w:bCs/>
          <w:sz w:val="28"/>
          <w:szCs w:val="28"/>
        </w:rPr>
        <w:t>Задачи:</w:t>
      </w:r>
    </w:p>
    <w:p w:rsidR="00745319" w:rsidRPr="00BA4469" w:rsidRDefault="00745319" w:rsidP="00A36589">
      <w:pPr>
        <w:ind w:left="360" w:firstLine="180"/>
        <w:jc w:val="both"/>
        <w:rPr>
          <w:rFonts w:ascii="Arial" w:hAnsi="Arial" w:cs="Arial"/>
          <w:b/>
          <w:bCs/>
          <w:sz w:val="28"/>
          <w:szCs w:val="28"/>
        </w:rPr>
      </w:pPr>
      <w:r w:rsidRPr="00BA4469">
        <w:rPr>
          <w:rFonts w:ascii="Arial" w:hAnsi="Arial" w:cs="Arial"/>
          <w:b/>
          <w:bCs/>
          <w:sz w:val="28"/>
          <w:szCs w:val="28"/>
        </w:rPr>
        <w:t>Образовательные:</w:t>
      </w: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sz w:val="28"/>
          <w:szCs w:val="28"/>
        </w:rPr>
        <w:t>Закрепить знания детей о русских народных сказках и их героях.</w:t>
      </w: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sz w:val="28"/>
          <w:szCs w:val="28"/>
        </w:rPr>
        <w:t xml:space="preserve">Учить узнавать отдельные сказки по характерным героям, опираясь на иллюстрации из сказок. </w:t>
      </w: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sz w:val="28"/>
          <w:szCs w:val="28"/>
        </w:rPr>
        <w:t>Учить передавать интонацию, характеры героев, свое отношение к персонажу.</w:t>
      </w: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sz w:val="28"/>
          <w:szCs w:val="28"/>
        </w:rPr>
        <w:t>Активизировать речь, обогащать словарный запас. Учить подбирать слова, противоположные по смыслу.</w:t>
      </w:r>
    </w:p>
    <w:p w:rsidR="00745319" w:rsidRPr="00BA4469" w:rsidRDefault="00745319" w:rsidP="00BA4469">
      <w:pPr>
        <w:jc w:val="both"/>
        <w:rPr>
          <w:rFonts w:ascii="Arial" w:hAnsi="Arial" w:cs="Arial"/>
          <w:sz w:val="28"/>
          <w:szCs w:val="28"/>
        </w:rPr>
      </w:pPr>
    </w:p>
    <w:p w:rsidR="00745319" w:rsidRPr="00BA4469" w:rsidRDefault="00745319" w:rsidP="00A36589">
      <w:pPr>
        <w:ind w:left="360" w:firstLine="180"/>
        <w:jc w:val="both"/>
        <w:rPr>
          <w:rFonts w:ascii="Arial" w:hAnsi="Arial" w:cs="Arial"/>
          <w:b/>
          <w:bCs/>
          <w:sz w:val="28"/>
          <w:szCs w:val="28"/>
        </w:rPr>
      </w:pPr>
      <w:r w:rsidRPr="00BA4469">
        <w:rPr>
          <w:rFonts w:ascii="Arial" w:hAnsi="Arial" w:cs="Arial"/>
          <w:b/>
          <w:bCs/>
          <w:sz w:val="28"/>
          <w:szCs w:val="28"/>
        </w:rPr>
        <w:t>Развивающие:</w:t>
      </w: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sz w:val="28"/>
          <w:szCs w:val="28"/>
        </w:rPr>
        <w:t xml:space="preserve">Развивать такие формы воображения, в основе которых лежит интерпретация литературного образа, прививать неформальное восприятие </w:t>
      </w:r>
      <w:r>
        <w:rPr>
          <w:rFonts w:ascii="Arial" w:hAnsi="Arial" w:cs="Arial"/>
          <w:sz w:val="28"/>
          <w:szCs w:val="28"/>
        </w:rPr>
        <w:t>сказок, развивать чувство юмора.</w:t>
      </w: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sz w:val="28"/>
          <w:szCs w:val="28"/>
        </w:rPr>
        <w:t>Формировать личностную позицию в процессе творчества.</w:t>
      </w:r>
    </w:p>
    <w:p w:rsidR="00745319" w:rsidRPr="00BA4469" w:rsidRDefault="00745319" w:rsidP="00BA4469">
      <w:pPr>
        <w:jc w:val="both"/>
        <w:rPr>
          <w:rFonts w:ascii="Arial" w:hAnsi="Arial" w:cs="Arial"/>
          <w:sz w:val="28"/>
          <w:szCs w:val="28"/>
        </w:rPr>
      </w:pP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b/>
          <w:bCs/>
          <w:sz w:val="28"/>
          <w:szCs w:val="28"/>
        </w:rPr>
      </w:pPr>
      <w:r w:rsidRPr="00BA4469">
        <w:rPr>
          <w:rFonts w:ascii="Arial" w:hAnsi="Arial" w:cs="Arial"/>
          <w:b/>
          <w:bCs/>
          <w:sz w:val="28"/>
          <w:szCs w:val="28"/>
        </w:rPr>
        <w:t>Воспитательные:</w:t>
      </w: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sz w:val="28"/>
          <w:szCs w:val="28"/>
        </w:rPr>
        <w:t>Воспитывать умение сопереживать другим, выражать готовность помогать т</w:t>
      </w:r>
      <w:r>
        <w:rPr>
          <w:rFonts w:ascii="Arial" w:hAnsi="Arial" w:cs="Arial"/>
          <w:sz w:val="28"/>
          <w:szCs w:val="28"/>
        </w:rPr>
        <w:t>ем, кто нуждается в помощи.</w:t>
      </w: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sz w:val="28"/>
          <w:szCs w:val="28"/>
        </w:rPr>
        <w:t>Формировать такие качеств</w:t>
      </w:r>
      <w:r>
        <w:rPr>
          <w:rFonts w:ascii="Arial" w:hAnsi="Arial" w:cs="Arial"/>
          <w:sz w:val="28"/>
          <w:szCs w:val="28"/>
        </w:rPr>
        <w:t>а, как взаимопомощь, дружелюбие.</w:t>
      </w: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sz w:val="28"/>
          <w:szCs w:val="28"/>
        </w:rPr>
        <w:t>Вызвать положительный эмоциональный отклик, желание принимать участие в играх.</w:t>
      </w:r>
    </w:p>
    <w:p w:rsidR="00745319" w:rsidRPr="00BA4469" w:rsidRDefault="00745319" w:rsidP="00BA4469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8"/>
          <w:szCs w:val="28"/>
        </w:rPr>
      </w:pPr>
    </w:p>
    <w:p w:rsidR="00745319" w:rsidRPr="00BA4469" w:rsidRDefault="00745319" w:rsidP="00A3658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b/>
          <w:bCs/>
          <w:sz w:val="28"/>
          <w:szCs w:val="28"/>
        </w:rPr>
        <w:t xml:space="preserve">Предварительная работа: </w:t>
      </w:r>
      <w:r w:rsidRPr="00BA4469">
        <w:rPr>
          <w:rFonts w:ascii="Arial" w:hAnsi="Arial" w:cs="Arial"/>
          <w:sz w:val="28"/>
          <w:szCs w:val="28"/>
        </w:rPr>
        <w:t>чтение и пересказ русских народных сказок, рассматривание иллюстраций, отгадывание загадок.</w:t>
      </w:r>
    </w:p>
    <w:p w:rsidR="00745319" w:rsidRDefault="00745319" w:rsidP="00BA4469">
      <w:pPr>
        <w:jc w:val="both"/>
        <w:rPr>
          <w:rFonts w:ascii="Arial" w:hAnsi="Arial" w:cs="Arial"/>
          <w:sz w:val="28"/>
          <w:szCs w:val="28"/>
        </w:rPr>
      </w:pPr>
    </w:p>
    <w:p w:rsidR="00745319" w:rsidRDefault="00745319" w:rsidP="00A36589">
      <w:pPr>
        <w:ind w:firstLine="5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Оборудование:</w:t>
      </w:r>
    </w:p>
    <w:p w:rsidR="00745319" w:rsidRDefault="00745319" w:rsidP="00BA4469">
      <w:pPr>
        <w:jc w:val="both"/>
        <w:rPr>
          <w:rFonts w:ascii="Arial" w:hAnsi="Arial" w:cs="Arial"/>
          <w:sz w:val="28"/>
          <w:szCs w:val="28"/>
        </w:rPr>
      </w:pPr>
      <w:r w:rsidRPr="009E45BC">
        <w:rPr>
          <w:rFonts w:ascii="Arial" w:hAnsi="Arial" w:cs="Arial"/>
          <w:sz w:val="28"/>
          <w:szCs w:val="28"/>
        </w:rPr>
        <w:t>Мультимедийный проектор или ноутбук</w:t>
      </w:r>
      <w:r>
        <w:rPr>
          <w:rFonts w:ascii="Arial" w:hAnsi="Arial" w:cs="Arial"/>
          <w:sz w:val="28"/>
          <w:szCs w:val="28"/>
        </w:rPr>
        <w:t>.</w:t>
      </w:r>
    </w:p>
    <w:p w:rsidR="00745319" w:rsidRDefault="00745319" w:rsidP="00BA44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Презентация «Отгадай сказку»</w:t>
      </w:r>
    </w:p>
    <w:p w:rsidR="00745319" w:rsidRPr="009E45BC" w:rsidRDefault="00745319" w:rsidP="00BA4469">
      <w:pPr>
        <w:jc w:val="both"/>
        <w:rPr>
          <w:rFonts w:ascii="Arial" w:hAnsi="Arial" w:cs="Arial"/>
          <w:sz w:val="28"/>
          <w:szCs w:val="28"/>
        </w:rPr>
      </w:pPr>
    </w:p>
    <w:p w:rsidR="00745319" w:rsidRPr="00BA4469" w:rsidRDefault="00745319" w:rsidP="00A36589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Ход:</w:t>
      </w:r>
    </w:p>
    <w:p w:rsidR="00745319" w:rsidRPr="00BA4469" w:rsidRDefault="00745319" w:rsidP="00A3658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sz w:val="28"/>
          <w:szCs w:val="28"/>
        </w:rPr>
        <w:t>Воспитатель беседует с детьми:</w:t>
      </w:r>
    </w:p>
    <w:p w:rsidR="00745319" w:rsidRPr="00BA4469" w:rsidRDefault="00745319" w:rsidP="00BA4469">
      <w:pPr>
        <w:jc w:val="both"/>
        <w:rPr>
          <w:rFonts w:ascii="Arial" w:hAnsi="Arial" w:cs="Arial"/>
          <w:sz w:val="28"/>
          <w:szCs w:val="28"/>
        </w:rPr>
      </w:pPr>
      <w:r w:rsidRPr="00BA4469">
        <w:rPr>
          <w:rFonts w:ascii="Arial" w:hAnsi="Arial" w:cs="Arial"/>
          <w:sz w:val="28"/>
          <w:szCs w:val="28"/>
        </w:rPr>
        <w:t xml:space="preserve">- Ребята, вы любите сказки? А вы знаете, что сказки были придуманы давным-давно? Каждый народ сочинял свои сказки и рассказывал их детям. А те, когда вырастали, рассказывали своим детям. Так они и дошли до наших дней. У некоторых сказок даже авторов нет, они так и называются народные сказки, потому что народ сохранил такое бесценное богатство. </w:t>
      </w: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 xml:space="preserve">- А как вы думаете, зачем люди сочиняют сказки? </w:t>
      </w:r>
    </w:p>
    <w:p w:rsidR="00745319" w:rsidRDefault="00745319" w:rsidP="00D5708C">
      <w:pPr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- Правильно, люди сочиняют сказки, чтобы учить своих детей различать добро и зло. Недаром в сказках почти всегда, зло наказывается, а добро побеждает. Сказка учит мудрости и тому, что добро в ответ рождает добро. Человек должен расплачиваться за все свои ошибки, поступки, желания, и только доброта и любовь сделают жизнь счастливой.</w:t>
      </w: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</w:p>
    <w:p w:rsidR="00745319" w:rsidRPr="00D5708C" w:rsidRDefault="00745319" w:rsidP="00A3658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А сейчас викторина.</w:t>
      </w:r>
    </w:p>
    <w:p w:rsidR="00745319" w:rsidRPr="00D5708C" w:rsidRDefault="00745319" w:rsidP="00A36589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D5708C">
        <w:rPr>
          <w:rFonts w:ascii="Arial" w:hAnsi="Arial" w:cs="Arial"/>
          <w:b/>
          <w:bCs/>
          <w:sz w:val="28"/>
          <w:szCs w:val="28"/>
        </w:rPr>
        <w:t>Викторина «Отгадай сказку»</w:t>
      </w:r>
    </w:p>
    <w:p w:rsidR="00745319" w:rsidRPr="00D5708C" w:rsidRDefault="00745319" w:rsidP="00A3658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Отгадывание загадок по сказкам.</w:t>
      </w:r>
    </w:p>
    <w:p w:rsidR="00745319" w:rsidRDefault="00745319" w:rsidP="00A3658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b/>
          <w:bCs/>
          <w:sz w:val="28"/>
          <w:szCs w:val="28"/>
        </w:rPr>
        <w:t>Презентация «Отгадай сказку»</w:t>
      </w:r>
      <w:r w:rsidRPr="00D5708C">
        <w:rPr>
          <w:rFonts w:ascii="Arial" w:hAnsi="Arial" w:cs="Arial"/>
          <w:sz w:val="28"/>
          <w:szCs w:val="28"/>
        </w:rPr>
        <w:t xml:space="preserve"> </w:t>
      </w:r>
    </w:p>
    <w:p w:rsidR="00745319" w:rsidRDefault="00745319" w:rsidP="00A3658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Используется м</w:t>
      </w:r>
      <w:r w:rsidRPr="00D5708C">
        <w:rPr>
          <w:rFonts w:ascii="Arial" w:hAnsi="Arial" w:cs="Arial"/>
          <w:sz w:val="28"/>
          <w:szCs w:val="28"/>
        </w:rPr>
        <w:t>уль</w:t>
      </w:r>
      <w:r>
        <w:rPr>
          <w:rFonts w:ascii="Arial" w:hAnsi="Arial" w:cs="Arial"/>
          <w:sz w:val="28"/>
          <w:szCs w:val="28"/>
        </w:rPr>
        <w:t>тимедийный проектор или ноутбук.</w:t>
      </w:r>
    </w:p>
    <w:p w:rsidR="00745319" w:rsidRDefault="00745319" w:rsidP="00D5708C">
      <w:pPr>
        <w:jc w:val="both"/>
        <w:rPr>
          <w:rFonts w:ascii="Arial" w:hAnsi="Arial" w:cs="Arial"/>
          <w:sz w:val="28"/>
          <w:szCs w:val="28"/>
        </w:rPr>
      </w:pP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Сказка называется, а картинка открывается…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сметане мешен,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окошке стужен,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Круглый бок, румяный бок,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Покатился …</w:t>
      </w:r>
    </w:p>
    <w:p w:rsidR="00745319" w:rsidRPr="00DB77E6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(Колобок)</w:t>
      </w:r>
    </w:p>
    <w:p w:rsidR="00745319" w:rsidRPr="00D31291" w:rsidRDefault="00745319" w:rsidP="00AD4C16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Возле леса на опушке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Трое их живет в избушке.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Там три стула и три кружки.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Три кроватки, три подушки,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Угадайте без подсказки.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Кто герои этой сказки?</w:t>
      </w:r>
    </w:p>
    <w:p w:rsidR="00745319" w:rsidRPr="00DB77E6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(Три медведя)</w:t>
      </w:r>
    </w:p>
    <w:p w:rsidR="00745319" w:rsidRPr="00D31291" w:rsidRDefault="00745319" w:rsidP="00AD4C16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Летела стрела и попала в болото,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в этом болоте поймал ее кто-то.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Она распростилась с зеленою кожей,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стала красивой и очень пригожей.</w:t>
      </w:r>
    </w:p>
    <w:p w:rsidR="00745319" w:rsidRPr="00DB77E6" w:rsidRDefault="00745319" w:rsidP="00AD4C16">
      <w:pPr>
        <w:jc w:val="both"/>
        <w:rPr>
          <w:rFonts w:ascii="Arial" w:hAnsi="Arial" w:cs="Arial"/>
          <w:sz w:val="28"/>
          <w:szCs w:val="28"/>
        </w:rPr>
      </w:pPr>
      <w:r w:rsidRPr="00D31291">
        <w:rPr>
          <w:rFonts w:ascii="Arial" w:hAnsi="Arial" w:cs="Arial"/>
          <w:i/>
          <w:iCs/>
          <w:sz w:val="28"/>
          <w:szCs w:val="28"/>
        </w:rPr>
        <w:t>(Царевна-лягушка)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Сидит в корзине девочка у мишки за спиной.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Он сам того не ведая несет ее домой.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Ну, отгадал загадку? Тогда скорей ответь: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Названье этой сказки…</w:t>
      </w:r>
    </w:p>
    <w:p w:rsidR="00745319" w:rsidRDefault="00745319" w:rsidP="00AD4C16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(Маша и медведь)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огороде возле хаты,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Урожай растет богатый,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Там сидят на грядках густо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Репа, свекла и капуста.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горят как солнышки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Желтые подсолнушки.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Кто же там пыхтит на грядке?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кого же это дед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Убегает без оглядки,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за ним и бабка вслед?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Вышла внучка в огород: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«Где тут страшный зверь живет?»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Заглянула под листочек,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Видит там лежит клубочек.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Он в иголках серых сплошь,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Кто же это? Это … (еж)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краев пришел лесных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Зверь колючий в сказку…</w:t>
      </w:r>
    </w:p>
    <w:p w:rsidR="00745319" w:rsidRPr="00EB3E24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(Пых)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Нет ни речки, ни пруда-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Где воды напиться?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Очень вкусная вода,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ямке из копытца…</w:t>
      </w:r>
    </w:p>
    <w:p w:rsidR="00745319" w:rsidRDefault="00745319" w:rsidP="00AD4C16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(Сестрица Аленушка и братец Иванушка)</w:t>
      </w:r>
    </w:p>
    <w:p w:rsidR="00745319" w:rsidRDefault="00745319" w:rsidP="00AD4C16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Красна девица грустна: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Ей не нравится весна,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Ей на солнце тяжко,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Слезы льет бедняжка!</w:t>
      </w:r>
    </w:p>
    <w:p w:rsidR="00745319" w:rsidRDefault="00745319" w:rsidP="00AD4C16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(Снегурочка)</w:t>
      </w:r>
    </w:p>
    <w:p w:rsidR="00745319" w:rsidRDefault="00745319" w:rsidP="00AD4C16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745319" w:rsidRDefault="00745319" w:rsidP="00A365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Ах, ты Петя-простота,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Сплоховал немножко: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послушался кота,</w:t>
      </w:r>
    </w:p>
    <w:p w:rsidR="00745319" w:rsidRDefault="00745319" w:rsidP="00A365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Выглянул в окошко…</w:t>
      </w:r>
    </w:p>
    <w:p w:rsidR="00745319" w:rsidRPr="00E27376" w:rsidRDefault="00745319" w:rsidP="00AD4C16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(Петушок-золотой гребешок)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дорога – далека,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корзина нелегка,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Сесть бы на пенек,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Съесть бы пирожок…</w:t>
      </w:r>
    </w:p>
    <w:p w:rsidR="00745319" w:rsidRDefault="00745319" w:rsidP="00AD4C16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(Маша и медведь)</w:t>
      </w:r>
    </w:p>
    <w:p w:rsidR="00745319" w:rsidRDefault="00745319" w:rsidP="00AD4C16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Колотил да колотил 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тарелке носом –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Ничего не проглотил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остался с носом…</w:t>
      </w:r>
    </w:p>
    <w:p w:rsidR="00745319" w:rsidRDefault="00745319" w:rsidP="00AD4C16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(Лиса и журавль)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тропе шагая бодро,</w:t>
      </w:r>
    </w:p>
    <w:p w:rsidR="00745319" w:rsidRDefault="00745319" w:rsidP="00AD4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Сами воду тащат ведра…</w:t>
      </w:r>
    </w:p>
    <w:p w:rsidR="00745319" w:rsidRPr="00C3099A" w:rsidRDefault="00745319" w:rsidP="00AD4C16">
      <w:pPr>
        <w:jc w:val="both"/>
        <w:rPr>
          <w:rStyle w:val="Strong"/>
          <w:rFonts w:ascii="Arial" w:hAnsi="Arial" w:cs="Arial"/>
          <w:b w:val="0"/>
          <w:bCs w:val="0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(По щучьему велению)</w:t>
      </w: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</w:p>
    <w:p w:rsidR="00745319" w:rsidRPr="00D5708C" w:rsidRDefault="00745319" w:rsidP="00A3658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А теперь давайте поиграем.</w:t>
      </w:r>
    </w:p>
    <w:p w:rsidR="00745319" w:rsidRPr="00D5708C" w:rsidRDefault="00745319" w:rsidP="00D5708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5708C">
        <w:rPr>
          <w:rFonts w:ascii="Arial" w:hAnsi="Arial" w:cs="Arial"/>
          <w:b/>
          <w:bCs/>
          <w:sz w:val="28"/>
          <w:szCs w:val="28"/>
        </w:rPr>
        <w:t>Игра «Превратись в сказочного героя»</w:t>
      </w:r>
    </w:p>
    <w:p w:rsidR="00745319" w:rsidRPr="00D5708C" w:rsidRDefault="00745319" w:rsidP="00A3658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Будем превращаться в различных сказочных героев, мимикой и жестами попробуем передать их внутренний характер. (Воспитатель предлагает изобразить Илью Муромца, царевну Несмеяну, мачеху, Кота ученого, Василису Премудрую и т.д.)</w:t>
      </w: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</w:p>
    <w:p w:rsidR="00745319" w:rsidRPr="00D5708C" w:rsidRDefault="00745319" w:rsidP="00A3658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Есть еще одна интересная игра.</w:t>
      </w: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b/>
          <w:bCs/>
          <w:sz w:val="28"/>
          <w:szCs w:val="28"/>
        </w:rPr>
        <w:t>Игра «Имя шепчут волны».</w:t>
      </w:r>
      <w:r w:rsidRPr="00D5708C">
        <w:rPr>
          <w:rFonts w:ascii="Arial" w:hAnsi="Arial" w:cs="Arial"/>
          <w:sz w:val="28"/>
          <w:szCs w:val="28"/>
        </w:rPr>
        <w:t xml:space="preserve"> </w:t>
      </w:r>
    </w:p>
    <w:p w:rsidR="00745319" w:rsidRPr="00D5708C" w:rsidRDefault="00745319" w:rsidP="00A3658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Попробуем представить себе, что мы попали в сказку, где неживая природа ожила и хочет поговорить с нами. Мы стоим на морском берегу, а волны подбегают к нам и хотят заговорить, тихо шепчут имя каждого из вас. Попробуйте услышать, как вас зовут волны, а затем по очереди произнесите вслух. (Потом предложить детям послушать, как их по очереди зовет ветер, туча, березка, мышка-норушка, Илья Муромец, Русалочка, Баба Яга…)</w:t>
      </w: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</w:p>
    <w:p w:rsidR="00745319" w:rsidRPr="00D5708C" w:rsidRDefault="00745319" w:rsidP="00A3658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А теперь проведем конкурс.</w:t>
      </w:r>
    </w:p>
    <w:p w:rsidR="00745319" w:rsidRPr="00D5708C" w:rsidRDefault="00745319" w:rsidP="00D5708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5708C">
        <w:rPr>
          <w:rFonts w:ascii="Arial" w:hAnsi="Arial" w:cs="Arial"/>
          <w:b/>
          <w:bCs/>
          <w:sz w:val="28"/>
          <w:szCs w:val="28"/>
        </w:rPr>
        <w:t>Конкурс на самую страшную и самую добрую Бабу Ягу.</w:t>
      </w: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(Дети изображают. Самая страшная Баба Яга выходит в центр с метлой)</w:t>
      </w:r>
      <w:r>
        <w:rPr>
          <w:rFonts w:ascii="Arial" w:hAnsi="Arial" w:cs="Arial"/>
          <w:sz w:val="28"/>
          <w:szCs w:val="28"/>
        </w:rPr>
        <w:t>.</w:t>
      </w:r>
      <w:r w:rsidRPr="00D5708C">
        <w:rPr>
          <w:rFonts w:ascii="Arial" w:hAnsi="Arial" w:cs="Arial"/>
          <w:sz w:val="28"/>
          <w:szCs w:val="28"/>
        </w:rPr>
        <w:t xml:space="preserve"> Дети ее дразнят:</w:t>
      </w:r>
    </w:p>
    <w:p w:rsidR="00745319" w:rsidRPr="00D5708C" w:rsidRDefault="00745319" w:rsidP="00A36589">
      <w:pPr>
        <w:ind w:left="708"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Баба Яга, костяная нога,</w:t>
      </w:r>
    </w:p>
    <w:p w:rsidR="00745319" w:rsidRPr="00D5708C" w:rsidRDefault="00745319" w:rsidP="00A36589">
      <w:pPr>
        <w:ind w:left="708"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С печки упала,</w:t>
      </w:r>
    </w:p>
    <w:p w:rsidR="00745319" w:rsidRPr="00D5708C" w:rsidRDefault="00745319" w:rsidP="00A36589">
      <w:pPr>
        <w:ind w:left="708"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Ногу сломала.</w:t>
      </w:r>
    </w:p>
    <w:p w:rsidR="00745319" w:rsidRPr="00D5708C" w:rsidRDefault="00745319" w:rsidP="00A36589">
      <w:pPr>
        <w:ind w:left="708"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Пошла в огород,</w:t>
      </w:r>
    </w:p>
    <w:p w:rsidR="00745319" w:rsidRPr="00D5708C" w:rsidRDefault="00745319" w:rsidP="00A36589">
      <w:pPr>
        <w:ind w:left="708"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Испугался народ.</w:t>
      </w:r>
    </w:p>
    <w:p w:rsidR="00745319" w:rsidRPr="00D5708C" w:rsidRDefault="00745319" w:rsidP="00A36589">
      <w:pPr>
        <w:ind w:left="708"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Побежала в баньку,</w:t>
      </w:r>
    </w:p>
    <w:p w:rsidR="00745319" w:rsidRPr="00D5708C" w:rsidRDefault="00745319" w:rsidP="00A36589">
      <w:pPr>
        <w:ind w:left="708" w:firstLine="708"/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Испугала зайку.</w:t>
      </w: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(Баба Яга скачет на одной ноге и осаляет метлой каждого – тот замирает.)</w:t>
      </w: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- Самая добрая Баба Яга всем помогает, кормит, расспрашивает, дает советы, защищает, дает различные добрые волшебные предметы, награждает добрых и наказывает злых.</w:t>
      </w:r>
    </w:p>
    <w:p w:rsidR="00745319" w:rsidRDefault="00745319" w:rsidP="00D5708C">
      <w:pPr>
        <w:jc w:val="both"/>
        <w:rPr>
          <w:rFonts w:ascii="Arial" w:hAnsi="Arial" w:cs="Arial"/>
          <w:sz w:val="28"/>
          <w:szCs w:val="28"/>
        </w:rPr>
      </w:pPr>
    </w:p>
    <w:p w:rsidR="00745319" w:rsidRDefault="00745319" w:rsidP="009D55C8">
      <w:pPr>
        <w:pStyle w:val="a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Следующая игра </w:t>
      </w:r>
      <w:r>
        <w:rPr>
          <w:rFonts w:ascii="Arial" w:hAnsi="Arial" w:cs="Arial"/>
          <w:b/>
          <w:bCs/>
          <w:sz w:val="28"/>
          <w:szCs w:val="28"/>
        </w:rPr>
        <w:t>«Скажи наоборот»</w:t>
      </w:r>
      <w:r>
        <w:rPr>
          <w:rFonts w:ascii="Arial" w:hAnsi="Arial" w:cs="Arial"/>
          <w:sz w:val="28"/>
          <w:szCs w:val="28"/>
        </w:rPr>
        <w:t>.</w:t>
      </w:r>
    </w:p>
    <w:p w:rsidR="00745319" w:rsidRPr="00D5708C" w:rsidRDefault="00745319" w:rsidP="00D5708C">
      <w:pPr>
        <w:pStyle w:val="a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Я буду называть слова, а вы  придумайте слова - "наоборот", слова с противоположным значением.</w:t>
      </w:r>
    </w:p>
    <w:p w:rsidR="00745319" w:rsidRPr="00D5708C" w:rsidRDefault="00745319" w:rsidP="009D55C8">
      <w:pPr>
        <w:pStyle w:val="a"/>
        <w:ind w:left="708" w:firstLine="708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Добро – зло</w:t>
      </w:r>
    </w:p>
    <w:p w:rsidR="00745319" w:rsidRPr="00D5708C" w:rsidRDefault="00745319" w:rsidP="009D55C8">
      <w:pPr>
        <w:pStyle w:val="a"/>
        <w:ind w:left="708" w:firstLine="708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Храбрость – трусость</w:t>
      </w:r>
    </w:p>
    <w:p w:rsidR="00745319" w:rsidRPr="00D5708C" w:rsidRDefault="00745319" w:rsidP="009D55C8">
      <w:pPr>
        <w:pStyle w:val="a"/>
        <w:ind w:left="708" w:firstLine="708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Трудолюбие – ленивость</w:t>
      </w:r>
    </w:p>
    <w:p w:rsidR="00745319" w:rsidRPr="00D5708C" w:rsidRDefault="00745319" w:rsidP="009D55C8">
      <w:pPr>
        <w:pStyle w:val="a"/>
        <w:ind w:left="708" w:firstLine="708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Страшный – красивый</w:t>
      </w:r>
    </w:p>
    <w:p w:rsidR="00745319" w:rsidRPr="00D5708C" w:rsidRDefault="00745319" w:rsidP="009D55C8">
      <w:pPr>
        <w:pStyle w:val="a"/>
        <w:ind w:left="708" w:firstLine="708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Слабый – сильный</w:t>
      </w:r>
      <w:r w:rsidRPr="00D5708C">
        <w:rPr>
          <w:rFonts w:ascii="Arial" w:hAnsi="Arial" w:cs="Arial"/>
          <w:sz w:val="28"/>
          <w:szCs w:val="28"/>
        </w:rPr>
        <w:tab/>
      </w:r>
    </w:p>
    <w:p w:rsidR="00745319" w:rsidRPr="00D5708C" w:rsidRDefault="00745319" w:rsidP="009D55C8">
      <w:pPr>
        <w:pStyle w:val="a"/>
        <w:ind w:left="708" w:firstLine="708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Смелый, скромный – хвастливый</w:t>
      </w:r>
    </w:p>
    <w:p w:rsidR="00745319" w:rsidRPr="00D5708C" w:rsidRDefault="00745319" w:rsidP="009D55C8">
      <w:pPr>
        <w:pStyle w:val="a"/>
        <w:ind w:left="708" w:firstLine="708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Трудно – легко</w:t>
      </w:r>
    </w:p>
    <w:p w:rsidR="00745319" w:rsidRPr="00D5708C" w:rsidRDefault="00745319" w:rsidP="009D55C8">
      <w:pPr>
        <w:pStyle w:val="a"/>
        <w:ind w:left="708" w:firstLine="708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Сердитый – ласковый</w:t>
      </w:r>
    </w:p>
    <w:p w:rsidR="00745319" w:rsidRPr="00D5708C" w:rsidRDefault="00745319" w:rsidP="009D55C8">
      <w:pPr>
        <w:pStyle w:val="a"/>
        <w:ind w:left="708" w:firstLine="708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Начало – конец.</w:t>
      </w:r>
    </w:p>
    <w:p w:rsidR="00745319" w:rsidRDefault="00745319" w:rsidP="00D5708C">
      <w:pPr>
        <w:jc w:val="both"/>
        <w:rPr>
          <w:rFonts w:ascii="Arial" w:hAnsi="Arial" w:cs="Arial"/>
          <w:sz w:val="28"/>
          <w:szCs w:val="28"/>
        </w:rPr>
      </w:pP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- А теперь послушайте новую сказку и отгадайте, как она называется.</w:t>
      </w: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</w:p>
    <w:p w:rsidR="00745319" w:rsidRPr="00D5708C" w:rsidRDefault="00745319" w:rsidP="00D5708C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D5708C">
        <w:rPr>
          <w:rFonts w:ascii="Arial" w:hAnsi="Arial" w:cs="Arial"/>
          <w:i/>
          <w:iCs/>
          <w:sz w:val="28"/>
          <w:szCs w:val="28"/>
        </w:rPr>
        <w:t>Жили-были дед и баба, была у них курочка Ряба. Дед говорит бабе : «Испеки мне баба колобок, а я пойду на речку рыбку половлю». Пошла баба в амбар, наскребла две горсти муки и испекла Репку. Катится Репка по дорожке, а навстречу ей избушка на курьих ножках. Избушка и говорит: «Красная шапочка, я тебя съем!» А она отвечает: «Не ешь меня, брось в воду, я твои три желания исполню. Только скажи: «По щучьему велению, по моему хотению!» желание и исполнилось: вырос цветик-семицветик, а в серединке Дюймовочка сидит, на ноге у нее один хрустальный башмачок. А в руке золотой ключик от чердака Карлсона, который живет на крыше. Вот и сказке конец, а кто слушал – молодец!</w:t>
      </w:r>
    </w:p>
    <w:p w:rsidR="00745319" w:rsidRPr="00D5708C" w:rsidRDefault="00745319" w:rsidP="00D5708C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 xml:space="preserve">- Ребята, вам понравилась сказка? Вы узнали ее? </w:t>
      </w:r>
    </w:p>
    <w:p w:rsidR="00745319" w:rsidRDefault="00745319" w:rsidP="00D5708C">
      <w:pPr>
        <w:jc w:val="both"/>
        <w:rPr>
          <w:rFonts w:ascii="Arial" w:hAnsi="Arial" w:cs="Arial"/>
          <w:sz w:val="28"/>
          <w:szCs w:val="28"/>
        </w:rPr>
      </w:pPr>
      <w:r w:rsidRPr="00D5708C">
        <w:rPr>
          <w:rFonts w:ascii="Arial" w:hAnsi="Arial" w:cs="Arial"/>
          <w:sz w:val="28"/>
          <w:szCs w:val="28"/>
        </w:rPr>
        <w:t>- Да… Непонятная сказка. А чтобы разобраться какой герой пришел из какой сказки давайте нарисуем своих любимых ск</w:t>
      </w:r>
      <w:r>
        <w:rPr>
          <w:rFonts w:ascii="Arial" w:hAnsi="Arial" w:cs="Arial"/>
          <w:sz w:val="28"/>
          <w:szCs w:val="28"/>
        </w:rPr>
        <w:t>азочных персонажей.</w:t>
      </w: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</w:p>
    <w:p w:rsidR="00745319" w:rsidRDefault="00745319" w:rsidP="00D5708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5708C">
        <w:rPr>
          <w:rFonts w:ascii="Arial" w:hAnsi="Arial" w:cs="Arial"/>
          <w:b/>
          <w:bCs/>
          <w:sz w:val="28"/>
          <w:szCs w:val="28"/>
        </w:rPr>
        <w:t>Рисование детьми «Мой любимый сказочный герой»</w:t>
      </w:r>
    </w:p>
    <w:p w:rsidR="00745319" w:rsidRDefault="00745319" w:rsidP="00D5708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745319" w:rsidRPr="00D5708C" w:rsidRDefault="00745319" w:rsidP="00D570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мы с вами вспомнили много сказок. Из нарисованных вами картинок из сказок мы сделаем волшебную книгу.</w:t>
      </w:r>
    </w:p>
    <w:p w:rsidR="00745319" w:rsidRDefault="00745319" w:rsidP="00D5708C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745319" w:rsidRDefault="00745319" w:rsidP="00D570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закончить мне хотелось бы такими словами:</w:t>
      </w:r>
    </w:p>
    <w:p w:rsidR="00745319" w:rsidRDefault="00745319" w:rsidP="003A170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 сказками все дружат и сказки дружат с нами.</w:t>
      </w:r>
    </w:p>
    <w:p w:rsidR="00745319" w:rsidRDefault="00745319" w:rsidP="003A170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Они необходимы, как солнышка привет!</w:t>
      </w:r>
    </w:p>
    <w:p w:rsidR="00745319" w:rsidRDefault="00745319" w:rsidP="003A170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Кто любит слушать сказки, тому они расскажут.</w:t>
      </w:r>
    </w:p>
    <w:p w:rsidR="00745319" w:rsidRPr="005C0109" w:rsidRDefault="00745319" w:rsidP="003A1707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 том, что может, было, а может быть, и нет.</w:t>
      </w:r>
    </w:p>
    <w:sectPr w:rsidR="00745319" w:rsidRPr="005C0109" w:rsidSect="00E4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E793F"/>
    <w:multiLevelType w:val="hybridMultilevel"/>
    <w:tmpl w:val="982A3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236"/>
    <w:rsid w:val="000347B9"/>
    <w:rsid w:val="00085D75"/>
    <w:rsid w:val="000A0E29"/>
    <w:rsid w:val="00111EE9"/>
    <w:rsid w:val="00137B2A"/>
    <w:rsid w:val="00144F6C"/>
    <w:rsid w:val="001B3407"/>
    <w:rsid w:val="00246152"/>
    <w:rsid w:val="002B78B0"/>
    <w:rsid w:val="002F4E8F"/>
    <w:rsid w:val="0039753E"/>
    <w:rsid w:val="003A1707"/>
    <w:rsid w:val="004473FF"/>
    <w:rsid w:val="00454AAD"/>
    <w:rsid w:val="00464982"/>
    <w:rsid w:val="0046636B"/>
    <w:rsid w:val="004700C7"/>
    <w:rsid w:val="004A7B14"/>
    <w:rsid w:val="004C564F"/>
    <w:rsid w:val="004E71F5"/>
    <w:rsid w:val="005101C8"/>
    <w:rsid w:val="00554E59"/>
    <w:rsid w:val="00570737"/>
    <w:rsid w:val="005C0109"/>
    <w:rsid w:val="005F153E"/>
    <w:rsid w:val="00667EAD"/>
    <w:rsid w:val="00675EBD"/>
    <w:rsid w:val="00745319"/>
    <w:rsid w:val="00752EB1"/>
    <w:rsid w:val="007D54D5"/>
    <w:rsid w:val="007F0E25"/>
    <w:rsid w:val="007F53D2"/>
    <w:rsid w:val="008A0A64"/>
    <w:rsid w:val="009D55C8"/>
    <w:rsid w:val="009E0236"/>
    <w:rsid w:val="009E45BC"/>
    <w:rsid w:val="00A0337D"/>
    <w:rsid w:val="00A36589"/>
    <w:rsid w:val="00A6616B"/>
    <w:rsid w:val="00AC1B3B"/>
    <w:rsid w:val="00AD4C16"/>
    <w:rsid w:val="00AF1603"/>
    <w:rsid w:val="00B82E7D"/>
    <w:rsid w:val="00BA4469"/>
    <w:rsid w:val="00BE2A90"/>
    <w:rsid w:val="00C3099A"/>
    <w:rsid w:val="00C809F8"/>
    <w:rsid w:val="00D31291"/>
    <w:rsid w:val="00D325E2"/>
    <w:rsid w:val="00D5708C"/>
    <w:rsid w:val="00DB77E6"/>
    <w:rsid w:val="00DC6D47"/>
    <w:rsid w:val="00E27376"/>
    <w:rsid w:val="00E45A23"/>
    <w:rsid w:val="00E541A5"/>
    <w:rsid w:val="00EB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E59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454A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325E2"/>
    <w:rPr>
      <w:rFonts w:ascii="Cambria" w:hAnsi="Cambria" w:cs="Cambria"/>
      <w:b/>
      <w:bCs/>
      <w:sz w:val="26"/>
      <w:szCs w:val="26"/>
    </w:rPr>
  </w:style>
  <w:style w:type="paragraph" w:customStyle="1" w:styleId="a">
    <w:name w:val="Без интервала"/>
    <w:uiPriority w:val="99"/>
    <w:rsid w:val="00454AAD"/>
    <w:rPr>
      <w:rFonts w:ascii="Calibri" w:hAnsi="Calibri" w:cs="Calibri"/>
      <w:lang w:eastAsia="en-US"/>
    </w:rPr>
  </w:style>
  <w:style w:type="character" w:styleId="Strong">
    <w:name w:val="Strong"/>
    <w:basedOn w:val="DefaultParagraphFont"/>
    <w:uiPriority w:val="99"/>
    <w:qFormat/>
    <w:rsid w:val="00454AA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461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6</Pages>
  <Words>1017</Words>
  <Characters>5797</Characters>
  <Application>Microsoft Office Outlook</Application>
  <DocSecurity>0</DocSecurity>
  <Lines>0</Lines>
  <Paragraphs>0</Paragraphs>
  <ScaleCrop>false</ScaleCrop>
  <Company>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Анна</dc:creator>
  <cp:keywords/>
  <dc:description/>
  <cp:lastModifiedBy>Анна</cp:lastModifiedBy>
  <cp:revision>11</cp:revision>
  <dcterms:created xsi:type="dcterms:W3CDTF">2013-11-05T17:47:00Z</dcterms:created>
  <dcterms:modified xsi:type="dcterms:W3CDTF">2016-02-01T19:42:00Z</dcterms:modified>
</cp:coreProperties>
</file>