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35" w:rsidRPr="000B4F30" w:rsidRDefault="00553F35" w:rsidP="00015B7E">
      <w:pPr>
        <w:jc w:val="center"/>
        <w:rPr>
          <w:sz w:val="28"/>
          <w:szCs w:val="28"/>
        </w:rPr>
      </w:pPr>
      <w:r w:rsidRPr="000B4F30">
        <w:rPr>
          <w:sz w:val="28"/>
          <w:szCs w:val="28"/>
        </w:rPr>
        <w:t xml:space="preserve">Муниципальное автономное дошкольное образовательное учреждение первой категории </w:t>
      </w:r>
    </w:p>
    <w:p w:rsidR="00553F35" w:rsidRPr="000B4F30" w:rsidRDefault="00553F35" w:rsidP="00015B7E">
      <w:pPr>
        <w:jc w:val="center"/>
        <w:rPr>
          <w:sz w:val="28"/>
          <w:szCs w:val="28"/>
        </w:rPr>
      </w:pPr>
      <w:r w:rsidRPr="000B4F30">
        <w:rPr>
          <w:sz w:val="28"/>
          <w:szCs w:val="28"/>
        </w:rPr>
        <w:t>«Центр развития ребенка «Добрянский детский сад №16 «Березка»</w:t>
      </w:r>
    </w:p>
    <w:p w:rsidR="00553F35" w:rsidRPr="000B4F30" w:rsidRDefault="00553F35" w:rsidP="00015B7E">
      <w:pPr>
        <w:jc w:val="center"/>
        <w:rPr>
          <w:sz w:val="28"/>
          <w:szCs w:val="28"/>
        </w:rPr>
      </w:pPr>
    </w:p>
    <w:p w:rsidR="00553F35" w:rsidRPr="000B4F30" w:rsidRDefault="00553F35" w:rsidP="00015B7E">
      <w:pPr>
        <w:jc w:val="center"/>
        <w:rPr>
          <w:sz w:val="28"/>
          <w:szCs w:val="28"/>
        </w:rPr>
      </w:pPr>
    </w:p>
    <w:p w:rsidR="00553F35" w:rsidRPr="000B4F30" w:rsidRDefault="00553F35" w:rsidP="00015B7E">
      <w:pPr>
        <w:jc w:val="center"/>
        <w:rPr>
          <w:sz w:val="28"/>
          <w:szCs w:val="28"/>
        </w:rPr>
      </w:pPr>
    </w:p>
    <w:p w:rsidR="00553F35" w:rsidRDefault="00553F35" w:rsidP="00015B7E">
      <w:pPr>
        <w:jc w:val="center"/>
        <w:rPr>
          <w:sz w:val="28"/>
          <w:szCs w:val="28"/>
        </w:rPr>
      </w:pPr>
    </w:p>
    <w:p w:rsidR="00553F35" w:rsidRPr="000B4F30" w:rsidRDefault="00553F35" w:rsidP="00015B7E">
      <w:pPr>
        <w:jc w:val="center"/>
        <w:rPr>
          <w:sz w:val="28"/>
          <w:szCs w:val="28"/>
        </w:rPr>
      </w:pPr>
    </w:p>
    <w:p w:rsidR="00553F35" w:rsidRPr="000B4F30" w:rsidRDefault="00553F35" w:rsidP="00015B7E">
      <w:pPr>
        <w:jc w:val="center"/>
        <w:rPr>
          <w:sz w:val="32"/>
          <w:szCs w:val="32"/>
        </w:rPr>
      </w:pPr>
      <w:r w:rsidRPr="000B4F30">
        <w:rPr>
          <w:sz w:val="32"/>
          <w:szCs w:val="32"/>
        </w:rPr>
        <w:t>Номинация: Социально-коммуникативное развитие</w:t>
      </w:r>
    </w:p>
    <w:p w:rsidR="00553F35" w:rsidRPr="000B4F30" w:rsidRDefault="00553F35" w:rsidP="00015B7E">
      <w:pPr>
        <w:jc w:val="center"/>
        <w:rPr>
          <w:sz w:val="32"/>
          <w:szCs w:val="32"/>
        </w:rPr>
      </w:pPr>
    </w:p>
    <w:p w:rsidR="00553F35" w:rsidRPr="000B4F30" w:rsidRDefault="00553F35" w:rsidP="00015B7E">
      <w:pPr>
        <w:jc w:val="center"/>
        <w:rPr>
          <w:sz w:val="32"/>
          <w:szCs w:val="32"/>
        </w:rPr>
      </w:pPr>
    </w:p>
    <w:p w:rsidR="00553F35" w:rsidRPr="000B4F30" w:rsidRDefault="00553F35" w:rsidP="00015B7E">
      <w:pPr>
        <w:jc w:val="center"/>
        <w:rPr>
          <w:sz w:val="32"/>
          <w:szCs w:val="32"/>
        </w:rPr>
      </w:pPr>
    </w:p>
    <w:p w:rsidR="00553F35" w:rsidRPr="000B4F30" w:rsidRDefault="00553F35" w:rsidP="00015B7E">
      <w:pPr>
        <w:jc w:val="center"/>
        <w:rPr>
          <w:sz w:val="32"/>
          <w:szCs w:val="32"/>
        </w:rPr>
      </w:pPr>
      <w:r w:rsidRPr="000B4F30">
        <w:rPr>
          <w:sz w:val="32"/>
          <w:szCs w:val="32"/>
        </w:rPr>
        <w:t>Познавательно – развивающий проект во второй младшей группе</w:t>
      </w:r>
    </w:p>
    <w:p w:rsidR="00553F35" w:rsidRDefault="00553F35" w:rsidP="00015B7E">
      <w:pPr>
        <w:jc w:val="center"/>
        <w:rPr>
          <w:sz w:val="28"/>
          <w:szCs w:val="28"/>
        </w:rPr>
      </w:pPr>
    </w:p>
    <w:p w:rsidR="00553F35" w:rsidRPr="000B4F30" w:rsidRDefault="00553F35" w:rsidP="00015B7E">
      <w:pPr>
        <w:jc w:val="center"/>
        <w:rPr>
          <w:sz w:val="28"/>
          <w:szCs w:val="28"/>
        </w:rPr>
      </w:pPr>
    </w:p>
    <w:p w:rsidR="00553F35" w:rsidRPr="000B4F30" w:rsidRDefault="00553F35" w:rsidP="00015B7E">
      <w:pPr>
        <w:jc w:val="center"/>
        <w:rPr>
          <w:sz w:val="44"/>
          <w:szCs w:val="44"/>
        </w:rPr>
      </w:pPr>
      <w:r w:rsidRPr="000B4F30">
        <w:rPr>
          <w:sz w:val="44"/>
          <w:szCs w:val="44"/>
        </w:rPr>
        <w:t>«Ложечка – красавица, детям очень нравится»</w:t>
      </w:r>
    </w:p>
    <w:p w:rsidR="00553F35" w:rsidRPr="000B4F30" w:rsidRDefault="00553F35" w:rsidP="00015B7E">
      <w:pPr>
        <w:jc w:val="center"/>
        <w:rPr>
          <w:kern w:val="36"/>
          <w:sz w:val="28"/>
          <w:szCs w:val="28"/>
        </w:rPr>
      </w:pPr>
    </w:p>
    <w:p w:rsidR="00553F35" w:rsidRDefault="00553F35" w:rsidP="00513858">
      <w:pPr>
        <w:jc w:val="center"/>
        <w:rPr>
          <w:sz w:val="28"/>
          <w:szCs w:val="28"/>
        </w:rPr>
      </w:pPr>
      <w:r w:rsidRPr="000B4F30">
        <w:rPr>
          <w:b/>
          <w:bCs/>
          <w:sz w:val="28"/>
          <w:szCs w:val="28"/>
        </w:rPr>
        <w:t xml:space="preserve"> (</w:t>
      </w:r>
      <w:r w:rsidRPr="000B4F30">
        <w:rPr>
          <w:sz w:val="28"/>
          <w:szCs w:val="28"/>
        </w:rPr>
        <w:t xml:space="preserve">Краткосрочный)  </w:t>
      </w:r>
    </w:p>
    <w:p w:rsidR="00553F35" w:rsidRDefault="00553F35" w:rsidP="00513858">
      <w:pPr>
        <w:jc w:val="center"/>
        <w:rPr>
          <w:sz w:val="28"/>
          <w:szCs w:val="28"/>
        </w:rPr>
      </w:pPr>
    </w:p>
    <w:p w:rsidR="00553F35" w:rsidRPr="000B4F30" w:rsidRDefault="00553F35" w:rsidP="00513858">
      <w:pPr>
        <w:jc w:val="center"/>
        <w:rPr>
          <w:sz w:val="28"/>
          <w:szCs w:val="28"/>
        </w:rPr>
      </w:pPr>
    </w:p>
    <w:p w:rsidR="00553F35" w:rsidRPr="000B4F30" w:rsidRDefault="00553F35" w:rsidP="00513858">
      <w:pPr>
        <w:jc w:val="center"/>
        <w:rPr>
          <w:sz w:val="28"/>
          <w:szCs w:val="28"/>
        </w:rPr>
      </w:pPr>
    </w:p>
    <w:p w:rsidR="00553F35" w:rsidRPr="000B4F30" w:rsidRDefault="00553F35" w:rsidP="000B4F30">
      <w:pPr>
        <w:ind w:left="9923"/>
        <w:rPr>
          <w:sz w:val="28"/>
          <w:szCs w:val="28"/>
        </w:rPr>
      </w:pPr>
      <w:r w:rsidRPr="000B4F30">
        <w:rPr>
          <w:sz w:val="28"/>
          <w:szCs w:val="28"/>
        </w:rPr>
        <w:t>Авторский коллектив:</w:t>
      </w:r>
    </w:p>
    <w:p w:rsidR="00553F35" w:rsidRPr="000B4F30" w:rsidRDefault="00553F35" w:rsidP="000B4F30">
      <w:pPr>
        <w:ind w:left="9923"/>
        <w:rPr>
          <w:sz w:val="28"/>
          <w:szCs w:val="28"/>
        </w:rPr>
      </w:pPr>
      <w:r w:rsidRPr="000B4F30">
        <w:rPr>
          <w:sz w:val="28"/>
          <w:szCs w:val="28"/>
        </w:rPr>
        <w:t>Кузьминых Светлана Владимировна,</w:t>
      </w:r>
    </w:p>
    <w:p w:rsidR="00553F35" w:rsidRPr="000B4F30" w:rsidRDefault="00553F35" w:rsidP="000B4F30">
      <w:pPr>
        <w:ind w:left="9923"/>
        <w:rPr>
          <w:sz w:val="28"/>
          <w:szCs w:val="28"/>
        </w:rPr>
      </w:pPr>
      <w:r w:rsidRPr="000B4F30">
        <w:rPr>
          <w:sz w:val="28"/>
          <w:szCs w:val="28"/>
        </w:rPr>
        <w:t xml:space="preserve">Четина Лариса Владимировна – </w:t>
      </w:r>
    </w:p>
    <w:p w:rsidR="00553F35" w:rsidRPr="000B4F30" w:rsidRDefault="00553F35" w:rsidP="000B4F30">
      <w:pPr>
        <w:ind w:left="9923"/>
        <w:rPr>
          <w:sz w:val="28"/>
          <w:szCs w:val="28"/>
        </w:rPr>
      </w:pPr>
      <w:r w:rsidRPr="000B4F30">
        <w:rPr>
          <w:sz w:val="28"/>
          <w:szCs w:val="28"/>
        </w:rPr>
        <w:t>воспитатели</w:t>
      </w:r>
    </w:p>
    <w:p w:rsidR="00553F35" w:rsidRDefault="00553F35" w:rsidP="000B4F30"/>
    <w:p w:rsidR="00553F35" w:rsidRDefault="00553F35" w:rsidP="000B4F30"/>
    <w:p w:rsidR="00553F35" w:rsidRDefault="00553F35" w:rsidP="000B4F30"/>
    <w:p w:rsidR="00553F35" w:rsidRDefault="00553F35" w:rsidP="000B4F30"/>
    <w:p w:rsidR="00553F35" w:rsidRPr="00513858" w:rsidRDefault="00553F35" w:rsidP="00513858">
      <w:pPr>
        <w:jc w:val="center"/>
        <w:rPr>
          <w:b/>
          <w:bCs/>
        </w:rPr>
      </w:pPr>
      <w:r w:rsidRPr="00513858">
        <w:rPr>
          <w:b/>
          <w:bCs/>
        </w:rPr>
        <w:t>Технологическая карта проекта</w:t>
      </w:r>
    </w:p>
    <w:p w:rsidR="00553F35" w:rsidRDefault="00553F35" w:rsidP="00513858">
      <w:pPr>
        <w:jc w:val="center"/>
        <w:rPr>
          <w:b/>
          <w:bCs/>
        </w:rPr>
      </w:pPr>
      <w:r w:rsidRPr="004848CA">
        <w:rPr>
          <w:b/>
          <w:bCs/>
        </w:rPr>
        <w:t>«</w:t>
      </w:r>
      <w:r>
        <w:rPr>
          <w:b/>
          <w:bCs/>
        </w:rPr>
        <w:t>Ложечка – красавица, детям очень нравится</w:t>
      </w:r>
      <w:r w:rsidRPr="004848CA">
        <w:rPr>
          <w:b/>
          <w:bCs/>
        </w:rPr>
        <w:t>»</w:t>
      </w:r>
    </w:p>
    <w:p w:rsidR="00553F35" w:rsidRDefault="00553F35" w:rsidP="00513858">
      <w:pPr>
        <w:jc w:val="center"/>
        <w:rPr>
          <w:b/>
          <w:bCs/>
          <w:kern w:val="36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9"/>
        <w:gridCol w:w="12777"/>
      </w:tblGrid>
      <w:tr w:rsidR="00553F35" w:rsidRPr="006140BA">
        <w:tc>
          <w:tcPr>
            <w:tcW w:w="2179" w:type="dxa"/>
          </w:tcPr>
          <w:p w:rsidR="00553F35" w:rsidRPr="006140BA" w:rsidRDefault="00553F35" w:rsidP="001B43A0">
            <w:r w:rsidRPr="006140BA">
              <w:t xml:space="preserve">Название </w:t>
            </w:r>
          </w:p>
          <w:p w:rsidR="00553F35" w:rsidRPr="006140BA" w:rsidRDefault="00553F35" w:rsidP="001B43A0">
            <w:r w:rsidRPr="006140BA">
              <w:t xml:space="preserve"> проекта</w:t>
            </w:r>
          </w:p>
        </w:tc>
        <w:tc>
          <w:tcPr>
            <w:tcW w:w="12777" w:type="dxa"/>
          </w:tcPr>
          <w:p w:rsidR="00553F35" w:rsidRPr="005C48A4" w:rsidRDefault="00553F35" w:rsidP="005C48A4">
            <w:pPr>
              <w:rPr>
                <w:kern w:val="36"/>
              </w:rPr>
            </w:pPr>
            <w:r w:rsidRPr="005C48A4">
              <w:t>«Ложечка – красавица, детям очень нравится»</w:t>
            </w:r>
          </w:p>
          <w:p w:rsidR="00553F35" w:rsidRPr="006140BA" w:rsidRDefault="00553F35" w:rsidP="005C48A4">
            <w:pPr>
              <w:spacing w:line="390" w:lineRule="atLeast"/>
              <w:jc w:val="both"/>
              <w:outlineLvl w:val="0"/>
            </w:pPr>
          </w:p>
        </w:tc>
      </w:tr>
      <w:tr w:rsidR="00553F35" w:rsidRPr="006140BA">
        <w:tc>
          <w:tcPr>
            <w:tcW w:w="2179" w:type="dxa"/>
          </w:tcPr>
          <w:p w:rsidR="00553F35" w:rsidRPr="006140BA" w:rsidRDefault="00553F35" w:rsidP="001B43A0">
            <w:r w:rsidRPr="006140BA">
              <w:t xml:space="preserve">Тип </w:t>
            </w:r>
            <w:r w:rsidRPr="00D21D74">
              <w:t>проекта</w:t>
            </w:r>
          </w:p>
        </w:tc>
        <w:tc>
          <w:tcPr>
            <w:tcW w:w="12777" w:type="dxa"/>
          </w:tcPr>
          <w:p w:rsidR="00553F35" w:rsidRPr="006140BA" w:rsidRDefault="00553F35" w:rsidP="000E11D3">
            <w:r>
              <w:t>Познавательно – развивающий</w:t>
            </w:r>
          </w:p>
        </w:tc>
      </w:tr>
      <w:tr w:rsidR="00553F35" w:rsidRPr="006140BA">
        <w:tc>
          <w:tcPr>
            <w:tcW w:w="2179" w:type="dxa"/>
          </w:tcPr>
          <w:p w:rsidR="00553F35" w:rsidRPr="006140BA" w:rsidRDefault="00553F35" w:rsidP="001B43A0">
            <w:r w:rsidRPr="006140BA">
              <w:t xml:space="preserve">Участники </w:t>
            </w:r>
            <w:r w:rsidRPr="00D21D74">
              <w:t>проекта</w:t>
            </w:r>
          </w:p>
        </w:tc>
        <w:tc>
          <w:tcPr>
            <w:tcW w:w="12777" w:type="dxa"/>
          </w:tcPr>
          <w:p w:rsidR="00553F35" w:rsidRDefault="00553F35" w:rsidP="001B43A0">
            <w:r w:rsidRPr="006140BA">
              <w:t xml:space="preserve">Воспитатели: </w:t>
            </w:r>
            <w:r>
              <w:t xml:space="preserve">Кузьминых Светлана </w:t>
            </w:r>
            <w:r w:rsidRPr="006140BA">
              <w:t>В</w:t>
            </w:r>
            <w:r>
              <w:t>ладимировна</w:t>
            </w:r>
          </w:p>
          <w:p w:rsidR="00553F35" w:rsidRDefault="00553F35" w:rsidP="001B43A0">
            <w:r>
              <w:t xml:space="preserve">                        Четина Лариса</w:t>
            </w:r>
            <w:r w:rsidRPr="006140BA">
              <w:t xml:space="preserve"> В</w:t>
            </w:r>
            <w:r>
              <w:t>ладимировна</w:t>
            </w:r>
          </w:p>
          <w:p w:rsidR="00553F35" w:rsidRPr="006140BA" w:rsidRDefault="00553F35" w:rsidP="004848CA">
            <w:r>
              <w:t>Д</w:t>
            </w:r>
            <w:r w:rsidRPr="006140BA">
              <w:t>ети</w:t>
            </w:r>
            <w:r>
              <w:t xml:space="preserve"> </w:t>
            </w:r>
            <w:r w:rsidRPr="00D21D74">
              <w:rPr>
                <w:lang w:val="en-US"/>
              </w:rPr>
              <w:t>II</w:t>
            </w:r>
            <w:r w:rsidRPr="006140BA">
              <w:t xml:space="preserve"> мл</w:t>
            </w:r>
            <w:r>
              <w:t>адшей</w:t>
            </w:r>
            <w:r w:rsidRPr="006140BA">
              <w:t xml:space="preserve"> группы</w:t>
            </w:r>
            <w:r>
              <w:t xml:space="preserve"> №12 МАДОУ ЦРР «ДДС №16 «Березка» </w:t>
            </w:r>
            <w:r w:rsidRPr="006140BA">
              <w:t>и их родители.</w:t>
            </w:r>
          </w:p>
        </w:tc>
      </w:tr>
      <w:tr w:rsidR="00553F35" w:rsidRPr="006140BA">
        <w:tc>
          <w:tcPr>
            <w:tcW w:w="2179" w:type="dxa"/>
          </w:tcPr>
          <w:p w:rsidR="00553F35" w:rsidRPr="006140BA" w:rsidRDefault="00553F35" w:rsidP="001B43A0">
            <w:r w:rsidRPr="00D21D74">
              <w:t>Длительность проекта: </w:t>
            </w:r>
          </w:p>
        </w:tc>
        <w:tc>
          <w:tcPr>
            <w:tcW w:w="12777" w:type="dxa"/>
          </w:tcPr>
          <w:p w:rsidR="00553F35" w:rsidRPr="006140BA" w:rsidRDefault="00553F35" w:rsidP="000B4F30">
            <w:r w:rsidRPr="000E11D3">
              <w:t>Краткосрочный</w:t>
            </w:r>
            <w:r>
              <w:t xml:space="preserve"> – 3 </w:t>
            </w:r>
            <w:r w:rsidRPr="006140BA">
              <w:t>месяц</w:t>
            </w:r>
            <w:r>
              <w:t>а</w:t>
            </w:r>
            <w:r w:rsidRPr="006140BA">
              <w:t xml:space="preserve"> </w:t>
            </w:r>
            <w:r>
              <w:t>(с 01.02 по 31.04.2018г.)</w:t>
            </w:r>
            <w:r w:rsidRPr="006140BA">
              <w:t xml:space="preserve">      </w:t>
            </w:r>
          </w:p>
        </w:tc>
      </w:tr>
      <w:tr w:rsidR="00553F35" w:rsidRPr="006140BA">
        <w:tc>
          <w:tcPr>
            <w:tcW w:w="2179" w:type="dxa"/>
          </w:tcPr>
          <w:p w:rsidR="00553F35" w:rsidRPr="00D21D74" w:rsidRDefault="00553F35" w:rsidP="00D21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Основания для разработки. Проблема.</w:t>
            </w:r>
          </w:p>
          <w:p w:rsidR="00553F35" w:rsidRPr="006140BA" w:rsidRDefault="00553F35" w:rsidP="001B43A0"/>
        </w:tc>
        <w:tc>
          <w:tcPr>
            <w:tcW w:w="12777" w:type="dxa"/>
          </w:tcPr>
          <w:p w:rsidR="00553F35" w:rsidRPr="004124F4" w:rsidRDefault="00553F35" w:rsidP="00BC4807">
            <w:pPr>
              <w:rPr>
                <w:kern w:val="36"/>
              </w:rPr>
            </w:pPr>
            <w:r w:rsidRPr="000E11D3">
              <w:t>Интерес и внимание к народному искусству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</w:t>
            </w:r>
            <w:r>
              <w:t>.</w:t>
            </w:r>
            <w:r w:rsidRPr="000E11D3">
              <w:t xml:space="preserve">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время.</w:t>
            </w:r>
            <w:r>
              <w:t xml:space="preserve"> Рассказывая детям о разнообразных предметах посуды, встал вопрос об их назначении, отличительных признаках. Так появилась идея проекта </w:t>
            </w:r>
            <w:r w:rsidRPr="005C48A4">
              <w:t>«Ложечка – красавица, детям очень нравится»</w:t>
            </w:r>
            <w:r>
              <w:t>. Почему именно ложка? Ложки – это отражение самобытности нашей русской культуры и её культурных традиций.</w:t>
            </w:r>
          </w:p>
          <w:p w:rsidR="00553F35" w:rsidRPr="006140BA" w:rsidRDefault="00553F35" w:rsidP="00A733B3">
            <w:r>
              <w:t>ФГОС ДО направляет нас на решение задачи: о</w:t>
            </w:r>
            <w:r w:rsidRPr="00BD46EB">
              <w:t>бъединение обучения и воспитания в целостный образовательный процесс на основе духовно-нравственных и социокультурных ценностей.</w:t>
            </w:r>
          </w:p>
        </w:tc>
      </w:tr>
      <w:tr w:rsidR="00553F35" w:rsidRPr="006140BA">
        <w:tc>
          <w:tcPr>
            <w:tcW w:w="2179" w:type="dxa"/>
          </w:tcPr>
          <w:p w:rsidR="00553F35" w:rsidRPr="006140BA" w:rsidRDefault="00553F35" w:rsidP="001B43A0">
            <w:r w:rsidRPr="006140BA">
              <w:t>Цель</w:t>
            </w:r>
            <w:r w:rsidRPr="00D21D74">
              <w:t>: </w:t>
            </w:r>
          </w:p>
        </w:tc>
        <w:tc>
          <w:tcPr>
            <w:tcW w:w="12777" w:type="dxa"/>
          </w:tcPr>
          <w:p w:rsidR="00553F35" w:rsidRDefault="00553F35" w:rsidP="00877118">
            <w:r>
              <w:t>Воспитывать бережное отношение к предмету русского быта – «ложки» и создать в группе мини-музей.</w:t>
            </w:r>
          </w:p>
          <w:p w:rsidR="00553F35" w:rsidRPr="006140BA" w:rsidRDefault="00553F35" w:rsidP="00877118"/>
        </w:tc>
      </w:tr>
      <w:tr w:rsidR="00553F35" w:rsidRPr="006140BA">
        <w:tc>
          <w:tcPr>
            <w:tcW w:w="2179" w:type="dxa"/>
          </w:tcPr>
          <w:p w:rsidR="00553F35" w:rsidRPr="006140BA" w:rsidRDefault="00553F35" w:rsidP="001B43A0">
            <w:r w:rsidRPr="006140BA">
              <w:t>Задачи</w:t>
            </w:r>
            <w:r>
              <w:t xml:space="preserve"> </w:t>
            </w:r>
            <w:r w:rsidRPr="00D21D74">
              <w:t>проекта: </w:t>
            </w:r>
          </w:p>
        </w:tc>
        <w:tc>
          <w:tcPr>
            <w:tcW w:w="12777" w:type="dxa"/>
          </w:tcPr>
          <w:p w:rsidR="00553F35" w:rsidRDefault="00553F35" w:rsidP="009175A7">
            <w:r w:rsidRPr="00D21D74">
              <w:rPr>
                <w:u w:val="single"/>
              </w:rPr>
              <w:t>Задачи проекта для педагогов</w:t>
            </w:r>
            <w:r w:rsidRPr="0056169C">
              <w:t>:</w:t>
            </w:r>
            <w:r>
              <w:t xml:space="preserve"> </w:t>
            </w:r>
          </w:p>
          <w:p w:rsidR="00553F35" w:rsidRDefault="00553F35" w:rsidP="009175A7">
            <w:r>
              <w:t>1. С</w:t>
            </w:r>
            <w:r w:rsidRPr="0056169C">
              <w:t xml:space="preserve">пособствовать развитию интереса детей к истории появления старинных и современных предметов рукотворного мира, к процессу открытия новых необычных знаний о знакомом предмете </w:t>
            </w:r>
            <w:r>
              <w:t>«</w:t>
            </w:r>
            <w:r w:rsidRPr="0056169C">
              <w:t>ложке</w:t>
            </w:r>
            <w:r>
              <w:t>».</w:t>
            </w:r>
          </w:p>
          <w:p w:rsidR="00553F35" w:rsidRDefault="00553F35" w:rsidP="009175A7">
            <w:r>
              <w:t>2. С</w:t>
            </w:r>
            <w:r w:rsidRPr="0056169C">
              <w:t xml:space="preserve">пособствовать творческому самовыражению </w:t>
            </w:r>
            <w:r>
              <w:t xml:space="preserve">в различных видах деятельности: </w:t>
            </w:r>
            <w:r w:rsidRPr="0056169C">
              <w:t>познавательно-исследовательской, игровой, музыкальной, изобразительной</w:t>
            </w:r>
            <w:r>
              <w:t xml:space="preserve"> и др.</w:t>
            </w:r>
          </w:p>
          <w:p w:rsidR="00553F35" w:rsidRDefault="00553F35" w:rsidP="009175A7">
            <w:r>
              <w:t>3. Организовать совместную деятельность родителей, детей и педагогов по реализации цели и задач проекта.</w:t>
            </w:r>
          </w:p>
          <w:p w:rsidR="00553F35" w:rsidRDefault="00553F35" w:rsidP="009175A7"/>
          <w:p w:rsidR="00553F35" w:rsidRDefault="00553F35" w:rsidP="009175A7">
            <w:pPr>
              <w:rPr>
                <w:u w:val="single"/>
              </w:rPr>
            </w:pPr>
            <w:r w:rsidRPr="00D21D74">
              <w:rPr>
                <w:u w:val="single"/>
              </w:rPr>
              <w:t>Задачи проекта для детей:</w:t>
            </w:r>
          </w:p>
          <w:p w:rsidR="00553F35" w:rsidRPr="00C55D96" w:rsidRDefault="00553F35" w:rsidP="009175A7">
            <w:pPr>
              <w:rPr>
                <w:i/>
                <w:iCs/>
                <w:color w:val="000000"/>
              </w:rPr>
            </w:pPr>
            <w:r w:rsidRPr="00C55D96">
              <w:rPr>
                <w:i/>
                <w:iCs/>
                <w:color w:val="000000"/>
              </w:rPr>
              <w:t>Образовательные:</w:t>
            </w:r>
          </w:p>
          <w:p w:rsidR="00553F35" w:rsidRPr="00C55D96" w:rsidRDefault="00553F35" w:rsidP="0000352C">
            <w:pPr>
              <w:rPr>
                <w:color w:val="000000"/>
              </w:rPr>
            </w:pPr>
            <w:r w:rsidRPr="00C55D9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</w:t>
            </w:r>
            <w:r w:rsidRPr="00C55D96">
              <w:rPr>
                <w:color w:val="000000"/>
              </w:rPr>
              <w:t>богатить представления детей об истории  возникновения  и разнообразии ложек, их назначении, отличительных признаках</w:t>
            </w:r>
            <w:r>
              <w:rPr>
                <w:color w:val="000000"/>
              </w:rPr>
              <w:t>:</w:t>
            </w:r>
            <w:r w:rsidRPr="00C55D96">
              <w:rPr>
                <w:color w:val="000000"/>
              </w:rPr>
              <w:t xml:space="preserve"> разные по размеру, форме,</w:t>
            </w:r>
            <w:r>
              <w:rPr>
                <w:color w:val="000000"/>
              </w:rPr>
              <w:t xml:space="preserve"> росписи, материалу</w:t>
            </w:r>
            <w:r w:rsidRPr="00C55D96">
              <w:rPr>
                <w:color w:val="000000"/>
              </w:rPr>
              <w:t>;</w:t>
            </w:r>
          </w:p>
          <w:p w:rsidR="00553F35" w:rsidRDefault="00553F35" w:rsidP="0000352C">
            <w:r>
              <w:t xml:space="preserve">- Организовать поисково-исследовательскую деятельность о фактуре </w:t>
            </w:r>
            <w:r w:rsidRPr="0098705C">
              <w:t>и свойствах ложек</w:t>
            </w:r>
            <w:r>
              <w:t xml:space="preserve">: </w:t>
            </w:r>
            <w:r w:rsidRPr="0098705C">
              <w:t>гладкая, шероховатая, легкая, холодная на ощупь, тонет – не тонет</w:t>
            </w:r>
            <w:r>
              <w:t xml:space="preserve">  и др.</w:t>
            </w:r>
            <w:r w:rsidRPr="0098705C">
              <w:t>;</w:t>
            </w:r>
          </w:p>
          <w:p w:rsidR="00553F35" w:rsidRDefault="00553F35" w:rsidP="0000352C">
            <w:r>
              <w:t xml:space="preserve"> - З</w:t>
            </w:r>
            <w:r w:rsidRPr="00E57900">
              <w:t>наком</w:t>
            </w:r>
            <w:r>
              <w:t>ить</w:t>
            </w:r>
            <w:r w:rsidRPr="00E57900">
              <w:t xml:space="preserve"> с </w:t>
            </w:r>
            <w:r>
              <w:t xml:space="preserve">произведениями художественной литературы: </w:t>
            </w:r>
            <w:r w:rsidRPr="00B71D19">
              <w:t>сказк</w:t>
            </w:r>
            <w:r>
              <w:t>и, загад</w:t>
            </w:r>
            <w:r w:rsidRPr="00B71D19">
              <w:t>к</w:t>
            </w:r>
            <w:r>
              <w:t>и</w:t>
            </w:r>
            <w:r w:rsidRPr="00B71D19">
              <w:t>, пословиц</w:t>
            </w:r>
            <w:r>
              <w:t>ы</w:t>
            </w:r>
            <w:r w:rsidRPr="00B71D19">
              <w:t xml:space="preserve"> </w:t>
            </w:r>
            <w:r>
              <w:t>и поговорки, в которых упоминается «ложка»;</w:t>
            </w:r>
          </w:p>
          <w:p w:rsidR="00553F35" w:rsidRDefault="00553F35" w:rsidP="00C55D96">
            <w:r>
              <w:t>- Познакомить с ложкой, как музыкальным инструментом.</w:t>
            </w:r>
          </w:p>
          <w:p w:rsidR="00553F35" w:rsidRPr="0000352C" w:rsidRDefault="00553F35" w:rsidP="0000352C">
            <w:pPr>
              <w:rPr>
                <w:color w:val="FF0000"/>
              </w:rPr>
            </w:pPr>
          </w:p>
          <w:p w:rsidR="00553F35" w:rsidRDefault="00553F35" w:rsidP="009175A7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Развивающие:</w:t>
            </w:r>
          </w:p>
          <w:p w:rsidR="00553F35" w:rsidRDefault="00553F35" w:rsidP="009175A7">
            <w:r>
              <w:t xml:space="preserve">- Вызывать </w:t>
            </w:r>
            <w:r w:rsidRPr="005542FA">
              <w:t>интерес к пра</w:t>
            </w:r>
            <w:r>
              <w:t>к</w:t>
            </w:r>
            <w:r w:rsidRPr="005542FA">
              <w:t>тической деятельности через художественное творчество,</w:t>
            </w:r>
            <w:r>
              <w:t xml:space="preserve"> при изготовлении декоративных ложек;</w:t>
            </w:r>
          </w:p>
          <w:p w:rsidR="00553F35" w:rsidRDefault="00553F35" w:rsidP="009175A7">
            <w:r>
              <w:t>- Р</w:t>
            </w:r>
            <w:r w:rsidRPr="004054A4">
              <w:t>азвивать эстетическое восприятие, тв</w:t>
            </w:r>
            <w:r>
              <w:t xml:space="preserve">орческие способности и фантазию. </w:t>
            </w:r>
          </w:p>
          <w:p w:rsidR="00553F35" w:rsidRDefault="00553F35" w:rsidP="009175A7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553F35" w:rsidRPr="00C55D96" w:rsidRDefault="00553F35" w:rsidP="009175A7">
            <w:pPr>
              <w:rPr>
                <w:i/>
                <w:iCs/>
                <w:color w:val="000000"/>
              </w:rPr>
            </w:pPr>
            <w:r w:rsidRPr="00C55D96">
              <w:rPr>
                <w:i/>
                <w:iCs/>
                <w:color w:val="000000"/>
              </w:rPr>
              <w:t>Воспитательные:</w:t>
            </w:r>
          </w:p>
          <w:p w:rsidR="00553F35" w:rsidRPr="00C55D96" w:rsidRDefault="00553F35" w:rsidP="009175A7">
            <w:pPr>
              <w:rPr>
                <w:color w:val="000000"/>
              </w:rPr>
            </w:pPr>
            <w:r w:rsidRPr="00C55D96">
              <w:rPr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В</w:t>
            </w:r>
            <w:r w:rsidRPr="00C55D96">
              <w:rPr>
                <w:color w:val="000000"/>
              </w:rPr>
              <w:t xml:space="preserve">оспитывать бережное отношение к </w:t>
            </w:r>
            <w:r>
              <w:rPr>
                <w:color w:val="000000"/>
              </w:rPr>
              <w:t>предметам быта</w:t>
            </w:r>
            <w:r w:rsidRPr="00C55D96">
              <w:rPr>
                <w:color w:val="000000"/>
              </w:rPr>
              <w:t xml:space="preserve"> своего народа, умение видеть прекрасное в окружающем мире.</w:t>
            </w:r>
          </w:p>
          <w:p w:rsidR="00553F35" w:rsidRPr="00423050" w:rsidRDefault="00553F35" w:rsidP="00423050">
            <w:pPr>
              <w:rPr>
                <w:rFonts w:ascii="Arial" w:hAnsi="Arial" w:cs="Arial"/>
                <w:color w:val="4B4B4B"/>
                <w:sz w:val="20"/>
                <w:szCs w:val="20"/>
              </w:rPr>
            </w:pPr>
          </w:p>
          <w:p w:rsidR="00553F35" w:rsidRPr="00D21D74" w:rsidRDefault="00553F35" w:rsidP="00BC4807">
            <w:pPr>
              <w:rPr>
                <w:u w:val="single"/>
              </w:rPr>
            </w:pPr>
            <w:r w:rsidRPr="00D21D74">
              <w:rPr>
                <w:u w:val="single"/>
              </w:rPr>
              <w:t>Задачи проекта для родителей:</w:t>
            </w:r>
          </w:p>
          <w:p w:rsidR="00553F35" w:rsidRDefault="00553F35" w:rsidP="00535826">
            <w:r>
              <w:t>1. Создать условия для активного участия в образовательном процессе группы.</w:t>
            </w:r>
          </w:p>
          <w:p w:rsidR="00553F35" w:rsidRDefault="00553F35" w:rsidP="00535826">
            <w:r>
              <w:t>2. Вызвать интерес к совместной практической деятельности  по изготовлению творческих работ.</w:t>
            </w:r>
          </w:p>
          <w:p w:rsidR="00553F35" w:rsidRDefault="00553F35" w:rsidP="00535826">
            <w:r>
              <w:t>3. Принять участие в организации мини-музея  группы «Ложечка точеная, ручка золоченая».</w:t>
            </w:r>
          </w:p>
          <w:p w:rsidR="00553F35" w:rsidRPr="006140BA" w:rsidRDefault="00553F35" w:rsidP="00535826"/>
        </w:tc>
      </w:tr>
      <w:tr w:rsidR="00553F35" w:rsidRPr="006140BA">
        <w:tc>
          <w:tcPr>
            <w:tcW w:w="2179" w:type="dxa"/>
          </w:tcPr>
          <w:p w:rsidR="00553F35" w:rsidRPr="006140BA" w:rsidRDefault="00553F35" w:rsidP="001B43A0">
            <w:r>
              <w:t>Стратегия и механизм реализации проекта</w:t>
            </w:r>
          </w:p>
        </w:tc>
        <w:tc>
          <w:tcPr>
            <w:tcW w:w="12777" w:type="dxa"/>
          </w:tcPr>
          <w:tbl>
            <w:tblPr>
              <w:tblW w:w="1252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76"/>
              <w:gridCol w:w="4251"/>
              <w:gridCol w:w="1701"/>
              <w:gridCol w:w="4395"/>
            </w:tblGrid>
            <w:tr w:rsidR="00553F35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Pr="00C66CC8" w:rsidRDefault="00553F35" w:rsidP="00C66CC8">
                  <w:pPr>
                    <w:jc w:val="center"/>
                    <w:rPr>
                      <w:b/>
                      <w:bCs/>
                    </w:rPr>
                  </w:pPr>
                  <w:r w:rsidRPr="00C66CC8">
                    <w:rPr>
                      <w:b/>
                      <w:bCs/>
                    </w:rPr>
                    <w:t>Название этапа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Pr="00C66CC8" w:rsidRDefault="00553F35" w:rsidP="00C66CC8">
                  <w:pPr>
                    <w:jc w:val="center"/>
                    <w:rPr>
                      <w:b/>
                      <w:bCs/>
                    </w:rPr>
                  </w:pPr>
                  <w:r w:rsidRPr="00C66CC8">
                    <w:rPr>
                      <w:b/>
                      <w:bCs/>
                    </w:rPr>
                    <w:t>Содержание работы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Pr="00C66CC8" w:rsidRDefault="00553F35" w:rsidP="00C66CC8">
                  <w:pPr>
                    <w:jc w:val="center"/>
                    <w:rPr>
                      <w:b/>
                      <w:bCs/>
                    </w:rPr>
                  </w:pPr>
                  <w:r w:rsidRPr="00C66CC8">
                    <w:rPr>
                      <w:b/>
                      <w:bCs/>
                    </w:rPr>
                    <w:t>Срок реализации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Pr="00C66CC8" w:rsidRDefault="00553F35" w:rsidP="00C66CC8">
                  <w:pPr>
                    <w:jc w:val="center"/>
                    <w:rPr>
                      <w:b/>
                      <w:bCs/>
                    </w:rPr>
                  </w:pPr>
                  <w:r w:rsidRPr="00C66CC8">
                    <w:rPr>
                      <w:b/>
                      <w:bCs/>
                    </w:rPr>
                    <w:t>Ожидаемый результат</w:t>
                  </w:r>
                </w:p>
              </w:tc>
            </w:tr>
            <w:tr w:rsidR="00553F35" w:rsidRPr="00657164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C66CC8">
                  <w:pPr>
                    <w:jc w:val="center"/>
                  </w:pPr>
                  <w:r w:rsidRPr="00657164">
                    <w:t>Подготовительный</w:t>
                  </w:r>
                  <w:r>
                    <w:t xml:space="preserve"> этап </w:t>
                  </w:r>
                </w:p>
                <w:p w:rsidR="00553F35" w:rsidRDefault="00553F35" w:rsidP="00C66CC8">
                  <w:pPr>
                    <w:jc w:val="center"/>
                  </w:pPr>
                  <w:r>
                    <w:t xml:space="preserve">Сроки: февраль </w:t>
                  </w:r>
                </w:p>
                <w:p w:rsidR="00553F35" w:rsidRPr="00657164" w:rsidRDefault="00553F35" w:rsidP="00C66CC8">
                  <w:pPr>
                    <w:jc w:val="center"/>
                  </w:pPr>
                  <w:r>
                    <w:t>(1 – 2 недели)</w:t>
                  </w:r>
                  <w:r w:rsidRPr="00657164">
                    <w:t xml:space="preserve"> 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Pr="00C66CC8" w:rsidRDefault="00553F35" w:rsidP="00A6570A">
                  <w:pPr>
                    <w:rPr>
                      <w:kern w:val="36"/>
                    </w:rPr>
                  </w:pPr>
                  <w:r w:rsidRPr="00C66CC8">
                    <w:rPr>
                      <w:color w:val="000000"/>
                      <w:shd w:val="clear" w:color="auto" w:fill="FFFFFF"/>
                    </w:rPr>
                    <w:t xml:space="preserve">- Составление плана реализации проекта </w:t>
                  </w:r>
                  <w:r w:rsidRPr="005C48A4">
                    <w:t>«Ложечка – красавица, детям очень нравится»</w:t>
                  </w:r>
                  <w:r w:rsidRPr="00C66CC8">
                    <w:rPr>
                      <w:kern w:val="36"/>
                    </w:rPr>
                    <w:t xml:space="preserve"> </w:t>
                  </w:r>
                  <w:r w:rsidRPr="00C66CC8">
                    <w:rPr>
                      <w:color w:val="000000"/>
                      <w:shd w:val="clear" w:color="auto" w:fill="FFFFFF"/>
                    </w:rPr>
                    <w:t>с детьми, педагогами и родителями;</w:t>
                  </w:r>
                </w:p>
                <w:p w:rsidR="00553F35" w:rsidRPr="00C66CC8" w:rsidRDefault="00553F35" w:rsidP="00A6570A">
                  <w:pPr>
                    <w:rPr>
                      <w:color w:val="000000"/>
                      <w:shd w:val="clear" w:color="auto" w:fill="FFFFFF"/>
                    </w:rPr>
                  </w:pPr>
                  <w:r w:rsidRPr="00C66CC8">
                    <w:rPr>
                      <w:color w:val="000000"/>
                      <w:shd w:val="clear" w:color="auto" w:fill="FFFFFF"/>
                    </w:rPr>
                    <w:t>- Подбор материала и оборудования для непрерывной непосредственно образовательной деятельности, бесед, игр с детьми;</w:t>
                  </w:r>
                </w:p>
                <w:p w:rsidR="00553F35" w:rsidRPr="00C66CC8" w:rsidRDefault="00553F35" w:rsidP="00A6570A">
                  <w:pPr>
                    <w:rPr>
                      <w:b/>
                      <w:bCs/>
                      <w:color w:val="000000"/>
                    </w:rPr>
                  </w:pPr>
                  <w:r w:rsidRPr="00C66CC8">
                    <w:rPr>
                      <w:b/>
                      <w:bCs/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Взаимодействие с родителями:</w:t>
                  </w:r>
                  <w:r w:rsidRPr="00C66CC8">
                    <w:rPr>
                      <w:b/>
                      <w:bCs/>
                      <w:color w:val="000000"/>
                    </w:rPr>
                    <w:t> </w:t>
                  </w:r>
                </w:p>
                <w:p w:rsidR="00553F35" w:rsidRPr="00C66CC8" w:rsidRDefault="00553F35" w:rsidP="00A6570A">
                  <w:pPr>
                    <w:rPr>
                      <w:color w:val="000000"/>
                      <w:shd w:val="clear" w:color="auto" w:fill="FFFFFF"/>
                    </w:rPr>
                  </w:pPr>
                  <w:r w:rsidRPr="00C66CC8">
                    <w:rPr>
                      <w:color w:val="000000"/>
                    </w:rPr>
                    <w:t xml:space="preserve">- </w:t>
                  </w:r>
                  <w:r w:rsidRPr="00C66CC8">
                    <w:rPr>
                      <w:color w:val="000000"/>
                      <w:shd w:val="clear" w:color="auto" w:fill="FFFFFF"/>
                    </w:rPr>
                    <w:t>Подбор иллюстраций, книг, фотографий;</w:t>
                  </w:r>
                </w:p>
                <w:p w:rsidR="00553F35" w:rsidRPr="00C66CC8" w:rsidRDefault="00553F35" w:rsidP="00A6570A">
                  <w:pPr>
                    <w:rPr>
                      <w:color w:val="000000"/>
                      <w:shd w:val="clear" w:color="auto" w:fill="FFFFFF"/>
                    </w:rPr>
                  </w:pPr>
                  <w:r w:rsidRPr="00C66CC8">
                    <w:rPr>
                      <w:color w:val="000000"/>
                      <w:shd w:val="clear" w:color="auto" w:fill="FFFFFF"/>
                    </w:rPr>
                    <w:t xml:space="preserve">- Индивидуальные беседы с родителями об участии  в реализации проекта </w:t>
                  </w:r>
                  <w:r w:rsidRPr="005C48A4">
                    <w:t>«Ложечка – красавица, детям очень нравится»</w:t>
                  </w:r>
                </w:p>
                <w:p w:rsidR="00553F35" w:rsidRPr="00657164" w:rsidRDefault="00553F35" w:rsidP="00A6570A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C66CC8">
                  <w:pPr>
                    <w:jc w:val="center"/>
                  </w:pPr>
                  <w:r>
                    <w:t xml:space="preserve">Февраль </w:t>
                  </w:r>
                </w:p>
                <w:p w:rsidR="00553F35" w:rsidRPr="00657164" w:rsidRDefault="00553F35" w:rsidP="00C66CC8">
                  <w:pPr>
                    <w:jc w:val="center"/>
                  </w:pPr>
                  <w:r>
                    <w:t>(1-2 недели)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A6570A">
                  <w:r>
                    <w:t>Наличие  плана реализации проекта.</w:t>
                  </w:r>
                </w:p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>
                  <w:r>
                    <w:t>Подготовлено методическое и дидактическое сопровождение проекта.</w:t>
                  </w:r>
                </w:p>
                <w:p w:rsidR="00553F35" w:rsidRDefault="00553F35" w:rsidP="00A6570A"/>
                <w:p w:rsidR="00553F35" w:rsidRPr="00657164" w:rsidRDefault="00553F35" w:rsidP="00A6570A"/>
              </w:tc>
            </w:tr>
            <w:tr w:rsidR="00553F35" w:rsidRPr="00657164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C66CC8">
                  <w:pPr>
                    <w:jc w:val="center"/>
                  </w:pPr>
                  <w:r>
                    <w:t>Основной этап</w:t>
                  </w:r>
                </w:p>
                <w:p w:rsidR="00553F35" w:rsidRPr="00657164" w:rsidRDefault="00553F35" w:rsidP="00C66CC8">
                  <w:pPr>
                    <w:jc w:val="center"/>
                  </w:pPr>
                  <w:r>
                    <w:t>Сроки: февраль - апрель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Pr="00C66CC8" w:rsidRDefault="00553F35" w:rsidP="00A6570A">
                  <w:pPr>
                    <w:rPr>
                      <w:color w:val="000000"/>
                    </w:rPr>
                  </w:pPr>
                  <w:r w:rsidRPr="00C66CC8">
                    <w:rPr>
                      <w:b/>
                      <w:bCs/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Работа с детьми:</w:t>
                  </w:r>
                  <w:r w:rsidRPr="00C66CC8">
                    <w:rPr>
                      <w:color w:val="000000"/>
                    </w:rPr>
                    <w:t> </w:t>
                  </w:r>
                </w:p>
                <w:p w:rsidR="00553F35" w:rsidRPr="00C66CC8" w:rsidRDefault="00553F35" w:rsidP="00A6570A">
                  <w:pPr>
                    <w:rPr>
                      <w:i/>
                      <w:iCs/>
                      <w:color w:val="000000"/>
                      <w:u w:val="single"/>
                    </w:rPr>
                  </w:pPr>
                  <w:r w:rsidRPr="00C66CC8">
                    <w:rPr>
                      <w:i/>
                      <w:iCs/>
                      <w:color w:val="000000"/>
                      <w:u w:val="single"/>
                    </w:rPr>
                    <w:t>Познавательно-исследовательская  деятельность:</w:t>
                  </w:r>
                </w:p>
                <w:p w:rsidR="00553F35" w:rsidRDefault="00553F35" w:rsidP="00A6570A">
                  <w:r>
                    <w:t xml:space="preserve">- </w:t>
                  </w:r>
                  <w:r w:rsidRPr="00535826">
                    <w:t xml:space="preserve">Беседы: «Путешествие в прошлое ложки», «Откуда взялась </w:t>
                  </w:r>
                  <w:r>
                    <w:t>ложка?» «Зачем человеку ложка?»;</w:t>
                  </w:r>
                </w:p>
                <w:p w:rsidR="00553F35" w:rsidRDefault="00553F35" w:rsidP="00A6570A">
                  <w:r>
                    <w:t>- О</w:t>
                  </w:r>
                  <w:r w:rsidRPr="0098705C">
                    <w:t>бследова</w:t>
                  </w:r>
                  <w:r>
                    <w:t>ние</w:t>
                  </w:r>
                  <w:r w:rsidRPr="0098705C">
                    <w:t xml:space="preserve"> </w:t>
                  </w:r>
                  <w:r>
                    <w:t>ложек</w:t>
                  </w:r>
                  <w:r w:rsidRPr="0098705C">
                    <w:t xml:space="preserve">, </w:t>
                  </w:r>
                  <w:r>
                    <w:t xml:space="preserve">разных по фактуре </w:t>
                  </w:r>
                  <w:r w:rsidRPr="0098705C">
                    <w:t>и свойствах</w:t>
                  </w:r>
                  <w:r>
                    <w:t xml:space="preserve">: </w:t>
                  </w:r>
                  <w:r w:rsidRPr="0098705C">
                    <w:t>гладкая, шероховатая, легкая, холодная на ощупь, тонет – не тонет</w:t>
                  </w:r>
                  <w:r>
                    <w:t xml:space="preserve"> </w:t>
                  </w:r>
                  <w:r w:rsidRPr="0098705C">
                    <w:t xml:space="preserve"> и др.</w:t>
                  </w:r>
                </w:p>
                <w:p w:rsidR="00553F35" w:rsidRDefault="00553F35" w:rsidP="00A6570A">
                  <w:r>
                    <w:t>- Рассматривание иллюстраций с детьми с изображением хохломских ложек;</w:t>
                  </w:r>
                </w:p>
                <w:p w:rsidR="00553F35" w:rsidRDefault="00553F35" w:rsidP="00A6570A">
                  <w:r>
                    <w:t xml:space="preserve">- Рассматривание альбомов «История ложки», «Ложки разные нужны, ложки разные важны»;  </w:t>
                  </w:r>
                </w:p>
                <w:p w:rsidR="00553F35" w:rsidRDefault="00553F35" w:rsidP="00A6570A">
                  <w:r>
                    <w:t>- Рассматривание будущих экспонатов мини-</w:t>
                  </w:r>
                  <w:r w:rsidRPr="00877118">
                    <w:t>музе</w:t>
                  </w:r>
                  <w:r>
                    <w:t>я</w:t>
                  </w:r>
                  <w:r w:rsidRPr="00877118">
                    <w:t xml:space="preserve"> </w:t>
                  </w:r>
                  <w:r>
                    <w:t>«Ложечка точеная, ручка золоченая».</w:t>
                  </w:r>
                </w:p>
                <w:p w:rsidR="00553F35" w:rsidRPr="00C66CC8" w:rsidRDefault="00553F35" w:rsidP="00A6570A">
                  <w:pPr>
                    <w:rPr>
                      <w:i/>
                      <w:iCs/>
                      <w:u w:val="single"/>
                    </w:rPr>
                  </w:pPr>
                  <w:r w:rsidRPr="00C66CC8">
                    <w:rPr>
                      <w:i/>
                      <w:iCs/>
                      <w:u w:val="single"/>
                    </w:rPr>
                    <w:t>Продуктивная  деятельность:</w:t>
                  </w:r>
                </w:p>
                <w:p w:rsidR="00553F35" w:rsidRDefault="00553F35" w:rsidP="00A6570A">
                  <w:r w:rsidRPr="00877118">
                    <w:t xml:space="preserve">- </w:t>
                  </w:r>
                  <w:r>
                    <w:t>Декоративное р</w:t>
                  </w:r>
                  <w:r w:rsidRPr="00877118">
                    <w:t xml:space="preserve">исование </w:t>
                  </w:r>
                  <w:r>
                    <w:t xml:space="preserve">«Что за ложка, просто диво» </w:t>
                  </w:r>
                  <w:r w:rsidRPr="00877118">
                    <w:t xml:space="preserve"> </w:t>
                  </w:r>
                  <w:r>
                    <w:t>(по мотивам хохломской росписи);</w:t>
                  </w:r>
                </w:p>
                <w:p w:rsidR="00553F35" w:rsidRDefault="00553F35" w:rsidP="00A6570A">
                  <w:r>
                    <w:t>- А</w:t>
                  </w:r>
                  <w:r w:rsidRPr="00877118">
                    <w:t xml:space="preserve">ппликация </w:t>
                  </w:r>
                  <w:r>
                    <w:t xml:space="preserve"> «Ах, вы ложки, мои ложки».</w:t>
                  </w:r>
                </w:p>
                <w:p w:rsidR="00553F35" w:rsidRPr="00C66CC8" w:rsidRDefault="00553F35" w:rsidP="00A6570A">
                  <w:pPr>
                    <w:rPr>
                      <w:i/>
                      <w:iCs/>
                      <w:u w:val="single"/>
                    </w:rPr>
                  </w:pPr>
                </w:p>
                <w:p w:rsidR="00553F35" w:rsidRPr="00C66CC8" w:rsidRDefault="00553F35" w:rsidP="00A6570A">
                  <w:pPr>
                    <w:rPr>
                      <w:i/>
                      <w:iCs/>
                      <w:u w:val="single"/>
                    </w:rPr>
                  </w:pPr>
                  <w:r w:rsidRPr="00C66CC8">
                    <w:rPr>
                      <w:i/>
                      <w:iCs/>
                      <w:u w:val="single"/>
                    </w:rPr>
                    <w:t>Музыкальная деятельность:</w:t>
                  </w:r>
                </w:p>
                <w:p w:rsidR="00553F35" w:rsidRDefault="00553F35" w:rsidP="00A6570A">
                  <w:r>
                    <w:t>- Прослушивание песни «Антошка»;</w:t>
                  </w:r>
                </w:p>
                <w:p w:rsidR="00553F35" w:rsidRDefault="00553F35" w:rsidP="00A6570A">
                  <w:r>
                    <w:t>- Музыкально-дидактические игры: «Ложкари» (закрепление  приемов игры на ложках);  «Повтори ритм», «Простучи свое имя».</w:t>
                  </w:r>
                </w:p>
                <w:p w:rsidR="00553F35" w:rsidRPr="00C66CC8" w:rsidRDefault="00553F35" w:rsidP="00A6570A">
                  <w:pPr>
                    <w:rPr>
                      <w:i/>
                      <w:iCs/>
                      <w:u w:val="single"/>
                    </w:rPr>
                  </w:pPr>
                  <w:r w:rsidRPr="00C66CC8">
                    <w:rPr>
                      <w:i/>
                      <w:iCs/>
                      <w:u w:val="single"/>
                    </w:rPr>
                    <w:t>Восприятие художественной литературы и фольклора:</w:t>
                  </w:r>
                </w:p>
                <w:p w:rsidR="00553F35" w:rsidRDefault="00553F35" w:rsidP="00A6570A">
                  <w:r w:rsidRPr="00671FCE">
                    <w:t xml:space="preserve">- Просмотр м/ф </w:t>
                  </w:r>
                  <w:r>
                    <w:t xml:space="preserve">детьми и родителями </w:t>
                  </w:r>
                  <w:r w:rsidRPr="00671FCE">
                    <w:t>«Антошка», «Жихарка», «Три медведя»</w:t>
                  </w:r>
                  <w:r>
                    <w:t>.;</w:t>
                  </w:r>
                </w:p>
                <w:p w:rsidR="00553F35" w:rsidRDefault="00553F35" w:rsidP="00A6570A">
                  <w:r>
                    <w:t xml:space="preserve">- Чтение сказок «Жихарка», «Три медведя», стихотворений З. Александровой «Большая ложка», Я. Акима «Где ложка?», А. Кардашовой «За ужином». </w:t>
                  </w:r>
                </w:p>
                <w:p w:rsidR="00553F35" w:rsidRPr="00C66CC8" w:rsidRDefault="00553F35" w:rsidP="00A6570A">
                  <w:pPr>
                    <w:rPr>
                      <w:i/>
                      <w:iCs/>
                      <w:u w:val="single"/>
                    </w:rPr>
                  </w:pPr>
                  <w:r w:rsidRPr="00C66CC8">
                    <w:rPr>
                      <w:i/>
                      <w:iCs/>
                      <w:u w:val="single"/>
                    </w:rPr>
                    <w:t>Игровая деятельность:</w:t>
                  </w:r>
                </w:p>
                <w:p w:rsidR="00553F35" w:rsidRDefault="00553F35" w:rsidP="00A6570A">
                  <w:r>
                    <w:t xml:space="preserve">- Подвижные </w:t>
                  </w:r>
                  <w:r w:rsidRPr="00877118">
                    <w:t>игры</w:t>
                  </w:r>
                  <w:r>
                    <w:t xml:space="preserve">: «Кто быстрее возьмет ложку», </w:t>
                  </w:r>
                  <w:r w:rsidRPr="0025186C">
                    <w:t>«Донеси картошку ложкой»,</w:t>
                  </w:r>
                  <w:r w:rsidRPr="00877118">
                    <w:t xml:space="preserve"> «Ты беги быстрее ложка»</w:t>
                  </w:r>
                  <w:r>
                    <w:t>.</w:t>
                  </w:r>
                </w:p>
                <w:p w:rsidR="00553F35" w:rsidRDefault="00553F35" w:rsidP="00A6570A"/>
                <w:p w:rsidR="00553F35" w:rsidRPr="00C66CC8" w:rsidRDefault="00553F35" w:rsidP="00A6570A">
                  <w:pPr>
                    <w:rPr>
                      <w:color w:val="000000"/>
                    </w:rPr>
                  </w:pPr>
                  <w:r w:rsidRPr="00C66CC8">
                    <w:rPr>
                      <w:b/>
                      <w:bCs/>
                      <w:i/>
                      <w:iCs/>
                      <w:color w:val="000000"/>
                      <w:bdr w:val="none" w:sz="0" w:space="0" w:color="auto" w:frame="1"/>
                      <w:shd w:val="clear" w:color="auto" w:fill="FFFFFF"/>
                    </w:rPr>
                    <w:t>Взаимодействие  с родителями:</w:t>
                  </w:r>
                  <w:r w:rsidRPr="00C66CC8">
                    <w:rPr>
                      <w:color w:val="000000"/>
                    </w:rPr>
                    <w:t> </w:t>
                  </w:r>
                </w:p>
                <w:p w:rsidR="00553F35" w:rsidRDefault="00553F35" w:rsidP="00A6570A">
                  <w:r>
                    <w:t>- Подбор картинок и иллюстраций для создания альбомов «История ложки»,    «Ложки разные нужны, ложки разные важны»;</w:t>
                  </w:r>
                </w:p>
                <w:p w:rsidR="00553F35" w:rsidRDefault="00553F35" w:rsidP="00A6570A">
                  <w:r>
                    <w:t>- Подбор экспонатов для создания мини-музея «Ложечка точеная, ручка золоченая»;</w:t>
                  </w:r>
                </w:p>
                <w:p w:rsidR="00553F35" w:rsidRDefault="00553F35" w:rsidP="00A6570A">
                  <w:r>
                    <w:t xml:space="preserve">- Чтение  произведений художественной литературы: </w:t>
                  </w:r>
                  <w:r w:rsidRPr="00B71D19">
                    <w:t>сказок</w:t>
                  </w:r>
                  <w:r>
                    <w:t>, стихов в которых упоминается ложка;</w:t>
                  </w:r>
                </w:p>
                <w:p w:rsidR="00553F35" w:rsidRDefault="00553F35" w:rsidP="00A6570A">
                  <w:r>
                    <w:t>- Оформление книжек-малышек  со стихами, поговорками, приметами, пословицами о ложке;</w:t>
                  </w:r>
                </w:p>
                <w:p w:rsidR="00553F35" w:rsidRPr="00657164" w:rsidRDefault="00553F35" w:rsidP="00EB072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Февраль</w:t>
                  </w:r>
                </w:p>
                <w:p w:rsidR="00553F35" w:rsidRDefault="00553F35" w:rsidP="00C66CC8">
                  <w:pPr>
                    <w:jc w:val="center"/>
                  </w:pPr>
                  <w:r>
                    <w:t>(с 3 недели) -  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Март – 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 xml:space="preserve">Февраль </w:t>
                  </w:r>
                </w:p>
                <w:p w:rsidR="00553F35" w:rsidRDefault="00553F35" w:rsidP="00C66CC8">
                  <w:pPr>
                    <w:jc w:val="center"/>
                  </w:pPr>
                  <w:r>
                    <w:t>(с 3 недели) -  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Март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Март-апрель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DF6F2F"/>
                <w:p w:rsidR="00553F35" w:rsidRDefault="00553F35" w:rsidP="00C66CC8">
                  <w:pPr>
                    <w:jc w:val="center"/>
                  </w:pPr>
                  <w:r>
                    <w:t>Февраль-апрель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Февраль-апрель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Март-апрель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DF6F2F"/>
                <w:p w:rsidR="00553F35" w:rsidRDefault="00553F35" w:rsidP="00DF6F2F">
                  <w:r>
                    <w:t>Февраль-март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Февраль-апрель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  <w:r>
                    <w:t>Февраль-апрель</w:t>
                  </w:r>
                </w:p>
                <w:p w:rsidR="00553F35" w:rsidRDefault="00553F35" w:rsidP="00E4789E"/>
                <w:p w:rsidR="00553F35" w:rsidRDefault="00553F35" w:rsidP="00C66CC8">
                  <w:pPr>
                    <w:jc w:val="center"/>
                  </w:pPr>
                  <w:r>
                    <w:t>Март</w:t>
                  </w:r>
                </w:p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C66CC8">
                  <w:pPr>
                    <w:jc w:val="center"/>
                  </w:pPr>
                </w:p>
                <w:p w:rsidR="00553F35" w:rsidRPr="00657164" w:rsidRDefault="00553F35" w:rsidP="00C66CC8">
                  <w:pPr>
                    <w:jc w:val="center"/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C66CC8">
                  <w:pPr>
                    <w:jc w:val="center"/>
                  </w:pPr>
                </w:p>
                <w:p w:rsidR="00553F35" w:rsidRDefault="00553F35" w:rsidP="00A6570A">
                  <w:r>
                    <w:t>У детей расширятся представления  о ложках, их разнообразии, функциях, истории.</w:t>
                  </w:r>
                </w:p>
                <w:p w:rsidR="00553F35" w:rsidRDefault="00553F35" w:rsidP="00A6570A"/>
                <w:p w:rsidR="00553F35" w:rsidRDefault="00553F35" w:rsidP="00A6570A"/>
                <w:p w:rsidR="00553F35" w:rsidRDefault="00553F35" w:rsidP="00A6570A">
                  <w:r>
                    <w:t xml:space="preserve">Дети получат первоначальные навыки исследовательской деятельности.  </w:t>
                  </w:r>
                </w:p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>
                  <w:r>
                    <w:t>Развивается у детей эстетическое восприятие.</w:t>
                  </w:r>
                  <w:r w:rsidRPr="004054A4">
                    <w:t xml:space="preserve"> </w:t>
                  </w:r>
                </w:p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>
                  <w:r>
                    <w:t xml:space="preserve">Дети станут проявлять  интерес к </w:t>
                  </w:r>
                  <w:r w:rsidRPr="005542FA">
                    <w:t>пра</w:t>
                  </w:r>
                  <w:r>
                    <w:t>к</w:t>
                  </w:r>
                  <w:r w:rsidRPr="005542FA">
                    <w:t xml:space="preserve">тической деятельности </w:t>
                  </w:r>
                  <w:r>
                    <w:t xml:space="preserve">через художественное творчество. </w:t>
                  </w:r>
                </w:p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>
                  <w:r>
                    <w:t>Познакомились с ложкой как музыкальным инструментом.</w:t>
                  </w:r>
                </w:p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>
                  <w:r>
                    <w:t xml:space="preserve">Познакомились </w:t>
                  </w:r>
                  <w:r w:rsidRPr="00E57900">
                    <w:t xml:space="preserve">с </w:t>
                  </w:r>
                  <w:r>
                    <w:t xml:space="preserve">произведениями художественной литературы: </w:t>
                  </w:r>
                  <w:r w:rsidRPr="00B71D19">
                    <w:t>сказк</w:t>
                  </w:r>
                  <w:r>
                    <w:t>и, стихи, загадки</w:t>
                  </w:r>
                  <w:r w:rsidRPr="00B71D19">
                    <w:t>, пословиц</w:t>
                  </w:r>
                  <w:r>
                    <w:t>ы</w:t>
                  </w:r>
                  <w:r w:rsidRPr="00B71D19">
                    <w:t xml:space="preserve"> </w:t>
                  </w:r>
                  <w:r>
                    <w:t>и поговорки  в которых упоминается «ложка».</w:t>
                  </w:r>
                </w:p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>
                  <w:r>
                    <w:t>Освоили подвижные игры с ложкой.</w:t>
                  </w:r>
                </w:p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Default="00553F35" w:rsidP="00A6570A"/>
                <w:p w:rsidR="00553F35" w:rsidRPr="00657164" w:rsidRDefault="00553F35" w:rsidP="00A6570A">
                  <w:r w:rsidRPr="00226F4C">
                    <w:t>Появилась</w:t>
                  </w:r>
                  <w:r>
                    <w:t xml:space="preserve"> заинтересованность </w:t>
                  </w:r>
                  <w:r w:rsidRPr="00226F4C">
                    <w:t>к деятельности детей в ходе реализации проекта, желание родителей помочь детям в подборе экспонатов для музея</w:t>
                  </w:r>
                  <w:r>
                    <w:t>, подборе иллюстраций для оформления альбомов, в изготовлении книжек-малышек.</w:t>
                  </w:r>
                </w:p>
              </w:tc>
            </w:tr>
            <w:tr w:rsidR="00553F35" w:rsidRPr="00657164"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C66CC8">
                  <w:pPr>
                    <w:jc w:val="center"/>
                  </w:pPr>
                  <w:r>
                    <w:t>Заключительный этап</w:t>
                  </w:r>
                </w:p>
                <w:p w:rsidR="00553F35" w:rsidRDefault="00553F35" w:rsidP="00C66CC8">
                  <w:pPr>
                    <w:jc w:val="center"/>
                  </w:pPr>
                  <w:r>
                    <w:t>Сроки: апрель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0F2F1E">
                  <w:r w:rsidRPr="00C66CC8">
                    <w:rPr>
                      <w:color w:val="000000"/>
                      <w:bdr w:val="none" w:sz="0" w:space="0" w:color="auto" w:frame="1"/>
                      <w:shd w:val="clear" w:color="auto" w:fill="FFFFFF"/>
                    </w:rPr>
                    <w:t>- Презентация</w:t>
                  </w:r>
                  <w:r>
                    <w:t xml:space="preserve"> мини-музея «Ложечка точеная, ручка золоченая»;</w:t>
                  </w:r>
                </w:p>
                <w:p w:rsidR="00553F35" w:rsidRDefault="00553F35" w:rsidP="000F2F1E">
                  <w:r>
                    <w:t>- Выставка совместных творческих работ детей и родителей «Радужная ложка»;</w:t>
                  </w:r>
                </w:p>
                <w:p w:rsidR="00553F35" w:rsidRDefault="00553F35" w:rsidP="000F2F1E">
                  <w:r>
                    <w:t xml:space="preserve">- Библиотека </w:t>
                  </w:r>
                  <w:r w:rsidRPr="00807E4D">
                    <w:t>«</w:t>
                  </w:r>
                  <w:r>
                    <w:t>Необыкновенные истории обыкновенной</w:t>
                  </w:r>
                  <w:r w:rsidRPr="00807E4D">
                    <w:t xml:space="preserve"> </w:t>
                  </w:r>
                  <w:r>
                    <w:t>ЛОЖКИ</w:t>
                  </w:r>
                  <w:r w:rsidRPr="00807E4D">
                    <w:t>»</w:t>
                  </w:r>
                  <w:r>
                    <w:t xml:space="preserve">  со стихами, поговорками, приметами, пословицами о ложке;</w:t>
                  </w:r>
                </w:p>
                <w:p w:rsidR="00553F35" w:rsidRPr="000F2F1E" w:rsidRDefault="00553F35" w:rsidP="000F2F1E">
                  <w:r>
                    <w:t>- Оформление буклета «Ложечка точеная, ручка золоченая»;</w:t>
                  </w:r>
                </w:p>
                <w:p w:rsidR="00553F35" w:rsidRPr="00C66CC8" w:rsidRDefault="00553F35" w:rsidP="000F2F1E">
                  <w:pPr>
                    <w:rPr>
                      <w:kern w:val="36"/>
                    </w:rPr>
                  </w:pPr>
                  <w:r w:rsidRPr="00C66CC8">
                    <w:rPr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- Показ презентации по проекту </w:t>
                  </w:r>
                  <w:r w:rsidRPr="005C48A4">
                    <w:t>«Ложечка – красавица, детям очень нравится»</w:t>
                  </w:r>
                  <w:r>
                    <w:t xml:space="preserve"> на групповом родительском собрании.</w:t>
                  </w:r>
                </w:p>
                <w:p w:rsidR="00553F35" w:rsidRPr="00C66CC8" w:rsidRDefault="00553F35" w:rsidP="00A6570A">
                  <w:pPr>
                    <w:rPr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C66CC8">
                  <w:pPr>
                    <w:jc w:val="center"/>
                  </w:pPr>
                  <w:r>
                    <w:t>Апрель</w:t>
                  </w:r>
                </w:p>
                <w:p w:rsidR="00553F35" w:rsidRDefault="00553F35" w:rsidP="00C66CC8">
                  <w:pPr>
                    <w:jc w:val="center"/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35" w:rsidRDefault="00553F35" w:rsidP="001E2BC5">
                  <w:r>
                    <w:t xml:space="preserve">Наличие в группе мини-музея «Ложечка точеная, ручка золоченая». </w:t>
                  </w:r>
                </w:p>
                <w:p w:rsidR="00553F35" w:rsidRDefault="00553F35" w:rsidP="001E2BC5">
                  <w:r>
                    <w:t xml:space="preserve">Участие детей в создании библиотеки </w:t>
                  </w:r>
                  <w:r w:rsidRPr="00807E4D">
                    <w:t>«</w:t>
                  </w:r>
                  <w:r>
                    <w:t>Необыкновенные истории обыкновенной</w:t>
                  </w:r>
                  <w:r w:rsidRPr="00807E4D">
                    <w:t xml:space="preserve"> </w:t>
                  </w:r>
                  <w:r>
                    <w:t>ЛОЖКИ</w:t>
                  </w:r>
                  <w:r w:rsidRPr="00807E4D">
                    <w:t>»</w:t>
                  </w:r>
                  <w:r>
                    <w:t xml:space="preserve">. </w:t>
                  </w:r>
                </w:p>
                <w:p w:rsidR="00553F35" w:rsidRDefault="00553F35" w:rsidP="001E2BC5">
                  <w:r>
                    <w:t xml:space="preserve">Созданы условия для активного участия родителей в образовательном процессе. Родители заинтересованы в совместной практической деятельности по изготовлению творческих работ и организации мини-музея «Ложечка точеная, ручка золоченая». </w:t>
                  </w:r>
                  <w:bookmarkStart w:id="0" w:name="_GoBack"/>
                  <w:bookmarkEnd w:id="0"/>
                </w:p>
                <w:p w:rsidR="00553F35" w:rsidRPr="00C66CC8" w:rsidRDefault="00553F35" w:rsidP="001E2BC5">
                  <w:pPr>
                    <w:rPr>
                      <w:kern w:val="36"/>
                    </w:rPr>
                  </w:pPr>
                  <w:r>
                    <w:t xml:space="preserve">Презентация итогов реализации проекта </w:t>
                  </w:r>
                  <w:r w:rsidRPr="005C48A4">
                    <w:t>«Ложечка – красавица, детям очень нравится»</w:t>
                  </w:r>
                  <w:r w:rsidRPr="00C66CC8">
                    <w:rPr>
                      <w:kern w:val="36"/>
                    </w:rPr>
                    <w:t xml:space="preserve"> </w:t>
                  </w:r>
                  <w:r>
                    <w:t>на групповом родительском собрании.</w:t>
                  </w:r>
                </w:p>
                <w:p w:rsidR="00553F35" w:rsidRDefault="00553F35" w:rsidP="00C66CC8">
                  <w:pPr>
                    <w:jc w:val="center"/>
                  </w:pPr>
                </w:p>
              </w:tc>
            </w:tr>
          </w:tbl>
          <w:p w:rsidR="00553F35" w:rsidRPr="0025186C" w:rsidRDefault="00553F35" w:rsidP="006511B9"/>
          <w:p w:rsidR="00553F35" w:rsidRPr="006140BA" w:rsidRDefault="00553F35" w:rsidP="00B42094">
            <w:r w:rsidRPr="00671FCE">
              <w:t xml:space="preserve">  </w:t>
            </w:r>
            <w:r>
              <w:t xml:space="preserve"> </w:t>
            </w:r>
          </w:p>
        </w:tc>
      </w:tr>
      <w:tr w:rsidR="00553F35" w:rsidRPr="006140BA">
        <w:tc>
          <w:tcPr>
            <w:tcW w:w="2179" w:type="dxa"/>
          </w:tcPr>
          <w:p w:rsidR="00553F35" w:rsidRPr="00D21D74" w:rsidRDefault="00553F35" w:rsidP="001B43A0">
            <w:r w:rsidRPr="00513858">
              <w:rPr>
                <w:lang w:eastAsia="ar-SA"/>
              </w:rPr>
              <w:t>Ожидаемый результат:</w:t>
            </w:r>
          </w:p>
        </w:tc>
        <w:tc>
          <w:tcPr>
            <w:tcW w:w="12777" w:type="dxa"/>
          </w:tcPr>
          <w:p w:rsidR="00553F35" w:rsidRDefault="00553F35" w:rsidP="00C406AC">
            <w:r>
              <w:rPr>
                <w:lang w:eastAsia="ar-SA"/>
              </w:rPr>
              <w:t xml:space="preserve">- Участие в проекте будет </w:t>
            </w:r>
            <w:r>
              <w:t>с</w:t>
            </w:r>
            <w:r w:rsidRPr="0056169C">
              <w:t xml:space="preserve">пособствовать развитию интереса детей к истории появления старинных и современных предметов рукотворного мира, открытия новых необычных знаний о знакомом предмете </w:t>
            </w:r>
            <w:r>
              <w:t>«</w:t>
            </w:r>
            <w:r w:rsidRPr="0056169C">
              <w:t>ложке</w:t>
            </w:r>
            <w:r>
              <w:t xml:space="preserve">»; </w:t>
            </w:r>
            <w:r w:rsidRPr="0056169C">
              <w:t xml:space="preserve">творческому самовыражению </w:t>
            </w:r>
            <w:r>
              <w:t xml:space="preserve">в различных видах деятельности: </w:t>
            </w:r>
            <w:r w:rsidRPr="0056169C">
              <w:t>познавательно-исследовательской, игровой, музыкальной, изобразительной</w:t>
            </w:r>
            <w:r>
              <w:t xml:space="preserve"> и др. </w:t>
            </w:r>
          </w:p>
          <w:p w:rsidR="00553F35" w:rsidRDefault="00553F35" w:rsidP="00C406AC">
            <w:r>
              <w:t>- Цели и задачи проекта реализуются через совместную деятельность родителей, детей и педагогов.</w:t>
            </w:r>
          </w:p>
          <w:p w:rsidR="00553F35" w:rsidRDefault="00553F35" w:rsidP="00C406AC">
            <w:pPr>
              <w:rPr>
                <w:color w:val="000000"/>
              </w:rPr>
            </w:pPr>
            <w:r>
              <w:rPr>
                <w:color w:val="000000"/>
              </w:rPr>
              <w:t>- В ходе реализации проекта у детей о</w:t>
            </w:r>
            <w:r w:rsidRPr="00C55D96">
              <w:rPr>
                <w:color w:val="000000"/>
              </w:rPr>
              <w:t>бога</w:t>
            </w:r>
            <w:r>
              <w:rPr>
                <w:color w:val="000000"/>
              </w:rPr>
              <w:t>тятся</w:t>
            </w:r>
            <w:r w:rsidRPr="00C55D96">
              <w:rPr>
                <w:color w:val="000000"/>
              </w:rPr>
              <w:t xml:space="preserve"> представления об истории  возникновения  и разнообразии ложек, их назначении, отличительных признаках</w:t>
            </w:r>
            <w:r>
              <w:rPr>
                <w:color w:val="000000"/>
              </w:rPr>
              <w:t>:</w:t>
            </w:r>
            <w:r w:rsidRPr="00C55D96">
              <w:rPr>
                <w:color w:val="000000"/>
              </w:rPr>
              <w:t xml:space="preserve"> разные по размеру, форме,</w:t>
            </w:r>
            <w:r>
              <w:rPr>
                <w:color w:val="000000"/>
              </w:rPr>
              <w:t xml:space="preserve"> росписи, материалу. </w:t>
            </w:r>
          </w:p>
          <w:p w:rsidR="00553F35" w:rsidRDefault="00553F35" w:rsidP="00C406A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В поисково-исследовательской деятельности дети узнают о фактуре </w:t>
            </w:r>
            <w:r w:rsidRPr="0098705C">
              <w:t>и свойствах ложек</w:t>
            </w:r>
            <w:r>
              <w:t xml:space="preserve">: </w:t>
            </w:r>
            <w:r w:rsidRPr="0098705C">
              <w:t>гладкая, шероховатая, легкая, холодная на ощупь, тонет – не тонет</w:t>
            </w:r>
            <w:r>
              <w:t xml:space="preserve">  и др.</w:t>
            </w:r>
            <w:r>
              <w:rPr>
                <w:color w:val="000000"/>
              </w:rPr>
              <w:t xml:space="preserve"> </w:t>
            </w:r>
          </w:p>
          <w:p w:rsidR="00553F35" w:rsidRDefault="00553F35" w:rsidP="00C406AC">
            <w:r>
              <w:rPr>
                <w:color w:val="000000"/>
              </w:rPr>
              <w:t xml:space="preserve">- </w:t>
            </w:r>
            <w:r>
              <w:t>Поз</w:t>
            </w:r>
            <w:r w:rsidRPr="00E57900">
              <w:t>наком</w:t>
            </w:r>
            <w:r>
              <w:t xml:space="preserve">ятся дети </w:t>
            </w:r>
            <w:r w:rsidRPr="00E57900">
              <w:t xml:space="preserve">с </w:t>
            </w:r>
            <w:r>
              <w:t xml:space="preserve">произведениями художественной литературы: </w:t>
            </w:r>
            <w:r w:rsidRPr="00B71D19">
              <w:t>сказк</w:t>
            </w:r>
            <w:r>
              <w:t>и, загад</w:t>
            </w:r>
            <w:r w:rsidRPr="00B71D19">
              <w:t>к</w:t>
            </w:r>
            <w:r>
              <w:t>и</w:t>
            </w:r>
            <w:r w:rsidRPr="00B71D19">
              <w:t>, пословиц</w:t>
            </w:r>
            <w:r>
              <w:t>ы</w:t>
            </w:r>
            <w:r w:rsidRPr="00B71D19">
              <w:t xml:space="preserve"> </w:t>
            </w:r>
            <w:r>
              <w:t>и поговорки, в которых упоминается «ложка»; с ложкой как музыкальным инструментом, что способствует р</w:t>
            </w:r>
            <w:r w:rsidRPr="004054A4">
              <w:t>азви</w:t>
            </w:r>
            <w:r>
              <w:t xml:space="preserve">тию </w:t>
            </w:r>
            <w:r w:rsidRPr="004054A4">
              <w:t>эстетическо</w:t>
            </w:r>
            <w:r>
              <w:t>го</w:t>
            </w:r>
            <w:r w:rsidRPr="004054A4">
              <w:t xml:space="preserve"> восприяти</w:t>
            </w:r>
            <w:r>
              <w:t>я</w:t>
            </w:r>
            <w:r w:rsidRPr="004054A4">
              <w:t>, тв</w:t>
            </w:r>
            <w:r>
              <w:t xml:space="preserve">орческих способностей и фантазии. </w:t>
            </w:r>
          </w:p>
          <w:p w:rsidR="00553F35" w:rsidRDefault="00553F35" w:rsidP="00C406AC">
            <w:r>
              <w:t xml:space="preserve">- Появится </w:t>
            </w:r>
            <w:r w:rsidRPr="005542FA">
              <w:t>интерес к пра</w:t>
            </w:r>
            <w:r>
              <w:t>к</w:t>
            </w:r>
            <w:r w:rsidRPr="005542FA">
              <w:t>тической деятельности через художественное творчество,</w:t>
            </w:r>
            <w:r>
              <w:t xml:space="preserve"> при изготовлении декоративных ложек. </w:t>
            </w:r>
          </w:p>
          <w:p w:rsidR="00553F35" w:rsidRPr="00CD6BF8" w:rsidRDefault="00553F35" w:rsidP="00C406AC">
            <w:r>
              <w:t xml:space="preserve">- Дети научатся </w:t>
            </w:r>
            <w:r w:rsidRPr="00C55D96">
              <w:rPr>
                <w:color w:val="000000"/>
              </w:rPr>
              <w:t>бережно отно</w:t>
            </w:r>
            <w:r>
              <w:rPr>
                <w:color w:val="000000"/>
              </w:rPr>
              <w:t>ситься</w:t>
            </w:r>
            <w:r w:rsidRPr="00C55D96">
              <w:rPr>
                <w:color w:val="000000"/>
              </w:rPr>
              <w:t xml:space="preserve"> к </w:t>
            </w:r>
            <w:r>
              <w:rPr>
                <w:color w:val="000000"/>
              </w:rPr>
              <w:t>предметам быта</w:t>
            </w:r>
            <w:r w:rsidRPr="00C55D96">
              <w:rPr>
                <w:color w:val="000000"/>
              </w:rPr>
              <w:t xml:space="preserve"> своего народа, умени</w:t>
            </w:r>
            <w:r>
              <w:rPr>
                <w:color w:val="000000"/>
              </w:rPr>
              <w:t>ю</w:t>
            </w:r>
            <w:r w:rsidRPr="00C55D96">
              <w:rPr>
                <w:color w:val="000000"/>
              </w:rPr>
              <w:t xml:space="preserve"> видеть прекрасное в окружающем мире.</w:t>
            </w:r>
          </w:p>
          <w:p w:rsidR="00553F35" w:rsidRDefault="00553F35" w:rsidP="006E1526">
            <w:r>
              <w:t>- В группе создадутся условия для активного участия родителей в образовательном процессе; у них появится заинтересованность к совместной практической деятельности по изготовлению творческих работ и организации мини-музея «Ложечка точеная, ручка золоченая».</w:t>
            </w:r>
          </w:p>
          <w:p w:rsidR="00553F35" w:rsidRPr="006140BA" w:rsidRDefault="00553F35" w:rsidP="006E1526"/>
        </w:tc>
      </w:tr>
      <w:tr w:rsidR="00553F35" w:rsidRPr="006140BA">
        <w:tc>
          <w:tcPr>
            <w:tcW w:w="2179" w:type="dxa"/>
          </w:tcPr>
          <w:p w:rsidR="00553F35" w:rsidRPr="00513858" w:rsidRDefault="00553F35" w:rsidP="001B43A0">
            <w:pPr>
              <w:rPr>
                <w:lang w:eastAsia="ar-SA"/>
              </w:rPr>
            </w:pPr>
            <w:r w:rsidRPr="006140BA">
              <w:t>Трансляция проекта</w:t>
            </w:r>
          </w:p>
        </w:tc>
        <w:tc>
          <w:tcPr>
            <w:tcW w:w="12777" w:type="dxa"/>
          </w:tcPr>
          <w:p w:rsidR="00553F35" w:rsidRDefault="00553F35" w:rsidP="006511B9">
            <w:r>
              <w:t>- П</w:t>
            </w:r>
            <w:r w:rsidRPr="006511B9">
              <w:t>редставление результатов проект</w:t>
            </w:r>
            <w:r>
              <w:t>а: выставка экспонатов мини-музея «Ложечка точеная, ручка золоченая» в группе</w:t>
            </w:r>
            <w:r w:rsidRPr="006511B9">
              <w:t>.</w:t>
            </w:r>
          </w:p>
          <w:p w:rsidR="00553F35" w:rsidRDefault="00553F35" w:rsidP="006511B9">
            <w:r>
              <w:t>- Публикация на сайте и в газете «Здоровей-ка!» в ДОУ.</w:t>
            </w:r>
          </w:p>
          <w:p w:rsidR="00553F35" w:rsidRDefault="00553F35" w:rsidP="006511B9">
            <w:r w:rsidRPr="00877118">
              <w:t>- П</w:t>
            </w:r>
            <w:r>
              <w:t>роведение экскурсии в мини-музей</w:t>
            </w:r>
            <w:r w:rsidRPr="00877118">
              <w:t xml:space="preserve"> для детей из других групп.</w:t>
            </w:r>
          </w:p>
          <w:p w:rsidR="00553F35" w:rsidRDefault="00553F35" w:rsidP="006511B9">
            <w:r w:rsidRPr="00877118">
              <w:t xml:space="preserve">- </w:t>
            </w:r>
            <w:r w:rsidRPr="0039633B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в</w:t>
            </w:r>
            <w:r w:rsidRPr="0039633B">
              <w:rPr>
                <w:color w:val="000000"/>
              </w:rPr>
              <w:t xml:space="preserve"> </w:t>
            </w:r>
            <w:r w:rsidRPr="00887AAF">
              <w:rPr>
                <w:color w:val="0F0F0F"/>
                <w:shd w:val="clear" w:color="auto" w:fill="FFFFFF"/>
              </w:rPr>
              <w:t>выставк</w:t>
            </w:r>
            <w:r>
              <w:rPr>
                <w:color w:val="0F0F0F"/>
                <w:shd w:val="clear" w:color="auto" w:fill="FFFFFF"/>
              </w:rPr>
              <w:t>е</w:t>
            </w:r>
            <w:r w:rsidRPr="00887AAF">
              <w:rPr>
                <w:color w:val="0F0F0F"/>
                <w:shd w:val="clear" w:color="auto" w:fill="FFFFFF"/>
              </w:rPr>
              <w:t xml:space="preserve"> мини-музеев </w:t>
            </w:r>
            <w:r>
              <w:rPr>
                <w:color w:val="0F0F0F"/>
                <w:shd w:val="clear" w:color="auto" w:fill="FFFFFF"/>
              </w:rPr>
              <w:t>для родителей в «Неделе семьи».</w:t>
            </w:r>
          </w:p>
          <w:p w:rsidR="00553F35" w:rsidRDefault="00553F35" w:rsidP="00F12E18">
            <w:r w:rsidRPr="00F12E18">
              <w:t xml:space="preserve">- Презентация </w:t>
            </w:r>
            <w:r>
              <w:t xml:space="preserve">итогов </w:t>
            </w:r>
            <w:r w:rsidRPr="00F12E18">
              <w:t xml:space="preserve">реализации проекта для педагогов </w:t>
            </w:r>
            <w:r>
              <w:t>Добрянского муниципального района.</w:t>
            </w:r>
          </w:p>
          <w:p w:rsidR="00553F35" w:rsidRPr="006140BA" w:rsidRDefault="00553F35" w:rsidP="00F12E18"/>
        </w:tc>
      </w:tr>
      <w:tr w:rsidR="00553F35" w:rsidRPr="006140BA">
        <w:tc>
          <w:tcPr>
            <w:tcW w:w="2179" w:type="dxa"/>
          </w:tcPr>
          <w:p w:rsidR="00553F35" w:rsidRPr="00036E9E" w:rsidRDefault="00553F35" w:rsidP="00036E9E">
            <w:r w:rsidRPr="00036E9E">
              <w:t>Дальнейшее</w:t>
            </w:r>
          </w:p>
          <w:p w:rsidR="00553F35" w:rsidRPr="00036E9E" w:rsidRDefault="00553F35" w:rsidP="00036E9E">
            <w:r w:rsidRPr="00036E9E">
              <w:t>развитие</w:t>
            </w:r>
          </w:p>
          <w:p w:rsidR="00553F35" w:rsidRPr="006140BA" w:rsidRDefault="00553F35" w:rsidP="00036E9E">
            <w:r w:rsidRPr="00036E9E">
              <w:t>проекта</w:t>
            </w:r>
          </w:p>
        </w:tc>
        <w:tc>
          <w:tcPr>
            <w:tcW w:w="12777" w:type="dxa"/>
          </w:tcPr>
          <w:p w:rsidR="00553F35" w:rsidRDefault="00553F35" w:rsidP="006511B9">
            <w:r>
              <w:t>- Пополнение мини-музея «Ложечка точеная, ручка золоченая» новыми экспонатами и пособиями об истории ложки;</w:t>
            </w:r>
          </w:p>
          <w:p w:rsidR="00553F35" w:rsidRDefault="00553F35" w:rsidP="006511B9">
            <w:r>
              <w:t>- Оформление «Театра ложек»;</w:t>
            </w:r>
          </w:p>
          <w:p w:rsidR="00553F35" w:rsidRDefault="00553F35" w:rsidP="006511B9">
            <w:r>
              <w:t>- Организация мини-музея «Предметы русского быта».</w:t>
            </w:r>
          </w:p>
          <w:p w:rsidR="00553F35" w:rsidRDefault="00553F35" w:rsidP="006511B9"/>
        </w:tc>
      </w:tr>
      <w:tr w:rsidR="00553F35" w:rsidRPr="006140BA">
        <w:tc>
          <w:tcPr>
            <w:tcW w:w="2179" w:type="dxa"/>
          </w:tcPr>
          <w:p w:rsidR="00553F35" w:rsidRPr="00036E9E" w:rsidRDefault="00553F35" w:rsidP="00036E9E">
            <w:r>
              <w:t>Риски проекта</w:t>
            </w:r>
          </w:p>
        </w:tc>
        <w:tc>
          <w:tcPr>
            <w:tcW w:w="12777" w:type="dxa"/>
          </w:tcPr>
          <w:p w:rsidR="00553F35" w:rsidRDefault="00553F35" w:rsidP="006511B9">
            <w:r>
              <w:t>- Недостаточное количество</w:t>
            </w:r>
            <w:r w:rsidRPr="006A4926">
              <w:t xml:space="preserve"> экспонатов для </w:t>
            </w:r>
            <w:r>
              <w:t xml:space="preserve">организации </w:t>
            </w:r>
            <w:r w:rsidRPr="006A4926">
              <w:t>музея</w:t>
            </w:r>
            <w:r>
              <w:t>.</w:t>
            </w:r>
          </w:p>
          <w:p w:rsidR="00553F35" w:rsidRDefault="00553F35" w:rsidP="006511B9"/>
        </w:tc>
      </w:tr>
      <w:tr w:rsidR="00553F35" w:rsidRPr="006140BA">
        <w:tc>
          <w:tcPr>
            <w:tcW w:w="2179" w:type="dxa"/>
          </w:tcPr>
          <w:p w:rsidR="00553F35" w:rsidRDefault="00553F35" w:rsidP="00036E9E">
            <w:r>
              <w:t>Критерии проверки результативности проекта</w:t>
            </w:r>
          </w:p>
        </w:tc>
        <w:tc>
          <w:tcPr>
            <w:tcW w:w="12777" w:type="dxa"/>
          </w:tcPr>
          <w:p w:rsidR="00553F35" w:rsidRDefault="00553F35" w:rsidP="006511B9">
            <w:r>
              <w:t>1. Знания детей об истории возникновения и разнообразии ложек, их назначении, отличительных признаках: 0 баллов – не знают; 1балл – перечисляют с помощью взрослого; 2 балла – знают.</w:t>
            </w:r>
          </w:p>
          <w:p w:rsidR="00553F35" w:rsidRDefault="00553F35" w:rsidP="006511B9">
            <w:r>
              <w:t>2. Использование знаний в разных видах деятельности: 0 баллов – не используют; 1балл – используют с помощью взрослого; 2 балла – активно используют самостоятельно.</w:t>
            </w:r>
          </w:p>
          <w:p w:rsidR="00553F35" w:rsidRDefault="00553F35" w:rsidP="006511B9">
            <w:r>
              <w:t>3. Включенность родителей в реализацию проекта: 0 баллов – не участвуют; 1балл – менее 50%; 2 балла – более 50%.</w:t>
            </w:r>
          </w:p>
          <w:p w:rsidR="00553F35" w:rsidRDefault="00553F35" w:rsidP="006511B9">
            <w:r>
              <w:t>4. Наличие музея: 0 баллов – нет музея; 1балл – создан музей частично; 2 балла – создан музей.</w:t>
            </w:r>
          </w:p>
          <w:p w:rsidR="00553F35" w:rsidRDefault="00553F35" w:rsidP="006511B9"/>
        </w:tc>
      </w:tr>
    </w:tbl>
    <w:p w:rsidR="00553F35" w:rsidRDefault="00553F35" w:rsidP="00513858">
      <w:pPr>
        <w:rPr>
          <w:b/>
          <w:bCs/>
        </w:rPr>
      </w:pPr>
    </w:p>
    <w:sectPr w:rsidR="00553F35" w:rsidSect="002415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665589"/>
    <w:multiLevelType w:val="hybridMultilevel"/>
    <w:tmpl w:val="BF54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70EB"/>
    <w:multiLevelType w:val="multilevel"/>
    <w:tmpl w:val="592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DDB3E88"/>
    <w:multiLevelType w:val="multilevel"/>
    <w:tmpl w:val="36FA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B280579"/>
    <w:multiLevelType w:val="multilevel"/>
    <w:tmpl w:val="257A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221834"/>
    <w:multiLevelType w:val="hybridMultilevel"/>
    <w:tmpl w:val="3A58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0CC"/>
    <w:rsid w:val="0000352C"/>
    <w:rsid w:val="00015B7E"/>
    <w:rsid w:val="00036E9E"/>
    <w:rsid w:val="000371A7"/>
    <w:rsid w:val="000465C6"/>
    <w:rsid w:val="0006257D"/>
    <w:rsid w:val="00096113"/>
    <w:rsid w:val="000B4F30"/>
    <w:rsid w:val="000C4603"/>
    <w:rsid w:val="000E11D3"/>
    <w:rsid w:val="000E1F85"/>
    <w:rsid w:val="000F2F1E"/>
    <w:rsid w:val="001149CD"/>
    <w:rsid w:val="00157C52"/>
    <w:rsid w:val="001B2FF0"/>
    <w:rsid w:val="001B43A0"/>
    <w:rsid w:val="001C7A8A"/>
    <w:rsid w:val="001E2BC5"/>
    <w:rsid w:val="001F7C7F"/>
    <w:rsid w:val="00204DC4"/>
    <w:rsid w:val="002073A8"/>
    <w:rsid w:val="00224F95"/>
    <w:rsid w:val="00226F4C"/>
    <w:rsid w:val="00241518"/>
    <w:rsid w:val="0025186C"/>
    <w:rsid w:val="002962F1"/>
    <w:rsid w:val="002C20A8"/>
    <w:rsid w:val="002F5806"/>
    <w:rsid w:val="00324357"/>
    <w:rsid w:val="003317DF"/>
    <w:rsid w:val="00334A46"/>
    <w:rsid w:val="00377A4C"/>
    <w:rsid w:val="00390AFE"/>
    <w:rsid w:val="0039633B"/>
    <w:rsid w:val="003A0804"/>
    <w:rsid w:val="003F59CE"/>
    <w:rsid w:val="003F6FF2"/>
    <w:rsid w:val="004054A4"/>
    <w:rsid w:val="004124F4"/>
    <w:rsid w:val="00413641"/>
    <w:rsid w:val="00423050"/>
    <w:rsid w:val="0045446C"/>
    <w:rsid w:val="004801E1"/>
    <w:rsid w:val="004848CA"/>
    <w:rsid w:val="00513858"/>
    <w:rsid w:val="00535826"/>
    <w:rsid w:val="00553F35"/>
    <w:rsid w:val="005542FA"/>
    <w:rsid w:val="0056169C"/>
    <w:rsid w:val="00581DC6"/>
    <w:rsid w:val="00593DF0"/>
    <w:rsid w:val="005A48C4"/>
    <w:rsid w:val="005C48A4"/>
    <w:rsid w:val="005D5A9E"/>
    <w:rsid w:val="005F048B"/>
    <w:rsid w:val="006140BA"/>
    <w:rsid w:val="006511B9"/>
    <w:rsid w:val="00657164"/>
    <w:rsid w:val="00671FCE"/>
    <w:rsid w:val="006A4926"/>
    <w:rsid w:val="006A77AF"/>
    <w:rsid w:val="006B66CD"/>
    <w:rsid w:val="006E1526"/>
    <w:rsid w:val="00807E4D"/>
    <w:rsid w:val="00851C10"/>
    <w:rsid w:val="00877118"/>
    <w:rsid w:val="0087720A"/>
    <w:rsid w:val="00887AAF"/>
    <w:rsid w:val="00895B39"/>
    <w:rsid w:val="0090334F"/>
    <w:rsid w:val="00903F56"/>
    <w:rsid w:val="009175A7"/>
    <w:rsid w:val="00943FD2"/>
    <w:rsid w:val="0098705C"/>
    <w:rsid w:val="009C3B4C"/>
    <w:rsid w:val="009D69AD"/>
    <w:rsid w:val="009E5ADC"/>
    <w:rsid w:val="00A03446"/>
    <w:rsid w:val="00A5518B"/>
    <w:rsid w:val="00A61206"/>
    <w:rsid w:val="00A6570A"/>
    <w:rsid w:val="00A733B3"/>
    <w:rsid w:val="00AB20CC"/>
    <w:rsid w:val="00AB7760"/>
    <w:rsid w:val="00AC7B2A"/>
    <w:rsid w:val="00B3619B"/>
    <w:rsid w:val="00B42094"/>
    <w:rsid w:val="00B532D6"/>
    <w:rsid w:val="00B71D19"/>
    <w:rsid w:val="00B87D87"/>
    <w:rsid w:val="00BC4807"/>
    <w:rsid w:val="00BD46EB"/>
    <w:rsid w:val="00C172AE"/>
    <w:rsid w:val="00C406AC"/>
    <w:rsid w:val="00C55D96"/>
    <w:rsid w:val="00C66CC8"/>
    <w:rsid w:val="00C70EE8"/>
    <w:rsid w:val="00C77BAB"/>
    <w:rsid w:val="00CB405E"/>
    <w:rsid w:val="00CD6BF8"/>
    <w:rsid w:val="00D21D74"/>
    <w:rsid w:val="00D557E1"/>
    <w:rsid w:val="00D91716"/>
    <w:rsid w:val="00DA3EF3"/>
    <w:rsid w:val="00DA6A30"/>
    <w:rsid w:val="00DB3425"/>
    <w:rsid w:val="00DD3475"/>
    <w:rsid w:val="00DF6F2F"/>
    <w:rsid w:val="00E4789E"/>
    <w:rsid w:val="00E57723"/>
    <w:rsid w:val="00E57900"/>
    <w:rsid w:val="00E94711"/>
    <w:rsid w:val="00EA43C5"/>
    <w:rsid w:val="00EB0724"/>
    <w:rsid w:val="00F12E18"/>
    <w:rsid w:val="00F45053"/>
    <w:rsid w:val="00F8003A"/>
    <w:rsid w:val="00FB1820"/>
    <w:rsid w:val="00FB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17D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75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1016</TotalTime>
  <Pages>7</Pages>
  <Words>1608</Words>
  <Characters>9167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Home</cp:lastModifiedBy>
  <cp:revision>35</cp:revision>
  <cp:lastPrinted>2018-05-13T15:25:00Z</cp:lastPrinted>
  <dcterms:created xsi:type="dcterms:W3CDTF">2018-03-03T07:36:00Z</dcterms:created>
  <dcterms:modified xsi:type="dcterms:W3CDTF">2019-08-30T16:33:00Z</dcterms:modified>
</cp:coreProperties>
</file>