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16" w:rsidRDefault="00FB3116" w:rsidP="00652C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FB3116" w:rsidRDefault="00FB3116" w:rsidP="00946D82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детского и юношеского туризма и экскурсий</w:t>
      </w:r>
    </w:p>
    <w:p w:rsidR="00FB3116" w:rsidRDefault="00FB3116" w:rsidP="00946D82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Бор</w:t>
      </w:r>
    </w:p>
    <w:p w:rsidR="00FB3116" w:rsidRDefault="00FB3116" w:rsidP="00652C1D">
      <w:pPr>
        <w:rPr>
          <w:rFonts w:ascii="Times New Roman" w:hAnsi="Times New Roman"/>
          <w:sz w:val="28"/>
          <w:szCs w:val="28"/>
        </w:rPr>
      </w:pPr>
    </w:p>
    <w:p w:rsidR="00FB3116" w:rsidRDefault="00FB3116" w:rsidP="00652C1D">
      <w:pPr>
        <w:rPr>
          <w:rFonts w:ascii="Times New Roman" w:hAnsi="Times New Roman"/>
          <w:sz w:val="28"/>
          <w:szCs w:val="28"/>
        </w:rPr>
      </w:pPr>
    </w:p>
    <w:p w:rsidR="00FB3116" w:rsidRDefault="00FB3116" w:rsidP="00652C1D">
      <w:pPr>
        <w:rPr>
          <w:rFonts w:ascii="Times New Roman" w:hAnsi="Times New Roman"/>
          <w:sz w:val="28"/>
          <w:szCs w:val="28"/>
        </w:rPr>
      </w:pPr>
    </w:p>
    <w:p w:rsidR="00FB3116" w:rsidRDefault="00FB3116" w:rsidP="00652C1D">
      <w:pPr>
        <w:rPr>
          <w:rFonts w:ascii="Times New Roman" w:hAnsi="Times New Roman"/>
          <w:sz w:val="28"/>
          <w:szCs w:val="28"/>
        </w:rPr>
      </w:pPr>
    </w:p>
    <w:p w:rsidR="00FB3116" w:rsidRDefault="00FB3116" w:rsidP="00652C1D">
      <w:pPr>
        <w:rPr>
          <w:rFonts w:ascii="Times New Roman" w:hAnsi="Times New Roman"/>
          <w:sz w:val="28"/>
          <w:szCs w:val="28"/>
        </w:rPr>
      </w:pPr>
    </w:p>
    <w:p w:rsidR="00FB3116" w:rsidRPr="00842155" w:rsidRDefault="00FB3116" w:rsidP="00946D82">
      <w:pPr>
        <w:jc w:val="center"/>
        <w:rPr>
          <w:rFonts w:ascii="Times New Roman" w:hAnsi="Times New Roman"/>
          <w:sz w:val="44"/>
          <w:szCs w:val="44"/>
        </w:rPr>
      </w:pPr>
      <w:r w:rsidRPr="00842155">
        <w:rPr>
          <w:rFonts w:ascii="Times New Roman" w:hAnsi="Times New Roman"/>
          <w:sz w:val="44"/>
          <w:szCs w:val="44"/>
        </w:rPr>
        <w:t>Программа</w:t>
      </w:r>
    </w:p>
    <w:p w:rsidR="00FB3116" w:rsidRPr="00842155" w:rsidRDefault="00FB3116" w:rsidP="00946D82">
      <w:pPr>
        <w:jc w:val="center"/>
        <w:rPr>
          <w:rFonts w:ascii="Times New Roman" w:hAnsi="Times New Roman"/>
          <w:sz w:val="44"/>
          <w:szCs w:val="44"/>
        </w:rPr>
      </w:pPr>
      <w:r w:rsidRPr="00842155">
        <w:rPr>
          <w:rFonts w:ascii="Times New Roman" w:hAnsi="Times New Roman"/>
          <w:sz w:val="44"/>
          <w:szCs w:val="44"/>
        </w:rPr>
        <w:t xml:space="preserve"> выездного семейного летнего лагеря спортивного клуба туристско-краеведческого направления «Компас» средней школы №4 </w:t>
      </w:r>
    </w:p>
    <w:p w:rsidR="00FB3116" w:rsidRPr="00842155" w:rsidRDefault="00FB3116" w:rsidP="00946D82">
      <w:pPr>
        <w:jc w:val="center"/>
        <w:rPr>
          <w:rFonts w:ascii="Times New Roman" w:hAnsi="Times New Roman"/>
          <w:sz w:val="44"/>
          <w:szCs w:val="44"/>
        </w:rPr>
      </w:pPr>
      <w:r w:rsidRPr="00842155">
        <w:rPr>
          <w:rFonts w:ascii="Times New Roman" w:hAnsi="Times New Roman"/>
          <w:sz w:val="44"/>
          <w:szCs w:val="44"/>
        </w:rPr>
        <w:t>г. Бор Нижегородской области</w:t>
      </w:r>
    </w:p>
    <w:p w:rsidR="00FB3116" w:rsidRDefault="00FB3116" w:rsidP="00652C1D">
      <w:pPr>
        <w:rPr>
          <w:rFonts w:ascii="Times New Roman" w:hAnsi="Times New Roman"/>
          <w:sz w:val="28"/>
          <w:szCs w:val="28"/>
        </w:rPr>
      </w:pPr>
    </w:p>
    <w:p w:rsidR="00FB3116" w:rsidRDefault="00FB3116" w:rsidP="00652C1D">
      <w:pPr>
        <w:rPr>
          <w:rFonts w:ascii="Times New Roman" w:hAnsi="Times New Roman"/>
          <w:sz w:val="28"/>
          <w:szCs w:val="28"/>
        </w:rPr>
      </w:pPr>
    </w:p>
    <w:p w:rsidR="00FB3116" w:rsidRDefault="00FB3116" w:rsidP="00946D82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14 дней (1 лагерная смена)</w:t>
      </w:r>
    </w:p>
    <w:p w:rsidR="00FB3116" w:rsidRDefault="00FB3116" w:rsidP="00652C1D">
      <w:pPr>
        <w:jc w:val="right"/>
        <w:rPr>
          <w:rFonts w:ascii="Times New Roman" w:hAnsi="Times New Roman"/>
          <w:sz w:val="28"/>
          <w:szCs w:val="28"/>
        </w:rPr>
      </w:pPr>
    </w:p>
    <w:p w:rsidR="00FB3116" w:rsidRDefault="00FB3116" w:rsidP="00946D82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Автор-организатор: Дунаева О.В. </w:t>
      </w:r>
    </w:p>
    <w:p w:rsidR="00FB3116" w:rsidRDefault="00FB3116" w:rsidP="00946D82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МБУ ДО ЦДЮТЭ</w:t>
      </w:r>
    </w:p>
    <w:p w:rsidR="00FB3116" w:rsidRDefault="00FB3116" w:rsidP="00652C1D">
      <w:pPr>
        <w:jc w:val="right"/>
        <w:rPr>
          <w:rFonts w:ascii="Times New Roman" w:hAnsi="Times New Roman"/>
          <w:sz w:val="28"/>
          <w:szCs w:val="28"/>
        </w:rPr>
      </w:pPr>
    </w:p>
    <w:p w:rsidR="00FB3116" w:rsidRDefault="00FB3116" w:rsidP="00652C1D">
      <w:pPr>
        <w:jc w:val="right"/>
        <w:rPr>
          <w:rFonts w:ascii="Times New Roman" w:hAnsi="Times New Roman"/>
          <w:sz w:val="28"/>
          <w:szCs w:val="28"/>
        </w:rPr>
      </w:pPr>
    </w:p>
    <w:p w:rsidR="00FB3116" w:rsidRDefault="00FB3116" w:rsidP="00652C1D">
      <w:pPr>
        <w:jc w:val="center"/>
        <w:rPr>
          <w:rFonts w:ascii="Times New Roman" w:hAnsi="Times New Roman"/>
          <w:sz w:val="28"/>
          <w:szCs w:val="28"/>
        </w:rPr>
      </w:pPr>
    </w:p>
    <w:p w:rsidR="00FB3116" w:rsidRDefault="00FB3116" w:rsidP="00652C1D">
      <w:pPr>
        <w:jc w:val="center"/>
        <w:rPr>
          <w:rFonts w:ascii="Times New Roman" w:hAnsi="Times New Roman"/>
          <w:sz w:val="28"/>
          <w:szCs w:val="28"/>
        </w:rPr>
      </w:pPr>
    </w:p>
    <w:p w:rsidR="00FB3116" w:rsidRDefault="00FB3116" w:rsidP="00652C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Бор</w:t>
      </w:r>
    </w:p>
    <w:p w:rsidR="00FB3116" w:rsidRPr="000725AC" w:rsidRDefault="00FB3116" w:rsidP="00652C1D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B3116" w:rsidRDefault="00FB3116" w:rsidP="00652C1D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6E7279"/>
          <w:sz w:val="27"/>
          <w:szCs w:val="27"/>
        </w:rPr>
      </w:pPr>
    </w:p>
    <w:p w:rsidR="00FB3116" w:rsidRDefault="00FB3116" w:rsidP="00946D82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FB3116" w:rsidRDefault="00FB3116" w:rsidP="00946D82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FB3116" w:rsidRDefault="00FB3116" w:rsidP="00946D82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FB3116" w:rsidRDefault="00FB3116" w:rsidP="00872509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Аннотация……………………………………………………………6</w:t>
      </w:r>
    </w:p>
    <w:p w:rsidR="00FB3116" w:rsidRDefault="00FB3116" w:rsidP="00872509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Введение……………………………………………………………..10</w:t>
      </w:r>
    </w:p>
    <w:p w:rsidR="00FB3116" w:rsidRDefault="00FB3116" w:rsidP="00946D82">
      <w:pPr>
        <w:pStyle w:val="NormalWeb"/>
        <w:spacing w:before="0" w:beforeAutospacing="0" w:after="0" w:afterAutospacing="0" w:line="276" w:lineRule="auto"/>
        <w:ind w:left="72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2.1Актуальность……………………………………………………..10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Новизна…………………………………………………………..11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Цели и задачи……………………………………………………11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Основная часть……………………………………………………….11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3.1 Механизмы реализации программы……………………………11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3.2 Методическое обеспечение……………………………………..11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3.3 Методы реализации……………………………………………...12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3.4 Материально-техническое обеспечение…………………...…...12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3.5 Участники программы…………………………………………...12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3.6 Этапы реализации программы…………………………………..14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3.6.1 Организационный………………………………………….14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3.6.2 Основной…………………………………………………...16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3.6.3 Заключительный…………………………………………...17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Заключение ……………………………………………………………17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Список литературы……………………………………………………18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872509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43449E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3116" w:rsidRDefault="00FB3116" w:rsidP="00946D82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программы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выездного летнего семейного лагеря</w:t>
      </w:r>
    </w:p>
    <w:p w:rsidR="00FB3116" w:rsidRDefault="00FB3116" w:rsidP="00872509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лагеря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Обоснование актуальности программы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</w:rPr>
        <w:t xml:space="preserve"> пояснительная записка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Нормативно-правовая база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 программы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Механизмы реализации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обеспечение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реализации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Материально-техническое обеспечение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программы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Управление и руководство лагеря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Функциональные обязанности сотрудников летнего семейного лагеря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Организационно-педагогическая деятельность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Этапы реализации программы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результаты деятельности лагеря и отдыха</w:t>
      </w:r>
    </w:p>
    <w:p w:rsidR="00FB3116" w:rsidRDefault="00FB3116" w:rsidP="00872509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сетка мероприятий</w:t>
      </w: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492E2F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FB3116" w:rsidRDefault="00FB3116" w:rsidP="00842155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FB3116" w:rsidRDefault="00FB3116" w:rsidP="00842155">
      <w:pPr>
        <w:pStyle w:val="NormalWeb"/>
        <w:spacing w:before="0" w:beforeAutospacing="0" w:after="0" w:afterAutospacing="0" w:line="276" w:lineRule="auto"/>
        <w:ind w:left="9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1.Паспорт лагеря</w:t>
      </w:r>
    </w:p>
    <w:p w:rsidR="00FB3116" w:rsidRDefault="00FB3116" w:rsidP="00946D82">
      <w:pPr>
        <w:pStyle w:val="NormalWeb"/>
        <w:spacing w:before="0" w:beforeAutospacing="0" w:after="0" w:afterAutospacing="0" w:line="276" w:lineRule="auto"/>
        <w:ind w:left="720"/>
        <w:jc w:val="both"/>
        <w:outlineLvl w:val="0"/>
        <w:rPr>
          <w:b/>
          <w:color w:val="000000"/>
          <w:sz w:val="28"/>
          <w:szCs w:val="28"/>
        </w:rPr>
      </w:pPr>
      <w:r w:rsidRPr="00E641CA">
        <w:rPr>
          <w:b/>
          <w:color w:val="000000"/>
          <w:sz w:val="28"/>
          <w:szCs w:val="28"/>
        </w:rPr>
        <w:t>Полное название программы</w:t>
      </w:r>
    </w:p>
    <w:p w:rsidR="00FB3116" w:rsidRPr="00AC2ADC" w:rsidRDefault="00FB3116" w:rsidP="00AC2ADC">
      <w:pPr>
        <w:ind w:left="72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C2ADC">
        <w:rPr>
          <w:rFonts w:ascii="Times New Roman" w:hAnsi="Times New Roman"/>
          <w:sz w:val="28"/>
          <w:szCs w:val="28"/>
        </w:rPr>
        <w:t xml:space="preserve">Программа </w:t>
      </w:r>
      <w:r w:rsidRPr="00AC2ADC">
        <w:rPr>
          <w:sz w:val="28"/>
          <w:szCs w:val="28"/>
        </w:rPr>
        <w:t>выездного семейного летнего лагеря спортивного клуба туристско-краеведческого направления «Компас» средней школы №4 г. Бор Нижегородской области</w:t>
      </w:r>
    </w:p>
    <w:p w:rsidR="00FB3116" w:rsidRPr="00E641CA" w:rsidRDefault="00FB3116" w:rsidP="00AC2ADC">
      <w:pPr>
        <w:pStyle w:val="NormalWeb"/>
        <w:spacing w:before="0" w:beforeAutospacing="0" w:after="0" w:afterAutospacing="0" w:line="276" w:lineRule="auto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E641CA">
        <w:rPr>
          <w:b/>
          <w:color w:val="000000"/>
          <w:sz w:val="28"/>
          <w:szCs w:val="28"/>
        </w:rPr>
        <w:t>Автор-составитель программы</w:t>
      </w:r>
    </w:p>
    <w:p w:rsidR="00FB3116" w:rsidRDefault="00FB3116" w:rsidP="0043449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Дунаева Ольга Викторовна, педагог дополнительного образования</w:t>
      </w:r>
    </w:p>
    <w:p w:rsidR="00FB3116" w:rsidRPr="00E641CA" w:rsidRDefault="00FB3116" w:rsidP="00946D82">
      <w:pPr>
        <w:pStyle w:val="NormalWeb"/>
        <w:spacing w:before="0" w:beforeAutospacing="0" w:after="0" w:afterAutospacing="0" w:line="276" w:lineRule="auto"/>
        <w:ind w:left="720"/>
        <w:jc w:val="both"/>
        <w:outlineLvl w:val="0"/>
        <w:rPr>
          <w:b/>
          <w:color w:val="000000"/>
          <w:sz w:val="28"/>
          <w:szCs w:val="28"/>
        </w:rPr>
      </w:pPr>
      <w:r w:rsidRPr="00E641CA">
        <w:rPr>
          <w:b/>
          <w:color w:val="000000"/>
          <w:sz w:val="28"/>
          <w:szCs w:val="28"/>
        </w:rPr>
        <w:t>Руководитель программы</w:t>
      </w:r>
    </w:p>
    <w:p w:rsidR="00FB3116" w:rsidRDefault="00FB3116" w:rsidP="00946D82">
      <w:pPr>
        <w:pStyle w:val="NormalWeb"/>
        <w:spacing w:before="0" w:beforeAutospacing="0" w:after="0" w:afterAutospacing="0" w:line="276" w:lineRule="auto"/>
        <w:ind w:left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Дунаева О.В.</w:t>
      </w:r>
    </w:p>
    <w:p w:rsidR="00FB3116" w:rsidRPr="00E641CA" w:rsidRDefault="00FB3116" w:rsidP="0043449E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 w:rsidRPr="00E641CA">
        <w:rPr>
          <w:b/>
          <w:color w:val="000000"/>
          <w:sz w:val="28"/>
          <w:szCs w:val="28"/>
        </w:rPr>
        <w:t>Полное</w:t>
      </w:r>
      <w:r>
        <w:rPr>
          <w:b/>
          <w:color w:val="000000"/>
          <w:sz w:val="28"/>
          <w:szCs w:val="28"/>
        </w:rPr>
        <w:t xml:space="preserve"> название организации, проводящей</w:t>
      </w:r>
      <w:r w:rsidRPr="00E641CA">
        <w:rPr>
          <w:b/>
          <w:color w:val="000000"/>
          <w:sz w:val="28"/>
          <w:szCs w:val="28"/>
        </w:rPr>
        <w:t xml:space="preserve"> летнюю оздоровительную программу</w:t>
      </w:r>
    </w:p>
    <w:p w:rsidR="00FB3116" w:rsidRDefault="00FB3116" w:rsidP="0043449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учреждение дополнительного образования Центр детского и юношеского туризма и экскурсий </w:t>
      </w:r>
    </w:p>
    <w:p w:rsidR="00FB3116" w:rsidRPr="00E641CA" w:rsidRDefault="00FB3116" w:rsidP="00946D82">
      <w:pPr>
        <w:pStyle w:val="NormalWeb"/>
        <w:spacing w:before="0" w:beforeAutospacing="0" w:after="0" w:afterAutospacing="0" w:line="276" w:lineRule="auto"/>
        <w:ind w:left="720"/>
        <w:jc w:val="both"/>
        <w:outlineLvl w:val="0"/>
        <w:rPr>
          <w:b/>
          <w:color w:val="000000"/>
          <w:sz w:val="28"/>
          <w:szCs w:val="28"/>
        </w:rPr>
      </w:pPr>
      <w:r w:rsidRPr="00E641CA">
        <w:rPr>
          <w:b/>
          <w:color w:val="000000"/>
          <w:sz w:val="28"/>
          <w:szCs w:val="28"/>
        </w:rPr>
        <w:t>Адрес организации</w:t>
      </w:r>
    </w:p>
    <w:p w:rsidR="00FB3116" w:rsidRDefault="00FB3116" w:rsidP="0043449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606440, Нижегородская область, г.о.г. Бор, ул. Коммунистическая, д 5</w:t>
      </w:r>
    </w:p>
    <w:p w:rsidR="00FB3116" w:rsidRPr="00E641CA" w:rsidRDefault="00FB3116" w:rsidP="00946D82">
      <w:pPr>
        <w:pStyle w:val="NormalWeb"/>
        <w:spacing w:before="0" w:beforeAutospacing="0" w:after="0" w:afterAutospacing="0" w:line="276" w:lineRule="auto"/>
        <w:ind w:left="72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Телефон</w:t>
      </w:r>
    </w:p>
    <w:p w:rsidR="00FB3116" w:rsidRDefault="00FB3116" w:rsidP="0043449E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(831) 59 6-22-43</w:t>
      </w:r>
    </w:p>
    <w:p w:rsidR="00FB3116" w:rsidRPr="00063024" w:rsidRDefault="00FB3116" w:rsidP="00946D82">
      <w:pPr>
        <w:pStyle w:val="NormalWeb"/>
        <w:spacing w:before="0" w:beforeAutospacing="0" w:after="0" w:afterAutospacing="0" w:line="276" w:lineRule="auto"/>
        <w:ind w:firstLine="708"/>
        <w:jc w:val="both"/>
        <w:outlineLvl w:val="0"/>
        <w:rPr>
          <w:b/>
          <w:color w:val="000000"/>
          <w:sz w:val="28"/>
          <w:szCs w:val="28"/>
        </w:rPr>
      </w:pPr>
      <w:r w:rsidRPr="00063024">
        <w:rPr>
          <w:b/>
          <w:color w:val="000000"/>
          <w:sz w:val="28"/>
          <w:szCs w:val="28"/>
        </w:rPr>
        <w:t>Форма проведени</w:t>
      </w:r>
      <w:r>
        <w:rPr>
          <w:b/>
          <w:color w:val="000000"/>
          <w:sz w:val="28"/>
          <w:szCs w:val="28"/>
        </w:rPr>
        <w:t>я</w:t>
      </w:r>
    </w:p>
    <w:p w:rsidR="00FB3116" w:rsidRDefault="00FB3116" w:rsidP="0043449E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Выездной летний семейный лагерь туристический и оздоровительный </w:t>
      </w:r>
    </w:p>
    <w:p w:rsidR="00FB3116" w:rsidRPr="00063024" w:rsidRDefault="00FB3116" w:rsidP="00946D82">
      <w:pPr>
        <w:pStyle w:val="NormalWeb"/>
        <w:spacing w:before="0" w:beforeAutospacing="0" w:after="0" w:afterAutospacing="0" w:line="276" w:lineRule="auto"/>
        <w:ind w:firstLine="708"/>
        <w:jc w:val="both"/>
        <w:outlineLvl w:val="0"/>
        <w:rPr>
          <w:b/>
          <w:color w:val="000000"/>
          <w:sz w:val="28"/>
          <w:szCs w:val="28"/>
        </w:rPr>
      </w:pPr>
      <w:r w:rsidRPr="00063024">
        <w:rPr>
          <w:b/>
          <w:color w:val="000000"/>
          <w:sz w:val="28"/>
          <w:szCs w:val="28"/>
        </w:rPr>
        <w:t>Сроки реализации</w:t>
      </w:r>
    </w:p>
    <w:p w:rsidR="00FB3116" w:rsidRDefault="00FB3116" w:rsidP="0043449E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11.07.2019-25.07.2019</w:t>
      </w:r>
    </w:p>
    <w:p w:rsidR="00FB3116" w:rsidRPr="00063024" w:rsidRDefault="00FB3116" w:rsidP="00946D82">
      <w:pPr>
        <w:pStyle w:val="NormalWeb"/>
        <w:spacing w:before="0" w:beforeAutospacing="0" w:after="0" w:afterAutospacing="0" w:line="276" w:lineRule="auto"/>
        <w:ind w:firstLine="708"/>
        <w:jc w:val="both"/>
        <w:outlineLvl w:val="0"/>
        <w:rPr>
          <w:b/>
          <w:color w:val="000000"/>
          <w:sz w:val="28"/>
          <w:szCs w:val="28"/>
        </w:rPr>
      </w:pPr>
      <w:r w:rsidRPr="00063024">
        <w:rPr>
          <w:b/>
          <w:color w:val="000000"/>
          <w:sz w:val="28"/>
          <w:szCs w:val="28"/>
        </w:rPr>
        <w:t>Количество участников</w:t>
      </w:r>
    </w:p>
    <w:p w:rsidR="00FB3116" w:rsidRDefault="00FB3116" w:rsidP="0043449E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семей (34 человека)</w:t>
      </w:r>
    </w:p>
    <w:p w:rsidR="00FB3116" w:rsidRPr="00063024" w:rsidRDefault="00FB3116" w:rsidP="00946D82">
      <w:pPr>
        <w:pStyle w:val="NormalWeb"/>
        <w:spacing w:before="0" w:beforeAutospacing="0" w:after="0" w:afterAutospacing="0" w:line="276" w:lineRule="auto"/>
        <w:ind w:firstLine="708"/>
        <w:jc w:val="both"/>
        <w:outlineLvl w:val="0"/>
        <w:rPr>
          <w:b/>
          <w:color w:val="000000"/>
          <w:sz w:val="28"/>
          <w:szCs w:val="28"/>
        </w:rPr>
      </w:pPr>
      <w:r w:rsidRPr="00063024">
        <w:rPr>
          <w:b/>
          <w:color w:val="000000"/>
          <w:sz w:val="28"/>
          <w:szCs w:val="28"/>
        </w:rPr>
        <w:t>Условия достижения целей и задач программы</w:t>
      </w:r>
    </w:p>
    <w:p w:rsidR="00FB3116" w:rsidRDefault="00FB3116" w:rsidP="0043449E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восстановления физических и духовных сил, способствовать сплочению семьи, развитие туристических навыков у детей, а также популяризация туризма во время летних каникул.</w:t>
      </w:r>
    </w:p>
    <w:p w:rsidR="00FB3116" w:rsidRDefault="00FB3116" w:rsidP="00946D82">
      <w:pPr>
        <w:pStyle w:val="NormalWeb"/>
        <w:spacing w:before="0" w:beforeAutospacing="0" w:after="0" w:afterAutospacing="0" w:line="276" w:lineRule="auto"/>
        <w:ind w:firstLine="708"/>
        <w:jc w:val="both"/>
        <w:outlineLvl w:val="0"/>
        <w:rPr>
          <w:b/>
          <w:color w:val="000000"/>
          <w:sz w:val="28"/>
          <w:szCs w:val="28"/>
        </w:rPr>
      </w:pPr>
      <w:r w:rsidRPr="00063024">
        <w:rPr>
          <w:b/>
          <w:color w:val="000000"/>
          <w:sz w:val="28"/>
          <w:szCs w:val="28"/>
        </w:rPr>
        <w:t>Исполнители основных мероприятий программы</w:t>
      </w:r>
    </w:p>
    <w:p w:rsidR="00FB3116" w:rsidRDefault="00FB3116" w:rsidP="0043449E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лагеря и родители </w:t>
      </w:r>
    </w:p>
    <w:p w:rsidR="00FB3116" w:rsidRDefault="00FB3116" w:rsidP="0043449E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Взаимодействие участников программы с общественными, социальными организациями, учреждениями: </w:t>
      </w:r>
      <w:r w:rsidRPr="00E0729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дминистрация г.о.г. Бор, администрация мини-отеля «Агрия» п. Ольгинка Туапсинского района Краснодарского края</w:t>
      </w:r>
    </w:p>
    <w:p w:rsidR="00FB3116" w:rsidRDefault="00FB3116" w:rsidP="00946D82">
      <w:pPr>
        <w:pStyle w:val="NormalWeb"/>
        <w:spacing w:before="0" w:beforeAutospacing="0" w:after="0" w:afterAutospacing="0" w:line="276" w:lineRule="auto"/>
        <w:ind w:firstLine="708"/>
        <w:outlineLvl w:val="0"/>
        <w:rPr>
          <w:b/>
          <w:color w:val="000000"/>
          <w:sz w:val="28"/>
          <w:szCs w:val="28"/>
        </w:rPr>
      </w:pPr>
      <w:r w:rsidRPr="00B965AD">
        <w:rPr>
          <w:b/>
          <w:color w:val="000000"/>
          <w:sz w:val="28"/>
          <w:szCs w:val="28"/>
        </w:rPr>
        <w:t>Источники финансирования</w:t>
      </w:r>
    </w:p>
    <w:p w:rsidR="00FB3116" w:rsidRDefault="00FB3116" w:rsidP="00946D82">
      <w:pPr>
        <w:pStyle w:val="NormalWeb"/>
        <w:spacing w:before="0" w:beforeAutospacing="0" w:after="0" w:afterAutospacing="0" w:line="276" w:lineRule="auto"/>
        <w:ind w:firstLine="708"/>
        <w:outlineLvl w:val="0"/>
        <w:rPr>
          <w:color w:val="000000"/>
          <w:sz w:val="28"/>
          <w:szCs w:val="28"/>
        </w:rPr>
      </w:pPr>
      <w:r w:rsidRPr="00B965AD">
        <w:rPr>
          <w:color w:val="000000"/>
          <w:sz w:val="28"/>
          <w:szCs w:val="28"/>
        </w:rPr>
        <w:t>Администрация г.о.г. Бор</w:t>
      </w:r>
      <w:r>
        <w:rPr>
          <w:color w:val="000000"/>
          <w:sz w:val="28"/>
          <w:szCs w:val="28"/>
        </w:rPr>
        <w:t xml:space="preserve"> </w:t>
      </w:r>
    </w:p>
    <w:p w:rsidR="00FB3116" w:rsidRDefault="00FB3116" w:rsidP="00946D82">
      <w:pPr>
        <w:pStyle w:val="NormalWeb"/>
        <w:spacing w:before="0" w:beforeAutospacing="0" w:after="0" w:afterAutospacing="0" w:line="276" w:lineRule="auto"/>
        <w:ind w:firstLine="708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Финансовые вложения родителей</w:t>
      </w:r>
    </w:p>
    <w:p w:rsidR="00FB3116" w:rsidRDefault="00FB3116" w:rsidP="00E641CA">
      <w:pPr>
        <w:pStyle w:val="NormalWeb"/>
        <w:spacing w:before="0" w:beforeAutospacing="0" w:after="0" w:afterAutospacing="0" w:line="276" w:lineRule="auto"/>
        <w:ind w:firstLine="708"/>
        <w:rPr>
          <w:b/>
          <w:color w:val="000000"/>
          <w:sz w:val="28"/>
          <w:szCs w:val="28"/>
        </w:rPr>
      </w:pPr>
    </w:p>
    <w:p w:rsidR="00FB3116" w:rsidRDefault="00FB3116" w:rsidP="00E641CA">
      <w:pPr>
        <w:pStyle w:val="NormalWeb"/>
        <w:spacing w:before="0" w:beforeAutospacing="0" w:after="0" w:afterAutospacing="0" w:line="276" w:lineRule="auto"/>
        <w:ind w:firstLine="708"/>
        <w:rPr>
          <w:b/>
          <w:color w:val="000000"/>
          <w:sz w:val="28"/>
          <w:szCs w:val="28"/>
        </w:rPr>
      </w:pPr>
    </w:p>
    <w:p w:rsidR="00FB3116" w:rsidRDefault="00FB3116" w:rsidP="00E641CA">
      <w:pPr>
        <w:pStyle w:val="NormalWeb"/>
        <w:spacing w:before="0" w:beforeAutospacing="0" w:after="0" w:afterAutospacing="0" w:line="276" w:lineRule="auto"/>
        <w:ind w:firstLine="708"/>
        <w:rPr>
          <w:b/>
          <w:color w:val="000000"/>
          <w:sz w:val="28"/>
          <w:szCs w:val="28"/>
        </w:rPr>
      </w:pPr>
    </w:p>
    <w:p w:rsidR="00FB3116" w:rsidRDefault="00FB3116" w:rsidP="00946D82">
      <w:pPr>
        <w:pStyle w:val="NormalWeb"/>
        <w:spacing w:before="0" w:beforeAutospacing="0" w:after="0" w:afterAutospacing="0" w:line="276" w:lineRule="auto"/>
        <w:ind w:firstLine="708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конечные результаты</w:t>
      </w:r>
    </w:p>
    <w:p w:rsidR="00FB3116" w:rsidRDefault="00FB3116" w:rsidP="00E641CA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эффективных форм организации отдыха семьи, оздоровление и занятость детей в период летних каникул.</w:t>
      </w:r>
    </w:p>
    <w:p w:rsidR="00FB3116" w:rsidRDefault="00FB3116" w:rsidP="00E641CA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психологической и социальной комфортности в едином пространстве лагеря.</w:t>
      </w:r>
    </w:p>
    <w:p w:rsidR="00FB3116" w:rsidRPr="0025717C" w:rsidRDefault="00FB3116" w:rsidP="00E641CA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Установление</w:t>
      </w:r>
      <w:r w:rsidRPr="0025717C">
        <w:rPr>
          <w:iCs/>
          <w:sz w:val="28"/>
          <w:szCs w:val="28"/>
        </w:rPr>
        <w:t xml:space="preserve"> эмоционального контакта, </w:t>
      </w:r>
      <w:r>
        <w:rPr>
          <w:iCs/>
          <w:sz w:val="28"/>
          <w:szCs w:val="28"/>
        </w:rPr>
        <w:t>взаимопонимание, сотрудничество</w:t>
      </w:r>
      <w:r w:rsidRPr="0025717C">
        <w:rPr>
          <w:iCs/>
          <w:sz w:val="28"/>
          <w:szCs w:val="28"/>
        </w:rPr>
        <w:t xml:space="preserve"> межд</w:t>
      </w:r>
      <w:r>
        <w:rPr>
          <w:iCs/>
          <w:sz w:val="28"/>
          <w:szCs w:val="28"/>
        </w:rPr>
        <w:t>у родителями и детьми, коррекция</w:t>
      </w:r>
      <w:r w:rsidRPr="0025717C">
        <w:rPr>
          <w:iCs/>
          <w:sz w:val="28"/>
          <w:szCs w:val="28"/>
        </w:rPr>
        <w:t xml:space="preserve"> детско-родительских отношений, реализации семейных ценностей</w:t>
      </w:r>
      <w:r>
        <w:rPr>
          <w:iCs/>
          <w:sz w:val="28"/>
          <w:szCs w:val="28"/>
        </w:rPr>
        <w:t>.</w:t>
      </w:r>
    </w:p>
    <w:p w:rsidR="00FB3116" w:rsidRPr="0025717C" w:rsidRDefault="00FB3116" w:rsidP="00E641CA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Укрепление здоровья детей</w:t>
      </w:r>
    </w:p>
    <w:p w:rsidR="00FB3116" w:rsidRPr="0025717C" w:rsidRDefault="00FB3116" w:rsidP="00E641CA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Развитие творческой активности каждого ребенка</w:t>
      </w: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5717C">
      <w:pPr>
        <w:pStyle w:val="NormalWeb"/>
        <w:spacing w:before="0" w:beforeAutospacing="0" w:after="0" w:afterAutospacing="0" w:line="276" w:lineRule="auto"/>
        <w:ind w:left="1068"/>
        <w:rPr>
          <w:iCs/>
          <w:sz w:val="28"/>
          <w:szCs w:val="28"/>
        </w:rPr>
      </w:pPr>
    </w:p>
    <w:p w:rsidR="00FB3116" w:rsidRDefault="00FB3116" w:rsidP="00235E09">
      <w:pPr>
        <w:pStyle w:val="NormalWeb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</w:p>
    <w:p w:rsidR="00FB3116" w:rsidRPr="00E641CA" w:rsidRDefault="00FB3116" w:rsidP="00841A88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641CA">
        <w:rPr>
          <w:b/>
          <w:iCs/>
          <w:sz w:val="28"/>
          <w:szCs w:val="28"/>
        </w:rPr>
        <w:t>Аннотация</w:t>
      </w:r>
    </w:p>
    <w:p w:rsidR="00FB3116" w:rsidRDefault="00FB3116" w:rsidP="00463B97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Данная программа представляет собой комплекс мероприятий: тренингов, бесед, консультаций, занятий по начальной туристической подготовке, обучение спортивному ориентированию, массовые спортивные соревнования, которые проводятся в летнем лагере в целях оздоровления, а также для популяризации туризма среди как детского, так и взрослого населения..</w:t>
      </w:r>
      <w:r w:rsidRPr="00463B97">
        <w:rPr>
          <w:color w:val="000000"/>
          <w:sz w:val="28"/>
          <w:szCs w:val="28"/>
        </w:rPr>
        <w:t xml:space="preserve"> </w:t>
      </w:r>
    </w:p>
    <w:p w:rsidR="00FB3116" w:rsidRPr="00443CE8" w:rsidRDefault="00FB3116" w:rsidP="000D2F6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43CE8">
        <w:rPr>
          <w:color w:val="000000"/>
          <w:sz w:val="28"/>
          <w:szCs w:val="28"/>
        </w:rPr>
        <w:t>Семейный туризм - недавно возникшая и активно развивающаяся форма организации отдыха, играющая важную социальную и воспитательную роль. Она ха</w:t>
      </w:r>
      <w:r>
        <w:rPr>
          <w:color w:val="000000"/>
          <w:sz w:val="28"/>
          <w:szCs w:val="28"/>
        </w:rPr>
        <w:t xml:space="preserve">рактеризуется </w:t>
      </w:r>
      <w:r w:rsidRPr="00443CE8">
        <w:rPr>
          <w:color w:val="000000"/>
          <w:sz w:val="28"/>
          <w:szCs w:val="28"/>
        </w:rPr>
        <w:t>тем, что воспитательные, оздоровительные, нравственные задачи гармонично сочетаются с приобщением детей к систематическим з</w:t>
      </w:r>
      <w:r>
        <w:rPr>
          <w:color w:val="000000"/>
          <w:sz w:val="28"/>
          <w:szCs w:val="28"/>
        </w:rPr>
        <w:t xml:space="preserve">анятиям туризмом, физкультурой, </w:t>
      </w:r>
      <w:r w:rsidRPr="00443CE8">
        <w:rPr>
          <w:color w:val="000000"/>
          <w:sz w:val="28"/>
          <w:szCs w:val="28"/>
        </w:rPr>
        <w:t>спортом.</w:t>
      </w:r>
    </w:p>
    <w:p w:rsidR="00FB3116" w:rsidRPr="00443CE8" w:rsidRDefault="00FB3116" w:rsidP="00D16B69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43CE8">
        <w:rPr>
          <w:color w:val="000000"/>
          <w:sz w:val="28"/>
          <w:szCs w:val="28"/>
        </w:rPr>
        <w:t>Потребность в наличии такого отдыха существовала всегд</w:t>
      </w:r>
      <w:r>
        <w:rPr>
          <w:color w:val="000000"/>
          <w:sz w:val="28"/>
          <w:szCs w:val="28"/>
        </w:rPr>
        <w:t xml:space="preserve">а, что доказывали </w:t>
      </w:r>
      <w:r w:rsidRPr="00443CE8">
        <w:rPr>
          <w:color w:val="000000"/>
          <w:sz w:val="28"/>
          <w:szCs w:val="28"/>
        </w:rPr>
        <w:t>социологические исследования. И эт</w:t>
      </w:r>
      <w:r>
        <w:rPr>
          <w:color w:val="000000"/>
          <w:sz w:val="28"/>
          <w:szCs w:val="28"/>
        </w:rPr>
        <w:t>о неудивительно. С</w:t>
      </w:r>
      <w:r w:rsidRPr="00443CE8">
        <w:rPr>
          <w:color w:val="000000"/>
          <w:sz w:val="28"/>
          <w:szCs w:val="28"/>
        </w:rPr>
        <w:t>емья является важной сферой гармоничного развития личности, ее материальных и духовных ценностей</w:t>
      </w:r>
      <w:r>
        <w:rPr>
          <w:color w:val="000000"/>
          <w:sz w:val="28"/>
          <w:szCs w:val="28"/>
        </w:rPr>
        <w:t xml:space="preserve">. Наше общество </w:t>
      </w:r>
      <w:r w:rsidRPr="00443CE8">
        <w:rPr>
          <w:color w:val="000000"/>
          <w:sz w:val="28"/>
          <w:szCs w:val="28"/>
        </w:rPr>
        <w:t>заботится о семье и детях. Этим объясняется с</w:t>
      </w:r>
      <w:r>
        <w:rPr>
          <w:color w:val="000000"/>
          <w:sz w:val="28"/>
          <w:szCs w:val="28"/>
        </w:rPr>
        <w:t xml:space="preserve">оздание развитой сети детских </w:t>
      </w:r>
      <w:r w:rsidRPr="00443CE8">
        <w:rPr>
          <w:color w:val="000000"/>
          <w:sz w:val="28"/>
          <w:szCs w:val="28"/>
        </w:rPr>
        <w:t>оздоровительных учреждений, в то</w:t>
      </w:r>
      <w:r>
        <w:rPr>
          <w:color w:val="000000"/>
          <w:sz w:val="28"/>
          <w:szCs w:val="28"/>
        </w:rPr>
        <w:t xml:space="preserve">м числе и туристских. </w:t>
      </w:r>
      <w:r w:rsidRPr="00443CE8">
        <w:rPr>
          <w:color w:val="000000"/>
          <w:sz w:val="28"/>
          <w:szCs w:val="28"/>
        </w:rPr>
        <w:t>Сегодня уже не сотни, а тысячи семей выбирают отдых на туристских базах и маршрутах.</w:t>
      </w:r>
    </w:p>
    <w:p w:rsidR="00FB3116" w:rsidRDefault="00FB3116" w:rsidP="00997222">
      <w:pPr>
        <w:pStyle w:val="NormalWeb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</w:rPr>
      </w:pPr>
      <w:r w:rsidRPr="00443CE8">
        <w:rPr>
          <w:color w:val="000000"/>
          <w:sz w:val="28"/>
          <w:szCs w:val="28"/>
        </w:rPr>
        <w:t xml:space="preserve">Не вызывают сомнений воспитательные, нравственные достоинства семейного туризма по сравнению с раздельным отдыхом детей и родителей. В первую очередь, семейный туризм способствует пробуждению духа коллективизма, формированию у детей выдержки, самостоятельности, выносливости, умения справляться с трудностями, сплочению семьи, укреплению родительского авторитета. </w:t>
      </w:r>
      <w:r>
        <w:rPr>
          <w:color w:val="000000"/>
          <w:sz w:val="28"/>
          <w:szCs w:val="28"/>
        </w:rPr>
        <w:t>Поскольку лагерь имеет статус выездного и базируется на побережье Черного моря, то проходят тренировки по плаванию, а кроме этого, р</w:t>
      </w:r>
      <w:r w:rsidRPr="00443CE8">
        <w:rPr>
          <w:color w:val="000000"/>
          <w:sz w:val="28"/>
          <w:szCs w:val="28"/>
        </w:rPr>
        <w:t>асширяется кругоз</w:t>
      </w:r>
      <w:r>
        <w:rPr>
          <w:color w:val="000000"/>
          <w:sz w:val="28"/>
          <w:szCs w:val="28"/>
        </w:rPr>
        <w:t xml:space="preserve">ор детей, они изучают ту местность, где находится лагерь, знакомятся с историей и достопримечательностями данной местности. </w:t>
      </w:r>
      <w:r w:rsidRPr="00443CE8">
        <w:rPr>
          <w:color w:val="000000"/>
          <w:sz w:val="28"/>
          <w:szCs w:val="28"/>
        </w:rPr>
        <w:t xml:space="preserve">Мы все знаем, какое значение имеют первые детские впечатления и </w:t>
      </w:r>
      <w:r>
        <w:rPr>
          <w:color w:val="000000"/>
          <w:sz w:val="28"/>
          <w:szCs w:val="28"/>
        </w:rPr>
        <w:t>наблюдения. Они остаются в памяти</w:t>
      </w:r>
      <w:r w:rsidRPr="00443CE8">
        <w:rPr>
          <w:color w:val="000000"/>
          <w:sz w:val="28"/>
          <w:szCs w:val="28"/>
        </w:rPr>
        <w:t xml:space="preserve"> на всю жизнь, определяют характер, мировоззрение юного поколения.</w:t>
      </w:r>
      <w:r>
        <w:rPr>
          <w:iCs/>
          <w:sz w:val="28"/>
          <w:szCs w:val="28"/>
        </w:rPr>
        <w:t xml:space="preserve"> Это одна из форм практического приобретения школьниками и их родителями туристических навыков, вовлечения их в общественно-полезную деятельность, сплочение семьи, улучшения общего состояния здоровья детей, предупреждение правонарушений и обеспечение занятости несовершеннолетних детей в летний период. </w:t>
      </w:r>
    </w:p>
    <w:p w:rsidR="00FB3116" w:rsidRPr="00235E09" w:rsidRDefault="00FB3116" w:rsidP="0099722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Программа основана на личностно-ориентированном, деятельностном, личностно-само организуемом концептуальных подходах. Программа решает задачи, регламентируемые в «Конвенции о правах ребенка» </w:t>
      </w:r>
      <w:smartTag w:uri="urn:schemas-microsoft-com:office:smarttags" w:element="metricconverter">
        <w:smartTagPr>
          <w:attr w:name="ProductID" w:val="1996 г"/>
        </w:smartTagPr>
        <w:r>
          <w:rPr>
            <w:iCs/>
            <w:sz w:val="28"/>
            <w:szCs w:val="28"/>
          </w:rPr>
          <w:t>1989 г</w:t>
        </w:r>
      </w:smartTag>
      <w:r>
        <w:rPr>
          <w:iCs/>
          <w:sz w:val="28"/>
          <w:szCs w:val="28"/>
        </w:rPr>
        <w:t xml:space="preserve">., «Всемирной декларации об обеспечении выживания, защиты и развития детей» </w:t>
      </w:r>
      <w:smartTag w:uri="urn:schemas-microsoft-com:office:smarttags" w:element="metricconverter">
        <w:smartTagPr>
          <w:attr w:name="ProductID" w:val="1996 г"/>
        </w:smartTagPr>
        <w:r>
          <w:rPr>
            <w:iCs/>
            <w:sz w:val="28"/>
            <w:szCs w:val="28"/>
          </w:rPr>
          <w:t>1990 г</w:t>
        </w:r>
      </w:smartTag>
      <w:r>
        <w:rPr>
          <w:iCs/>
          <w:sz w:val="28"/>
          <w:szCs w:val="28"/>
        </w:rPr>
        <w:t>. Приобретает актуальность в связи с реализацией национально проекта «Образование» в РФ, т.к. имеет инновационный характер.</w:t>
      </w:r>
    </w:p>
    <w:p w:rsidR="00FB3116" w:rsidRDefault="00FB3116" w:rsidP="00DD6BD5">
      <w:pPr>
        <w:pStyle w:val="NormalWeb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Сегодня особенно актуальным становится вопрос об использовании в социально-педагогической практике таких форм организации воспитательной работы с детьми, подростками и их родителями, реализация которых позволяла бы в максимальной степени разрешать или нейтрализовать существующие актуальные проблемы и противоречия, обеспечивая этим возможности для полноценного развития и саморазвития. Сегодня особенно важной становится не только высокая эффективность используемых форм, но и их малозатратность. Дело в том, чтобы поехать семье отдохнуть на море- дорогого стоит. Правильное планирование работы организатора  позволяют с наименьшими затратами осуществить данную мечту.</w:t>
      </w:r>
    </w:p>
    <w:p w:rsidR="00FB3116" w:rsidRDefault="00FB3116" w:rsidP="00DD6BD5">
      <w:pPr>
        <w:pStyle w:val="NormalWeb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представленном методическом материале рассматривается такая малозатратная форма организации летнего семейного отдыха. Программа была осуществлена совместно с администрацией г.о.г. Бор, МАОУ СШ №4 СК «Компас», выпускниками-туристами, семьями школы №6, и способствовала развитию социального партнерства.</w:t>
      </w:r>
    </w:p>
    <w:p w:rsidR="00FB3116" w:rsidRDefault="00FB3116" w:rsidP="00DD6BD5">
      <w:pPr>
        <w:pStyle w:val="NormalWeb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Этот материал в первую очередь подготовлен для тех педагогов (учителей, педагогов-организаторов, педагогов дополнительного образования, социальных педагогов, вожатых и т.д.) и руководителей  ( директора и заместителя директора  учреждений дополнительного образования, центров детского и юношеского туризма, подростково-молодежных клубов, общеобразовательных школ, руководителей детско-юношеских и молодежных общественных объединений и организаций), которые пока не используют в своей работе такие формы организации внеучебной деятельности подростков и их родителей, как семейные оздоровительные лагеря. В любом случае, эта разработка для тех людей, которым небезразличны вопросы организации воспитания, отдыха, а также взаимоотношения детей с родителями и, в целом, полноценного, разностороннего развития детей и подростков.</w:t>
      </w:r>
    </w:p>
    <w:p w:rsidR="00FB3116" w:rsidRDefault="00FB3116" w:rsidP="00DD6BD5">
      <w:pPr>
        <w:pStyle w:val="NormalWeb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городском округе город Бор выездной летний семейный лагерь для семей образовательных учреждений города в 2019 году проводился впервые. Современные дети и подростки имеют недостаток внимания родителей, поэтому этот лагерь больше направлен на улучшение взаимоотношений родителей с детьми, а также на организацию для них совместного отдыха и проведение совместного досуга. Выездной лагерь обеспечивает для этих семей условия нормального летнего отдыха - новые впечатления, закаливание и физические нагрузки на свежем морском воздухе. </w:t>
      </w:r>
    </w:p>
    <w:p w:rsidR="00FB3116" w:rsidRDefault="00FB3116" w:rsidP="00312512">
      <w:pPr>
        <w:pStyle w:val="NormalWeb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35E0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таком лагере </w:t>
      </w:r>
      <w:r w:rsidRPr="00235E09">
        <w:rPr>
          <w:color w:val="000000"/>
          <w:sz w:val="28"/>
          <w:szCs w:val="28"/>
        </w:rPr>
        <w:t xml:space="preserve">более доступным становится общение с природой, ведь </w:t>
      </w:r>
      <w:r>
        <w:rPr>
          <w:color w:val="000000"/>
          <w:sz w:val="28"/>
          <w:szCs w:val="28"/>
        </w:rPr>
        <w:t>здание находится в 10 минутах от моря</w:t>
      </w:r>
      <w:r w:rsidRPr="00235E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где нет ни городских построек, ни оживленной трассы,</w:t>
      </w:r>
      <w:r w:rsidRPr="00235E09">
        <w:rPr>
          <w:color w:val="000000"/>
          <w:sz w:val="28"/>
          <w:szCs w:val="28"/>
        </w:rPr>
        <w:t xml:space="preserve"> по сути, сам является частью природы</w:t>
      </w:r>
      <w:r>
        <w:rPr>
          <w:color w:val="000000"/>
          <w:sz w:val="28"/>
          <w:szCs w:val="28"/>
        </w:rPr>
        <w:t>, т.к. находится в лесопарковой зоне. Это отличная среда для организации туристических мероприятий. Серпантин узкого спуска к морю является хорошей трассой для утренних пробежек и тренировок по спортивному туризму.</w:t>
      </w:r>
    </w:p>
    <w:p w:rsidR="00FB3116" w:rsidRPr="00E641CA" w:rsidRDefault="00FB3116" w:rsidP="00DD6BD5">
      <w:pPr>
        <w:pStyle w:val="NormalWeb"/>
        <w:spacing w:line="276" w:lineRule="auto"/>
        <w:jc w:val="both"/>
        <w:rPr>
          <w:b/>
          <w:color w:val="000000"/>
          <w:sz w:val="28"/>
          <w:szCs w:val="28"/>
        </w:rPr>
      </w:pPr>
      <w:r w:rsidRPr="00E641CA">
        <w:rPr>
          <w:b/>
          <w:color w:val="000000"/>
          <w:sz w:val="28"/>
          <w:szCs w:val="28"/>
        </w:rPr>
        <w:t>2. Введение</w:t>
      </w:r>
    </w:p>
    <w:p w:rsidR="00FB3116" w:rsidRPr="00E641CA" w:rsidRDefault="00FB3116" w:rsidP="00946D82">
      <w:pPr>
        <w:pStyle w:val="NormalWeb"/>
        <w:spacing w:line="276" w:lineRule="auto"/>
        <w:jc w:val="both"/>
        <w:outlineLvl w:val="0"/>
        <w:rPr>
          <w:b/>
          <w:color w:val="000000"/>
          <w:sz w:val="28"/>
          <w:szCs w:val="28"/>
        </w:rPr>
      </w:pPr>
      <w:r w:rsidRPr="00E641CA">
        <w:rPr>
          <w:b/>
          <w:color w:val="000000"/>
          <w:sz w:val="28"/>
          <w:szCs w:val="28"/>
        </w:rPr>
        <w:t xml:space="preserve">2.1 Актуальность </w:t>
      </w:r>
      <w:r>
        <w:rPr>
          <w:b/>
          <w:color w:val="000000"/>
          <w:sz w:val="28"/>
          <w:szCs w:val="28"/>
        </w:rPr>
        <w:t xml:space="preserve">выездного летнего </w:t>
      </w:r>
      <w:r w:rsidRPr="00E641CA">
        <w:rPr>
          <w:b/>
          <w:color w:val="000000"/>
          <w:sz w:val="28"/>
          <w:szCs w:val="28"/>
        </w:rPr>
        <w:t>семейного  лагеря</w:t>
      </w:r>
    </w:p>
    <w:p w:rsidR="00FB3116" w:rsidRPr="00235E09" w:rsidRDefault="00FB3116" w:rsidP="00AA2F1A">
      <w:pPr>
        <w:pStyle w:val="NormalWeb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35E09">
        <w:rPr>
          <w:color w:val="000000"/>
          <w:sz w:val="28"/>
          <w:szCs w:val="28"/>
        </w:rPr>
        <w:t>Летние каникулы составляют значительную часть годового объема свободного времени детей</w:t>
      </w:r>
      <w:r>
        <w:rPr>
          <w:color w:val="000000"/>
          <w:sz w:val="28"/>
          <w:szCs w:val="28"/>
        </w:rPr>
        <w:t>, а так же самый вероятный отрезок года, для отпуска родителей</w:t>
      </w:r>
      <w:r w:rsidRPr="00235E09">
        <w:rPr>
          <w:color w:val="000000"/>
          <w:sz w:val="28"/>
          <w:szCs w:val="28"/>
        </w:rPr>
        <w:t>, поэтому лето для них - разрядка накопившейся за год напряженности, восполнения израсходованных сил, восстановления здоровья, развития творческого потенциала, совершенствования личностных возможностей, приобщения к социокультурным и образовательным ценностям, вхождение в систему социальных связей, воплощение собственных планов, удовлетворение индивидуальных интересов в личностно значимых сферах деятельности, развлечения, игр, свобода в выборе занятий.</w:t>
      </w:r>
    </w:p>
    <w:p w:rsidR="00FB3116" w:rsidRPr="00235E09" w:rsidRDefault="00FB3116" w:rsidP="00AA2F1A">
      <w:pPr>
        <w:pStyle w:val="NormalWeb"/>
        <w:spacing w:line="276" w:lineRule="auto"/>
        <w:ind w:firstLine="675"/>
        <w:jc w:val="both"/>
        <w:rPr>
          <w:color w:val="000000"/>
          <w:sz w:val="28"/>
          <w:szCs w:val="28"/>
        </w:rPr>
      </w:pPr>
      <w:r w:rsidRPr="00235E09">
        <w:rPr>
          <w:color w:val="000000"/>
          <w:sz w:val="28"/>
          <w:szCs w:val="28"/>
        </w:rPr>
        <w:t xml:space="preserve">Особое место в реализации летней программы занимают </w:t>
      </w:r>
      <w:r>
        <w:rPr>
          <w:color w:val="000000"/>
          <w:sz w:val="28"/>
          <w:szCs w:val="28"/>
        </w:rPr>
        <w:t>туристические</w:t>
      </w:r>
      <w:r w:rsidRPr="00235E09">
        <w:rPr>
          <w:color w:val="000000"/>
          <w:sz w:val="28"/>
          <w:szCs w:val="28"/>
        </w:rPr>
        <w:t xml:space="preserve"> и оздоровительные лагеря, как одна из форм практического приобретения школьниками </w:t>
      </w:r>
      <w:r>
        <w:rPr>
          <w:color w:val="000000"/>
          <w:sz w:val="28"/>
          <w:szCs w:val="28"/>
        </w:rPr>
        <w:t xml:space="preserve">туристических </w:t>
      </w:r>
      <w:r w:rsidRPr="00235E09">
        <w:rPr>
          <w:color w:val="000000"/>
          <w:sz w:val="28"/>
          <w:szCs w:val="28"/>
        </w:rPr>
        <w:t>навыков, вовлечения их в общественно-полезную деятельность, улучшения общего состояния здоровья детей, предупреждения правонарушений и обеспечения занятости несовершеннолетних в летний период.</w:t>
      </w:r>
      <w:r>
        <w:rPr>
          <w:color w:val="000000"/>
          <w:sz w:val="28"/>
          <w:szCs w:val="28"/>
        </w:rPr>
        <w:t xml:space="preserve"> В свою очередь и семейные лагеря набирают популярность среди активных родителей и их детей.</w:t>
      </w:r>
    </w:p>
    <w:p w:rsidR="00FB3116" w:rsidRPr="00AA2F1A" w:rsidRDefault="00FB3116" w:rsidP="00AA2F1A">
      <w:pPr>
        <w:shd w:val="clear" w:color="auto" w:fill="FFFFFF"/>
        <w:tabs>
          <w:tab w:val="left" w:pos="8505"/>
        </w:tabs>
        <w:spacing w:after="0"/>
        <w:ind w:right="-143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Выездной летний с</w:t>
      </w:r>
      <w:r w:rsidRPr="00AA2F1A">
        <w:rPr>
          <w:rFonts w:ascii="Times New Roman" w:hAnsi="Times New Roman"/>
          <w:color w:val="000000"/>
          <w:sz w:val="28"/>
          <w:szCs w:val="28"/>
        </w:rPr>
        <w:t xml:space="preserve">емейный лагерь с круглосуточным пребыванием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A2F1A">
        <w:rPr>
          <w:rFonts w:ascii="Times New Roman" w:hAnsi="Times New Roman"/>
          <w:color w:val="000000"/>
          <w:sz w:val="28"/>
          <w:szCs w:val="28"/>
        </w:rPr>
        <w:t xml:space="preserve">роводиться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на базе мини-отеля «Агрия» поселка Ольгинка Туапсинского района Краснодарского края.</w:t>
      </w:r>
    </w:p>
    <w:p w:rsidR="00FB3116" w:rsidRPr="00235E09" w:rsidRDefault="00FB3116" w:rsidP="00DD6BD5">
      <w:pPr>
        <w:pStyle w:val="NormalWeb"/>
        <w:spacing w:line="276" w:lineRule="auto"/>
        <w:rPr>
          <w:color w:val="000000"/>
          <w:sz w:val="28"/>
          <w:szCs w:val="28"/>
        </w:rPr>
      </w:pPr>
      <w:r w:rsidRPr="00235E09">
        <w:rPr>
          <w:color w:val="000000"/>
          <w:sz w:val="28"/>
          <w:szCs w:val="28"/>
        </w:rPr>
        <w:t>Лагерь проводится в одну смену продо</w:t>
      </w:r>
      <w:r>
        <w:rPr>
          <w:color w:val="000000"/>
          <w:sz w:val="28"/>
          <w:szCs w:val="28"/>
        </w:rPr>
        <w:t>лжительностью 14 дней ( 4 дня на проезд туда - обратно). Сроки: с 11 июля по 25</w:t>
      </w:r>
      <w:r w:rsidRPr="00235E09">
        <w:rPr>
          <w:color w:val="000000"/>
          <w:sz w:val="28"/>
          <w:szCs w:val="28"/>
        </w:rPr>
        <w:t xml:space="preserve"> ию</w:t>
      </w:r>
      <w:r>
        <w:rPr>
          <w:color w:val="000000"/>
          <w:sz w:val="28"/>
          <w:szCs w:val="28"/>
        </w:rPr>
        <w:t>л</w:t>
      </w:r>
      <w:r w:rsidRPr="00235E09">
        <w:rPr>
          <w:color w:val="000000"/>
          <w:sz w:val="28"/>
          <w:szCs w:val="28"/>
        </w:rPr>
        <w:t>я.</w:t>
      </w:r>
    </w:p>
    <w:p w:rsidR="00FB3116" w:rsidRDefault="00FB3116" w:rsidP="00AA2F1A">
      <w:pPr>
        <w:pStyle w:val="NormalWeb"/>
        <w:spacing w:line="276" w:lineRule="auto"/>
        <w:jc w:val="both"/>
        <w:rPr>
          <w:color w:val="000000"/>
          <w:sz w:val="28"/>
          <w:szCs w:val="28"/>
        </w:rPr>
      </w:pPr>
      <w:r w:rsidRPr="00235E09">
        <w:rPr>
          <w:i/>
          <w:iCs/>
          <w:color w:val="000000"/>
          <w:sz w:val="28"/>
          <w:szCs w:val="28"/>
        </w:rPr>
        <w:t>Основной состав лагеря</w:t>
      </w:r>
      <w:r w:rsidRPr="00235E09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туристы СК «Компас» СШ №4</w:t>
      </w:r>
      <w:r w:rsidRPr="00235E09">
        <w:rPr>
          <w:color w:val="000000"/>
          <w:sz w:val="28"/>
          <w:szCs w:val="28"/>
        </w:rPr>
        <w:t xml:space="preserve"> в возрасте от </w:t>
      </w:r>
      <w:r>
        <w:rPr>
          <w:color w:val="000000"/>
          <w:sz w:val="28"/>
          <w:szCs w:val="28"/>
        </w:rPr>
        <w:t xml:space="preserve">8 до 15 лет и их родители. </w:t>
      </w:r>
      <w:r w:rsidRPr="00235E09">
        <w:rPr>
          <w:color w:val="000000"/>
          <w:sz w:val="28"/>
          <w:szCs w:val="28"/>
        </w:rPr>
        <w:t xml:space="preserve">При комплектовании особое внимание уделяется детям из малообеспеченных, неполных семей, а также детям, находящимся в трудной жизненной ситуации. </w:t>
      </w:r>
    </w:p>
    <w:p w:rsidR="00FB3116" w:rsidRPr="00235E09" w:rsidRDefault="00FB3116" w:rsidP="00AA2F1A">
      <w:pPr>
        <w:pStyle w:val="NormalWeb"/>
        <w:spacing w:line="276" w:lineRule="auto"/>
        <w:jc w:val="both"/>
        <w:rPr>
          <w:color w:val="000000"/>
          <w:sz w:val="28"/>
          <w:szCs w:val="28"/>
        </w:rPr>
      </w:pPr>
      <w:r w:rsidRPr="00235E09">
        <w:rPr>
          <w:color w:val="000000"/>
          <w:sz w:val="28"/>
          <w:szCs w:val="28"/>
        </w:rPr>
        <w:t>Данная программа</w:t>
      </w:r>
      <w:r w:rsidRPr="00235E09">
        <w:rPr>
          <w:rStyle w:val="apple-converted-space"/>
          <w:color w:val="000000"/>
          <w:sz w:val="28"/>
          <w:szCs w:val="28"/>
        </w:rPr>
        <w:t> </w:t>
      </w:r>
      <w:r w:rsidRPr="00235E09">
        <w:rPr>
          <w:i/>
          <w:iCs/>
          <w:color w:val="000000"/>
          <w:sz w:val="28"/>
          <w:szCs w:val="28"/>
        </w:rPr>
        <w:t>по своей направленности</w:t>
      </w:r>
      <w:r w:rsidRPr="00235E0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35E09">
        <w:rPr>
          <w:color w:val="000000"/>
          <w:sz w:val="28"/>
          <w:szCs w:val="28"/>
        </w:rPr>
        <w:t>является комплексной, т. е. включает в себя разноплановую деятельность,</w:t>
      </w:r>
      <w:r>
        <w:rPr>
          <w:color w:val="000000"/>
          <w:sz w:val="28"/>
          <w:szCs w:val="28"/>
        </w:rPr>
        <w:t xml:space="preserve"> экскурсии,</w:t>
      </w:r>
      <w:r w:rsidRPr="00235E09">
        <w:rPr>
          <w:color w:val="000000"/>
          <w:sz w:val="28"/>
          <w:szCs w:val="28"/>
        </w:rPr>
        <w:t xml:space="preserve"> объединяет различные </w:t>
      </w:r>
      <w:r>
        <w:rPr>
          <w:color w:val="000000"/>
          <w:sz w:val="28"/>
          <w:szCs w:val="28"/>
        </w:rPr>
        <w:t>туристические</w:t>
      </w:r>
      <w:r w:rsidRPr="00235E09">
        <w:rPr>
          <w:color w:val="000000"/>
          <w:sz w:val="28"/>
          <w:szCs w:val="28"/>
        </w:rPr>
        <w:t xml:space="preserve"> направления, оздоровления, отдыха</w:t>
      </w:r>
      <w:r>
        <w:rPr>
          <w:color w:val="000000"/>
          <w:sz w:val="28"/>
          <w:szCs w:val="28"/>
        </w:rPr>
        <w:t xml:space="preserve"> родителей</w:t>
      </w:r>
      <w:r w:rsidRPr="00235E09">
        <w:rPr>
          <w:color w:val="000000"/>
          <w:sz w:val="28"/>
          <w:szCs w:val="28"/>
        </w:rPr>
        <w:t xml:space="preserve"> </w:t>
      </w:r>
    </w:p>
    <w:p w:rsidR="00FB3116" w:rsidRDefault="00FB3116" w:rsidP="00DD6BD5">
      <w:pPr>
        <w:pStyle w:val="NormalWeb"/>
        <w:spacing w:line="276" w:lineRule="auto"/>
        <w:rPr>
          <w:color w:val="000000"/>
          <w:sz w:val="28"/>
          <w:szCs w:val="28"/>
        </w:rPr>
      </w:pPr>
      <w:r w:rsidRPr="00235E09">
        <w:rPr>
          <w:color w:val="000000"/>
          <w:sz w:val="28"/>
          <w:szCs w:val="28"/>
        </w:rPr>
        <w:t>По</w:t>
      </w:r>
      <w:r w:rsidRPr="00235E09">
        <w:rPr>
          <w:rStyle w:val="apple-converted-space"/>
          <w:color w:val="000000"/>
          <w:sz w:val="28"/>
          <w:szCs w:val="28"/>
        </w:rPr>
        <w:t> </w:t>
      </w:r>
      <w:r w:rsidRPr="00235E09">
        <w:rPr>
          <w:i/>
          <w:iCs/>
          <w:color w:val="000000"/>
          <w:sz w:val="28"/>
          <w:szCs w:val="28"/>
        </w:rPr>
        <w:t>продолжительности</w:t>
      </w:r>
      <w:r w:rsidRPr="00235E09">
        <w:rPr>
          <w:rStyle w:val="apple-converted-space"/>
          <w:color w:val="000000"/>
          <w:sz w:val="28"/>
          <w:szCs w:val="28"/>
        </w:rPr>
        <w:t> </w:t>
      </w:r>
      <w:r w:rsidRPr="00235E09">
        <w:rPr>
          <w:color w:val="000000"/>
          <w:sz w:val="28"/>
          <w:szCs w:val="28"/>
        </w:rPr>
        <w:t>программа является краткосрочн</w:t>
      </w:r>
      <w:r>
        <w:rPr>
          <w:color w:val="000000"/>
          <w:sz w:val="28"/>
          <w:szCs w:val="28"/>
        </w:rPr>
        <w:t xml:space="preserve">ой, т. е. реализуется в течение </w:t>
      </w:r>
      <w:r w:rsidRPr="00235E09">
        <w:rPr>
          <w:color w:val="000000"/>
          <w:sz w:val="28"/>
          <w:szCs w:val="28"/>
        </w:rPr>
        <w:t>лагерной смены.</w:t>
      </w:r>
    </w:p>
    <w:p w:rsidR="00FB3116" w:rsidRPr="00E641CA" w:rsidRDefault="00FB3116" w:rsidP="00946D82">
      <w:pPr>
        <w:pStyle w:val="Heading2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bCs w:val="0"/>
          <w:color w:val="000000"/>
          <w:sz w:val="28"/>
          <w:szCs w:val="28"/>
          <w:shd w:val="clear" w:color="auto" w:fill="FFFFFF"/>
        </w:rPr>
      </w:pPr>
      <w:r w:rsidRPr="00E641CA">
        <w:rPr>
          <w:bCs w:val="0"/>
          <w:color w:val="000000"/>
          <w:sz w:val="28"/>
          <w:szCs w:val="28"/>
          <w:shd w:val="clear" w:color="auto" w:fill="FFFFFF"/>
        </w:rPr>
        <w:t xml:space="preserve">Программа семейного </w:t>
      </w:r>
      <w:r>
        <w:rPr>
          <w:bCs w:val="0"/>
          <w:color w:val="000000"/>
          <w:sz w:val="28"/>
          <w:szCs w:val="28"/>
          <w:shd w:val="clear" w:color="auto" w:fill="FFFFFF"/>
        </w:rPr>
        <w:t>палаточного лагеря разработана</w:t>
      </w:r>
    </w:p>
    <w:p w:rsidR="00FB3116" w:rsidRDefault="00FB3116" w:rsidP="00946D82">
      <w:pPr>
        <w:pStyle w:val="Heading2"/>
        <w:shd w:val="clear" w:color="auto" w:fill="FFFFFF"/>
        <w:spacing w:before="0" w:beforeAutospacing="0" w:after="0" w:afterAutospacing="0" w:line="276" w:lineRule="auto"/>
        <w:ind w:left="1080"/>
        <w:rPr>
          <w:color w:val="000000"/>
          <w:sz w:val="28"/>
          <w:szCs w:val="28"/>
          <w:shd w:val="clear" w:color="auto" w:fill="FFFFFF"/>
        </w:rPr>
      </w:pPr>
      <w:r w:rsidRPr="00E16FD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в</w:t>
      </w:r>
      <w:r w:rsidRPr="00E16FD8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соответствии</w:t>
      </w:r>
      <w:r w:rsidRPr="00E16FD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16FD8">
        <w:rPr>
          <w:b w:val="0"/>
          <w:color w:val="000000"/>
          <w:sz w:val="28"/>
          <w:szCs w:val="28"/>
          <w:shd w:val="clear" w:color="auto" w:fill="FFFFFF"/>
        </w:rPr>
        <w:t>с Законом РФ «Об образовании» и с Законом РТ «Об образовании», с Конвенцией ООН о правах ребенка</w:t>
      </w:r>
      <w:r w:rsidRPr="00E16FD8">
        <w:rPr>
          <w:b w:val="0"/>
          <w:sz w:val="28"/>
          <w:szCs w:val="28"/>
          <w:shd w:val="clear" w:color="auto" w:fill="FFFFFF"/>
        </w:rPr>
        <w:t xml:space="preserve">, </w:t>
      </w:r>
      <w:hyperlink r:id="rId7" w:tgtFrame="_blank" w:history="1">
        <w:r>
          <w:rPr>
            <w:b w:val="0"/>
            <w:bCs w:val="0"/>
            <w:sz w:val="28"/>
            <w:szCs w:val="28"/>
          </w:rPr>
          <w:t>Семейным</w:t>
        </w:r>
        <w:r w:rsidRPr="00E16FD8">
          <w:rPr>
            <w:b w:val="0"/>
            <w:bCs w:val="0"/>
            <w:sz w:val="28"/>
            <w:szCs w:val="28"/>
          </w:rPr>
          <w:t xml:space="preserve"> кодекс</w:t>
        </w:r>
        <w:r>
          <w:rPr>
            <w:b w:val="0"/>
            <w:bCs w:val="0"/>
            <w:sz w:val="28"/>
            <w:szCs w:val="28"/>
          </w:rPr>
          <w:t>ом</w:t>
        </w:r>
        <w:r w:rsidRPr="00E16FD8">
          <w:rPr>
            <w:b w:val="0"/>
            <w:bCs w:val="0"/>
            <w:sz w:val="28"/>
            <w:szCs w:val="28"/>
          </w:rPr>
          <w:t xml:space="preserve"> (СК </w:t>
        </w:r>
        <w:r w:rsidRPr="00E16FD8">
          <w:rPr>
            <w:b w:val="0"/>
            <w:sz w:val="28"/>
            <w:szCs w:val="28"/>
          </w:rPr>
          <w:t>РФ</w:t>
        </w:r>
        <w:r w:rsidRPr="00E16FD8">
          <w:rPr>
            <w:b w:val="0"/>
            <w:bCs w:val="0"/>
            <w:sz w:val="28"/>
            <w:szCs w:val="28"/>
          </w:rPr>
          <w:t>) от 29.12.1995 N 223-ФЗ</w:t>
        </w:r>
      </w:hyperlink>
      <w:r w:rsidRPr="00E16FD8">
        <w:rPr>
          <w:color w:val="000000"/>
          <w:sz w:val="28"/>
          <w:szCs w:val="28"/>
          <w:shd w:val="clear" w:color="auto" w:fill="FFFFFF"/>
        </w:rPr>
        <w:t>.</w:t>
      </w:r>
    </w:p>
    <w:p w:rsidR="00FB3116" w:rsidRPr="00EE6E42" w:rsidRDefault="00FB3116" w:rsidP="00946D82">
      <w:pPr>
        <w:pStyle w:val="NormalWeb"/>
        <w:spacing w:line="276" w:lineRule="auto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EE6E42">
        <w:rPr>
          <w:b/>
          <w:bCs/>
          <w:color w:val="000000"/>
          <w:sz w:val="28"/>
          <w:szCs w:val="28"/>
        </w:rPr>
        <w:t>2.3. Цель программы:</w:t>
      </w:r>
    </w:p>
    <w:p w:rsidR="00FB3116" w:rsidRPr="00655184" w:rsidRDefault="00FB3116" w:rsidP="00DD6BD5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5184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активного отдыха детей</w:t>
      </w:r>
      <w:r w:rsidRPr="00443C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их родителей</w:t>
      </w:r>
      <w:r w:rsidRPr="006551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время летних каникул путём организации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выездного семейного</w:t>
      </w:r>
      <w:r w:rsidRPr="006551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лагеря.</w:t>
      </w:r>
    </w:p>
    <w:p w:rsidR="00FB3116" w:rsidRPr="00443CE8" w:rsidRDefault="00FB3116" w:rsidP="00DD6BD5">
      <w:pPr>
        <w:shd w:val="clear" w:color="auto" w:fill="FFFFFF"/>
        <w:spacing w:after="0"/>
        <w:jc w:val="both"/>
        <w:outlineLvl w:val="4"/>
        <w:rPr>
          <w:rFonts w:ascii="Times New Roman" w:hAnsi="Times New Roman"/>
          <w:b/>
          <w:bCs/>
          <w:i/>
          <w:iCs/>
          <w:color w:val="6E7279"/>
          <w:sz w:val="28"/>
          <w:szCs w:val="28"/>
          <w:lang w:eastAsia="ru-RU"/>
        </w:rPr>
      </w:pPr>
    </w:p>
    <w:p w:rsidR="00FB3116" w:rsidRPr="00443CE8" w:rsidRDefault="00FB3116" w:rsidP="00946D82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2.4 </w:t>
      </w:r>
      <w:r w:rsidRPr="00443CE8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Задачи:</w:t>
      </w:r>
    </w:p>
    <w:p w:rsidR="00FB3116" w:rsidRPr="00443CE8" w:rsidRDefault="00FB3116" w:rsidP="00DD6BD5">
      <w:pPr>
        <w:shd w:val="clear" w:color="auto" w:fill="FFFFFF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43CE8">
        <w:rPr>
          <w:rFonts w:ascii="Times New Roman" w:hAnsi="Times New Roman"/>
          <w:iCs/>
          <w:sz w:val="28"/>
          <w:szCs w:val="28"/>
          <w:lang w:eastAsia="ru-RU"/>
        </w:rPr>
        <w:t> </w:t>
      </w:r>
    </w:p>
    <w:p w:rsidR="00FB3116" w:rsidRPr="00443CE8" w:rsidRDefault="00FB3116" w:rsidP="00C372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Сплочение семьи и установление</w:t>
      </w:r>
      <w:r w:rsidRPr="00443CE8">
        <w:rPr>
          <w:rFonts w:ascii="Times New Roman" w:hAnsi="Times New Roman"/>
          <w:iCs/>
          <w:sz w:val="28"/>
          <w:szCs w:val="28"/>
          <w:lang w:eastAsia="ru-RU"/>
        </w:rPr>
        <w:t xml:space="preserve"> эмоциона</w:t>
      </w:r>
      <w:r>
        <w:rPr>
          <w:rFonts w:ascii="Times New Roman" w:hAnsi="Times New Roman"/>
          <w:iCs/>
          <w:sz w:val="28"/>
          <w:szCs w:val="28"/>
          <w:lang w:eastAsia="ru-RU"/>
        </w:rPr>
        <w:t>льного контакта, взаимопонимания</w:t>
      </w:r>
      <w:r w:rsidRPr="00443CE8">
        <w:rPr>
          <w:rFonts w:ascii="Times New Roman" w:hAnsi="Times New Roman"/>
          <w:iCs/>
          <w:sz w:val="28"/>
          <w:szCs w:val="28"/>
          <w:lang w:eastAsia="ru-RU"/>
        </w:rPr>
        <w:t>, сотрудничества между родителями и детьми, коррекции детско-родительских отношений, реализации семейных ценностей;</w:t>
      </w:r>
    </w:p>
    <w:p w:rsidR="00FB3116" w:rsidRPr="00443CE8" w:rsidRDefault="00FB3116" w:rsidP="00C372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43CE8">
        <w:rPr>
          <w:rFonts w:ascii="Times New Roman" w:hAnsi="Times New Roman"/>
          <w:iCs/>
          <w:sz w:val="28"/>
          <w:szCs w:val="28"/>
          <w:lang w:eastAsia="ru-RU"/>
        </w:rPr>
        <w:t>Популяризация туризма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443CE8">
        <w:rPr>
          <w:rFonts w:ascii="Times New Roman" w:hAnsi="Times New Roman"/>
          <w:iCs/>
          <w:sz w:val="28"/>
          <w:szCs w:val="28"/>
          <w:lang w:eastAsia="ru-RU"/>
        </w:rPr>
        <w:t xml:space="preserve"> как средства патриотического воспитания, всестороннего физического развития школьников, через туристические походы и соревнования;</w:t>
      </w:r>
    </w:p>
    <w:p w:rsidR="00FB3116" w:rsidRPr="00443CE8" w:rsidRDefault="00FB3116" w:rsidP="00C372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Обучение</w:t>
      </w:r>
      <w:r w:rsidRPr="00443CE8">
        <w:rPr>
          <w:rFonts w:ascii="Times New Roman" w:hAnsi="Times New Roman"/>
          <w:iCs/>
          <w:sz w:val="28"/>
          <w:szCs w:val="28"/>
          <w:lang w:eastAsia="ru-RU"/>
        </w:rPr>
        <w:t xml:space="preserve"> основам туризма и технике безопасности пр</w:t>
      </w:r>
      <w:r>
        <w:rPr>
          <w:rFonts w:ascii="Times New Roman" w:hAnsi="Times New Roman"/>
          <w:iCs/>
          <w:sz w:val="28"/>
          <w:szCs w:val="28"/>
          <w:lang w:eastAsia="ru-RU"/>
        </w:rPr>
        <w:t>и обеспечении жизнедеятельности;</w:t>
      </w:r>
    </w:p>
    <w:p w:rsidR="00FB3116" w:rsidRDefault="00FB3116" w:rsidP="00C372AD">
      <w:pPr>
        <w:numPr>
          <w:ilvl w:val="0"/>
          <w:numId w:val="1"/>
        </w:numPr>
        <w:shd w:val="clear" w:color="auto" w:fill="FFFFFF"/>
        <w:spacing w:after="0"/>
        <w:ind w:left="675" w:right="675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Обучение </w:t>
      </w:r>
      <w:r w:rsidRPr="00443CE8">
        <w:rPr>
          <w:rFonts w:ascii="Times New Roman" w:hAnsi="Times New Roman"/>
          <w:iCs/>
          <w:sz w:val="28"/>
          <w:szCs w:val="28"/>
          <w:lang w:eastAsia="ru-RU"/>
        </w:rPr>
        <w:t>жизненным навыкам и навыкам безопасного поведения в природной среде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C372A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43CE8">
        <w:rPr>
          <w:rFonts w:ascii="Times New Roman" w:hAnsi="Times New Roman"/>
          <w:iCs/>
          <w:sz w:val="28"/>
          <w:szCs w:val="28"/>
          <w:lang w:eastAsia="ru-RU"/>
        </w:rPr>
        <w:t>в различных, в том числе и экстремальных условиях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FB3116" w:rsidRPr="00EE6E42" w:rsidRDefault="00FB3116" w:rsidP="00C372AD">
      <w:pPr>
        <w:numPr>
          <w:ilvl w:val="0"/>
          <w:numId w:val="1"/>
        </w:numPr>
        <w:shd w:val="clear" w:color="auto" w:fill="FFFFFF"/>
        <w:spacing w:after="0"/>
        <w:ind w:left="675" w:right="675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E6E42">
        <w:rPr>
          <w:rFonts w:ascii="Times New Roman" w:hAnsi="Times New Roman"/>
          <w:iCs/>
          <w:sz w:val="28"/>
          <w:szCs w:val="28"/>
          <w:lang w:eastAsia="ru-RU"/>
        </w:rPr>
        <w:t>Организация активного отдыха учащихся</w:t>
      </w:r>
      <w:r w:rsidRPr="00EE6E42">
        <w:rPr>
          <w:rFonts w:ascii="Times New Roman" w:hAnsi="Times New Roman"/>
          <w:color w:val="000000"/>
          <w:sz w:val="28"/>
          <w:szCs w:val="28"/>
        </w:rPr>
        <w:t>.</w:t>
      </w:r>
    </w:p>
    <w:p w:rsidR="00FB3116" w:rsidRPr="00EE6E42" w:rsidRDefault="00FB3116" w:rsidP="00946D82">
      <w:pPr>
        <w:spacing w:before="100" w:beforeAutospacing="1" w:after="100" w:afterAutospacing="1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E6E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Основная часть</w:t>
      </w:r>
    </w:p>
    <w:p w:rsidR="00FB3116" w:rsidRPr="00EE6E42" w:rsidRDefault="00FB3116" w:rsidP="00DD6BD5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3.1. Механизмы реализации программы:</w:t>
      </w:r>
    </w:p>
    <w:p w:rsidR="00FB3116" w:rsidRPr="00EE6E42" w:rsidRDefault="00FB3116" w:rsidP="00DD6BD5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1. Нормативно-правовая база;</w:t>
      </w:r>
    </w:p>
    <w:p w:rsidR="00FB3116" w:rsidRPr="00EE6E42" w:rsidRDefault="00FB3116" w:rsidP="00DD6BD5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Локальные акты;</w:t>
      </w:r>
    </w:p>
    <w:p w:rsidR="00FB3116" w:rsidRPr="00733055" w:rsidRDefault="00FB3116" w:rsidP="00315235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3055">
        <w:rPr>
          <w:rFonts w:ascii="Times New Roman" w:hAnsi="Times New Roman"/>
          <w:color w:val="000000"/>
          <w:sz w:val="28"/>
          <w:szCs w:val="28"/>
          <w:lang w:eastAsia="ru-RU"/>
        </w:rPr>
        <w:t>Сани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тарно-эпидемиологический надзор.</w:t>
      </w:r>
    </w:p>
    <w:p w:rsidR="00FB3116" w:rsidRPr="00EE6E42" w:rsidRDefault="00FB3116" w:rsidP="00DD6BD5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3.2. Методическое обеспечение.</w:t>
      </w:r>
    </w:p>
    <w:p w:rsidR="00FB3116" w:rsidRPr="00EE6E42" w:rsidRDefault="00FB3116" w:rsidP="00DD6BD5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плана – сетки;</w:t>
      </w:r>
    </w:p>
    <w:p w:rsidR="00FB3116" w:rsidRPr="00EE6E42" w:rsidRDefault="00FB3116" w:rsidP="00DD6BD5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методической литературы и разработок мероприятий.</w:t>
      </w:r>
    </w:p>
    <w:p w:rsidR="00FB3116" w:rsidRPr="00EE6E42" w:rsidRDefault="00FB3116" w:rsidP="00DD6BD5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3.3. Методы реализации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B3116" w:rsidRPr="00EE6E42" w:rsidRDefault="00FB3116" w:rsidP="00DD6BD5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Поставленная цель программы реализуется через:</w:t>
      </w:r>
    </w:p>
    <w:p w:rsidR="00FB3116" w:rsidRPr="00EE6E42" w:rsidRDefault="00FB3116" w:rsidP="0073305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отдыха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родителей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</w:t>
      </w:r>
    </w:p>
    <w:p w:rsidR="00FB3116" w:rsidRPr="00924B0B" w:rsidRDefault="00FB3116" w:rsidP="00733055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туристическую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(пешие походы, игры с элементами </w:t>
      </w:r>
      <w:r>
        <w:rPr>
          <w:rFonts w:ascii="Times New Roman" w:hAnsi="Times New Roman"/>
          <w:sz w:val="28"/>
          <w:szCs w:val="28"/>
          <w:lang w:eastAsia="ru-RU"/>
        </w:rPr>
        <w:t>ориентирования по карте, соревнования по вязке туристских узлов, самостоятельное приготовление пищи</w:t>
      </w:r>
      <w:r w:rsidRPr="00924B0B">
        <w:rPr>
          <w:rFonts w:ascii="Times New Roman" w:hAnsi="Times New Roman"/>
          <w:sz w:val="28"/>
          <w:szCs w:val="28"/>
          <w:lang w:eastAsia="ru-RU"/>
        </w:rPr>
        <w:t>);</w:t>
      </w:r>
    </w:p>
    <w:p w:rsidR="00FB3116" w:rsidRPr="00EE6E42" w:rsidRDefault="00FB3116" w:rsidP="00733055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- досуговую деятельность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экскурсии, 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игры, конкурсы, творческие мероприятия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мастер-классы, фестивали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FB3116" w:rsidRPr="00E641CA" w:rsidRDefault="00FB3116" w:rsidP="00DD6BD5">
      <w:pPr>
        <w:pStyle w:val="ListParagraph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641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 техническое обеспечение</w:t>
      </w:r>
    </w:p>
    <w:p w:rsidR="00FB3116" w:rsidRPr="00EE6E42" w:rsidRDefault="00FB3116" w:rsidP="00DD6BD5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списков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(их родителей)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, утвержденные директором школы;</w:t>
      </w:r>
    </w:p>
    <w:p w:rsidR="00FB3116" w:rsidRDefault="00FB3116" w:rsidP="00DD6BD5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организаторов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всеми материалами для ведения успеш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ной педагогической деятельности.</w:t>
      </w:r>
    </w:p>
    <w:p w:rsidR="00FB3116" w:rsidRDefault="00FB3116" w:rsidP="00DD6BD5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групповым туристическим снаряжением.</w:t>
      </w:r>
    </w:p>
    <w:p w:rsidR="00FB3116" w:rsidRPr="00EE6E42" w:rsidRDefault="00FB3116" w:rsidP="00DD6BD5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3.5 . Участники программы</w:t>
      </w:r>
    </w:p>
    <w:p w:rsidR="00FB3116" w:rsidRPr="00EE6E42" w:rsidRDefault="00FB3116" w:rsidP="009A672F">
      <w:pPr>
        <w:spacing w:before="100" w:beforeAutospacing="1" w:after="100" w:afterAutospacing="1"/>
        <w:ind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Участниками 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туристической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смены лагеря являются учащиеся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школы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 до 15 лет и их родители.</w:t>
      </w:r>
    </w:p>
    <w:p w:rsidR="00FB3116" w:rsidRPr="00EE6E42" w:rsidRDefault="00FB3116" w:rsidP="009A672F">
      <w:pPr>
        <w:numPr>
          <w:ilvl w:val="0"/>
          <w:numId w:val="16"/>
        </w:numPr>
        <w:spacing w:before="100" w:beforeAutospacing="1" w:after="100" w:afterAutospacing="1"/>
        <w:ind w:left="0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Комплектование педагогическими, медицинскими кадрами, обслуживающим персоналом осуществляет директор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Центра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совместно с начальником лагеря.</w:t>
      </w:r>
    </w:p>
    <w:p w:rsidR="00FB3116" w:rsidRDefault="00FB3116" w:rsidP="001C03F6">
      <w:pPr>
        <w:numPr>
          <w:ilvl w:val="0"/>
          <w:numId w:val="16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тветственность за жизнь и здоровье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собственных 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 w:rsidRPr="001C03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несут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родители.</w:t>
      </w:r>
    </w:p>
    <w:p w:rsidR="00FB3116" w:rsidRPr="00EE6E42" w:rsidRDefault="00FB3116" w:rsidP="001C03F6">
      <w:pPr>
        <w:numPr>
          <w:ilvl w:val="0"/>
          <w:numId w:val="16"/>
        </w:numPr>
        <w:spacing w:before="100" w:beforeAutospacing="1" w:after="100" w:afterAutospacing="1" w:line="240" w:lineRule="auto"/>
        <w:ind w:left="0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Ответственность за безопасность проживания и нахождения на территории мини-отеля несет администрация  мини-отеля «Агрия»</w:t>
      </w:r>
    </w:p>
    <w:p w:rsidR="00FB3116" w:rsidRPr="00EE6E42" w:rsidRDefault="00FB3116" w:rsidP="00946D82">
      <w:pPr>
        <w:spacing w:before="100" w:beforeAutospacing="1" w:after="100" w:afterAutospacing="1" w:line="240" w:lineRule="auto"/>
        <w:ind w:left="142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Управление и руководство лагеря</w:t>
      </w:r>
    </w:p>
    <w:p w:rsidR="00FB3116" w:rsidRPr="00EE6E42" w:rsidRDefault="00FB3116" w:rsidP="00BF0F55">
      <w:pPr>
        <w:numPr>
          <w:ilvl w:val="0"/>
          <w:numId w:val="18"/>
        </w:numPr>
        <w:spacing w:before="100" w:beforeAutospacing="1" w:after="100" w:afterAutospacing="1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Непосредственное руководство лагерем осуществляет начальник лагеря, назначаемый приказом директора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Центра.</w:t>
      </w:r>
    </w:p>
    <w:p w:rsidR="00FB3116" w:rsidRPr="00614763" w:rsidRDefault="00FB3116" w:rsidP="00946D82">
      <w:pPr>
        <w:spacing w:before="100" w:beforeAutospacing="1" w:after="100" w:afterAutospacing="1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14763">
        <w:rPr>
          <w:rFonts w:ascii="Times New Roman" w:hAnsi="Times New Roman"/>
          <w:b/>
          <w:bCs/>
          <w:sz w:val="28"/>
          <w:szCs w:val="28"/>
          <w:lang w:eastAsia="ru-RU"/>
        </w:rPr>
        <w:t>Функциональные обязанности сотрудников лагеря</w:t>
      </w:r>
    </w:p>
    <w:p w:rsidR="00FB3116" w:rsidRPr="00EE6E42" w:rsidRDefault="00FB3116" w:rsidP="00946D8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Начальник лагеря:</w:t>
      </w:r>
    </w:p>
    <w:p w:rsidR="00FB3116" w:rsidRPr="00EE6E42" w:rsidRDefault="00FB3116" w:rsidP="00EE6E4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рганизует, координирует и контролирует работу сотрудников лагеря;</w:t>
      </w:r>
    </w:p>
    <w:p w:rsidR="00FB3116" w:rsidRPr="00EE6E42" w:rsidRDefault="00FB3116" w:rsidP="00EE6E4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разрабатывает план работы семейного</w:t>
      </w: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лагеря;</w:t>
      </w:r>
    </w:p>
    <w:p w:rsidR="00FB3116" w:rsidRPr="00EE6E42" w:rsidRDefault="00FB3116" w:rsidP="00EE6E4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>оформляет необходимые документы на открытие и функционирование лагеря;</w:t>
      </w:r>
    </w:p>
    <w:p w:rsidR="00FB3116" w:rsidRPr="00EE6E42" w:rsidRDefault="00FB3116" w:rsidP="00EE6E4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 работой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персонала</w:t>
      </w:r>
    </w:p>
    <w:p w:rsidR="00FB3116" w:rsidRPr="00EE6E42" w:rsidRDefault="00FB3116" w:rsidP="00946D8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педагог-организатор</w:t>
      </w:r>
    </w:p>
    <w:p w:rsidR="00FB3116" w:rsidRPr="0024373A" w:rsidRDefault="00FB3116" w:rsidP="0024373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37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обеспечивает реализацию плана работы: </w:t>
      </w:r>
      <w:r w:rsidRPr="0024373A">
        <w:rPr>
          <w:rFonts w:ascii="Times New Roman" w:hAnsi="Times New Roman"/>
          <w:color w:val="000000"/>
          <w:sz w:val="28"/>
          <w:szCs w:val="28"/>
        </w:rPr>
        <w:t>организует туристическую деятельность, проводит досуговые и спортивные мероприятия, следит за соблюдением режима дня, правил безопасного поведения</w:t>
      </w:r>
      <w:r>
        <w:rPr>
          <w:rFonts w:ascii="Times New Roman" w:hAnsi="Times New Roman"/>
          <w:color w:val="000000"/>
          <w:sz w:val="28"/>
          <w:szCs w:val="28"/>
        </w:rPr>
        <w:t>, правил пожарной безопасности</w:t>
      </w:r>
    </w:p>
    <w:p w:rsidR="00FB3116" w:rsidRPr="00EE6E42" w:rsidRDefault="00FB3116" w:rsidP="00AA0455">
      <w:pPr>
        <w:spacing w:before="100" w:beforeAutospacing="1" w:after="100" w:afterAutospacing="1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Кадровое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FB3116" w:rsidRPr="00CD5888" w:rsidTr="00CD5888"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Должность по Центру</w:t>
            </w:r>
          </w:p>
        </w:tc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Должность по лагерю</w:t>
            </w:r>
          </w:p>
        </w:tc>
      </w:tr>
      <w:tr w:rsidR="00FB3116" w:rsidRPr="00CD5888" w:rsidTr="00CD5888"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Дунаева О.В.</w:t>
            </w:r>
          </w:p>
        </w:tc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лагеря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педагог-организатор </w:t>
            </w:r>
          </w:p>
        </w:tc>
      </w:tr>
      <w:tr w:rsidR="00FB3116" w:rsidRPr="00CD5888" w:rsidTr="00CD5888">
        <w:tc>
          <w:tcPr>
            <w:tcW w:w="3115" w:type="dxa"/>
          </w:tcPr>
          <w:p w:rsidR="00FB3116" w:rsidRPr="00CD5888" w:rsidRDefault="00FB3116" w:rsidP="00C47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Кандалина Т.А.</w:t>
            </w:r>
          </w:p>
        </w:tc>
        <w:tc>
          <w:tcPr>
            <w:tcW w:w="3115" w:type="dxa"/>
          </w:tcPr>
          <w:p w:rsidR="00FB3116" w:rsidRPr="00CD5888" w:rsidRDefault="00FB3116" w:rsidP="002043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115" w:type="dxa"/>
          </w:tcPr>
          <w:p w:rsidR="00FB3116" w:rsidRPr="00CD5888" w:rsidRDefault="00FB3116" w:rsidP="00C476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Ответственная за питание детей</w:t>
            </w:r>
          </w:p>
        </w:tc>
      </w:tr>
      <w:tr w:rsidR="00FB3116" w:rsidRPr="00CD5888" w:rsidTr="00CD5888"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Устимов Д.Е</w:t>
            </w:r>
          </w:p>
        </w:tc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врач</w:t>
            </w:r>
          </w:p>
        </w:tc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FB3116" w:rsidRPr="00CD5888" w:rsidTr="00CD5888"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Грошева Н.В.</w:t>
            </w:r>
          </w:p>
        </w:tc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115" w:type="dxa"/>
          </w:tcPr>
          <w:p w:rsidR="00FB3116" w:rsidRPr="00CD5888" w:rsidRDefault="00FB3116" w:rsidP="00CD5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Ответственная за финансы</w:t>
            </w:r>
          </w:p>
        </w:tc>
      </w:tr>
    </w:tbl>
    <w:p w:rsidR="00FB3116" w:rsidRPr="00EE6E42" w:rsidRDefault="00FB3116" w:rsidP="00506DF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B3116" w:rsidRPr="00506DFF" w:rsidRDefault="00FB3116" w:rsidP="00946D82">
      <w:pPr>
        <w:spacing w:before="100" w:beforeAutospacing="1" w:after="100" w:afterAutospacing="1" w:line="240" w:lineRule="auto"/>
        <w:ind w:left="144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DF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Организационно-педагогическая деятельность</w:t>
      </w:r>
    </w:p>
    <w:p w:rsidR="00FB3116" w:rsidRPr="00506DFF" w:rsidRDefault="00FB3116" w:rsidP="00506D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506DFF">
        <w:rPr>
          <w:rFonts w:ascii="Times New Roman" w:hAnsi="Times New Roman"/>
          <w:color w:val="000000"/>
          <w:sz w:val="28"/>
          <w:szCs w:val="28"/>
          <w:lang w:eastAsia="ru-RU"/>
        </w:rPr>
        <w:t>омплектование штата лагеря кадрами;</w:t>
      </w:r>
    </w:p>
    <w:p w:rsidR="00FB3116" w:rsidRPr="00506DFF" w:rsidRDefault="00FB3116" w:rsidP="00506D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DFF">
        <w:rPr>
          <w:rFonts w:ascii="Times New Roman" w:hAnsi="Times New Roman"/>
          <w:color w:val="000000"/>
          <w:sz w:val="28"/>
          <w:szCs w:val="28"/>
          <w:lang w:eastAsia="ru-RU"/>
        </w:rPr>
        <w:t>совещание при директоре по организации летнего отдыха учащихся;</w:t>
      </w:r>
    </w:p>
    <w:p w:rsidR="00FB3116" w:rsidRPr="00506DFF" w:rsidRDefault="00FB3116" w:rsidP="00506D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инструктажей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родителями</w:t>
      </w:r>
      <w:r w:rsidRPr="00506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технике безопасности и охране здоровья детей;</w:t>
      </w:r>
    </w:p>
    <w:p w:rsidR="00FB3116" w:rsidRPr="00506DFF" w:rsidRDefault="00FB3116" w:rsidP="00506D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DFF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работников лагеря с должностными инструкциями, правилами внутреннего распорядка для работников лагеря;</w:t>
      </w:r>
    </w:p>
    <w:p w:rsidR="00FB3116" w:rsidRDefault="00FB3116" w:rsidP="00506D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DFF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вводного инструктажа по технике безопасности с работниками лагеря.</w:t>
      </w:r>
    </w:p>
    <w:p w:rsidR="00FB3116" w:rsidRDefault="00FB3116" w:rsidP="0059382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3116" w:rsidRDefault="00FB3116" w:rsidP="0059382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3116" w:rsidRPr="00463B97" w:rsidRDefault="00FB3116" w:rsidP="00463B97">
      <w:pPr>
        <w:pStyle w:val="NormalWeb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3.6. </w:t>
      </w:r>
      <w:r w:rsidRPr="00463B97">
        <w:rPr>
          <w:b/>
          <w:bCs/>
          <w:color w:val="000000"/>
          <w:sz w:val="28"/>
          <w:szCs w:val="28"/>
        </w:rPr>
        <w:t>Этапы реализации программы.</w:t>
      </w:r>
    </w:p>
    <w:p w:rsidR="00FB3116" w:rsidRPr="00443CE8" w:rsidRDefault="00FB3116" w:rsidP="00946D82">
      <w:pPr>
        <w:shd w:val="clear" w:color="auto" w:fill="FFFFFF"/>
        <w:spacing w:after="0" w:line="240" w:lineRule="auto"/>
        <w:ind w:left="675" w:right="67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3.6.1 </w:t>
      </w:r>
      <w:r w:rsidRPr="00443CE8">
        <w:rPr>
          <w:rFonts w:ascii="Times New Roman" w:hAnsi="Times New Roman"/>
          <w:b/>
          <w:bCs/>
          <w:sz w:val="28"/>
          <w:szCs w:val="28"/>
        </w:rPr>
        <w:t>Организационный</w:t>
      </w:r>
      <w:r>
        <w:rPr>
          <w:rFonts w:ascii="Times New Roman" w:hAnsi="Times New Roman"/>
          <w:b/>
          <w:bCs/>
          <w:sz w:val="28"/>
          <w:szCs w:val="28"/>
        </w:rPr>
        <w:t xml:space="preserve"> этап</w:t>
      </w:r>
    </w:p>
    <w:p w:rsidR="00FB3116" w:rsidRPr="00443CE8" w:rsidRDefault="00FB3116" w:rsidP="00463B9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Выбор места для лагеря</w:t>
      </w:r>
    </w:p>
    <w:p w:rsidR="00FB3116" w:rsidRPr="00443CE8" w:rsidRDefault="00FB3116" w:rsidP="001E04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CE8">
        <w:rPr>
          <w:rFonts w:ascii="Times New Roman" w:hAnsi="Times New Roman"/>
          <w:sz w:val="28"/>
          <w:szCs w:val="28"/>
          <w:lang w:eastAsia="ru-RU"/>
        </w:rPr>
        <w:t> Место для лагеря выбирается руководителем и должно отвечать следующим требованиям: </w:t>
      </w:r>
    </w:p>
    <w:p w:rsidR="00FB3116" w:rsidRPr="00443CE8" w:rsidRDefault="00FB3116" w:rsidP="001E04A5">
      <w:pPr>
        <w:numPr>
          <w:ilvl w:val="0"/>
          <w:numId w:val="31"/>
        </w:numPr>
        <w:shd w:val="clear" w:color="auto" w:fill="FFFFFF"/>
        <w:spacing w:after="0"/>
        <w:ind w:right="6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CE8">
        <w:rPr>
          <w:rFonts w:ascii="Times New Roman" w:hAnsi="Times New Roman"/>
          <w:sz w:val="28"/>
          <w:szCs w:val="28"/>
          <w:lang w:eastAsia="ru-RU"/>
        </w:rPr>
        <w:t>безопасность,</w:t>
      </w:r>
      <w:r>
        <w:rPr>
          <w:rFonts w:ascii="Times New Roman" w:hAnsi="Times New Roman"/>
          <w:sz w:val="28"/>
          <w:szCs w:val="28"/>
          <w:lang w:eastAsia="ru-RU"/>
        </w:rPr>
        <w:t xml:space="preserve"> огражденная территория</w:t>
      </w:r>
    </w:p>
    <w:p w:rsidR="00FB3116" w:rsidRPr="00443CE8" w:rsidRDefault="00FB3116" w:rsidP="001E04A5">
      <w:pPr>
        <w:numPr>
          <w:ilvl w:val="0"/>
          <w:numId w:val="31"/>
        </w:numPr>
        <w:shd w:val="clear" w:color="auto" w:fill="FFFFFF"/>
        <w:spacing w:after="0"/>
        <w:ind w:right="6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CE8">
        <w:rPr>
          <w:rFonts w:ascii="Times New Roman" w:hAnsi="Times New Roman"/>
          <w:sz w:val="28"/>
          <w:szCs w:val="28"/>
          <w:lang w:eastAsia="ru-RU"/>
        </w:rPr>
        <w:t>наличие воды,</w:t>
      </w:r>
      <w:r>
        <w:rPr>
          <w:rFonts w:ascii="Times New Roman" w:hAnsi="Times New Roman"/>
          <w:sz w:val="28"/>
          <w:szCs w:val="28"/>
          <w:lang w:eastAsia="ru-RU"/>
        </w:rPr>
        <w:t xml:space="preserve"> удобств (туалет, душ)</w:t>
      </w:r>
    </w:p>
    <w:p w:rsidR="00FB3116" w:rsidRPr="00443CE8" w:rsidRDefault="00FB3116" w:rsidP="001E04A5">
      <w:pPr>
        <w:numPr>
          <w:ilvl w:val="0"/>
          <w:numId w:val="31"/>
        </w:numPr>
        <w:shd w:val="clear" w:color="auto" w:fill="FFFFFF"/>
        <w:spacing w:after="0"/>
        <w:ind w:right="6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места для приготовления и принятия пищи</w:t>
      </w:r>
    </w:p>
    <w:p w:rsidR="00FB3116" w:rsidRPr="00B44608" w:rsidRDefault="00FB3116" w:rsidP="001E04A5">
      <w:pPr>
        <w:shd w:val="clear" w:color="auto" w:fill="FFFFFF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43CE8">
        <w:rPr>
          <w:rFonts w:ascii="Times New Roman" w:hAnsi="Times New Roman"/>
          <w:sz w:val="28"/>
          <w:szCs w:val="28"/>
          <w:lang w:eastAsia="ru-RU"/>
        </w:rPr>
        <w:t> </w:t>
      </w:r>
    </w:p>
    <w:p w:rsidR="00FB3116" w:rsidRPr="00443CE8" w:rsidRDefault="00FB3116" w:rsidP="001E04A5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Составление сметы</w:t>
      </w:r>
    </w:p>
    <w:p w:rsidR="00FB3116" w:rsidRDefault="00FB3116" w:rsidP="001E04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CE8">
        <w:rPr>
          <w:rFonts w:ascii="Times New Roman" w:hAnsi="Times New Roman"/>
          <w:sz w:val="28"/>
          <w:szCs w:val="28"/>
          <w:lang w:eastAsia="ru-RU"/>
        </w:rPr>
        <w:t> П</w:t>
      </w:r>
      <w:r>
        <w:rPr>
          <w:rFonts w:ascii="Times New Roman" w:hAnsi="Times New Roman"/>
          <w:sz w:val="28"/>
          <w:szCs w:val="28"/>
          <w:lang w:eastAsia="ru-RU"/>
        </w:rPr>
        <w:t xml:space="preserve">ри составлении сметы </w:t>
      </w:r>
      <w:r w:rsidRPr="00443CE8">
        <w:rPr>
          <w:rFonts w:ascii="Times New Roman" w:hAnsi="Times New Roman"/>
          <w:sz w:val="28"/>
          <w:szCs w:val="28"/>
          <w:lang w:eastAsia="ru-RU"/>
        </w:rPr>
        <w:t>продумываются все статьи расх</w:t>
      </w:r>
      <w:r>
        <w:rPr>
          <w:rFonts w:ascii="Times New Roman" w:hAnsi="Times New Roman"/>
          <w:sz w:val="28"/>
          <w:szCs w:val="28"/>
          <w:lang w:eastAsia="ru-RU"/>
        </w:rPr>
        <w:t xml:space="preserve">одов, с учетом затрат на транспорт, закупку продуктов, </w:t>
      </w:r>
      <w:r w:rsidRPr="00443CE8">
        <w:rPr>
          <w:rFonts w:ascii="Times New Roman" w:hAnsi="Times New Roman"/>
          <w:sz w:val="28"/>
          <w:szCs w:val="28"/>
          <w:lang w:eastAsia="ru-RU"/>
        </w:rPr>
        <w:t>предметов снаряжения</w:t>
      </w:r>
      <w:r>
        <w:rPr>
          <w:rFonts w:ascii="Times New Roman" w:hAnsi="Times New Roman"/>
          <w:sz w:val="28"/>
          <w:szCs w:val="28"/>
          <w:lang w:eastAsia="ru-RU"/>
        </w:rPr>
        <w:t>, инвентаря для творческих мастерских.</w:t>
      </w:r>
    </w:p>
    <w:p w:rsidR="00FB3116" w:rsidRDefault="00FB3116" w:rsidP="001E04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Поскольку, питанием занималась Директор Центра туризма.- смета утверждена Администрацией г.о.г.Бор- на питание 15 детей было выделено 19000 рублей</w:t>
      </w:r>
    </w:p>
    <w:p w:rsidR="00FB3116" w:rsidRDefault="00FB3116" w:rsidP="001E04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Остальные взносы делали сами родители, поэтому ответственная за финансы собирала их индивидуально, т.к. цена на билеты  в поезд ( плацкарт) была разной:</w:t>
      </w:r>
    </w:p>
    <w:p w:rsidR="00FB3116" w:rsidRDefault="00FB3116" w:rsidP="001E04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 w:rsidRPr="005C731E">
        <w:rPr>
          <w:rFonts w:ascii="Times New Roman" w:hAnsi="Times New Roman"/>
          <w:i/>
          <w:sz w:val="28"/>
          <w:szCs w:val="28"/>
          <w:lang w:eastAsia="ru-RU"/>
        </w:rPr>
        <w:t>Ребенок до 10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- туда-1520,20руб.; обратно- 1411,30 руб.</w:t>
      </w:r>
    </w:p>
    <w:p w:rsidR="00FB3116" w:rsidRDefault="00FB3116" w:rsidP="001E04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 w:rsidRPr="005C731E">
        <w:rPr>
          <w:rFonts w:ascii="Times New Roman" w:hAnsi="Times New Roman"/>
          <w:i/>
          <w:sz w:val="28"/>
          <w:szCs w:val="28"/>
          <w:lang w:eastAsia="ru-RU"/>
        </w:rPr>
        <w:t>Школьник до 18 лет</w:t>
      </w:r>
      <w:r>
        <w:rPr>
          <w:rFonts w:ascii="Times New Roman" w:hAnsi="Times New Roman"/>
          <w:sz w:val="28"/>
          <w:szCs w:val="28"/>
          <w:lang w:eastAsia="ru-RU"/>
        </w:rPr>
        <w:t>- туда -2065,90 руб.; обратно – 1910,60 руб.</w:t>
      </w:r>
    </w:p>
    <w:p w:rsidR="00FB3116" w:rsidRPr="00443CE8" w:rsidRDefault="00FB3116" w:rsidP="001E04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</w:t>
      </w:r>
      <w:r w:rsidRPr="005C731E">
        <w:rPr>
          <w:rFonts w:ascii="Times New Roman" w:hAnsi="Times New Roman"/>
          <w:i/>
          <w:sz w:val="28"/>
          <w:szCs w:val="28"/>
          <w:lang w:eastAsia="ru-RU"/>
        </w:rPr>
        <w:t>Взрослый-</w:t>
      </w:r>
      <w:r>
        <w:rPr>
          <w:rFonts w:ascii="Times New Roman" w:hAnsi="Times New Roman"/>
          <w:sz w:val="28"/>
          <w:szCs w:val="28"/>
          <w:lang w:eastAsia="ru-RU"/>
        </w:rPr>
        <w:t xml:space="preserve"> туда – 3885,80 руб.; обратно - 3575,20 руб.            </w:t>
      </w:r>
    </w:p>
    <w:p w:rsidR="00FB3116" w:rsidRPr="00443CE8" w:rsidRDefault="00FB3116" w:rsidP="00463B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Трансфер туда-обратно 20 000 руб. (большой комфортабельный автобус)</w:t>
      </w:r>
    </w:p>
    <w:p w:rsidR="00FB3116" w:rsidRDefault="00FB3116" w:rsidP="00463B97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43CE8">
        <w:rPr>
          <w:rFonts w:ascii="Times New Roman" w:hAnsi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iCs/>
          <w:sz w:val="28"/>
          <w:szCs w:val="28"/>
          <w:lang w:eastAsia="ru-RU"/>
        </w:rPr>
        <w:t>Проживание – 1койко\день 400 рублей.</w:t>
      </w:r>
    </w:p>
    <w:p w:rsidR="00FB3116" w:rsidRDefault="00FB3116" w:rsidP="00463B97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На закупку призов, грамот, материалов для творческих мастерских, конкурсов, соревнований было потрачено- 7 556 рублей</w:t>
      </w:r>
    </w:p>
    <w:p w:rsidR="00FB3116" w:rsidRPr="00443CE8" w:rsidRDefault="00FB3116" w:rsidP="00463B9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Комплектование группы</w:t>
      </w:r>
    </w:p>
    <w:p w:rsidR="00FB3116" w:rsidRPr="00443CE8" w:rsidRDefault="00FB3116" w:rsidP="001E04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CE8">
        <w:rPr>
          <w:rFonts w:ascii="Times New Roman" w:hAnsi="Times New Roman"/>
          <w:sz w:val="28"/>
          <w:szCs w:val="28"/>
          <w:lang w:eastAsia="ru-RU"/>
        </w:rPr>
        <w:t xml:space="preserve"> Группа формируется из семей </w:t>
      </w:r>
      <w:r>
        <w:rPr>
          <w:rFonts w:ascii="Times New Roman" w:hAnsi="Times New Roman"/>
          <w:sz w:val="28"/>
          <w:szCs w:val="28"/>
          <w:lang w:eastAsia="ru-RU"/>
        </w:rPr>
        <w:t>СК «Компас»</w:t>
      </w:r>
      <w:r w:rsidRPr="00443CE8">
        <w:rPr>
          <w:rFonts w:ascii="Times New Roman" w:hAnsi="Times New Roman"/>
          <w:sz w:val="28"/>
          <w:szCs w:val="28"/>
          <w:lang w:eastAsia="ru-RU"/>
        </w:rPr>
        <w:t>..</w:t>
      </w:r>
    </w:p>
    <w:p w:rsidR="00FB3116" w:rsidRPr="00443CE8" w:rsidRDefault="00FB3116" w:rsidP="00463B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CE8">
        <w:rPr>
          <w:rFonts w:ascii="Times New Roman" w:hAnsi="Times New Roman"/>
          <w:sz w:val="28"/>
          <w:szCs w:val="28"/>
          <w:lang w:eastAsia="ru-RU"/>
        </w:rPr>
        <w:t> </w:t>
      </w:r>
    </w:p>
    <w:p w:rsidR="00FB3116" w:rsidRPr="00443CE8" w:rsidRDefault="00FB3116" w:rsidP="00463B9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CE8">
        <w:rPr>
          <w:rFonts w:ascii="Times New Roman" w:hAnsi="Times New Roman"/>
          <w:iCs/>
          <w:sz w:val="28"/>
          <w:szCs w:val="28"/>
          <w:lang w:eastAsia="ru-RU"/>
        </w:rPr>
        <w:t>Организация групп</w:t>
      </w:r>
      <w:r>
        <w:rPr>
          <w:rFonts w:ascii="Times New Roman" w:hAnsi="Times New Roman"/>
          <w:iCs/>
          <w:sz w:val="28"/>
          <w:szCs w:val="28"/>
          <w:lang w:eastAsia="ru-RU"/>
        </w:rPr>
        <w:t>ы</w:t>
      </w:r>
    </w:p>
    <w:p w:rsidR="00FB3116" w:rsidRPr="00443CE8" w:rsidRDefault="00FB3116" w:rsidP="00463B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CE8">
        <w:rPr>
          <w:rFonts w:ascii="Times New Roman" w:hAnsi="Times New Roman"/>
          <w:sz w:val="28"/>
          <w:szCs w:val="28"/>
          <w:lang w:eastAsia="ru-RU"/>
        </w:rPr>
        <w:t> </w:t>
      </w:r>
    </w:p>
    <w:p w:rsidR="00FB3116" w:rsidRDefault="00FB3116" w:rsidP="003763A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43CE8"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hAnsi="Times New Roman"/>
          <w:sz w:val="28"/>
          <w:szCs w:val="28"/>
          <w:lang w:eastAsia="ru-RU"/>
        </w:rPr>
        <w:t>выездного семейного</w:t>
      </w:r>
      <w:r w:rsidRPr="00443CE8">
        <w:rPr>
          <w:rFonts w:ascii="Times New Roman" w:hAnsi="Times New Roman"/>
          <w:sz w:val="28"/>
          <w:szCs w:val="28"/>
          <w:lang w:eastAsia="ru-RU"/>
        </w:rPr>
        <w:t xml:space="preserve"> лагеря начинается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B236D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с собрания всех участников, где</w:t>
      </w:r>
      <w:r w:rsidRPr="00443C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обсуждаются сроки поездки, согласно графиков отпусков родителей, которые в свою очередь утрясаются на работе. </w:t>
      </w:r>
      <w:r w:rsidRPr="00443CE8">
        <w:rPr>
          <w:rFonts w:ascii="Times New Roman" w:hAnsi="Times New Roman"/>
          <w:sz w:val="28"/>
          <w:szCs w:val="28"/>
          <w:lang w:eastAsia="ru-RU"/>
        </w:rPr>
        <w:t>На собрании руководитель сообщает о цели л</w:t>
      </w:r>
      <w:r>
        <w:rPr>
          <w:rFonts w:ascii="Times New Roman" w:hAnsi="Times New Roman"/>
          <w:sz w:val="28"/>
          <w:szCs w:val="28"/>
          <w:lang w:eastAsia="ru-RU"/>
        </w:rPr>
        <w:t xml:space="preserve">агеря, месте его расположения, </w:t>
      </w:r>
      <w:r w:rsidRPr="00443CE8">
        <w:rPr>
          <w:rFonts w:ascii="Times New Roman" w:hAnsi="Times New Roman"/>
          <w:sz w:val="28"/>
          <w:szCs w:val="28"/>
          <w:lang w:eastAsia="ru-RU"/>
        </w:rPr>
        <w:t>длительности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смены</w:t>
      </w:r>
      <w:r w:rsidRPr="00443CE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о личном снаряжении, </w:t>
      </w:r>
      <w:r w:rsidRPr="00443CE8">
        <w:rPr>
          <w:rFonts w:ascii="Times New Roman" w:hAnsi="Times New Roman"/>
          <w:sz w:val="28"/>
          <w:szCs w:val="28"/>
          <w:lang w:eastAsia="ru-RU"/>
        </w:rPr>
        <w:t>распределяет поручения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FB3116" w:rsidRDefault="00FB3116" w:rsidP="003763A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 </w:t>
      </w:r>
      <w:r w:rsidRPr="001B236D">
        <w:rPr>
          <w:rFonts w:ascii="Times New Roman" w:hAnsi="Times New Roman"/>
          <w:i/>
          <w:sz w:val="28"/>
          <w:szCs w:val="28"/>
          <w:lang w:eastAsia="ru-RU"/>
        </w:rPr>
        <w:t>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определяется точный срок поездки. Организатор договаривается с администрацией мини-отеля о сроках заселения. Начинается бронирование мест проживания. </w:t>
      </w:r>
    </w:p>
    <w:p w:rsidR="00FB3116" w:rsidRDefault="00FB3116" w:rsidP="003763A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36D">
        <w:rPr>
          <w:rFonts w:ascii="Times New Roman" w:hAnsi="Times New Roman"/>
          <w:i/>
          <w:sz w:val="28"/>
          <w:szCs w:val="28"/>
          <w:lang w:eastAsia="ru-RU"/>
        </w:rPr>
        <w:t xml:space="preserve">   Ноябрь</w:t>
      </w:r>
      <w:r>
        <w:rPr>
          <w:rFonts w:ascii="Times New Roman" w:hAnsi="Times New Roman"/>
          <w:sz w:val="28"/>
          <w:szCs w:val="28"/>
          <w:lang w:eastAsia="ru-RU"/>
        </w:rPr>
        <w:t xml:space="preserve"> -  определяется размещение семей по комнатам.</w:t>
      </w:r>
    </w:p>
    <w:p w:rsidR="00FB3116" w:rsidRDefault="00FB3116" w:rsidP="003763A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B236D">
        <w:rPr>
          <w:rFonts w:ascii="Times New Roman" w:hAnsi="Times New Roman"/>
          <w:i/>
          <w:sz w:val="28"/>
          <w:szCs w:val="28"/>
          <w:lang w:eastAsia="ru-RU"/>
        </w:rPr>
        <w:t>Декабрь</w:t>
      </w:r>
      <w:r>
        <w:rPr>
          <w:rFonts w:ascii="Times New Roman" w:hAnsi="Times New Roman"/>
          <w:sz w:val="28"/>
          <w:szCs w:val="28"/>
          <w:lang w:eastAsia="ru-RU"/>
        </w:rPr>
        <w:t>- оплата брони проживания (за 1 день)</w:t>
      </w:r>
    </w:p>
    <w:p w:rsidR="00FB3116" w:rsidRPr="00443CE8" w:rsidRDefault="00FB3116" w:rsidP="003763A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B236D">
        <w:rPr>
          <w:rFonts w:ascii="Times New Roman" w:hAnsi="Times New Roman"/>
          <w:i/>
          <w:sz w:val="28"/>
          <w:szCs w:val="28"/>
          <w:lang w:eastAsia="ru-RU"/>
        </w:rPr>
        <w:t>Январь</w:t>
      </w:r>
      <w:r>
        <w:rPr>
          <w:rFonts w:ascii="Times New Roman" w:hAnsi="Times New Roman"/>
          <w:sz w:val="28"/>
          <w:szCs w:val="28"/>
          <w:lang w:eastAsia="ru-RU"/>
        </w:rPr>
        <w:t>- оплата за трансфер Туапсе-Агрия</w:t>
      </w:r>
    </w:p>
    <w:p w:rsidR="00FB3116" w:rsidRPr="00443CE8" w:rsidRDefault="00FB3116" w:rsidP="00463B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CE8">
        <w:rPr>
          <w:rFonts w:ascii="Times New Roman" w:hAnsi="Times New Roman"/>
          <w:sz w:val="28"/>
          <w:szCs w:val="28"/>
          <w:lang w:eastAsia="ru-RU"/>
        </w:rPr>
        <w:t> </w:t>
      </w:r>
    </w:p>
    <w:p w:rsidR="00FB3116" w:rsidRPr="00443CE8" w:rsidRDefault="00FB3116" w:rsidP="00463B9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Подготовка снаряжения</w:t>
      </w:r>
    </w:p>
    <w:p w:rsidR="00FB3116" w:rsidRPr="00443CE8" w:rsidRDefault="00FB3116" w:rsidP="00463B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CE8">
        <w:rPr>
          <w:rFonts w:ascii="Times New Roman" w:hAnsi="Times New Roman"/>
          <w:sz w:val="28"/>
          <w:szCs w:val="28"/>
          <w:lang w:eastAsia="ru-RU"/>
        </w:rPr>
        <w:t> </w:t>
      </w:r>
    </w:p>
    <w:p w:rsidR="00FB3116" w:rsidRPr="00443CE8" w:rsidRDefault="00FB3116" w:rsidP="00463B9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Дизайн и распечатка грамот для будущих мероприятий.</w:t>
      </w:r>
    </w:p>
    <w:p w:rsidR="00FB3116" w:rsidRPr="00443CE8" w:rsidRDefault="00FB3116" w:rsidP="00463B97">
      <w:pPr>
        <w:shd w:val="clear" w:color="auto" w:fill="FFFFFF"/>
        <w:spacing w:after="0" w:line="240" w:lineRule="auto"/>
        <w:ind w:right="675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FB3116" w:rsidRPr="004C20B1" w:rsidRDefault="00FB3116" w:rsidP="004C20B1">
      <w:pPr>
        <w:shd w:val="clear" w:color="auto" w:fill="FFFFFF"/>
        <w:spacing w:after="0" w:line="240" w:lineRule="auto"/>
        <w:ind w:right="675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4C20B1">
        <w:rPr>
          <w:rFonts w:ascii="Times New Roman" w:hAnsi="Times New Roman"/>
          <w:b/>
          <w:iCs/>
          <w:sz w:val="28"/>
          <w:szCs w:val="28"/>
          <w:lang w:eastAsia="ru-RU"/>
        </w:rPr>
        <w:t>3.6.2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. </w:t>
      </w:r>
      <w:r w:rsidRPr="004C20B1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Основной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этап</w:t>
      </w:r>
    </w:p>
    <w:p w:rsidR="00FB3116" w:rsidRPr="00443CE8" w:rsidRDefault="00FB3116" w:rsidP="00154046">
      <w:pPr>
        <w:shd w:val="clear" w:color="auto" w:fill="FFFFFF"/>
        <w:spacing w:after="0"/>
        <w:ind w:right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Основной этап - </w:t>
      </w:r>
      <w:r w:rsidRPr="00443CE8">
        <w:rPr>
          <w:rFonts w:ascii="Times New Roman" w:hAnsi="Times New Roman"/>
          <w:sz w:val="28"/>
          <w:szCs w:val="28"/>
        </w:rPr>
        <w:t>это период непосредственной реализации программы</w:t>
      </w:r>
      <w:r>
        <w:rPr>
          <w:rFonts w:ascii="Times New Roman" w:hAnsi="Times New Roman"/>
          <w:sz w:val="28"/>
          <w:szCs w:val="28"/>
        </w:rPr>
        <w:t>. В течение смены (10</w:t>
      </w:r>
      <w:r w:rsidRPr="00443CE8">
        <w:rPr>
          <w:rFonts w:ascii="Times New Roman" w:hAnsi="Times New Roman"/>
          <w:sz w:val="28"/>
          <w:szCs w:val="28"/>
        </w:rPr>
        <w:t xml:space="preserve"> дней) дети и родители живут в условиях</w:t>
      </w:r>
      <w:r>
        <w:rPr>
          <w:rFonts w:ascii="Times New Roman" w:hAnsi="Times New Roman"/>
          <w:sz w:val="28"/>
          <w:szCs w:val="28"/>
        </w:rPr>
        <w:t xml:space="preserve"> помещения</w:t>
      </w:r>
      <w:r w:rsidRPr="00443CE8">
        <w:rPr>
          <w:rFonts w:ascii="Times New Roman" w:hAnsi="Times New Roman"/>
          <w:sz w:val="28"/>
          <w:szCs w:val="28"/>
        </w:rPr>
        <w:t xml:space="preserve"> и находятся на полном самообслуживание</w:t>
      </w:r>
      <w:r>
        <w:rPr>
          <w:rFonts w:ascii="Times New Roman" w:hAnsi="Times New Roman"/>
          <w:sz w:val="28"/>
          <w:szCs w:val="28"/>
        </w:rPr>
        <w:t xml:space="preserve"> и самообеспечение. По прибытию</w:t>
      </w:r>
      <w:r w:rsidRPr="00443CE8">
        <w:rPr>
          <w:rFonts w:ascii="Times New Roman" w:hAnsi="Times New Roman"/>
          <w:sz w:val="28"/>
          <w:szCs w:val="28"/>
        </w:rPr>
        <w:t xml:space="preserve"> на место проведения лагеря</w:t>
      </w:r>
      <w:r>
        <w:rPr>
          <w:rFonts w:ascii="Times New Roman" w:hAnsi="Times New Roman"/>
          <w:sz w:val="28"/>
          <w:szCs w:val="28"/>
        </w:rPr>
        <w:t xml:space="preserve"> семьи самостоятельно готовя</w:t>
      </w:r>
      <w:r w:rsidRPr="00443CE8">
        <w:rPr>
          <w:rFonts w:ascii="Times New Roman" w:hAnsi="Times New Roman"/>
          <w:sz w:val="28"/>
          <w:szCs w:val="28"/>
        </w:rPr>
        <w:t>т себе пищу, обеспечива</w:t>
      </w:r>
      <w:r>
        <w:rPr>
          <w:rFonts w:ascii="Times New Roman" w:hAnsi="Times New Roman"/>
          <w:sz w:val="28"/>
          <w:szCs w:val="28"/>
        </w:rPr>
        <w:t>я</w:t>
      </w:r>
      <w:r w:rsidRPr="00443CE8">
        <w:rPr>
          <w:rFonts w:ascii="Times New Roman" w:hAnsi="Times New Roman"/>
          <w:sz w:val="28"/>
          <w:szCs w:val="28"/>
        </w:rPr>
        <w:t xml:space="preserve"> свою жизнедеятельность, под руководством опытных инструкторов по туризму</w:t>
      </w:r>
      <w:r>
        <w:rPr>
          <w:rFonts w:ascii="Times New Roman" w:hAnsi="Times New Roman"/>
          <w:sz w:val="28"/>
          <w:szCs w:val="28"/>
        </w:rPr>
        <w:t>.</w:t>
      </w:r>
    </w:p>
    <w:p w:rsidR="00FB3116" w:rsidRPr="00443CE8" w:rsidRDefault="00FB3116" w:rsidP="00463B9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3116" w:rsidRDefault="00FB3116" w:rsidP="009E58B0"/>
    <w:p w:rsidR="00FB3116" w:rsidRPr="009E58B0" w:rsidRDefault="00FB3116" w:rsidP="009E58B0">
      <w:pPr>
        <w:rPr>
          <w:rFonts w:ascii="Times New Roman" w:hAnsi="Times New Roman"/>
          <w:b/>
          <w:sz w:val="28"/>
          <w:szCs w:val="28"/>
        </w:rPr>
      </w:pPr>
      <w:r w:rsidRPr="009E58B0">
        <w:rPr>
          <w:rFonts w:ascii="Times New Roman" w:hAnsi="Times New Roman"/>
          <w:b/>
          <w:sz w:val="28"/>
          <w:szCs w:val="28"/>
        </w:rPr>
        <w:t>Организация выездного семейного летнего отдыха спортивного клуба туристско-краеведческого направления «Компас» средней школы №4 г. Бор Нижегородской области</w:t>
      </w:r>
    </w:p>
    <w:p w:rsidR="00FB3116" w:rsidRPr="009663D6" w:rsidRDefault="00FB3116" w:rsidP="009E58B0">
      <w:pPr>
        <w:jc w:val="center"/>
        <w:rPr>
          <w:sz w:val="32"/>
          <w:szCs w:val="32"/>
        </w:rPr>
      </w:pPr>
    </w:p>
    <w:p w:rsidR="00FB3116" w:rsidRDefault="00FB3116" w:rsidP="009E58B0"/>
    <w:p w:rsidR="00FB3116" w:rsidRDefault="00FB3116" w:rsidP="009E58B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245"/>
      </w:tblGrid>
      <w:tr w:rsidR="00FB3116" w:rsidRPr="008E1B97" w:rsidTr="00C47691">
        <w:trPr>
          <w:trHeight w:val="300"/>
        </w:trPr>
        <w:tc>
          <w:tcPr>
            <w:tcW w:w="4361" w:type="dxa"/>
          </w:tcPr>
          <w:p w:rsidR="00FB3116" w:rsidRPr="008E1B97" w:rsidRDefault="00FB3116" w:rsidP="00C47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8E1B97">
              <w:rPr>
                <w:b/>
                <w:bCs/>
              </w:rPr>
              <w:t xml:space="preserve">ата выезда группы из </w:t>
            </w:r>
            <w:r>
              <w:rPr>
                <w:b/>
                <w:bCs/>
              </w:rPr>
              <w:t>региона проживания – Нижегородской области:</w:t>
            </w:r>
          </w:p>
        </w:tc>
        <w:tc>
          <w:tcPr>
            <w:tcW w:w="5245" w:type="dxa"/>
          </w:tcPr>
          <w:p w:rsidR="00FB3116" w:rsidRPr="008E1B97" w:rsidRDefault="00FB3116" w:rsidP="00C47691">
            <w:pPr>
              <w:jc w:val="center"/>
            </w:pPr>
            <w:r>
              <w:t>11 июля 2019.</w:t>
            </w:r>
          </w:p>
        </w:tc>
      </w:tr>
      <w:tr w:rsidR="00FB3116" w:rsidRPr="008E1B97" w:rsidTr="00C47691">
        <w:trPr>
          <w:trHeight w:val="300"/>
        </w:trPr>
        <w:tc>
          <w:tcPr>
            <w:tcW w:w="4361" w:type="dxa"/>
          </w:tcPr>
          <w:p w:rsidR="00FB3116" w:rsidRDefault="00FB3116" w:rsidP="00C47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8E1B97">
              <w:rPr>
                <w:b/>
                <w:bCs/>
              </w:rPr>
              <w:t>ата прибытия на место начала маршрута</w:t>
            </w:r>
            <w:r>
              <w:rPr>
                <w:b/>
                <w:bCs/>
              </w:rPr>
              <w:t xml:space="preserve"> – п. Ольгинка Туапсинского района</w:t>
            </w:r>
          </w:p>
        </w:tc>
        <w:tc>
          <w:tcPr>
            <w:tcW w:w="5245" w:type="dxa"/>
          </w:tcPr>
          <w:p w:rsidR="00FB3116" w:rsidRPr="008E1B97" w:rsidRDefault="00FB3116" w:rsidP="00C47691">
            <w:pPr>
              <w:jc w:val="center"/>
            </w:pPr>
            <w:r>
              <w:t>13.июля 2019</w:t>
            </w:r>
          </w:p>
        </w:tc>
      </w:tr>
      <w:tr w:rsidR="00FB3116" w:rsidRPr="008E1B97" w:rsidTr="00C47691">
        <w:trPr>
          <w:trHeight w:val="300"/>
        </w:trPr>
        <w:tc>
          <w:tcPr>
            <w:tcW w:w="4361" w:type="dxa"/>
          </w:tcPr>
          <w:p w:rsidR="00FB3116" w:rsidRPr="008E1B97" w:rsidRDefault="00FB3116" w:rsidP="00C47691">
            <w:pPr>
              <w:jc w:val="both"/>
            </w:pPr>
            <w:r w:rsidRPr="008E1B97">
              <w:t>время отправления:</w:t>
            </w:r>
          </w:p>
        </w:tc>
        <w:tc>
          <w:tcPr>
            <w:tcW w:w="5245" w:type="dxa"/>
          </w:tcPr>
          <w:p w:rsidR="00FB3116" w:rsidRPr="008E1B97" w:rsidRDefault="00FB3116" w:rsidP="00C47691">
            <w:r w:rsidRPr="008E1B97">
              <w:t> </w:t>
            </w:r>
            <w:r>
              <w:t>14:35</w:t>
            </w:r>
          </w:p>
        </w:tc>
      </w:tr>
      <w:tr w:rsidR="00FB3116" w:rsidRPr="008E1B97" w:rsidTr="00C47691">
        <w:trPr>
          <w:trHeight w:val="300"/>
        </w:trPr>
        <w:tc>
          <w:tcPr>
            <w:tcW w:w="4361" w:type="dxa"/>
          </w:tcPr>
          <w:p w:rsidR="00FB3116" w:rsidRPr="008E1B97" w:rsidRDefault="00FB3116" w:rsidP="00C47691">
            <w:pPr>
              <w:jc w:val="both"/>
            </w:pPr>
            <w:r w:rsidRPr="008E1B97">
              <w:t>номер поезда \ номера рейса:</w:t>
            </w:r>
          </w:p>
        </w:tc>
        <w:tc>
          <w:tcPr>
            <w:tcW w:w="5245" w:type="dxa"/>
          </w:tcPr>
          <w:p w:rsidR="00FB3116" w:rsidRPr="00436F47" w:rsidRDefault="00FB3116" w:rsidP="00C47691">
            <w:r w:rsidRPr="008E1B97">
              <w:t> </w:t>
            </w:r>
            <w:r>
              <w:rPr>
                <w:lang w:val="en-US"/>
              </w:rPr>
              <w:t>285</w:t>
            </w:r>
            <w:r>
              <w:t>Г вагон №18</w:t>
            </w:r>
          </w:p>
        </w:tc>
      </w:tr>
      <w:tr w:rsidR="00FB3116" w:rsidRPr="008E1B97" w:rsidTr="00C47691">
        <w:trPr>
          <w:trHeight w:val="300"/>
        </w:trPr>
        <w:tc>
          <w:tcPr>
            <w:tcW w:w="4361" w:type="dxa"/>
          </w:tcPr>
          <w:p w:rsidR="00FB3116" w:rsidRPr="008E1B97" w:rsidRDefault="00FB3116" w:rsidP="00C47691">
            <w:pPr>
              <w:jc w:val="both"/>
            </w:pPr>
            <w:r w:rsidRPr="008E1B97">
              <w:t>аэропорт \ вокзал прибытия:</w:t>
            </w:r>
          </w:p>
        </w:tc>
        <w:tc>
          <w:tcPr>
            <w:tcW w:w="5245" w:type="dxa"/>
          </w:tcPr>
          <w:p w:rsidR="00FB3116" w:rsidRPr="008E1B97" w:rsidRDefault="00FB3116" w:rsidP="00C47691">
            <w:r w:rsidRPr="008E1B97">
              <w:t> </w:t>
            </w:r>
            <w:r>
              <w:t>Туапсе: в 8:11</w:t>
            </w:r>
          </w:p>
        </w:tc>
      </w:tr>
      <w:tr w:rsidR="00FB3116" w:rsidRPr="008E1B97" w:rsidTr="00C47691">
        <w:trPr>
          <w:trHeight w:val="300"/>
        </w:trPr>
        <w:tc>
          <w:tcPr>
            <w:tcW w:w="4361" w:type="dxa"/>
          </w:tcPr>
          <w:p w:rsidR="00FB3116" w:rsidRPr="008E1B97" w:rsidRDefault="00FB3116" w:rsidP="00C47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8E1B97">
              <w:rPr>
                <w:b/>
                <w:bCs/>
              </w:rPr>
              <w:t>ата отправления в регион</w:t>
            </w:r>
            <w:r>
              <w:rPr>
                <w:b/>
                <w:bCs/>
              </w:rPr>
              <w:t xml:space="preserve"> из п. Ольгинка Туапсинского района</w:t>
            </w:r>
          </w:p>
        </w:tc>
        <w:tc>
          <w:tcPr>
            <w:tcW w:w="5245" w:type="dxa"/>
          </w:tcPr>
          <w:p w:rsidR="00FB3116" w:rsidRPr="008E1B97" w:rsidRDefault="00FB3116" w:rsidP="00C47691">
            <w:pPr>
              <w:jc w:val="center"/>
            </w:pPr>
            <w:r>
              <w:t>23.июля 2019</w:t>
            </w:r>
          </w:p>
        </w:tc>
      </w:tr>
      <w:tr w:rsidR="00FB3116" w:rsidRPr="008E1B97" w:rsidTr="00C47691">
        <w:trPr>
          <w:trHeight w:val="300"/>
        </w:trPr>
        <w:tc>
          <w:tcPr>
            <w:tcW w:w="4361" w:type="dxa"/>
          </w:tcPr>
          <w:p w:rsidR="00FB3116" w:rsidRPr="008E1B97" w:rsidRDefault="00FB3116" w:rsidP="00C476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8E1B97">
              <w:rPr>
                <w:b/>
                <w:bCs/>
              </w:rPr>
              <w:t>ата возвращения группы в регион проживания</w:t>
            </w:r>
            <w:r>
              <w:rPr>
                <w:b/>
                <w:bCs/>
              </w:rPr>
              <w:t xml:space="preserve"> – Нижегородскую область:</w:t>
            </w:r>
          </w:p>
        </w:tc>
        <w:tc>
          <w:tcPr>
            <w:tcW w:w="5245" w:type="dxa"/>
          </w:tcPr>
          <w:p w:rsidR="00FB3116" w:rsidRPr="008E1B97" w:rsidRDefault="00FB3116" w:rsidP="00C47691">
            <w:pPr>
              <w:jc w:val="center"/>
            </w:pPr>
            <w:r>
              <w:t>25июля 2019</w:t>
            </w:r>
          </w:p>
        </w:tc>
      </w:tr>
      <w:tr w:rsidR="00FB3116" w:rsidRPr="008E1B97" w:rsidTr="00C47691">
        <w:trPr>
          <w:trHeight w:val="300"/>
        </w:trPr>
        <w:tc>
          <w:tcPr>
            <w:tcW w:w="4361" w:type="dxa"/>
          </w:tcPr>
          <w:p w:rsidR="00FB3116" w:rsidRPr="008E1B97" w:rsidRDefault="00FB3116" w:rsidP="00C47691">
            <w:pPr>
              <w:jc w:val="both"/>
            </w:pPr>
            <w:r w:rsidRPr="008E1B97">
              <w:t>время отправления:</w:t>
            </w:r>
          </w:p>
        </w:tc>
        <w:tc>
          <w:tcPr>
            <w:tcW w:w="5245" w:type="dxa"/>
          </w:tcPr>
          <w:p w:rsidR="00FB3116" w:rsidRPr="008E1B97" w:rsidRDefault="00FB3116" w:rsidP="00C47691">
            <w:r w:rsidRPr="008E1B97">
              <w:t> </w:t>
            </w:r>
            <w:r>
              <w:t>16:05</w:t>
            </w:r>
          </w:p>
        </w:tc>
      </w:tr>
      <w:tr w:rsidR="00FB3116" w:rsidRPr="008E1B97" w:rsidTr="00C47691">
        <w:trPr>
          <w:trHeight w:val="300"/>
        </w:trPr>
        <w:tc>
          <w:tcPr>
            <w:tcW w:w="4361" w:type="dxa"/>
          </w:tcPr>
          <w:p w:rsidR="00FB3116" w:rsidRPr="008E1B97" w:rsidRDefault="00FB3116" w:rsidP="00C47691">
            <w:pPr>
              <w:jc w:val="both"/>
            </w:pPr>
            <w:r w:rsidRPr="008E1B97">
              <w:t>номер поезда \ номера рейса:</w:t>
            </w:r>
          </w:p>
        </w:tc>
        <w:tc>
          <w:tcPr>
            <w:tcW w:w="5245" w:type="dxa"/>
          </w:tcPr>
          <w:p w:rsidR="00FB3116" w:rsidRPr="008E1B97" w:rsidRDefault="00FB3116" w:rsidP="00C47691">
            <w:r w:rsidRPr="008E1B97">
              <w:t> </w:t>
            </w:r>
            <w:r>
              <w:t>532  вагон №2</w:t>
            </w:r>
          </w:p>
        </w:tc>
      </w:tr>
      <w:tr w:rsidR="00FB3116" w:rsidRPr="008E1B97" w:rsidTr="00C47691">
        <w:trPr>
          <w:trHeight w:val="300"/>
        </w:trPr>
        <w:tc>
          <w:tcPr>
            <w:tcW w:w="4361" w:type="dxa"/>
          </w:tcPr>
          <w:p w:rsidR="00FB3116" w:rsidRPr="008E1B97" w:rsidRDefault="00FB3116" w:rsidP="00C47691">
            <w:pPr>
              <w:jc w:val="both"/>
            </w:pPr>
            <w:r w:rsidRPr="008E1B97">
              <w:t>вокзал \ аэропорт:</w:t>
            </w:r>
          </w:p>
        </w:tc>
        <w:tc>
          <w:tcPr>
            <w:tcW w:w="5245" w:type="dxa"/>
          </w:tcPr>
          <w:p w:rsidR="00FB3116" w:rsidRPr="008E1B97" w:rsidRDefault="00FB3116" w:rsidP="00C47691">
            <w:r w:rsidRPr="008E1B97">
              <w:t> </w:t>
            </w:r>
            <w:r>
              <w:t>Нижний Новгород: в 11:35</w:t>
            </w:r>
          </w:p>
        </w:tc>
      </w:tr>
    </w:tbl>
    <w:p w:rsidR="00FB3116" w:rsidRPr="00B95811" w:rsidRDefault="00FB3116" w:rsidP="009E58B0">
      <w:pPr>
        <w:jc w:val="center"/>
        <w:rPr>
          <w:szCs w:val="28"/>
        </w:rPr>
      </w:pPr>
    </w:p>
    <w:p w:rsidR="00FB3116" w:rsidRPr="009E58B0" w:rsidRDefault="00FB3116" w:rsidP="009E58B0">
      <w:pPr>
        <w:outlineLvl w:val="0"/>
        <w:rPr>
          <w:b/>
          <w:sz w:val="28"/>
          <w:szCs w:val="28"/>
        </w:rPr>
      </w:pPr>
      <w:r w:rsidRPr="009E58B0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 </w:t>
      </w:r>
      <w:r w:rsidRPr="009E58B0">
        <w:rPr>
          <w:b/>
          <w:sz w:val="28"/>
          <w:szCs w:val="28"/>
        </w:rPr>
        <w:t>Семейного отдыха</w:t>
      </w:r>
    </w:p>
    <w:p w:rsidR="00FB3116" w:rsidRPr="00CF3BAF" w:rsidRDefault="00FB3116" w:rsidP="009E58B0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7782"/>
      </w:tblGrid>
      <w:tr w:rsidR="00FB3116" w:rsidRPr="004C3ADF" w:rsidTr="00C47691">
        <w:trPr>
          <w:trHeight w:val="420"/>
        </w:trPr>
        <w:tc>
          <w:tcPr>
            <w:tcW w:w="9640" w:type="dxa"/>
            <w:gridSpan w:val="2"/>
            <w:vAlign w:val="center"/>
          </w:tcPr>
          <w:p w:rsidR="00FB3116" w:rsidRPr="00720A9F" w:rsidRDefault="00FB3116" w:rsidP="00C4769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20A9F">
              <w:rPr>
                <w:b/>
                <w:sz w:val="28"/>
                <w:szCs w:val="28"/>
              </w:rPr>
              <w:t>Программа пребывания</w:t>
            </w:r>
          </w:p>
        </w:tc>
      </w:tr>
      <w:tr w:rsidR="00FB3116" w:rsidRPr="004C3ADF" w:rsidTr="00C47691">
        <w:tc>
          <w:tcPr>
            <w:tcW w:w="1858" w:type="dxa"/>
            <w:vAlign w:val="center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20A9F">
              <w:rPr>
                <w:b/>
                <w:bCs/>
                <w:sz w:val="28"/>
                <w:szCs w:val="28"/>
              </w:rPr>
              <w:t>1 день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13.07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7782" w:type="dxa"/>
          </w:tcPr>
          <w:p w:rsidR="00FB3116" w:rsidRPr="00720A9F" w:rsidRDefault="00FB3116" w:rsidP="00C47691">
            <w:pPr>
              <w:pStyle w:val="NoSpacing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720A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11</w:t>
            </w:r>
            <w:r w:rsidRPr="00720A9F">
              <w:rPr>
                <w:sz w:val="28"/>
                <w:szCs w:val="28"/>
              </w:rPr>
              <w:t xml:space="preserve"> – Приезд в </w:t>
            </w:r>
            <w:r>
              <w:rPr>
                <w:sz w:val="28"/>
                <w:szCs w:val="28"/>
              </w:rPr>
              <w:t>Туапсе</w:t>
            </w:r>
            <w:r w:rsidRPr="00720A9F">
              <w:rPr>
                <w:sz w:val="28"/>
                <w:szCs w:val="28"/>
              </w:rPr>
              <w:t xml:space="preserve">. Встреча /на </w:t>
            </w:r>
            <w:r w:rsidRPr="00720A9F">
              <w:rPr>
                <w:bCs/>
                <w:sz w:val="28"/>
                <w:szCs w:val="28"/>
              </w:rPr>
              <w:t xml:space="preserve">ж/д вокзале. </w:t>
            </w:r>
            <w:r w:rsidRPr="00720A9F">
              <w:rPr>
                <w:sz w:val="28"/>
                <w:szCs w:val="28"/>
              </w:rPr>
              <w:t>Посадка в автобус.</w:t>
            </w:r>
          </w:p>
          <w:p w:rsidR="00FB3116" w:rsidRPr="00720A9F" w:rsidRDefault="00FB3116" w:rsidP="00C47691">
            <w:pPr>
              <w:pStyle w:val="NoSpacing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720A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720A9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9:45</w:t>
            </w:r>
            <w:r w:rsidRPr="00720A9F">
              <w:rPr>
                <w:sz w:val="28"/>
                <w:szCs w:val="28"/>
              </w:rPr>
              <w:t xml:space="preserve"> – Переезд в </w:t>
            </w:r>
            <w:r>
              <w:rPr>
                <w:sz w:val="28"/>
                <w:szCs w:val="28"/>
              </w:rPr>
              <w:t xml:space="preserve">Мини-отель Агрия </w:t>
            </w:r>
          </w:p>
          <w:p w:rsidR="00FB3116" w:rsidRPr="00720A9F" w:rsidRDefault="00FB3116" w:rsidP="00A93B60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20A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720A9F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11</w:t>
            </w:r>
            <w:r w:rsidRPr="00720A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720A9F">
              <w:rPr>
                <w:sz w:val="28"/>
                <w:szCs w:val="28"/>
              </w:rPr>
              <w:t xml:space="preserve"> </w:t>
            </w:r>
            <w:r w:rsidRPr="00720A9F">
              <w:rPr>
                <w:b/>
                <w:sz w:val="28"/>
                <w:szCs w:val="28"/>
              </w:rPr>
              <w:t>–</w:t>
            </w:r>
            <w:r w:rsidRPr="00720A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размещение в отеле</w:t>
            </w:r>
          </w:p>
          <w:p w:rsidR="00FB3116" w:rsidRPr="00A93B60" w:rsidRDefault="00FB3116" w:rsidP="00C47691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20A9F">
              <w:rPr>
                <w:sz w:val="28"/>
                <w:szCs w:val="28"/>
              </w:rPr>
              <w:t>:00 – 1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>:00</w:t>
            </w:r>
            <w:r w:rsidRPr="00720A9F">
              <w:rPr>
                <w:b/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прогулка на море, купание</w:t>
            </w:r>
          </w:p>
          <w:p w:rsidR="00FB3116" w:rsidRDefault="00FB3116" w:rsidP="00C47691">
            <w:pPr>
              <w:pStyle w:val="NoSpacing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3:30 – 14:3</w:t>
            </w:r>
            <w:r w:rsidRPr="00720A9F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обед</w:t>
            </w:r>
          </w:p>
          <w:p w:rsidR="00FB3116" w:rsidRPr="00720A9F" w:rsidRDefault="00FB3116" w:rsidP="00C47691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14:30 - 16:30 - отдых</w:t>
            </w:r>
          </w:p>
          <w:p w:rsidR="00FB3116" w:rsidRDefault="00FB3116" w:rsidP="00C47691">
            <w:pPr>
              <w:pStyle w:val="NoSpacing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9</w:t>
            </w:r>
            <w:r w:rsidRPr="00720A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720A9F">
              <w:rPr>
                <w:sz w:val="28"/>
                <w:szCs w:val="28"/>
              </w:rPr>
              <w:t>0 –</w:t>
            </w:r>
            <w:r>
              <w:rPr>
                <w:sz w:val="28"/>
                <w:szCs w:val="28"/>
              </w:rPr>
              <w:t>тренировка «спуск-подъем», купание в море</w:t>
            </w:r>
          </w:p>
          <w:p w:rsidR="00FB3116" w:rsidRPr="00720A9F" w:rsidRDefault="00FB3116" w:rsidP="00C47691">
            <w:pPr>
              <w:pStyle w:val="NoSpacing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9:3</w:t>
            </w:r>
            <w:r w:rsidRPr="00720A9F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20</w:t>
            </w:r>
            <w:r w:rsidRPr="00720A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 xml:space="preserve">0 </w:t>
            </w:r>
            <w:r w:rsidRPr="00720A9F">
              <w:rPr>
                <w:b/>
                <w:sz w:val="28"/>
                <w:szCs w:val="28"/>
              </w:rPr>
              <w:t>–</w:t>
            </w:r>
            <w:r w:rsidRPr="00720A9F">
              <w:rPr>
                <w:sz w:val="28"/>
                <w:szCs w:val="28"/>
              </w:rPr>
              <w:t xml:space="preserve"> Ужин 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319E0">
              <w:rPr>
                <w:bCs/>
                <w:sz w:val="28"/>
                <w:szCs w:val="28"/>
              </w:rPr>
              <w:t>21:00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319E0">
              <w:rPr>
                <w:bCs/>
                <w:sz w:val="28"/>
                <w:szCs w:val="28"/>
              </w:rPr>
              <w:t>- вечер бардовской песни «Как здорово, что все мы здесь сегодня собрались»</w:t>
            </w:r>
          </w:p>
          <w:p w:rsidR="00FB3116" w:rsidRPr="001319E0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23:00 - отбой для детей</w:t>
            </w:r>
          </w:p>
        </w:tc>
      </w:tr>
      <w:tr w:rsidR="00FB3116" w:rsidRPr="004C3ADF" w:rsidTr="00C47691">
        <w:trPr>
          <w:trHeight w:val="4198"/>
        </w:trPr>
        <w:tc>
          <w:tcPr>
            <w:tcW w:w="1858" w:type="dxa"/>
            <w:vAlign w:val="center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20A9F">
              <w:rPr>
                <w:b/>
                <w:bCs/>
                <w:sz w:val="28"/>
                <w:szCs w:val="28"/>
              </w:rPr>
              <w:t>2 день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14.07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7782" w:type="dxa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B3116" w:rsidRPr="006F6B94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07:00 - 08:00- тренировка ОФП, купание в море </w:t>
            </w:r>
            <w:r>
              <w:rPr>
                <w:b/>
                <w:sz w:val="28"/>
                <w:szCs w:val="28"/>
              </w:rPr>
              <w:t>(</w:t>
            </w:r>
            <w:r w:rsidRPr="006F6B94">
              <w:rPr>
                <w:b/>
                <w:sz w:val="28"/>
                <w:szCs w:val="28"/>
              </w:rPr>
              <w:t>набрать камешков для вечернего мастер-класса)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>0</w:t>
            </w:r>
            <w:r w:rsidRPr="00720A9F">
              <w:rPr>
                <w:b/>
                <w:sz w:val="28"/>
                <w:szCs w:val="28"/>
              </w:rPr>
              <w:t xml:space="preserve"> </w:t>
            </w:r>
            <w:r w:rsidRPr="00720A9F">
              <w:rPr>
                <w:sz w:val="28"/>
                <w:szCs w:val="28"/>
              </w:rPr>
              <w:t>– 09: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>0</w:t>
            </w:r>
            <w:r w:rsidRPr="00720A9F">
              <w:rPr>
                <w:b/>
                <w:sz w:val="28"/>
                <w:szCs w:val="28"/>
              </w:rPr>
              <w:t xml:space="preserve"> –</w:t>
            </w:r>
            <w:r w:rsidRPr="00720A9F">
              <w:rPr>
                <w:sz w:val="28"/>
                <w:szCs w:val="28"/>
              </w:rPr>
              <w:t xml:space="preserve"> Завтрак 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 xml:space="preserve">10:00 </w:t>
            </w:r>
            <w:r w:rsidRPr="00720A9F">
              <w:rPr>
                <w:b/>
                <w:sz w:val="28"/>
                <w:szCs w:val="28"/>
              </w:rPr>
              <w:t>–</w:t>
            </w:r>
            <w:r w:rsidRPr="00720A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поездка в Храм Святой Ольги п. Ольгинка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храму и окрестностям. 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12:00 -13:00 - Прогулка по п. Ольгинка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13:00 -14:00 – обед в кафе «Кавказ»</w:t>
            </w:r>
          </w:p>
          <w:p w:rsidR="00FB3116" w:rsidRPr="00720A9F" w:rsidRDefault="00FB3116" w:rsidP="00C47691">
            <w:pPr>
              <w:pStyle w:val="NoSpacing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5</w:t>
            </w:r>
            <w:r w:rsidRPr="00720A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 xml:space="preserve">0 </w:t>
            </w:r>
            <w:r w:rsidRPr="00720A9F">
              <w:rPr>
                <w:b/>
                <w:sz w:val="28"/>
                <w:szCs w:val="28"/>
              </w:rPr>
              <w:t>–</w:t>
            </w:r>
            <w:r w:rsidRPr="00720A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возвращение в отель «Агрия» </w:t>
            </w:r>
          </w:p>
          <w:p w:rsidR="00FB3116" w:rsidRDefault="00FB3116" w:rsidP="00C47691">
            <w:pPr>
              <w:pStyle w:val="NoSpacing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16:00 – 1</w:t>
            </w:r>
            <w:r>
              <w:rPr>
                <w:sz w:val="28"/>
                <w:szCs w:val="28"/>
              </w:rPr>
              <w:t>9</w:t>
            </w:r>
            <w:r w:rsidRPr="00720A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720A9F">
              <w:rPr>
                <w:sz w:val="28"/>
                <w:szCs w:val="28"/>
              </w:rPr>
              <w:t>0 –</w:t>
            </w:r>
            <w:r>
              <w:rPr>
                <w:sz w:val="28"/>
                <w:szCs w:val="28"/>
              </w:rPr>
              <w:t>тренировка «жумаринг», купание в море</w:t>
            </w:r>
          </w:p>
          <w:p w:rsidR="00FB3116" w:rsidRDefault="00FB3116" w:rsidP="00C47691">
            <w:pPr>
              <w:pStyle w:val="NoSpacing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9:3</w:t>
            </w:r>
            <w:r w:rsidRPr="00720A9F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20</w:t>
            </w:r>
            <w:r w:rsidRPr="00720A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 xml:space="preserve">0 </w:t>
            </w:r>
            <w:r w:rsidRPr="00720A9F">
              <w:rPr>
                <w:b/>
                <w:sz w:val="28"/>
                <w:szCs w:val="28"/>
              </w:rPr>
              <w:t>–</w:t>
            </w:r>
            <w:r w:rsidRPr="00720A9F">
              <w:rPr>
                <w:sz w:val="28"/>
                <w:szCs w:val="28"/>
              </w:rPr>
              <w:t xml:space="preserve"> Ужин</w:t>
            </w:r>
          </w:p>
          <w:p w:rsidR="00FB3116" w:rsidRPr="00720A9F" w:rsidRDefault="00FB3116" w:rsidP="00C47691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21:00- Мастер-класс «Росись камней»</w:t>
            </w:r>
            <w:r w:rsidRPr="00720A9F">
              <w:rPr>
                <w:sz w:val="28"/>
                <w:szCs w:val="28"/>
              </w:rPr>
              <w:t xml:space="preserve"> 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23:00 - отбой для детей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B3116" w:rsidRPr="004C3ADF" w:rsidTr="00C47691">
        <w:trPr>
          <w:trHeight w:val="2330"/>
        </w:trPr>
        <w:tc>
          <w:tcPr>
            <w:tcW w:w="1858" w:type="dxa"/>
            <w:vAlign w:val="center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20A9F">
              <w:rPr>
                <w:b/>
                <w:bCs/>
                <w:sz w:val="28"/>
                <w:szCs w:val="28"/>
              </w:rPr>
              <w:t>3 день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15.07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7782" w:type="dxa"/>
          </w:tcPr>
          <w:p w:rsidR="00FB3116" w:rsidRPr="00D540D7" w:rsidRDefault="00FB3116" w:rsidP="0075439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0D7">
              <w:rPr>
                <w:sz w:val="28"/>
                <w:szCs w:val="28"/>
              </w:rPr>
              <w:t>07:00 - 08:00- тренировка ОФП, купание в море</w:t>
            </w:r>
          </w:p>
          <w:p w:rsidR="00FB3116" w:rsidRPr="00D540D7" w:rsidRDefault="00FB3116" w:rsidP="0075439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40D7">
              <w:rPr>
                <w:sz w:val="28"/>
                <w:szCs w:val="28"/>
              </w:rPr>
              <w:t>08:30</w:t>
            </w:r>
            <w:r w:rsidRPr="00D540D7">
              <w:rPr>
                <w:b/>
                <w:sz w:val="28"/>
                <w:szCs w:val="28"/>
              </w:rPr>
              <w:t xml:space="preserve"> </w:t>
            </w:r>
            <w:r w:rsidRPr="00D540D7">
              <w:rPr>
                <w:sz w:val="28"/>
                <w:szCs w:val="28"/>
              </w:rPr>
              <w:t>– 09:30</w:t>
            </w:r>
            <w:r w:rsidRPr="00D540D7">
              <w:rPr>
                <w:b/>
                <w:sz w:val="28"/>
                <w:szCs w:val="28"/>
              </w:rPr>
              <w:t xml:space="preserve"> –</w:t>
            </w:r>
            <w:r w:rsidRPr="00D540D7">
              <w:rPr>
                <w:sz w:val="28"/>
                <w:szCs w:val="28"/>
              </w:rPr>
              <w:t xml:space="preserve"> Завтрак </w:t>
            </w:r>
          </w:p>
          <w:p w:rsidR="00FB3116" w:rsidRDefault="00FB3116" w:rsidP="007543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0D7">
              <w:rPr>
                <w:rFonts w:ascii="Times New Roman" w:hAnsi="Times New Roman"/>
                <w:sz w:val="28"/>
                <w:szCs w:val="28"/>
              </w:rPr>
              <w:t xml:space="preserve">10:00- Экскурсии на выбор: поездка в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540D7">
              <w:rPr>
                <w:rFonts w:ascii="Times New Roman" w:hAnsi="Times New Roman"/>
                <w:sz w:val="28"/>
                <w:szCs w:val="28"/>
              </w:rPr>
              <w:t>. Небуг: посещение дельфинария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посещение Океанариума в п. Ольгинка</w:t>
            </w:r>
            <w:r w:rsidRPr="00D540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3116" w:rsidRPr="0075439B" w:rsidRDefault="00FB3116" w:rsidP="007543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39B">
              <w:rPr>
                <w:rFonts w:ascii="Times New Roman" w:hAnsi="Times New Roman"/>
                <w:sz w:val="28"/>
                <w:szCs w:val="28"/>
              </w:rPr>
              <w:t>12:30 – Переезд в отель Агрия</w:t>
            </w:r>
          </w:p>
          <w:p w:rsidR="00FB3116" w:rsidRPr="0075439B" w:rsidRDefault="00FB3116" w:rsidP="007543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39B">
              <w:rPr>
                <w:rFonts w:ascii="Times New Roman" w:hAnsi="Times New Roman"/>
                <w:sz w:val="28"/>
                <w:szCs w:val="28"/>
              </w:rPr>
              <w:t>13:00 - 14:00-обед</w:t>
            </w:r>
          </w:p>
          <w:p w:rsidR="00FB3116" w:rsidRPr="0075439B" w:rsidRDefault="00FB3116" w:rsidP="007543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75439B">
              <w:rPr>
                <w:rFonts w:ascii="Times New Roman" w:hAnsi="Times New Roman"/>
                <w:sz w:val="28"/>
                <w:szCs w:val="28"/>
              </w:rPr>
              <w:t>14:00 - 15:00 – отдых,</w:t>
            </w:r>
            <w:r w:rsidRPr="0075439B">
              <w:rPr>
                <w:rFonts w:ascii="Times New Roman" w:hAnsi="Times New Roman"/>
                <w:b/>
                <w:bCs/>
                <w:szCs w:val="28"/>
              </w:rPr>
              <w:t xml:space="preserve"> Старшие ребята готовят игру  «Сокровища пиратов»</w:t>
            </w:r>
          </w:p>
          <w:p w:rsidR="00FB3116" w:rsidRPr="0075439B" w:rsidRDefault="00FB3116" w:rsidP="007543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39B">
              <w:rPr>
                <w:rFonts w:ascii="Times New Roman" w:hAnsi="Times New Roman"/>
                <w:sz w:val="28"/>
                <w:szCs w:val="28"/>
              </w:rPr>
              <w:t>16:00  Семейная игра-соревнование «Сокровища пирата»</w:t>
            </w:r>
          </w:p>
          <w:p w:rsidR="00FB3116" w:rsidRPr="0075439B" w:rsidRDefault="00FB3116" w:rsidP="0075439B">
            <w:pPr>
              <w:pStyle w:val="NoSpacing"/>
              <w:jc w:val="both"/>
              <w:rPr>
                <w:sz w:val="28"/>
                <w:szCs w:val="28"/>
              </w:rPr>
            </w:pPr>
            <w:r w:rsidRPr="0075439B">
              <w:rPr>
                <w:sz w:val="28"/>
                <w:szCs w:val="28"/>
              </w:rPr>
              <w:t xml:space="preserve">18:00- Конкурс по вязке узлов среди родителей и детей </w:t>
            </w:r>
          </w:p>
          <w:p w:rsidR="00FB3116" w:rsidRPr="0075439B" w:rsidRDefault="00FB3116" w:rsidP="007543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39B">
              <w:rPr>
                <w:rFonts w:ascii="Times New Roman" w:hAnsi="Times New Roman"/>
                <w:sz w:val="28"/>
                <w:szCs w:val="28"/>
              </w:rPr>
              <w:t>19:30- 20:30 – ужин</w:t>
            </w:r>
          </w:p>
          <w:p w:rsidR="00FB3116" w:rsidRPr="0075439B" w:rsidRDefault="00FB3116" w:rsidP="007543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39B">
              <w:rPr>
                <w:rFonts w:ascii="Times New Roman" w:hAnsi="Times New Roman"/>
                <w:sz w:val="28"/>
                <w:szCs w:val="28"/>
              </w:rPr>
              <w:t>21:00-игра «Семейное лото»</w:t>
            </w:r>
          </w:p>
          <w:p w:rsidR="00FB3116" w:rsidRPr="0075439B" w:rsidRDefault="00FB3116" w:rsidP="007543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39B">
              <w:rPr>
                <w:rFonts w:ascii="Times New Roman" w:hAnsi="Times New Roman"/>
                <w:bCs/>
                <w:sz w:val="28"/>
                <w:szCs w:val="28"/>
              </w:rPr>
              <w:t>23:00 - отбой для детей</w:t>
            </w:r>
          </w:p>
          <w:p w:rsidR="00FB3116" w:rsidRPr="00720A9F" w:rsidRDefault="00FB3116" w:rsidP="00D540D7">
            <w:pPr>
              <w:jc w:val="both"/>
              <w:rPr>
                <w:szCs w:val="28"/>
              </w:rPr>
            </w:pPr>
          </w:p>
        </w:tc>
      </w:tr>
      <w:tr w:rsidR="00FB3116" w:rsidRPr="00720A9F" w:rsidTr="00C47691">
        <w:trPr>
          <w:trHeight w:val="3328"/>
        </w:trPr>
        <w:tc>
          <w:tcPr>
            <w:tcW w:w="1858" w:type="dxa"/>
            <w:vAlign w:val="center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720A9F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16.07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7782" w:type="dxa"/>
          </w:tcPr>
          <w:p w:rsidR="00FB3116" w:rsidRPr="00C46D7C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6D7C">
              <w:rPr>
                <w:sz w:val="28"/>
                <w:szCs w:val="28"/>
              </w:rPr>
              <w:t>07:</w:t>
            </w:r>
            <w:r>
              <w:rPr>
                <w:sz w:val="28"/>
                <w:szCs w:val="28"/>
              </w:rPr>
              <w:t>0</w:t>
            </w:r>
            <w:r w:rsidRPr="00C46D7C">
              <w:rPr>
                <w:sz w:val="28"/>
                <w:szCs w:val="28"/>
              </w:rPr>
              <w:t>0 - 08:00- тренировка ОФП, купание в море</w:t>
            </w:r>
          </w:p>
          <w:p w:rsidR="00FB3116" w:rsidRPr="00C46D7C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6D7C">
              <w:rPr>
                <w:sz w:val="28"/>
                <w:szCs w:val="28"/>
              </w:rPr>
              <w:t xml:space="preserve">08:15 – 09:15 – Завтрак </w:t>
            </w:r>
          </w:p>
          <w:p w:rsidR="00FB3116" w:rsidRPr="00C46D7C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6D7C">
              <w:rPr>
                <w:sz w:val="28"/>
                <w:szCs w:val="28"/>
              </w:rPr>
              <w:t xml:space="preserve">09:30- поездка в п. Ольгинка </w:t>
            </w:r>
            <w:r>
              <w:rPr>
                <w:sz w:val="28"/>
                <w:szCs w:val="28"/>
              </w:rPr>
              <w:t>на центральный пляж</w:t>
            </w:r>
          </w:p>
          <w:p w:rsidR="00FB3116" w:rsidRPr="00C46D7C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6D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46D7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C46D7C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2</w:t>
            </w:r>
            <w:r w:rsidRPr="00C46D7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C46D7C">
              <w:rPr>
                <w:sz w:val="28"/>
                <w:szCs w:val="28"/>
              </w:rPr>
              <w:t>- обед в кафе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6D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C46D7C">
              <w:rPr>
                <w:sz w:val="28"/>
                <w:szCs w:val="28"/>
              </w:rPr>
              <w:t>:00-17:00 –</w:t>
            </w:r>
            <w:r>
              <w:rPr>
                <w:sz w:val="28"/>
                <w:szCs w:val="28"/>
              </w:rPr>
              <w:t>Соревнования по бадминтону</w:t>
            </w:r>
          </w:p>
          <w:p w:rsidR="00FB3116" w:rsidRPr="00C46D7C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6D7C">
              <w:rPr>
                <w:sz w:val="28"/>
                <w:szCs w:val="28"/>
              </w:rPr>
              <w:t xml:space="preserve">18:00 – 19:30- </w:t>
            </w:r>
            <w:r>
              <w:rPr>
                <w:sz w:val="28"/>
                <w:szCs w:val="28"/>
              </w:rPr>
              <w:t>игра - соревнование по ориентированию для младших туристов «12 записок»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19:30 - 20:30 – ужин</w:t>
            </w:r>
          </w:p>
          <w:p w:rsidR="00FB3116" w:rsidRPr="0075439B" w:rsidRDefault="00FB3116" w:rsidP="0075439B">
            <w:pPr>
              <w:jc w:val="both"/>
              <w:rPr>
                <w:sz w:val="28"/>
                <w:szCs w:val="28"/>
              </w:rPr>
            </w:pPr>
            <w:r w:rsidRPr="0075439B">
              <w:rPr>
                <w:sz w:val="28"/>
                <w:szCs w:val="28"/>
              </w:rPr>
              <w:t>23:00 - отбой для детей</w:t>
            </w:r>
          </w:p>
        </w:tc>
      </w:tr>
      <w:tr w:rsidR="00FB3116" w:rsidRPr="00720A9F" w:rsidTr="00C47691">
        <w:trPr>
          <w:trHeight w:val="2330"/>
        </w:trPr>
        <w:tc>
          <w:tcPr>
            <w:tcW w:w="1858" w:type="dxa"/>
            <w:vAlign w:val="center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720A9F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17.07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7782" w:type="dxa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07:00 - 08:00- тренировка ОФП, купание в море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>0</w:t>
            </w:r>
            <w:r w:rsidRPr="00E75827">
              <w:rPr>
                <w:sz w:val="28"/>
                <w:szCs w:val="28"/>
              </w:rPr>
              <w:t xml:space="preserve"> </w:t>
            </w:r>
            <w:r w:rsidRPr="00720A9F">
              <w:rPr>
                <w:sz w:val="28"/>
                <w:szCs w:val="28"/>
              </w:rPr>
              <w:t>– 09: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>0</w:t>
            </w:r>
            <w:r w:rsidRPr="00E75827">
              <w:rPr>
                <w:sz w:val="28"/>
                <w:szCs w:val="28"/>
              </w:rPr>
              <w:t xml:space="preserve"> –</w:t>
            </w:r>
            <w:r w:rsidRPr="00720A9F">
              <w:rPr>
                <w:sz w:val="28"/>
                <w:szCs w:val="28"/>
              </w:rPr>
              <w:t xml:space="preserve"> Завтрак 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2EB4">
              <w:rPr>
                <w:sz w:val="28"/>
                <w:szCs w:val="28"/>
              </w:rPr>
              <w:t xml:space="preserve">10:00- </w:t>
            </w:r>
            <w:r>
              <w:rPr>
                <w:sz w:val="28"/>
                <w:szCs w:val="28"/>
              </w:rPr>
              <w:t>экскурсионный день на выбор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1группа- отъезд на развлекательную программу в «Лимпопо»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группа- пеший поход к водопадам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группа- экскурсия в Океанариум и комплекс «Орбита»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группа – Посещение аквапарка «Лето» в Ольгинке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Обед- у каждой группы по своему графику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19:30 - 20:30 – ужин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21:00 – обмен впечатлениями « Байки из рюкзака»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 xml:space="preserve">22:00- -1 тур фотоконкурса « Лето в Агрии» (демонстрация фото на ТВ) 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23:00 - отбой для детей</w:t>
            </w:r>
          </w:p>
          <w:p w:rsidR="00FB3116" w:rsidRPr="00E75827" w:rsidRDefault="00FB3116" w:rsidP="00C47691">
            <w:pPr>
              <w:pStyle w:val="NormalWeb"/>
              <w:rPr>
                <w:sz w:val="28"/>
                <w:szCs w:val="28"/>
              </w:rPr>
            </w:pPr>
          </w:p>
        </w:tc>
      </w:tr>
      <w:tr w:rsidR="00FB3116" w:rsidRPr="00720A9F" w:rsidTr="00C47691">
        <w:trPr>
          <w:trHeight w:val="2330"/>
        </w:trPr>
        <w:tc>
          <w:tcPr>
            <w:tcW w:w="1858" w:type="dxa"/>
            <w:vAlign w:val="center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720A9F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18.07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7782" w:type="dxa"/>
          </w:tcPr>
          <w:p w:rsidR="00FB3116" w:rsidRPr="000F4739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4739">
              <w:rPr>
                <w:sz w:val="28"/>
                <w:szCs w:val="28"/>
              </w:rPr>
              <w:t>07:00 - 08:00- тренировка ОФП, купание в море</w:t>
            </w:r>
          </w:p>
          <w:p w:rsidR="00FB3116" w:rsidRPr="000F4739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4739">
              <w:rPr>
                <w:sz w:val="28"/>
                <w:szCs w:val="28"/>
              </w:rPr>
              <w:t xml:space="preserve">08:30 – 09:30 – Завтрак </w:t>
            </w:r>
          </w:p>
          <w:p w:rsidR="00FB3116" w:rsidRPr="000F4739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4739">
              <w:rPr>
                <w:sz w:val="28"/>
                <w:szCs w:val="28"/>
              </w:rPr>
              <w:t>10:00-13:00 – Акция «Сундук» приобретение сувениров</w:t>
            </w:r>
            <w:r>
              <w:rPr>
                <w:sz w:val="28"/>
                <w:szCs w:val="28"/>
              </w:rPr>
              <w:t xml:space="preserve"> в п. Ольгинка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13:00 - 14:00-обед</w:t>
            </w:r>
          </w:p>
          <w:p w:rsidR="00FB3116" w:rsidRPr="000F4739" w:rsidRDefault="00FB3116" w:rsidP="0068076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4739">
              <w:rPr>
                <w:sz w:val="28"/>
                <w:szCs w:val="28"/>
              </w:rPr>
              <w:t>14:00 - 16:00 сбор краеведческого материала о бывшем военном госпитале</w:t>
            </w:r>
            <w:r>
              <w:rPr>
                <w:sz w:val="28"/>
                <w:szCs w:val="28"/>
              </w:rPr>
              <w:t>, на территории которого мы проживаем.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16:00 –Соревнование по плаванию среди детей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 xml:space="preserve"> «Черноморская барабулька» 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- и взрослых «Черноморски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F4739">
              <w:rPr>
                <w:rFonts w:ascii="Times New Roman" w:hAnsi="Times New Roman"/>
                <w:sz w:val="28"/>
                <w:szCs w:val="28"/>
              </w:rPr>
              <w:t xml:space="preserve"> бычк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F473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18:00 – 19:30 – конкурс поварского искусства среди семей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 xml:space="preserve">19:30 – 20.30 – ужин (дегустация конкурсных блюд) 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23:00 - отбой для детей</w:t>
            </w:r>
          </w:p>
          <w:p w:rsidR="00FB3116" w:rsidRPr="00E75827" w:rsidRDefault="00FB3116" w:rsidP="00C47691">
            <w:pPr>
              <w:pStyle w:val="NormalWeb"/>
              <w:rPr>
                <w:sz w:val="28"/>
                <w:szCs w:val="28"/>
              </w:rPr>
            </w:pPr>
          </w:p>
        </w:tc>
      </w:tr>
      <w:tr w:rsidR="00FB3116" w:rsidRPr="00720A9F" w:rsidTr="00C47691">
        <w:trPr>
          <w:trHeight w:val="2330"/>
        </w:trPr>
        <w:tc>
          <w:tcPr>
            <w:tcW w:w="1858" w:type="dxa"/>
            <w:vAlign w:val="center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720A9F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19.07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7782" w:type="dxa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07:00 - 08:00- тренировка ОФП, купание в море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>0</w:t>
            </w:r>
            <w:r w:rsidRPr="00E75827">
              <w:rPr>
                <w:sz w:val="28"/>
                <w:szCs w:val="28"/>
              </w:rPr>
              <w:t xml:space="preserve"> </w:t>
            </w:r>
            <w:r w:rsidRPr="00720A9F">
              <w:rPr>
                <w:sz w:val="28"/>
                <w:szCs w:val="28"/>
              </w:rPr>
              <w:t>– 09: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>0</w:t>
            </w:r>
            <w:r w:rsidRPr="00E75827">
              <w:rPr>
                <w:sz w:val="28"/>
                <w:szCs w:val="28"/>
              </w:rPr>
              <w:t xml:space="preserve"> –</w:t>
            </w:r>
            <w:r w:rsidRPr="00720A9F">
              <w:rPr>
                <w:sz w:val="28"/>
                <w:szCs w:val="28"/>
              </w:rPr>
              <w:t xml:space="preserve"> Завтрак 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2EB4">
              <w:rPr>
                <w:sz w:val="28"/>
                <w:szCs w:val="28"/>
              </w:rPr>
              <w:t xml:space="preserve">10:00- </w:t>
            </w:r>
            <w:r>
              <w:rPr>
                <w:sz w:val="28"/>
                <w:szCs w:val="28"/>
              </w:rPr>
              <w:t>Экскурсия в Геленджик в аквапарк «Золотая бухта»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в аквапарке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 – 20.30 – ужин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 –конкурс рисунков для младших туристов «Лето. Агрия»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21:00 – Семейный конкурс инсценированной сказки, посвященный году театра.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5827">
              <w:rPr>
                <w:sz w:val="28"/>
                <w:szCs w:val="28"/>
              </w:rPr>
              <w:t>23:00 - отбой для детей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B3116" w:rsidRPr="00E75827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3116" w:rsidRPr="00720A9F" w:rsidTr="00C47691">
        <w:trPr>
          <w:trHeight w:val="2330"/>
        </w:trPr>
        <w:tc>
          <w:tcPr>
            <w:tcW w:w="1858" w:type="dxa"/>
            <w:vAlign w:val="center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720A9F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20.07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7782" w:type="dxa"/>
          </w:tcPr>
          <w:p w:rsidR="00FB3116" w:rsidRPr="00572E4B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72E4B">
              <w:rPr>
                <w:sz w:val="28"/>
                <w:szCs w:val="28"/>
              </w:rPr>
              <w:t>07:</w:t>
            </w:r>
            <w:r>
              <w:rPr>
                <w:sz w:val="28"/>
                <w:szCs w:val="28"/>
              </w:rPr>
              <w:t>0</w:t>
            </w:r>
            <w:r w:rsidRPr="00572E4B">
              <w:rPr>
                <w:sz w:val="28"/>
                <w:szCs w:val="28"/>
              </w:rPr>
              <w:t>0 - 08:00- тренировка ОФП, купание в море</w:t>
            </w:r>
          </w:p>
          <w:p w:rsidR="00FB3116" w:rsidRPr="00572E4B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72E4B">
              <w:rPr>
                <w:sz w:val="28"/>
                <w:szCs w:val="28"/>
              </w:rPr>
              <w:t xml:space="preserve">08:30 – 09:30 – Завтрак 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72E4B">
              <w:rPr>
                <w:sz w:val="28"/>
                <w:szCs w:val="28"/>
              </w:rPr>
              <w:t xml:space="preserve">10:00- </w:t>
            </w:r>
            <w:r>
              <w:rPr>
                <w:sz w:val="28"/>
                <w:szCs w:val="28"/>
              </w:rPr>
              <w:t>экскурсионный день на выбор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группа- поездка на центральный пляж </w:t>
            </w:r>
            <w:r w:rsidRPr="00572E4B">
              <w:rPr>
                <w:sz w:val="28"/>
                <w:szCs w:val="28"/>
              </w:rPr>
              <w:t xml:space="preserve">в п. Ольгинка </w:t>
            </w:r>
            <w:r w:rsidRPr="00572E4B">
              <w:rPr>
                <w:b/>
                <w:sz w:val="28"/>
                <w:szCs w:val="28"/>
              </w:rPr>
              <w:t>(купить ракушки для открытки)</w:t>
            </w:r>
          </w:p>
          <w:p w:rsidR="00FB3116" w:rsidRPr="006A6F49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A6F49">
              <w:rPr>
                <w:sz w:val="28"/>
                <w:szCs w:val="28"/>
              </w:rPr>
              <w:t>2 группа- Поездка на водопады в Лермонтово</w:t>
            </w:r>
          </w:p>
          <w:p w:rsidR="00FB3116" w:rsidRPr="006A6F49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A6F49">
              <w:rPr>
                <w:sz w:val="28"/>
                <w:szCs w:val="28"/>
              </w:rPr>
              <w:t>3группа</w:t>
            </w:r>
            <w:r>
              <w:rPr>
                <w:sz w:val="28"/>
                <w:szCs w:val="28"/>
              </w:rPr>
              <w:t xml:space="preserve"> </w:t>
            </w:r>
            <w:r w:rsidRPr="006A6F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A6F49">
              <w:rPr>
                <w:sz w:val="28"/>
                <w:szCs w:val="28"/>
              </w:rPr>
              <w:t>Поход на местный пляж</w:t>
            </w:r>
          </w:p>
          <w:p w:rsidR="00FB3116" w:rsidRPr="006A6F49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A6F49">
              <w:rPr>
                <w:sz w:val="28"/>
                <w:szCs w:val="28"/>
              </w:rPr>
              <w:t>4 группа- пеший поход к</w:t>
            </w:r>
            <w:r>
              <w:rPr>
                <w:sz w:val="28"/>
                <w:szCs w:val="28"/>
              </w:rPr>
              <w:t xml:space="preserve"> местным</w:t>
            </w:r>
            <w:r w:rsidRPr="006A6F49">
              <w:rPr>
                <w:sz w:val="28"/>
                <w:szCs w:val="28"/>
              </w:rPr>
              <w:t xml:space="preserve"> водопадам</w:t>
            </w:r>
          </w:p>
          <w:p w:rsidR="00FB3116" w:rsidRPr="000F4739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4739">
              <w:rPr>
                <w:sz w:val="28"/>
                <w:szCs w:val="28"/>
              </w:rPr>
              <w:t>13:00 - 14:</w:t>
            </w:r>
            <w:r>
              <w:rPr>
                <w:sz w:val="28"/>
                <w:szCs w:val="28"/>
              </w:rPr>
              <w:t xml:space="preserve"> </w:t>
            </w:r>
            <w:r w:rsidRPr="000F4739">
              <w:rPr>
                <w:sz w:val="28"/>
                <w:szCs w:val="28"/>
              </w:rPr>
              <w:t>00-обед</w:t>
            </w:r>
          </w:p>
          <w:p w:rsidR="00FB3116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14:00 - 16:00 – отдых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16:00-19:00 –соревнование по технике пешеходного туризма, купание в море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19:30 - 20:30 – ужин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21:00-подготовка к празднованию Дня рождения. Мастер-класс «Поздравительная открытка»</w:t>
            </w:r>
          </w:p>
          <w:p w:rsidR="00FB3116" w:rsidRPr="000F4739" w:rsidRDefault="00FB3116" w:rsidP="00C47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739">
              <w:rPr>
                <w:rFonts w:ascii="Times New Roman" w:hAnsi="Times New Roman"/>
                <w:sz w:val="28"/>
                <w:szCs w:val="28"/>
              </w:rPr>
              <w:t>23:00 - отбой для детей</w:t>
            </w:r>
          </w:p>
          <w:p w:rsidR="00FB3116" w:rsidRPr="00E75827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3116" w:rsidRPr="00720A9F" w:rsidTr="00C47691">
        <w:trPr>
          <w:trHeight w:val="2330"/>
        </w:trPr>
        <w:tc>
          <w:tcPr>
            <w:tcW w:w="1858" w:type="dxa"/>
            <w:vAlign w:val="center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720A9F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21.07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7782" w:type="dxa"/>
          </w:tcPr>
          <w:p w:rsidR="00FB3116" w:rsidRPr="00572E4B" w:rsidRDefault="00FB3116" w:rsidP="006A6F4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72E4B">
              <w:rPr>
                <w:sz w:val="28"/>
                <w:szCs w:val="28"/>
              </w:rPr>
              <w:t>07:</w:t>
            </w:r>
            <w:r>
              <w:rPr>
                <w:sz w:val="28"/>
                <w:szCs w:val="28"/>
              </w:rPr>
              <w:t>0</w:t>
            </w:r>
            <w:r w:rsidRPr="00572E4B">
              <w:rPr>
                <w:sz w:val="28"/>
                <w:szCs w:val="28"/>
              </w:rPr>
              <w:t>0 - 08:00- тренировка ОФП, купание в море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3D6">
              <w:rPr>
                <w:sz w:val="28"/>
                <w:szCs w:val="28"/>
              </w:rPr>
              <w:t xml:space="preserve">08:30 – 09:30 – Завтрак </w:t>
            </w:r>
          </w:p>
          <w:p w:rsidR="00FB3116" w:rsidRPr="009663D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3D6">
              <w:rPr>
                <w:sz w:val="28"/>
                <w:szCs w:val="28"/>
              </w:rPr>
              <w:t>10:00-</w:t>
            </w:r>
            <w:r>
              <w:rPr>
                <w:sz w:val="28"/>
                <w:szCs w:val="28"/>
              </w:rPr>
              <w:t xml:space="preserve"> Посещение храма Святой Ольги в честь праздника иконы Казанской Божией матери</w:t>
            </w:r>
            <w:r w:rsidRPr="009663D6">
              <w:rPr>
                <w:sz w:val="28"/>
                <w:szCs w:val="28"/>
              </w:rPr>
              <w:t>.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3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663D6">
              <w:rPr>
                <w:sz w:val="28"/>
                <w:szCs w:val="28"/>
              </w:rPr>
              <w:t xml:space="preserve">:00- </w:t>
            </w:r>
            <w:r>
              <w:rPr>
                <w:sz w:val="28"/>
                <w:szCs w:val="28"/>
              </w:rPr>
              <w:t>обед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14:00-18;00- подготовка к празднованию Дня рождения</w:t>
            </w:r>
            <w:r w:rsidRPr="009663D6">
              <w:rPr>
                <w:sz w:val="28"/>
                <w:szCs w:val="28"/>
              </w:rPr>
              <w:t xml:space="preserve"> </w:t>
            </w:r>
          </w:p>
          <w:p w:rsidR="00FB3116" w:rsidRPr="009663D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663D6">
              <w:rPr>
                <w:sz w:val="28"/>
                <w:szCs w:val="28"/>
              </w:rPr>
              <w:t xml:space="preserve">:00- Праздничный ужин, Поздравление с днем рождения </w:t>
            </w:r>
          </w:p>
          <w:p w:rsidR="00FB3116" w:rsidRPr="009663D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3D6">
              <w:rPr>
                <w:sz w:val="28"/>
                <w:szCs w:val="28"/>
              </w:rPr>
              <w:t>Праздничная дискотека</w:t>
            </w:r>
          </w:p>
          <w:p w:rsidR="00FB3116" w:rsidRPr="009663D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3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9663D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9663D6">
              <w:rPr>
                <w:sz w:val="28"/>
                <w:szCs w:val="28"/>
              </w:rPr>
              <w:t>0 - отбой для детей</w:t>
            </w:r>
          </w:p>
          <w:p w:rsidR="00FB3116" w:rsidRPr="00572E4B" w:rsidRDefault="00FB3116" w:rsidP="00C47691">
            <w:pPr>
              <w:jc w:val="both"/>
              <w:rPr>
                <w:sz w:val="28"/>
                <w:szCs w:val="28"/>
              </w:rPr>
            </w:pPr>
          </w:p>
        </w:tc>
      </w:tr>
      <w:tr w:rsidR="00FB3116" w:rsidRPr="00720A9F" w:rsidTr="00C47691">
        <w:trPr>
          <w:trHeight w:val="2330"/>
        </w:trPr>
        <w:tc>
          <w:tcPr>
            <w:tcW w:w="1858" w:type="dxa"/>
            <w:vAlign w:val="center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720A9F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22.07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7782" w:type="dxa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0A9F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>0</w:t>
            </w:r>
            <w:r w:rsidRPr="00E75827">
              <w:rPr>
                <w:sz w:val="28"/>
                <w:szCs w:val="28"/>
              </w:rPr>
              <w:t xml:space="preserve"> </w:t>
            </w:r>
            <w:r w:rsidRPr="00720A9F">
              <w:rPr>
                <w:sz w:val="28"/>
                <w:szCs w:val="28"/>
              </w:rPr>
              <w:t>– 09:</w:t>
            </w:r>
            <w:r>
              <w:rPr>
                <w:sz w:val="28"/>
                <w:szCs w:val="28"/>
              </w:rPr>
              <w:t>3</w:t>
            </w:r>
            <w:r w:rsidRPr="00720A9F">
              <w:rPr>
                <w:sz w:val="28"/>
                <w:szCs w:val="28"/>
              </w:rPr>
              <w:t>0</w:t>
            </w:r>
            <w:r w:rsidRPr="00E75827">
              <w:rPr>
                <w:sz w:val="28"/>
                <w:szCs w:val="28"/>
              </w:rPr>
              <w:t xml:space="preserve"> –</w:t>
            </w:r>
            <w:r w:rsidRPr="00720A9F">
              <w:rPr>
                <w:sz w:val="28"/>
                <w:szCs w:val="28"/>
              </w:rPr>
              <w:t xml:space="preserve"> Завтрак 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2EB4">
              <w:rPr>
                <w:sz w:val="28"/>
                <w:szCs w:val="28"/>
              </w:rPr>
              <w:t xml:space="preserve">10:00- </w:t>
            </w:r>
            <w:r>
              <w:rPr>
                <w:sz w:val="28"/>
                <w:szCs w:val="28"/>
              </w:rPr>
              <w:t>Поездка в Туапсе «Город фонтанов»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центрального и местного пляжей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 – обед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16:00- пеший поход на местные водопады ( следующая группа)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19:00 – Акция «Сундук» приобретение сувениров в дорогу (п. Ольгинка)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19.15- сдать заметки для стенгазеты «Лето, Агрия и туристы СК «Компас»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 – 20.30 – ужин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21:00- Финал фотоконкурса </w:t>
            </w:r>
            <w:r w:rsidRPr="009663D6">
              <w:rPr>
                <w:sz w:val="28"/>
                <w:szCs w:val="28"/>
              </w:rPr>
              <w:t>« Лето в Агрии»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21:30-Подведение итогов. Награждение. Дискотека</w:t>
            </w: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5827">
              <w:rPr>
                <w:sz w:val="28"/>
                <w:szCs w:val="28"/>
              </w:rPr>
              <w:t>23:</w:t>
            </w:r>
            <w:r>
              <w:rPr>
                <w:sz w:val="28"/>
                <w:szCs w:val="28"/>
              </w:rPr>
              <w:t>3</w:t>
            </w:r>
            <w:r w:rsidRPr="00E75827">
              <w:rPr>
                <w:sz w:val="28"/>
                <w:szCs w:val="28"/>
              </w:rPr>
              <w:t>0 - отбой для детей</w:t>
            </w:r>
          </w:p>
          <w:p w:rsidR="00FB3116" w:rsidRPr="00E75827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B3116" w:rsidRPr="00E75827" w:rsidTr="00C47691">
        <w:trPr>
          <w:trHeight w:val="1520"/>
        </w:trPr>
        <w:tc>
          <w:tcPr>
            <w:tcW w:w="1858" w:type="dxa"/>
            <w:vAlign w:val="center"/>
          </w:tcPr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FB3116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23.07</w:t>
            </w:r>
          </w:p>
          <w:p w:rsidR="00FB3116" w:rsidRPr="00720A9F" w:rsidRDefault="00FB3116" w:rsidP="00C476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7782" w:type="dxa"/>
          </w:tcPr>
          <w:p w:rsidR="00FB3116" w:rsidRPr="009663D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3D6">
              <w:rPr>
                <w:sz w:val="28"/>
                <w:szCs w:val="28"/>
              </w:rPr>
              <w:t xml:space="preserve">9:00 – Завтрак </w:t>
            </w:r>
          </w:p>
          <w:p w:rsidR="00FB3116" w:rsidRPr="009663D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3D6">
              <w:rPr>
                <w:sz w:val="28"/>
                <w:szCs w:val="28"/>
              </w:rPr>
              <w:t>10:00 – купание в море</w:t>
            </w:r>
          </w:p>
          <w:p w:rsidR="00FB3116" w:rsidRPr="009663D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3D6">
              <w:rPr>
                <w:sz w:val="28"/>
                <w:szCs w:val="28"/>
              </w:rPr>
              <w:t>12:00 – сдача номеров в отеле</w:t>
            </w:r>
          </w:p>
          <w:p w:rsidR="00FB3116" w:rsidRPr="009663D6" w:rsidRDefault="00FB3116" w:rsidP="00C476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3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663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663D6">
              <w:rPr>
                <w:sz w:val="28"/>
                <w:szCs w:val="28"/>
              </w:rPr>
              <w:t>0- переезд на ж\д вокзал г Туапсе</w:t>
            </w:r>
          </w:p>
        </w:tc>
      </w:tr>
    </w:tbl>
    <w:p w:rsidR="00FB3116" w:rsidRPr="00AA3B8F" w:rsidRDefault="00FB3116" w:rsidP="009E58B0">
      <w:pPr>
        <w:jc w:val="center"/>
        <w:rPr>
          <w:b/>
        </w:rPr>
      </w:pPr>
    </w:p>
    <w:p w:rsidR="00FB3116" w:rsidRPr="00B30633" w:rsidRDefault="00FB3116" w:rsidP="009D779E">
      <w:pPr>
        <w:shd w:val="clear" w:color="auto" w:fill="FFFFFF"/>
        <w:spacing w:after="0" w:line="240" w:lineRule="auto"/>
        <w:ind w:right="675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30633">
        <w:rPr>
          <w:rFonts w:ascii="Times New Roman" w:hAnsi="Times New Roman"/>
          <w:b/>
          <w:iCs/>
          <w:sz w:val="28"/>
          <w:szCs w:val="28"/>
          <w:lang w:eastAsia="ru-RU"/>
        </w:rPr>
        <w:t>3.6.3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 w:rsidRPr="00B30633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Заключительный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этап</w:t>
      </w:r>
    </w:p>
    <w:p w:rsidR="00FB3116" w:rsidRPr="00443CE8" w:rsidRDefault="00FB3116" w:rsidP="009D779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B3116" w:rsidRPr="00B078A7" w:rsidRDefault="00FB3116" w:rsidP="00D031D8">
      <w:pPr>
        <w:tabs>
          <w:tab w:val="left" w:pos="543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 w:rsidRPr="00B078A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редполагаемые результаты</w:t>
      </w:r>
      <w:r w:rsidRPr="00B078A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078A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FB3116" w:rsidRDefault="00FB3116" w:rsidP="00ED25D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5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Семьи активно отдохнут и укрепят своё здоровье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лагере</w:t>
      </w:r>
    </w:p>
    <w:p w:rsidR="00FB3116" w:rsidRPr="00ED25DC" w:rsidRDefault="00FB3116" w:rsidP="00ED25D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5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завершения проекта подростки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взрослые</w:t>
      </w:r>
      <w:r w:rsidRPr="00ED25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получат опыт проведения интересного досуга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расширят свой кругозор</w:t>
      </w:r>
      <w:r w:rsidRPr="00ED25DC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</w:p>
    <w:p w:rsidR="00FB3116" w:rsidRDefault="00FB3116" w:rsidP="00ED25D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Пребывание в </w:t>
      </w:r>
      <w:r w:rsidRPr="00B078A7">
        <w:rPr>
          <w:rFonts w:ascii="Times New Roman" w:hAnsi="Times New Roman"/>
          <w:color w:val="000000"/>
          <w:sz w:val="28"/>
          <w:szCs w:val="28"/>
          <w:lang w:eastAsia="ru-RU"/>
        </w:rPr>
        <w:t>лагер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078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r w:rsidRPr="00443CE8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способствует сплочению семьи и установлению эмоционального контакта, взаимопониманию, сотрудничества между родителями и детьми, коррекции детско-родительских отношений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, реализации семейных ценностей.</w:t>
      </w:r>
    </w:p>
    <w:p w:rsidR="00FB3116" w:rsidRDefault="00FB3116" w:rsidP="00ED25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B3116" w:rsidRDefault="00FB3116" w:rsidP="009D779E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B3116" w:rsidRDefault="00FB3116" w:rsidP="009D779E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B3116" w:rsidRDefault="00FB3116" w:rsidP="009D779E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B3116" w:rsidRPr="009D779E" w:rsidRDefault="00FB3116" w:rsidP="009D779E">
      <w:pPr>
        <w:pStyle w:val="NormalWeb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9D779E">
        <w:rPr>
          <w:b/>
          <w:bCs/>
          <w:color w:val="000000"/>
          <w:sz w:val="28"/>
          <w:szCs w:val="28"/>
        </w:rPr>
        <w:t>. Заключение</w:t>
      </w:r>
    </w:p>
    <w:p w:rsidR="00FB3116" w:rsidRDefault="00FB3116" w:rsidP="00ED25DC">
      <w:pPr>
        <w:pStyle w:val="NormalWeb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Выездной  летний семейный лагерь </w:t>
      </w:r>
      <w:r w:rsidRPr="009D779E">
        <w:rPr>
          <w:color w:val="000000"/>
          <w:sz w:val="28"/>
          <w:szCs w:val="28"/>
        </w:rPr>
        <w:t xml:space="preserve">был организован на территории района </w:t>
      </w:r>
      <w:r>
        <w:rPr>
          <w:color w:val="000000"/>
          <w:sz w:val="28"/>
          <w:szCs w:val="28"/>
        </w:rPr>
        <w:t xml:space="preserve">впервые. Участниками стали родители и </w:t>
      </w:r>
      <w:r w:rsidRPr="009D779E">
        <w:rPr>
          <w:color w:val="000000"/>
          <w:sz w:val="28"/>
          <w:szCs w:val="28"/>
        </w:rPr>
        <w:t>ученики</w:t>
      </w:r>
      <w:r>
        <w:rPr>
          <w:color w:val="000000"/>
          <w:sz w:val="28"/>
          <w:szCs w:val="28"/>
        </w:rPr>
        <w:t xml:space="preserve"> 2 школ в возрасте от 8 до 17</w:t>
      </w:r>
      <w:r w:rsidRPr="009D779E">
        <w:rPr>
          <w:color w:val="000000"/>
          <w:sz w:val="28"/>
          <w:szCs w:val="28"/>
        </w:rPr>
        <w:t xml:space="preserve"> лет. </w:t>
      </w:r>
      <w:r>
        <w:rPr>
          <w:color w:val="000000"/>
          <w:sz w:val="28"/>
          <w:szCs w:val="28"/>
        </w:rPr>
        <w:t xml:space="preserve">Удачно было выбрано место для </w:t>
      </w:r>
      <w:r w:rsidRPr="009D779E">
        <w:rPr>
          <w:color w:val="000000"/>
          <w:sz w:val="28"/>
          <w:szCs w:val="28"/>
        </w:rPr>
        <w:t>лагеря</w:t>
      </w:r>
      <w:r>
        <w:rPr>
          <w:color w:val="000000"/>
          <w:sz w:val="28"/>
          <w:szCs w:val="28"/>
        </w:rPr>
        <w:t xml:space="preserve">, на побережье Черного моря, с удобной для тренировок и отдыха лесопарковой зоной. Пребывание в лагере </w:t>
      </w:r>
      <w:r w:rsidRPr="00D6482A">
        <w:rPr>
          <w:sz w:val="28"/>
          <w:szCs w:val="28"/>
        </w:rPr>
        <w:t>помогло сплотить ребят и родителей разного возраста в одну команду.</w:t>
      </w:r>
      <w:r>
        <w:rPr>
          <w:sz w:val="28"/>
          <w:szCs w:val="28"/>
        </w:rPr>
        <w:t xml:space="preserve"> </w:t>
      </w:r>
    </w:p>
    <w:p w:rsidR="00FB3116" w:rsidRDefault="00FB3116" w:rsidP="00770267">
      <w:pPr>
        <w:pStyle w:val="NormalWeb"/>
        <w:ind w:firstLine="708"/>
        <w:jc w:val="both"/>
        <w:rPr>
          <w:color w:val="000000"/>
          <w:sz w:val="28"/>
          <w:szCs w:val="28"/>
        </w:rPr>
      </w:pPr>
      <w:r w:rsidRPr="00374949">
        <w:rPr>
          <w:sz w:val="28"/>
          <w:szCs w:val="28"/>
        </w:rPr>
        <w:t>Режим дня современного подростка строго определен и часто исключает из жизни, какие бы то ни было яркие события. Поэтом</w:t>
      </w:r>
      <w:r w:rsidRPr="009D779E">
        <w:rPr>
          <w:color w:val="000000"/>
          <w:sz w:val="28"/>
          <w:szCs w:val="28"/>
        </w:rPr>
        <w:t>у в лагере мы предусмотрели разнообразные мероприятия, которые помогли преодолеть потребность в</w:t>
      </w:r>
      <w:r>
        <w:rPr>
          <w:color w:val="000000"/>
          <w:sz w:val="28"/>
          <w:szCs w:val="28"/>
        </w:rPr>
        <w:t xml:space="preserve"> новых, острых переживаниях. Многие участники смены</w:t>
      </w:r>
      <w:r w:rsidRPr="009D779E">
        <w:rPr>
          <w:color w:val="000000"/>
          <w:sz w:val="28"/>
          <w:szCs w:val="28"/>
        </w:rPr>
        <w:t xml:space="preserve"> впервые увидели </w:t>
      </w:r>
      <w:r>
        <w:rPr>
          <w:color w:val="000000"/>
          <w:sz w:val="28"/>
          <w:szCs w:val="28"/>
        </w:rPr>
        <w:t>море, трое детей, не умевших плавать научились держаться на воде.</w:t>
      </w:r>
      <w:r w:rsidRPr="009D779E">
        <w:rPr>
          <w:color w:val="000000"/>
          <w:sz w:val="28"/>
          <w:szCs w:val="28"/>
        </w:rPr>
        <w:t xml:space="preserve"> Программа была построена с учетом интересов и потребностей подростков.</w:t>
      </w:r>
      <w:r>
        <w:rPr>
          <w:color w:val="000000"/>
          <w:sz w:val="28"/>
          <w:szCs w:val="28"/>
        </w:rPr>
        <w:t xml:space="preserve"> Игры вызвали интерес не только</w:t>
      </w:r>
      <w:r w:rsidRPr="009D779E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,</w:t>
      </w:r>
      <w:r w:rsidRPr="00A93B60">
        <w:rPr>
          <w:color w:val="000000"/>
          <w:sz w:val="28"/>
          <w:szCs w:val="28"/>
        </w:rPr>
        <w:t xml:space="preserve"> </w:t>
      </w:r>
      <w:r w:rsidRPr="009D779E">
        <w:rPr>
          <w:color w:val="000000"/>
          <w:sz w:val="28"/>
          <w:szCs w:val="28"/>
        </w:rPr>
        <w:t>но и</w:t>
      </w:r>
      <w:r w:rsidRPr="00A93B60">
        <w:rPr>
          <w:color w:val="000000"/>
          <w:sz w:val="28"/>
          <w:szCs w:val="28"/>
        </w:rPr>
        <w:t xml:space="preserve"> </w:t>
      </w:r>
      <w:r w:rsidRPr="009D779E">
        <w:rPr>
          <w:color w:val="000000"/>
          <w:sz w:val="28"/>
          <w:szCs w:val="28"/>
        </w:rPr>
        <w:t>взрослых.</w:t>
      </w:r>
      <w:r>
        <w:rPr>
          <w:color w:val="000000"/>
          <w:sz w:val="28"/>
          <w:szCs w:val="28"/>
        </w:rPr>
        <w:t xml:space="preserve"> П</w:t>
      </w:r>
      <w:r w:rsidRPr="009D779E">
        <w:rPr>
          <w:color w:val="000000"/>
          <w:sz w:val="28"/>
          <w:szCs w:val="28"/>
        </w:rPr>
        <w:t xml:space="preserve">рограмма </w:t>
      </w:r>
      <w:r>
        <w:rPr>
          <w:color w:val="000000"/>
          <w:sz w:val="28"/>
          <w:szCs w:val="28"/>
        </w:rPr>
        <w:t>выездного семейного</w:t>
      </w:r>
      <w:r w:rsidRPr="009D779E">
        <w:rPr>
          <w:color w:val="000000"/>
          <w:sz w:val="28"/>
          <w:szCs w:val="28"/>
        </w:rPr>
        <w:t xml:space="preserve"> лагеря была реализована успешно. </w:t>
      </w:r>
    </w:p>
    <w:p w:rsidR="00FB3116" w:rsidRPr="009D779E" w:rsidRDefault="00FB3116" w:rsidP="00770267">
      <w:pPr>
        <w:pStyle w:val="NormalWeb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сказать, что изначально планировалось больше проводить тренировок, но были учтены пожелания родителей и детей</w:t>
      </w:r>
      <w:r>
        <w:rPr>
          <w:color w:val="000000"/>
          <w:sz w:val="28"/>
          <w:szCs w:val="28"/>
        </w:rPr>
        <w:tab/>
        <w:t xml:space="preserve">. Поэтому программа получилась более познавательной за счет поездок и экскурсий и развлекательной за счет конкурсов, игр и соревнований. </w:t>
      </w:r>
      <w:r w:rsidRPr="009D779E">
        <w:rPr>
          <w:color w:val="000000"/>
          <w:sz w:val="28"/>
          <w:szCs w:val="28"/>
        </w:rPr>
        <w:t xml:space="preserve">Организаторы программы </w:t>
      </w:r>
      <w:r>
        <w:rPr>
          <w:color w:val="000000"/>
          <w:sz w:val="28"/>
          <w:szCs w:val="28"/>
        </w:rPr>
        <w:t>внесли свой вклад в</w:t>
      </w:r>
      <w:r w:rsidRPr="009D779E">
        <w:rPr>
          <w:color w:val="000000"/>
          <w:sz w:val="28"/>
          <w:szCs w:val="28"/>
        </w:rPr>
        <w:t xml:space="preserve"> формирова</w:t>
      </w:r>
      <w:r>
        <w:rPr>
          <w:color w:val="000000"/>
          <w:sz w:val="28"/>
          <w:szCs w:val="28"/>
        </w:rPr>
        <w:t>ние</w:t>
      </w:r>
      <w:r w:rsidRPr="009D779E">
        <w:rPr>
          <w:color w:val="000000"/>
          <w:sz w:val="28"/>
          <w:szCs w:val="28"/>
        </w:rPr>
        <w:t xml:space="preserve"> социально - актив</w:t>
      </w:r>
      <w:r>
        <w:rPr>
          <w:color w:val="000000"/>
          <w:sz w:val="28"/>
          <w:szCs w:val="28"/>
        </w:rPr>
        <w:t>ной жизненной позиции подростка,</w:t>
      </w:r>
      <w:r w:rsidRPr="009D77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улучшение взаимоотношений в семьях.</w:t>
      </w:r>
      <w:r w:rsidRPr="009D77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Все, без исключения, участники смены поняли</w:t>
      </w:r>
      <w:r w:rsidRPr="009D779E">
        <w:rPr>
          <w:color w:val="000000"/>
          <w:sz w:val="28"/>
          <w:szCs w:val="28"/>
        </w:rPr>
        <w:t>, что интересной жизнь они могут сделать сами.</w:t>
      </w:r>
    </w:p>
    <w:p w:rsidR="00FB3116" w:rsidRDefault="00FB3116" w:rsidP="00ED25DC">
      <w:pPr>
        <w:pStyle w:val="NormalWeb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Положительные о</w:t>
      </w:r>
      <w:r w:rsidRPr="009D779E">
        <w:rPr>
          <w:color w:val="000000"/>
          <w:sz w:val="28"/>
          <w:szCs w:val="28"/>
        </w:rPr>
        <w:t>тзывы участников лагеря</w:t>
      </w:r>
      <w:r>
        <w:rPr>
          <w:color w:val="000000"/>
          <w:sz w:val="28"/>
          <w:szCs w:val="28"/>
        </w:rPr>
        <w:t xml:space="preserve"> о жизни в лагере</w:t>
      </w:r>
      <w:r w:rsidRPr="009D779E">
        <w:rPr>
          <w:color w:val="000000"/>
          <w:sz w:val="28"/>
          <w:szCs w:val="28"/>
        </w:rPr>
        <w:t xml:space="preserve"> говорят о том, что программа составлена </w:t>
      </w:r>
      <w:r>
        <w:rPr>
          <w:color w:val="000000"/>
          <w:sz w:val="28"/>
          <w:szCs w:val="28"/>
        </w:rPr>
        <w:t>верно, с учетом</w:t>
      </w:r>
      <w:r w:rsidRPr="009D77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возрастных особенностей</w:t>
      </w:r>
      <w:r w:rsidRPr="009D779E">
        <w:rPr>
          <w:color w:val="000000"/>
          <w:sz w:val="28"/>
          <w:szCs w:val="28"/>
        </w:rPr>
        <w:t xml:space="preserve"> подростков</w:t>
      </w:r>
      <w:r>
        <w:rPr>
          <w:color w:val="000000"/>
          <w:sz w:val="28"/>
          <w:szCs w:val="28"/>
        </w:rPr>
        <w:t xml:space="preserve"> и интересов взрослых</w:t>
      </w:r>
      <w:r w:rsidRPr="009D779E">
        <w:rPr>
          <w:color w:val="000000"/>
          <w:sz w:val="28"/>
          <w:szCs w:val="28"/>
        </w:rPr>
        <w:t>.</w:t>
      </w:r>
    </w:p>
    <w:p w:rsidR="00FB3116" w:rsidRDefault="00FB3116" w:rsidP="00770267">
      <w:pPr>
        <w:pStyle w:val="NormalWeb"/>
        <w:shd w:val="clear" w:color="auto" w:fill="FFFFFF"/>
        <w:rPr>
          <w:i/>
          <w:sz w:val="28"/>
          <w:szCs w:val="28"/>
        </w:rPr>
      </w:pPr>
      <w:r w:rsidRPr="00F84CFD">
        <w:rPr>
          <w:i/>
          <w:sz w:val="28"/>
          <w:szCs w:val="28"/>
        </w:rPr>
        <w:t>Гро</w:t>
      </w:r>
      <w:r>
        <w:rPr>
          <w:i/>
          <w:sz w:val="28"/>
          <w:szCs w:val="28"/>
        </w:rPr>
        <w:t>ш</w:t>
      </w:r>
      <w:r w:rsidRPr="00F84CFD">
        <w:rPr>
          <w:i/>
          <w:sz w:val="28"/>
          <w:szCs w:val="28"/>
        </w:rPr>
        <w:t>ева</w:t>
      </w:r>
      <w:r>
        <w:rPr>
          <w:i/>
          <w:sz w:val="28"/>
          <w:szCs w:val="28"/>
        </w:rPr>
        <w:t xml:space="preserve"> Н.В.</w:t>
      </w:r>
    </w:p>
    <w:p w:rsidR="00FB3116" w:rsidRPr="00F84CFD" w:rsidRDefault="00FB3116" w:rsidP="00F84CFD">
      <w:pPr>
        <w:pStyle w:val="NormalWeb"/>
        <w:shd w:val="clear" w:color="auto" w:fill="FFFFFF"/>
        <w:spacing w:before="0" w:before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- </w:t>
      </w:r>
      <w:r w:rsidRPr="00F84CFD">
        <w:rPr>
          <w:i/>
          <w:color w:val="000000"/>
          <w:sz w:val="28"/>
          <w:szCs w:val="28"/>
        </w:rPr>
        <w:t>Поездка в Ольгинку была наполнена эмоциями, очень разными, не всегда хорошими. Но это не помешало сложиться общему прекрасному впечатлению от пребывания на море!</w:t>
      </w:r>
      <w:r w:rsidRPr="00F84CFD">
        <w:rPr>
          <w:i/>
          <w:color w:val="000000"/>
          <w:sz w:val="28"/>
          <w:szCs w:val="28"/>
        </w:rPr>
        <w:br/>
        <w:t>Запомнилось многое. </w:t>
      </w:r>
      <w:r w:rsidRPr="00F84CFD">
        <w:rPr>
          <w:i/>
          <w:color w:val="000000"/>
          <w:sz w:val="28"/>
          <w:szCs w:val="28"/>
        </w:rPr>
        <w:br/>
        <w:t>Вечера, которые мы проводили с родителями, поездка в горы и аквапарк, купание в море и солнечные ванны на морском берегу, поход по горной реке к водопаду, знакомство с морскими обитателями.</w:t>
      </w:r>
      <w:r w:rsidRPr="00F84CFD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</w:t>
      </w:r>
      <w:r w:rsidRPr="00F84CFD">
        <w:rPr>
          <w:i/>
          <w:color w:val="000000"/>
          <w:sz w:val="28"/>
          <w:szCs w:val="28"/>
        </w:rPr>
        <w:t>Но самое главное, что все это время мы проводили вместе  с детьми.</w:t>
      </w:r>
      <w:r w:rsidRPr="00F84CFD">
        <w:rPr>
          <w:i/>
          <w:color w:val="000000"/>
          <w:sz w:val="28"/>
          <w:szCs w:val="28"/>
        </w:rPr>
        <w:br/>
        <w:t>В аквапарке было очень приятно видеть, как ребята все вместе катаются на горках, купаются и ныряют в бассейне, улыбаются и радуются, делятся эмоциями друг с другом.</w:t>
      </w:r>
      <w:r w:rsidRPr="00F84CFD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</w:t>
      </w:r>
      <w:r w:rsidRPr="00F84CFD">
        <w:rPr>
          <w:i/>
          <w:color w:val="000000"/>
          <w:sz w:val="28"/>
          <w:szCs w:val="28"/>
        </w:rPr>
        <w:t>Во время похода к водопаду и дальше по горной реке, пройдя 11 километров по воде и камням,  ни один из детей не пожаловался на усталость. И пусть тогда мы не дошли до истока реки, все же все были довольны этой вылазкой.</w:t>
      </w:r>
      <w:r w:rsidRPr="00F84CFD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</w:t>
      </w:r>
      <w:r w:rsidRPr="00F84CFD">
        <w:rPr>
          <w:i/>
          <w:color w:val="000000"/>
          <w:sz w:val="28"/>
          <w:szCs w:val="28"/>
        </w:rPr>
        <w:t>А с каким усердием и терпением дети расписывали камни на мастер-классе!</w:t>
      </w:r>
      <w:r>
        <w:rPr>
          <w:i/>
          <w:color w:val="000000"/>
          <w:sz w:val="28"/>
          <w:szCs w:val="28"/>
        </w:rPr>
        <w:t xml:space="preserve"> </w:t>
      </w:r>
      <w:r w:rsidRPr="00F84CFD">
        <w:rPr>
          <w:i/>
          <w:sz w:val="28"/>
          <w:szCs w:val="28"/>
        </w:rPr>
        <w:t>Эта поездка была настоящим приключением!</w:t>
      </w:r>
    </w:p>
    <w:p w:rsidR="00FB3116" w:rsidRDefault="00FB3116" w:rsidP="00770267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</w:p>
    <w:p w:rsidR="00FB3116" w:rsidRDefault="00FB3116" w:rsidP="00770267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Грошев Григорий, 14 лет</w:t>
      </w:r>
    </w:p>
    <w:p w:rsidR="00FB3116" w:rsidRPr="00321FDE" w:rsidRDefault="00FB3116" w:rsidP="00321FDE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  <w:r w:rsidRPr="00321FDE">
        <w:rPr>
          <w:i/>
          <w:color w:val="000000"/>
          <w:sz w:val="28"/>
          <w:szCs w:val="28"/>
        </w:rPr>
        <w:t xml:space="preserve">--Хоть я и мало куда ездил, но могу сказать, что поездка в Туапсе была одной из самых забавных, и весёлых. Постоянное общение с друзьями, конкурсы от руководителя и многое другое запомнилось в этой поездке! </w:t>
      </w:r>
      <w:r>
        <w:rPr>
          <w:i/>
          <w:color w:val="000000"/>
          <w:sz w:val="28"/>
          <w:szCs w:val="28"/>
        </w:rPr>
        <w:t xml:space="preserve">    </w:t>
      </w:r>
      <w:r w:rsidRPr="00321FDE">
        <w:rPr>
          <w:i/>
          <w:color w:val="000000"/>
          <w:sz w:val="28"/>
          <w:szCs w:val="28"/>
        </w:rPr>
        <w:t>Одно из самых моих незабываемых мест стал аквапарк Золотая Бухта. Я получил море позитива и экстрима, вместе со своими друзьями катаясь на довольно высоких, и местами опасных горках! Но самая запоминающаяся была горка "Камикадзе" Высотой в 25 метров!</w:t>
      </w:r>
      <w:r w:rsidRPr="00321FDE">
        <w:rPr>
          <w:i/>
          <w:color w:val="000000"/>
          <w:sz w:val="28"/>
          <w:szCs w:val="28"/>
        </w:rPr>
        <w:br/>
        <w:t xml:space="preserve">   Так же в этой поездке я побил свой рекорд по чеканке воланчика с партнёром - 86 раз!</w:t>
      </w:r>
      <w:r>
        <w:rPr>
          <w:i/>
          <w:color w:val="000000"/>
          <w:sz w:val="28"/>
          <w:szCs w:val="28"/>
        </w:rPr>
        <w:t xml:space="preserve"> (соревнование по бадминтону)</w:t>
      </w:r>
      <w:r w:rsidRPr="00321FDE">
        <w:rPr>
          <w:i/>
          <w:color w:val="000000"/>
          <w:sz w:val="28"/>
          <w:szCs w:val="28"/>
        </w:rPr>
        <w:t xml:space="preserve"> Было много </w:t>
      </w:r>
      <w:r>
        <w:rPr>
          <w:i/>
          <w:color w:val="000000"/>
          <w:sz w:val="28"/>
          <w:szCs w:val="28"/>
        </w:rPr>
        <w:t xml:space="preserve">всего </w:t>
      </w:r>
      <w:r w:rsidRPr="00321FDE">
        <w:rPr>
          <w:i/>
          <w:color w:val="000000"/>
          <w:sz w:val="28"/>
          <w:szCs w:val="28"/>
        </w:rPr>
        <w:t>интересного. Эта поездка могла быть даже самой лучшей, если бы не родители..</w:t>
      </w:r>
      <w:r>
        <w:rPr>
          <w:i/>
          <w:color w:val="000000"/>
          <w:sz w:val="28"/>
          <w:szCs w:val="28"/>
        </w:rPr>
        <w:t xml:space="preserve"> </w:t>
      </w:r>
      <w:r w:rsidRPr="00321FDE">
        <w:rPr>
          <w:i/>
          <w:color w:val="000000"/>
          <w:sz w:val="28"/>
          <w:szCs w:val="28"/>
        </w:rPr>
        <w:t xml:space="preserve">Их постоянные замечания </w:t>
      </w:r>
      <w:r>
        <w:rPr>
          <w:i/>
          <w:color w:val="000000"/>
          <w:sz w:val="28"/>
          <w:szCs w:val="28"/>
        </w:rPr>
        <w:t xml:space="preserve">немного </w:t>
      </w:r>
      <w:r w:rsidRPr="00321FDE">
        <w:rPr>
          <w:i/>
          <w:color w:val="000000"/>
          <w:sz w:val="28"/>
          <w:szCs w:val="28"/>
        </w:rPr>
        <w:t>мешали. А так, мне очень понравилось, в будущем хотелось бы больше таких мероприятий!</w:t>
      </w:r>
      <w:r w:rsidRPr="00321FDE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</w:t>
      </w:r>
      <w:r w:rsidRPr="00321FDE">
        <w:rPr>
          <w:i/>
          <w:color w:val="000000"/>
          <w:sz w:val="28"/>
          <w:szCs w:val="28"/>
        </w:rPr>
        <w:t>Отдельное спасибо нашему руководителю, Дунаевой О</w:t>
      </w:r>
      <w:r>
        <w:rPr>
          <w:i/>
          <w:color w:val="000000"/>
          <w:sz w:val="28"/>
          <w:szCs w:val="28"/>
        </w:rPr>
        <w:t>.</w:t>
      </w:r>
      <w:r w:rsidRPr="00321FDE">
        <w:rPr>
          <w:i/>
          <w:color w:val="000000"/>
          <w:sz w:val="28"/>
          <w:szCs w:val="28"/>
        </w:rPr>
        <w:t>В</w:t>
      </w:r>
      <w:r>
        <w:rPr>
          <w:i/>
          <w:color w:val="000000"/>
          <w:sz w:val="28"/>
          <w:szCs w:val="28"/>
        </w:rPr>
        <w:t>.</w:t>
      </w:r>
      <w:r w:rsidRPr="00321FDE">
        <w:rPr>
          <w:i/>
          <w:color w:val="000000"/>
          <w:sz w:val="28"/>
          <w:szCs w:val="28"/>
        </w:rPr>
        <w:t>, за всё проведённое время вместе! Мы вас любим!</w:t>
      </w:r>
    </w:p>
    <w:p w:rsidR="00FB3116" w:rsidRDefault="00FB3116" w:rsidP="00F84CFD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</w:p>
    <w:p w:rsidR="00FB3116" w:rsidRDefault="00FB3116" w:rsidP="00F84CFD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Устимов Д.Е.</w:t>
      </w:r>
    </w:p>
    <w:p w:rsidR="00FB3116" w:rsidRDefault="00FB3116" w:rsidP="00F84CFD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-Одно и наиболее ярких впечатлений - посещение водопадов «Две сестры» в окрестностях с. Тенгинка.  Путь к ним пролег по руслу горной речки Шажухо, которая в летнее время превратилась в небольшой прозрачный ручей с холодной водой. Именно поэтому мы могли подниматься по ступенькам слоистых горных пород, восхищаясь величием и изяществом природы. Водопады находятся на двух разных по высоте уровнях, разделенных ущельем, через которые мы переправились по вело- канатной дороге, кстати, единственной в России.</w:t>
      </w:r>
    </w:p>
    <w:p w:rsidR="00FB3116" w:rsidRDefault="00FB3116" w:rsidP="00F84CFD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Ниспадающие с высоты шести этажного дома потоки воды - поистине чарующее зрелище, которым хочется любоваться снова и снова!</w:t>
      </w:r>
    </w:p>
    <w:p w:rsidR="00FB3116" w:rsidRPr="00321FDE" w:rsidRDefault="00FB3116" w:rsidP="00ED25DC">
      <w:pPr>
        <w:pStyle w:val="NormalWeb"/>
        <w:spacing w:line="276" w:lineRule="auto"/>
        <w:jc w:val="both"/>
        <w:rPr>
          <w:b/>
          <w:i/>
          <w:color w:val="000000"/>
          <w:sz w:val="28"/>
          <w:szCs w:val="28"/>
        </w:rPr>
      </w:pPr>
    </w:p>
    <w:p w:rsidR="00FB3116" w:rsidRDefault="00FB3116" w:rsidP="00ED25DC">
      <w:pPr>
        <w:pStyle w:val="NormalWeb"/>
        <w:jc w:val="both"/>
        <w:rPr>
          <w:b/>
          <w:color w:val="000000"/>
          <w:sz w:val="28"/>
          <w:szCs w:val="28"/>
        </w:rPr>
      </w:pPr>
    </w:p>
    <w:p w:rsidR="00FB3116" w:rsidRDefault="00FB3116" w:rsidP="00B30633">
      <w:pPr>
        <w:pStyle w:val="NormalWeb"/>
        <w:rPr>
          <w:b/>
          <w:color w:val="000000"/>
          <w:sz w:val="28"/>
          <w:szCs w:val="28"/>
        </w:rPr>
      </w:pPr>
    </w:p>
    <w:p w:rsidR="00FB3116" w:rsidRDefault="00FB3116" w:rsidP="00B30633">
      <w:pPr>
        <w:pStyle w:val="NormalWeb"/>
        <w:rPr>
          <w:b/>
          <w:color w:val="000000"/>
          <w:sz w:val="28"/>
          <w:szCs w:val="28"/>
        </w:rPr>
      </w:pPr>
    </w:p>
    <w:p w:rsidR="00FB3116" w:rsidRDefault="00FB3116" w:rsidP="00B30633">
      <w:pPr>
        <w:pStyle w:val="NormalWeb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B3116" w:rsidRPr="00B30633" w:rsidRDefault="00FB3116" w:rsidP="00B30633">
      <w:pPr>
        <w:pStyle w:val="NormalWeb"/>
        <w:rPr>
          <w:b/>
          <w:color w:val="000000"/>
          <w:sz w:val="28"/>
          <w:szCs w:val="28"/>
        </w:rPr>
      </w:pPr>
      <w:r w:rsidRPr="00B30633">
        <w:rPr>
          <w:b/>
          <w:color w:val="000000"/>
          <w:sz w:val="28"/>
          <w:szCs w:val="28"/>
        </w:rPr>
        <w:t>5. Список литературы</w:t>
      </w:r>
    </w:p>
    <w:p w:rsidR="00FB3116" w:rsidRPr="00B30633" w:rsidRDefault="00FB3116" w:rsidP="00B30633">
      <w:pPr>
        <w:pStyle w:val="NormalWeb"/>
        <w:rPr>
          <w:color w:val="000000"/>
          <w:sz w:val="28"/>
          <w:szCs w:val="28"/>
        </w:rPr>
      </w:pPr>
      <w:r w:rsidRPr="00B30633">
        <w:rPr>
          <w:color w:val="000000"/>
          <w:sz w:val="28"/>
          <w:szCs w:val="28"/>
        </w:rPr>
        <w:t>1. Дополнительное образование в летнем лагере: авторские программы, занятия кружков/ авт.-сост.И.В.Куц – Волгоград: Учитель,2007</w:t>
      </w:r>
    </w:p>
    <w:p w:rsidR="00FB3116" w:rsidRPr="00B30633" w:rsidRDefault="00FB3116" w:rsidP="00B30633">
      <w:pPr>
        <w:pStyle w:val="NormalWeb"/>
        <w:rPr>
          <w:color w:val="000000"/>
          <w:sz w:val="28"/>
          <w:szCs w:val="28"/>
        </w:rPr>
      </w:pPr>
      <w:r w:rsidRPr="00B30633">
        <w:rPr>
          <w:color w:val="000000"/>
          <w:sz w:val="28"/>
          <w:szCs w:val="28"/>
        </w:rPr>
        <w:t>2. «Организация работы детских общественных объединений в летнее время» М.ГОУ ЦРСДОД, 2003г.</w:t>
      </w:r>
      <w:r>
        <w:rPr>
          <w:color w:val="000000"/>
          <w:sz w:val="28"/>
          <w:szCs w:val="28"/>
        </w:rPr>
        <w:t xml:space="preserve"> </w:t>
      </w:r>
      <w:r w:rsidRPr="00B30633">
        <w:rPr>
          <w:color w:val="000000"/>
          <w:sz w:val="28"/>
          <w:szCs w:val="28"/>
        </w:rPr>
        <w:t>(серия «Для педагогов, родителей и детей»)</w:t>
      </w:r>
    </w:p>
    <w:p w:rsidR="00FB3116" w:rsidRPr="00B30633" w:rsidRDefault="00FB3116" w:rsidP="00B30633">
      <w:pPr>
        <w:pStyle w:val="NormalWeb"/>
        <w:rPr>
          <w:color w:val="000000"/>
          <w:sz w:val="28"/>
          <w:szCs w:val="28"/>
        </w:rPr>
      </w:pPr>
      <w:r w:rsidRPr="00B30633">
        <w:rPr>
          <w:color w:val="000000"/>
          <w:sz w:val="28"/>
          <w:szCs w:val="28"/>
        </w:rPr>
        <w:t>3. Портфель вожатого: сценарии мероприятий; программы организации отдыха детей; практические материалы по овладению опытом вожатского мастерства/ авт. – сост. А.А. Маслов. -0 Волгоград: Учитель, 2007.</w:t>
      </w:r>
    </w:p>
    <w:p w:rsidR="00FB3116" w:rsidRPr="00B30633" w:rsidRDefault="00FB3116" w:rsidP="00B30633">
      <w:pPr>
        <w:pStyle w:val="NormalWeb"/>
        <w:rPr>
          <w:color w:val="000000"/>
          <w:sz w:val="28"/>
          <w:szCs w:val="28"/>
        </w:rPr>
      </w:pPr>
      <w:r w:rsidRPr="00B30633">
        <w:rPr>
          <w:color w:val="000000"/>
          <w:sz w:val="28"/>
          <w:szCs w:val="28"/>
        </w:rPr>
        <w:t>4.</w:t>
      </w:r>
      <w:r w:rsidRPr="00B3063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30633">
        <w:rPr>
          <w:color w:val="000000"/>
          <w:sz w:val="28"/>
          <w:szCs w:val="28"/>
        </w:rPr>
        <w:t>Смекалова</w:t>
      </w:r>
      <w:r w:rsidRPr="00B3063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30633">
        <w:rPr>
          <w:color w:val="000000"/>
          <w:sz w:val="28"/>
          <w:szCs w:val="28"/>
        </w:rPr>
        <w:t>Е.М.</w:t>
      </w:r>
      <w:r w:rsidRPr="00B30633">
        <w:rPr>
          <w:i/>
          <w:iCs/>
          <w:color w:val="000000"/>
          <w:sz w:val="28"/>
          <w:szCs w:val="28"/>
        </w:rPr>
        <w:t> </w:t>
      </w:r>
      <w:r w:rsidRPr="00B30633">
        <w:rPr>
          <w:color w:val="000000"/>
          <w:sz w:val="28"/>
          <w:szCs w:val="28"/>
        </w:rPr>
        <w:t>Школа лидерства: Методические рекомендации. – М.: ТЦ Сфера, 2006</w:t>
      </w:r>
    </w:p>
    <w:p w:rsidR="00FB3116" w:rsidRPr="00B30633" w:rsidRDefault="00FB3116" w:rsidP="00B30633">
      <w:pPr>
        <w:pStyle w:val="NormalWeb"/>
        <w:rPr>
          <w:color w:val="000000"/>
          <w:sz w:val="28"/>
          <w:szCs w:val="28"/>
        </w:rPr>
      </w:pPr>
      <w:r w:rsidRPr="00B30633">
        <w:rPr>
          <w:color w:val="000000"/>
          <w:sz w:val="28"/>
          <w:szCs w:val="28"/>
        </w:rPr>
        <w:t>5. Методические рекомендации по совершенствованию воспитательной и</w:t>
      </w:r>
    </w:p>
    <w:p w:rsidR="00FB3116" w:rsidRPr="00B30633" w:rsidRDefault="00FB3116" w:rsidP="00B30633">
      <w:pPr>
        <w:pStyle w:val="NormalWeb"/>
        <w:rPr>
          <w:color w:val="000000"/>
          <w:sz w:val="28"/>
          <w:szCs w:val="28"/>
        </w:rPr>
      </w:pPr>
      <w:r w:rsidRPr="00B30633">
        <w:rPr>
          <w:color w:val="000000"/>
          <w:sz w:val="28"/>
          <w:szCs w:val="28"/>
        </w:rPr>
        <w:t>образовательной работы в детских оздоровительных лагерях, по организации</w:t>
      </w:r>
    </w:p>
    <w:p w:rsidR="00FB3116" w:rsidRPr="00B30633" w:rsidRDefault="00FB3116" w:rsidP="00B30633">
      <w:pPr>
        <w:pStyle w:val="NormalWeb"/>
        <w:rPr>
          <w:color w:val="000000"/>
          <w:sz w:val="28"/>
          <w:szCs w:val="28"/>
        </w:rPr>
      </w:pPr>
      <w:r w:rsidRPr="00B30633">
        <w:rPr>
          <w:color w:val="000000"/>
          <w:sz w:val="28"/>
          <w:szCs w:val="28"/>
        </w:rPr>
        <w:t>досуга детей. Приложение № 2 к письму Минобрнауки России от 14.04.2011 г. № МД-463/012</w:t>
      </w:r>
    </w:p>
    <w:p w:rsidR="00FB3116" w:rsidRDefault="00FB3116" w:rsidP="00EF1C25">
      <w:pPr>
        <w:pStyle w:val="BodyText"/>
        <w:rPr>
          <w:color w:val="000000"/>
          <w:sz w:val="28"/>
        </w:rPr>
      </w:pPr>
      <w:r>
        <w:rPr>
          <w:color w:val="000000"/>
          <w:sz w:val="28"/>
          <w:szCs w:val="28"/>
        </w:rPr>
        <w:t>6.</w:t>
      </w:r>
      <w:r w:rsidRPr="00EF1C2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Туристские слеты и соревнования учащихся. (Учебно-методическое пособие. Составитель Ю.С.Константинов. ЦДЮТиК МО г.Москва. 2000 г.)</w:t>
      </w:r>
    </w:p>
    <w:p w:rsidR="00FB3116" w:rsidRDefault="00FB3116" w:rsidP="00EF1C25">
      <w:pPr>
        <w:pStyle w:val="BodyText"/>
        <w:rPr>
          <w:color w:val="000000"/>
          <w:sz w:val="28"/>
        </w:rPr>
      </w:pPr>
      <w:r>
        <w:rPr>
          <w:color w:val="000000"/>
          <w:sz w:val="28"/>
        </w:rPr>
        <w:t>7.В классе, в парке, в лесу. (Игры и соревнования юных туристов. Составитель Г.С.Усыскин. ЦДЮТ МО РФ г.Москва. 1996 г.)</w:t>
      </w:r>
    </w:p>
    <w:p w:rsidR="00FB3116" w:rsidRDefault="00FB3116" w:rsidP="00EF1C25">
      <w:pPr>
        <w:pStyle w:val="BodyText"/>
        <w:rPr>
          <w:color w:val="000000"/>
          <w:sz w:val="28"/>
        </w:rPr>
      </w:pPr>
      <w:r>
        <w:rPr>
          <w:color w:val="000000"/>
          <w:sz w:val="28"/>
        </w:rPr>
        <w:t>8.Вестник детско-юношеского туризма в России. (№ 2-3(30-31), 1999 г. ЦДЮТ МО РФ, г.Москва)</w:t>
      </w:r>
    </w:p>
    <w:p w:rsidR="00FB3116" w:rsidRPr="00EF1C25" w:rsidRDefault="00FB3116" w:rsidP="00EF1C25">
      <w:pPr>
        <w:pStyle w:val="BodyText"/>
        <w:rPr>
          <w:color w:val="000000"/>
          <w:sz w:val="28"/>
        </w:rPr>
      </w:pPr>
      <w:r>
        <w:rPr>
          <w:color w:val="000000"/>
          <w:sz w:val="28"/>
        </w:rPr>
        <w:t>9.В помощь туристскому организатору. Переправа (Программированные задания для контроля и закрепления знаний, ЦДЮТ МО РФ, Москва, 1996 г.)</w:t>
      </w:r>
    </w:p>
    <w:p w:rsidR="00FB3116" w:rsidRPr="00EF1C25" w:rsidRDefault="00FB3116" w:rsidP="00E268CC">
      <w:pPr>
        <w:pStyle w:val="NormalWeb"/>
        <w:rPr>
          <w:color w:val="000000"/>
          <w:sz w:val="28"/>
          <w:szCs w:val="28"/>
        </w:rPr>
      </w:pPr>
      <w:r w:rsidRPr="00EF1C25">
        <w:rPr>
          <w:color w:val="000000"/>
          <w:sz w:val="28"/>
          <w:szCs w:val="28"/>
        </w:rPr>
        <w:t xml:space="preserve">10. </w:t>
      </w:r>
      <w:r w:rsidRPr="00B30633">
        <w:rPr>
          <w:color w:val="000000"/>
          <w:sz w:val="28"/>
          <w:szCs w:val="28"/>
          <w:lang w:val="en-US"/>
        </w:rPr>
        <w:t>www</w:t>
      </w:r>
      <w:r w:rsidRPr="00EF1C25">
        <w:rPr>
          <w:color w:val="000000"/>
          <w:sz w:val="28"/>
          <w:szCs w:val="28"/>
        </w:rPr>
        <w:t>.</w:t>
      </w:r>
      <w:r w:rsidRPr="00B30633">
        <w:rPr>
          <w:color w:val="000000"/>
          <w:sz w:val="28"/>
          <w:szCs w:val="28"/>
          <w:lang w:val="en-US"/>
        </w:rPr>
        <w:t>festival</w:t>
      </w:r>
      <w:r w:rsidRPr="00EF1C25">
        <w:rPr>
          <w:color w:val="000000"/>
          <w:sz w:val="28"/>
          <w:szCs w:val="28"/>
        </w:rPr>
        <w:t>.1</w:t>
      </w:r>
      <w:r w:rsidRPr="00B30633">
        <w:rPr>
          <w:color w:val="000000"/>
          <w:sz w:val="28"/>
          <w:szCs w:val="28"/>
          <w:lang w:val="en-US"/>
        </w:rPr>
        <w:t>september</w:t>
      </w:r>
      <w:r w:rsidRPr="00EF1C25">
        <w:rPr>
          <w:color w:val="000000"/>
          <w:sz w:val="28"/>
          <w:szCs w:val="28"/>
        </w:rPr>
        <w:t>.</w:t>
      </w:r>
      <w:r w:rsidRPr="00B30633">
        <w:rPr>
          <w:color w:val="000000"/>
          <w:sz w:val="28"/>
          <w:szCs w:val="28"/>
          <w:lang w:val="en-US"/>
        </w:rPr>
        <w:t>ru</w:t>
      </w:r>
      <w:r w:rsidRPr="00EF1C25">
        <w:rPr>
          <w:color w:val="000000"/>
          <w:sz w:val="28"/>
          <w:szCs w:val="28"/>
        </w:rPr>
        <w:t>/</w:t>
      </w:r>
      <w:r w:rsidRPr="00B30633">
        <w:rPr>
          <w:color w:val="000000"/>
          <w:sz w:val="28"/>
          <w:szCs w:val="28"/>
          <w:lang w:val="en-US"/>
        </w:rPr>
        <w:t>articles</w:t>
      </w:r>
      <w:r w:rsidRPr="00EF1C25">
        <w:rPr>
          <w:color w:val="000000"/>
          <w:sz w:val="28"/>
          <w:szCs w:val="28"/>
        </w:rPr>
        <w:t>/583705/</w:t>
      </w:r>
    </w:p>
    <w:sectPr w:rsidR="00FB3116" w:rsidRPr="00EF1C25" w:rsidSect="00154046">
      <w:headerReference w:type="defaul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16" w:rsidRDefault="00FB3116" w:rsidP="00312512">
      <w:pPr>
        <w:spacing w:after="0" w:line="240" w:lineRule="auto"/>
      </w:pPr>
      <w:r>
        <w:separator/>
      </w:r>
    </w:p>
  </w:endnote>
  <w:endnote w:type="continuationSeparator" w:id="0">
    <w:p w:rsidR="00FB3116" w:rsidRDefault="00FB3116" w:rsidP="0031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16" w:rsidRDefault="00FB3116" w:rsidP="00312512">
      <w:pPr>
        <w:spacing w:after="0" w:line="240" w:lineRule="auto"/>
      </w:pPr>
      <w:r>
        <w:separator/>
      </w:r>
    </w:p>
  </w:footnote>
  <w:footnote w:type="continuationSeparator" w:id="0">
    <w:p w:rsidR="00FB3116" w:rsidRDefault="00FB3116" w:rsidP="0031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16" w:rsidRDefault="00FB3116">
    <w:pPr>
      <w:pStyle w:val="Header"/>
      <w:jc w:val="center"/>
    </w:pPr>
    <w:fldSimple w:instr="PAGE   \* MERGEFORMAT">
      <w:r>
        <w:rPr>
          <w:noProof/>
        </w:rPr>
        <w:t>21</w:t>
      </w:r>
    </w:fldSimple>
  </w:p>
  <w:p w:rsidR="00FB3116" w:rsidRDefault="00FB31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C2E0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D48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78D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927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E82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B61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942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DE1E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085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AC0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E71B7"/>
    <w:multiLevelType w:val="multilevel"/>
    <w:tmpl w:val="AB22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6E1BA1"/>
    <w:multiLevelType w:val="hybridMultilevel"/>
    <w:tmpl w:val="37A2C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11C0259"/>
    <w:multiLevelType w:val="hybridMultilevel"/>
    <w:tmpl w:val="63A6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627D54"/>
    <w:multiLevelType w:val="multilevel"/>
    <w:tmpl w:val="9140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13E0B"/>
    <w:multiLevelType w:val="hybridMultilevel"/>
    <w:tmpl w:val="BADC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B55D1B"/>
    <w:multiLevelType w:val="multilevel"/>
    <w:tmpl w:val="36C69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6F86A52"/>
    <w:multiLevelType w:val="multilevel"/>
    <w:tmpl w:val="44EA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2161E0"/>
    <w:multiLevelType w:val="multilevel"/>
    <w:tmpl w:val="577E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D42277"/>
    <w:multiLevelType w:val="multilevel"/>
    <w:tmpl w:val="DBC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FB126F"/>
    <w:multiLevelType w:val="hybridMultilevel"/>
    <w:tmpl w:val="121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3A34D8"/>
    <w:multiLevelType w:val="multilevel"/>
    <w:tmpl w:val="121E5B62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7B5DFE"/>
    <w:multiLevelType w:val="multilevel"/>
    <w:tmpl w:val="47EA4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AB719F"/>
    <w:multiLevelType w:val="multilevel"/>
    <w:tmpl w:val="570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1B3BF9"/>
    <w:multiLevelType w:val="hybridMultilevel"/>
    <w:tmpl w:val="4176D67E"/>
    <w:lvl w:ilvl="0" w:tplc="C8FCF7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435E3247"/>
    <w:multiLevelType w:val="multilevel"/>
    <w:tmpl w:val="096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FE2086"/>
    <w:multiLevelType w:val="multilevel"/>
    <w:tmpl w:val="9F18D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D8C3B96"/>
    <w:multiLevelType w:val="multilevel"/>
    <w:tmpl w:val="3FE8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9142C6"/>
    <w:multiLevelType w:val="multilevel"/>
    <w:tmpl w:val="D850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80749"/>
    <w:multiLevelType w:val="multilevel"/>
    <w:tmpl w:val="77BCF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153CF3"/>
    <w:multiLevelType w:val="hybridMultilevel"/>
    <w:tmpl w:val="9C1EA994"/>
    <w:lvl w:ilvl="0" w:tplc="E7E85A9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693093A"/>
    <w:multiLevelType w:val="multilevel"/>
    <w:tmpl w:val="50A8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5F2115"/>
    <w:multiLevelType w:val="multilevel"/>
    <w:tmpl w:val="D7B26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73EDA"/>
    <w:multiLevelType w:val="multilevel"/>
    <w:tmpl w:val="DF0EB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203A15"/>
    <w:multiLevelType w:val="multilevel"/>
    <w:tmpl w:val="FF54080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4">
    <w:nsid w:val="62AD4478"/>
    <w:multiLevelType w:val="multilevel"/>
    <w:tmpl w:val="CAB8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BA42BF"/>
    <w:multiLevelType w:val="multilevel"/>
    <w:tmpl w:val="AA1A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B72481F"/>
    <w:multiLevelType w:val="multilevel"/>
    <w:tmpl w:val="40EE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8051CD"/>
    <w:multiLevelType w:val="hybridMultilevel"/>
    <w:tmpl w:val="734A7914"/>
    <w:lvl w:ilvl="0" w:tplc="2A08EB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6B8B05E1"/>
    <w:multiLevelType w:val="multilevel"/>
    <w:tmpl w:val="8CE47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6AE39BC"/>
    <w:multiLevelType w:val="hybridMultilevel"/>
    <w:tmpl w:val="2018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11218E"/>
    <w:multiLevelType w:val="multilevel"/>
    <w:tmpl w:val="EC540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635892"/>
    <w:multiLevelType w:val="multilevel"/>
    <w:tmpl w:val="4DA2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FE0DCD"/>
    <w:multiLevelType w:val="multilevel"/>
    <w:tmpl w:val="3C98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14"/>
  </w:num>
  <w:num w:numId="5">
    <w:abstractNumId w:val="42"/>
  </w:num>
  <w:num w:numId="6">
    <w:abstractNumId w:val="25"/>
  </w:num>
  <w:num w:numId="7">
    <w:abstractNumId w:val="19"/>
  </w:num>
  <w:num w:numId="8">
    <w:abstractNumId w:val="37"/>
  </w:num>
  <w:num w:numId="9">
    <w:abstractNumId w:val="23"/>
  </w:num>
  <w:num w:numId="10">
    <w:abstractNumId w:val="28"/>
  </w:num>
  <w:num w:numId="11">
    <w:abstractNumId w:val="17"/>
  </w:num>
  <w:num w:numId="12">
    <w:abstractNumId w:val="22"/>
  </w:num>
  <w:num w:numId="13">
    <w:abstractNumId w:val="36"/>
  </w:num>
  <w:num w:numId="14">
    <w:abstractNumId w:val="31"/>
  </w:num>
  <w:num w:numId="15">
    <w:abstractNumId w:val="41"/>
  </w:num>
  <w:num w:numId="16">
    <w:abstractNumId w:val="15"/>
  </w:num>
  <w:num w:numId="17">
    <w:abstractNumId w:val="40"/>
  </w:num>
  <w:num w:numId="18">
    <w:abstractNumId w:val="35"/>
  </w:num>
  <w:num w:numId="19">
    <w:abstractNumId w:val="32"/>
  </w:num>
  <w:num w:numId="20">
    <w:abstractNumId w:val="10"/>
  </w:num>
  <w:num w:numId="21">
    <w:abstractNumId w:val="16"/>
  </w:num>
  <w:num w:numId="22">
    <w:abstractNumId w:val="38"/>
  </w:num>
  <w:num w:numId="23">
    <w:abstractNumId w:val="21"/>
  </w:num>
  <w:num w:numId="24">
    <w:abstractNumId w:val="27"/>
  </w:num>
  <w:num w:numId="25">
    <w:abstractNumId w:val="30"/>
  </w:num>
  <w:num w:numId="26">
    <w:abstractNumId w:val="18"/>
  </w:num>
  <w:num w:numId="27">
    <w:abstractNumId w:val="33"/>
  </w:num>
  <w:num w:numId="28">
    <w:abstractNumId w:val="34"/>
  </w:num>
  <w:num w:numId="29">
    <w:abstractNumId w:val="29"/>
  </w:num>
  <w:num w:numId="30">
    <w:abstractNumId w:val="39"/>
  </w:num>
  <w:num w:numId="31">
    <w:abstractNumId w:val="20"/>
  </w:num>
  <w:num w:numId="32">
    <w:abstractNumId w:val="12"/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C1D"/>
    <w:rsid w:val="00010A4A"/>
    <w:rsid w:val="00045013"/>
    <w:rsid w:val="00057935"/>
    <w:rsid w:val="00063024"/>
    <w:rsid w:val="000725AC"/>
    <w:rsid w:val="00080E0C"/>
    <w:rsid w:val="000A3092"/>
    <w:rsid w:val="000D2F6A"/>
    <w:rsid w:val="000E1946"/>
    <w:rsid w:val="000E27D1"/>
    <w:rsid w:val="000E51A6"/>
    <w:rsid w:val="000F4245"/>
    <w:rsid w:val="000F4739"/>
    <w:rsid w:val="00114D51"/>
    <w:rsid w:val="001319E0"/>
    <w:rsid w:val="00132447"/>
    <w:rsid w:val="00137FB8"/>
    <w:rsid w:val="00154046"/>
    <w:rsid w:val="00164533"/>
    <w:rsid w:val="00164B65"/>
    <w:rsid w:val="0017731E"/>
    <w:rsid w:val="001A1A16"/>
    <w:rsid w:val="001A40DA"/>
    <w:rsid w:val="001B236D"/>
    <w:rsid w:val="001B72D6"/>
    <w:rsid w:val="001C03F6"/>
    <w:rsid w:val="001C356D"/>
    <w:rsid w:val="001C3CE1"/>
    <w:rsid w:val="001D19DD"/>
    <w:rsid w:val="001D5736"/>
    <w:rsid w:val="001E04A5"/>
    <w:rsid w:val="00204359"/>
    <w:rsid w:val="00220710"/>
    <w:rsid w:val="00232EEE"/>
    <w:rsid w:val="00235E09"/>
    <w:rsid w:val="0024373A"/>
    <w:rsid w:val="0025717C"/>
    <w:rsid w:val="00271E05"/>
    <w:rsid w:val="00277116"/>
    <w:rsid w:val="00282AC2"/>
    <w:rsid w:val="002D2123"/>
    <w:rsid w:val="002D6688"/>
    <w:rsid w:val="003077A4"/>
    <w:rsid w:val="00312512"/>
    <w:rsid w:val="00314494"/>
    <w:rsid w:val="00315235"/>
    <w:rsid w:val="00321FDE"/>
    <w:rsid w:val="00337CEE"/>
    <w:rsid w:val="00374949"/>
    <w:rsid w:val="003763AE"/>
    <w:rsid w:val="00382FBA"/>
    <w:rsid w:val="003B3717"/>
    <w:rsid w:val="003C682D"/>
    <w:rsid w:val="00415BF9"/>
    <w:rsid w:val="00424168"/>
    <w:rsid w:val="0043449E"/>
    <w:rsid w:val="00436F47"/>
    <w:rsid w:val="00443CE8"/>
    <w:rsid w:val="00457A78"/>
    <w:rsid w:val="00463B97"/>
    <w:rsid w:val="00466B2D"/>
    <w:rsid w:val="004757DC"/>
    <w:rsid w:val="004858A9"/>
    <w:rsid w:val="00492E2F"/>
    <w:rsid w:val="004B2C9C"/>
    <w:rsid w:val="004B3E48"/>
    <w:rsid w:val="004C1939"/>
    <w:rsid w:val="004C20B1"/>
    <w:rsid w:val="004C3ADF"/>
    <w:rsid w:val="00505A01"/>
    <w:rsid w:val="005067DB"/>
    <w:rsid w:val="00506DFF"/>
    <w:rsid w:val="0053364D"/>
    <w:rsid w:val="00546F50"/>
    <w:rsid w:val="00572E4B"/>
    <w:rsid w:val="0058595B"/>
    <w:rsid w:val="00586F93"/>
    <w:rsid w:val="00593829"/>
    <w:rsid w:val="005B73C1"/>
    <w:rsid w:val="005C731E"/>
    <w:rsid w:val="00611AFD"/>
    <w:rsid w:val="00614763"/>
    <w:rsid w:val="006334EC"/>
    <w:rsid w:val="00652C1D"/>
    <w:rsid w:val="00655184"/>
    <w:rsid w:val="006561EB"/>
    <w:rsid w:val="0066553C"/>
    <w:rsid w:val="0068076D"/>
    <w:rsid w:val="006A5FC9"/>
    <w:rsid w:val="006A6B27"/>
    <w:rsid w:val="006A6F49"/>
    <w:rsid w:val="006F6B94"/>
    <w:rsid w:val="006F75DD"/>
    <w:rsid w:val="00720A9F"/>
    <w:rsid w:val="0072337C"/>
    <w:rsid w:val="00733055"/>
    <w:rsid w:val="00751FF0"/>
    <w:rsid w:val="0075439B"/>
    <w:rsid w:val="00770267"/>
    <w:rsid w:val="00793370"/>
    <w:rsid w:val="007A5ACF"/>
    <w:rsid w:val="00804A4D"/>
    <w:rsid w:val="00805FEB"/>
    <w:rsid w:val="0084039D"/>
    <w:rsid w:val="00841A88"/>
    <w:rsid w:val="00842155"/>
    <w:rsid w:val="0084788D"/>
    <w:rsid w:val="00847D9B"/>
    <w:rsid w:val="00872509"/>
    <w:rsid w:val="008728FC"/>
    <w:rsid w:val="00892E6F"/>
    <w:rsid w:val="008A029C"/>
    <w:rsid w:val="008A691E"/>
    <w:rsid w:val="008B11E6"/>
    <w:rsid w:val="008E1B97"/>
    <w:rsid w:val="008E21BA"/>
    <w:rsid w:val="00924B0B"/>
    <w:rsid w:val="00931C7E"/>
    <w:rsid w:val="00946D82"/>
    <w:rsid w:val="009573C8"/>
    <w:rsid w:val="009663D6"/>
    <w:rsid w:val="00971228"/>
    <w:rsid w:val="009838AF"/>
    <w:rsid w:val="00991058"/>
    <w:rsid w:val="009967CF"/>
    <w:rsid w:val="00997222"/>
    <w:rsid w:val="009A672F"/>
    <w:rsid w:val="009B4ED9"/>
    <w:rsid w:val="009B5B2B"/>
    <w:rsid w:val="009D779E"/>
    <w:rsid w:val="009E58B0"/>
    <w:rsid w:val="009F3CF4"/>
    <w:rsid w:val="009F6287"/>
    <w:rsid w:val="00A04B68"/>
    <w:rsid w:val="00A07ED2"/>
    <w:rsid w:val="00A13764"/>
    <w:rsid w:val="00A204AA"/>
    <w:rsid w:val="00A33150"/>
    <w:rsid w:val="00A359DF"/>
    <w:rsid w:val="00A44CDE"/>
    <w:rsid w:val="00A7448D"/>
    <w:rsid w:val="00A752F7"/>
    <w:rsid w:val="00A75E10"/>
    <w:rsid w:val="00A92AF4"/>
    <w:rsid w:val="00A93B60"/>
    <w:rsid w:val="00AA0455"/>
    <w:rsid w:val="00AA1859"/>
    <w:rsid w:val="00AA2F1A"/>
    <w:rsid w:val="00AA3B8F"/>
    <w:rsid w:val="00AB2E3A"/>
    <w:rsid w:val="00AB46C5"/>
    <w:rsid w:val="00AC2ADC"/>
    <w:rsid w:val="00AD2FEA"/>
    <w:rsid w:val="00AD3D44"/>
    <w:rsid w:val="00AE68AD"/>
    <w:rsid w:val="00B012EF"/>
    <w:rsid w:val="00B078A7"/>
    <w:rsid w:val="00B21C04"/>
    <w:rsid w:val="00B268C5"/>
    <w:rsid w:val="00B30633"/>
    <w:rsid w:val="00B43C72"/>
    <w:rsid w:val="00B44608"/>
    <w:rsid w:val="00B62422"/>
    <w:rsid w:val="00B9315E"/>
    <w:rsid w:val="00B95811"/>
    <w:rsid w:val="00B965AD"/>
    <w:rsid w:val="00BA33A0"/>
    <w:rsid w:val="00BF0F55"/>
    <w:rsid w:val="00BF10D3"/>
    <w:rsid w:val="00C217DD"/>
    <w:rsid w:val="00C372AD"/>
    <w:rsid w:val="00C44579"/>
    <w:rsid w:val="00C46D7C"/>
    <w:rsid w:val="00C47691"/>
    <w:rsid w:val="00C57A7A"/>
    <w:rsid w:val="00C57B43"/>
    <w:rsid w:val="00C6630B"/>
    <w:rsid w:val="00C92EB4"/>
    <w:rsid w:val="00CC2102"/>
    <w:rsid w:val="00CD0A5B"/>
    <w:rsid w:val="00CD5888"/>
    <w:rsid w:val="00CF3BAF"/>
    <w:rsid w:val="00D026D3"/>
    <w:rsid w:val="00D031D8"/>
    <w:rsid w:val="00D16B69"/>
    <w:rsid w:val="00D33FC8"/>
    <w:rsid w:val="00D540D7"/>
    <w:rsid w:val="00D54668"/>
    <w:rsid w:val="00D6482A"/>
    <w:rsid w:val="00D703AB"/>
    <w:rsid w:val="00D74AB6"/>
    <w:rsid w:val="00D81FDC"/>
    <w:rsid w:val="00D92D8F"/>
    <w:rsid w:val="00DD6BD5"/>
    <w:rsid w:val="00E039DE"/>
    <w:rsid w:val="00E07292"/>
    <w:rsid w:val="00E11217"/>
    <w:rsid w:val="00E16FD8"/>
    <w:rsid w:val="00E268CC"/>
    <w:rsid w:val="00E3337E"/>
    <w:rsid w:val="00E641CA"/>
    <w:rsid w:val="00E64830"/>
    <w:rsid w:val="00E75827"/>
    <w:rsid w:val="00EA532B"/>
    <w:rsid w:val="00EB540D"/>
    <w:rsid w:val="00EC00A2"/>
    <w:rsid w:val="00ED25DC"/>
    <w:rsid w:val="00EE6E42"/>
    <w:rsid w:val="00EF1C25"/>
    <w:rsid w:val="00F57F87"/>
    <w:rsid w:val="00F63059"/>
    <w:rsid w:val="00F74425"/>
    <w:rsid w:val="00F84CFD"/>
    <w:rsid w:val="00FB11FC"/>
    <w:rsid w:val="00FB1A61"/>
    <w:rsid w:val="00FB3116"/>
    <w:rsid w:val="00FD4285"/>
    <w:rsid w:val="00FE764C"/>
    <w:rsid w:val="00FF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1D"/>
    <w:pPr>
      <w:spacing w:after="200" w:line="276" w:lineRule="auto"/>
    </w:pPr>
    <w:rPr>
      <w:rFonts w:ascii="Calibri" w:hAnsi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16F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A4A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6FD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0A4A"/>
    <w:rPr>
      <w:rFonts w:ascii="Calibri Light" w:hAnsi="Calibri Light" w:cs="Times New Roman"/>
      <w:i/>
      <w:iCs/>
      <w:color w:val="2E74B5"/>
      <w:sz w:val="22"/>
    </w:rPr>
  </w:style>
  <w:style w:type="paragraph" w:styleId="NormalWeb">
    <w:name w:val="Normal (Web)"/>
    <w:basedOn w:val="Normal"/>
    <w:uiPriority w:val="99"/>
    <w:rsid w:val="00652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067DB"/>
    <w:pPr>
      <w:ind w:left="720"/>
      <w:contextualSpacing/>
    </w:pPr>
  </w:style>
  <w:style w:type="table" w:styleId="TableGrid">
    <w:name w:val="Table Grid"/>
    <w:basedOn w:val="TableNormal"/>
    <w:uiPriority w:val="99"/>
    <w:rsid w:val="000E19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3024"/>
    <w:rPr>
      <w:rFonts w:cs="Times New Roman"/>
      <w:color w:val="808080"/>
    </w:rPr>
  </w:style>
  <w:style w:type="character" w:customStyle="1" w:styleId="apple-converted-space">
    <w:name w:val="apple-converted-space"/>
    <w:basedOn w:val="DefaultParagraphFont"/>
    <w:uiPriority w:val="99"/>
    <w:rsid w:val="00235E0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16FD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F1C2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1C25"/>
    <w:rPr>
      <w:rFonts w:eastAsia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1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2512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rsid w:val="0031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2512"/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1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AFD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946D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B5B2B"/>
    <w:rPr>
      <w:rFonts w:cs="Times New Roman"/>
      <w:sz w:val="2"/>
      <w:lang w:eastAsia="en-US"/>
    </w:rPr>
  </w:style>
  <w:style w:type="paragraph" w:styleId="NoSpacing">
    <w:name w:val="No Spacing"/>
    <w:uiPriority w:val="99"/>
    <w:qFormat/>
    <w:rsid w:val="009E58B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58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1132</TotalTime>
  <Pages>21</Pages>
  <Words>4285</Words>
  <Characters>24429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122</cp:revision>
  <cp:lastPrinted>2016-11-01T08:41:00Z</cp:lastPrinted>
  <dcterms:created xsi:type="dcterms:W3CDTF">2016-10-19T11:13:00Z</dcterms:created>
  <dcterms:modified xsi:type="dcterms:W3CDTF">2019-08-05T12:20:00Z</dcterms:modified>
</cp:coreProperties>
</file>