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1E0" w:rsidRPr="002A5A34" w:rsidRDefault="00AF41E0" w:rsidP="005C24B7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2A5A34">
        <w:rPr>
          <w:rFonts w:ascii="Times New Roman" w:hAnsi="Times New Roman" w:cs="Times New Roman"/>
          <w:b/>
          <w:bCs/>
          <w:sz w:val="28"/>
          <w:szCs w:val="28"/>
        </w:rPr>
        <w:t>Квест - игра « Поиск лекарственного гостинца для лешего»</w:t>
      </w:r>
    </w:p>
    <w:p w:rsidR="00AF41E0" w:rsidRPr="00443361" w:rsidRDefault="00AF41E0" w:rsidP="00E44D94">
      <w:pPr>
        <w:ind w:left="42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Составила</w:t>
      </w:r>
      <w:r w:rsidRPr="00443361">
        <w:rPr>
          <w:rFonts w:ascii="Times New Roman" w:hAnsi="Times New Roman" w:cs="Times New Roman"/>
          <w:b/>
          <w:bCs/>
          <w:sz w:val="28"/>
          <w:szCs w:val="28"/>
        </w:rPr>
        <w:t xml:space="preserve">: Злобина О. Н. </w:t>
      </w:r>
    </w:p>
    <w:p w:rsidR="00AF41E0" w:rsidRDefault="00AF41E0" w:rsidP="000019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0019A6">
        <w:rPr>
          <w:rFonts w:ascii="Times New Roman" w:hAnsi="Times New Roman" w:cs="Times New Roman"/>
          <w:sz w:val="28"/>
          <w:szCs w:val="28"/>
        </w:rPr>
        <w:t>Формирование осознанного  отношения детей к растениям, помогающим здоровью человека.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1E0" w:rsidRDefault="00AF41E0" w:rsidP="001E7A1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Образовательные задачи: </w:t>
      </w:r>
    </w:p>
    <w:p w:rsidR="00AF41E0" w:rsidRDefault="00AF41E0" w:rsidP="001E7A13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Расширять и обогащать знания детей о лекарственных растениях. </w:t>
      </w:r>
    </w:p>
    <w:p w:rsidR="00AF41E0" w:rsidRDefault="00AF41E0" w:rsidP="00001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Развивающие 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1E0" w:rsidRDefault="00AF41E0" w:rsidP="000019A6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умения взаимодействовать со сверстниками; </w:t>
      </w:r>
    </w:p>
    <w:p w:rsidR="00AF41E0" w:rsidRDefault="00AF41E0" w:rsidP="000019A6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договариваться, слаженно работать совместно;</w:t>
      </w:r>
    </w:p>
    <w:p w:rsidR="00AF41E0" w:rsidRDefault="00AF41E0" w:rsidP="001E7A13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логически  мыслить, делать умозаключения.</w:t>
      </w:r>
    </w:p>
    <w:p w:rsidR="00AF41E0" w:rsidRDefault="00AF41E0" w:rsidP="000019A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Воспитательные задачи: </w:t>
      </w:r>
    </w:p>
    <w:p w:rsidR="00AF41E0" w:rsidRDefault="00AF41E0" w:rsidP="000019A6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природе, растительному миру.</w:t>
      </w:r>
    </w:p>
    <w:p w:rsidR="00AF41E0" w:rsidRDefault="00AF41E0" w:rsidP="000019A6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Доставить детям удовольствие от выполнения совместных заданий, согласовывать свои действия для достижения общей цели.</w:t>
      </w:r>
    </w:p>
    <w:p w:rsidR="00AF41E0" w:rsidRDefault="00AF41E0" w:rsidP="0027012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F41E0" w:rsidRDefault="00AF41E0" w:rsidP="00270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 w:rsidRPr="0027012B">
        <w:rPr>
          <w:rFonts w:ascii="Times New Roman" w:hAnsi="Times New Roman" w:cs="Times New Roman"/>
          <w:sz w:val="28"/>
          <w:szCs w:val="28"/>
        </w:rPr>
        <w:t>:  Кроссворд</w:t>
      </w:r>
      <w:r>
        <w:rPr>
          <w:rFonts w:ascii="Times New Roman" w:hAnsi="Times New Roman" w:cs="Times New Roman"/>
          <w:sz w:val="28"/>
          <w:szCs w:val="28"/>
        </w:rPr>
        <w:t>, игры-пазлы, шишка, ребус, «полоса препятствий»,  мешочек с книгой «Травник», леденцы с мятой.</w:t>
      </w:r>
    </w:p>
    <w:p w:rsidR="00AF41E0" w:rsidRPr="0027012B" w:rsidRDefault="00AF41E0" w:rsidP="00270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1E0" w:rsidRDefault="00AF41E0" w:rsidP="000019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7012B">
        <w:rPr>
          <w:rFonts w:ascii="Times New Roman" w:hAnsi="Times New Roman" w:cs="Times New Roman"/>
          <w:b/>
          <w:bCs/>
          <w:sz w:val="28"/>
          <w:szCs w:val="28"/>
        </w:rPr>
        <w:t>Ход игры</w:t>
      </w:r>
    </w:p>
    <w:p w:rsidR="00AF41E0" w:rsidRDefault="00AF41E0" w:rsidP="00001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Квест-игра проводиться на территории детского сада</w:t>
      </w:r>
    </w:p>
    <w:p w:rsidR="00AF41E0" w:rsidRPr="0027012B" w:rsidRDefault="00AF41E0" w:rsidP="00001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1E0" w:rsidRPr="00443361" w:rsidRDefault="00AF41E0" w:rsidP="00001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3361">
        <w:rPr>
          <w:rFonts w:ascii="Times New Roman" w:hAnsi="Times New Roman" w:cs="Times New Roman"/>
          <w:sz w:val="28"/>
          <w:szCs w:val="28"/>
        </w:rPr>
        <w:t xml:space="preserve"> ( Леший сидит на полянке, плачет, дети проходят мимо.)</w:t>
      </w:r>
    </w:p>
    <w:p w:rsidR="00AF41E0" w:rsidRPr="00443361" w:rsidRDefault="00AF41E0" w:rsidP="00443361">
      <w:pPr>
        <w:rPr>
          <w:rFonts w:ascii="Times New Roman" w:hAnsi="Times New Roman" w:cs="Times New Roman"/>
          <w:sz w:val="28"/>
          <w:szCs w:val="28"/>
        </w:rPr>
      </w:pPr>
      <w:r w:rsidRPr="00443361">
        <w:rPr>
          <w:rFonts w:ascii="Times New Roman" w:hAnsi="Times New Roman" w:cs="Times New Roman"/>
          <w:b/>
          <w:bCs/>
          <w:sz w:val="28"/>
          <w:szCs w:val="28"/>
        </w:rPr>
        <w:t>Вос</w:t>
      </w:r>
      <w:r>
        <w:rPr>
          <w:rFonts w:ascii="Times New Roman" w:hAnsi="Times New Roman" w:cs="Times New Roman"/>
          <w:b/>
          <w:bCs/>
          <w:sz w:val="28"/>
          <w:szCs w:val="28"/>
        </w:rPr>
        <w:t>питате</w:t>
      </w:r>
      <w:r w:rsidRPr="00443361">
        <w:rPr>
          <w:rFonts w:ascii="Times New Roman" w:hAnsi="Times New Roman" w:cs="Times New Roman"/>
          <w:b/>
          <w:bCs/>
          <w:sz w:val="28"/>
          <w:szCs w:val="28"/>
        </w:rPr>
        <w:t>ль</w:t>
      </w:r>
      <w:r w:rsidRPr="00443361">
        <w:rPr>
          <w:rFonts w:ascii="Times New Roman" w:hAnsi="Times New Roman" w:cs="Times New Roman"/>
          <w:sz w:val="28"/>
          <w:szCs w:val="28"/>
        </w:rPr>
        <w:t>: Ребята, кто это сидит? И плачет? А это же Лешенька!</w:t>
      </w:r>
    </w:p>
    <w:p w:rsidR="00AF41E0" w:rsidRPr="00443361" w:rsidRDefault="00AF41E0" w:rsidP="00443361">
      <w:pPr>
        <w:rPr>
          <w:rFonts w:ascii="Times New Roman" w:hAnsi="Times New Roman" w:cs="Times New Roman"/>
          <w:sz w:val="28"/>
          <w:szCs w:val="28"/>
        </w:rPr>
      </w:pPr>
      <w:r w:rsidRPr="00443361">
        <w:rPr>
          <w:rFonts w:ascii="Times New Roman" w:hAnsi="Times New Roman" w:cs="Times New Roman"/>
          <w:sz w:val="28"/>
          <w:szCs w:val="28"/>
        </w:rPr>
        <w:t>- Здравствуй. Леший! Что ты плачешь, горюешь?</w:t>
      </w:r>
    </w:p>
    <w:p w:rsidR="00AF41E0" w:rsidRPr="00443361" w:rsidRDefault="00AF41E0" w:rsidP="004433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здороваются с Лешей</w:t>
      </w:r>
      <w:r w:rsidRPr="00443361">
        <w:rPr>
          <w:rFonts w:ascii="Times New Roman" w:hAnsi="Times New Roman" w:cs="Times New Roman"/>
          <w:sz w:val="28"/>
          <w:szCs w:val="28"/>
        </w:rPr>
        <w:t>)</w:t>
      </w:r>
    </w:p>
    <w:p w:rsidR="00AF41E0" w:rsidRPr="00443361" w:rsidRDefault="00AF41E0" w:rsidP="00443361">
      <w:pPr>
        <w:rPr>
          <w:rFonts w:ascii="Times New Roman" w:hAnsi="Times New Roman" w:cs="Times New Roman"/>
          <w:sz w:val="28"/>
          <w:szCs w:val="28"/>
        </w:rPr>
      </w:pPr>
      <w:r w:rsidRPr="00443361">
        <w:rPr>
          <w:rFonts w:ascii="Times New Roman" w:hAnsi="Times New Roman" w:cs="Times New Roman"/>
          <w:b/>
          <w:bCs/>
          <w:sz w:val="28"/>
          <w:szCs w:val="28"/>
        </w:rPr>
        <w:t>Леший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3361">
        <w:rPr>
          <w:rFonts w:ascii="Times New Roman" w:hAnsi="Times New Roman" w:cs="Times New Roman"/>
          <w:sz w:val="28"/>
          <w:szCs w:val="28"/>
        </w:rPr>
        <w:t xml:space="preserve">- Здравствуйте, люди добрые. Да вот беда у меня,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443361">
        <w:rPr>
          <w:rFonts w:ascii="Times New Roman" w:hAnsi="Times New Roman" w:cs="Times New Roman"/>
          <w:sz w:val="28"/>
          <w:szCs w:val="28"/>
        </w:rPr>
        <w:t>хворал я, все никак не могу вылечится после весны. Так мне водяной прислал  гостинец- лекарство новое общеукрепляющие средство. Но про это прознала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361">
        <w:rPr>
          <w:rFonts w:ascii="Times New Roman" w:hAnsi="Times New Roman" w:cs="Times New Roman"/>
          <w:sz w:val="28"/>
          <w:szCs w:val="28"/>
        </w:rPr>
        <w:t xml:space="preserve">Баба-Яга. « Не гоже- говорит, - лечится таблетками, когда в </w:t>
      </w:r>
      <w:r>
        <w:rPr>
          <w:rFonts w:ascii="Times New Roman" w:hAnsi="Times New Roman" w:cs="Times New Roman"/>
          <w:sz w:val="28"/>
          <w:szCs w:val="28"/>
        </w:rPr>
        <w:t>лесу много целебных лекарственн</w:t>
      </w:r>
      <w:r w:rsidRPr="00443361">
        <w:rPr>
          <w:rFonts w:ascii="Times New Roman" w:hAnsi="Times New Roman" w:cs="Times New Roman"/>
          <w:sz w:val="28"/>
          <w:szCs w:val="28"/>
        </w:rPr>
        <w:t>ых трав. Вот и спрятала в вашем лесочке мой гостинец. Сказала: « С заданиями справишься-отыщешь свой гостинец, а нет, так тому и быть. Мне же одному не управиться, аль кто поможет?</w:t>
      </w:r>
    </w:p>
    <w:p w:rsidR="00AF41E0" w:rsidRPr="00443361" w:rsidRDefault="00AF41E0" w:rsidP="00443361">
      <w:pPr>
        <w:rPr>
          <w:rFonts w:ascii="Times New Roman" w:hAnsi="Times New Roman" w:cs="Times New Roman"/>
          <w:sz w:val="28"/>
          <w:szCs w:val="28"/>
        </w:rPr>
      </w:pPr>
      <w:r w:rsidRPr="00443361">
        <w:rPr>
          <w:rFonts w:ascii="Times New Roman" w:hAnsi="Times New Roman" w:cs="Times New Roman"/>
          <w:b/>
          <w:bCs/>
          <w:sz w:val="28"/>
          <w:szCs w:val="28"/>
        </w:rPr>
        <w:t>Вос</w:t>
      </w:r>
      <w:r>
        <w:rPr>
          <w:rFonts w:ascii="Times New Roman" w:hAnsi="Times New Roman" w:cs="Times New Roman"/>
          <w:b/>
          <w:bCs/>
          <w:sz w:val="28"/>
          <w:szCs w:val="28"/>
        </w:rPr>
        <w:t>питате</w:t>
      </w:r>
      <w:r w:rsidRPr="00443361">
        <w:rPr>
          <w:rFonts w:ascii="Times New Roman" w:hAnsi="Times New Roman" w:cs="Times New Roman"/>
          <w:b/>
          <w:bCs/>
          <w:sz w:val="28"/>
          <w:szCs w:val="28"/>
        </w:rPr>
        <w:t>ль</w:t>
      </w:r>
      <w:r w:rsidRPr="00443361">
        <w:rPr>
          <w:rFonts w:ascii="Times New Roman" w:hAnsi="Times New Roman" w:cs="Times New Roman"/>
          <w:sz w:val="28"/>
          <w:szCs w:val="28"/>
        </w:rPr>
        <w:t>: Ребята, поможем Лешеньке?</w:t>
      </w:r>
    </w:p>
    <w:p w:rsidR="00AF41E0" w:rsidRPr="00443361" w:rsidRDefault="00AF41E0" w:rsidP="00443361">
      <w:pPr>
        <w:rPr>
          <w:rFonts w:ascii="Times New Roman" w:hAnsi="Times New Roman" w:cs="Times New Roman"/>
          <w:sz w:val="28"/>
          <w:szCs w:val="28"/>
        </w:rPr>
      </w:pPr>
      <w:r w:rsidRPr="00443361">
        <w:rPr>
          <w:rFonts w:ascii="Times New Roman" w:hAnsi="Times New Roman" w:cs="Times New Roman"/>
          <w:sz w:val="28"/>
          <w:szCs w:val="28"/>
        </w:rPr>
        <w:t>Дети: Да!</w:t>
      </w:r>
    </w:p>
    <w:p w:rsidR="00AF41E0" w:rsidRPr="00443361" w:rsidRDefault="00AF41E0" w:rsidP="00443361">
      <w:pPr>
        <w:rPr>
          <w:rFonts w:ascii="Times New Roman" w:hAnsi="Times New Roman" w:cs="Times New Roman"/>
          <w:sz w:val="28"/>
          <w:szCs w:val="28"/>
        </w:rPr>
      </w:pPr>
      <w:r w:rsidRPr="00443361">
        <w:rPr>
          <w:rFonts w:ascii="Times New Roman" w:hAnsi="Times New Roman" w:cs="Times New Roman"/>
          <w:b/>
          <w:bCs/>
          <w:sz w:val="28"/>
          <w:szCs w:val="28"/>
        </w:rPr>
        <w:t xml:space="preserve">Леший: </w:t>
      </w:r>
      <w:r w:rsidRPr="00443361">
        <w:rPr>
          <w:rFonts w:ascii="Times New Roman" w:hAnsi="Times New Roman" w:cs="Times New Roman"/>
          <w:sz w:val="28"/>
          <w:szCs w:val="28"/>
        </w:rPr>
        <w:t>Вот 1 задание.</w:t>
      </w:r>
    </w:p>
    <w:p w:rsidR="00AF41E0" w:rsidRPr="00443361" w:rsidRDefault="00AF41E0" w:rsidP="00443361">
      <w:pPr>
        <w:rPr>
          <w:rFonts w:ascii="Times New Roman" w:hAnsi="Times New Roman" w:cs="Times New Roman"/>
          <w:sz w:val="28"/>
          <w:szCs w:val="28"/>
        </w:rPr>
      </w:pPr>
      <w:r w:rsidRPr="00443361">
        <w:rPr>
          <w:rFonts w:ascii="Times New Roman" w:hAnsi="Times New Roman" w:cs="Times New Roman"/>
          <w:b/>
          <w:bCs/>
          <w:sz w:val="28"/>
          <w:szCs w:val="28"/>
        </w:rPr>
        <w:t>Вос</w:t>
      </w:r>
      <w:r>
        <w:rPr>
          <w:rFonts w:ascii="Times New Roman" w:hAnsi="Times New Roman" w:cs="Times New Roman"/>
          <w:b/>
          <w:bCs/>
          <w:sz w:val="28"/>
          <w:szCs w:val="28"/>
        </w:rPr>
        <w:t>питате</w:t>
      </w:r>
      <w:r w:rsidRPr="00443361">
        <w:rPr>
          <w:rFonts w:ascii="Times New Roman" w:hAnsi="Times New Roman" w:cs="Times New Roman"/>
          <w:b/>
          <w:bCs/>
          <w:sz w:val="28"/>
          <w:szCs w:val="28"/>
        </w:rPr>
        <w:t>ль:</w:t>
      </w:r>
      <w:r w:rsidRPr="00443361">
        <w:rPr>
          <w:rFonts w:ascii="Times New Roman" w:hAnsi="Times New Roman" w:cs="Times New Roman"/>
          <w:sz w:val="28"/>
          <w:szCs w:val="28"/>
        </w:rPr>
        <w:t xml:space="preserve"> Так,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361">
        <w:rPr>
          <w:rFonts w:ascii="Times New Roman" w:hAnsi="Times New Roman" w:cs="Times New Roman"/>
          <w:sz w:val="28"/>
          <w:szCs w:val="28"/>
        </w:rPr>
        <w:t>Лешенька, это же кроссворд, мы сейчас с ребятами его решим.</w:t>
      </w:r>
    </w:p>
    <w:p w:rsidR="00AF41E0" w:rsidRPr="00443361" w:rsidRDefault="00AF41E0" w:rsidP="00443361">
      <w:pPr>
        <w:rPr>
          <w:rFonts w:ascii="Times New Roman" w:hAnsi="Times New Roman" w:cs="Times New Roman"/>
          <w:sz w:val="28"/>
          <w:szCs w:val="28"/>
        </w:rPr>
      </w:pPr>
      <w:r w:rsidRPr="00443361">
        <w:rPr>
          <w:rFonts w:ascii="Times New Roman" w:hAnsi="Times New Roman" w:cs="Times New Roman"/>
          <w:sz w:val="28"/>
          <w:szCs w:val="28"/>
        </w:rPr>
        <w:t>( решение кроссворда про лекарственные травы)</w:t>
      </w:r>
    </w:p>
    <w:p w:rsidR="00AF41E0" w:rsidRPr="00443361" w:rsidRDefault="00AF41E0" w:rsidP="00443361">
      <w:pPr>
        <w:rPr>
          <w:rFonts w:ascii="Times New Roman" w:hAnsi="Times New Roman" w:cs="Times New Roman"/>
          <w:sz w:val="28"/>
          <w:szCs w:val="28"/>
        </w:rPr>
      </w:pPr>
      <w:r w:rsidRPr="00443361">
        <w:rPr>
          <w:rFonts w:ascii="Times New Roman" w:hAnsi="Times New Roman" w:cs="Times New Roman"/>
          <w:b/>
          <w:bCs/>
          <w:sz w:val="28"/>
          <w:szCs w:val="28"/>
        </w:rPr>
        <w:t>Леший:</w:t>
      </w:r>
      <w:r w:rsidRPr="00443361">
        <w:rPr>
          <w:rFonts w:ascii="Times New Roman" w:hAnsi="Times New Roman" w:cs="Times New Roman"/>
          <w:sz w:val="28"/>
          <w:szCs w:val="28"/>
        </w:rPr>
        <w:t xml:space="preserve"> Хозяюшка, а вот здесь картинки- лекарственные травы, но я не смог их собрать, вы мне поможете?</w:t>
      </w:r>
    </w:p>
    <w:p w:rsidR="00AF41E0" w:rsidRPr="00443361" w:rsidRDefault="00AF41E0" w:rsidP="00443361">
      <w:pPr>
        <w:rPr>
          <w:rFonts w:ascii="Times New Roman" w:hAnsi="Times New Roman" w:cs="Times New Roman"/>
          <w:sz w:val="28"/>
          <w:szCs w:val="28"/>
        </w:rPr>
      </w:pPr>
      <w:r w:rsidRPr="00443361">
        <w:rPr>
          <w:rFonts w:ascii="Times New Roman" w:hAnsi="Times New Roman" w:cs="Times New Roman"/>
          <w:b/>
          <w:bCs/>
          <w:sz w:val="28"/>
          <w:szCs w:val="28"/>
        </w:rPr>
        <w:t>Вос</w:t>
      </w:r>
      <w:r>
        <w:rPr>
          <w:rFonts w:ascii="Times New Roman" w:hAnsi="Times New Roman" w:cs="Times New Roman"/>
          <w:b/>
          <w:bCs/>
          <w:sz w:val="28"/>
          <w:szCs w:val="28"/>
        </w:rPr>
        <w:t>питате</w:t>
      </w:r>
      <w:r w:rsidRPr="00443361">
        <w:rPr>
          <w:rFonts w:ascii="Times New Roman" w:hAnsi="Times New Roman" w:cs="Times New Roman"/>
          <w:b/>
          <w:bCs/>
          <w:sz w:val="28"/>
          <w:szCs w:val="28"/>
        </w:rPr>
        <w:t>ль</w:t>
      </w:r>
      <w:r w:rsidRPr="00443361">
        <w:rPr>
          <w:rFonts w:ascii="Times New Roman" w:hAnsi="Times New Roman" w:cs="Times New Roman"/>
          <w:sz w:val="28"/>
          <w:szCs w:val="28"/>
        </w:rPr>
        <w:t xml:space="preserve">: Конечно, правда, ребята! </w:t>
      </w:r>
    </w:p>
    <w:p w:rsidR="00AF41E0" w:rsidRPr="00443361" w:rsidRDefault="00AF41E0" w:rsidP="004433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43361">
        <w:rPr>
          <w:rFonts w:ascii="Times New Roman" w:hAnsi="Times New Roman" w:cs="Times New Roman"/>
          <w:b/>
          <w:bCs/>
          <w:sz w:val="28"/>
          <w:szCs w:val="28"/>
        </w:rPr>
        <w:t>Игра-пазл  « Сложи лекарственное растение»</w:t>
      </w:r>
    </w:p>
    <w:p w:rsidR="00AF41E0" w:rsidRPr="00443361" w:rsidRDefault="00AF41E0" w:rsidP="00443361">
      <w:pPr>
        <w:rPr>
          <w:rFonts w:ascii="Times New Roman" w:hAnsi="Times New Roman" w:cs="Times New Roman"/>
          <w:sz w:val="28"/>
          <w:szCs w:val="28"/>
        </w:rPr>
      </w:pPr>
      <w:r w:rsidRPr="00443361">
        <w:rPr>
          <w:rFonts w:ascii="Times New Roman" w:hAnsi="Times New Roman" w:cs="Times New Roman"/>
          <w:sz w:val="28"/>
          <w:szCs w:val="28"/>
        </w:rPr>
        <w:t xml:space="preserve">Леший: Ребята, а здесь проказница Баба- Яга устроила препятствия. Сможем ли мы с вами ее пройти? </w:t>
      </w:r>
    </w:p>
    <w:p w:rsidR="00AF41E0" w:rsidRPr="00443361" w:rsidRDefault="00AF41E0" w:rsidP="00443361">
      <w:pPr>
        <w:rPr>
          <w:rFonts w:ascii="Times New Roman" w:hAnsi="Times New Roman" w:cs="Times New Roman"/>
          <w:sz w:val="28"/>
          <w:szCs w:val="28"/>
        </w:rPr>
      </w:pPr>
      <w:r w:rsidRPr="00443361">
        <w:rPr>
          <w:rFonts w:ascii="Times New Roman" w:hAnsi="Times New Roman" w:cs="Times New Roman"/>
          <w:b/>
          <w:bCs/>
          <w:sz w:val="28"/>
          <w:szCs w:val="28"/>
        </w:rPr>
        <w:t>Вос</w:t>
      </w:r>
      <w:r>
        <w:rPr>
          <w:rFonts w:ascii="Times New Roman" w:hAnsi="Times New Roman" w:cs="Times New Roman"/>
          <w:b/>
          <w:bCs/>
          <w:sz w:val="28"/>
          <w:szCs w:val="28"/>
        </w:rPr>
        <w:t>питате</w:t>
      </w:r>
      <w:r w:rsidRPr="00443361">
        <w:rPr>
          <w:rFonts w:ascii="Times New Roman" w:hAnsi="Times New Roman" w:cs="Times New Roman"/>
          <w:b/>
          <w:bCs/>
          <w:sz w:val="28"/>
          <w:szCs w:val="28"/>
        </w:rPr>
        <w:t>ль</w:t>
      </w:r>
      <w:r w:rsidRPr="00443361">
        <w:rPr>
          <w:rFonts w:ascii="Times New Roman" w:hAnsi="Times New Roman" w:cs="Times New Roman"/>
          <w:sz w:val="28"/>
          <w:szCs w:val="28"/>
        </w:rPr>
        <w:t>: Да, Лешенька, ребята, я думаю, справятся с этим заданием.</w:t>
      </w:r>
    </w:p>
    <w:p w:rsidR="00AF41E0" w:rsidRPr="00443361" w:rsidRDefault="00AF41E0" w:rsidP="004433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43361">
        <w:rPr>
          <w:rFonts w:ascii="Times New Roman" w:hAnsi="Times New Roman" w:cs="Times New Roman"/>
          <w:b/>
          <w:bCs/>
          <w:sz w:val="28"/>
          <w:szCs w:val="28"/>
        </w:rPr>
        <w:t>Полоса препятствий</w:t>
      </w:r>
    </w:p>
    <w:p w:rsidR="00AF41E0" w:rsidRPr="00443361" w:rsidRDefault="00AF41E0" w:rsidP="00443361">
      <w:pPr>
        <w:rPr>
          <w:rFonts w:ascii="Times New Roman" w:hAnsi="Times New Roman" w:cs="Times New Roman"/>
          <w:sz w:val="28"/>
          <w:szCs w:val="28"/>
        </w:rPr>
      </w:pPr>
      <w:r w:rsidRPr="00443361">
        <w:rPr>
          <w:rFonts w:ascii="Times New Roman" w:hAnsi="Times New Roman" w:cs="Times New Roman"/>
          <w:b/>
          <w:bCs/>
          <w:sz w:val="28"/>
          <w:szCs w:val="28"/>
        </w:rPr>
        <w:t xml:space="preserve">Леший: </w:t>
      </w:r>
      <w:r w:rsidRPr="00443361">
        <w:rPr>
          <w:rFonts w:ascii="Times New Roman" w:hAnsi="Times New Roman" w:cs="Times New Roman"/>
          <w:sz w:val="28"/>
          <w:szCs w:val="28"/>
        </w:rPr>
        <w:t xml:space="preserve">Ребята, вот моя волшебная шишка. Давайте поиграем с ней. </w:t>
      </w:r>
    </w:p>
    <w:p w:rsidR="00AF41E0" w:rsidRPr="00443361" w:rsidRDefault="00AF41E0" w:rsidP="004433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43361">
        <w:rPr>
          <w:rFonts w:ascii="Times New Roman" w:hAnsi="Times New Roman" w:cs="Times New Roman"/>
          <w:b/>
          <w:bCs/>
          <w:sz w:val="28"/>
          <w:szCs w:val="28"/>
        </w:rPr>
        <w:t>Игра « Шишку бросай- на вопросы отвечай»</w:t>
      </w:r>
    </w:p>
    <w:p w:rsidR="00AF41E0" w:rsidRPr="00443361" w:rsidRDefault="00AF41E0" w:rsidP="00443361">
      <w:pPr>
        <w:rPr>
          <w:rFonts w:ascii="Times New Roman" w:hAnsi="Times New Roman" w:cs="Times New Roman"/>
          <w:sz w:val="28"/>
          <w:szCs w:val="28"/>
        </w:rPr>
      </w:pPr>
      <w:r w:rsidRPr="00443361">
        <w:rPr>
          <w:rFonts w:ascii="Times New Roman" w:hAnsi="Times New Roman" w:cs="Times New Roman"/>
          <w:sz w:val="28"/>
          <w:szCs w:val="28"/>
        </w:rPr>
        <w:t>( Леший бросает шишку, а воспитатель задает вопросы)</w:t>
      </w:r>
    </w:p>
    <w:p w:rsidR="00AF41E0" w:rsidRPr="00443361" w:rsidRDefault="00AF41E0" w:rsidP="00443361">
      <w:pPr>
        <w:rPr>
          <w:rFonts w:ascii="Times New Roman" w:hAnsi="Times New Roman" w:cs="Times New Roman"/>
          <w:sz w:val="28"/>
          <w:szCs w:val="28"/>
        </w:rPr>
      </w:pPr>
      <w:r w:rsidRPr="00443361">
        <w:rPr>
          <w:rFonts w:ascii="Times New Roman" w:hAnsi="Times New Roman" w:cs="Times New Roman"/>
          <w:b/>
          <w:bCs/>
          <w:sz w:val="28"/>
          <w:szCs w:val="28"/>
        </w:rPr>
        <w:t>Вос</w:t>
      </w:r>
      <w:r>
        <w:rPr>
          <w:rFonts w:ascii="Times New Roman" w:hAnsi="Times New Roman" w:cs="Times New Roman"/>
          <w:b/>
          <w:bCs/>
          <w:sz w:val="28"/>
          <w:szCs w:val="28"/>
        </w:rPr>
        <w:t>питате</w:t>
      </w:r>
      <w:r w:rsidRPr="00443361">
        <w:rPr>
          <w:rFonts w:ascii="Times New Roman" w:hAnsi="Times New Roman" w:cs="Times New Roman"/>
          <w:b/>
          <w:bCs/>
          <w:sz w:val="28"/>
          <w:szCs w:val="28"/>
        </w:rPr>
        <w:t>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3361">
        <w:rPr>
          <w:rFonts w:ascii="Times New Roman" w:hAnsi="Times New Roman" w:cs="Times New Roman"/>
          <w:sz w:val="28"/>
          <w:szCs w:val="28"/>
        </w:rPr>
        <w:t>Что такое лекарственное растение?</w:t>
      </w:r>
    </w:p>
    <w:p w:rsidR="00AF41E0" w:rsidRPr="00443361" w:rsidRDefault="00AF41E0" w:rsidP="00443361">
      <w:pPr>
        <w:rPr>
          <w:rFonts w:ascii="Times New Roman" w:hAnsi="Times New Roman" w:cs="Times New Roman"/>
          <w:sz w:val="28"/>
          <w:szCs w:val="28"/>
        </w:rPr>
      </w:pPr>
      <w:r w:rsidRPr="00443361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443361">
        <w:rPr>
          <w:rFonts w:ascii="Times New Roman" w:hAnsi="Times New Roman" w:cs="Times New Roman"/>
          <w:sz w:val="28"/>
          <w:szCs w:val="28"/>
        </w:rPr>
        <w:t xml:space="preserve"> Растения, которые помогают при различных болезнях.</w:t>
      </w:r>
    </w:p>
    <w:p w:rsidR="00AF41E0" w:rsidRPr="00443361" w:rsidRDefault="00AF41E0" w:rsidP="00443361">
      <w:pPr>
        <w:rPr>
          <w:rFonts w:ascii="Times New Roman" w:hAnsi="Times New Roman" w:cs="Times New Roman"/>
          <w:sz w:val="28"/>
          <w:szCs w:val="28"/>
        </w:rPr>
      </w:pPr>
      <w:r w:rsidRPr="00443361">
        <w:rPr>
          <w:rFonts w:ascii="Times New Roman" w:hAnsi="Times New Roman" w:cs="Times New Roman"/>
          <w:b/>
          <w:bCs/>
          <w:sz w:val="28"/>
          <w:szCs w:val="28"/>
        </w:rPr>
        <w:t>Вос</w:t>
      </w:r>
      <w:r>
        <w:rPr>
          <w:rFonts w:ascii="Times New Roman" w:hAnsi="Times New Roman" w:cs="Times New Roman"/>
          <w:b/>
          <w:bCs/>
          <w:sz w:val="28"/>
          <w:szCs w:val="28"/>
        </w:rPr>
        <w:t>питате</w:t>
      </w:r>
      <w:r w:rsidRPr="00443361">
        <w:rPr>
          <w:rFonts w:ascii="Times New Roman" w:hAnsi="Times New Roman" w:cs="Times New Roman"/>
          <w:b/>
          <w:bCs/>
          <w:sz w:val="28"/>
          <w:szCs w:val="28"/>
        </w:rPr>
        <w:t>ль</w:t>
      </w:r>
      <w:r w:rsidRPr="00443361">
        <w:rPr>
          <w:rFonts w:ascii="Times New Roman" w:hAnsi="Times New Roman" w:cs="Times New Roman"/>
          <w:sz w:val="28"/>
          <w:szCs w:val="28"/>
        </w:rPr>
        <w:t xml:space="preserve">: Где еще  используют лекарственные растения? </w:t>
      </w:r>
    </w:p>
    <w:p w:rsidR="00AF41E0" w:rsidRPr="00443361" w:rsidRDefault="00AF41E0" w:rsidP="00443361">
      <w:pPr>
        <w:rPr>
          <w:rFonts w:ascii="Times New Roman" w:hAnsi="Times New Roman" w:cs="Times New Roman"/>
          <w:sz w:val="28"/>
          <w:szCs w:val="28"/>
        </w:rPr>
      </w:pPr>
      <w:r w:rsidRPr="00443361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443361">
        <w:rPr>
          <w:rFonts w:ascii="Times New Roman" w:hAnsi="Times New Roman" w:cs="Times New Roman"/>
          <w:sz w:val="28"/>
          <w:szCs w:val="28"/>
        </w:rPr>
        <w:t xml:space="preserve">: Добавляют при изготовлении кремов, зубных паст, шампуней и т. д. </w:t>
      </w:r>
    </w:p>
    <w:p w:rsidR="00AF41E0" w:rsidRPr="00443361" w:rsidRDefault="00AF41E0" w:rsidP="00443361">
      <w:pPr>
        <w:rPr>
          <w:rFonts w:ascii="Times New Roman" w:hAnsi="Times New Roman" w:cs="Times New Roman"/>
          <w:sz w:val="28"/>
          <w:szCs w:val="28"/>
        </w:rPr>
      </w:pPr>
      <w:r w:rsidRPr="00443361">
        <w:rPr>
          <w:rFonts w:ascii="Times New Roman" w:hAnsi="Times New Roman" w:cs="Times New Roman"/>
          <w:b/>
          <w:bCs/>
          <w:sz w:val="28"/>
          <w:szCs w:val="28"/>
        </w:rPr>
        <w:t>Вос</w:t>
      </w:r>
      <w:r>
        <w:rPr>
          <w:rFonts w:ascii="Times New Roman" w:hAnsi="Times New Roman" w:cs="Times New Roman"/>
          <w:b/>
          <w:bCs/>
          <w:sz w:val="28"/>
          <w:szCs w:val="28"/>
        </w:rPr>
        <w:t>питате</w:t>
      </w:r>
      <w:r w:rsidRPr="00443361">
        <w:rPr>
          <w:rFonts w:ascii="Times New Roman" w:hAnsi="Times New Roman" w:cs="Times New Roman"/>
          <w:b/>
          <w:bCs/>
          <w:sz w:val="28"/>
          <w:szCs w:val="28"/>
        </w:rPr>
        <w:t>ль:</w:t>
      </w:r>
      <w:r w:rsidRPr="00443361">
        <w:rPr>
          <w:rFonts w:ascii="Times New Roman" w:hAnsi="Times New Roman" w:cs="Times New Roman"/>
          <w:sz w:val="28"/>
          <w:szCs w:val="28"/>
        </w:rPr>
        <w:t xml:space="preserve"> В какую погоду собирают лекарственные травы?</w:t>
      </w:r>
    </w:p>
    <w:p w:rsidR="00AF41E0" w:rsidRPr="00443361" w:rsidRDefault="00AF41E0" w:rsidP="00443361">
      <w:pPr>
        <w:rPr>
          <w:rFonts w:ascii="Times New Roman" w:hAnsi="Times New Roman" w:cs="Times New Roman"/>
          <w:sz w:val="28"/>
          <w:szCs w:val="28"/>
        </w:rPr>
      </w:pPr>
      <w:r w:rsidRPr="00443361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443361">
        <w:rPr>
          <w:rFonts w:ascii="Times New Roman" w:hAnsi="Times New Roman" w:cs="Times New Roman"/>
          <w:sz w:val="28"/>
          <w:szCs w:val="28"/>
        </w:rPr>
        <w:t>: В сухую, солнечную погоду,</w:t>
      </w:r>
    </w:p>
    <w:p w:rsidR="00AF41E0" w:rsidRPr="00443361" w:rsidRDefault="00AF41E0" w:rsidP="00443361">
      <w:pPr>
        <w:rPr>
          <w:rFonts w:ascii="Times New Roman" w:hAnsi="Times New Roman" w:cs="Times New Roman"/>
          <w:sz w:val="28"/>
          <w:szCs w:val="28"/>
        </w:rPr>
      </w:pPr>
      <w:r w:rsidRPr="00443361">
        <w:rPr>
          <w:rFonts w:ascii="Times New Roman" w:hAnsi="Times New Roman" w:cs="Times New Roman"/>
          <w:b/>
          <w:bCs/>
          <w:sz w:val="28"/>
          <w:szCs w:val="28"/>
        </w:rPr>
        <w:t>Вос</w:t>
      </w:r>
      <w:r>
        <w:rPr>
          <w:rFonts w:ascii="Times New Roman" w:hAnsi="Times New Roman" w:cs="Times New Roman"/>
          <w:b/>
          <w:bCs/>
          <w:sz w:val="28"/>
          <w:szCs w:val="28"/>
        </w:rPr>
        <w:t>питате</w:t>
      </w:r>
      <w:r w:rsidRPr="00443361">
        <w:rPr>
          <w:rFonts w:ascii="Times New Roman" w:hAnsi="Times New Roman" w:cs="Times New Roman"/>
          <w:b/>
          <w:bCs/>
          <w:sz w:val="28"/>
          <w:szCs w:val="28"/>
        </w:rPr>
        <w:t>ль</w:t>
      </w:r>
      <w:r w:rsidRPr="00443361">
        <w:rPr>
          <w:rFonts w:ascii="Times New Roman" w:hAnsi="Times New Roman" w:cs="Times New Roman"/>
          <w:sz w:val="28"/>
          <w:szCs w:val="28"/>
        </w:rPr>
        <w:t>: Где нужно собирать лекарственные травы?</w:t>
      </w:r>
    </w:p>
    <w:p w:rsidR="00AF41E0" w:rsidRPr="00443361" w:rsidRDefault="00AF41E0" w:rsidP="00443361">
      <w:pPr>
        <w:rPr>
          <w:rFonts w:ascii="Times New Roman" w:hAnsi="Times New Roman" w:cs="Times New Roman"/>
          <w:sz w:val="28"/>
          <w:szCs w:val="28"/>
        </w:rPr>
      </w:pPr>
      <w:r w:rsidRPr="00443361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44336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361">
        <w:rPr>
          <w:rFonts w:ascii="Times New Roman" w:hAnsi="Times New Roman" w:cs="Times New Roman"/>
          <w:sz w:val="28"/>
          <w:szCs w:val="28"/>
        </w:rPr>
        <w:t>В лесу, на лугу, у реки, подальше от дорог.</w:t>
      </w:r>
    </w:p>
    <w:p w:rsidR="00AF41E0" w:rsidRPr="00443361" w:rsidRDefault="00AF41E0" w:rsidP="00443361">
      <w:pPr>
        <w:rPr>
          <w:rFonts w:ascii="Times New Roman" w:hAnsi="Times New Roman" w:cs="Times New Roman"/>
          <w:sz w:val="28"/>
          <w:szCs w:val="28"/>
        </w:rPr>
      </w:pPr>
      <w:r w:rsidRPr="00443361">
        <w:rPr>
          <w:rFonts w:ascii="Times New Roman" w:hAnsi="Times New Roman" w:cs="Times New Roman"/>
          <w:b/>
          <w:bCs/>
          <w:sz w:val="28"/>
          <w:szCs w:val="28"/>
        </w:rPr>
        <w:t>Вос</w:t>
      </w:r>
      <w:r>
        <w:rPr>
          <w:rFonts w:ascii="Times New Roman" w:hAnsi="Times New Roman" w:cs="Times New Roman"/>
          <w:b/>
          <w:bCs/>
          <w:sz w:val="28"/>
          <w:szCs w:val="28"/>
        </w:rPr>
        <w:t>питате</w:t>
      </w:r>
      <w:r w:rsidRPr="00443361">
        <w:rPr>
          <w:rFonts w:ascii="Times New Roman" w:hAnsi="Times New Roman" w:cs="Times New Roman"/>
          <w:b/>
          <w:bCs/>
          <w:sz w:val="28"/>
          <w:szCs w:val="28"/>
        </w:rPr>
        <w:t>ль</w:t>
      </w:r>
      <w:r w:rsidRPr="00443361">
        <w:rPr>
          <w:rFonts w:ascii="Times New Roman" w:hAnsi="Times New Roman" w:cs="Times New Roman"/>
          <w:sz w:val="28"/>
          <w:szCs w:val="28"/>
        </w:rPr>
        <w:t>: Можно ли самим без врача лечиться лекарственными растениями? Почему нельзя?</w:t>
      </w:r>
    </w:p>
    <w:p w:rsidR="00AF41E0" w:rsidRPr="00443361" w:rsidRDefault="00AF41E0" w:rsidP="00443361">
      <w:pPr>
        <w:rPr>
          <w:rFonts w:ascii="Times New Roman" w:hAnsi="Times New Roman" w:cs="Times New Roman"/>
          <w:sz w:val="28"/>
          <w:szCs w:val="28"/>
        </w:rPr>
      </w:pPr>
      <w:r w:rsidRPr="002A5A34">
        <w:rPr>
          <w:rFonts w:ascii="Times New Roman" w:hAnsi="Times New Roman" w:cs="Times New Roman"/>
          <w:b/>
          <w:bCs/>
          <w:sz w:val="28"/>
          <w:szCs w:val="28"/>
        </w:rPr>
        <w:t>Вос</w:t>
      </w:r>
      <w:r>
        <w:rPr>
          <w:rFonts w:ascii="Times New Roman" w:hAnsi="Times New Roman" w:cs="Times New Roman"/>
          <w:b/>
          <w:bCs/>
          <w:sz w:val="28"/>
          <w:szCs w:val="28"/>
        </w:rPr>
        <w:t>питате</w:t>
      </w:r>
      <w:r w:rsidRPr="002A5A34">
        <w:rPr>
          <w:rFonts w:ascii="Times New Roman" w:hAnsi="Times New Roman" w:cs="Times New Roman"/>
          <w:b/>
          <w:bCs/>
          <w:sz w:val="28"/>
          <w:szCs w:val="28"/>
        </w:rPr>
        <w:t>ль</w:t>
      </w:r>
      <w:r w:rsidRPr="00443361">
        <w:rPr>
          <w:rFonts w:ascii="Times New Roman" w:hAnsi="Times New Roman" w:cs="Times New Roman"/>
          <w:sz w:val="28"/>
          <w:szCs w:val="28"/>
        </w:rPr>
        <w:t>: Надо ли беречь лекарственное растение? Рвать попусту, топтать?</w:t>
      </w:r>
    </w:p>
    <w:p w:rsidR="00AF41E0" w:rsidRPr="00443361" w:rsidRDefault="00AF41E0" w:rsidP="00443361">
      <w:pPr>
        <w:rPr>
          <w:rFonts w:ascii="Times New Roman" w:hAnsi="Times New Roman" w:cs="Times New Roman"/>
          <w:sz w:val="28"/>
          <w:szCs w:val="28"/>
        </w:rPr>
      </w:pPr>
      <w:r w:rsidRPr="00443361">
        <w:rPr>
          <w:rFonts w:ascii="Times New Roman" w:hAnsi="Times New Roman" w:cs="Times New Roman"/>
          <w:sz w:val="28"/>
          <w:szCs w:val="28"/>
        </w:rPr>
        <w:t>( Ответы детей)</w:t>
      </w:r>
    </w:p>
    <w:p w:rsidR="00AF41E0" w:rsidRPr="00443361" w:rsidRDefault="00AF41E0" w:rsidP="00443361">
      <w:pPr>
        <w:rPr>
          <w:rFonts w:ascii="Times New Roman" w:hAnsi="Times New Roman" w:cs="Times New Roman"/>
          <w:sz w:val="28"/>
          <w:szCs w:val="28"/>
        </w:rPr>
      </w:pPr>
      <w:r w:rsidRPr="00443361">
        <w:rPr>
          <w:rFonts w:ascii="Times New Roman" w:hAnsi="Times New Roman" w:cs="Times New Roman"/>
          <w:b/>
          <w:bCs/>
          <w:sz w:val="28"/>
          <w:szCs w:val="28"/>
        </w:rPr>
        <w:t>Вос</w:t>
      </w:r>
      <w:r>
        <w:rPr>
          <w:rFonts w:ascii="Times New Roman" w:hAnsi="Times New Roman" w:cs="Times New Roman"/>
          <w:b/>
          <w:bCs/>
          <w:sz w:val="28"/>
          <w:szCs w:val="28"/>
        </w:rPr>
        <w:t>питате</w:t>
      </w:r>
      <w:r w:rsidRPr="00443361">
        <w:rPr>
          <w:rFonts w:ascii="Times New Roman" w:hAnsi="Times New Roman" w:cs="Times New Roman"/>
          <w:b/>
          <w:bCs/>
          <w:sz w:val="28"/>
          <w:szCs w:val="28"/>
        </w:rPr>
        <w:t>ль:</w:t>
      </w:r>
      <w:r w:rsidRPr="00443361">
        <w:rPr>
          <w:rFonts w:ascii="Times New Roman" w:hAnsi="Times New Roman" w:cs="Times New Roman"/>
          <w:sz w:val="28"/>
          <w:szCs w:val="28"/>
        </w:rPr>
        <w:t xml:space="preserve"> Скажите, пожалуйста, какая травка помогает при кашле, простуде, боли в горле?</w:t>
      </w:r>
    </w:p>
    <w:p w:rsidR="00AF41E0" w:rsidRPr="00443361" w:rsidRDefault="00AF41E0" w:rsidP="00443361">
      <w:pPr>
        <w:rPr>
          <w:rFonts w:ascii="Times New Roman" w:hAnsi="Times New Roman" w:cs="Times New Roman"/>
          <w:sz w:val="28"/>
          <w:szCs w:val="28"/>
        </w:rPr>
      </w:pPr>
      <w:r w:rsidRPr="00443361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Ромашка, шалфей, зверобой</w:t>
      </w:r>
    </w:p>
    <w:p w:rsidR="00AF41E0" w:rsidRPr="00443361" w:rsidRDefault="00AF41E0" w:rsidP="00443361">
      <w:pPr>
        <w:rPr>
          <w:rFonts w:ascii="Times New Roman" w:hAnsi="Times New Roman" w:cs="Times New Roman"/>
          <w:sz w:val="28"/>
          <w:szCs w:val="28"/>
        </w:rPr>
      </w:pPr>
      <w:r w:rsidRPr="00443361">
        <w:rPr>
          <w:rFonts w:ascii="Times New Roman" w:hAnsi="Times New Roman" w:cs="Times New Roman"/>
          <w:b/>
          <w:bCs/>
          <w:sz w:val="28"/>
          <w:szCs w:val="28"/>
        </w:rPr>
        <w:t>Вос</w:t>
      </w:r>
      <w:r>
        <w:rPr>
          <w:rFonts w:ascii="Times New Roman" w:hAnsi="Times New Roman" w:cs="Times New Roman"/>
          <w:b/>
          <w:bCs/>
          <w:sz w:val="28"/>
          <w:szCs w:val="28"/>
        </w:rPr>
        <w:t>питате</w:t>
      </w:r>
      <w:r w:rsidRPr="00443361">
        <w:rPr>
          <w:rFonts w:ascii="Times New Roman" w:hAnsi="Times New Roman" w:cs="Times New Roman"/>
          <w:b/>
          <w:bCs/>
          <w:sz w:val="28"/>
          <w:szCs w:val="28"/>
        </w:rPr>
        <w:t>ль</w:t>
      </w:r>
      <w:r w:rsidRPr="00443361">
        <w:rPr>
          <w:rFonts w:ascii="Times New Roman" w:hAnsi="Times New Roman" w:cs="Times New Roman"/>
          <w:sz w:val="28"/>
          <w:szCs w:val="28"/>
        </w:rPr>
        <w:t>: А какая поможет при ушибах и ссадинах?</w:t>
      </w:r>
    </w:p>
    <w:p w:rsidR="00AF41E0" w:rsidRPr="00443361" w:rsidRDefault="00AF41E0" w:rsidP="00443361">
      <w:pPr>
        <w:rPr>
          <w:rFonts w:ascii="Times New Roman" w:hAnsi="Times New Roman" w:cs="Times New Roman"/>
          <w:sz w:val="28"/>
          <w:szCs w:val="28"/>
        </w:rPr>
      </w:pPr>
      <w:r w:rsidRPr="00443361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443361">
        <w:rPr>
          <w:rFonts w:ascii="Times New Roman" w:hAnsi="Times New Roman" w:cs="Times New Roman"/>
          <w:sz w:val="28"/>
          <w:szCs w:val="28"/>
        </w:rPr>
        <w:t xml:space="preserve"> Подорожник.</w:t>
      </w:r>
    </w:p>
    <w:p w:rsidR="00AF41E0" w:rsidRPr="00443361" w:rsidRDefault="00AF41E0" w:rsidP="00443361">
      <w:pPr>
        <w:rPr>
          <w:rFonts w:ascii="Times New Roman" w:hAnsi="Times New Roman" w:cs="Times New Roman"/>
          <w:sz w:val="28"/>
          <w:szCs w:val="28"/>
        </w:rPr>
      </w:pPr>
      <w:r w:rsidRPr="00443361">
        <w:rPr>
          <w:rFonts w:ascii="Times New Roman" w:hAnsi="Times New Roman" w:cs="Times New Roman"/>
          <w:b/>
          <w:bCs/>
          <w:sz w:val="28"/>
          <w:szCs w:val="28"/>
        </w:rPr>
        <w:t>Вос</w:t>
      </w:r>
      <w:r>
        <w:rPr>
          <w:rFonts w:ascii="Times New Roman" w:hAnsi="Times New Roman" w:cs="Times New Roman"/>
          <w:b/>
          <w:bCs/>
          <w:sz w:val="28"/>
          <w:szCs w:val="28"/>
        </w:rPr>
        <w:t>питате</w:t>
      </w:r>
      <w:r w:rsidRPr="00443361">
        <w:rPr>
          <w:rFonts w:ascii="Times New Roman" w:hAnsi="Times New Roman" w:cs="Times New Roman"/>
          <w:b/>
          <w:bCs/>
          <w:sz w:val="28"/>
          <w:szCs w:val="28"/>
        </w:rPr>
        <w:t>ль:</w:t>
      </w:r>
      <w:r w:rsidRPr="00443361">
        <w:rPr>
          <w:rFonts w:ascii="Times New Roman" w:hAnsi="Times New Roman" w:cs="Times New Roman"/>
          <w:sz w:val="28"/>
          <w:szCs w:val="28"/>
        </w:rPr>
        <w:t xml:space="preserve"> При температур</w:t>
      </w:r>
      <w:r>
        <w:rPr>
          <w:rFonts w:ascii="Times New Roman" w:hAnsi="Times New Roman" w:cs="Times New Roman"/>
          <w:sz w:val="28"/>
          <w:szCs w:val="28"/>
        </w:rPr>
        <w:t xml:space="preserve">е и </w:t>
      </w:r>
      <w:r w:rsidRPr="00443361">
        <w:rPr>
          <w:rFonts w:ascii="Times New Roman" w:hAnsi="Times New Roman" w:cs="Times New Roman"/>
          <w:sz w:val="28"/>
          <w:szCs w:val="28"/>
        </w:rPr>
        <w:t xml:space="preserve"> какая травка нам поможет ее сбить?</w:t>
      </w:r>
    </w:p>
    <w:p w:rsidR="00AF41E0" w:rsidRPr="00443361" w:rsidRDefault="00AF41E0" w:rsidP="00443361">
      <w:pPr>
        <w:rPr>
          <w:rFonts w:ascii="Times New Roman" w:hAnsi="Times New Roman" w:cs="Times New Roman"/>
          <w:sz w:val="28"/>
          <w:szCs w:val="28"/>
        </w:rPr>
      </w:pPr>
      <w:r w:rsidRPr="00443361">
        <w:rPr>
          <w:rFonts w:ascii="Times New Roman" w:hAnsi="Times New Roman" w:cs="Times New Roman"/>
          <w:b/>
          <w:bCs/>
          <w:sz w:val="28"/>
          <w:szCs w:val="28"/>
        </w:rPr>
        <w:t xml:space="preserve"> Дети</w:t>
      </w:r>
      <w:r w:rsidRPr="00443361">
        <w:rPr>
          <w:rFonts w:ascii="Times New Roman" w:hAnsi="Times New Roman" w:cs="Times New Roman"/>
          <w:sz w:val="28"/>
          <w:szCs w:val="28"/>
        </w:rPr>
        <w:t>: Малина.</w:t>
      </w:r>
    </w:p>
    <w:p w:rsidR="00AF41E0" w:rsidRPr="00443361" w:rsidRDefault="00AF41E0" w:rsidP="00443361">
      <w:pPr>
        <w:rPr>
          <w:rFonts w:ascii="Times New Roman" w:hAnsi="Times New Roman" w:cs="Times New Roman"/>
          <w:sz w:val="28"/>
          <w:szCs w:val="28"/>
        </w:rPr>
      </w:pPr>
      <w:r w:rsidRPr="00443361">
        <w:rPr>
          <w:rFonts w:ascii="Times New Roman" w:hAnsi="Times New Roman" w:cs="Times New Roman"/>
          <w:b/>
          <w:bCs/>
          <w:sz w:val="28"/>
          <w:szCs w:val="28"/>
        </w:rPr>
        <w:t>Леший:</w:t>
      </w:r>
      <w:r w:rsidRPr="00443361">
        <w:rPr>
          <w:rFonts w:ascii="Times New Roman" w:hAnsi="Times New Roman" w:cs="Times New Roman"/>
          <w:sz w:val="28"/>
          <w:szCs w:val="28"/>
        </w:rPr>
        <w:t xml:space="preserve"> Спасибо, ребята еще с одним заданием справились, пойдем дальше. Смотрите, здесь зашифровано какое-то слово.</w:t>
      </w:r>
    </w:p>
    <w:p w:rsidR="00AF41E0" w:rsidRPr="00443361" w:rsidRDefault="00AF41E0" w:rsidP="00443361">
      <w:pPr>
        <w:rPr>
          <w:rFonts w:ascii="Times New Roman" w:hAnsi="Times New Roman" w:cs="Times New Roman"/>
          <w:sz w:val="28"/>
          <w:szCs w:val="28"/>
        </w:rPr>
      </w:pPr>
      <w:r w:rsidRPr="00443361">
        <w:rPr>
          <w:rFonts w:ascii="Times New Roman" w:hAnsi="Times New Roman" w:cs="Times New Roman"/>
          <w:b/>
          <w:bCs/>
          <w:sz w:val="28"/>
          <w:szCs w:val="28"/>
        </w:rPr>
        <w:t>Вос</w:t>
      </w:r>
      <w:r>
        <w:rPr>
          <w:rFonts w:ascii="Times New Roman" w:hAnsi="Times New Roman" w:cs="Times New Roman"/>
          <w:b/>
          <w:bCs/>
          <w:sz w:val="28"/>
          <w:szCs w:val="28"/>
        </w:rPr>
        <w:t>питате</w:t>
      </w:r>
      <w:r w:rsidRPr="00443361">
        <w:rPr>
          <w:rFonts w:ascii="Times New Roman" w:hAnsi="Times New Roman" w:cs="Times New Roman"/>
          <w:b/>
          <w:bCs/>
          <w:sz w:val="28"/>
          <w:szCs w:val="28"/>
        </w:rPr>
        <w:t>ль:</w:t>
      </w:r>
      <w:r w:rsidRPr="00443361">
        <w:rPr>
          <w:rFonts w:ascii="Times New Roman" w:hAnsi="Times New Roman" w:cs="Times New Roman"/>
          <w:sz w:val="28"/>
          <w:szCs w:val="28"/>
        </w:rPr>
        <w:t xml:space="preserve"> Надо из картинки- предмета взять первую букву. И мы узнаем, какое слово зашифровано. </w:t>
      </w:r>
    </w:p>
    <w:p w:rsidR="00AF41E0" w:rsidRPr="00443361" w:rsidRDefault="00AF41E0" w:rsidP="004433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43361">
        <w:rPr>
          <w:rFonts w:ascii="Times New Roman" w:hAnsi="Times New Roman" w:cs="Times New Roman"/>
          <w:b/>
          <w:bCs/>
          <w:sz w:val="28"/>
          <w:szCs w:val="28"/>
        </w:rPr>
        <w:t>Игра « Угадай слово»</w:t>
      </w:r>
    </w:p>
    <w:p w:rsidR="00AF41E0" w:rsidRPr="00443361" w:rsidRDefault="00AF41E0" w:rsidP="00443361">
      <w:pPr>
        <w:rPr>
          <w:rFonts w:ascii="Times New Roman" w:hAnsi="Times New Roman" w:cs="Times New Roman"/>
          <w:sz w:val="28"/>
          <w:szCs w:val="28"/>
        </w:rPr>
      </w:pPr>
      <w:r w:rsidRPr="00443361">
        <w:rPr>
          <w:rFonts w:ascii="Times New Roman" w:hAnsi="Times New Roman" w:cs="Times New Roman"/>
          <w:b/>
          <w:bCs/>
          <w:sz w:val="28"/>
          <w:szCs w:val="28"/>
        </w:rPr>
        <w:t>Леший: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3361">
        <w:rPr>
          <w:rFonts w:ascii="Times New Roman" w:hAnsi="Times New Roman" w:cs="Times New Roman"/>
          <w:sz w:val="28"/>
          <w:szCs w:val="28"/>
        </w:rPr>
        <w:t xml:space="preserve">Ребята, с этим заданием ребусом я вообще справиться не могу. </w:t>
      </w:r>
    </w:p>
    <w:p w:rsidR="00AF41E0" w:rsidRPr="00443361" w:rsidRDefault="00AF41E0" w:rsidP="00443361">
      <w:pPr>
        <w:rPr>
          <w:rFonts w:ascii="Times New Roman" w:hAnsi="Times New Roman" w:cs="Times New Roman"/>
          <w:sz w:val="28"/>
          <w:szCs w:val="28"/>
        </w:rPr>
      </w:pPr>
      <w:r w:rsidRPr="00443361">
        <w:rPr>
          <w:rFonts w:ascii="Times New Roman" w:hAnsi="Times New Roman" w:cs="Times New Roman"/>
          <w:b/>
          <w:bCs/>
          <w:sz w:val="28"/>
          <w:szCs w:val="28"/>
        </w:rPr>
        <w:t>Вос</w:t>
      </w:r>
      <w:r>
        <w:rPr>
          <w:rFonts w:ascii="Times New Roman" w:hAnsi="Times New Roman" w:cs="Times New Roman"/>
          <w:b/>
          <w:bCs/>
          <w:sz w:val="28"/>
          <w:szCs w:val="28"/>
        </w:rPr>
        <w:t>питате</w:t>
      </w:r>
      <w:r w:rsidRPr="00443361">
        <w:rPr>
          <w:rFonts w:ascii="Times New Roman" w:hAnsi="Times New Roman" w:cs="Times New Roman"/>
          <w:b/>
          <w:bCs/>
          <w:sz w:val="28"/>
          <w:szCs w:val="28"/>
        </w:rPr>
        <w:t>ль</w:t>
      </w:r>
      <w:r w:rsidRPr="00443361">
        <w:rPr>
          <w:rFonts w:ascii="Times New Roman" w:hAnsi="Times New Roman" w:cs="Times New Roman"/>
          <w:sz w:val="28"/>
          <w:szCs w:val="28"/>
        </w:rPr>
        <w:t>: Это же ребус, мы его мигом решим.</w:t>
      </w:r>
    </w:p>
    <w:p w:rsidR="00AF41E0" w:rsidRPr="00443361" w:rsidRDefault="00AF41E0" w:rsidP="004433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43361">
        <w:rPr>
          <w:rFonts w:ascii="Times New Roman" w:hAnsi="Times New Roman" w:cs="Times New Roman"/>
          <w:b/>
          <w:bCs/>
          <w:sz w:val="28"/>
          <w:szCs w:val="28"/>
        </w:rPr>
        <w:t>Решение ребусов</w:t>
      </w:r>
    </w:p>
    <w:p w:rsidR="00AF41E0" w:rsidRPr="00443361" w:rsidRDefault="00AF41E0" w:rsidP="00443361">
      <w:pPr>
        <w:rPr>
          <w:rFonts w:ascii="Times New Roman" w:hAnsi="Times New Roman" w:cs="Times New Roman"/>
          <w:sz w:val="28"/>
          <w:szCs w:val="28"/>
        </w:rPr>
      </w:pPr>
      <w:r w:rsidRPr="00443361">
        <w:rPr>
          <w:rFonts w:ascii="Times New Roman" w:hAnsi="Times New Roman" w:cs="Times New Roman"/>
          <w:b/>
          <w:bCs/>
          <w:sz w:val="28"/>
          <w:szCs w:val="28"/>
        </w:rPr>
        <w:t xml:space="preserve">Леший: </w:t>
      </w:r>
      <w:r w:rsidRPr="00443361">
        <w:rPr>
          <w:rFonts w:ascii="Times New Roman" w:hAnsi="Times New Roman" w:cs="Times New Roman"/>
          <w:sz w:val="28"/>
          <w:szCs w:val="28"/>
        </w:rPr>
        <w:t>Опять моя волшебная шишка хочет поиграть.</w:t>
      </w:r>
    </w:p>
    <w:p w:rsidR="00AF41E0" w:rsidRPr="00443361" w:rsidRDefault="00AF41E0" w:rsidP="004433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43361">
        <w:rPr>
          <w:rFonts w:ascii="Times New Roman" w:hAnsi="Times New Roman" w:cs="Times New Roman"/>
          <w:b/>
          <w:bCs/>
          <w:sz w:val="28"/>
          <w:szCs w:val="28"/>
        </w:rPr>
        <w:t>Игра « Шишку передай – лекарственные травы, деревья называй»</w:t>
      </w:r>
    </w:p>
    <w:p w:rsidR="00AF41E0" w:rsidRPr="00443361" w:rsidRDefault="00AF41E0" w:rsidP="00443361">
      <w:pPr>
        <w:rPr>
          <w:rFonts w:ascii="Times New Roman" w:hAnsi="Times New Roman" w:cs="Times New Roman"/>
          <w:sz w:val="28"/>
          <w:szCs w:val="28"/>
        </w:rPr>
      </w:pPr>
      <w:r w:rsidRPr="00443361">
        <w:rPr>
          <w:rFonts w:ascii="Times New Roman" w:hAnsi="Times New Roman" w:cs="Times New Roman"/>
          <w:b/>
          <w:bCs/>
          <w:sz w:val="28"/>
          <w:szCs w:val="28"/>
        </w:rPr>
        <w:t>Леший:</w:t>
      </w:r>
      <w:r w:rsidRPr="00443361">
        <w:rPr>
          <w:rFonts w:ascii="Times New Roman" w:hAnsi="Times New Roman" w:cs="Times New Roman"/>
          <w:sz w:val="28"/>
          <w:szCs w:val="28"/>
        </w:rPr>
        <w:t xml:space="preserve"> Молодцы. Ребята, и здесь справились. Я уже та</w:t>
      </w:r>
      <w:r>
        <w:rPr>
          <w:rFonts w:ascii="Times New Roman" w:hAnsi="Times New Roman" w:cs="Times New Roman"/>
          <w:sz w:val="28"/>
          <w:szCs w:val="28"/>
        </w:rPr>
        <w:t xml:space="preserve">к много знаю лекарственных трав. </w:t>
      </w:r>
      <w:r w:rsidRPr="00443361">
        <w:rPr>
          <w:rFonts w:ascii="Times New Roman" w:hAnsi="Times New Roman" w:cs="Times New Roman"/>
          <w:sz w:val="28"/>
          <w:szCs w:val="28"/>
        </w:rPr>
        <w:t xml:space="preserve">А вы деревья в этом лесочке знаете? Да? Тогда </w:t>
      </w:r>
    </w:p>
    <w:p w:rsidR="00AF41E0" w:rsidRPr="00443361" w:rsidRDefault="00AF41E0" w:rsidP="004433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43361">
        <w:rPr>
          <w:rFonts w:ascii="Times New Roman" w:hAnsi="Times New Roman" w:cs="Times New Roman"/>
          <w:b/>
          <w:bCs/>
          <w:sz w:val="28"/>
          <w:szCs w:val="28"/>
        </w:rPr>
        <w:t>« Раз, два,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3361">
        <w:rPr>
          <w:rFonts w:ascii="Times New Roman" w:hAnsi="Times New Roman" w:cs="Times New Roman"/>
          <w:b/>
          <w:bCs/>
          <w:sz w:val="28"/>
          <w:szCs w:val="28"/>
        </w:rPr>
        <w:t>три- к лекарственному дереву беги» игра</w:t>
      </w:r>
    </w:p>
    <w:p w:rsidR="00AF41E0" w:rsidRPr="00443361" w:rsidRDefault="00AF41E0" w:rsidP="00443361">
      <w:pPr>
        <w:rPr>
          <w:rFonts w:ascii="Times New Roman" w:hAnsi="Times New Roman" w:cs="Times New Roman"/>
          <w:sz w:val="28"/>
          <w:szCs w:val="28"/>
        </w:rPr>
      </w:pPr>
      <w:r w:rsidRPr="00443361">
        <w:rPr>
          <w:rFonts w:ascii="Times New Roman" w:hAnsi="Times New Roman" w:cs="Times New Roman"/>
          <w:b/>
          <w:bCs/>
          <w:sz w:val="28"/>
          <w:szCs w:val="28"/>
        </w:rPr>
        <w:t xml:space="preserve">Леший: </w:t>
      </w:r>
      <w:r w:rsidRPr="00443361">
        <w:rPr>
          <w:rFonts w:ascii="Times New Roman" w:hAnsi="Times New Roman" w:cs="Times New Roman"/>
          <w:sz w:val="28"/>
          <w:szCs w:val="28"/>
        </w:rPr>
        <w:t>Ну вот мы и пришли к опушке леса, где спрятала Баба- Яга гостинец. Ну-ка поищите возле хвойного дерева, может  найдете.</w:t>
      </w:r>
    </w:p>
    <w:p w:rsidR="00AF41E0" w:rsidRPr="00443361" w:rsidRDefault="00AF41E0" w:rsidP="00443361">
      <w:pPr>
        <w:rPr>
          <w:rFonts w:ascii="Times New Roman" w:hAnsi="Times New Roman" w:cs="Times New Roman"/>
          <w:sz w:val="28"/>
          <w:szCs w:val="28"/>
        </w:rPr>
      </w:pPr>
      <w:r w:rsidRPr="00443361">
        <w:rPr>
          <w:rFonts w:ascii="Times New Roman" w:hAnsi="Times New Roman" w:cs="Times New Roman"/>
          <w:sz w:val="28"/>
          <w:szCs w:val="28"/>
        </w:rPr>
        <w:t>Дети находят.</w:t>
      </w:r>
    </w:p>
    <w:p w:rsidR="00AF41E0" w:rsidRDefault="00AF41E0" w:rsidP="00443361">
      <w:pPr>
        <w:rPr>
          <w:rFonts w:ascii="Times New Roman" w:hAnsi="Times New Roman" w:cs="Times New Roman"/>
          <w:sz w:val="28"/>
          <w:szCs w:val="28"/>
        </w:rPr>
      </w:pPr>
      <w:r w:rsidRPr="00443361">
        <w:rPr>
          <w:rFonts w:ascii="Times New Roman" w:hAnsi="Times New Roman" w:cs="Times New Roman"/>
          <w:b/>
          <w:bCs/>
          <w:sz w:val="28"/>
          <w:szCs w:val="28"/>
        </w:rPr>
        <w:t>Леший:</w:t>
      </w:r>
      <w:r w:rsidRPr="00443361">
        <w:rPr>
          <w:rFonts w:ascii="Times New Roman" w:hAnsi="Times New Roman" w:cs="Times New Roman"/>
          <w:sz w:val="28"/>
          <w:szCs w:val="28"/>
        </w:rPr>
        <w:t xml:space="preserve"> Ну я посмотрю, а это же леденцы с витамином С, но они теперь мне не понадобятся. Я так много узнал лекарственных трав, что теперь сам смогу их заваривать и пить настойки, отвары, и буду здоров.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361">
        <w:rPr>
          <w:rFonts w:ascii="Times New Roman" w:hAnsi="Times New Roman" w:cs="Times New Roman"/>
          <w:sz w:val="28"/>
          <w:szCs w:val="28"/>
        </w:rPr>
        <w:t>Так что леденцы они для взрослых- отдаю хозяйке, а для вас вкусные конфеты с мятой. А еще здесь есть книга- травник о лечебных травах – это для меня. Спасибо вам за помощь. До свидания!!!</w:t>
      </w:r>
    </w:p>
    <w:p w:rsidR="00AF41E0" w:rsidRPr="00443361" w:rsidRDefault="00AF41E0" w:rsidP="005E7795">
      <w:pPr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sectPr w:rsidR="00AF41E0" w:rsidRPr="00443361" w:rsidSect="00AB72F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752A9"/>
    <w:multiLevelType w:val="hybridMultilevel"/>
    <w:tmpl w:val="BC70B06E"/>
    <w:lvl w:ilvl="0" w:tplc="058E8E3A">
      <w:start w:val="1"/>
      <w:numFmt w:val="decimal"/>
      <w:lvlText w:val="%1."/>
      <w:lvlJc w:val="left"/>
      <w:pPr>
        <w:ind w:left="78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22ED4"/>
    <w:multiLevelType w:val="hybridMultilevel"/>
    <w:tmpl w:val="A7E6BA84"/>
    <w:lvl w:ilvl="0" w:tplc="052A9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9769AA"/>
    <w:multiLevelType w:val="hybridMultilevel"/>
    <w:tmpl w:val="1E7A946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F0E7775"/>
    <w:multiLevelType w:val="hybridMultilevel"/>
    <w:tmpl w:val="3CECB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437DB"/>
    <w:multiLevelType w:val="multilevel"/>
    <w:tmpl w:val="27E6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AA33190"/>
    <w:multiLevelType w:val="hybridMultilevel"/>
    <w:tmpl w:val="50CC3B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7B01A1"/>
    <w:multiLevelType w:val="hybridMultilevel"/>
    <w:tmpl w:val="E8966DF4"/>
    <w:lvl w:ilvl="0" w:tplc="EAD6D2A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54BE31D1"/>
    <w:multiLevelType w:val="hybridMultilevel"/>
    <w:tmpl w:val="EC94835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5E489F"/>
    <w:multiLevelType w:val="hybridMultilevel"/>
    <w:tmpl w:val="316C67FC"/>
    <w:lvl w:ilvl="0" w:tplc="274CE6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964183"/>
    <w:multiLevelType w:val="hybridMultilevel"/>
    <w:tmpl w:val="20BE7792"/>
    <w:lvl w:ilvl="0" w:tplc="76AACC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9200D3"/>
    <w:multiLevelType w:val="hybridMultilevel"/>
    <w:tmpl w:val="B08423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E552E2"/>
    <w:multiLevelType w:val="hybridMultilevel"/>
    <w:tmpl w:val="B88446DA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cs="Wingdings" w:hint="default"/>
      </w:rPr>
    </w:lvl>
  </w:abstractNum>
  <w:abstractNum w:abstractNumId="12">
    <w:nsid w:val="5E482902"/>
    <w:multiLevelType w:val="hybridMultilevel"/>
    <w:tmpl w:val="F24879FC"/>
    <w:lvl w:ilvl="0" w:tplc="4E9AE8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C479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FA43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BE30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4AA7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507F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22AC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1AB9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8246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FC7BF1"/>
    <w:multiLevelType w:val="hybridMultilevel"/>
    <w:tmpl w:val="478E712E"/>
    <w:lvl w:ilvl="0" w:tplc="574EB7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3122F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EC820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346DB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D12545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04446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7983D0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8FC45B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47654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68B94394"/>
    <w:multiLevelType w:val="multilevel"/>
    <w:tmpl w:val="7BB66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5">
    <w:nsid w:val="6A3539D4"/>
    <w:multiLevelType w:val="hybridMultilevel"/>
    <w:tmpl w:val="9314F9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ABB1BE2"/>
    <w:multiLevelType w:val="hybridMultilevel"/>
    <w:tmpl w:val="ABD248BE"/>
    <w:lvl w:ilvl="0" w:tplc="058E8E3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7"/>
  </w:num>
  <w:num w:numId="5">
    <w:abstractNumId w:val="6"/>
  </w:num>
  <w:num w:numId="6">
    <w:abstractNumId w:val="9"/>
  </w:num>
  <w:num w:numId="7">
    <w:abstractNumId w:val="3"/>
  </w:num>
  <w:num w:numId="8">
    <w:abstractNumId w:val="8"/>
  </w:num>
  <w:num w:numId="9">
    <w:abstractNumId w:val="16"/>
  </w:num>
  <w:num w:numId="10">
    <w:abstractNumId w:val="0"/>
  </w:num>
  <w:num w:numId="11">
    <w:abstractNumId w:val="14"/>
  </w:num>
  <w:num w:numId="12">
    <w:abstractNumId w:val="2"/>
  </w:num>
  <w:num w:numId="13">
    <w:abstractNumId w:val="1"/>
  </w:num>
  <w:num w:numId="14">
    <w:abstractNumId w:val="10"/>
  </w:num>
  <w:num w:numId="15">
    <w:abstractNumId w:val="5"/>
  </w:num>
  <w:num w:numId="16">
    <w:abstractNumId w:val="15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7E16"/>
    <w:rsid w:val="000019A6"/>
    <w:rsid w:val="00056714"/>
    <w:rsid w:val="00073994"/>
    <w:rsid w:val="00076D08"/>
    <w:rsid w:val="000C7C4D"/>
    <w:rsid w:val="000E3FF2"/>
    <w:rsid w:val="000F4D97"/>
    <w:rsid w:val="00136DCE"/>
    <w:rsid w:val="001542A4"/>
    <w:rsid w:val="00156763"/>
    <w:rsid w:val="00161ED2"/>
    <w:rsid w:val="001E5E8E"/>
    <w:rsid w:val="001E7A13"/>
    <w:rsid w:val="00200AA8"/>
    <w:rsid w:val="00210E08"/>
    <w:rsid w:val="00232ECE"/>
    <w:rsid w:val="00242AF1"/>
    <w:rsid w:val="00251272"/>
    <w:rsid w:val="002525DE"/>
    <w:rsid w:val="002631C7"/>
    <w:rsid w:val="0027012B"/>
    <w:rsid w:val="002826FA"/>
    <w:rsid w:val="00284A75"/>
    <w:rsid w:val="00294C91"/>
    <w:rsid w:val="0029501D"/>
    <w:rsid w:val="002A5A34"/>
    <w:rsid w:val="002B7F6A"/>
    <w:rsid w:val="002C5679"/>
    <w:rsid w:val="00303F60"/>
    <w:rsid w:val="0031678C"/>
    <w:rsid w:val="003322BA"/>
    <w:rsid w:val="00343DFC"/>
    <w:rsid w:val="003536EB"/>
    <w:rsid w:val="00362880"/>
    <w:rsid w:val="003B3BD1"/>
    <w:rsid w:val="003B438B"/>
    <w:rsid w:val="003C7AAE"/>
    <w:rsid w:val="003E015C"/>
    <w:rsid w:val="0040217E"/>
    <w:rsid w:val="00413E9B"/>
    <w:rsid w:val="00421368"/>
    <w:rsid w:val="0042792A"/>
    <w:rsid w:val="00430DA0"/>
    <w:rsid w:val="00443361"/>
    <w:rsid w:val="004445E7"/>
    <w:rsid w:val="0045296B"/>
    <w:rsid w:val="0046607C"/>
    <w:rsid w:val="00492F5E"/>
    <w:rsid w:val="004D5FD1"/>
    <w:rsid w:val="004D6E9B"/>
    <w:rsid w:val="005022D5"/>
    <w:rsid w:val="005042D6"/>
    <w:rsid w:val="005142B3"/>
    <w:rsid w:val="005438B1"/>
    <w:rsid w:val="005530CA"/>
    <w:rsid w:val="0056760B"/>
    <w:rsid w:val="0057414F"/>
    <w:rsid w:val="005A284B"/>
    <w:rsid w:val="005C24B7"/>
    <w:rsid w:val="005D16A9"/>
    <w:rsid w:val="005D2CEC"/>
    <w:rsid w:val="005E1022"/>
    <w:rsid w:val="005E21F7"/>
    <w:rsid w:val="005E7795"/>
    <w:rsid w:val="005F3BEB"/>
    <w:rsid w:val="005F6279"/>
    <w:rsid w:val="005F7B4F"/>
    <w:rsid w:val="00602E25"/>
    <w:rsid w:val="00612D00"/>
    <w:rsid w:val="0062135A"/>
    <w:rsid w:val="00623484"/>
    <w:rsid w:val="006411EB"/>
    <w:rsid w:val="00644742"/>
    <w:rsid w:val="006627A0"/>
    <w:rsid w:val="00664697"/>
    <w:rsid w:val="00677853"/>
    <w:rsid w:val="00681A5E"/>
    <w:rsid w:val="00692212"/>
    <w:rsid w:val="006951DF"/>
    <w:rsid w:val="006A0AC5"/>
    <w:rsid w:val="006D312C"/>
    <w:rsid w:val="0070194E"/>
    <w:rsid w:val="00721692"/>
    <w:rsid w:val="00747E16"/>
    <w:rsid w:val="00750E3C"/>
    <w:rsid w:val="007F367E"/>
    <w:rsid w:val="008154D2"/>
    <w:rsid w:val="00821FB9"/>
    <w:rsid w:val="00831EB3"/>
    <w:rsid w:val="00834904"/>
    <w:rsid w:val="00851263"/>
    <w:rsid w:val="008614B8"/>
    <w:rsid w:val="0088142F"/>
    <w:rsid w:val="00883775"/>
    <w:rsid w:val="008A557D"/>
    <w:rsid w:val="008B62A4"/>
    <w:rsid w:val="008C6842"/>
    <w:rsid w:val="008F6040"/>
    <w:rsid w:val="00900C34"/>
    <w:rsid w:val="00924DB0"/>
    <w:rsid w:val="00945877"/>
    <w:rsid w:val="00950749"/>
    <w:rsid w:val="00973B33"/>
    <w:rsid w:val="009A39D3"/>
    <w:rsid w:val="009B5BE1"/>
    <w:rsid w:val="009C63C3"/>
    <w:rsid w:val="009D317F"/>
    <w:rsid w:val="009E5296"/>
    <w:rsid w:val="009F06E4"/>
    <w:rsid w:val="00A1019F"/>
    <w:rsid w:val="00A17968"/>
    <w:rsid w:val="00A25C6E"/>
    <w:rsid w:val="00A53FFB"/>
    <w:rsid w:val="00A56994"/>
    <w:rsid w:val="00A61C76"/>
    <w:rsid w:val="00A96DCC"/>
    <w:rsid w:val="00AB72F5"/>
    <w:rsid w:val="00AE3A79"/>
    <w:rsid w:val="00AF41E0"/>
    <w:rsid w:val="00B72A60"/>
    <w:rsid w:val="00B80CAB"/>
    <w:rsid w:val="00BB19DA"/>
    <w:rsid w:val="00BB5661"/>
    <w:rsid w:val="00BC2663"/>
    <w:rsid w:val="00BC63BD"/>
    <w:rsid w:val="00BE2359"/>
    <w:rsid w:val="00BF4622"/>
    <w:rsid w:val="00C058F3"/>
    <w:rsid w:val="00C06B9A"/>
    <w:rsid w:val="00C11D94"/>
    <w:rsid w:val="00C17428"/>
    <w:rsid w:val="00C41402"/>
    <w:rsid w:val="00C725D4"/>
    <w:rsid w:val="00C8602A"/>
    <w:rsid w:val="00C943E4"/>
    <w:rsid w:val="00CA5FD0"/>
    <w:rsid w:val="00CC065A"/>
    <w:rsid w:val="00CC6238"/>
    <w:rsid w:val="00CD3C3A"/>
    <w:rsid w:val="00CF3E43"/>
    <w:rsid w:val="00D31C9E"/>
    <w:rsid w:val="00D32C2C"/>
    <w:rsid w:val="00D716C1"/>
    <w:rsid w:val="00D9745B"/>
    <w:rsid w:val="00DD5753"/>
    <w:rsid w:val="00DF1E9C"/>
    <w:rsid w:val="00E07D9E"/>
    <w:rsid w:val="00E44D94"/>
    <w:rsid w:val="00E53363"/>
    <w:rsid w:val="00E668D9"/>
    <w:rsid w:val="00E80AC6"/>
    <w:rsid w:val="00E90414"/>
    <w:rsid w:val="00EB6874"/>
    <w:rsid w:val="00EC3860"/>
    <w:rsid w:val="00EC53D6"/>
    <w:rsid w:val="00EE1C22"/>
    <w:rsid w:val="00F055CF"/>
    <w:rsid w:val="00F17A1C"/>
    <w:rsid w:val="00F236F3"/>
    <w:rsid w:val="00F42FA9"/>
    <w:rsid w:val="00F43A04"/>
    <w:rsid w:val="00F46935"/>
    <w:rsid w:val="00F73302"/>
    <w:rsid w:val="00F82618"/>
    <w:rsid w:val="00FB77E2"/>
    <w:rsid w:val="00FC3B2E"/>
    <w:rsid w:val="00FD1242"/>
    <w:rsid w:val="00FD1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E16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FC3B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E015C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C3B2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E015C"/>
    <w:rPr>
      <w:rFonts w:ascii="Cambria" w:hAnsi="Cambria" w:cs="Cambria"/>
      <w:b/>
      <w:bCs/>
      <w:color w:val="4F81BD"/>
    </w:rPr>
  </w:style>
  <w:style w:type="paragraph" w:styleId="NormalWeb">
    <w:name w:val="Normal (Web)"/>
    <w:basedOn w:val="Normal"/>
    <w:uiPriority w:val="99"/>
    <w:rsid w:val="00747E1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u w:color="FFFFFF"/>
      <w:lang w:eastAsia="ru-RU"/>
    </w:rPr>
  </w:style>
  <w:style w:type="table" w:styleId="TableGrid">
    <w:name w:val="Table Grid"/>
    <w:basedOn w:val="TableNormal"/>
    <w:uiPriority w:val="99"/>
    <w:rsid w:val="00747E1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32C2C"/>
    <w:pPr>
      <w:ind w:left="720"/>
    </w:pPr>
  </w:style>
  <w:style w:type="paragraph" w:customStyle="1" w:styleId="headline">
    <w:name w:val="headline"/>
    <w:basedOn w:val="Normal"/>
    <w:uiPriority w:val="99"/>
    <w:rsid w:val="00FC3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FC3B2E"/>
    <w:rPr>
      <w:b/>
      <w:bCs/>
    </w:rPr>
  </w:style>
  <w:style w:type="character" w:customStyle="1" w:styleId="badge">
    <w:name w:val="badge"/>
    <w:basedOn w:val="DefaultParagraphFont"/>
    <w:uiPriority w:val="99"/>
    <w:rsid w:val="00FC3B2E"/>
  </w:style>
  <w:style w:type="paragraph" w:customStyle="1" w:styleId="c8">
    <w:name w:val="c8"/>
    <w:basedOn w:val="Normal"/>
    <w:uiPriority w:val="99"/>
    <w:rsid w:val="00F46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DefaultParagraphFont"/>
    <w:uiPriority w:val="99"/>
    <w:rsid w:val="00F46935"/>
  </w:style>
  <w:style w:type="paragraph" w:customStyle="1" w:styleId="c9">
    <w:name w:val="c9"/>
    <w:basedOn w:val="Normal"/>
    <w:uiPriority w:val="99"/>
    <w:rsid w:val="00F46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DefaultParagraphFont"/>
    <w:uiPriority w:val="99"/>
    <w:rsid w:val="00F46935"/>
  </w:style>
  <w:style w:type="paragraph" w:customStyle="1" w:styleId="c5">
    <w:name w:val="c5"/>
    <w:basedOn w:val="Normal"/>
    <w:uiPriority w:val="99"/>
    <w:rsid w:val="00F46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DefaultParagraphFont"/>
    <w:uiPriority w:val="99"/>
    <w:rsid w:val="00F46935"/>
  </w:style>
  <w:style w:type="character" w:customStyle="1" w:styleId="c1">
    <w:name w:val="c1"/>
    <w:basedOn w:val="DefaultParagraphFont"/>
    <w:uiPriority w:val="99"/>
    <w:rsid w:val="00F46935"/>
  </w:style>
  <w:style w:type="character" w:customStyle="1" w:styleId="c0">
    <w:name w:val="c0"/>
    <w:basedOn w:val="DefaultParagraphFont"/>
    <w:uiPriority w:val="99"/>
    <w:rsid w:val="00F46935"/>
  </w:style>
  <w:style w:type="character" w:customStyle="1" w:styleId="c6">
    <w:name w:val="c6"/>
    <w:basedOn w:val="DefaultParagraphFont"/>
    <w:uiPriority w:val="99"/>
    <w:rsid w:val="00F46935"/>
  </w:style>
  <w:style w:type="paragraph" w:customStyle="1" w:styleId="c11">
    <w:name w:val="c11"/>
    <w:basedOn w:val="Normal"/>
    <w:uiPriority w:val="99"/>
    <w:rsid w:val="00F46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3E015C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3E015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3E0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01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51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1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1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1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1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1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10118">
          <w:marLeft w:val="360"/>
          <w:marRight w:val="360"/>
          <w:marTop w:val="360"/>
          <w:marBottom w:val="360"/>
          <w:divBdr>
            <w:top w:val="none" w:sz="0" w:space="0" w:color="auto"/>
            <w:left w:val="single" w:sz="18" w:space="7" w:color="CADAE7"/>
            <w:bottom w:val="none" w:sz="0" w:space="0" w:color="auto"/>
            <w:right w:val="none" w:sz="0" w:space="0" w:color="auto"/>
          </w:divBdr>
        </w:div>
        <w:div w:id="156051011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10120">
          <w:marLeft w:val="360"/>
          <w:marRight w:val="360"/>
          <w:marTop w:val="360"/>
          <w:marBottom w:val="360"/>
          <w:divBdr>
            <w:top w:val="none" w:sz="0" w:space="0" w:color="auto"/>
            <w:left w:val="single" w:sz="18" w:space="7" w:color="CADAE7"/>
            <w:bottom w:val="none" w:sz="0" w:space="0" w:color="auto"/>
            <w:right w:val="none" w:sz="0" w:space="0" w:color="auto"/>
          </w:divBdr>
        </w:div>
        <w:div w:id="15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294</TotalTime>
  <Pages>3</Pages>
  <Words>643</Words>
  <Characters>3670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26</cp:revision>
  <cp:lastPrinted>2018-06-08T06:28:00Z</cp:lastPrinted>
  <dcterms:created xsi:type="dcterms:W3CDTF">2018-06-07T06:01:00Z</dcterms:created>
  <dcterms:modified xsi:type="dcterms:W3CDTF">2019-02-03T16:59:00Z</dcterms:modified>
</cp:coreProperties>
</file>