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323" w:rsidRPr="009C0638" w:rsidRDefault="00882323">
      <w:pPr>
        <w:rPr>
          <w:rFonts w:ascii="Times New Roman" w:hAnsi="Times New Roman"/>
          <w:sz w:val="24"/>
          <w:szCs w:val="24"/>
        </w:rPr>
      </w:pPr>
      <w:r w:rsidRPr="009C0638">
        <w:rPr>
          <w:rFonts w:ascii="Times New Roman" w:hAnsi="Times New Roman"/>
          <w:sz w:val="24"/>
          <w:szCs w:val="24"/>
        </w:rPr>
        <w:t>Задачи:</w:t>
      </w:r>
    </w:p>
    <w:p w:rsidR="00882323" w:rsidRPr="009C0638" w:rsidRDefault="00882323">
      <w:pPr>
        <w:rPr>
          <w:rFonts w:ascii="Times New Roman" w:hAnsi="Times New Roman"/>
          <w:sz w:val="24"/>
          <w:szCs w:val="24"/>
        </w:rPr>
      </w:pPr>
      <w:r w:rsidRPr="009C0638">
        <w:rPr>
          <w:rFonts w:ascii="Times New Roman" w:hAnsi="Times New Roman"/>
          <w:sz w:val="24"/>
          <w:szCs w:val="24"/>
        </w:rPr>
        <w:t>1.Обогащать тактильный опыт детей</w:t>
      </w:r>
    </w:p>
    <w:p w:rsidR="00882323" w:rsidRPr="009C0638" w:rsidRDefault="00882323">
      <w:pPr>
        <w:rPr>
          <w:rFonts w:ascii="Times New Roman" w:hAnsi="Times New Roman"/>
          <w:sz w:val="24"/>
          <w:szCs w:val="24"/>
        </w:rPr>
      </w:pPr>
      <w:r w:rsidRPr="009C0638">
        <w:rPr>
          <w:rFonts w:ascii="Times New Roman" w:hAnsi="Times New Roman"/>
          <w:sz w:val="24"/>
          <w:szCs w:val="24"/>
        </w:rPr>
        <w:t>2.Развивать воображение, восприятие, мышление, наблюдательность, мелкую моторику рук</w:t>
      </w:r>
    </w:p>
    <w:p w:rsidR="00882323" w:rsidRPr="009C0638" w:rsidRDefault="00882323">
      <w:pPr>
        <w:rPr>
          <w:rFonts w:ascii="Times New Roman" w:hAnsi="Times New Roman"/>
          <w:sz w:val="24"/>
          <w:szCs w:val="24"/>
        </w:rPr>
      </w:pPr>
      <w:r w:rsidRPr="009C0638">
        <w:rPr>
          <w:rFonts w:ascii="Times New Roman" w:hAnsi="Times New Roman"/>
          <w:sz w:val="24"/>
          <w:szCs w:val="24"/>
        </w:rPr>
        <w:t>3.Способствовать снятию психоэмоционального напряжения.</w:t>
      </w:r>
    </w:p>
    <w:p w:rsidR="00882323" w:rsidRPr="009C0638" w:rsidRDefault="00882323">
      <w:pPr>
        <w:rPr>
          <w:rFonts w:ascii="Times New Roman" w:hAnsi="Times New Roman"/>
          <w:sz w:val="24"/>
          <w:szCs w:val="24"/>
        </w:rPr>
      </w:pPr>
      <w:r w:rsidRPr="009C0638">
        <w:rPr>
          <w:rFonts w:ascii="Times New Roman" w:hAnsi="Times New Roman"/>
          <w:sz w:val="24"/>
          <w:szCs w:val="24"/>
        </w:rPr>
        <w:t>4.Воспитывать интерес к совместной деятельности</w:t>
      </w:r>
    </w:p>
    <w:p w:rsidR="00882323" w:rsidRPr="009C0638" w:rsidRDefault="00882323">
      <w:pPr>
        <w:rPr>
          <w:rFonts w:ascii="Times New Roman" w:hAnsi="Times New Roman"/>
          <w:sz w:val="24"/>
          <w:szCs w:val="24"/>
        </w:rPr>
      </w:pPr>
      <w:r w:rsidRPr="009C0638">
        <w:rPr>
          <w:rFonts w:ascii="Times New Roman" w:hAnsi="Times New Roman"/>
          <w:sz w:val="24"/>
          <w:szCs w:val="24"/>
        </w:rPr>
        <w:t>5.Вызвать положительные эмоции, связанные с новыми впечатлениями.</w:t>
      </w:r>
    </w:p>
    <w:p w:rsidR="00882323" w:rsidRPr="009C0638" w:rsidRDefault="00882323">
      <w:pPr>
        <w:rPr>
          <w:rFonts w:ascii="Times New Roman" w:hAnsi="Times New Roman"/>
          <w:sz w:val="24"/>
          <w:szCs w:val="24"/>
        </w:rPr>
      </w:pPr>
    </w:p>
    <w:p w:rsidR="00882323" w:rsidRPr="009C0638" w:rsidRDefault="00882323">
      <w:pPr>
        <w:rPr>
          <w:rFonts w:ascii="Times New Roman" w:hAnsi="Times New Roman"/>
          <w:sz w:val="24"/>
          <w:szCs w:val="24"/>
        </w:rPr>
      </w:pPr>
      <w:r w:rsidRPr="009C0638">
        <w:rPr>
          <w:rFonts w:ascii="Times New Roman" w:hAnsi="Times New Roman"/>
          <w:sz w:val="24"/>
          <w:szCs w:val="24"/>
        </w:rPr>
        <w:t>Оборудование: песочные световые столы (6 шт.), большой песочный стол для коллективной деятельности (1 шт.), магнитофон, мольберт, магнитная доска.</w:t>
      </w:r>
    </w:p>
    <w:p w:rsidR="00882323" w:rsidRPr="009C0638" w:rsidRDefault="00882323">
      <w:pPr>
        <w:rPr>
          <w:rFonts w:ascii="Times New Roman" w:hAnsi="Times New Roman"/>
          <w:sz w:val="24"/>
          <w:szCs w:val="24"/>
        </w:rPr>
      </w:pPr>
      <w:r w:rsidRPr="009C0638">
        <w:rPr>
          <w:rFonts w:ascii="Times New Roman" w:hAnsi="Times New Roman"/>
          <w:sz w:val="24"/>
          <w:szCs w:val="24"/>
        </w:rPr>
        <w:t xml:space="preserve">Материалы: кинетический песок, кварцевый песок, иллюстрации клоуна, жонглера, дрессировщика, фокусника, арены цирка; афиша цирка; картонные кольца разного размера и цвета, картонные круги (6 шт.); </w:t>
      </w:r>
    </w:p>
    <w:p w:rsidR="00882323" w:rsidRPr="009C0638" w:rsidRDefault="00882323">
      <w:pPr>
        <w:rPr>
          <w:rFonts w:ascii="Times New Roman" w:hAnsi="Times New Roman"/>
          <w:sz w:val="24"/>
          <w:szCs w:val="24"/>
        </w:rPr>
      </w:pPr>
    </w:p>
    <w:p w:rsidR="00882323" w:rsidRPr="009C0638" w:rsidRDefault="00882323">
      <w:pPr>
        <w:rPr>
          <w:rFonts w:ascii="Times New Roman" w:hAnsi="Times New Roman"/>
          <w:sz w:val="24"/>
          <w:szCs w:val="24"/>
        </w:rPr>
      </w:pPr>
      <w:r w:rsidRPr="009C0638">
        <w:rPr>
          <w:rFonts w:ascii="Times New Roman" w:hAnsi="Times New Roman"/>
          <w:sz w:val="24"/>
          <w:szCs w:val="24"/>
        </w:rPr>
        <w:t>Предварительная работа: Беседа о международном Дне цирка (15 апреля), беседа о профессиях цирковых артистов.</w:t>
      </w:r>
    </w:p>
    <w:p w:rsidR="00882323" w:rsidRPr="009C0638" w:rsidRDefault="00882323">
      <w:pPr>
        <w:rPr>
          <w:rFonts w:ascii="Times New Roman" w:hAnsi="Times New Roman"/>
          <w:sz w:val="24"/>
          <w:szCs w:val="24"/>
          <w:u w:val="single"/>
        </w:rPr>
      </w:pPr>
      <w:r w:rsidRPr="009C0638">
        <w:rPr>
          <w:rFonts w:ascii="Times New Roman" w:hAnsi="Times New Roman"/>
          <w:sz w:val="24"/>
          <w:szCs w:val="24"/>
          <w:u w:val="single"/>
        </w:rPr>
        <w:t>Дети оказываются в песочной стране и видят афишу цирка</w:t>
      </w:r>
    </w:p>
    <w:p w:rsidR="00882323" w:rsidRPr="009C0638" w:rsidRDefault="00882323">
      <w:pPr>
        <w:rPr>
          <w:rFonts w:ascii="Times New Roman" w:hAnsi="Times New Roman"/>
          <w:sz w:val="24"/>
          <w:szCs w:val="24"/>
        </w:rPr>
      </w:pPr>
      <w:r w:rsidRPr="009C0638">
        <w:rPr>
          <w:rFonts w:ascii="Times New Roman" w:hAnsi="Times New Roman"/>
          <w:sz w:val="24"/>
          <w:szCs w:val="24"/>
        </w:rPr>
        <w:t xml:space="preserve">Психолог: Дети, посмотрите, что это?  (афиша). А здесь какой то беспорядок (валяются ветки,  и т.п.). Что могло случиться  в Песочной стране? Как вы думаете? (ответы детей) </w:t>
      </w:r>
    </w:p>
    <w:p w:rsidR="00882323" w:rsidRPr="009C0638" w:rsidRDefault="00882323">
      <w:pPr>
        <w:rPr>
          <w:rFonts w:ascii="Times New Roman" w:hAnsi="Times New Roman"/>
          <w:sz w:val="24"/>
          <w:szCs w:val="24"/>
        </w:rPr>
      </w:pPr>
      <w:r w:rsidRPr="009C0638">
        <w:rPr>
          <w:rFonts w:ascii="Times New Roman" w:hAnsi="Times New Roman"/>
          <w:sz w:val="24"/>
          <w:szCs w:val="24"/>
        </w:rPr>
        <w:t xml:space="preserve"> Ой, посмотрите, здесь какое то письмо. Может оно нам поможет понять, что случилось.</w:t>
      </w:r>
    </w:p>
    <w:p w:rsidR="00882323" w:rsidRPr="009C0638" w:rsidRDefault="00882323">
      <w:pPr>
        <w:rPr>
          <w:rFonts w:ascii="Times New Roman" w:hAnsi="Times New Roman"/>
          <w:sz w:val="24"/>
          <w:szCs w:val="24"/>
        </w:rPr>
      </w:pPr>
      <w:r w:rsidRPr="009C0638">
        <w:rPr>
          <w:rFonts w:ascii="Times New Roman" w:hAnsi="Times New Roman"/>
          <w:sz w:val="24"/>
          <w:szCs w:val="24"/>
        </w:rPr>
        <w:t>Текст письма:</w:t>
      </w:r>
    </w:p>
    <w:p w:rsidR="00882323" w:rsidRPr="009C0638" w:rsidRDefault="00882323">
      <w:pPr>
        <w:rPr>
          <w:rFonts w:ascii="Times New Roman" w:hAnsi="Times New Roman"/>
          <w:sz w:val="24"/>
          <w:szCs w:val="24"/>
        </w:rPr>
      </w:pPr>
      <w:r w:rsidRPr="009C0638">
        <w:rPr>
          <w:rFonts w:ascii="Times New Roman" w:hAnsi="Times New Roman"/>
          <w:sz w:val="24"/>
          <w:szCs w:val="24"/>
        </w:rPr>
        <w:t>«Здравствуйте, дети. Пишет вам Песочная фея. В мою страну прибыли необычные гости. Они впервые в Песочной стране и не знали, что здесь бывает сильный ветер.  Они растеряли, какие то свои вещи, предметы, без которых они не могут выполнять свою работу. Я совсем ничего про них не знаю и поэтому не могу им помочь., но я чувствую, что эти люди очень добрые и поэтому прошу ВАС им помочь».</w:t>
      </w:r>
    </w:p>
    <w:p w:rsidR="00882323" w:rsidRPr="009C0638" w:rsidRDefault="00882323">
      <w:pPr>
        <w:rPr>
          <w:rFonts w:ascii="Times New Roman" w:hAnsi="Times New Roman"/>
          <w:sz w:val="24"/>
          <w:szCs w:val="24"/>
        </w:rPr>
      </w:pPr>
      <w:r w:rsidRPr="009C0638">
        <w:rPr>
          <w:rFonts w:ascii="Times New Roman" w:hAnsi="Times New Roman"/>
          <w:sz w:val="24"/>
          <w:szCs w:val="24"/>
        </w:rPr>
        <w:t>Психолог: Дети, а как вы думаете, что за гости посетили Песочную страну? (ответы детей). Правильно, это люди, которые работают в  цирке (артисты цирка). Они хотели показать свои цирковые номера жителям Песочной страны, но не успели, потому что с ними приключилось небольшое несчастье, их застал сильный ветер и они потеряли главное, то  без чего они не смогут удивлять, веселить  и радовать своих зрителей, без чего они не смогут показывать свои цирковые номера.  Вы хотите им помочь? Вы готовы?</w:t>
      </w:r>
    </w:p>
    <w:p w:rsidR="00882323" w:rsidRPr="009C0638" w:rsidRDefault="00882323">
      <w:pPr>
        <w:rPr>
          <w:rFonts w:ascii="Times New Roman" w:hAnsi="Times New Roman"/>
          <w:sz w:val="24"/>
          <w:szCs w:val="24"/>
        </w:rPr>
      </w:pPr>
      <w:r w:rsidRPr="009C0638">
        <w:rPr>
          <w:rFonts w:ascii="Times New Roman" w:hAnsi="Times New Roman"/>
          <w:sz w:val="24"/>
          <w:szCs w:val="24"/>
        </w:rPr>
        <w:t>А каких артистов цирка вы знаете? (ответы детей)</w:t>
      </w:r>
    </w:p>
    <w:p w:rsidR="00882323" w:rsidRPr="009C0638" w:rsidRDefault="00882323">
      <w:pPr>
        <w:rPr>
          <w:rFonts w:ascii="Times New Roman" w:hAnsi="Times New Roman"/>
          <w:sz w:val="24"/>
          <w:szCs w:val="24"/>
        </w:rPr>
      </w:pPr>
      <w:r w:rsidRPr="009C0638">
        <w:rPr>
          <w:rFonts w:ascii="Times New Roman" w:hAnsi="Times New Roman"/>
          <w:sz w:val="24"/>
          <w:szCs w:val="24"/>
        </w:rPr>
        <w:t>Давайте узнаем, кто же из артистов цирка оказался в Песочной стране.</w:t>
      </w:r>
    </w:p>
    <w:p w:rsidR="00882323" w:rsidRPr="009C0638" w:rsidRDefault="00882323" w:rsidP="00FF47A4">
      <w:pPr>
        <w:jc w:val="center"/>
        <w:rPr>
          <w:rFonts w:ascii="Times New Roman" w:hAnsi="Times New Roman"/>
          <w:sz w:val="24"/>
          <w:szCs w:val="24"/>
        </w:rPr>
      </w:pPr>
      <w:r w:rsidRPr="009C0638">
        <w:rPr>
          <w:rFonts w:ascii="Times New Roman" w:hAnsi="Times New Roman"/>
          <w:sz w:val="24"/>
          <w:szCs w:val="24"/>
        </w:rPr>
        <w:t>(переворачивает первую иллюстрацию - клоуна)</w:t>
      </w:r>
    </w:p>
    <w:p w:rsidR="00882323" w:rsidRPr="009C0638" w:rsidRDefault="00882323">
      <w:pPr>
        <w:rPr>
          <w:rFonts w:ascii="Times New Roman" w:hAnsi="Times New Roman"/>
          <w:sz w:val="24"/>
          <w:szCs w:val="24"/>
        </w:rPr>
      </w:pPr>
      <w:r w:rsidRPr="009C0638">
        <w:rPr>
          <w:rFonts w:ascii="Times New Roman" w:hAnsi="Times New Roman"/>
          <w:sz w:val="24"/>
          <w:szCs w:val="24"/>
        </w:rPr>
        <w:t>Психолог: Дети, кто это? (ответы детей)</w:t>
      </w:r>
    </w:p>
    <w:p w:rsidR="00882323" w:rsidRPr="009C0638" w:rsidRDefault="00882323">
      <w:pPr>
        <w:rPr>
          <w:rFonts w:ascii="Times New Roman" w:hAnsi="Times New Roman"/>
          <w:sz w:val="24"/>
          <w:szCs w:val="24"/>
        </w:rPr>
      </w:pPr>
      <w:r w:rsidRPr="009C0638">
        <w:rPr>
          <w:rFonts w:ascii="Times New Roman" w:hAnsi="Times New Roman"/>
          <w:sz w:val="24"/>
          <w:szCs w:val="24"/>
        </w:rPr>
        <w:t xml:space="preserve">Как вы думаете, без чего клоун не может показывать свои номера?  (мимика, жесты) Дети, вспомните, клоун что то говорит своим зрителям? (нет) А как мы его понимаем? Что же он делает, когда хочет нам что-то сказать? (он выражает свои мысли с помощью мимики и жестов, показывает выражением лица и движениями). </w:t>
      </w:r>
    </w:p>
    <w:p w:rsidR="00882323" w:rsidRPr="009C0638" w:rsidRDefault="00882323" w:rsidP="00C079B2">
      <w:pPr>
        <w:pStyle w:val="NormalWeb"/>
        <w:shd w:val="clear" w:color="auto" w:fill="FFFFFF"/>
        <w:spacing w:before="0" w:beforeAutospacing="0" w:after="135" w:afterAutospacing="0"/>
        <w:jc w:val="both"/>
      </w:pPr>
      <w:r w:rsidRPr="009C0638">
        <w:t>Дети, когда начался сильный ветер, наш клоун Клепа растерялся и забыл, как мимикой и жестами общаться со зрителем. Давайте ему поможем вспомнить движения лица и тела. Вы готовы? (ответы детей). Покажите мне, пожалуйста, каким бывает лицо у клоуна, когда он грустит (удивляется, сердится, радуется).</w:t>
      </w:r>
    </w:p>
    <w:p w:rsidR="00882323" w:rsidRPr="009C0638" w:rsidRDefault="00882323" w:rsidP="00C079B2">
      <w:pPr>
        <w:pStyle w:val="NormalWeb"/>
        <w:shd w:val="clear" w:color="auto" w:fill="FFFFFF"/>
        <w:spacing w:before="0" w:beforeAutospacing="0" w:after="135" w:afterAutospacing="0"/>
        <w:jc w:val="both"/>
      </w:pPr>
      <w:r w:rsidRPr="009C0638">
        <w:t>Дети выполняют мимические упражнения.</w:t>
      </w:r>
    </w:p>
    <w:p w:rsidR="00882323" w:rsidRPr="009C0638" w:rsidRDefault="00882323" w:rsidP="00C079B2">
      <w:pPr>
        <w:pStyle w:val="NormalWeb"/>
        <w:shd w:val="clear" w:color="auto" w:fill="FFFFFF"/>
        <w:spacing w:before="0" w:beforeAutospacing="0" w:after="135" w:afterAutospacing="0"/>
        <w:jc w:val="both"/>
      </w:pPr>
      <w:r w:rsidRPr="00374BB3">
        <w:rPr>
          <w:rStyle w:val="Strong"/>
          <w:b w:val="0"/>
        </w:rPr>
        <w:t>Психолог</w:t>
      </w:r>
      <w:r w:rsidRPr="00374BB3">
        <w:rPr>
          <w:b/>
        </w:rPr>
        <w:t>:</w:t>
      </w:r>
      <w:r w:rsidRPr="009C0638">
        <w:t xml:space="preserve"> Молодцы, ребята! Получается как у настоящих клоунов. А сейчас, я буду говорить задание, а вы попробуйте жестами показать мне их: “как клоун здоровается”, “как кланяется”, “как прощается с публикой”, «как шалит». Молодцы, справились с заданием,  вы как настоящие клоуны, которые готовы выступать на арене нашего цирка. И я думаю, что клоун Клепа вспомнил, как с помощью мимики и жестов нужно общаться со зрителями.</w:t>
      </w:r>
    </w:p>
    <w:p w:rsidR="00882323" w:rsidRPr="009C0638" w:rsidRDefault="00882323">
      <w:pPr>
        <w:rPr>
          <w:rFonts w:ascii="Times New Roman" w:hAnsi="Times New Roman"/>
          <w:sz w:val="24"/>
          <w:szCs w:val="24"/>
        </w:rPr>
      </w:pPr>
    </w:p>
    <w:p w:rsidR="00882323" w:rsidRPr="009C0638" w:rsidRDefault="00882323">
      <w:pPr>
        <w:rPr>
          <w:rFonts w:ascii="Times New Roman" w:hAnsi="Times New Roman"/>
          <w:sz w:val="24"/>
          <w:szCs w:val="24"/>
        </w:rPr>
      </w:pPr>
      <w:r w:rsidRPr="009C0638">
        <w:rPr>
          <w:rFonts w:ascii="Times New Roman" w:hAnsi="Times New Roman"/>
          <w:sz w:val="24"/>
          <w:szCs w:val="24"/>
        </w:rPr>
        <w:t xml:space="preserve">Давайте посмотрим, кто еще из артистов цирка оказался в Песочной стране. </w:t>
      </w:r>
    </w:p>
    <w:p w:rsidR="00882323" w:rsidRPr="009C0638" w:rsidRDefault="00882323" w:rsidP="00CC3A92">
      <w:pPr>
        <w:jc w:val="center"/>
        <w:rPr>
          <w:rFonts w:ascii="Times New Roman" w:hAnsi="Times New Roman"/>
          <w:i/>
          <w:sz w:val="24"/>
          <w:szCs w:val="24"/>
        </w:rPr>
      </w:pPr>
      <w:r w:rsidRPr="009C0638">
        <w:rPr>
          <w:rFonts w:ascii="Times New Roman" w:hAnsi="Times New Roman"/>
          <w:i/>
          <w:sz w:val="24"/>
          <w:szCs w:val="24"/>
        </w:rPr>
        <w:t>(Психолог переворачивает вторую картинку с изображением жонглера).</w:t>
      </w:r>
    </w:p>
    <w:p w:rsidR="00882323" w:rsidRPr="009C0638" w:rsidRDefault="00882323">
      <w:pPr>
        <w:rPr>
          <w:rFonts w:ascii="Times New Roman" w:hAnsi="Times New Roman"/>
          <w:sz w:val="24"/>
          <w:szCs w:val="24"/>
        </w:rPr>
      </w:pPr>
      <w:r w:rsidRPr="009C0638">
        <w:rPr>
          <w:rFonts w:ascii="Times New Roman" w:hAnsi="Times New Roman"/>
          <w:sz w:val="24"/>
          <w:szCs w:val="24"/>
        </w:rPr>
        <w:t>Психолог: Кто знает, как называется профессия этого артиста цирка? Что мог потерять жонглер во время сильного ветра? (шары, кольца, диски).</w:t>
      </w:r>
    </w:p>
    <w:p w:rsidR="00882323" w:rsidRPr="009C0638" w:rsidRDefault="00882323">
      <w:pPr>
        <w:rPr>
          <w:rFonts w:ascii="Times New Roman" w:hAnsi="Times New Roman"/>
          <w:sz w:val="24"/>
          <w:szCs w:val="24"/>
        </w:rPr>
      </w:pPr>
      <w:r w:rsidRPr="009C0638">
        <w:rPr>
          <w:rFonts w:ascii="Times New Roman" w:hAnsi="Times New Roman"/>
          <w:sz w:val="24"/>
          <w:szCs w:val="24"/>
        </w:rPr>
        <w:t xml:space="preserve">Психолог: Мне кажется, что все эти предметы после сильного ветра засыпало песком. Поможем жонглеру найти их? (да) </w:t>
      </w:r>
    </w:p>
    <w:p w:rsidR="00882323" w:rsidRPr="009C0638" w:rsidRDefault="00882323" w:rsidP="00CC3A92">
      <w:pPr>
        <w:jc w:val="center"/>
        <w:rPr>
          <w:rFonts w:ascii="Times New Roman" w:hAnsi="Times New Roman"/>
          <w:i/>
          <w:sz w:val="24"/>
          <w:szCs w:val="24"/>
        </w:rPr>
      </w:pPr>
      <w:r w:rsidRPr="009C0638">
        <w:rPr>
          <w:rFonts w:ascii="Times New Roman" w:hAnsi="Times New Roman"/>
          <w:i/>
          <w:sz w:val="24"/>
          <w:szCs w:val="24"/>
        </w:rPr>
        <w:t>(Дети подходят к песочным столам, аккуратно пальцами раскапывают и  находят спрятанные  в песке плоские кольца разного цвета и размера).</w:t>
      </w:r>
    </w:p>
    <w:p w:rsidR="00882323" w:rsidRPr="009C0638" w:rsidRDefault="00882323">
      <w:pPr>
        <w:rPr>
          <w:rFonts w:ascii="Times New Roman" w:hAnsi="Times New Roman"/>
          <w:sz w:val="24"/>
          <w:szCs w:val="24"/>
        </w:rPr>
      </w:pPr>
      <w:r w:rsidRPr="009C0638">
        <w:rPr>
          <w:rFonts w:ascii="Times New Roman" w:hAnsi="Times New Roman"/>
          <w:sz w:val="24"/>
          <w:szCs w:val="24"/>
        </w:rPr>
        <w:t>Психолог: Молодцы! Дети, но это еще не все. Давайте поможем жонглеру разложить кольца, чем то подходящие (похожие) друг к другу. Почему вы так разложили? Чем они похожи в этой стопке? А в другой стопке чем похожи кольца? А в третьей стопке чем похожи?</w:t>
      </w:r>
    </w:p>
    <w:p w:rsidR="00882323" w:rsidRPr="009C0638" w:rsidRDefault="00882323" w:rsidP="00CC3A92">
      <w:pPr>
        <w:jc w:val="center"/>
        <w:rPr>
          <w:rFonts w:ascii="Times New Roman" w:hAnsi="Times New Roman"/>
          <w:i/>
          <w:sz w:val="24"/>
          <w:szCs w:val="24"/>
        </w:rPr>
      </w:pPr>
      <w:r w:rsidRPr="009C0638">
        <w:rPr>
          <w:rFonts w:ascii="Times New Roman" w:hAnsi="Times New Roman"/>
          <w:i/>
          <w:sz w:val="24"/>
          <w:szCs w:val="24"/>
        </w:rPr>
        <w:t>(Дети выкладывают на столе кольца, распределяя их по цвету и (или) размеру)</w:t>
      </w:r>
    </w:p>
    <w:p w:rsidR="00882323" w:rsidRPr="009C0638" w:rsidRDefault="00882323" w:rsidP="00CC3A92">
      <w:pPr>
        <w:jc w:val="both"/>
        <w:rPr>
          <w:rFonts w:ascii="Times New Roman" w:hAnsi="Times New Roman"/>
          <w:i/>
          <w:sz w:val="24"/>
          <w:szCs w:val="24"/>
        </w:rPr>
      </w:pPr>
      <w:r w:rsidRPr="009C0638">
        <w:rPr>
          <w:rFonts w:ascii="Times New Roman" w:hAnsi="Times New Roman"/>
          <w:sz w:val="24"/>
          <w:szCs w:val="24"/>
        </w:rPr>
        <w:t>В случае затруднения психолог задает детям наводящие вопросы: Чем кольца отличаются друг от друга? А чем они еще не похожи?</w:t>
      </w:r>
    </w:p>
    <w:p w:rsidR="00882323" w:rsidRPr="009C0638" w:rsidRDefault="00882323">
      <w:pPr>
        <w:rPr>
          <w:rFonts w:ascii="Times New Roman" w:hAnsi="Times New Roman"/>
          <w:sz w:val="24"/>
          <w:szCs w:val="24"/>
        </w:rPr>
      </w:pPr>
    </w:p>
    <w:p w:rsidR="00882323" w:rsidRPr="009C0638" w:rsidRDefault="00882323">
      <w:pPr>
        <w:rPr>
          <w:rFonts w:ascii="Times New Roman" w:hAnsi="Times New Roman"/>
          <w:sz w:val="24"/>
          <w:szCs w:val="24"/>
        </w:rPr>
      </w:pPr>
      <w:r w:rsidRPr="009C0638">
        <w:rPr>
          <w:rFonts w:ascii="Times New Roman" w:hAnsi="Times New Roman"/>
          <w:sz w:val="24"/>
          <w:szCs w:val="24"/>
        </w:rPr>
        <w:t>Психолог: Молодцы, дети! Вы не только нашли кольца жонглеру, но и аккуратно разложили их.</w:t>
      </w:r>
    </w:p>
    <w:p w:rsidR="00882323" w:rsidRPr="009C0638" w:rsidRDefault="00882323" w:rsidP="002F04F0">
      <w:pPr>
        <w:jc w:val="center"/>
        <w:rPr>
          <w:rFonts w:ascii="Times New Roman" w:hAnsi="Times New Roman"/>
          <w:i/>
          <w:sz w:val="24"/>
          <w:szCs w:val="24"/>
        </w:rPr>
      </w:pPr>
      <w:r w:rsidRPr="009C0638">
        <w:rPr>
          <w:rFonts w:ascii="Times New Roman" w:hAnsi="Times New Roman"/>
          <w:i/>
          <w:sz w:val="24"/>
          <w:szCs w:val="24"/>
        </w:rPr>
        <w:t>(Психолог обращает внимание детей на другую картинку (дрессировщика)</w:t>
      </w:r>
    </w:p>
    <w:p w:rsidR="00882323" w:rsidRPr="009C0638" w:rsidRDefault="00882323">
      <w:pPr>
        <w:rPr>
          <w:rFonts w:ascii="Times New Roman" w:hAnsi="Times New Roman"/>
          <w:sz w:val="24"/>
          <w:szCs w:val="24"/>
        </w:rPr>
      </w:pPr>
      <w:r w:rsidRPr="009C0638">
        <w:rPr>
          <w:rFonts w:ascii="Times New Roman" w:hAnsi="Times New Roman"/>
          <w:sz w:val="24"/>
          <w:szCs w:val="24"/>
        </w:rPr>
        <w:t>Психолог: Дети, а как называется профессия этого артиста цирка? (ответы детей)</w:t>
      </w:r>
    </w:p>
    <w:p w:rsidR="00882323" w:rsidRPr="009C0638" w:rsidRDefault="00882323">
      <w:pPr>
        <w:rPr>
          <w:rFonts w:ascii="Times New Roman" w:hAnsi="Times New Roman"/>
          <w:sz w:val="24"/>
          <w:szCs w:val="24"/>
        </w:rPr>
      </w:pPr>
      <w:r w:rsidRPr="009C0638">
        <w:rPr>
          <w:rFonts w:ascii="Times New Roman" w:hAnsi="Times New Roman"/>
          <w:sz w:val="24"/>
          <w:szCs w:val="24"/>
        </w:rPr>
        <w:t>Как вы думаете, что важное мог потерять дрессировщик, без кого не сможет выступать в цирке? (животных). Правильно, когда начался сильный ветер,</w:t>
      </w:r>
      <w:r w:rsidRPr="009C0638">
        <w:rPr>
          <w:rFonts w:ascii="Times New Roman" w:hAnsi="Times New Roman"/>
          <w:color w:val="FF0000"/>
          <w:sz w:val="24"/>
          <w:szCs w:val="24"/>
        </w:rPr>
        <w:t xml:space="preserve"> </w:t>
      </w:r>
      <w:r w:rsidRPr="009C0638">
        <w:rPr>
          <w:rFonts w:ascii="Times New Roman" w:hAnsi="Times New Roman"/>
          <w:sz w:val="24"/>
          <w:szCs w:val="24"/>
        </w:rPr>
        <w:t xml:space="preserve">дрессировщик в суматохе потерял своих собак. Наверное, они где-нибудь спрятались и боятся вылезти. Чтобы они нас услышали, мы включим громко знакомую им песню про цирк. Они ее услышат и прибегут к дрессировщику. Пока будет играть музыка мы немного подвигаемся. </w:t>
      </w:r>
    </w:p>
    <w:p w:rsidR="00882323" w:rsidRPr="009C0638" w:rsidRDefault="00882323">
      <w:pPr>
        <w:rPr>
          <w:rFonts w:ascii="Times New Roman" w:hAnsi="Times New Roman"/>
          <w:sz w:val="24"/>
          <w:szCs w:val="24"/>
        </w:rPr>
      </w:pPr>
      <w:r w:rsidRPr="009C0638">
        <w:rPr>
          <w:rFonts w:ascii="Times New Roman" w:hAnsi="Times New Roman"/>
          <w:sz w:val="24"/>
          <w:szCs w:val="24"/>
        </w:rPr>
        <w:t>(включается мелодия       и дети вместе с психологом выполняют движения)</w:t>
      </w:r>
    </w:p>
    <w:p w:rsidR="00882323" w:rsidRPr="009C0638" w:rsidRDefault="00882323" w:rsidP="002F04F0">
      <w:pPr>
        <w:rPr>
          <w:rFonts w:ascii="Times New Roman" w:hAnsi="Times New Roman"/>
          <w:sz w:val="24"/>
          <w:szCs w:val="24"/>
        </w:rPr>
      </w:pPr>
      <w:r w:rsidRPr="009C0638">
        <w:rPr>
          <w:rFonts w:ascii="Times New Roman" w:hAnsi="Times New Roman"/>
          <w:sz w:val="24"/>
          <w:szCs w:val="24"/>
        </w:rPr>
        <w:t>Ну вот и дрессировщику вы помогли найти своих собачек.</w:t>
      </w:r>
    </w:p>
    <w:p w:rsidR="00882323" w:rsidRPr="009C0638" w:rsidRDefault="00882323" w:rsidP="002F04F0">
      <w:pPr>
        <w:jc w:val="center"/>
        <w:rPr>
          <w:rFonts w:ascii="Times New Roman" w:hAnsi="Times New Roman"/>
          <w:i/>
          <w:sz w:val="24"/>
          <w:szCs w:val="24"/>
        </w:rPr>
      </w:pPr>
      <w:r w:rsidRPr="009C0638">
        <w:rPr>
          <w:rFonts w:ascii="Times New Roman" w:hAnsi="Times New Roman"/>
          <w:i/>
          <w:sz w:val="24"/>
          <w:szCs w:val="24"/>
        </w:rPr>
        <w:t>(Показывает картинку фокусника).</w:t>
      </w:r>
    </w:p>
    <w:p w:rsidR="00882323" w:rsidRPr="009C0638" w:rsidRDefault="00882323">
      <w:pPr>
        <w:rPr>
          <w:rFonts w:ascii="Times New Roman" w:hAnsi="Times New Roman"/>
          <w:sz w:val="24"/>
          <w:szCs w:val="24"/>
        </w:rPr>
      </w:pPr>
      <w:r w:rsidRPr="009C0638">
        <w:rPr>
          <w:rFonts w:ascii="Times New Roman" w:hAnsi="Times New Roman"/>
          <w:sz w:val="24"/>
          <w:szCs w:val="24"/>
        </w:rPr>
        <w:t>Психолог: Дети , а что же потерял фокусник? (фокусы). Без вашей помощи ему не обойтись. Поможем. Проходите за столы.</w:t>
      </w:r>
    </w:p>
    <w:p w:rsidR="00882323" w:rsidRPr="009C0638" w:rsidRDefault="00882323" w:rsidP="002F04F0">
      <w:pPr>
        <w:jc w:val="center"/>
        <w:rPr>
          <w:rFonts w:ascii="Times New Roman" w:hAnsi="Times New Roman"/>
          <w:i/>
          <w:sz w:val="24"/>
          <w:szCs w:val="24"/>
        </w:rPr>
      </w:pPr>
      <w:r w:rsidRPr="009C0638">
        <w:rPr>
          <w:rFonts w:ascii="Times New Roman" w:hAnsi="Times New Roman"/>
          <w:i/>
          <w:sz w:val="24"/>
          <w:szCs w:val="24"/>
        </w:rPr>
        <w:t>(Дети занимают места за песочными столами. Психолог раздает детям круги).</w:t>
      </w:r>
    </w:p>
    <w:p w:rsidR="00882323" w:rsidRPr="009C0638" w:rsidRDefault="00882323">
      <w:pPr>
        <w:rPr>
          <w:rFonts w:ascii="Times New Roman" w:hAnsi="Times New Roman"/>
          <w:sz w:val="24"/>
          <w:szCs w:val="24"/>
        </w:rPr>
      </w:pPr>
      <w:r w:rsidRPr="009C0638">
        <w:rPr>
          <w:rFonts w:ascii="Times New Roman" w:hAnsi="Times New Roman"/>
          <w:sz w:val="24"/>
          <w:szCs w:val="24"/>
        </w:rPr>
        <w:t xml:space="preserve">Психолог: Готовы помочь фокуснику сделать фокус? (ответы детей). Слушайте внимательно. Сначала освободите от песка место для круга. (дети выполняют). Затем аккуратно засыпьте песком круг. Засыпайте аккуратно тонким слоем песка, чтобы песок равномерно лежал по всей поверхности стола. А теперь аккуратно выньте круг, оставшейся песок стряхните. У вас получился круг. А какие предметы можно нарисовать из круга? (ответы детей). Правильно, можно нарисовать цветочек, мяч. Но для нашего фокуса нужно нарисовать солнышко. Что нужно подрисовать, чтобы получилось солнышко? (ответы детей). </w:t>
      </w:r>
    </w:p>
    <w:p w:rsidR="00882323" w:rsidRPr="009C0638" w:rsidRDefault="00882323" w:rsidP="00783701">
      <w:pPr>
        <w:jc w:val="center"/>
        <w:rPr>
          <w:rFonts w:ascii="Times New Roman" w:hAnsi="Times New Roman"/>
          <w:i/>
          <w:sz w:val="24"/>
          <w:szCs w:val="24"/>
        </w:rPr>
      </w:pPr>
      <w:r w:rsidRPr="009C0638">
        <w:rPr>
          <w:rFonts w:ascii="Times New Roman" w:hAnsi="Times New Roman"/>
          <w:i/>
          <w:sz w:val="24"/>
          <w:szCs w:val="24"/>
        </w:rPr>
        <w:t>(Неожиданно столы (солнышко) загораются).</w:t>
      </w:r>
    </w:p>
    <w:p w:rsidR="00882323" w:rsidRPr="009C0638" w:rsidRDefault="00882323">
      <w:pPr>
        <w:rPr>
          <w:rFonts w:ascii="Times New Roman" w:hAnsi="Times New Roman"/>
          <w:sz w:val="24"/>
          <w:szCs w:val="24"/>
        </w:rPr>
      </w:pPr>
      <w:r w:rsidRPr="009C0638">
        <w:rPr>
          <w:rFonts w:ascii="Times New Roman" w:hAnsi="Times New Roman"/>
          <w:sz w:val="24"/>
          <w:szCs w:val="24"/>
        </w:rPr>
        <w:t>Психолог: Ой, дети, смотрите, какое чудо произошло. Вы все правильно сделали, поэтому фокус получился. Фокусник очень рад, что помогли ему сделать такой чудесный фокус.</w:t>
      </w:r>
    </w:p>
    <w:p w:rsidR="00882323" w:rsidRPr="009C0638" w:rsidRDefault="00882323">
      <w:pPr>
        <w:rPr>
          <w:rFonts w:ascii="Times New Roman" w:hAnsi="Times New Roman"/>
          <w:sz w:val="24"/>
          <w:szCs w:val="24"/>
        </w:rPr>
      </w:pPr>
      <w:r w:rsidRPr="009C0638">
        <w:rPr>
          <w:rFonts w:ascii="Times New Roman" w:hAnsi="Times New Roman"/>
          <w:sz w:val="24"/>
          <w:szCs w:val="24"/>
        </w:rPr>
        <w:t>Молодцы. Подойдите ко мне.</w:t>
      </w:r>
    </w:p>
    <w:p w:rsidR="00882323" w:rsidRPr="009C0638" w:rsidRDefault="00882323">
      <w:pPr>
        <w:rPr>
          <w:rFonts w:ascii="Times New Roman" w:hAnsi="Times New Roman"/>
          <w:sz w:val="24"/>
          <w:szCs w:val="24"/>
        </w:rPr>
      </w:pPr>
      <w:r w:rsidRPr="009C0638">
        <w:rPr>
          <w:rFonts w:ascii="Times New Roman" w:hAnsi="Times New Roman"/>
          <w:sz w:val="24"/>
          <w:szCs w:val="24"/>
        </w:rPr>
        <w:t>Дети, скажите, а что самое главное нужно для выступления цирковых артистов? (арена).</w:t>
      </w:r>
    </w:p>
    <w:p w:rsidR="00882323" w:rsidRPr="009C0638" w:rsidRDefault="00882323" w:rsidP="0088357A">
      <w:pPr>
        <w:spacing w:after="0" w:line="240" w:lineRule="auto"/>
        <w:jc w:val="center"/>
        <w:rPr>
          <w:rFonts w:ascii="Times New Roman" w:hAnsi="Times New Roman"/>
          <w:i/>
          <w:sz w:val="24"/>
          <w:szCs w:val="24"/>
        </w:rPr>
      </w:pPr>
      <w:r w:rsidRPr="009C0638">
        <w:rPr>
          <w:rFonts w:ascii="Times New Roman" w:hAnsi="Times New Roman"/>
          <w:i/>
          <w:sz w:val="24"/>
          <w:szCs w:val="24"/>
        </w:rPr>
        <w:t>(Психолог поворачивает иллюстрацию с изображением цирковой арены.</w:t>
      </w:r>
    </w:p>
    <w:p w:rsidR="00882323" w:rsidRPr="009C0638" w:rsidRDefault="00882323" w:rsidP="0088357A">
      <w:pPr>
        <w:spacing w:after="0" w:line="240" w:lineRule="auto"/>
        <w:jc w:val="center"/>
        <w:rPr>
          <w:rFonts w:ascii="Times New Roman" w:hAnsi="Times New Roman"/>
          <w:i/>
          <w:sz w:val="24"/>
          <w:szCs w:val="24"/>
        </w:rPr>
      </w:pPr>
      <w:r w:rsidRPr="009C0638">
        <w:rPr>
          <w:rFonts w:ascii="Times New Roman" w:hAnsi="Times New Roman"/>
          <w:i/>
          <w:sz w:val="24"/>
          <w:szCs w:val="24"/>
        </w:rPr>
        <w:t>Вместе с детьми рассматривают: какой формы, что имеются бортики,</w:t>
      </w:r>
    </w:p>
    <w:p w:rsidR="00882323" w:rsidRPr="009C0638" w:rsidRDefault="00882323" w:rsidP="0088357A">
      <w:pPr>
        <w:spacing w:after="0" w:line="240" w:lineRule="auto"/>
        <w:jc w:val="center"/>
        <w:rPr>
          <w:rFonts w:ascii="Times New Roman" w:hAnsi="Times New Roman"/>
          <w:i/>
          <w:sz w:val="24"/>
          <w:szCs w:val="24"/>
        </w:rPr>
      </w:pPr>
      <w:r w:rsidRPr="009C0638">
        <w:rPr>
          <w:rFonts w:ascii="Times New Roman" w:hAnsi="Times New Roman"/>
          <w:i/>
          <w:sz w:val="24"/>
          <w:szCs w:val="24"/>
        </w:rPr>
        <w:t xml:space="preserve"> что арена освещается огнями)</w:t>
      </w:r>
    </w:p>
    <w:p w:rsidR="00882323" w:rsidRPr="009C0638" w:rsidRDefault="00882323" w:rsidP="0088357A">
      <w:pPr>
        <w:spacing w:after="0" w:line="240" w:lineRule="auto"/>
        <w:jc w:val="center"/>
        <w:rPr>
          <w:rFonts w:ascii="Times New Roman" w:hAnsi="Times New Roman"/>
          <w:i/>
          <w:sz w:val="24"/>
          <w:szCs w:val="24"/>
        </w:rPr>
      </w:pPr>
      <w:bookmarkStart w:id="0" w:name="_GoBack"/>
      <w:bookmarkEnd w:id="0"/>
    </w:p>
    <w:p w:rsidR="00882323" w:rsidRPr="009C0638" w:rsidRDefault="00882323">
      <w:pPr>
        <w:rPr>
          <w:rFonts w:ascii="Times New Roman" w:hAnsi="Times New Roman"/>
          <w:sz w:val="24"/>
          <w:szCs w:val="24"/>
        </w:rPr>
      </w:pPr>
      <w:r w:rsidRPr="009C0638">
        <w:rPr>
          <w:rFonts w:ascii="Times New Roman" w:hAnsi="Times New Roman"/>
          <w:sz w:val="24"/>
          <w:szCs w:val="24"/>
        </w:rPr>
        <w:t xml:space="preserve">Посмотрите, ветер разрушил цирковую арену. Давайте все вместе построим большую арену для артистов. </w:t>
      </w:r>
    </w:p>
    <w:p w:rsidR="00882323" w:rsidRPr="009C0638" w:rsidRDefault="00882323" w:rsidP="00783701">
      <w:pPr>
        <w:jc w:val="center"/>
        <w:rPr>
          <w:rFonts w:ascii="Times New Roman" w:hAnsi="Times New Roman"/>
          <w:i/>
          <w:sz w:val="24"/>
          <w:szCs w:val="24"/>
        </w:rPr>
      </w:pPr>
      <w:r w:rsidRPr="009C0638">
        <w:rPr>
          <w:rFonts w:ascii="Times New Roman" w:hAnsi="Times New Roman"/>
          <w:i/>
          <w:sz w:val="24"/>
          <w:szCs w:val="24"/>
        </w:rPr>
        <w:t>(Дети из кинетического песка все вместе строят арену</w:t>
      </w:r>
      <w:r>
        <w:rPr>
          <w:rFonts w:ascii="Times New Roman" w:hAnsi="Times New Roman"/>
          <w:i/>
          <w:sz w:val="24"/>
          <w:szCs w:val="24"/>
        </w:rPr>
        <w:t>)</w:t>
      </w:r>
      <w:r w:rsidRPr="009C0638">
        <w:rPr>
          <w:rFonts w:ascii="Times New Roman" w:hAnsi="Times New Roman"/>
          <w:i/>
          <w:sz w:val="24"/>
          <w:szCs w:val="24"/>
        </w:rPr>
        <w:t xml:space="preserve">. </w:t>
      </w:r>
    </w:p>
    <w:p w:rsidR="00882323" w:rsidRPr="009C0638" w:rsidRDefault="00882323" w:rsidP="00FA2AE7">
      <w:pPr>
        <w:rPr>
          <w:rFonts w:ascii="Times New Roman" w:hAnsi="Times New Roman"/>
          <w:sz w:val="24"/>
          <w:szCs w:val="24"/>
        </w:rPr>
      </w:pPr>
      <w:r w:rsidRPr="009C0638">
        <w:rPr>
          <w:rFonts w:ascii="Times New Roman" w:hAnsi="Times New Roman"/>
          <w:sz w:val="24"/>
          <w:szCs w:val="24"/>
        </w:rPr>
        <w:t>А чтобы арена сверкала, давайте ее украсим огнями. Посмотрите, какие огни у меня есть. Какой они формы? (формы звездочки и капельки). Посмотрите, как будете украшать.</w:t>
      </w:r>
    </w:p>
    <w:p w:rsidR="00882323" w:rsidRPr="009C0638" w:rsidRDefault="00882323" w:rsidP="00BE2ADE">
      <w:pPr>
        <w:rPr>
          <w:rFonts w:ascii="Times New Roman" w:hAnsi="Times New Roman"/>
          <w:sz w:val="24"/>
          <w:szCs w:val="24"/>
        </w:rPr>
      </w:pPr>
      <w:r w:rsidRPr="009C0638">
        <w:rPr>
          <w:rFonts w:ascii="Times New Roman" w:hAnsi="Times New Roman"/>
          <w:sz w:val="24"/>
          <w:szCs w:val="24"/>
        </w:rPr>
        <w:t>Психолог кладет звездочку, потом капельку, потом опять звездочку и просит детей продолжить узор из огней.</w:t>
      </w:r>
    </w:p>
    <w:p w:rsidR="00882323" w:rsidRPr="009C0638" w:rsidRDefault="00882323" w:rsidP="00783701">
      <w:pPr>
        <w:jc w:val="center"/>
        <w:rPr>
          <w:rFonts w:ascii="Times New Roman" w:hAnsi="Times New Roman"/>
          <w:i/>
          <w:sz w:val="24"/>
          <w:szCs w:val="24"/>
        </w:rPr>
      </w:pPr>
      <w:r w:rsidRPr="009C0638">
        <w:rPr>
          <w:rFonts w:ascii="Times New Roman" w:hAnsi="Times New Roman"/>
          <w:i/>
          <w:sz w:val="24"/>
          <w:szCs w:val="24"/>
        </w:rPr>
        <w:t>(Дети украшают арену разноцветными камнями.)</w:t>
      </w:r>
    </w:p>
    <w:p w:rsidR="00882323" w:rsidRPr="009C0638" w:rsidRDefault="00882323">
      <w:pPr>
        <w:rPr>
          <w:rFonts w:ascii="Times New Roman" w:hAnsi="Times New Roman"/>
          <w:sz w:val="24"/>
          <w:szCs w:val="24"/>
        </w:rPr>
      </w:pPr>
      <w:r w:rsidRPr="009C0638">
        <w:rPr>
          <w:rFonts w:ascii="Times New Roman" w:hAnsi="Times New Roman"/>
          <w:sz w:val="24"/>
          <w:szCs w:val="24"/>
        </w:rPr>
        <w:t>Вот такие добрые дела мы сегодня с вами свершили в Песочной стране. А теперь пора возвращаться. Фея благодарит вас за то, что помогли ее гостям – артистам цирка. Теперь жители песочной страны смогут увидеть цирковые номера, смеяться и радоваться.</w:t>
      </w:r>
    </w:p>
    <w:p w:rsidR="00882323" w:rsidRPr="009C0638" w:rsidRDefault="00882323">
      <w:pPr>
        <w:rPr>
          <w:rFonts w:ascii="Times New Roman" w:hAnsi="Times New Roman"/>
          <w:sz w:val="24"/>
          <w:szCs w:val="24"/>
        </w:rPr>
      </w:pPr>
    </w:p>
    <w:p w:rsidR="00882323" w:rsidRPr="009C0638" w:rsidRDefault="00882323">
      <w:pPr>
        <w:rPr>
          <w:rFonts w:ascii="Times New Roman" w:hAnsi="Times New Roman"/>
          <w:sz w:val="24"/>
          <w:szCs w:val="24"/>
        </w:rPr>
      </w:pPr>
    </w:p>
    <w:p w:rsidR="00882323" w:rsidRPr="009C0638" w:rsidRDefault="00882323">
      <w:pPr>
        <w:rPr>
          <w:rFonts w:ascii="Times New Roman" w:hAnsi="Times New Roman"/>
          <w:sz w:val="24"/>
          <w:szCs w:val="24"/>
        </w:rPr>
      </w:pPr>
      <w:r w:rsidRPr="009C0638">
        <w:rPr>
          <w:rFonts w:ascii="Times New Roman" w:hAnsi="Times New Roman"/>
          <w:sz w:val="24"/>
          <w:szCs w:val="24"/>
        </w:rPr>
        <w:t xml:space="preserve"> </w:t>
      </w:r>
    </w:p>
    <w:p w:rsidR="00882323" w:rsidRPr="009C0638" w:rsidRDefault="00882323">
      <w:pPr>
        <w:rPr>
          <w:rFonts w:ascii="Times New Roman" w:hAnsi="Times New Roman"/>
          <w:sz w:val="24"/>
          <w:szCs w:val="24"/>
        </w:rPr>
      </w:pPr>
    </w:p>
    <w:p w:rsidR="00882323" w:rsidRPr="009C0638" w:rsidRDefault="00882323">
      <w:pPr>
        <w:rPr>
          <w:rFonts w:ascii="Times New Roman" w:hAnsi="Times New Roman"/>
          <w:sz w:val="24"/>
          <w:szCs w:val="24"/>
        </w:rPr>
      </w:pPr>
    </w:p>
    <w:p w:rsidR="00882323" w:rsidRPr="009C0638" w:rsidRDefault="00882323">
      <w:pPr>
        <w:rPr>
          <w:rFonts w:ascii="Times New Roman" w:hAnsi="Times New Roman"/>
          <w:sz w:val="24"/>
          <w:szCs w:val="24"/>
        </w:rPr>
      </w:pPr>
    </w:p>
    <w:p w:rsidR="00882323" w:rsidRPr="009C0638" w:rsidRDefault="00882323">
      <w:pPr>
        <w:rPr>
          <w:rFonts w:ascii="Times New Roman" w:hAnsi="Times New Roman"/>
          <w:sz w:val="24"/>
          <w:szCs w:val="24"/>
        </w:rPr>
      </w:pPr>
    </w:p>
    <w:sectPr w:rsidR="00882323" w:rsidRPr="009C0638" w:rsidSect="00B906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6483"/>
    <w:rsid w:val="00027DF7"/>
    <w:rsid w:val="000C7A6E"/>
    <w:rsid w:val="002554D6"/>
    <w:rsid w:val="002654C0"/>
    <w:rsid w:val="002D0F4D"/>
    <w:rsid w:val="002E14B7"/>
    <w:rsid w:val="002F04F0"/>
    <w:rsid w:val="00314D14"/>
    <w:rsid w:val="00374BB3"/>
    <w:rsid w:val="003E59F2"/>
    <w:rsid w:val="00584629"/>
    <w:rsid w:val="00651CF4"/>
    <w:rsid w:val="006F5692"/>
    <w:rsid w:val="00712130"/>
    <w:rsid w:val="00717742"/>
    <w:rsid w:val="00717B6C"/>
    <w:rsid w:val="00780758"/>
    <w:rsid w:val="00783701"/>
    <w:rsid w:val="007C1BA1"/>
    <w:rsid w:val="00820B95"/>
    <w:rsid w:val="00825CD3"/>
    <w:rsid w:val="00872F27"/>
    <w:rsid w:val="00882323"/>
    <w:rsid w:val="0088357A"/>
    <w:rsid w:val="008B78C0"/>
    <w:rsid w:val="009178CE"/>
    <w:rsid w:val="0096127D"/>
    <w:rsid w:val="009C0638"/>
    <w:rsid w:val="00A03FE2"/>
    <w:rsid w:val="00AD0A30"/>
    <w:rsid w:val="00B331B0"/>
    <w:rsid w:val="00B906E7"/>
    <w:rsid w:val="00BA69DE"/>
    <w:rsid w:val="00BE2ADE"/>
    <w:rsid w:val="00C079B2"/>
    <w:rsid w:val="00C76507"/>
    <w:rsid w:val="00CC2B88"/>
    <w:rsid w:val="00CC3A92"/>
    <w:rsid w:val="00E5309A"/>
    <w:rsid w:val="00E87B64"/>
    <w:rsid w:val="00FA2AE7"/>
    <w:rsid w:val="00FA6483"/>
    <w:rsid w:val="00FF47A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6E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
    <w:name w:val="c4"/>
    <w:basedOn w:val="Normal"/>
    <w:uiPriority w:val="99"/>
    <w:rsid w:val="0071774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DefaultParagraphFont"/>
    <w:uiPriority w:val="99"/>
    <w:rsid w:val="00717742"/>
    <w:rPr>
      <w:rFonts w:cs="Times New Roman"/>
    </w:rPr>
  </w:style>
  <w:style w:type="paragraph" w:styleId="NormalWeb">
    <w:name w:val="Normal (Web)"/>
    <w:basedOn w:val="Normal"/>
    <w:uiPriority w:val="99"/>
    <w:rsid w:val="00AD0A30"/>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AD0A30"/>
    <w:rPr>
      <w:rFonts w:cs="Times New Roman"/>
      <w:b/>
      <w:bCs/>
    </w:rPr>
  </w:style>
</w:styles>
</file>

<file path=word/webSettings.xml><?xml version="1.0" encoding="utf-8"?>
<w:webSettings xmlns:r="http://schemas.openxmlformats.org/officeDocument/2006/relationships" xmlns:w="http://schemas.openxmlformats.org/wordprocessingml/2006/main">
  <w:divs>
    <w:div w:id="1980573150">
      <w:marLeft w:val="0"/>
      <w:marRight w:val="0"/>
      <w:marTop w:val="0"/>
      <w:marBottom w:val="0"/>
      <w:divBdr>
        <w:top w:val="none" w:sz="0" w:space="0" w:color="auto"/>
        <w:left w:val="none" w:sz="0" w:space="0" w:color="auto"/>
        <w:bottom w:val="none" w:sz="0" w:space="0" w:color="auto"/>
        <w:right w:val="none" w:sz="0" w:space="0" w:color="auto"/>
      </w:divBdr>
    </w:div>
    <w:div w:id="19805731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401</TotalTime>
  <Pages>4</Pages>
  <Words>1047</Words>
  <Characters>5969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Packard B</dc:creator>
  <cp:keywords/>
  <dc:description/>
  <cp:lastModifiedBy>1111</cp:lastModifiedBy>
  <cp:revision>22</cp:revision>
  <cp:lastPrinted>2017-04-12T18:32:00Z</cp:lastPrinted>
  <dcterms:created xsi:type="dcterms:W3CDTF">2017-04-02T13:37:00Z</dcterms:created>
  <dcterms:modified xsi:type="dcterms:W3CDTF">2018-03-27T20:52:00Z</dcterms:modified>
</cp:coreProperties>
</file>