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51" w:rsidRPr="00C854A3" w:rsidRDefault="007E6251" w:rsidP="004003C6">
      <w:pPr>
        <w:widowControl/>
        <w:autoSpaceDE/>
        <w:autoSpaceDN/>
        <w:adjustRightInd/>
        <w:jc w:val="center"/>
        <w:rPr>
          <w:rFonts w:cs="Arial CYR"/>
          <w:sz w:val="28"/>
          <w:szCs w:val="28"/>
        </w:rPr>
      </w:pPr>
      <w:r w:rsidRPr="00C854A3">
        <w:rPr>
          <w:rFonts w:cs="Arial CYR"/>
          <w:sz w:val="28"/>
          <w:szCs w:val="28"/>
        </w:rPr>
        <w:t>Управление дошкольного образования Администрации г. Глазова</w:t>
      </w: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rFonts w:cs="Arial CYR"/>
          <w:sz w:val="28"/>
          <w:szCs w:val="28"/>
        </w:rPr>
      </w:pPr>
      <w:r w:rsidRPr="00C854A3">
        <w:rPr>
          <w:rFonts w:cs="Arial CYR"/>
          <w:sz w:val="28"/>
          <w:szCs w:val="28"/>
        </w:rPr>
        <w:t>Муниципальное бюджетное дошкольное образовательное учреждение</w:t>
      </w: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rFonts w:cs="Arial CYR"/>
          <w:sz w:val="28"/>
          <w:szCs w:val="28"/>
        </w:rPr>
      </w:pPr>
      <w:r w:rsidRPr="00C854A3">
        <w:rPr>
          <w:rFonts w:cs="Arial CYR"/>
          <w:sz w:val="28"/>
          <w:szCs w:val="28"/>
        </w:rPr>
        <w:t>«Центр развития ребёнка – «Детский сад №56»</w:t>
      </w:r>
    </w:p>
    <w:p w:rsidR="007E6251" w:rsidRPr="00C854A3" w:rsidRDefault="007E6251" w:rsidP="004003C6">
      <w:pPr>
        <w:widowControl/>
        <w:autoSpaceDE/>
        <w:autoSpaceDN/>
        <w:adjustRightInd/>
        <w:rPr>
          <w:rFonts w:cs="Arial CYR"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6A06CD" w:rsidRDefault="007E6251" w:rsidP="008E6788">
      <w:pPr>
        <w:widowControl/>
        <w:autoSpaceDE/>
        <w:autoSpaceDN/>
        <w:adjustRightInd/>
        <w:rPr>
          <w:b/>
          <w:sz w:val="28"/>
          <w:szCs w:val="28"/>
        </w:rPr>
      </w:pPr>
    </w:p>
    <w:p w:rsidR="007E6251" w:rsidRPr="00CD4992" w:rsidRDefault="007E6251" w:rsidP="004003C6">
      <w:pPr>
        <w:widowControl/>
        <w:autoSpaceDE/>
        <w:autoSpaceDN/>
        <w:adjustRightInd/>
        <w:jc w:val="center"/>
        <w:rPr>
          <w:b/>
          <w:sz w:val="32"/>
          <w:szCs w:val="32"/>
        </w:rPr>
      </w:pPr>
    </w:p>
    <w:p w:rsidR="007E6251" w:rsidRDefault="007E6251" w:rsidP="008E6788">
      <w:pPr>
        <w:widowControl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8E6788">
        <w:rPr>
          <w:b/>
          <w:sz w:val="32"/>
          <w:szCs w:val="32"/>
        </w:rPr>
        <w:t>Конспект организованной образовательной деятельности</w:t>
      </w:r>
    </w:p>
    <w:p w:rsidR="007E6251" w:rsidRPr="006A06CD" w:rsidRDefault="007E6251" w:rsidP="006A06C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A06CD">
        <w:rPr>
          <w:sz w:val="28"/>
          <w:szCs w:val="28"/>
        </w:rPr>
        <w:t>образовательная область «Познавательное развитие»</w:t>
      </w:r>
    </w:p>
    <w:p w:rsidR="007E6251" w:rsidRPr="006A06CD" w:rsidRDefault="007E6251" w:rsidP="006A06CD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6A06CD">
        <w:rPr>
          <w:sz w:val="28"/>
          <w:szCs w:val="28"/>
        </w:rPr>
        <w:t>(математика)</w:t>
      </w:r>
    </w:p>
    <w:p w:rsidR="007E6251" w:rsidRPr="006A06CD" w:rsidRDefault="007E6251" w:rsidP="006A06CD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6251" w:rsidRPr="008E6788" w:rsidRDefault="007E6251" w:rsidP="008E6788">
      <w:pPr>
        <w:widowControl/>
        <w:autoSpaceDE/>
        <w:autoSpaceDN/>
        <w:adjustRightInd/>
        <w:spacing w:line="360" w:lineRule="auto"/>
        <w:jc w:val="center"/>
        <w:rPr>
          <w:b/>
          <w:sz w:val="32"/>
          <w:szCs w:val="32"/>
        </w:rPr>
      </w:pPr>
      <w:r w:rsidRPr="008E6788">
        <w:rPr>
          <w:b/>
          <w:sz w:val="32"/>
          <w:szCs w:val="32"/>
        </w:rPr>
        <w:t>«Котенок в гостях у ребят»</w:t>
      </w:r>
    </w:p>
    <w:p w:rsidR="007E6251" w:rsidRPr="008E6788" w:rsidRDefault="007E6251" w:rsidP="008E6788">
      <w:pPr>
        <w:widowControl/>
        <w:autoSpaceDE/>
        <w:autoSpaceDN/>
        <w:adjustRightInd/>
        <w:spacing w:line="360" w:lineRule="auto"/>
        <w:jc w:val="center"/>
        <w:rPr>
          <w:i/>
          <w:sz w:val="32"/>
          <w:szCs w:val="32"/>
        </w:rPr>
      </w:pPr>
      <w:r w:rsidRPr="008E6788">
        <w:rPr>
          <w:i/>
          <w:sz w:val="32"/>
          <w:szCs w:val="32"/>
        </w:rPr>
        <w:t>(1 младшая группа)</w:t>
      </w: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right"/>
        <w:rPr>
          <w:rFonts w:cs="Arial CYR"/>
          <w:sz w:val="28"/>
          <w:szCs w:val="28"/>
        </w:rPr>
      </w:pPr>
    </w:p>
    <w:p w:rsidR="007E6251" w:rsidRPr="006A06CD" w:rsidRDefault="007E6251" w:rsidP="008E6788">
      <w:pPr>
        <w:widowControl/>
        <w:autoSpaceDE/>
        <w:autoSpaceDN/>
        <w:adjustRightInd/>
        <w:rPr>
          <w:rFonts w:cs="Arial CYR"/>
          <w:sz w:val="28"/>
          <w:szCs w:val="28"/>
        </w:rPr>
      </w:pPr>
    </w:p>
    <w:p w:rsidR="007E6251" w:rsidRPr="006A06CD" w:rsidRDefault="007E6251" w:rsidP="008E6788">
      <w:pPr>
        <w:ind w:left="5760"/>
        <w:rPr>
          <w:sz w:val="28"/>
          <w:szCs w:val="28"/>
        </w:rPr>
      </w:pPr>
    </w:p>
    <w:p w:rsidR="007E6251" w:rsidRPr="006A06CD" w:rsidRDefault="007E6251" w:rsidP="008E6788">
      <w:pPr>
        <w:ind w:left="5760"/>
        <w:rPr>
          <w:sz w:val="28"/>
          <w:szCs w:val="28"/>
        </w:rPr>
      </w:pPr>
    </w:p>
    <w:p w:rsidR="007E6251" w:rsidRPr="006A06CD" w:rsidRDefault="007E6251" w:rsidP="008E6788">
      <w:pPr>
        <w:ind w:left="5760"/>
        <w:rPr>
          <w:sz w:val="28"/>
          <w:szCs w:val="28"/>
        </w:rPr>
      </w:pPr>
    </w:p>
    <w:p w:rsidR="007E6251" w:rsidRDefault="007E6251" w:rsidP="008E6788">
      <w:pPr>
        <w:ind w:left="5760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</w:p>
    <w:p w:rsidR="007E6251" w:rsidRDefault="007E6251" w:rsidP="008E6788">
      <w:pPr>
        <w:ind w:left="5760"/>
        <w:rPr>
          <w:sz w:val="28"/>
          <w:szCs w:val="28"/>
        </w:rPr>
      </w:pPr>
      <w:r>
        <w:rPr>
          <w:sz w:val="28"/>
          <w:szCs w:val="28"/>
        </w:rPr>
        <w:t>Сергеева Марина Владимировна, воспитатель  МБДОУ «ЦРР – д/с № 56»</w:t>
      </w:r>
    </w:p>
    <w:p w:rsidR="007E6251" w:rsidRDefault="007E6251" w:rsidP="008E6788">
      <w:pPr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right"/>
        <w:rPr>
          <w:rFonts w:cs="Arial CYR"/>
          <w:sz w:val="28"/>
          <w:szCs w:val="28"/>
        </w:rPr>
      </w:pPr>
    </w:p>
    <w:p w:rsidR="007E6251" w:rsidRPr="006A06CD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6A06CD" w:rsidRDefault="007E6251" w:rsidP="006A06CD">
      <w:pPr>
        <w:widowControl/>
        <w:autoSpaceDE/>
        <w:autoSpaceDN/>
        <w:adjustRightInd/>
        <w:rPr>
          <w:rFonts w:cs="Arial CYR"/>
          <w:sz w:val="28"/>
          <w:szCs w:val="28"/>
        </w:rPr>
      </w:pPr>
    </w:p>
    <w:p w:rsidR="007E6251" w:rsidRPr="006A06CD" w:rsidRDefault="007E6251" w:rsidP="004003C6">
      <w:pPr>
        <w:widowControl/>
        <w:autoSpaceDE/>
        <w:autoSpaceDN/>
        <w:adjustRightInd/>
        <w:jc w:val="center"/>
        <w:rPr>
          <w:rFonts w:cs="Arial CYR"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rFonts w:cs="Arial CYR"/>
          <w:sz w:val="28"/>
          <w:szCs w:val="28"/>
        </w:rPr>
      </w:pPr>
      <w:r w:rsidRPr="00C854A3">
        <w:rPr>
          <w:rFonts w:cs="Arial CYR"/>
          <w:sz w:val="28"/>
          <w:szCs w:val="28"/>
        </w:rPr>
        <w:t>г. Глазов, 2018</w:t>
      </w:r>
    </w:p>
    <w:p w:rsidR="007E6251" w:rsidRPr="006A06CD" w:rsidRDefault="007E6251" w:rsidP="0092679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8E6788" w:rsidRDefault="007E6251" w:rsidP="0092679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92679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>Конспект организованной  образовательной деятельности</w:t>
      </w:r>
    </w:p>
    <w:p w:rsidR="007E6251" w:rsidRPr="00C854A3" w:rsidRDefault="007E6251" w:rsidP="00926794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>«Котенок в гостях у ребят»</w:t>
      </w:r>
    </w:p>
    <w:p w:rsidR="007E6251" w:rsidRPr="00C854A3" w:rsidRDefault="007E6251" w:rsidP="00926794">
      <w:pPr>
        <w:widowControl/>
        <w:autoSpaceDE/>
        <w:autoSpaceDN/>
        <w:adjustRightInd/>
        <w:jc w:val="center"/>
        <w:rPr>
          <w:i/>
          <w:sz w:val="28"/>
          <w:szCs w:val="28"/>
        </w:rPr>
      </w:pPr>
      <w:r w:rsidRPr="00C854A3">
        <w:rPr>
          <w:i/>
          <w:sz w:val="28"/>
          <w:szCs w:val="28"/>
        </w:rPr>
        <w:t>(1 младшая группа)</w:t>
      </w:r>
    </w:p>
    <w:p w:rsidR="007E6251" w:rsidRPr="00C854A3" w:rsidRDefault="007E6251" w:rsidP="0092679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854A3">
        <w:rPr>
          <w:sz w:val="28"/>
          <w:szCs w:val="28"/>
        </w:rPr>
        <w:t>образовательная область «Познавательное развитие»</w:t>
      </w:r>
    </w:p>
    <w:p w:rsidR="007E6251" w:rsidRPr="00C854A3" w:rsidRDefault="007E6251" w:rsidP="00926794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854A3">
        <w:rPr>
          <w:sz w:val="28"/>
          <w:szCs w:val="28"/>
        </w:rPr>
        <w:t>(математика)</w:t>
      </w:r>
    </w:p>
    <w:p w:rsidR="007E6251" w:rsidRPr="00C854A3" w:rsidRDefault="007E6251" w:rsidP="004003C6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C854A3">
        <w:rPr>
          <w:sz w:val="28"/>
          <w:szCs w:val="28"/>
        </w:rPr>
        <w:t xml:space="preserve"> Сергеева Марина Владимировна воспитатель</w:t>
      </w:r>
    </w:p>
    <w:p w:rsidR="007E6251" w:rsidRPr="00C854A3" w:rsidRDefault="007E6251" w:rsidP="00D6193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 xml:space="preserve">Цель: </w:t>
      </w:r>
      <w:r w:rsidRPr="00C854A3">
        <w:rPr>
          <w:sz w:val="28"/>
          <w:szCs w:val="28"/>
        </w:rPr>
        <w:t>знакомство детей с приемом наложения геометрических фигур.</w:t>
      </w: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>Задачи: Образовательная</w:t>
      </w:r>
      <w:r w:rsidRPr="00C854A3">
        <w:rPr>
          <w:sz w:val="28"/>
          <w:szCs w:val="28"/>
        </w:rPr>
        <w:t>: научить детей приему наложения. Закрепить умение детей различать геометрические фигуры</w:t>
      </w:r>
      <w:r>
        <w:rPr>
          <w:sz w:val="28"/>
          <w:szCs w:val="28"/>
        </w:rPr>
        <w:t xml:space="preserve"> </w:t>
      </w:r>
      <w:r w:rsidRPr="00C854A3">
        <w:rPr>
          <w:sz w:val="28"/>
          <w:szCs w:val="28"/>
        </w:rPr>
        <w:t>(круг, квадрат, треугольник); закрепить умение детей различать большие и маленькие предметы; закрепить умение узнавать, различать, называть цвета; упражнять в группировке предметов по величине; побуждать детей к называнию предметов и их признаков;</w:t>
      </w: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>Развивающая:</w:t>
      </w:r>
      <w:r w:rsidRPr="00C854A3">
        <w:rPr>
          <w:sz w:val="28"/>
          <w:szCs w:val="28"/>
        </w:rPr>
        <w:t xml:space="preserve"> развивать у детей в</w:t>
      </w:r>
      <w:r>
        <w:rPr>
          <w:sz w:val="28"/>
          <w:szCs w:val="28"/>
        </w:rPr>
        <w:t xml:space="preserve">нимание, мыслительные операции, </w:t>
      </w:r>
      <w:r w:rsidRPr="00C854A3">
        <w:rPr>
          <w:sz w:val="28"/>
          <w:szCs w:val="28"/>
        </w:rPr>
        <w:t>умение общаться друг с другом и взрослым, включаться в совместную игровую деятельность.</w:t>
      </w: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>Воспитательная:</w:t>
      </w:r>
      <w:r w:rsidRPr="00C854A3">
        <w:rPr>
          <w:sz w:val="28"/>
          <w:szCs w:val="28"/>
        </w:rPr>
        <w:t xml:space="preserve"> воспитывать самостоятельность, активность, умение работать в группе; воспитывать доброе отношение к животным.</w:t>
      </w: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>Словарная работа:</w:t>
      </w:r>
      <w:r>
        <w:rPr>
          <w:sz w:val="28"/>
          <w:szCs w:val="28"/>
        </w:rPr>
        <w:t xml:space="preserve"> красный,</w:t>
      </w:r>
      <w:r w:rsidRPr="00C854A3">
        <w:rPr>
          <w:sz w:val="28"/>
          <w:szCs w:val="28"/>
        </w:rPr>
        <w:t xml:space="preserve"> желтый, зеленый, синий, большой, маленький, клубочки, треугольник, квадрат, круг, наложить, пришить.</w:t>
      </w:r>
    </w:p>
    <w:p w:rsidR="007E6251" w:rsidRDefault="007E6251" w:rsidP="00F31FA0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>Образовательные области:</w:t>
      </w:r>
      <w:r w:rsidRPr="00C854A3">
        <w:rPr>
          <w:sz w:val="28"/>
          <w:szCs w:val="28"/>
        </w:rPr>
        <w:t xml:space="preserve"> познавательное развитие, социально – коммуникативное развитие, физическое развитие.</w:t>
      </w:r>
      <w:r w:rsidRPr="008E6788">
        <w:rPr>
          <w:sz w:val="28"/>
          <w:szCs w:val="28"/>
        </w:rPr>
        <w:t xml:space="preserve"> </w:t>
      </w:r>
    </w:p>
    <w:p w:rsidR="007E6251" w:rsidRPr="00C854A3" w:rsidRDefault="007E6251" w:rsidP="00F31FA0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b/>
          <w:sz w:val="28"/>
          <w:szCs w:val="28"/>
        </w:rPr>
        <w:t xml:space="preserve">Виды детской деятельности: </w:t>
      </w:r>
      <w:r w:rsidRPr="00C854A3">
        <w:rPr>
          <w:sz w:val="28"/>
          <w:szCs w:val="28"/>
        </w:rPr>
        <w:t>игровая, коммуникативная, познавательно-исследовательская, продуктивная.</w:t>
      </w:r>
    </w:p>
    <w:p w:rsidR="007E6251" w:rsidRPr="00C854A3" w:rsidRDefault="007E6251" w:rsidP="00911073">
      <w:pPr>
        <w:widowControl/>
        <w:autoSpaceDE/>
        <w:autoSpaceDN/>
        <w:adjustRightInd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 xml:space="preserve">Материалы: </w:t>
      </w:r>
    </w:p>
    <w:p w:rsidR="007E6251" w:rsidRPr="00C854A3" w:rsidRDefault="007E6251" w:rsidP="00911073">
      <w:pPr>
        <w:widowControl/>
        <w:autoSpaceDE/>
        <w:autoSpaceDN/>
        <w:adjustRightInd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 xml:space="preserve">Демонстрационный: </w:t>
      </w:r>
      <w:r w:rsidRPr="00C854A3">
        <w:rPr>
          <w:sz w:val="28"/>
          <w:szCs w:val="28"/>
        </w:rPr>
        <w:t>игрушка котенка, две сумочки разного размера</w:t>
      </w:r>
      <w:r>
        <w:rPr>
          <w:sz w:val="28"/>
          <w:szCs w:val="28"/>
        </w:rPr>
        <w:t xml:space="preserve"> </w:t>
      </w:r>
      <w:r w:rsidRPr="00C854A3">
        <w:rPr>
          <w:b/>
          <w:sz w:val="28"/>
          <w:szCs w:val="28"/>
        </w:rPr>
        <w:t>(</w:t>
      </w:r>
      <w:r w:rsidRPr="00C854A3">
        <w:rPr>
          <w:i/>
          <w:sz w:val="28"/>
          <w:szCs w:val="28"/>
        </w:rPr>
        <w:t xml:space="preserve">большая и маленькая) </w:t>
      </w:r>
      <w:r w:rsidRPr="00C854A3">
        <w:rPr>
          <w:sz w:val="28"/>
          <w:szCs w:val="28"/>
        </w:rPr>
        <w:t>с отверстиями в виде геометрических фигур, две дорожки, конфеты большие и маленькие.</w:t>
      </w:r>
    </w:p>
    <w:p w:rsidR="007E6251" w:rsidRPr="00C854A3" w:rsidRDefault="007E6251" w:rsidP="00911073">
      <w:pPr>
        <w:widowControl/>
        <w:autoSpaceDE/>
        <w:autoSpaceDN/>
        <w:adjustRightInd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 xml:space="preserve">Раздаточный: </w:t>
      </w:r>
      <w:r w:rsidRPr="00C854A3">
        <w:rPr>
          <w:sz w:val="28"/>
          <w:szCs w:val="28"/>
        </w:rPr>
        <w:t xml:space="preserve">геометрические фигуры (заплатки  на каждого ребенка), самодельные (либо настоящие) конфеты  разные по размеру.. </w:t>
      </w:r>
    </w:p>
    <w:p w:rsidR="007E6251" w:rsidRPr="00C854A3" w:rsidRDefault="007E6251" w:rsidP="00911073">
      <w:pPr>
        <w:widowControl/>
        <w:autoSpaceDE/>
        <w:autoSpaceDN/>
        <w:adjustRightInd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>Методические  приемы;</w:t>
      </w:r>
    </w:p>
    <w:p w:rsidR="007E6251" w:rsidRPr="00C854A3" w:rsidRDefault="007E6251" w:rsidP="00911073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sz w:val="28"/>
          <w:szCs w:val="28"/>
        </w:rPr>
        <w:t>Наглядные: наблюдение, рассматривание предметов.</w:t>
      </w:r>
    </w:p>
    <w:p w:rsidR="007E6251" w:rsidRPr="00C854A3" w:rsidRDefault="007E6251" w:rsidP="00911073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sz w:val="28"/>
          <w:szCs w:val="28"/>
        </w:rPr>
        <w:t>Словесные: похвала детей, подсказка, вопросы  к  детям, напоминание</w:t>
      </w:r>
    </w:p>
    <w:p w:rsidR="007E6251" w:rsidRPr="00C854A3" w:rsidRDefault="007E6251" w:rsidP="00911073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sz w:val="28"/>
          <w:szCs w:val="28"/>
        </w:rPr>
        <w:t>Игровые: смена видов деятельности</w:t>
      </w:r>
    </w:p>
    <w:p w:rsidR="007E6251" w:rsidRPr="00C854A3" w:rsidRDefault="007E6251" w:rsidP="00911073">
      <w:pPr>
        <w:widowControl/>
        <w:autoSpaceDE/>
        <w:autoSpaceDN/>
        <w:adjustRightInd/>
        <w:rPr>
          <w:sz w:val="28"/>
          <w:szCs w:val="28"/>
        </w:rPr>
      </w:pPr>
      <w:r w:rsidRPr="00C854A3">
        <w:rPr>
          <w:sz w:val="28"/>
          <w:szCs w:val="28"/>
        </w:rPr>
        <w:t>Практические: тактильная помощь (совместно с ребенком), сюрпризы, дидактические  упражнения</w:t>
      </w:r>
    </w:p>
    <w:p w:rsidR="007E6251" w:rsidRPr="00C854A3" w:rsidRDefault="007E6251" w:rsidP="00911073">
      <w:pPr>
        <w:widowControl/>
        <w:autoSpaceDE/>
        <w:autoSpaceDN/>
        <w:adjustRightInd/>
        <w:rPr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Default="007E6251" w:rsidP="00C854A3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Default="007E6251" w:rsidP="008E6788">
      <w:pPr>
        <w:widowControl/>
        <w:autoSpaceDE/>
        <w:autoSpaceDN/>
        <w:adjustRightInd/>
        <w:rPr>
          <w:b/>
          <w:sz w:val="28"/>
          <w:szCs w:val="28"/>
        </w:rPr>
      </w:pPr>
    </w:p>
    <w:p w:rsidR="007E6251" w:rsidRDefault="007E6251" w:rsidP="008E6788">
      <w:pPr>
        <w:widowControl/>
        <w:autoSpaceDE/>
        <w:autoSpaceDN/>
        <w:adjustRightInd/>
        <w:rPr>
          <w:b/>
          <w:sz w:val="28"/>
          <w:szCs w:val="28"/>
        </w:rPr>
      </w:pPr>
    </w:p>
    <w:p w:rsidR="007E6251" w:rsidRDefault="007E6251" w:rsidP="006A06C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7E6251" w:rsidRPr="006A06CD" w:rsidRDefault="007E6251" w:rsidP="006A06CD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C854A3">
        <w:rPr>
          <w:b/>
          <w:sz w:val="28"/>
          <w:szCs w:val="28"/>
        </w:rPr>
        <w:t>Ход</w:t>
      </w: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62"/>
        <w:gridCol w:w="4048"/>
      </w:tblGrid>
      <w:tr w:rsidR="007E6251" w:rsidRPr="00C854A3" w:rsidTr="00370E91">
        <w:tc>
          <w:tcPr>
            <w:tcW w:w="6062" w:type="dxa"/>
          </w:tcPr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Организационный момент</w:t>
            </w:r>
          </w:p>
        </w:tc>
        <w:tc>
          <w:tcPr>
            <w:tcW w:w="4048" w:type="dxa"/>
          </w:tcPr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Деятельность детей</w:t>
            </w:r>
          </w:p>
        </w:tc>
      </w:tr>
      <w:tr w:rsidR="007E6251" w:rsidRPr="00C854A3" w:rsidTr="00370E91">
        <w:tc>
          <w:tcPr>
            <w:tcW w:w="6062" w:type="dxa"/>
          </w:tcPr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  <w:r w:rsidRPr="00C854A3">
              <w:rPr>
                <w:i/>
                <w:sz w:val="28"/>
                <w:szCs w:val="28"/>
              </w:rPr>
              <w:t>Дети играют в группе игрушками. Вдруг раздается мяуканье котёнка.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Воспитатель: ребята слышите кто – то мяукает. Пойдемте</w:t>
            </w:r>
            <w:r>
              <w:rPr>
                <w:sz w:val="28"/>
                <w:szCs w:val="28"/>
              </w:rPr>
              <w:t>, посмотрим, кто же это мяукает</w:t>
            </w:r>
          </w:p>
          <w:p w:rsidR="007E6251" w:rsidRPr="00C854A3" w:rsidRDefault="007E6251" w:rsidP="00D933D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(</w:t>
            </w:r>
            <w:r w:rsidRPr="00C854A3">
              <w:rPr>
                <w:i/>
                <w:sz w:val="28"/>
                <w:szCs w:val="28"/>
              </w:rPr>
              <w:t>дети вместе с воспитателем идут искать, находят котенка.)</w:t>
            </w:r>
          </w:p>
          <w:p w:rsidR="007E6251" w:rsidRPr="00C854A3" w:rsidRDefault="007E6251" w:rsidP="00D933D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 xml:space="preserve">Вводная часть:                                                              </w:t>
            </w:r>
            <w:r w:rsidRPr="00C854A3">
              <w:rPr>
                <w:sz w:val="28"/>
                <w:szCs w:val="28"/>
              </w:rPr>
              <w:t>Воспитатель: Кто это? (ответы детей). Здравствуй котенок, ребята поздоровайтесь котенком. Только Котенок, почему то грустный (</w:t>
            </w:r>
            <w:r w:rsidRPr="00C854A3">
              <w:rPr>
                <w:i/>
                <w:sz w:val="28"/>
                <w:szCs w:val="28"/>
              </w:rPr>
              <w:t>воспитатель прикладывает игрушку к своему уху).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Он спешил к нам в гости, чтобы угостить нас вкусными конфетами.  Но мышки шалунишки прогрызли дырочки в сумочках. И все конфеты он  по дороге растерял.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(</w:t>
            </w:r>
            <w:r w:rsidRPr="00C854A3">
              <w:rPr>
                <w:i/>
                <w:sz w:val="28"/>
                <w:szCs w:val="28"/>
              </w:rPr>
              <w:t>воспитатель показывает дырки).</w:t>
            </w:r>
          </w:p>
          <w:p w:rsidR="007E6251" w:rsidRPr="00C854A3" w:rsidRDefault="007E6251" w:rsidP="00D933D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 xml:space="preserve"> Не расстраивайся котенок, ребята тебе помогут, только сначала, поднимем тебе настроение.</w:t>
            </w:r>
          </w:p>
          <w:p w:rsidR="007E6251" w:rsidRPr="00C854A3" w:rsidRDefault="007E6251" w:rsidP="00D933D0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 xml:space="preserve">Ребята, что мы можем сделать, чтобы развеселить котенка (ответы детей). Котенок очень любит играть с волшебными клубочками. </w:t>
            </w:r>
            <w:r w:rsidRPr="00C854A3">
              <w:rPr>
                <w:i/>
                <w:sz w:val="28"/>
                <w:szCs w:val="28"/>
              </w:rPr>
              <w:t xml:space="preserve">В корзине лежат разноцветные клубочки 4 основных цветов красные, синие, жёлтые, зеленые. На столе у котенка такого же цвета 4 ведёрка. Дети должны разложить клубочки по цветам в ведерки. Воспитатель спрашивает каждого ребенка, какого цвета у него клубочек, и в какое ведерко он его положит. </w:t>
            </w:r>
          </w:p>
          <w:p w:rsidR="007E6251" w:rsidRDefault="007E6251" w:rsidP="00370E91">
            <w:pPr>
              <w:pStyle w:val="NormalWeb"/>
              <w:spacing w:before="0" w:beforeAutospacing="0" w:after="0" w:afterAutospacing="0"/>
              <w:ind w:firstLine="120"/>
              <w:rPr>
                <w:i/>
                <w:sz w:val="28"/>
                <w:szCs w:val="28"/>
              </w:rPr>
            </w:pPr>
            <w:r w:rsidRPr="00C854A3">
              <w:rPr>
                <w:i/>
                <w:sz w:val="28"/>
                <w:szCs w:val="28"/>
              </w:rPr>
              <w:t xml:space="preserve">Физкультминутка с клубочками.  Котенок смеётся   </w:t>
            </w:r>
          </w:p>
          <w:p w:rsidR="007E6251" w:rsidRPr="00C854A3" w:rsidRDefault="007E6251" w:rsidP="00370E91">
            <w:pPr>
              <w:pStyle w:val="NormalWeb"/>
              <w:spacing w:before="0" w:beforeAutospacing="0" w:after="0" w:afterAutospacing="0"/>
              <w:ind w:firstLine="120"/>
              <w:rPr>
                <w:b/>
                <w:sz w:val="28"/>
                <w:szCs w:val="28"/>
              </w:rPr>
            </w:pPr>
            <w:r w:rsidRPr="00C854A3">
              <w:rPr>
                <w:i/>
                <w:sz w:val="28"/>
                <w:szCs w:val="28"/>
              </w:rPr>
              <w:t xml:space="preserve"> </w:t>
            </w:r>
            <w:r w:rsidRPr="00C854A3">
              <w:rPr>
                <w:b/>
                <w:sz w:val="28"/>
                <w:szCs w:val="28"/>
              </w:rPr>
              <w:t>Основная часть:</w:t>
            </w:r>
          </w:p>
          <w:p w:rsidR="007E6251" w:rsidRPr="00C854A3" w:rsidRDefault="007E6251" w:rsidP="00370E91">
            <w:pPr>
              <w:pStyle w:val="NormalWeb"/>
              <w:spacing w:before="0" w:beforeAutospacing="0" w:after="0" w:afterAutospacing="0"/>
              <w:ind w:firstLine="120"/>
              <w:rPr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>Воспитатель</w:t>
            </w:r>
            <w:r w:rsidRPr="00C854A3">
              <w:rPr>
                <w:sz w:val="28"/>
                <w:szCs w:val="28"/>
              </w:rPr>
              <w:t xml:space="preserve">: ребята, смотрите, наш котенок повеселел! </w:t>
            </w:r>
          </w:p>
          <w:p w:rsidR="007E6251" w:rsidRPr="00C854A3" w:rsidRDefault="007E6251" w:rsidP="00370E91">
            <w:pPr>
              <w:pStyle w:val="NormalWeb"/>
              <w:spacing w:before="0" w:beforeAutospacing="0" w:after="0" w:afterAutospacing="0"/>
              <w:ind w:firstLine="120"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Вот у меня есть подходящие заплатки, для твоей сумки. Ребята как мы можем помочь котенку,</w:t>
            </w:r>
            <w:r>
              <w:rPr>
                <w:sz w:val="28"/>
                <w:szCs w:val="28"/>
              </w:rPr>
              <w:t xml:space="preserve"> </w:t>
            </w:r>
            <w:r w:rsidRPr="008E6788">
              <w:rPr>
                <w:sz w:val="28"/>
                <w:szCs w:val="28"/>
              </w:rPr>
              <w:t>у меня заплатка</w:t>
            </w:r>
            <w:r>
              <w:rPr>
                <w:sz w:val="28"/>
                <w:szCs w:val="28"/>
              </w:rPr>
              <w:t>,</w:t>
            </w:r>
            <w:r w:rsidRPr="008E6788">
              <w:rPr>
                <w:sz w:val="28"/>
                <w:szCs w:val="28"/>
              </w:rPr>
              <w:t xml:space="preserve"> маленький треугольник на какую дырочку я его должна пришить?</w:t>
            </w:r>
            <w:r w:rsidRPr="00C854A3">
              <w:rPr>
                <w:sz w:val="28"/>
                <w:szCs w:val="28"/>
              </w:rPr>
              <w:t xml:space="preserve"> Кто хочет  первым помочь котенку починить сумку? Соня, какой формы у тебя заплатка, на какую сумку пришьешь заплатку? На дырку, какой формы нужно положить твою заплатку. (</w:t>
            </w:r>
            <w:r w:rsidRPr="00C854A3">
              <w:rPr>
                <w:i/>
                <w:sz w:val="28"/>
                <w:szCs w:val="28"/>
              </w:rPr>
              <w:t xml:space="preserve">Воспитатель предлагает детям взять заплатки и починить сумку, с каждым ребёнком проговорив какой формы у него заплатка). </w:t>
            </w:r>
            <w:r w:rsidRPr="00C854A3">
              <w:rPr>
                <w:sz w:val="28"/>
                <w:szCs w:val="28"/>
              </w:rPr>
              <w:t>Мила, а у тебя какой формы заплатка, на какую дырку ты ее пришьешь?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>Воспитатель</w:t>
            </w:r>
            <w:r w:rsidRPr="00C854A3">
              <w:rPr>
                <w:i/>
                <w:sz w:val="28"/>
                <w:szCs w:val="28"/>
              </w:rPr>
              <w:t xml:space="preserve">: </w:t>
            </w:r>
            <w:r w:rsidRPr="00C854A3">
              <w:rPr>
                <w:sz w:val="28"/>
                <w:szCs w:val="28"/>
              </w:rPr>
              <w:t>ребята, какие вы молодцы. Заплатки подошли, Сумочки стали как новые. Котенок говорит вам спасибо.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>Воспитатель</w:t>
            </w:r>
            <w:r w:rsidRPr="00C854A3">
              <w:rPr>
                <w:sz w:val="28"/>
                <w:szCs w:val="28"/>
              </w:rPr>
              <w:t>: Котенок, а покажи по какой дорожке ты шёл? Мы пойдем по дорожке и найдём потерявшиеся конфеты.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  <w:r w:rsidRPr="00C854A3">
              <w:rPr>
                <w:i/>
                <w:sz w:val="28"/>
                <w:szCs w:val="28"/>
              </w:rPr>
              <w:t>воспитатель берёт сумки и котенка, дети идут за воспитателем, подходят к дорожкам. Вначале одной из дорожек лежит конфета.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 xml:space="preserve">Воспитатель: </w:t>
            </w:r>
            <w:r w:rsidRPr="00C854A3">
              <w:rPr>
                <w:sz w:val="28"/>
                <w:szCs w:val="28"/>
              </w:rPr>
              <w:t>ребята посмотрите внимательно и скажите, как вы думаете, по какой дорожке к нам пришёл котёнок</w:t>
            </w:r>
            <w:r>
              <w:rPr>
                <w:sz w:val="28"/>
                <w:szCs w:val="28"/>
              </w:rPr>
              <w:t xml:space="preserve"> </w:t>
            </w:r>
            <w:r w:rsidRPr="00C854A3">
              <w:rPr>
                <w:i/>
                <w:sz w:val="28"/>
                <w:szCs w:val="28"/>
              </w:rPr>
              <w:t>(ответы детей</w:t>
            </w:r>
            <w:r w:rsidRPr="00C854A3">
              <w:rPr>
                <w:sz w:val="28"/>
                <w:szCs w:val="28"/>
              </w:rPr>
              <w:t>).  Молодцы, а как вы догадались, что по этой? (</w:t>
            </w:r>
            <w:r w:rsidRPr="00C854A3">
              <w:rPr>
                <w:i/>
                <w:sz w:val="28"/>
                <w:szCs w:val="28"/>
              </w:rPr>
              <w:t>ответы детей)</w:t>
            </w:r>
            <w:r w:rsidRPr="00C854A3">
              <w:rPr>
                <w:sz w:val="28"/>
                <w:szCs w:val="28"/>
              </w:rPr>
              <w:t xml:space="preserve"> Правильно на ней лежит потерявшаяся конфета. Ну что отправляемся на поиски конфет.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Раз-два-три, раз-два-три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 xml:space="preserve"> По дорожке мы пошли.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 xml:space="preserve">Вот мы кочки увидали, 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Через них мы прыгать стали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Ноги выше поднимай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Через бревнышки шагай.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>Заключительная часть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b/>
                <w:sz w:val="28"/>
                <w:szCs w:val="28"/>
              </w:rPr>
              <w:t>Воспитатель:</w:t>
            </w:r>
            <w:r w:rsidRPr="00C854A3">
              <w:rPr>
                <w:sz w:val="28"/>
                <w:szCs w:val="28"/>
              </w:rPr>
              <w:t xml:space="preserve"> Ребята, посмотрите, а что это лежит?</w:t>
            </w:r>
            <w:r w:rsidRPr="00C854A3">
              <w:rPr>
                <w:i/>
                <w:sz w:val="28"/>
                <w:szCs w:val="28"/>
              </w:rPr>
              <w:t xml:space="preserve"> (ответы детей</w:t>
            </w:r>
            <w:r w:rsidRPr="00C854A3">
              <w:rPr>
                <w:sz w:val="28"/>
                <w:szCs w:val="28"/>
              </w:rPr>
              <w:t>), котенок вот мы и нашли твои конфеты?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Ребята, сколько конфет (</w:t>
            </w:r>
            <w:r w:rsidRPr="00C854A3">
              <w:rPr>
                <w:i/>
                <w:sz w:val="28"/>
                <w:szCs w:val="28"/>
              </w:rPr>
              <w:t>ответы детей</w:t>
            </w:r>
            <w:r w:rsidRPr="00C854A3">
              <w:rPr>
                <w:sz w:val="28"/>
                <w:szCs w:val="28"/>
              </w:rPr>
              <w:t>).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Много конфет и нас много, соберем их все вместе. А какого размера конфеты</w:t>
            </w:r>
            <w:r w:rsidRPr="00C854A3">
              <w:rPr>
                <w:i/>
                <w:sz w:val="28"/>
                <w:szCs w:val="28"/>
              </w:rPr>
              <w:t>, (ответы детей</w:t>
            </w:r>
            <w:r w:rsidRPr="00C854A3">
              <w:rPr>
                <w:sz w:val="28"/>
                <w:szCs w:val="28"/>
              </w:rPr>
              <w:t>) правильно большие и маленькие. Давайте мальчики соберут большие конфеты в большую сумочку, а девочки  маленькие конфеты в маленькую. Глеб у тебя какая конфета, в какую сумочку ты её положишь. Юля, а у тебя какая конфета. В какую сумочку ты её положишь (</w:t>
            </w:r>
            <w:r w:rsidRPr="00C854A3">
              <w:rPr>
                <w:i/>
                <w:sz w:val="28"/>
                <w:szCs w:val="28"/>
              </w:rPr>
              <w:t>опрос каждого ребенка).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Воспитатель: Какие вы молодцы, помогли котёнку найти и собрать все конфеты, котенок говорит вам спасибо  и приглашает попить чай с конфетами.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Ребята кому вы сегодня помогали?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Что случилось у котенка?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Кто прогрыз его сумочки?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Как мы помогли котенку?</w:t>
            </w:r>
          </w:p>
        </w:tc>
        <w:tc>
          <w:tcPr>
            <w:tcW w:w="4048" w:type="dxa"/>
          </w:tcPr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идут искать котенка. Находят котенка.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при помощи рук осматривают дырки на сумке.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раскладывают клубочки по цвету.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детей.</w:t>
            </w: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E6251" w:rsidRPr="00C854A3" w:rsidRDefault="007E6251" w:rsidP="00370E91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выполняют задание.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Опрос детей, ответы детей.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подходят к дорожкам и предлагают свои варианты ответов.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идут за воспитателем и выполняют движения согласно тексту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Находят конфеты, рассматривают их.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выполняют задание.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Ответы детей</w:t>
            </w: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</w:p>
          <w:p w:rsidR="007E6251" w:rsidRPr="00C854A3" w:rsidRDefault="007E6251" w:rsidP="00A514DA">
            <w:pPr>
              <w:rPr>
                <w:sz w:val="28"/>
                <w:szCs w:val="28"/>
              </w:rPr>
            </w:pPr>
            <w:r w:rsidRPr="00C854A3">
              <w:rPr>
                <w:sz w:val="28"/>
                <w:szCs w:val="28"/>
              </w:rPr>
              <w:t>Дети приглашают котенка и гостей пить чай.</w:t>
            </w:r>
          </w:p>
        </w:tc>
      </w:tr>
    </w:tbl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</w:p>
    <w:p w:rsidR="007E6251" w:rsidRPr="00C854A3" w:rsidRDefault="007E6251" w:rsidP="004003C6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Дата: 15.02.2018                                                подпись:</w:t>
      </w:r>
      <w:bookmarkStart w:id="0" w:name="_GoBack"/>
      <w:bookmarkEnd w:id="0"/>
    </w:p>
    <w:sectPr w:rsidR="007E6251" w:rsidRPr="00C854A3" w:rsidSect="006A06CD">
      <w:pgSz w:w="11909" w:h="16834"/>
      <w:pgMar w:top="719" w:right="982" w:bottom="360" w:left="126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251" w:rsidRDefault="007E6251" w:rsidP="00532CD7">
      <w:r>
        <w:separator/>
      </w:r>
    </w:p>
  </w:endnote>
  <w:endnote w:type="continuationSeparator" w:id="1">
    <w:p w:rsidR="007E6251" w:rsidRDefault="007E6251" w:rsidP="00532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251" w:rsidRDefault="007E6251" w:rsidP="00532CD7">
      <w:r>
        <w:separator/>
      </w:r>
    </w:p>
  </w:footnote>
  <w:footnote w:type="continuationSeparator" w:id="1">
    <w:p w:rsidR="007E6251" w:rsidRDefault="007E6251" w:rsidP="00532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D03"/>
    <w:multiLevelType w:val="multilevel"/>
    <w:tmpl w:val="83C8F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0758"/>
    <w:rsid w:val="000358FE"/>
    <w:rsid w:val="00176A4B"/>
    <w:rsid w:val="00186A5B"/>
    <w:rsid w:val="001A2385"/>
    <w:rsid w:val="001B3E64"/>
    <w:rsid w:val="001E11F6"/>
    <w:rsid w:val="0026686A"/>
    <w:rsid w:val="002A498A"/>
    <w:rsid w:val="002C708F"/>
    <w:rsid w:val="003226C1"/>
    <w:rsid w:val="00370E91"/>
    <w:rsid w:val="003A5271"/>
    <w:rsid w:val="004003C6"/>
    <w:rsid w:val="00413864"/>
    <w:rsid w:val="00532CD7"/>
    <w:rsid w:val="005836F0"/>
    <w:rsid w:val="005B4B86"/>
    <w:rsid w:val="005C037D"/>
    <w:rsid w:val="005E1874"/>
    <w:rsid w:val="006645DC"/>
    <w:rsid w:val="00676421"/>
    <w:rsid w:val="0068293B"/>
    <w:rsid w:val="00690C64"/>
    <w:rsid w:val="006A06CD"/>
    <w:rsid w:val="006D433A"/>
    <w:rsid w:val="00722318"/>
    <w:rsid w:val="00790C9B"/>
    <w:rsid w:val="00794073"/>
    <w:rsid w:val="007A58F4"/>
    <w:rsid w:val="007E6251"/>
    <w:rsid w:val="00873713"/>
    <w:rsid w:val="00887D22"/>
    <w:rsid w:val="008C3BDB"/>
    <w:rsid w:val="008E6788"/>
    <w:rsid w:val="00911073"/>
    <w:rsid w:val="00926794"/>
    <w:rsid w:val="0093507B"/>
    <w:rsid w:val="009833BA"/>
    <w:rsid w:val="00985FDC"/>
    <w:rsid w:val="00995400"/>
    <w:rsid w:val="009A7BE4"/>
    <w:rsid w:val="009B491F"/>
    <w:rsid w:val="00A514DA"/>
    <w:rsid w:val="00A8724D"/>
    <w:rsid w:val="00AD5092"/>
    <w:rsid w:val="00AE5759"/>
    <w:rsid w:val="00B56153"/>
    <w:rsid w:val="00BC1124"/>
    <w:rsid w:val="00BD721A"/>
    <w:rsid w:val="00BF2F39"/>
    <w:rsid w:val="00BF75A6"/>
    <w:rsid w:val="00C0751F"/>
    <w:rsid w:val="00C07F92"/>
    <w:rsid w:val="00C70692"/>
    <w:rsid w:val="00C854A3"/>
    <w:rsid w:val="00C913BD"/>
    <w:rsid w:val="00CB0758"/>
    <w:rsid w:val="00CC368E"/>
    <w:rsid w:val="00CD4992"/>
    <w:rsid w:val="00D04E02"/>
    <w:rsid w:val="00D36A53"/>
    <w:rsid w:val="00D41CCF"/>
    <w:rsid w:val="00D4497A"/>
    <w:rsid w:val="00D60390"/>
    <w:rsid w:val="00D61937"/>
    <w:rsid w:val="00D933D0"/>
    <w:rsid w:val="00DA440F"/>
    <w:rsid w:val="00DB01C8"/>
    <w:rsid w:val="00DE6B0C"/>
    <w:rsid w:val="00E35260"/>
    <w:rsid w:val="00E47ABE"/>
    <w:rsid w:val="00E721A1"/>
    <w:rsid w:val="00EB3DBB"/>
    <w:rsid w:val="00EC2D42"/>
    <w:rsid w:val="00ED2E5A"/>
    <w:rsid w:val="00EF1797"/>
    <w:rsid w:val="00F13A30"/>
    <w:rsid w:val="00F31FA0"/>
    <w:rsid w:val="00F4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3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CD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CD7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532C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CD7"/>
    <w:rPr>
      <w:rFonts w:ascii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ED2E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C07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9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678</TotalTime>
  <Pages>4</Pages>
  <Words>936</Words>
  <Characters>5340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16</cp:revision>
  <cp:lastPrinted>1980-01-04T16:51:00Z</cp:lastPrinted>
  <dcterms:created xsi:type="dcterms:W3CDTF">2016-05-18T17:46:00Z</dcterms:created>
  <dcterms:modified xsi:type="dcterms:W3CDTF">1980-01-04T16:51:00Z</dcterms:modified>
</cp:coreProperties>
</file>