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3C" w:rsidRDefault="00DC5E3C" w:rsidP="005C30AD">
      <w:pPr>
        <w:ind w:left="1134" w:right="850"/>
        <w:jc w:val="center"/>
        <w:rPr>
          <w:b/>
        </w:rPr>
      </w:pPr>
      <w:r w:rsidRPr="003A0507">
        <w:rPr>
          <w:b/>
        </w:rPr>
        <w:t>М</w:t>
      </w:r>
      <w:r>
        <w:rPr>
          <w:b/>
        </w:rPr>
        <w:t xml:space="preserve">УНИЦИПАЛЬНОЕ АВТОНОМНОЕ </w:t>
      </w:r>
    </w:p>
    <w:p w:rsidR="00DC5E3C" w:rsidRDefault="00DC5E3C" w:rsidP="005C30AD">
      <w:pPr>
        <w:ind w:left="1134" w:right="850"/>
        <w:jc w:val="center"/>
        <w:rPr>
          <w:b/>
        </w:rPr>
      </w:pPr>
      <w:r>
        <w:rPr>
          <w:b/>
        </w:rPr>
        <w:t xml:space="preserve">ДОШКОЛЬНОЕ ОБРАЗОВАТЕЛЬНОЕ УЧРЕЖДЕНИЕ </w:t>
      </w:r>
    </w:p>
    <w:p w:rsidR="00DC5E3C" w:rsidRPr="003A0507" w:rsidRDefault="00DC5E3C" w:rsidP="005C30AD">
      <w:pPr>
        <w:ind w:left="1134" w:right="850"/>
        <w:jc w:val="center"/>
        <w:rPr>
          <w:b/>
        </w:rPr>
      </w:pPr>
      <w:r>
        <w:rPr>
          <w:b/>
        </w:rPr>
        <w:t>города Нижневартовска</w:t>
      </w:r>
      <w:r w:rsidRPr="003A0507">
        <w:rPr>
          <w:b/>
        </w:rPr>
        <w:t xml:space="preserve"> </w:t>
      </w:r>
    </w:p>
    <w:p w:rsidR="00DC5E3C" w:rsidRPr="003A0507" w:rsidRDefault="00DC5E3C" w:rsidP="005C30AD">
      <w:pPr>
        <w:jc w:val="center"/>
        <w:rPr>
          <w:color w:val="26354A"/>
          <w:spacing w:val="24"/>
        </w:rPr>
      </w:pPr>
      <w:r w:rsidRPr="003A0507">
        <w:rPr>
          <w:b/>
        </w:rPr>
        <w:t>Д</w:t>
      </w:r>
      <w:r>
        <w:rPr>
          <w:b/>
        </w:rPr>
        <w:t xml:space="preserve">ЕТСКИЙ </w:t>
      </w:r>
      <w:r w:rsidRPr="003A0507">
        <w:rPr>
          <w:b/>
        </w:rPr>
        <w:t>С</w:t>
      </w:r>
      <w:r>
        <w:rPr>
          <w:b/>
        </w:rPr>
        <w:t>АД</w:t>
      </w:r>
      <w:r w:rsidRPr="003A0507">
        <w:rPr>
          <w:b/>
        </w:rPr>
        <w:t xml:space="preserve"> №15 «СОЛНЫШКО»</w:t>
      </w:r>
    </w:p>
    <w:p w:rsidR="00DC5E3C" w:rsidRDefault="00DC5E3C" w:rsidP="00F5487E"/>
    <w:p w:rsidR="00DC5E3C" w:rsidRDefault="00DC5E3C" w:rsidP="00F5487E"/>
    <w:p w:rsidR="00DC5E3C" w:rsidRDefault="00DC5E3C" w:rsidP="00F5487E"/>
    <w:p w:rsidR="00DC5E3C" w:rsidRDefault="00DC5E3C" w:rsidP="00F5487E"/>
    <w:p w:rsidR="00DC5E3C" w:rsidRDefault="00DC5E3C" w:rsidP="00F5487E"/>
    <w:p w:rsidR="00DC5E3C" w:rsidRDefault="00DC5E3C" w:rsidP="00F5487E"/>
    <w:p w:rsidR="00DC5E3C" w:rsidRDefault="00DC5E3C" w:rsidP="00F5487E"/>
    <w:p w:rsidR="00DC5E3C" w:rsidRDefault="00DC5E3C" w:rsidP="00F5487E"/>
    <w:p w:rsidR="00DC5E3C" w:rsidRDefault="00DC5E3C" w:rsidP="00F5487E"/>
    <w:p w:rsidR="00DC5E3C" w:rsidRDefault="00DC5E3C" w:rsidP="00F5487E">
      <w:pPr>
        <w:jc w:val="center"/>
      </w:pPr>
      <w:r w:rsidRPr="00341519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91.25pt;height:3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40pt;font-weight:bold;v-text-kern:t" trim="t" fitpath="t" string="Здоровьесберегающий проект"/>
          </v:shape>
        </w:pict>
      </w:r>
    </w:p>
    <w:p w:rsidR="00DC5E3C" w:rsidRDefault="00DC5E3C" w:rsidP="00F5487E">
      <w:pPr>
        <w:jc w:val="center"/>
      </w:pPr>
    </w:p>
    <w:p w:rsidR="00DC5E3C" w:rsidRDefault="00DC5E3C" w:rsidP="00F5487E">
      <w:pPr>
        <w:jc w:val="center"/>
      </w:pPr>
      <w:r>
        <w:pict>
          <v:shape id="_x0000_i1027" type="#_x0000_t136" style="width:463.5pt;height:45pt" adj=",10800" fillcolor="red" strokecolor="#009" strokeweight="1pt">
            <v:fill color2="red" rotate="t"/>
            <v:shadow on="t" color="#009" offset="7pt,-7pt"/>
            <v:textpath style="font-family:&quot;Impact&quot;;font-size:24pt;v-text-spacing:52429f;v-text-kern:t" trim="t" fitpath="t" string="&quot;Личная гигиена - залог здоровья&quot;"/>
          </v:shape>
        </w:pict>
      </w:r>
    </w:p>
    <w:p w:rsidR="00DC5E3C" w:rsidRDefault="00DC5E3C" w:rsidP="00F5487E">
      <w:pPr>
        <w:jc w:val="right"/>
      </w:pPr>
    </w:p>
    <w:p w:rsidR="00DC5E3C" w:rsidRDefault="00DC5E3C" w:rsidP="00F5487E">
      <w:pPr>
        <w:jc w:val="right"/>
      </w:pPr>
    </w:p>
    <w:p w:rsidR="00DC5E3C" w:rsidRDefault="00DC5E3C" w:rsidP="00F5487E">
      <w:r>
        <w:rPr>
          <w:b/>
        </w:rPr>
        <w:t xml:space="preserve">                                                                                                                  </w:t>
      </w:r>
      <w:r>
        <w:pict>
          <v:shape id="_x0000_i1028" type="#_x0000_t136" style="width:152.25pt;height:20.25pt" fillcolor="#969696">
            <v:fill color2="silver" rotate="t" angle="-135" focus="100%" type="gradient"/>
            <v:shadow color="#868686"/>
            <v:textpath style="font-family:&quot;Arial&quot;;font-size:18pt;v-text-kern:t" trim="t" fitpath="t" string=" (2 младшая группа)"/>
          </v:shape>
        </w:pict>
      </w:r>
    </w:p>
    <w:p w:rsidR="00DC5E3C" w:rsidRDefault="00DC5E3C" w:rsidP="00F5487E">
      <w:pPr>
        <w:jc w:val="center"/>
      </w:pPr>
    </w:p>
    <w:p w:rsidR="00DC5E3C" w:rsidRDefault="00DC5E3C" w:rsidP="00F5487E">
      <w:pPr>
        <w:jc w:val="center"/>
      </w:pPr>
      <w:r>
        <w:pict>
          <v:shape id="Рисунок 5" o:spid="_x0000_i1029" type="#_x0000_t75" style="width:184.5pt;height:228pt;visibility:visible;mso-position-horizontal-relative:char;mso-position-vertical-relative:line">
            <v:imagedata r:id="rId7" o:title=""/>
          </v:shape>
        </w:pict>
      </w:r>
    </w:p>
    <w:p w:rsidR="00DC5E3C" w:rsidRDefault="00DC5E3C" w:rsidP="00F5487E">
      <w:pPr>
        <w:jc w:val="center"/>
      </w:pPr>
    </w:p>
    <w:p w:rsidR="00DC5E3C" w:rsidRDefault="00DC5E3C" w:rsidP="00F5487E">
      <w:pPr>
        <w:jc w:val="center"/>
      </w:pPr>
    </w:p>
    <w:p w:rsidR="00DC5E3C" w:rsidRDefault="00DC5E3C" w:rsidP="00F5487E">
      <w:pPr>
        <w:jc w:val="center"/>
      </w:pPr>
    </w:p>
    <w:p w:rsidR="00DC5E3C" w:rsidRDefault="00DC5E3C" w:rsidP="00C21A59">
      <w:pPr>
        <w:jc w:val="center"/>
        <w:rPr>
          <w:b/>
          <w:sz w:val="32"/>
          <w:szCs w:val="32"/>
        </w:rPr>
      </w:pPr>
      <w:r>
        <w:t xml:space="preserve">                                    </w:t>
      </w:r>
      <w:r w:rsidRPr="00CB6C1B">
        <w:rPr>
          <w:b/>
          <w:sz w:val="32"/>
          <w:szCs w:val="32"/>
        </w:rPr>
        <w:t xml:space="preserve">                                        </w:t>
      </w:r>
    </w:p>
    <w:p w:rsidR="00DC5E3C" w:rsidRDefault="00DC5E3C" w:rsidP="00C21A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Воспитатели: Файзуллина Р.М.</w:t>
      </w:r>
    </w:p>
    <w:p w:rsidR="00DC5E3C" w:rsidRPr="00CB6C1B" w:rsidRDefault="00DC5E3C" w:rsidP="00CB6C1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Мендаева Г.М.</w:t>
      </w:r>
    </w:p>
    <w:p w:rsidR="00DC5E3C" w:rsidRDefault="00DC5E3C" w:rsidP="00F5487E">
      <w:pPr>
        <w:jc w:val="center"/>
        <w:rPr>
          <w:b/>
          <w:sz w:val="32"/>
          <w:szCs w:val="32"/>
        </w:rPr>
      </w:pPr>
    </w:p>
    <w:p w:rsidR="00DC5E3C" w:rsidRDefault="00DC5E3C" w:rsidP="00F548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Нижневартовск</w:t>
      </w:r>
    </w:p>
    <w:p w:rsidR="00DC5E3C" w:rsidRDefault="00DC5E3C" w:rsidP="00F548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  год</w:t>
      </w:r>
    </w:p>
    <w:p w:rsidR="00DC5E3C" w:rsidRDefault="00DC5E3C" w:rsidP="007F7659">
      <w:pPr>
        <w:jc w:val="right"/>
        <w:rPr>
          <w:b/>
          <w:sz w:val="20"/>
          <w:szCs w:val="20"/>
        </w:rPr>
      </w:pPr>
    </w:p>
    <w:p w:rsidR="00DC5E3C" w:rsidRDefault="00DC5E3C" w:rsidP="007F7659">
      <w:pPr>
        <w:jc w:val="right"/>
        <w:rPr>
          <w:b/>
          <w:sz w:val="20"/>
          <w:szCs w:val="20"/>
        </w:rPr>
      </w:pPr>
    </w:p>
    <w:p w:rsidR="00DC5E3C" w:rsidRPr="00D22A3D" w:rsidRDefault="00DC5E3C" w:rsidP="00516437">
      <w:pPr>
        <w:rPr>
          <w:b/>
          <w:sz w:val="28"/>
          <w:szCs w:val="28"/>
        </w:rPr>
      </w:pPr>
      <w:r w:rsidRPr="00D22A3D">
        <w:rPr>
          <w:b/>
          <w:sz w:val="28"/>
          <w:szCs w:val="28"/>
        </w:rPr>
        <w:t>Аннотация</w:t>
      </w:r>
    </w:p>
    <w:p w:rsidR="00DC5E3C" w:rsidRDefault="00DC5E3C" w:rsidP="004D19A9">
      <w:pPr>
        <w:pStyle w:val="NormalWeb"/>
        <w:shd w:val="clear" w:color="auto" w:fill="FFFFFF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890885">
        <w:rPr>
          <w:sz w:val="28"/>
          <w:szCs w:val="28"/>
        </w:rPr>
        <w:t>Развитие культурно-гигиенических навыков ребёнка – первый шаг к здоровью человека.</w:t>
      </w:r>
      <w:r>
        <w:rPr>
          <w:sz w:val="28"/>
          <w:szCs w:val="28"/>
        </w:rPr>
        <w:t xml:space="preserve"> </w:t>
      </w:r>
      <w:r w:rsidRPr="00890885">
        <w:rPr>
          <w:sz w:val="28"/>
          <w:szCs w:val="28"/>
        </w:rPr>
        <w:t xml:space="preserve">Здоровье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 - это важное слагаемое человеческого фактора. </w:t>
      </w:r>
    </w:p>
    <w:p w:rsidR="00DC5E3C" w:rsidRPr="00890885" w:rsidRDefault="00DC5E3C" w:rsidP="004D19A9">
      <w:pPr>
        <w:pStyle w:val="NormalWeb"/>
        <w:shd w:val="clear" w:color="auto" w:fill="FFFFFF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890885">
        <w:rPr>
          <w:sz w:val="28"/>
          <w:szCs w:val="28"/>
        </w:rPr>
        <w:t>Культурно-гигиенические навыки очень важная часть культуры поведения. Необходимость опрятности, содержание в чистоте лица, тела, прически, одежды, обуви, она продиктована не только требованиями гигиены,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 одобрен окружающими людьми.</w:t>
      </w:r>
    </w:p>
    <w:p w:rsidR="00DC5E3C" w:rsidRDefault="00DC5E3C" w:rsidP="005C30A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sz w:val="28"/>
          <w:szCs w:val="28"/>
        </w:rPr>
        <w:t xml:space="preserve">      </w:t>
      </w:r>
      <w:r w:rsidRPr="00890885">
        <w:rPr>
          <w:sz w:val="28"/>
          <w:szCs w:val="28"/>
        </w:rPr>
        <w:t>Кроме того, 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  <w:r w:rsidRPr="00516437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DC5E3C" w:rsidRDefault="00DC5E3C" w:rsidP="005C30A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DC5E3C" w:rsidRPr="009F0AF3" w:rsidRDefault="00DC5E3C" w:rsidP="00516437">
      <w:pPr>
        <w:spacing w:line="240" w:lineRule="atLeast"/>
        <w:jc w:val="both"/>
        <w:rPr>
          <w:b/>
          <w:sz w:val="28"/>
        </w:rPr>
      </w:pPr>
      <w:r w:rsidRPr="009F0AF3">
        <w:rPr>
          <w:b/>
          <w:sz w:val="28"/>
        </w:rPr>
        <w:t>Актуальность проекта:</w:t>
      </w:r>
    </w:p>
    <w:p w:rsidR="00DC5E3C" w:rsidRPr="00633C7D" w:rsidRDefault="00DC5E3C" w:rsidP="005C30AD">
      <w:pPr>
        <w:spacing w:after="135"/>
        <w:jc w:val="both"/>
        <w:rPr>
          <w:sz w:val="28"/>
        </w:rPr>
      </w:pPr>
      <w:r w:rsidRPr="00633C7D">
        <w:rPr>
          <w:sz w:val="28"/>
        </w:rPr>
        <w:t xml:space="preserve">     Здоровье</w:t>
      </w:r>
      <w:r>
        <w:rPr>
          <w:sz w:val="28"/>
        </w:rPr>
        <w:t xml:space="preserve"> </w:t>
      </w:r>
      <w:r w:rsidRPr="00633C7D">
        <w:rPr>
          <w:sz w:val="28"/>
        </w:rPr>
        <w:t>– это один из источников счастья и радости каждого человека и вместе с тем достояние целого общества, потребность заботиться о своём здоровье надо воспитывать. Это происходит в семье, в детском саду, в школе. Дети получают знания, которые помогают лучше организовать свой здоровый образ жизни, правильно работать,  рационально питаться, правильно отдыхать.</w:t>
      </w:r>
      <w:r>
        <w:rPr>
          <w:sz w:val="28"/>
        </w:rPr>
        <w:t xml:space="preserve"> Культурно-гигиенические навыки – важная составляющая часть культуры поведения. Воспитание у детей навыков личной гигиены и общественной гигиены играет важную роль в охране их здоровья. В конечном счёте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детском саду у детей воспитываются навыки по соблюдению чистоты тела, культуре еды, поддержание порядка в окружающей обстановке. Выбранная тема показалась нам интересной и актуальной потому, что навыки и привычки, прочно сформированные в дошкольном возрасте, сохраняются на всю жизнь. Особое внимание надо уделять детям до пяти лет, которым «самостоятельное» умывание и одевание обычно доставляют большое удовольствие. Для формирования культурно-гигиенических навыков, привычек и систематизации представлений ребёнка о здоровье и здоровом образе жизни мы решили использовать проект «Личная гигиена – залог здоровья».</w:t>
      </w:r>
    </w:p>
    <w:p w:rsidR="00DC5E3C" w:rsidRDefault="00DC5E3C" w:rsidP="005C30AD">
      <w:pPr>
        <w:pStyle w:val="NormalWeb"/>
        <w:spacing w:before="0" w:beforeAutospacing="0" w:after="135" w:afterAutospacing="0"/>
        <w:jc w:val="both"/>
        <w:rPr>
          <w:rFonts w:cs="Arial"/>
          <w:sz w:val="28"/>
          <w:szCs w:val="27"/>
        </w:rPr>
      </w:pPr>
      <w:r w:rsidRPr="00633C7D">
        <w:rPr>
          <w:rFonts w:cs="Arial"/>
          <w:sz w:val="28"/>
          <w:szCs w:val="27"/>
        </w:rPr>
        <w:t xml:space="preserve">      </w:t>
      </w:r>
    </w:p>
    <w:p w:rsidR="00DC5E3C" w:rsidRDefault="00DC5E3C" w:rsidP="005C30AD">
      <w:pPr>
        <w:pStyle w:val="NormalWeb"/>
        <w:spacing w:before="0" w:beforeAutospacing="0" w:after="135" w:afterAutospacing="0"/>
        <w:jc w:val="both"/>
        <w:rPr>
          <w:rFonts w:cs="Arial"/>
          <w:sz w:val="28"/>
          <w:szCs w:val="27"/>
        </w:rPr>
      </w:pPr>
    </w:p>
    <w:p w:rsidR="00DC5E3C" w:rsidRDefault="00DC5E3C" w:rsidP="00516437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C5E3C" w:rsidRPr="008B0EDF" w:rsidRDefault="00DC5E3C" w:rsidP="00047507">
      <w:pPr>
        <w:pStyle w:val="NormalWeb"/>
        <w:spacing w:before="0" w:beforeAutospacing="0" w:after="0" w:afterAutospacing="0"/>
        <w:ind w:firstLine="709"/>
        <w:jc w:val="both"/>
        <w:rPr>
          <w:sz w:val="28"/>
        </w:rPr>
      </w:pPr>
      <w:r w:rsidRPr="008B0EDF">
        <w:rPr>
          <w:b/>
          <w:sz w:val="28"/>
          <w:u w:val="single"/>
        </w:rPr>
        <w:t>Цель проекта</w:t>
      </w:r>
      <w:r w:rsidRPr="008B0EDF">
        <w:rPr>
          <w:b/>
          <w:sz w:val="28"/>
        </w:rPr>
        <w:t>:</w:t>
      </w:r>
      <w:r w:rsidRPr="008B0EDF">
        <w:rPr>
          <w:sz w:val="28"/>
        </w:rPr>
        <w:t xml:space="preserve"> - Формировать представление детей о здоровье, здоровом образе жизни через уточнение и конкретизацию знаний о правилах личной гигиены. </w:t>
      </w:r>
    </w:p>
    <w:p w:rsidR="00DC5E3C" w:rsidRPr="008B0EDF" w:rsidRDefault="00DC5E3C" w:rsidP="00047507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</w:rPr>
      </w:pPr>
      <w:r w:rsidRPr="008B0EDF">
        <w:rPr>
          <w:b/>
          <w:sz w:val="28"/>
          <w:u w:val="single"/>
        </w:rPr>
        <w:t>Задачи:</w:t>
      </w:r>
    </w:p>
    <w:p w:rsidR="00DC5E3C" w:rsidRPr="008B0EDF" w:rsidRDefault="00DC5E3C" w:rsidP="00047507">
      <w:pPr>
        <w:pStyle w:val="NormalWeb"/>
        <w:spacing w:before="0" w:beforeAutospacing="0" w:after="0" w:afterAutospacing="0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1.Формировать начальные представления о ценности здоровья, что здоровье начинается с чистоты тела, что «чистота», «красота», «здоровье» - это неразделимые понятия;</w:t>
      </w:r>
    </w:p>
    <w:p w:rsidR="00DC5E3C" w:rsidRPr="008B0EDF" w:rsidRDefault="00DC5E3C" w:rsidP="00047507">
      <w:pPr>
        <w:pStyle w:val="NormalWeb"/>
        <w:spacing w:before="0" w:beforeAutospacing="0" w:after="0" w:afterAutospacing="0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2.Формировать потребность в соблюдении навыков гигиены (мыть руки мылом, лицо, пользоваться расчёской, носовым платком</w:t>
      </w:r>
      <w:r>
        <w:rPr>
          <w:sz w:val="28"/>
          <w:lang w:eastAsia="ko-KR"/>
        </w:rPr>
        <w:t>,</w:t>
      </w:r>
      <w:r w:rsidRPr="008B0EDF">
        <w:rPr>
          <w:sz w:val="28"/>
          <w:lang w:eastAsia="ko-KR"/>
        </w:rPr>
        <w:t xml:space="preserve"> полотенцем, </w:t>
      </w:r>
      <w:r>
        <w:rPr>
          <w:sz w:val="28"/>
          <w:lang w:eastAsia="ko-KR"/>
        </w:rPr>
        <w:t>вешать полотенце на место</w:t>
      </w:r>
      <w:r w:rsidRPr="008B0EDF">
        <w:rPr>
          <w:sz w:val="28"/>
          <w:lang w:eastAsia="ko-KR"/>
        </w:rPr>
        <w:t xml:space="preserve">); </w:t>
      </w:r>
    </w:p>
    <w:p w:rsidR="00DC5E3C" w:rsidRPr="008B0EDF" w:rsidRDefault="00DC5E3C" w:rsidP="00047507">
      <w:pPr>
        <w:pStyle w:val="NormalWeb"/>
        <w:spacing w:before="0" w:beforeAutospacing="0" w:after="0" w:afterAutospacing="0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3.Формировать привычки следить за своим внешним видом, т.е опрятности в повседневной жизни (вывернуть футболку, шорты; правильно одеть их, поправить, порядок в шкафчиках, грязную одежду забирать домой);</w:t>
      </w:r>
    </w:p>
    <w:p w:rsidR="00DC5E3C" w:rsidRPr="008B0EDF" w:rsidRDefault="00DC5E3C" w:rsidP="00047507">
      <w:pPr>
        <w:pStyle w:val="NormalWeb"/>
        <w:spacing w:before="0" w:beforeAutospacing="0" w:after="0" w:afterAutospacing="0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4.</w:t>
      </w:r>
      <w:r>
        <w:rPr>
          <w:sz w:val="28"/>
          <w:lang w:eastAsia="ko-KR"/>
        </w:rPr>
        <w:t xml:space="preserve"> </w:t>
      </w:r>
      <w:r w:rsidRPr="008B0EDF">
        <w:rPr>
          <w:sz w:val="28"/>
          <w:lang w:eastAsia="ko-KR"/>
        </w:rPr>
        <w:t>Обобщить полученные знания о правилах гигиены;</w:t>
      </w:r>
    </w:p>
    <w:p w:rsidR="00DC5E3C" w:rsidRPr="008B0EDF" w:rsidRDefault="00DC5E3C" w:rsidP="00047507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5.</w:t>
      </w:r>
      <w:r>
        <w:rPr>
          <w:sz w:val="28"/>
          <w:lang w:eastAsia="ko-KR"/>
        </w:rPr>
        <w:t xml:space="preserve"> </w:t>
      </w:r>
      <w:r w:rsidRPr="008B0EDF">
        <w:rPr>
          <w:sz w:val="28"/>
          <w:lang w:eastAsia="ko-KR"/>
        </w:rPr>
        <w:t>Воспитывать культуру здоровья, ведение здорового образа жизни;</w:t>
      </w:r>
    </w:p>
    <w:p w:rsidR="00DC5E3C" w:rsidRDefault="00DC5E3C" w:rsidP="00047507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6.</w:t>
      </w:r>
      <w:r>
        <w:rPr>
          <w:sz w:val="28"/>
          <w:lang w:eastAsia="ko-KR"/>
        </w:rPr>
        <w:t xml:space="preserve"> </w:t>
      </w:r>
      <w:r w:rsidRPr="008B0EDF">
        <w:rPr>
          <w:sz w:val="28"/>
          <w:lang w:eastAsia="ko-KR"/>
        </w:rPr>
        <w:t>Привлечь родителей к соблюдению и развитию навыков личной гигиены дома.</w:t>
      </w:r>
    </w:p>
    <w:p w:rsidR="00DC5E3C" w:rsidRDefault="00DC5E3C" w:rsidP="00047507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lang w:eastAsia="ko-KR"/>
        </w:rPr>
      </w:pPr>
    </w:p>
    <w:p w:rsidR="00DC5E3C" w:rsidRPr="00890885" w:rsidRDefault="00DC5E3C" w:rsidP="00D61834">
      <w:pPr>
        <w:shd w:val="clear" w:color="auto" w:fill="FFFFFF"/>
        <w:ind w:firstLine="709"/>
        <w:jc w:val="both"/>
        <w:rPr>
          <w:sz w:val="28"/>
          <w:szCs w:val="28"/>
        </w:rPr>
      </w:pPr>
      <w:r w:rsidRPr="003C3885">
        <w:rPr>
          <w:b/>
          <w:bCs/>
          <w:sz w:val="28"/>
          <w:szCs w:val="28"/>
        </w:rPr>
        <w:t>Вид проекта:</w:t>
      </w:r>
      <w:r w:rsidRPr="003C3885">
        <w:rPr>
          <w:sz w:val="28"/>
          <w:szCs w:val="28"/>
        </w:rPr>
        <w:t> </w:t>
      </w:r>
      <w:r w:rsidRPr="00890885">
        <w:rPr>
          <w:sz w:val="28"/>
          <w:szCs w:val="28"/>
        </w:rPr>
        <w:t>долгосрочный, информационно-практико-ориентированный, творческий</w:t>
      </w:r>
      <w:r>
        <w:rPr>
          <w:sz w:val="28"/>
          <w:szCs w:val="28"/>
        </w:rPr>
        <w:t>.</w:t>
      </w:r>
    </w:p>
    <w:p w:rsidR="00DC5E3C" w:rsidRPr="003C3885" w:rsidRDefault="00DC5E3C" w:rsidP="00D61834">
      <w:pPr>
        <w:shd w:val="clear" w:color="auto" w:fill="FFFFFF"/>
        <w:ind w:firstLine="709"/>
        <w:jc w:val="both"/>
        <w:rPr>
          <w:sz w:val="28"/>
          <w:szCs w:val="28"/>
        </w:rPr>
      </w:pPr>
      <w:r w:rsidRPr="003C3885">
        <w:rPr>
          <w:b/>
          <w:bCs/>
          <w:sz w:val="28"/>
          <w:szCs w:val="28"/>
        </w:rPr>
        <w:t xml:space="preserve">Продолжительность проекта:  </w:t>
      </w:r>
      <w:r>
        <w:rPr>
          <w:bCs/>
          <w:sz w:val="28"/>
          <w:szCs w:val="28"/>
        </w:rPr>
        <w:t xml:space="preserve">октябрь </w:t>
      </w:r>
      <w:r w:rsidRPr="003C3885">
        <w:rPr>
          <w:sz w:val="28"/>
          <w:szCs w:val="28"/>
        </w:rPr>
        <w:t>201</w:t>
      </w:r>
      <w:r>
        <w:rPr>
          <w:sz w:val="28"/>
          <w:szCs w:val="28"/>
        </w:rPr>
        <w:t>7г.</w:t>
      </w:r>
      <w:r w:rsidRPr="003C388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апрель </w:t>
      </w:r>
      <w:r w:rsidRPr="003C3885">
        <w:rPr>
          <w:sz w:val="28"/>
          <w:szCs w:val="28"/>
        </w:rPr>
        <w:t>201</w:t>
      </w:r>
      <w:r>
        <w:rPr>
          <w:sz w:val="28"/>
          <w:szCs w:val="28"/>
        </w:rPr>
        <w:t>8г.</w:t>
      </w:r>
    </w:p>
    <w:p w:rsidR="00DC5E3C" w:rsidRPr="003C3885" w:rsidRDefault="00DC5E3C" w:rsidP="00D61834">
      <w:pPr>
        <w:shd w:val="clear" w:color="auto" w:fill="FFFFFF"/>
        <w:ind w:firstLine="709"/>
        <w:jc w:val="both"/>
        <w:rPr>
          <w:sz w:val="28"/>
          <w:szCs w:val="28"/>
        </w:rPr>
      </w:pPr>
      <w:r w:rsidRPr="003C3885">
        <w:rPr>
          <w:b/>
          <w:bCs/>
          <w:sz w:val="28"/>
          <w:szCs w:val="28"/>
        </w:rPr>
        <w:t>Участники:</w:t>
      </w:r>
      <w:r w:rsidRPr="003C3885">
        <w:rPr>
          <w:sz w:val="28"/>
          <w:szCs w:val="28"/>
        </w:rPr>
        <w:t> </w:t>
      </w:r>
      <w:r w:rsidRPr="0027503D">
        <w:rPr>
          <w:bCs/>
          <w:sz w:val="28"/>
        </w:rPr>
        <w:t>воспитатель, воспитанники 3- 4 лет групп ОРН №2, родители</w:t>
      </w:r>
      <w:r>
        <w:rPr>
          <w:b/>
          <w:bCs/>
          <w:sz w:val="28"/>
          <w:szCs w:val="28"/>
        </w:rPr>
        <w:t xml:space="preserve">         </w:t>
      </w:r>
      <w:r w:rsidRPr="003C3885">
        <w:rPr>
          <w:b/>
          <w:bCs/>
          <w:sz w:val="28"/>
          <w:szCs w:val="28"/>
        </w:rPr>
        <w:t>Взаимодействие педагогов:</w:t>
      </w:r>
      <w:r w:rsidRPr="003C3885">
        <w:rPr>
          <w:sz w:val="28"/>
          <w:szCs w:val="28"/>
        </w:rPr>
        <w:t xml:space="preserve"> воспитатели группы: Файзуллина Р.М., Мендаева Г.М.,  </w:t>
      </w:r>
      <w:r>
        <w:rPr>
          <w:sz w:val="28"/>
          <w:szCs w:val="28"/>
        </w:rPr>
        <w:t>родительская общественность.</w:t>
      </w:r>
    </w:p>
    <w:p w:rsidR="00DC5E3C" w:rsidRDefault="00DC5E3C" w:rsidP="00D6183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DC5E3C" w:rsidRPr="003C3885" w:rsidRDefault="00DC5E3C" w:rsidP="00D6183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C3885">
        <w:rPr>
          <w:b/>
          <w:sz w:val="28"/>
          <w:szCs w:val="28"/>
        </w:rPr>
        <w:t>Виды детской деятельности:</w:t>
      </w:r>
    </w:p>
    <w:p w:rsidR="00DC5E3C" w:rsidRDefault="00DC5E3C" w:rsidP="00D61834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C3885">
        <w:rPr>
          <w:sz w:val="28"/>
          <w:szCs w:val="28"/>
        </w:rPr>
        <w:t>Познавательная, продуктивная, творческая</w:t>
      </w:r>
      <w:r>
        <w:rPr>
          <w:sz w:val="28"/>
          <w:szCs w:val="28"/>
        </w:rPr>
        <w:t>.</w:t>
      </w:r>
    </w:p>
    <w:p w:rsidR="00DC5E3C" w:rsidRPr="008B0EDF" w:rsidRDefault="00DC5E3C" w:rsidP="00D61834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lang w:eastAsia="ko-KR"/>
        </w:rPr>
      </w:pPr>
    </w:p>
    <w:p w:rsidR="00DC5E3C" w:rsidRPr="003C3885" w:rsidRDefault="00DC5E3C" w:rsidP="0051643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C3885">
        <w:rPr>
          <w:b/>
          <w:sz w:val="28"/>
          <w:szCs w:val="28"/>
        </w:rPr>
        <w:t>Обеспечение проекта:</w:t>
      </w:r>
    </w:p>
    <w:p w:rsidR="00DC5E3C" w:rsidRPr="003C3885" w:rsidRDefault="00DC5E3C" w:rsidP="0051643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85">
        <w:rPr>
          <w:b/>
          <w:sz w:val="28"/>
          <w:szCs w:val="28"/>
        </w:rPr>
        <w:t>Материально-техническое, учебно-методическое:</w:t>
      </w:r>
      <w:r w:rsidRPr="003C3885">
        <w:rPr>
          <w:sz w:val="28"/>
          <w:szCs w:val="28"/>
        </w:rPr>
        <w:t xml:space="preserve"> материал для художественной и  творческой деятельности,  технические средства обучения (интерактивное оборудование);  наглядно-методические пособия; художественная литература,  образцы изготовления атрибутов и декораций  для инсценировок.</w:t>
      </w:r>
    </w:p>
    <w:p w:rsidR="00DC5E3C" w:rsidRDefault="00DC5E3C" w:rsidP="00516437">
      <w:pPr>
        <w:pStyle w:val="NormalWeb"/>
        <w:shd w:val="clear" w:color="auto" w:fill="FFFFFF"/>
        <w:ind w:firstLine="709"/>
        <w:jc w:val="both"/>
        <w:rPr>
          <w:sz w:val="28"/>
          <w:szCs w:val="28"/>
        </w:rPr>
      </w:pPr>
      <w:r w:rsidRPr="003C3885">
        <w:rPr>
          <w:b/>
          <w:sz w:val="28"/>
          <w:szCs w:val="28"/>
        </w:rPr>
        <w:t xml:space="preserve">Информационный ресурс:  </w:t>
      </w:r>
      <w:r w:rsidRPr="003C3885">
        <w:rPr>
          <w:sz w:val="28"/>
          <w:szCs w:val="28"/>
        </w:rPr>
        <w:t xml:space="preserve">использование ИКТ;  изучение методической литературы; </w:t>
      </w:r>
      <w:r>
        <w:rPr>
          <w:sz w:val="28"/>
          <w:szCs w:val="28"/>
        </w:rPr>
        <w:t xml:space="preserve"> р</w:t>
      </w:r>
      <w:r w:rsidRPr="005B05BA">
        <w:rPr>
          <w:sz w:val="28"/>
          <w:szCs w:val="28"/>
        </w:rPr>
        <w:t>есурсы сети Интернет</w:t>
      </w:r>
      <w:r>
        <w:rPr>
          <w:sz w:val="28"/>
          <w:szCs w:val="28"/>
        </w:rPr>
        <w:t xml:space="preserve">, </w:t>
      </w:r>
      <w:r w:rsidRPr="003C3885">
        <w:rPr>
          <w:sz w:val="28"/>
          <w:szCs w:val="28"/>
        </w:rPr>
        <w:t>участие в конкурсах.</w:t>
      </w:r>
    </w:p>
    <w:p w:rsidR="00DC5E3C" w:rsidRDefault="00DC5E3C" w:rsidP="007F7659">
      <w:pPr>
        <w:jc w:val="right"/>
        <w:rPr>
          <w:b/>
          <w:sz w:val="20"/>
          <w:szCs w:val="20"/>
        </w:rPr>
      </w:pPr>
    </w:p>
    <w:p w:rsidR="00DC5E3C" w:rsidRPr="003C3885" w:rsidRDefault="00DC5E3C" w:rsidP="007310E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0"/>
          <w:szCs w:val="20"/>
        </w:rPr>
        <w:tab/>
      </w:r>
      <w:r w:rsidRPr="003C3885">
        <w:rPr>
          <w:b/>
          <w:bCs/>
          <w:sz w:val="28"/>
          <w:szCs w:val="28"/>
        </w:rPr>
        <w:t>Продукты проектной деятельности.</w:t>
      </w:r>
    </w:p>
    <w:p w:rsidR="00DC5E3C" w:rsidRPr="007310E0" w:rsidRDefault="00DC5E3C" w:rsidP="007310E0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10E0">
        <w:rPr>
          <w:sz w:val="28"/>
          <w:szCs w:val="28"/>
        </w:rPr>
        <w:t xml:space="preserve">Подбор художественно-словесного материала по воспитанию и </w:t>
      </w:r>
    </w:p>
    <w:p w:rsidR="00DC5E3C" w:rsidRPr="007310E0" w:rsidRDefault="00DC5E3C" w:rsidP="007310E0">
      <w:pPr>
        <w:shd w:val="clear" w:color="auto" w:fill="FFFFFF"/>
        <w:ind w:left="709"/>
        <w:jc w:val="both"/>
        <w:rPr>
          <w:sz w:val="28"/>
          <w:szCs w:val="28"/>
        </w:rPr>
      </w:pPr>
      <w:r w:rsidRPr="007310E0">
        <w:rPr>
          <w:sz w:val="28"/>
          <w:szCs w:val="28"/>
        </w:rPr>
        <w:t xml:space="preserve">развитию у младших дошкольников культурно-гигиенических </w:t>
      </w:r>
    </w:p>
    <w:p w:rsidR="00DC5E3C" w:rsidRDefault="00DC5E3C" w:rsidP="007310E0">
      <w:pPr>
        <w:shd w:val="clear" w:color="auto" w:fill="FFFFFF"/>
        <w:ind w:left="709"/>
        <w:jc w:val="both"/>
        <w:rPr>
          <w:sz w:val="28"/>
          <w:szCs w:val="28"/>
        </w:rPr>
      </w:pPr>
      <w:r w:rsidRPr="007310E0">
        <w:rPr>
          <w:sz w:val="28"/>
          <w:szCs w:val="28"/>
        </w:rPr>
        <w:t>навыков;</w:t>
      </w:r>
    </w:p>
    <w:p w:rsidR="00DC5E3C" w:rsidRPr="007310E0" w:rsidRDefault="00DC5E3C" w:rsidP="007310E0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3885">
        <w:rPr>
          <w:sz w:val="28"/>
          <w:szCs w:val="28"/>
        </w:rPr>
        <w:t xml:space="preserve">. </w:t>
      </w:r>
      <w:r w:rsidRPr="007310E0">
        <w:rPr>
          <w:sz w:val="28"/>
          <w:szCs w:val="28"/>
        </w:rPr>
        <w:t xml:space="preserve">Разработка тематических бесед  по теме  «Чистота и </w:t>
      </w:r>
    </w:p>
    <w:p w:rsidR="00DC5E3C" w:rsidRDefault="00DC5E3C" w:rsidP="007310E0">
      <w:pPr>
        <w:shd w:val="clear" w:color="auto" w:fill="FFFFFF"/>
        <w:ind w:left="709"/>
        <w:jc w:val="both"/>
        <w:rPr>
          <w:sz w:val="28"/>
          <w:szCs w:val="28"/>
        </w:rPr>
      </w:pPr>
      <w:r w:rsidRPr="007310E0">
        <w:rPr>
          <w:sz w:val="28"/>
          <w:szCs w:val="28"/>
        </w:rPr>
        <w:t>аккуратность – залог здоровья»;</w:t>
      </w:r>
    </w:p>
    <w:p w:rsidR="00DC5E3C" w:rsidRDefault="00DC5E3C" w:rsidP="007310E0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38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10E0">
        <w:rPr>
          <w:sz w:val="28"/>
          <w:szCs w:val="28"/>
        </w:rPr>
        <w:t>Драматизация произведения А.Барто «Девочка – чумазая»;</w:t>
      </w:r>
    </w:p>
    <w:p w:rsidR="00DC5E3C" w:rsidRPr="007310E0" w:rsidRDefault="00DC5E3C" w:rsidP="007310E0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38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10E0">
        <w:rPr>
          <w:sz w:val="28"/>
          <w:szCs w:val="28"/>
        </w:rPr>
        <w:t>Оформление альбома «Личная гигиена – залог здоровья»;</w:t>
      </w:r>
    </w:p>
    <w:p w:rsidR="00DC5E3C" w:rsidRDefault="00DC5E3C" w:rsidP="007310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C38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10E0">
        <w:rPr>
          <w:sz w:val="28"/>
          <w:szCs w:val="28"/>
        </w:rPr>
        <w:t>Презентация своих альбомов;</w:t>
      </w:r>
    </w:p>
    <w:p w:rsidR="00DC5E3C" w:rsidRPr="007310E0" w:rsidRDefault="00DC5E3C" w:rsidP="007310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310E0">
        <w:rPr>
          <w:sz w:val="28"/>
          <w:szCs w:val="28"/>
        </w:rPr>
        <w:t>Изготовление коллажа «Личная гигиена»</w:t>
      </w:r>
      <w:r>
        <w:rPr>
          <w:sz w:val="28"/>
          <w:szCs w:val="28"/>
        </w:rPr>
        <w:t>;</w:t>
      </w:r>
    </w:p>
    <w:p w:rsidR="00DC5E3C" w:rsidRPr="003C3885" w:rsidRDefault="00DC5E3C" w:rsidP="007310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Презентация проекта. </w:t>
      </w:r>
    </w:p>
    <w:p w:rsidR="00DC5E3C" w:rsidRDefault="00DC5E3C" w:rsidP="007310E0">
      <w:pPr>
        <w:tabs>
          <w:tab w:val="left" w:pos="795"/>
        </w:tabs>
        <w:rPr>
          <w:b/>
          <w:sz w:val="20"/>
          <w:szCs w:val="20"/>
        </w:rPr>
      </w:pPr>
    </w:p>
    <w:p w:rsidR="00DC5E3C" w:rsidRPr="008B0EDF" w:rsidRDefault="00DC5E3C" w:rsidP="007310E0">
      <w:pPr>
        <w:tabs>
          <w:tab w:val="left" w:pos="915"/>
        </w:tabs>
        <w:rPr>
          <w:b/>
          <w:sz w:val="28"/>
          <w:szCs w:val="20"/>
        </w:rPr>
      </w:pPr>
      <w:r>
        <w:rPr>
          <w:b/>
          <w:sz w:val="20"/>
          <w:szCs w:val="20"/>
        </w:rPr>
        <w:tab/>
      </w:r>
      <w:r w:rsidRPr="008B0EDF">
        <w:rPr>
          <w:b/>
          <w:sz w:val="28"/>
          <w:szCs w:val="20"/>
        </w:rPr>
        <w:t>Формы работы:</w:t>
      </w:r>
    </w:p>
    <w:p w:rsidR="00DC5E3C" w:rsidRPr="008B0EDF" w:rsidRDefault="00DC5E3C" w:rsidP="007D153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bdr w:val="none" w:sz="0" w:space="0" w:color="auto" w:frame="1"/>
        </w:rPr>
      </w:pPr>
      <w:r w:rsidRPr="008B0EDF">
        <w:rPr>
          <w:rStyle w:val="Strong"/>
          <w:sz w:val="28"/>
          <w:bdr w:val="none" w:sz="0" w:space="0" w:color="auto" w:frame="1"/>
        </w:rPr>
        <w:t>- практические</w:t>
      </w:r>
    </w:p>
    <w:p w:rsidR="00DC5E3C" w:rsidRPr="008B0EDF" w:rsidRDefault="00DC5E3C" w:rsidP="007D153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 xml:space="preserve">Оздоровительная работа </w:t>
      </w:r>
    </w:p>
    <w:p w:rsidR="00DC5E3C" w:rsidRPr="008B0EDF" w:rsidRDefault="00DC5E3C" w:rsidP="007D153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Дидактические игры</w:t>
      </w:r>
    </w:p>
    <w:p w:rsidR="00DC5E3C" w:rsidRPr="008B0EDF" w:rsidRDefault="00DC5E3C" w:rsidP="007D153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Сюжетно-ролевые игры</w:t>
      </w:r>
    </w:p>
    <w:p w:rsidR="00DC5E3C" w:rsidRPr="008B0EDF" w:rsidRDefault="00DC5E3C" w:rsidP="007D153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8B0EDF">
        <w:rPr>
          <w:rStyle w:val="Strong"/>
          <w:sz w:val="28"/>
          <w:bdr w:val="none" w:sz="0" w:space="0" w:color="auto" w:frame="1"/>
        </w:rPr>
        <w:t>- словесные</w:t>
      </w:r>
    </w:p>
    <w:p w:rsidR="00DC5E3C" w:rsidRPr="008B0EDF" w:rsidRDefault="00DC5E3C" w:rsidP="007D153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Беседы</w:t>
      </w:r>
    </w:p>
    <w:p w:rsidR="00DC5E3C" w:rsidRPr="008B0EDF" w:rsidRDefault="00DC5E3C" w:rsidP="007D153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Чтение художественной литературы.</w:t>
      </w:r>
    </w:p>
    <w:p w:rsidR="00DC5E3C" w:rsidRPr="008B0EDF" w:rsidRDefault="00DC5E3C" w:rsidP="007D153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Заучивание стихотворений, пословиц и т.д.</w:t>
      </w:r>
    </w:p>
    <w:p w:rsidR="00DC5E3C" w:rsidRPr="008B0EDF" w:rsidRDefault="00DC5E3C" w:rsidP="007D153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8B0EDF">
        <w:rPr>
          <w:rStyle w:val="Strong"/>
          <w:sz w:val="28"/>
          <w:bdr w:val="none" w:sz="0" w:space="0" w:color="auto" w:frame="1"/>
        </w:rPr>
        <w:t>- наглядные</w:t>
      </w:r>
    </w:p>
    <w:p w:rsidR="00DC5E3C" w:rsidRPr="008B0EDF" w:rsidRDefault="00DC5E3C" w:rsidP="007D153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Участие в конкурсах.</w:t>
      </w:r>
    </w:p>
    <w:p w:rsidR="00DC5E3C" w:rsidRPr="008B0EDF" w:rsidRDefault="00DC5E3C" w:rsidP="007D153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Сбор фотоматериала.</w:t>
      </w:r>
    </w:p>
    <w:p w:rsidR="00DC5E3C" w:rsidRPr="008B0EDF" w:rsidRDefault="00DC5E3C" w:rsidP="007D153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Рассматривание иллюстраций.</w:t>
      </w:r>
    </w:p>
    <w:p w:rsidR="00DC5E3C" w:rsidRPr="008B0EDF" w:rsidRDefault="00DC5E3C" w:rsidP="007D153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Информационно-агитационные стенды</w:t>
      </w:r>
    </w:p>
    <w:p w:rsidR="00DC5E3C" w:rsidRPr="008B0EDF" w:rsidRDefault="00DC5E3C" w:rsidP="007D153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Личный пример взрослых</w:t>
      </w:r>
    </w:p>
    <w:p w:rsidR="00DC5E3C" w:rsidRPr="008B0EDF" w:rsidRDefault="00DC5E3C" w:rsidP="007D153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Театрализованное представление</w:t>
      </w:r>
    </w:p>
    <w:p w:rsidR="00DC5E3C" w:rsidRDefault="00DC5E3C" w:rsidP="007D153C">
      <w:pPr>
        <w:ind w:firstLine="709"/>
        <w:jc w:val="both"/>
        <w:rPr>
          <w:rFonts w:eastAsia="Times New Roman"/>
          <w:b/>
          <w:sz w:val="28"/>
          <w:lang w:eastAsia="ru-RU"/>
        </w:rPr>
      </w:pPr>
    </w:p>
    <w:p w:rsidR="00DC5E3C" w:rsidRDefault="00DC5E3C" w:rsidP="007D153C">
      <w:pPr>
        <w:ind w:firstLine="709"/>
        <w:jc w:val="both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 xml:space="preserve">                      </w:t>
      </w:r>
      <w:r w:rsidRPr="008B0EDF">
        <w:rPr>
          <w:rFonts w:eastAsia="Times New Roman"/>
          <w:b/>
          <w:sz w:val="28"/>
          <w:lang w:eastAsia="ru-RU"/>
        </w:rPr>
        <w:t>Содержание проектной деятельности:</w:t>
      </w:r>
    </w:p>
    <w:p w:rsidR="00DC5E3C" w:rsidRPr="008B0EDF" w:rsidRDefault="00DC5E3C" w:rsidP="007D153C">
      <w:pPr>
        <w:ind w:firstLine="709"/>
        <w:jc w:val="both"/>
        <w:rPr>
          <w:rFonts w:eastAsia="Times New Roman"/>
          <w:b/>
          <w:sz w:val="28"/>
          <w:lang w:eastAsia="ru-RU"/>
        </w:rPr>
      </w:pPr>
    </w:p>
    <w:tbl>
      <w:tblPr>
        <w:tblW w:w="97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219"/>
        <w:gridCol w:w="1985"/>
        <w:gridCol w:w="1535"/>
      </w:tblGrid>
      <w:tr w:rsidR="00DC5E3C" w:rsidRPr="008B0EDF" w:rsidTr="007D153C">
        <w:trPr>
          <w:tblCellSpacing w:w="0" w:type="dxa"/>
        </w:trPr>
        <w:tc>
          <w:tcPr>
            <w:tcW w:w="62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E3C" w:rsidRPr="008B0EDF" w:rsidRDefault="00DC5E3C" w:rsidP="007D153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8B0EDF">
              <w:rPr>
                <w:rFonts w:eastAsia="Times New Roman"/>
                <w:b/>
                <w:bCs/>
                <w:sz w:val="28"/>
                <w:szCs w:val="22"/>
                <w:lang w:eastAsia="ru-RU"/>
              </w:rPr>
              <w:t>Этапы реализации проекта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E3C" w:rsidRPr="008B0EDF" w:rsidRDefault="00DC5E3C" w:rsidP="007D153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8B0EDF">
              <w:rPr>
                <w:rFonts w:eastAsia="Times New Roman"/>
                <w:b/>
                <w:bCs/>
                <w:sz w:val="28"/>
                <w:szCs w:val="22"/>
                <w:lang w:eastAsia="ru-RU"/>
              </w:rPr>
              <w:t>Участники проекта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E3C" w:rsidRPr="008B0EDF" w:rsidRDefault="00DC5E3C" w:rsidP="007D153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8B0EDF">
              <w:rPr>
                <w:rFonts w:eastAsia="Times New Roman"/>
                <w:b/>
                <w:bCs/>
                <w:sz w:val="28"/>
                <w:szCs w:val="22"/>
                <w:lang w:eastAsia="ru-RU"/>
              </w:rPr>
              <w:t>Сроки</w:t>
            </w:r>
          </w:p>
        </w:tc>
      </w:tr>
      <w:tr w:rsidR="00DC5E3C" w:rsidRPr="007D153C" w:rsidTr="007D153C">
        <w:trPr>
          <w:trHeight w:val="1934"/>
          <w:tblCellSpacing w:w="0" w:type="dxa"/>
        </w:trPr>
        <w:tc>
          <w:tcPr>
            <w:tcW w:w="62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E3C" w:rsidRPr="002859AE" w:rsidRDefault="00DC5E3C" w:rsidP="007D153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859AE">
              <w:rPr>
                <w:rFonts w:ascii="Times New Roman" w:hAnsi="Times New Roman"/>
                <w:b/>
                <w:sz w:val="24"/>
                <w:lang w:eastAsia="ru-RU"/>
              </w:rPr>
              <w:t>Подготовительный</w:t>
            </w:r>
          </w:p>
          <w:p w:rsidR="00DC5E3C" w:rsidRPr="002859AE" w:rsidRDefault="00DC5E3C" w:rsidP="007D153C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-изучение условий реализации проекта;</w:t>
            </w:r>
          </w:p>
          <w:p w:rsidR="00DC5E3C" w:rsidRPr="002859AE" w:rsidRDefault="00DC5E3C" w:rsidP="007D153C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-привлечение родителей к участию в проекте;</w:t>
            </w:r>
          </w:p>
          <w:p w:rsidR="00DC5E3C" w:rsidRPr="002859AE" w:rsidRDefault="00DC5E3C" w:rsidP="007D153C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- Подбор методической, научно-популярной и художественной литературы, иллюстрированного материала по данной теме.</w:t>
            </w:r>
          </w:p>
          <w:p w:rsidR="00DC5E3C" w:rsidRPr="002859AE" w:rsidRDefault="00DC5E3C" w:rsidP="007D153C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-определение цели и задач;</w:t>
            </w:r>
          </w:p>
          <w:p w:rsidR="00DC5E3C" w:rsidRPr="002859AE" w:rsidRDefault="00DC5E3C" w:rsidP="00E863AB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E3C" w:rsidRPr="002859AE" w:rsidRDefault="00DC5E3C" w:rsidP="007D153C">
            <w:pPr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Воспитатель, родители, дети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E3C" w:rsidRPr="002859AE" w:rsidRDefault="00DC5E3C" w:rsidP="007D153C">
            <w:pPr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октябрь 2017г.</w:t>
            </w:r>
          </w:p>
        </w:tc>
      </w:tr>
      <w:tr w:rsidR="00DC5E3C" w:rsidRPr="007D153C" w:rsidTr="007D153C">
        <w:trPr>
          <w:tblCellSpacing w:w="0" w:type="dxa"/>
        </w:trPr>
        <w:tc>
          <w:tcPr>
            <w:tcW w:w="62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E3C" w:rsidRPr="002859AE" w:rsidRDefault="00DC5E3C" w:rsidP="007D153C">
            <w:pPr>
              <w:shd w:val="clear" w:color="auto" w:fill="FFFFFF"/>
              <w:jc w:val="both"/>
              <w:rPr>
                <w:rFonts w:eastAsia="Times New Roman"/>
                <w:b/>
                <w:lang w:eastAsia="ru-RU"/>
              </w:rPr>
            </w:pPr>
            <w:r w:rsidRPr="002859AE">
              <w:rPr>
                <w:rFonts w:eastAsia="Times New Roman"/>
                <w:b/>
                <w:szCs w:val="22"/>
                <w:lang w:eastAsia="ru-RU"/>
              </w:rPr>
              <w:t xml:space="preserve"> II.    практический</w:t>
            </w:r>
          </w:p>
          <w:p w:rsidR="00DC5E3C" w:rsidRPr="002859AE" w:rsidRDefault="00DC5E3C" w:rsidP="007D153C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 xml:space="preserve">-проведение цикла тематических бесед; </w:t>
            </w:r>
          </w:p>
          <w:p w:rsidR="00DC5E3C" w:rsidRPr="002859AE" w:rsidRDefault="00DC5E3C" w:rsidP="00E863AB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-подбор художественно-словесного материала по воспитанию и развитию у младших дошкольников культурно-гигиенических навыков;</w:t>
            </w:r>
          </w:p>
          <w:p w:rsidR="00DC5E3C" w:rsidRPr="002859AE" w:rsidRDefault="00DC5E3C" w:rsidP="00E863AB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 xml:space="preserve">-разработка тематических бесед  по теме  «Чистота и </w:t>
            </w:r>
          </w:p>
          <w:p w:rsidR="00DC5E3C" w:rsidRPr="002859AE" w:rsidRDefault="00DC5E3C" w:rsidP="00E863AB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аккуратность – залог здоровья»;</w:t>
            </w:r>
          </w:p>
          <w:p w:rsidR="00DC5E3C" w:rsidRPr="002859AE" w:rsidRDefault="00DC5E3C" w:rsidP="00E863AB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-драматизация произведения А.Барто «Девочка – чумазая»;</w:t>
            </w:r>
          </w:p>
          <w:p w:rsidR="00DC5E3C" w:rsidRPr="002859AE" w:rsidRDefault="00DC5E3C" w:rsidP="00E863AB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-оформление альбома «Личная гигиена – залог здоровья»;</w:t>
            </w:r>
          </w:p>
          <w:p w:rsidR="00DC5E3C" w:rsidRPr="002859AE" w:rsidRDefault="00DC5E3C" w:rsidP="00E863AB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-презентация своих альбомов;</w:t>
            </w:r>
          </w:p>
          <w:p w:rsidR="00DC5E3C" w:rsidRPr="002859AE" w:rsidRDefault="00DC5E3C" w:rsidP="00E863AB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-изготовление коллажа «Личная гигиена»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E3C" w:rsidRPr="002859AE" w:rsidRDefault="00DC5E3C" w:rsidP="007D153C">
            <w:pPr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Воспитатель, родители, дети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E3C" w:rsidRPr="002859AE" w:rsidRDefault="00DC5E3C" w:rsidP="007D153C">
            <w:pPr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 ноябрь – апрель 2017г.</w:t>
            </w:r>
          </w:p>
        </w:tc>
      </w:tr>
      <w:tr w:rsidR="00DC5E3C" w:rsidRPr="007D153C" w:rsidTr="00E863AB">
        <w:trPr>
          <w:trHeight w:val="798"/>
          <w:tblCellSpacing w:w="0" w:type="dxa"/>
        </w:trPr>
        <w:tc>
          <w:tcPr>
            <w:tcW w:w="62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E3C" w:rsidRPr="002859AE" w:rsidRDefault="00DC5E3C" w:rsidP="007D153C">
            <w:pPr>
              <w:shd w:val="clear" w:color="auto" w:fill="FFFFFF"/>
              <w:jc w:val="both"/>
              <w:rPr>
                <w:rFonts w:eastAsia="Times New Roman"/>
                <w:b/>
                <w:lang w:eastAsia="ru-RU"/>
              </w:rPr>
            </w:pPr>
            <w:r w:rsidRPr="002859AE">
              <w:rPr>
                <w:rFonts w:eastAsia="Times New Roman"/>
                <w:b/>
                <w:szCs w:val="22"/>
                <w:lang w:eastAsia="ru-RU"/>
              </w:rPr>
              <w:t>III  заключительный</w:t>
            </w:r>
          </w:p>
          <w:p w:rsidR="00DC5E3C" w:rsidRPr="002859AE" w:rsidRDefault="00DC5E3C" w:rsidP="007D153C">
            <w:pPr>
              <w:shd w:val="clear" w:color="auto" w:fill="FFFFFF"/>
              <w:jc w:val="both"/>
              <w:rPr>
                <w:rFonts w:eastAsia="Times New Roman"/>
                <w:b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-подведение итогов реализации проекта:</w:t>
            </w:r>
          </w:p>
          <w:p w:rsidR="00DC5E3C" w:rsidRPr="002859AE" w:rsidRDefault="00DC5E3C" w:rsidP="007D153C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-презентация проекта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E3C" w:rsidRPr="002859AE" w:rsidRDefault="00DC5E3C" w:rsidP="007D153C">
            <w:pPr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Воспитатель, родители, дети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E3C" w:rsidRPr="002859AE" w:rsidRDefault="00DC5E3C" w:rsidP="007D153C">
            <w:pPr>
              <w:rPr>
                <w:rFonts w:eastAsia="Times New Roman"/>
                <w:lang w:eastAsia="ru-RU"/>
              </w:rPr>
            </w:pPr>
            <w:r w:rsidRPr="002859AE">
              <w:rPr>
                <w:rFonts w:eastAsia="Times New Roman"/>
                <w:szCs w:val="22"/>
                <w:lang w:eastAsia="ru-RU"/>
              </w:rPr>
              <w:t>апрель 2017г.</w:t>
            </w:r>
          </w:p>
        </w:tc>
      </w:tr>
    </w:tbl>
    <w:p w:rsidR="00DC5E3C" w:rsidRDefault="00DC5E3C" w:rsidP="00D61834">
      <w:pPr>
        <w:pStyle w:val="NormalWeb"/>
        <w:spacing w:before="0" w:beforeAutospacing="0" w:after="0" w:afterAutospacing="0"/>
        <w:ind w:firstLine="709"/>
        <w:jc w:val="both"/>
        <w:rPr>
          <w:szCs w:val="28"/>
        </w:rPr>
      </w:pPr>
      <w:r w:rsidRPr="00E863AB">
        <w:rPr>
          <w:szCs w:val="28"/>
        </w:rPr>
        <w:t xml:space="preserve">          </w:t>
      </w:r>
    </w:p>
    <w:p w:rsidR="00DC5E3C" w:rsidRPr="004D19A9" w:rsidRDefault="00DC5E3C" w:rsidP="006A1D6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4D19A9">
        <w:rPr>
          <w:b/>
          <w:sz w:val="28"/>
          <w:szCs w:val="28"/>
        </w:rPr>
        <w:t>План реализации проекта:</w:t>
      </w:r>
    </w:p>
    <w:p w:rsidR="00DC5E3C" w:rsidRPr="004D19A9" w:rsidRDefault="00DC5E3C" w:rsidP="006A1D64">
      <w:pPr>
        <w:rPr>
          <w:rStyle w:val="Strong"/>
          <w:sz w:val="28"/>
        </w:rPr>
      </w:pPr>
      <w:r w:rsidRPr="004D19A9">
        <w:rPr>
          <w:rStyle w:val="Strong"/>
          <w:sz w:val="28"/>
        </w:rPr>
        <w:t>Ноябрь</w:t>
      </w:r>
    </w:p>
    <w:p w:rsidR="00DC5E3C" w:rsidRPr="004D19A9" w:rsidRDefault="00DC5E3C" w:rsidP="006A1D64">
      <w:pPr>
        <w:rPr>
          <w:rStyle w:val="Strong"/>
          <w:sz w:val="28"/>
        </w:rPr>
      </w:pPr>
      <w:r w:rsidRPr="004D19A9">
        <w:rPr>
          <w:rStyle w:val="Strong"/>
          <w:sz w:val="28"/>
        </w:rPr>
        <w:t>1.Рассматривание плаката «Культурно-гигиенические навыки»</w:t>
      </w:r>
    </w:p>
    <w:p w:rsidR="00DC5E3C" w:rsidRPr="004D19A9" w:rsidRDefault="00DC5E3C" w:rsidP="006A1D64">
      <w:pPr>
        <w:rPr>
          <w:rStyle w:val="Strong"/>
          <w:b w:val="0"/>
          <w:sz w:val="28"/>
        </w:rPr>
      </w:pPr>
      <w:r w:rsidRPr="004D19A9">
        <w:rPr>
          <w:rStyle w:val="Strong"/>
          <w:sz w:val="28"/>
        </w:rPr>
        <w:t>2.Беседа «Правила личной гигиены»</w:t>
      </w:r>
      <w:r w:rsidRPr="004D19A9">
        <w:rPr>
          <w:sz w:val="28"/>
        </w:rPr>
        <w:t xml:space="preserve"> </w:t>
      </w:r>
      <w:r w:rsidRPr="004D19A9">
        <w:rPr>
          <w:rStyle w:val="Strong"/>
          <w:sz w:val="28"/>
        </w:rPr>
        <w:t xml:space="preserve">Цель: </w:t>
      </w:r>
      <w:r w:rsidRPr="004D19A9">
        <w:rPr>
          <w:rStyle w:val="Strong"/>
          <w:b w:val="0"/>
          <w:sz w:val="28"/>
        </w:rPr>
        <w:t>Закрепить последовательность действий при умывании и знаний о назначении предметов туалета; воспитывать желание быть чистым и аккуратным; развивать диалогическую речь, учить доброжелательному общению друг с другом и со взрослыми.</w:t>
      </w:r>
    </w:p>
    <w:p w:rsidR="00DC5E3C" w:rsidRPr="004D19A9" w:rsidRDefault="00DC5E3C" w:rsidP="006A1D64">
      <w:pPr>
        <w:rPr>
          <w:rStyle w:val="Strong"/>
          <w:b w:val="0"/>
          <w:sz w:val="28"/>
        </w:rPr>
      </w:pPr>
      <w:r w:rsidRPr="004D19A9">
        <w:rPr>
          <w:rStyle w:val="Strong"/>
          <w:sz w:val="28"/>
        </w:rPr>
        <w:t xml:space="preserve">3.Игра «Правила личной гигиены» </w:t>
      </w:r>
      <w:r w:rsidRPr="004D19A9">
        <w:rPr>
          <w:rStyle w:val="Strong"/>
          <w:b w:val="0"/>
          <w:sz w:val="28"/>
        </w:rPr>
        <w:t>С помощью считалки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 и мимики. Ведущий должен отгадать, что показывают дети: умывание, чистку зубов, обтирание, причёсывание, купание.</w:t>
      </w:r>
    </w:p>
    <w:p w:rsidR="00DC5E3C" w:rsidRPr="004D19A9" w:rsidRDefault="00DC5E3C" w:rsidP="006A1D64">
      <w:pPr>
        <w:rPr>
          <w:rStyle w:val="Strong"/>
          <w:b w:val="0"/>
          <w:sz w:val="28"/>
        </w:rPr>
      </w:pPr>
      <w:r w:rsidRPr="004D19A9">
        <w:rPr>
          <w:rStyle w:val="Strong"/>
          <w:sz w:val="28"/>
        </w:rPr>
        <w:t xml:space="preserve">4.Чтение художественной литературы «Мойдодыр» Цель: </w:t>
      </w:r>
      <w:r w:rsidRPr="004D19A9">
        <w:rPr>
          <w:rStyle w:val="Strong"/>
          <w:b w:val="0"/>
          <w:sz w:val="28"/>
        </w:rPr>
        <w:t>воспитывать культурно-гигиенические навыки, желание всегда быть чистым, красивым, аккуратным.</w:t>
      </w:r>
    </w:p>
    <w:p w:rsidR="00DC5E3C" w:rsidRPr="004D19A9" w:rsidRDefault="00DC5E3C" w:rsidP="006A1D64">
      <w:pPr>
        <w:rPr>
          <w:rStyle w:val="Strong"/>
          <w:sz w:val="28"/>
        </w:rPr>
      </w:pPr>
      <w:r w:rsidRPr="004D19A9">
        <w:rPr>
          <w:rStyle w:val="Strong"/>
          <w:sz w:val="28"/>
        </w:rPr>
        <w:t>Работа с родителями</w:t>
      </w:r>
    </w:p>
    <w:p w:rsidR="00DC5E3C" w:rsidRPr="004D19A9" w:rsidRDefault="00DC5E3C" w:rsidP="006A1D64">
      <w:pPr>
        <w:rPr>
          <w:rStyle w:val="Strong"/>
          <w:b w:val="0"/>
          <w:sz w:val="28"/>
        </w:rPr>
      </w:pPr>
      <w:r w:rsidRPr="004D19A9">
        <w:rPr>
          <w:rStyle w:val="Strong"/>
          <w:sz w:val="28"/>
        </w:rPr>
        <w:t>1.</w:t>
      </w:r>
      <w:r w:rsidRPr="004D19A9">
        <w:rPr>
          <w:rStyle w:val="Strong"/>
          <w:b w:val="0"/>
          <w:sz w:val="28"/>
        </w:rPr>
        <w:t xml:space="preserve"> Ознакомление родителей с проектом на родительском собрании.</w:t>
      </w:r>
    </w:p>
    <w:p w:rsidR="00DC5E3C" w:rsidRPr="004D19A9" w:rsidRDefault="00DC5E3C" w:rsidP="006A1D64">
      <w:pPr>
        <w:rPr>
          <w:rStyle w:val="Strong"/>
          <w:sz w:val="28"/>
        </w:rPr>
      </w:pPr>
    </w:p>
    <w:p w:rsidR="00DC5E3C" w:rsidRPr="004D19A9" w:rsidRDefault="00DC5E3C" w:rsidP="006A1D64">
      <w:pPr>
        <w:rPr>
          <w:rStyle w:val="Strong"/>
          <w:sz w:val="28"/>
        </w:rPr>
      </w:pPr>
      <w:r w:rsidRPr="004D19A9">
        <w:rPr>
          <w:rStyle w:val="Strong"/>
          <w:sz w:val="28"/>
        </w:rPr>
        <w:t>Декабрь</w:t>
      </w:r>
    </w:p>
    <w:p w:rsidR="00DC5E3C" w:rsidRPr="004D19A9" w:rsidRDefault="00DC5E3C" w:rsidP="006A1D64">
      <w:pPr>
        <w:rPr>
          <w:rStyle w:val="Strong"/>
          <w:b w:val="0"/>
          <w:sz w:val="28"/>
        </w:rPr>
      </w:pPr>
      <w:r w:rsidRPr="004D19A9">
        <w:rPr>
          <w:rStyle w:val="Strong"/>
          <w:sz w:val="28"/>
        </w:rPr>
        <w:t xml:space="preserve">1. Беседа «Носовой платок всегда со мной» Цель: </w:t>
      </w:r>
      <w:r w:rsidRPr="004D19A9">
        <w:rPr>
          <w:rStyle w:val="Strong"/>
          <w:b w:val="0"/>
          <w:sz w:val="28"/>
        </w:rPr>
        <w:t>Объяснить назначение носового платка, как правильно им пользоваться. Приучать детей при кашле и чихании отворачиваться, прикрывать рот носовым платком.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sz w:val="28"/>
        </w:rPr>
      </w:pPr>
      <w:r w:rsidRPr="004D19A9">
        <w:rPr>
          <w:b/>
          <w:sz w:val="28"/>
        </w:rPr>
        <w:t>2. Игра-упражнение «Кукла Таня простудилась». Цель:</w:t>
      </w:r>
      <w:r w:rsidRPr="004D19A9">
        <w:rPr>
          <w:sz w:val="28"/>
        </w:rPr>
        <w:t xml:space="preserve"> показать способы правильного пользования носовым платком.</w:t>
      </w:r>
      <w:r w:rsidRPr="004D19A9">
        <w:rPr>
          <w:sz w:val="28"/>
        </w:rPr>
        <w:br/>
        <w:t>3.</w:t>
      </w:r>
      <w:r w:rsidRPr="004D19A9">
        <w:rPr>
          <w:b/>
          <w:sz w:val="28"/>
        </w:rPr>
        <w:t>Дидактические игры: «Что ты можешь о них сказать?»</w:t>
      </w:r>
      <w:r w:rsidRPr="004D19A9">
        <w:rPr>
          <w:sz w:val="28"/>
        </w:rPr>
        <w:t xml:space="preserve"> Цель: познакомиться с предметами гигиены и их использованием.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sz w:val="28"/>
        </w:rPr>
      </w:pPr>
      <w:r w:rsidRPr="004D19A9">
        <w:rPr>
          <w:sz w:val="28"/>
        </w:rPr>
        <w:t>4.Разучивание потешек.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rStyle w:val="Strong"/>
          <w:rFonts w:cs="Helvetica"/>
          <w:color w:val="333333"/>
          <w:sz w:val="28"/>
          <w:szCs w:val="21"/>
        </w:rPr>
      </w:pPr>
      <w:r w:rsidRPr="004D19A9">
        <w:rPr>
          <w:b/>
          <w:sz w:val="28"/>
        </w:rPr>
        <w:t>Работа с родителями</w:t>
      </w:r>
      <w:r w:rsidRPr="004D19A9">
        <w:rPr>
          <w:sz w:val="28"/>
        </w:rPr>
        <w:br/>
        <w:t>5. Консультация «Личная гигиена ваших детей»</w:t>
      </w:r>
    </w:p>
    <w:p w:rsidR="00DC5E3C" w:rsidRPr="004D19A9" w:rsidRDefault="00DC5E3C" w:rsidP="006A1D64">
      <w:pPr>
        <w:rPr>
          <w:sz w:val="28"/>
        </w:rPr>
      </w:pPr>
    </w:p>
    <w:p w:rsidR="00DC5E3C" w:rsidRPr="004D19A9" w:rsidRDefault="00DC5E3C" w:rsidP="006A1D64">
      <w:pPr>
        <w:rPr>
          <w:b/>
          <w:sz w:val="28"/>
        </w:rPr>
      </w:pPr>
      <w:r w:rsidRPr="004D19A9">
        <w:rPr>
          <w:b/>
          <w:sz w:val="28"/>
        </w:rPr>
        <w:t>Январь</w:t>
      </w:r>
    </w:p>
    <w:p w:rsidR="00DC5E3C" w:rsidRPr="004D19A9" w:rsidRDefault="00DC5E3C" w:rsidP="006A1D64">
      <w:pPr>
        <w:rPr>
          <w:sz w:val="28"/>
        </w:rPr>
      </w:pPr>
      <w:r w:rsidRPr="004D19A9">
        <w:rPr>
          <w:rStyle w:val="Strong"/>
          <w:sz w:val="28"/>
        </w:rPr>
        <w:t>1.Беседа «Доброе утро, расчёска!» Цель:</w:t>
      </w:r>
      <w:r w:rsidRPr="004D19A9">
        <w:rPr>
          <w:sz w:val="28"/>
        </w:rPr>
        <w:t> формирование навыков пользования расчёской и ухода за ней.</w:t>
      </w:r>
    </w:p>
    <w:p w:rsidR="00DC5E3C" w:rsidRPr="004D19A9" w:rsidRDefault="00DC5E3C" w:rsidP="006A1D64">
      <w:pPr>
        <w:rPr>
          <w:sz w:val="28"/>
          <w:szCs w:val="28"/>
        </w:rPr>
      </w:pPr>
      <w:r w:rsidRPr="004D19A9">
        <w:rPr>
          <w:b/>
          <w:sz w:val="28"/>
        </w:rPr>
        <w:t>2. Игра-упражнение «Как правильно снимать и вешать полотенце» Цель:</w:t>
      </w:r>
      <w:r w:rsidRPr="004D19A9">
        <w:rPr>
          <w:sz w:val="28"/>
        </w:rPr>
        <w:t xml:space="preserve"> формирование привычки аккуратно вешать полотенце на своё место за петлю.</w:t>
      </w:r>
    </w:p>
    <w:p w:rsidR="00DC5E3C" w:rsidRPr="004D19A9" w:rsidRDefault="00DC5E3C" w:rsidP="006A1D64">
      <w:pPr>
        <w:spacing w:line="240" w:lineRule="atLeast"/>
        <w:rPr>
          <w:rStyle w:val="Strong"/>
          <w:b w:val="0"/>
          <w:sz w:val="28"/>
        </w:rPr>
      </w:pPr>
      <w:r w:rsidRPr="004D19A9">
        <w:rPr>
          <w:rStyle w:val="Strong"/>
          <w:rFonts w:cs="Helvetica"/>
          <w:sz w:val="28"/>
          <w:szCs w:val="21"/>
        </w:rPr>
        <w:t>3.</w:t>
      </w:r>
      <w:r w:rsidRPr="004D19A9">
        <w:rPr>
          <w:sz w:val="28"/>
        </w:rPr>
        <w:t xml:space="preserve"> Чтение художественной литературы К.И.Чуковский «Федорино горе»</w:t>
      </w:r>
      <w:r w:rsidRPr="004D19A9">
        <w:rPr>
          <w:rStyle w:val="Strong"/>
          <w:sz w:val="28"/>
        </w:rPr>
        <w:t xml:space="preserve"> Цель: </w:t>
      </w:r>
      <w:r w:rsidRPr="004D19A9">
        <w:rPr>
          <w:rStyle w:val="Strong"/>
          <w:b w:val="0"/>
          <w:sz w:val="28"/>
        </w:rPr>
        <w:t>воспитывать культурно-гигиенические навыки, желание всегда быть чистым, красивым, аккуратным.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sz w:val="28"/>
        </w:rPr>
      </w:pPr>
      <w:r w:rsidRPr="004D19A9">
        <w:rPr>
          <w:b/>
          <w:sz w:val="28"/>
        </w:rPr>
        <w:t>4. «Грязнулино горе» Цель:</w:t>
      </w:r>
      <w:r w:rsidRPr="004D19A9">
        <w:rPr>
          <w:sz w:val="28"/>
        </w:rPr>
        <w:t xml:space="preserve"> формирование привычки следить за своим внешним видом, умение пользоваться мылом, аккуратно мыть руки, лицо, уши, пользоваться расчёской, носовым платком.</w:t>
      </w:r>
    </w:p>
    <w:p w:rsidR="00DC5E3C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b/>
          <w:sz w:val="28"/>
        </w:rPr>
      </w:pP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b/>
          <w:sz w:val="28"/>
        </w:rPr>
      </w:pPr>
      <w:r w:rsidRPr="004D19A9">
        <w:rPr>
          <w:b/>
          <w:sz w:val="28"/>
        </w:rPr>
        <w:t>Работа с родителями</w:t>
      </w:r>
    </w:p>
    <w:p w:rsidR="00DC5E3C" w:rsidRPr="004D19A9" w:rsidRDefault="00DC5E3C" w:rsidP="006A1D64">
      <w:pPr>
        <w:spacing w:line="240" w:lineRule="atLeast"/>
        <w:rPr>
          <w:sz w:val="28"/>
          <w:lang w:eastAsia="ru-RU"/>
        </w:rPr>
      </w:pPr>
      <w:r w:rsidRPr="004D19A9">
        <w:rPr>
          <w:sz w:val="28"/>
          <w:lang w:eastAsia="ru-RU"/>
        </w:rPr>
        <w:t>1.Оформление альбома «Личная гигиена – залог здоровья»</w:t>
      </w:r>
    </w:p>
    <w:p w:rsidR="00DC5E3C" w:rsidRPr="004D19A9" w:rsidRDefault="00DC5E3C" w:rsidP="006A1D64">
      <w:pPr>
        <w:rPr>
          <w:rStyle w:val="Strong"/>
          <w:sz w:val="28"/>
        </w:rPr>
      </w:pPr>
    </w:p>
    <w:p w:rsidR="00DC5E3C" w:rsidRPr="004D19A9" w:rsidRDefault="00DC5E3C" w:rsidP="006A1D64">
      <w:pPr>
        <w:rPr>
          <w:rStyle w:val="Strong"/>
          <w:sz w:val="28"/>
        </w:rPr>
      </w:pPr>
      <w:r w:rsidRPr="004D19A9">
        <w:rPr>
          <w:rStyle w:val="Strong"/>
          <w:sz w:val="28"/>
        </w:rPr>
        <w:t>Февраль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sz w:val="28"/>
        </w:rPr>
      </w:pPr>
      <w:r w:rsidRPr="004D19A9">
        <w:rPr>
          <w:rStyle w:val="Strong"/>
          <w:sz w:val="28"/>
        </w:rPr>
        <w:t>1. Беседа «Купаться любят все» Цель: </w:t>
      </w:r>
      <w:r w:rsidRPr="004D19A9">
        <w:rPr>
          <w:sz w:val="28"/>
        </w:rPr>
        <w:t>вызвать интерес к выполнению к.г.н., побуждать детей к постоянному их соблюдению.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sz w:val="28"/>
        </w:rPr>
      </w:pPr>
      <w:r w:rsidRPr="004D19A9">
        <w:rPr>
          <w:b/>
          <w:sz w:val="28"/>
        </w:rPr>
        <w:t>2. Игра «Чистоплотные дети». Цель:</w:t>
      </w:r>
      <w:r w:rsidRPr="004D19A9">
        <w:rPr>
          <w:sz w:val="28"/>
        </w:rPr>
        <w:t xml:space="preserve"> проверить знания детей о предметах гигиены и их назначении.</w:t>
      </w:r>
    </w:p>
    <w:p w:rsidR="00DC5E3C" w:rsidRPr="004D19A9" w:rsidRDefault="00DC5E3C" w:rsidP="006A1D64">
      <w:pPr>
        <w:spacing w:line="240" w:lineRule="atLeast"/>
        <w:rPr>
          <w:sz w:val="28"/>
          <w:lang w:eastAsia="ru-RU"/>
        </w:rPr>
      </w:pPr>
      <w:r w:rsidRPr="004D19A9">
        <w:rPr>
          <w:rStyle w:val="Strong"/>
          <w:sz w:val="28"/>
        </w:rPr>
        <w:t xml:space="preserve">3. Презентация своих альбомов </w:t>
      </w:r>
      <w:r w:rsidRPr="004D19A9">
        <w:rPr>
          <w:sz w:val="28"/>
          <w:lang w:eastAsia="ru-RU"/>
        </w:rPr>
        <w:t>«Личная гигиена – залог здоровья»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rStyle w:val="Strong"/>
          <w:rFonts w:cs="Helvetica"/>
          <w:b w:val="0"/>
          <w:sz w:val="28"/>
          <w:szCs w:val="21"/>
        </w:rPr>
      </w:pPr>
      <w:r w:rsidRPr="004D19A9">
        <w:rPr>
          <w:sz w:val="28"/>
        </w:rPr>
        <w:t>4. Коллективная практическая деятельность детей «Наведём порядок в шкафчиках»</w:t>
      </w:r>
      <w:r w:rsidRPr="004D19A9">
        <w:rPr>
          <w:rStyle w:val="Strong"/>
          <w:rFonts w:cs="Helvetica"/>
          <w:b w:val="0"/>
          <w:sz w:val="28"/>
          <w:szCs w:val="21"/>
        </w:rPr>
        <w:t>.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b/>
          <w:sz w:val="28"/>
        </w:rPr>
      </w:pPr>
      <w:r w:rsidRPr="004D19A9">
        <w:rPr>
          <w:b/>
          <w:sz w:val="28"/>
        </w:rPr>
        <w:t>Работа с родителями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rStyle w:val="Strong"/>
          <w:rFonts w:cs="Helvetica"/>
          <w:b w:val="0"/>
          <w:sz w:val="28"/>
          <w:szCs w:val="21"/>
        </w:rPr>
      </w:pPr>
      <w:r w:rsidRPr="004D19A9">
        <w:rPr>
          <w:rStyle w:val="Strong"/>
          <w:rFonts w:cs="Helvetica"/>
          <w:b w:val="0"/>
          <w:sz w:val="28"/>
          <w:szCs w:val="21"/>
        </w:rPr>
        <w:t>1.Изготовление коллажа «Личная гигиена»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rStyle w:val="Strong"/>
          <w:rFonts w:cs="Helvetica"/>
          <w:b w:val="0"/>
          <w:sz w:val="28"/>
          <w:szCs w:val="21"/>
        </w:rPr>
      </w:pP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rStyle w:val="Strong"/>
          <w:rFonts w:cs="Helvetica"/>
          <w:sz w:val="28"/>
          <w:szCs w:val="21"/>
        </w:rPr>
      </w:pPr>
      <w:r w:rsidRPr="004D19A9">
        <w:rPr>
          <w:rStyle w:val="Strong"/>
          <w:rFonts w:cs="Helvetica"/>
          <w:sz w:val="28"/>
          <w:szCs w:val="21"/>
        </w:rPr>
        <w:t>Март</w:t>
      </w:r>
    </w:p>
    <w:p w:rsidR="00DC5E3C" w:rsidRPr="004D19A9" w:rsidRDefault="00DC5E3C" w:rsidP="006A1D64">
      <w:pPr>
        <w:spacing w:line="240" w:lineRule="atLeast"/>
        <w:rPr>
          <w:sz w:val="28"/>
        </w:rPr>
      </w:pPr>
      <w:r w:rsidRPr="004D19A9">
        <w:rPr>
          <w:rStyle w:val="Strong"/>
          <w:sz w:val="28"/>
        </w:rPr>
        <w:t>1. Беседа «Баю-баюшки-баю, куклу спать я уложу…» Цель:</w:t>
      </w:r>
      <w:r w:rsidRPr="004D19A9">
        <w:rPr>
          <w:sz w:val="28"/>
        </w:rPr>
        <w:t xml:space="preserve"> формировать потребность в соблюдении правил личной гигиены перед сном (умывание, аккуратно складывать одежду).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sz w:val="28"/>
        </w:rPr>
      </w:pPr>
      <w:r w:rsidRPr="004D19A9">
        <w:rPr>
          <w:sz w:val="28"/>
        </w:rPr>
        <w:t xml:space="preserve">2. Дидактическая игра «Научим куклу одеваться/раздеваться»; «Порядок в шкафу»; с предметными картинками на тему «Одежда, обувь, головные уборы». 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sz w:val="28"/>
        </w:rPr>
      </w:pPr>
      <w:r w:rsidRPr="004D19A9">
        <w:rPr>
          <w:sz w:val="28"/>
        </w:rPr>
        <w:t>3. Коллективная практическая деятельность детей «Сложить вещи на место».</w:t>
      </w:r>
    </w:p>
    <w:p w:rsidR="00DC5E3C" w:rsidRPr="004D19A9" w:rsidRDefault="00DC5E3C" w:rsidP="006A1D64">
      <w:pPr>
        <w:spacing w:line="240" w:lineRule="atLeast"/>
        <w:rPr>
          <w:rStyle w:val="Strong"/>
          <w:b w:val="0"/>
          <w:sz w:val="28"/>
        </w:rPr>
      </w:pPr>
      <w:r w:rsidRPr="004D19A9">
        <w:rPr>
          <w:rStyle w:val="Strong"/>
          <w:sz w:val="28"/>
        </w:rPr>
        <w:t xml:space="preserve">4. Чтение худ. литературы: А. Барто «Девочка чумазая». Цель: </w:t>
      </w:r>
      <w:r w:rsidRPr="004D19A9">
        <w:rPr>
          <w:rStyle w:val="Strong"/>
          <w:b w:val="0"/>
          <w:sz w:val="28"/>
        </w:rPr>
        <w:t>воспитывать культурно-гигиенические навыки, желание всегда быть чистым, красивым, аккуратным.</w:t>
      </w:r>
    </w:p>
    <w:p w:rsidR="00DC5E3C" w:rsidRPr="004D19A9" w:rsidRDefault="00DC5E3C" w:rsidP="006A1D64">
      <w:pPr>
        <w:spacing w:line="240" w:lineRule="atLeast"/>
        <w:rPr>
          <w:sz w:val="28"/>
        </w:rPr>
      </w:pPr>
    </w:p>
    <w:p w:rsidR="00DC5E3C" w:rsidRPr="004D19A9" w:rsidRDefault="00DC5E3C" w:rsidP="006A1D64">
      <w:pPr>
        <w:rPr>
          <w:rStyle w:val="Strong"/>
          <w:sz w:val="28"/>
        </w:rPr>
      </w:pPr>
      <w:r w:rsidRPr="004D19A9">
        <w:rPr>
          <w:rStyle w:val="Strong"/>
          <w:sz w:val="28"/>
        </w:rPr>
        <w:t>Апрель</w:t>
      </w:r>
    </w:p>
    <w:p w:rsidR="00DC5E3C" w:rsidRPr="004D19A9" w:rsidRDefault="00DC5E3C" w:rsidP="006A1D64">
      <w:pPr>
        <w:rPr>
          <w:rStyle w:val="Strong"/>
          <w:b w:val="0"/>
          <w:sz w:val="28"/>
        </w:rPr>
      </w:pPr>
      <w:r w:rsidRPr="004D19A9">
        <w:rPr>
          <w:rStyle w:val="Strong"/>
          <w:sz w:val="28"/>
        </w:rPr>
        <w:t xml:space="preserve">1. Беседа «Чтобы зубки не болели» Цель: </w:t>
      </w:r>
      <w:r w:rsidRPr="004D19A9">
        <w:rPr>
          <w:rStyle w:val="Strong"/>
          <w:b w:val="0"/>
          <w:sz w:val="28"/>
        </w:rPr>
        <w:t>обучить несложным приёмам ухода за зубами; воспитывать желание ухаживать за зубами.</w:t>
      </w:r>
    </w:p>
    <w:p w:rsidR="00DC5E3C" w:rsidRPr="004D19A9" w:rsidRDefault="00DC5E3C" w:rsidP="006A1D64">
      <w:pPr>
        <w:rPr>
          <w:rStyle w:val="Strong"/>
          <w:b w:val="0"/>
          <w:sz w:val="28"/>
        </w:rPr>
      </w:pPr>
      <w:r w:rsidRPr="004D19A9">
        <w:rPr>
          <w:rStyle w:val="Strong"/>
          <w:sz w:val="28"/>
        </w:rPr>
        <w:t xml:space="preserve">2. Дидактическая игра «Правила чистюли» Цель: </w:t>
      </w:r>
      <w:r w:rsidRPr="004D19A9">
        <w:rPr>
          <w:rStyle w:val="Strong"/>
          <w:b w:val="0"/>
          <w:sz w:val="28"/>
        </w:rPr>
        <w:t>закрепление полученных знаний о здоровье зубов; учить различать на карточках здоровые и больные зубы.</w:t>
      </w:r>
    </w:p>
    <w:p w:rsidR="00DC5E3C" w:rsidRPr="004D19A9" w:rsidRDefault="00DC5E3C" w:rsidP="006A1D64">
      <w:pPr>
        <w:rPr>
          <w:rStyle w:val="Strong"/>
          <w:b w:val="0"/>
          <w:sz w:val="28"/>
        </w:rPr>
      </w:pPr>
      <w:r w:rsidRPr="004D19A9">
        <w:rPr>
          <w:rStyle w:val="Strong"/>
          <w:sz w:val="28"/>
        </w:rPr>
        <w:t xml:space="preserve">3. С/ролевая игра «У зубного кабинета». Цель: </w:t>
      </w:r>
      <w:r w:rsidRPr="004D19A9">
        <w:rPr>
          <w:rStyle w:val="Strong"/>
          <w:b w:val="0"/>
          <w:sz w:val="28"/>
        </w:rPr>
        <w:t>формировать представления о труде зубного врача, манипуляциях, производимых врачом при осмотре пациента; закрепить знания предметов личной гигиены (зубная щетка, тюбик)  и их назначении, правильному использованию; развивать умение взаимодействовать друг с другом в совместной игре.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135" w:afterAutospacing="0"/>
        <w:rPr>
          <w:sz w:val="28"/>
        </w:rPr>
      </w:pPr>
      <w:r w:rsidRPr="004D19A9">
        <w:rPr>
          <w:sz w:val="28"/>
        </w:rPr>
        <w:t>4. Драматизация произведения А.Барто «Девочка – чумазая»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b/>
          <w:sz w:val="28"/>
        </w:rPr>
      </w:pPr>
      <w:r w:rsidRPr="004D19A9">
        <w:rPr>
          <w:b/>
          <w:sz w:val="28"/>
        </w:rPr>
        <w:t>Работа с родителями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sz w:val="28"/>
        </w:rPr>
      </w:pPr>
      <w:r w:rsidRPr="004D19A9">
        <w:rPr>
          <w:sz w:val="28"/>
        </w:rPr>
        <w:t>1.Консультация «Как увлечь ребенка ежедневной гигиеной зубов?»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rPr>
          <w:sz w:val="28"/>
        </w:rPr>
      </w:pPr>
      <w:r w:rsidRPr="004D19A9">
        <w:rPr>
          <w:sz w:val="28"/>
        </w:rPr>
        <w:t>2.Презентация проекта на родительском собрании.</w:t>
      </w: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135" w:afterAutospacing="0"/>
        <w:rPr>
          <w:rStyle w:val="Strong"/>
          <w:rFonts w:cs="Helvetica"/>
          <w:color w:val="333333"/>
          <w:sz w:val="28"/>
          <w:szCs w:val="21"/>
        </w:rPr>
      </w:pPr>
    </w:p>
    <w:p w:rsidR="00DC5E3C" w:rsidRPr="004D19A9" w:rsidRDefault="00DC5E3C" w:rsidP="006A1D64">
      <w:pPr>
        <w:pStyle w:val="NormalWeb"/>
        <w:shd w:val="clear" w:color="auto" w:fill="FFFFFF"/>
        <w:tabs>
          <w:tab w:val="center" w:pos="4961"/>
        </w:tabs>
        <w:spacing w:before="0" w:beforeAutospacing="0" w:after="135" w:afterAutospacing="0"/>
        <w:rPr>
          <w:rStyle w:val="Strong"/>
          <w:rFonts w:cs="Helvetica"/>
          <w:color w:val="333333"/>
          <w:sz w:val="28"/>
          <w:szCs w:val="21"/>
        </w:rPr>
      </w:pPr>
    </w:p>
    <w:p w:rsidR="00DC5E3C" w:rsidRDefault="00DC5E3C" w:rsidP="00D61834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u w:val="single"/>
        </w:rPr>
      </w:pPr>
    </w:p>
    <w:p w:rsidR="00DC5E3C" w:rsidRDefault="00DC5E3C" w:rsidP="00D61834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u w:val="single"/>
        </w:rPr>
      </w:pPr>
    </w:p>
    <w:p w:rsidR="00DC5E3C" w:rsidRDefault="00DC5E3C" w:rsidP="00D61834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u w:val="single"/>
        </w:rPr>
      </w:pPr>
    </w:p>
    <w:p w:rsidR="00DC5E3C" w:rsidRPr="004D19A9" w:rsidRDefault="00DC5E3C" w:rsidP="00D61834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</w:rPr>
      </w:pPr>
      <w:r w:rsidRPr="004D19A9">
        <w:rPr>
          <w:b/>
          <w:sz w:val="28"/>
          <w:u w:val="single"/>
        </w:rPr>
        <w:t>Ожидаемый результат:</w:t>
      </w:r>
    </w:p>
    <w:p w:rsidR="00DC5E3C" w:rsidRPr="004D19A9" w:rsidRDefault="00DC5E3C" w:rsidP="00D61834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lang w:eastAsia="ko-KR"/>
        </w:rPr>
      </w:pPr>
      <w:r w:rsidRPr="004D19A9">
        <w:rPr>
          <w:sz w:val="28"/>
          <w:lang w:eastAsia="ko-KR"/>
        </w:rPr>
        <w:t>1.Усвоят, что необходимо соблюдать правила личной гигиены для сохранения здоровья и опрятности в повседневной жизни (умением правильно пользоваться мылом, мыть руки, лицо, чистить зубы, пользоваться расчёской, носовым платком, следить за своим внешним видом- умеет замечать непорядок в одежде и устранять его при небольшой помощи взрослых, а также в шкафчиках) - 90%</w:t>
      </w:r>
    </w:p>
    <w:p w:rsidR="00DC5E3C" w:rsidRPr="004D19A9" w:rsidRDefault="00DC5E3C" w:rsidP="006A1D64">
      <w:pPr>
        <w:tabs>
          <w:tab w:val="left" w:pos="720"/>
          <w:tab w:val="right" w:pos="9923"/>
        </w:tabs>
        <w:rPr>
          <w:sz w:val="28"/>
        </w:rPr>
      </w:pPr>
      <w:r w:rsidRPr="004D19A9">
        <w:rPr>
          <w:sz w:val="28"/>
        </w:rPr>
        <w:tab/>
        <w:t>2.Родители проявят интерес к данной теме, примут активное участие в проекте – 90%.</w:t>
      </w:r>
    </w:p>
    <w:p w:rsidR="00DC5E3C" w:rsidRPr="004D19A9" w:rsidRDefault="00DC5E3C" w:rsidP="00852260">
      <w:pPr>
        <w:spacing w:before="100" w:beforeAutospacing="1" w:after="100" w:afterAutospacing="1"/>
        <w:rPr>
          <w:sz w:val="28"/>
          <w:szCs w:val="28"/>
        </w:rPr>
      </w:pPr>
      <w:r w:rsidRPr="004D19A9">
        <w:rPr>
          <w:sz w:val="28"/>
          <w:szCs w:val="28"/>
        </w:rPr>
        <w:t xml:space="preserve">                                              </w:t>
      </w:r>
    </w:p>
    <w:p w:rsidR="00DC5E3C" w:rsidRPr="004D19A9" w:rsidRDefault="00DC5E3C" w:rsidP="003D513C">
      <w:pPr>
        <w:pStyle w:val="BodyText"/>
        <w:ind w:firstLine="709"/>
        <w:rPr>
          <w:b/>
          <w:sz w:val="28"/>
          <w:szCs w:val="36"/>
        </w:rPr>
      </w:pPr>
    </w:p>
    <w:p w:rsidR="00DC5E3C" w:rsidRDefault="00DC5E3C" w:rsidP="00617833">
      <w:pPr>
        <w:pStyle w:val="Heading4"/>
        <w:spacing w:before="0" w:after="0" w:line="240" w:lineRule="atLeast"/>
        <w:jc w:val="both"/>
        <w:rPr>
          <w:rFonts w:cs="Arial"/>
          <w:bCs w:val="0"/>
          <w:szCs w:val="30"/>
        </w:rPr>
      </w:pPr>
    </w:p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Pr="004D19A9" w:rsidRDefault="00DC5E3C" w:rsidP="004D19A9"/>
    <w:p w:rsidR="00DC5E3C" w:rsidRDefault="00DC5E3C" w:rsidP="00617833">
      <w:pPr>
        <w:pStyle w:val="Heading4"/>
        <w:spacing w:before="0" w:after="0" w:line="240" w:lineRule="atLeast"/>
        <w:jc w:val="both"/>
        <w:rPr>
          <w:rFonts w:cs="Arial"/>
          <w:bCs w:val="0"/>
          <w:szCs w:val="30"/>
        </w:rPr>
      </w:pPr>
    </w:p>
    <w:p w:rsidR="00DC5E3C" w:rsidRDefault="00DC5E3C" w:rsidP="004D19A9"/>
    <w:p w:rsidR="00DC5E3C" w:rsidRDefault="00DC5E3C" w:rsidP="004D19A9"/>
    <w:p w:rsidR="00DC5E3C" w:rsidRDefault="00DC5E3C" w:rsidP="004D19A9"/>
    <w:p w:rsidR="00DC5E3C" w:rsidRPr="004D19A9" w:rsidRDefault="00DC5E3C" w:rsidP="004D19A9"/>
    <w:p w:rsidR="00DC5E3C" w:rsidRDefault="00DC5E3C" w:rsidP="00617833">
      <w:pPr>
        <w:pStyle w:val="Heading4"/>
        <w:spacing w:before="0" w:after="0" w:line="240" w:lineRule="atLeast"/>
        <w:jc w:val="both"/>
        <w:rPr>
          <w:rFonts w:cs="Arial"/>
          <w:bCs w:val="0"/>
          <w:szCs w:val="30"/>
        </w:rPr>
      </w:pPr>
    </w:p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Default="00DC5E3C" w:rsidP="004D19A9"/>
    <w:p w:rsidR="00DC5E3C" w:rsidRPr="004D19A9" w:rsidRDefault="00DC5E3C" w:rsidP="00617833">
      <w:pPr>
        <w:pStyle w:val="Heading4"/>
        <w:spacing w:before="0" w:after="0" w:line="240" w:lineRule="atLeast"/>
        <w:jc w:val="both"/>
        <w:rPr>
          <w:rFonts w:cs="Arial"/>
          <w:bCs w:val="0"/>
          <w:szCs w:val="30"/>
        </w:rPr>
      </w:pPr>
      <w:r w:rsidRPr="004D19A9">
        <w:rPr>
          <w:rFonts w:cs="Arial"/>
          <w:bCs w:val="0"/>
          <w:szCs w:val="30"/>
        </w:rPr>
        <w:t>Литература:</w:t>
      </w:r>
    </w:p>
    <w:p w:rsidR="00DC5E3C" w:rsidRPr="004D19A9" w:rsidRDefault="00DC5E3C" w:rsidP="00617833">
      <w:pPr>
        <w:pStyle w:val="NormalWeb"/>
        <w:spacing w:before="0" w:beforeAutospacing="0" w:after="0" w:afterAutospacing="0" w:line="240" w:lineRule="atLeast"/>
        <w:jc w:val="both"/>
        <w:rPr>
          <w:rFonts w:cs="Arial"/>
          <w:sz w:val="28"/>
          <w:szCs w:val="27"/>
        </w:rPr>
      </w:pPr>
      <w:r w:rsidRPr="004D19A9">
        <w:rPr>
          <w:rFonts w:cs="Arial"/>
          <w:sz w:val="28"/>
          <w:szCs w:val="27"/>
        </w:rPr>
        <w:t>1. Белостоцкая Е. М., Виноградова Т. Ф. и др. Гигиенические основы воспитания детей от 3 до 7. – М. :Просвещение,1991.</w:t>
      </w:r>
    </w:p>
    <w:p w:rsidR="00DC5E3C" w:rsidRPr="004D19A9" w:rsidRDefault="00DC5E3C" w:rsidP="00617833">
      <w:pPr>
        <w:pStyle w:val="NormalWeb"/>
        <w:spacing w:before="0" w:beforeAutospacing="0" w:after="0" w:afterAutospacing="0" w:line="240" w:lineRule="atLeast"/>
        <w:jc w:val="both"/>
        <w:rPr>
          <w:rFonts w:cs="Arial"/>
          <w:sz w:val="28"/>
          <w:szCs w:val="27"/>
        </w:rPr>
      </w:pPr>
      <w:r w:rsidRPr="004D19A9">
        <w:rPr>
          <w:rFonts w:cs="Arial"/>
          <w:sz w:val="28"/>
          <w:szCs w:val="27"/>
        </w:rPr>
        <w:t>2. Бондаренко А. К. Дидактические игры в д/с: Пособие для воспитателя детского сада. – М. : Просвещение,1985.</w:t>
      </w:r>
    </w:p>
    <w:p w:rsidR="00DC5E3C" w:rsidRPr="004D19A9" w:rsidRDefault="00DC5E3C" w:rsidP="00617833">
      <w:pPr>
        <w:pStyle w:val="NormalWeb"/>
        <w:spacing w:before="0" w:beforeAutospacing="0" w:after="0" w:afterAutospacing="0" w:line="240" w:lineRule="atLeast"/>
        <w:jc w:val="both"/>
        <w:rPr>
          <w:rFonts w:cs="Arial"/>
          <w:sz w:val="28"/>
          <w:szCs w:val="27"/>
        </w:rPr>
      </w:pPr>
      <w:r w:rsidRPr="004D19A9">
        <w:rPr>
          <w:rFonts w:cs="Arial"/>
          <w:sz w:val="28"/>
          <w:szCs w:val="27"/>
        </w:rPr>
        <w:t>3. Богуславская З. М., Смирнова Е. О. Развивающие игры для детей младшего дошкольного возраста. – М. : 1991.</w:t>
      </w:r>
    </w:p>
    <w:p w:rsidR="00DC5E3C" w:rsidRPr="004D19A9" w:rsidRDefault="00DC5E3C" w:rsidP="00617833">
      <w:pPr>
        <w:pStyle w:val="NormalWeb"/>
        <w:spacing w:before="0" w:beforeAutospacing="0" w:after="0" w:afterAutospacing="0" w:line="240" w:lineRule="atLeast"/>
        <w:jc w:val="both"/>
        <w:rPr>
          <w:rFonts w:cs="Arial"/>
          <w:sz w:val="28"/>
          <w:szCs w:val="27"/>
        </w:rPr>
      </w:pPr>
      <w:r w:rsidRPr="004D19A9">
        <w:rPr>
          <w:rFonts w:cs="Arial"/>
          <w:sz w:val="28"/>
          <w:szCs w:val="27"/>
        </w:rPr>
        <w:t>4. Урунтаева Г. А., Афонькина Ю. А. Как приобщить малыша к гигиене и смаообслуживанию. – М. : Просвещение, 1997</w:t>
      </w:r>
    </w:p>
    <w:p w:rsidR="00DC5E3C" w:rsidRPr="004D19A9" w:rsidRDefault="00DC5E3C" w:rsidP="00617833">
      <w:pPr>
        <w:pStyle w:val="NormalWeb"/>
        <w:spacing w:before="0" w:beforeAutospacing="0" w:after="0" w:afterAutospacing="0" w:line="240" w:lineRule="atLeast"/>
        <w:jc w:val="both"/>
        <w:rPr>
          <w:rFonts w:cs="Arial"/>
          <w:sz w:val="28"/>
          <w:szCs w:val="27"/>
        </w:rPr>
      </w:pPr>
      <w:r w:rsidRPr="004D19A9">
        <w:rPr>
          <w:rFonts w:cs="Arial"/>
          <w:sz w:val="28"/>
          <w:szCs w:val="27"/>
        </w:rPr>
        <w:t>5. Информация взятая из Интернета.</w:t>
      </w:r>
    </w:p>
    <w:p w:rsidR="00DC5E3C" w:rsidRPr="004D19A9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p w:rsidR="00DC5E3C" w:rsidRDefault="00DC5E3C" w:rsidP="00852260">
      <w:pPr>
        <w:spacing w:before="100" w:beforeAutospacing="1" w:after="100" w:afterAutospacing="1"/>
        <w:rPr>
          <w:sz w:val="28"/>
          <w:szCs w:val="28"/>
        </w:rPr>
      </w:pPr>
    </w:p>
    <w:sectPr w:rsidR="00DC5E3C" w:rsidSect="004D19A9">
      <w:footerReference w:type="even" r:id="rId8"/>
      <w:footerReference w:type="default" r:id="rId9"/>
      <w:pgSz w:w="11907" w:h="16443" w:code="9"/>
      <w:pgMar w:top="567" w:right="850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E3C" w:rsidRDefault="00DC5E3C">
      <w:r>
        <w:separator/>
      </w:r>
    </w:p>
  </w:endnote>
  <w:endnote w:type="continuationSeparator" w:id="0">
    <w:p w:rsidR="00DC5E3C" w:rsidRDefault="00DC5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3C" w:rsidRDefault="00DC5E3C" w:rsidP="004D1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5E3C" w:rsidRDefault="00DC5E3C" w:rsidP="004D1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3C" w:rsidRDefault="00DC5E3C" w:rsidP="004D1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C5E3C" w:rsidRDefault="00DC5E3C" w:rsidP="004D1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E3C" w:rsidRDefault="00DC5E3C">
      <w:r>
        <w:separator/>
      </w:r>
    </w:p>
  </w:footnote>
  <w:footnote w:type="continuationSeparator" w:id="0">
    <w:p w:rsidR="00DC5E3C" w:rsidRDefault="00DC5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1955781"/>
    <w:multiLevelType w:val="multilevel"/>
    <w:tmpl w:val="4CA0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094036"/>
    <w:multiLevelType w:val="hybridMultilevel"/>
    <w:tmpl w:val="22F45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1238D"/>
    <w:multiLevelType w:val="hybridMultilevel"/>
    <w:tmpl w:val="0630AD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65385"/>
    <w:multiLevelType w:val="multilevel"/>
    <w:tmpl w:val="BE1A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236D02"/>
    <w:multiLevelType w:val="multilevel"/>
    <w:tmpl w:val="4600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693F6E"/>
    <w:multiLevelType w:val="multilevel"/>
    <w:tmpl w:val="6486BF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166D3C"/>
    <w:multiLevelType w:val="hybridMultilevel"/>
    <w:tmpl w:val="B6EC03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C4AF1"/>
    <w:multiLevelType w:val="multilevel"/>
    <w:tmpl w:val="9862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42282F"/>
    <w:multiLevelType w:val="hybridMultilevel"/>
    <w:tmpl w:val="ADA4F162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AE5482"/>
    <w:multiLevelType w:val="multilevel"/>
    <w:tmpl w:val="8A4A9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D363E44"/>
    <w:multiLevelType w:val="multilevel"/>
    <w:tmpl w:val="D712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4B4E5E"/>
    <w:multiLevelType w:val="multilevel"/>
    <w:tmpl w:val="6508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DE3440"/>
    <w:multiLevelType w:val="hybridMultilevel"/>
    <w:tmpl w:val="87A8B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46133BB"/>
    <w:multiLevelType w:val="hybridMultilevel"/>
    <w:tmpl w:val="AA947E84"/>
    <w:lvl w:ilvl="0" w:tplc="12B027B8">
      <w:start w:val="1"/>
      <w:numFmt w:val="bullet"/>
      <w:lvlText w:val=""/>
      <w:lvlJc w:val="left"/>
      <w:pPr>
        <w:tabs>
          <w:tab w:val="num" w:pos="840"/>
        </w:tabs>
        <w:ind w:left="840" w:hanging="360"/>
      </w:pPr>
      <w:rPr>
        <w:rFonts w:ascii="Wingdings 2" w:hAnsi="Wingdings 2" w:hint="default"/>
      </w:rPr>
    </w:lvl>
    <w:lvl w:ilvl="1" w:tplc="1DEC611E" w:tentative="1">
      <w:start w:val="1"/>
      <w:numFmt w:val="bullet"/>
      <w:lvlText w:val="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5608E37E" w:tentative="1">
      <w:start w:val="1"/>
      <w:numFmt w:val="bullet"/>
      <w:lvlText w:val=""/>
      <w:lvlJc w:val="left"/>
      <w:pPr>
        <w:tabs>
          <w:tab w:val="num" w:pos="2280"/>
        </w:tabs>
        <w:ind w:left="2280" w:hanging="360"/>
      </w:pPr>
      <w:rPr>
        <w:rFonts w:ascii="Wingdings 2" w:hAnsi="Wingdings 2" w:hint="default"/>
      </w:rPr>
    </w:lvl>
    <w:lvl w:ilvl="3" w:tplc="F710A2BA" w:tentative="1">
      <w:start w:val="1"/>
      <w:numFmt w:val="bullet"/>
      <w:lvlText w:val=""/>
      <w:lvlJc w:val="left"/>
      <w:pPr>
        <w:tabs>
          <w:tab w:val="num" w:pos="3000"/>
        </w:tabs>
        <w:ind w:left="3000" w:hanging="360"/>
      </w:pPr>
      <w:rPr>
        <w:rFonts w:ascii="Wingdings 2" w:hAnsi="Wingdings 2" w:hint="default"/>
      </w:rPr>
    </w:lvl>
    <w:lvl w:ilvl="4" w:tplc="655CF61C" w:tentative="1">
      <w:start w:val="1"/>
      <w:numFmt w:val="bullet"/>
      <w:lvlText w:val=""/>
      <w:lvlJc w:val="left"/>
      <w:pPr>
        <w:tabs>
          <w:tab w:val="num" w:pos="3720"/>
        </w:tabs>
        <w:ind w:left="3720" w:hanging="360"/>
      </w:pPr>
      <w:rPr>
        <w:rFonts w:ascii="Wingdings 2" w:hAnsi="Wingdings 2" w:hint="default"/>
      </w:rPr>
    </w:lvl>
    <w:lvl w:ilvl="5" w:tplc="1ECE126A" w:tentative="1">
      <w:start w:val="1"/>
      <w:numFmt w:val="bullet"/>
      <w:lvlText w:val=""/>
      <w:lvlJc w:val="left"/>
      <w:pPr>
        <w:tabs>
          <w:tab w:val="num" w:pos="4440"/>
        </w:tabs>
        <w:ind w:left="4440" w:hanging="360"/>
      </w:pPr>
      <w:rPr>
        <w:rFonts w:ascii="Wingdings 2" w:hAnsi="Wingdings 2" w:hint="default"/>
      </w:rPr>
    </w:lvl>
    <w:lvl w:ilvl="6" w:tplc="BDEC93B6" w:tentative="1">
      <w:start w:val="1"/>
      <w:numFmt w:val="bullet"/>
      <w:lvlText w:val=""/>
      <w:lvlJc w:val="left"/>
      <w:pPr>
        <w:tabs>
          <w:tab w:val="num" w:pos="5160"/>
        </w:tabs>
        <w:ind w:left="5160" w:hanging="360"/>
      </w:pPr>
      <w:rPr>
        <w:rFonts w:ascii="Wingdings 2" w:hAnsi="Wingdings 2" w:hint="default"/>
      </w:rPr>
    </w:lvl>
    <w:lvl w:ilvl="7" w:tplc="2C6699BE" w:tentative="1">
      <w:start w:val="1"/>
      <w:numFmt w:val="bullet"/>
      <w:lvlText w:val=""/>
      <w:lvlJc w:val="left"/>
      <w:pPr>
        <w:tabs>
          <w:tab w:val="num" w:pos="5880"/>
        </w:tabs>
        <w:ind w:left="5880" w:hanging="360"/>
      </w:pPr>
      <w:rPr>
        <w:rFonts w:ascii="Wingdings 2" w:hAnsi="Wingdings 2" w:hint="default"/>
      </w:rPr>
    </w:lvl>
    <w:lvl w:ilvl="8" w:tplc="761EB6CA" w:tentative="1">
      <w:start w:val="1"/>
      <w:numFmt w:val="bullet"/>
      <w:lvlText w:val=""/>
      <w:lvlJc w:val="left"/>
      <w:pPr>
        <w:tabs>
          <w:tab w:val="num" w:pos="6600"/>
        </w:tabs>
        <w:ind w:left="6600" w:hanging="360"/>
      </w:pPr>
      <w:rPr>
        <w:rFonts w:ascii="Wingdings 2" w:hAnsi="Wingdings 2" w:hint="default"/>
      </w:rPr>
    </w:lvl>
  </w:abstractNum>
  <w:abstractNum w:abstractNumId="14">
    <w:nsid w:val="39873FE7"/>
    <w:multiLevelType w:val="multilevel"/>
    <w:tmpl w:val="6DF4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C9277A8"/>
    <w:multiLevelType w:val="hybridMultilevel"/>
    <w:tmpl w:val="7D1883F4"/>
    <w:lvl w:ilvl="0" w:tplc="04190007">
      <w:start w:val="1"/>
      <w:numFmt w:val="bullet"/>
      <w:lvlText w:val=""/>
      <w:lvlPicBulletId w:val="0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745779"/>
    <w:multiLevelType w:val="hybridMultilevel"/>
    <w:tmpl w:val="194E28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753C0"/>
    <w:multiLevelType w:val="hybridMultilevel"/>
    <w:tmpl w:val="5AFE4E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F230C6"/>
    <w:multiLevelType w:val="hybridMultilevel"/>
    <w:tmpl w:val="E8EA15D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A92276"/>
    <w:multiLevelType w:val="hybridMultilevel"/>
    <w:tmpl w:val="C204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B55796"/>
    <w:multiLevelType w:val="multilevel"/>
    <w:tmpl w:val="A2B2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C226C8"/>
    <w:multiLevelType w:val="multilevel"/>
    <w:tmpl w:val="EE3A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CDC40EC"/>
    <w:multiLevelType w:val="hybridMultilevel"/>
    <w:tmpl w:val="C8169862"/>
    <w:lvl w:ilvl="0" w:tplc="041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1454E7B"/>
    <w:multiLevelType w:val="multilevel"/>
    <w:tmpl w:val="2E70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26F1275"/>
    <w:multiLevelType w:val="hybridMultilevel"/>
    <w:tmpl w:val="7E2AA8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03F76"/>
    <w:multiLevelType w:val="hybridMultilevel"/>
    <w:tmpl w:val="094C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351D45"/>
    <w:multiLevelType w:val="hybridMultilevel"/>
    <w:tmpl w:val="2D9AB2A4"/>
    <w:lvl w:ilvl="0" w:tplc="8E5858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7"/>
  </w:num>
  <w:num w:numId="21">
    <w:abstractNumId w:val="8"/>
  </w:num>
  <w:num w:numId="22">
    <w:abstractNumId w:val="15"/>
  </w:num>
  <w:num w:numId="23">
    <w:abstractNumId w:val="12"/>
  </w:num>
  <w:num w:numId="24">
    <w:abstractNumId w:val="1"/>
  </w:num>
  <w:num w:numId="25">
    <w:abstractNumId w:val="16"/>
  </w:num>
  <w:num w:numId="26">
    <w:abstractNumId w:val="24"/>
  </w:num>
  <w:num w:numId="27">
    <w:abstractNumId w:val="2"/>
  </w:num>
  <w:num w:numId="28">
    <w:abstractNumId w:val="6"/>
  </w:num>
  <w:num w:numId="29">
    <w:abstractNumId w:val="9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9F8"/>
    <w:rsid w:val="00037FB2"/>
    <w:rsid w:val="00047507"/>
    <w:rsid w:val="00066864"/>
    <w:rsid w:val="00071A8E"/>
    <w:rsid w:val="000D1730"/>
    <w:rsid w:val="0010792C"/>
    <w:rsid w:val="001A5383"/>
    <w:rsid w:val="001C22F7"/>
    <w:rsid w:val="001C3CD2"/>
    <w:rsid w:val="00207748"/>
    <w:rsid w:val="00210D81"/>
    <w:rsid w:val="00221424"/>
    <w:rsid w:val="002262F0"/>
    <w:rsid w:val="002532DC"/>
    <w:rsid w:val="00265FF2"/>
    <w:rsid w:val="0027503D"/>
    <w:rsid w:val="002859AE"/>
    <w:rsid w:val="002C15A4"/>
    <w:rsid w:val="00330C4D"/>
    <w:rsid w:val="00341519"/>
    <w:rsid w:val="00344D36"/>
    <w:rsid w:val="003A0507"/>
    <w:rsid w:val="003C3885"/>
    <w:rsid w:val="003D513C"/>
    <w:rsid w:val="00474FD4"/>
    <w:rsid w:val="004A6693"/>
    <w:rsid w:val="004D19A9"/>
    <w:rsid w:val="004E50E9"/>
    <w:rsid w:val="00516437"/>
    <w:rsid w:val="005566F6"/>
    <w:rsid w:val="00565B18"/>
    <w:rsid w:val="00571E9A"/>
    <w:rsid w:val="005939F8"/>
    <w:rsid w:val="005A32BC"/>
    <w:rsid w:val="005B05BA"/>
    <w:rsid w:val="005C11E5"/>
    <w:rsid w:val="005C30AD"/>
    <w:rsid w:val="005E625C"/>
    <w:rsid w:val="005E6DD1"/>
    <w:rsid w:val="00617833"/>
    <w:rsid w:val="00633C7D"/>
    <w:rsid w:val="0064638D"/>
    <w:rsid w:val="00666A76"/>
    <w:rsid w:val="00672E6C"/>
    <w:rsid w:val="0068074B"/>
    <w:rsid w:val="0069508B"/>
    <w:rsid w:val="006A1D64"/>
    <w:rsid w:val="00716570"/>
    <w:rsid w:val="007310E0"/>
    <w:rsid w:val="00764E80"/>
    <w:rsid w:val="00773E65"/>
    <w:rsid w:val="007D153C"/>
    <w:rsid w:val="007E5DDC"/>
    <w:rsid w:val="007F7659"/>
    <w:rsid w:val="00807875"/>
    <w:rsid w:val="00852260"/>
    <w:rsid w:val="00857AB0"/>
    <w:rsid w:val="00877E0A"/>
    <w:rsid w:val="0088264D"/>
    <w:rsid w:val="00890885"/>
    <w:rsid w:val="008B0EDF"/>
    <w:rsid w:val="008B3593"/>
    <w:rsid w:val="008D1D1A"/>
    <w:rsid w:val="008D3F53"/>
    <w:rsid w:val="008E5CB9"/>
    <w:rsid w:val="00962C1F"/>
    <w:rsid w:val="009D0CAA"/>
    <w:rsid w:val="009F0AF3"/>
    <w:rsid w:val="00A21810"/>
    <w:rsid w:val="00A248EB"/>
    <w:rsid w:val="00AA3256"/>
    <w:rsid w:val="00AB1F62"/>
    <w:rsid w:val="00AB3EE3"/>
    <w:rsid w:val="00AB7A7C"/>
    <w:rsid w:val="00AE057C"/>
    <w:rsid w:val="00AF3E1E"/>
    <w:rsid w:val="00B56AEB"/>
    <w:rsid w:val="00B60EFC"/>
    <w:rsid w:val="00BC37D3"/>
    <w:rsid w:val="00BE53E7"/>
    <w:rsid w:val="00C21A59"/>
    <w:rsid w:val="00C4361F"/>
    <w:rsid w:val="00CA05EB"/>
    <w:rsid w:val="00CB6C1B"/>
    <w:rsid w:val="00CC6030"/>
    <w:rsid w:val="00D22A3D"/>
    <w:rsid w:val="00D51D70"/>
    <w:rsid w:val="00D61834"/>
    <w:rsid w:val="00D62F8E"/>
    <w:rsid w:val="00DC5E3C"/>
    <w:rsid w:val="00E10E3D"/>
    <w:rsid w:val="00E863AB"/>
    <w:rsid w:val="00EB20CD"/>
    <w:rsid w:val="00EF1CCB"/>
    <w:rsid w:val="00F5487E"/>
    <w:rsid w:val="00F55461"/>
    <w:rsid w:val="00F75EAD"/>
    <w:rsid w:val="00FB754E"/>
    <w:rsid w:val="00FC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F0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F3E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5E625C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5E625C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178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519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1810"/>
    <w:rPr>
      <w:rFonts w:ascii="Cambria" w:hAnsi="Cambria" w:cs="Times New Roman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21810"/>
    <w:rPr>
      <w:rFonts w:ascii="Cambria" w:hAnsi="Cambria" w:cs="Times New Roman"/>
      <w:b/>
      <w:bCs/>
      <w:sz w:val="26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41519"/>
    <w:rPr>
      <w:rFonts w:ascii="Calibri" w:hAnsi="Calibri" w:cs="Times New Roman"/>
      <w:b/>
      <w:bCs/>
      <w:sz w:val="28"/>
      <w:szCs w:val="28"/>
      <w:lang w:eastAsia="ko-KR"/>
    </w:rPr>
  </w:style>
  <w:style w:type="paragraph" w:styleId="NormalWeb">
    <w:name w:val="Normal (Web)"/>
    <w:basedOn w:val="Normal"/>
    <w:uiPriority w:val="99"/>
    <w:rsid w:val="005E625C"/>
    <w:pPr>
      <w:spacing w:before="100" w:beforeAutospacing="1" w:after="100" w:afterAutospacing="1"/>
    </w:pPr>
    <w:rPr>
      <w:lang w:eastAsia="ru-RU"/>
    </w:rPr>
  </w:style>
  <w:style w:type="character" w:styleId="Emphasis">
    <w:name w:val="Emphasis"/>
    <w:basedOn w:val="DefaultParagraphFont"/>
    <w:uiPriority w:val="99"/>
    <w:qFormat/>
    <w:rsid w:val="005E625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5E625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8522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CA05EB"/>
    <w:rPr>
      <w:rFonts w:cs="Times New Roman"/>
      <w:color w:val="0000FF"/>
      <w:u w:val="single"/>
    </w:rPr>
  </w:style>
  <w:style w:type="character" w:customStyle="1" w:styleId="c2">
    <w:name w:val="c2"/>
    <w:basedOn w:val="DefaultParagraphFont"/>
    <w:uiPriority w:val="99"/>
    <w:rsid w:val="00CA05EB"/>
    <w:rPr>
      <w:rFonts w:cs="Times New Roman"/>
    </w:rPr>
  </w:style>
  <w:style w:type="paragraph" w:customStyle="1" w:styleId="c3">
    <w:name w:val="c3"/>
    <w:basedOn w:val="Normal"/>
    <w:uiPriority w:val="99"/>
    <w:rsid w:val="00CA05EB"/>
    <w:pPr>
      <w:spacing w:before="100" w:beforeAutospacing="1" w:after="100" w:afterAutospacing="1"/>
    </w:pPr>
    <w:rPr>
      <w:lang w:eastAsia="ru-RU"/>
    </w:rPr>
  </w:style>
  <w:style w:type="character" w:customStyle="1" w:styleId="c15">
    <w:name w:val="c15"/>
    <w:basedOn w:val="DefaultParagraphFont"/>
    <w:uiPriority w:val="99"/>
    <w:rsid w:val="00CA05EB"/>
    <w:rPr>
      <w:rFonts w:cs="Times New Roman"/>
    </w:rPr>
  </w:style>
  <w:style w:type="character" w:customStyle="1" w:styleId="c2c12">
    <w:name w:val="c2 c12"/>
    <w:basedOn w:val="DefaultParagraphFont"/>
    <w:uiPriority w:val="99"/>
    <w:rsid w:val="00CA05EB"/>
    <w:rPr>
      <w:rFonts w:cs="Times New Roman"/>
    </w:rPr>
  </w:style>
  <w:style w:type="table" w:styleId="TableGrid">
    <w:name w:val="Table Grid"/>
    <w:basedOn w:val="TableNormal"/>
    <w:uiPriority w:val="99"/>
    <w:rsid w:val="002077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207748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3D513C"/>
    <w:pPr>
      <w:jc w:val="center"/>
    </w:pPr>
    <w:rPr>
      <w:sz w:val="4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0EFC"/>
    <w:rPr>
      <w:rFonts w:cs="Times New Roman"/>
      <w:sz w:val="24"/>
      <w:szCs w:val="24"/>
      <w:lang w:eastAsia="ko-KR"/>
    </w:rPr>
  </w:style>
  <w:style w:type="character" w:customStyle="1" w:styleId="c1">
    <w:name w:val="c1"/>
    <w:basedOn w:val="DefaultParagraphFont"/>
    <w:uiPriority w:val="99"/>
    <w:rsid w:val="002859AE"/>
    <w:rPr>
      <w:rFonts w:cs="Times New Roman"/>
    </w:rPr>
  </w:style>
  <w:style w:type="paragraph" w:customStyle="1" w:styleId="c6c7">
    <w:name w:val="c6 c7"/>
    <w:basedOn w:val="Normal"/>
    <w:uiPriority w:val="99"/>
    <w:rsid w:val="002859AE"/>
    <w:pPr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DefaultParagraphFont"/>
    <w:uiPriority w:val="99"/>
    <w:rsid w:val="002859AE"/>
    <w:rPr>
      <w:rFonts w:cs="Times New Roman"/>
    </w:rPr>
  </w:style>
  <w:style w:type="paragraph" w:customStyle="1" w:styleId="headline">
    <w:name w:val="headline"/>
    <w:basedOn w:val="Normal"/>
    <w:uiPriority w:val="99"/>
    <w:rsid w:val="00AF3E1E"/>
    <w:pPr>
      <w:spacing w:before="100" w:beforeAutospacing="1" w:after="100" w:afterAutospacing="1"/>
    </w:pPr>
    <w:rPr>
      <w:lang w:eastAsia="ru-RU"/>
    </w:rPr>
  </w:style>
  <w:style w:type="paragraph" w:styleId="Footer">
    <w:name w:val="footer"/>
    <w:basedOn w:val="Normal"/>
    <w:link w:val="FooterChar"/>
    <w:uiPriority w:val="99"/>
    <w:rsid w:val="004D19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uiPriority w:val="99"/>
    <w:rsid w:val="004D19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8</Pages>
  <Words>1750</Words>
  <Characters>9976</Characters>
  <Application>Microsoft Office Outlook</Application>
  <DocSecurity>0</DocSecurity>
  <Lines>0</Lines>
  <Paragraphs>0</Paragraphs>
  <ScaleCrop>false</ScaleCrop>
  <Company>TDK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    кабинета</dc:title>
  <dc:subject/>
  <dc:creator>Claw</dc:creator>
  <cp:keywords/>
  <dc:description/>
  <cp:lastModifiedBy>Pentium</cp:lastModifiedBy>
  <cp:revision>10</cp:revision>
  <cp:lastPrinted>2016-02-20T06:38:00Z</cp:lastPrinted>
  <dcterms:created xsi:type="dcterms:W3CDTF">2016-04-15T04:07:00Z</dcterms:created>
  <dcterms:modified xsi:type="dcterms:W3CDTF">2018-02-22T05:39:00Z</dcterms:modified>
</cp:coreProperties>
</file>