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6" w:rsidRDefault="00BA1556" w:rsidP="00B45C7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A1556" w:rsidRDefault="00BA1556" w:rsidP="00B45C7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5C74">
        <w:rPr>
          <w:rFonts w:ascii="Times New Roman" w:hAnsi="Times New Roman"/>
          <w:b/>
          <w:bCs/>
          <w:kern w:val="36"/>
          <w:sz w:val="28"/>
          <w:szCs w:val="28"/>
        </w:rPr>
        <w:t>Конспект открытого итогового занятия по математике в старшей группе «Путешествие в математическое королевство»</w:t>
      </w:r>
    </w:p>
    <w:p w:rsidR="00BA1556" w:rsidRPr="00B45C74" w:rsidRDefault="00BA1556" w:rsidP="00B45C7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Обучающие задачи:</w:t>
      </w:r>
    </w:p>
    <w:p w:rsidR="00BA1556" w:rsidRPr="009C133E" w:rsidRDefault="00BA1556" w:rsidP="00760A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Упражнять в счёте в пределах 10 в прямом и обратном порядке</w:t>
      </w:r>
    </w:p>
    <w:p w:rsidR="00BA1556" w:rsidRPr="009C133E" w:rsidRDefault="00BA1556" w:rsidP="00B45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Закрепить знания о составе чисел в пределах 10 из двух меньших чисел.</w:t>
      </w:r>
    </w:p>
    <w:p w:rsidR="00BA1556" w:rsidRPr="009C133E" w:rsidRDefault="00BA1556" w:rsidP="00B45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Закрепить знания о последовательности дней недели, времён года</w:t>
      </w:r>
    </w:p>
    <w:p w:rsidR="00BA1556" w:rsidRPr="009C133E" w:rsidRDefault="00BA1556" w:rsidP="00B45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Закрепить умение сравнивать 2 рядом стоящих</w:t>
      </w:r>
      <w:r>
        <w:rPr>
          <w:rFonts w:ascii="Times New Roman" w:hAnsi="Times New Roman"/>
          <w:sz w:val="28"/>
          <w:szCs w:val="28"/>
        </w:rPr>
        <w:t xml:space="preserve"> числа</w:t>
      </w:r>
      <w:r w:rsidRPr="009C133E">
        <w:rPr>
          <w:rFonts w:ascii="Times New Roman" w:hAnsi="Times New Roman"/>
          <w:sz w:val="28"/>
          <w:szCs w:val="28"/>
        </w:rPr>
        <w:t xml:space="preserve"> используя знаки больше, меньше, равно.</w:t>
      </w:r>
    </w:p>
    <w:p w:rsidR="00BA1556" w:rsidRPr="009C133E" w:rsidRDefault="00BA1556" w:rsidP="00B45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 xml:space="preserve">Закрепить умение различать понятия: </w:t>
      </w:r>
      <w:r>
        <w:rPr>
          <w:rFonts w:ascii="Times New Roman" w:hAnsi="Times New Roman"/>
          <w:sz w:val="28"/>
          <w:szCs w:val="28"/>
        </w:rPr>
        <w:t>длиннее</w:t>
      </w:r>
      <w:r w:rsidRPr="009C133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короче</w:t>
      </w:r>
    </w:p>
    <w:p w:rsidR="00BA1556" w:rsidRPr="009C133E" w:rsidRDefault="00BA1556" w:rsidP="00B45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Развивающие задачи:</w:t>
      </w:r>
    </w:p>
    <w:p w:rsidR="00BA1556" w:rsidRPr="009C133E" w:rsidRDefault="00BA1556" w:rsidP="00760A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BA1556" w:rsidRPr="009C133E" w:rsidRDefault="00BA1556" w:rsidP="00760A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Воспитательные задачи:</w:t>
      </w:r>
    </w:p>
    <w:p w:rsidR="00BA1556" w:rsidRPr="009C133E" w:rsidRDefault="00BA1556" w:rsidP="00760A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BA1556" w:rsidRPr="009C133E" w:rsidRDefault="00BA1556" w:rsidP="00760A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Воспитывать интерес к математическим занятиям.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Методические приёмы</w:t>
      </w:r>
      <w:r w:rsidRPr="009C133E">
        <w:rPr>
          <w:rFonts w:ascii="Times New Roman" w:hAnsi="Times New Roman"/>
          <w:sz w:val="28"/>
          <w:szCs w:val="28"/>
        </w:rPr>
        <w:t>: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* Успокаивающие упражнения перед занятием.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* Игровой (использование сюрпризных моментов).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* Наглядный (использование иллюстрации).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* Словесный (напоминание, указание, вопросы, индивидуальные ответы детей).</w:t>
      </w:r>
    </w:p>
    <w:p w:rsidR="00BA1556" w:rsidRPr="009C133E" w:rsidRDefault="00BA1556" w:rsidP="00760A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* Поощрение, анализ занятия.</w:t>
      </w:r>
    </w:p>
    <w:p w:rsidR="00BA1556" w:rsidRPr="009C133E" w:rsidRDefault="00BA1556" w:rsidP="00760A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</w:rPr>
        <w:t>Оборудование: магнитная доска, цифры, знаки.</w:t>
      </w:r>
    </w:p>
    <w:p w:rsidR="00BA1556" w:rsidRPr="009C133E" w:rsidRDefault="00BA1556" w:rsidP="00760A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Демонстрационный материал</w:t>
      </w:r>
      <w:r w:rsidRPr="009C133E">
        <w:rPr>
          <w:rFonts w:ascii="Times New Roman" w:hAnsi="Times New Roman"/>
          <w:sz w:val="28"/>
          <w:szCs w:val="28"/>
        </w:rPr>
        <w:t>: «письмо», замок с геометрическими фигурами, иллюстрация двери, настольная игра.</w:t>
      </w:r>
    </w:p>
    <w:p w:rsidR="00BA1556" w:rsidRPr="009C133E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Раздаточный материал</w:t>
      </w:r>
      <w:r w:rsidRPr="009C133E">
        <w:rPr>
          <w:rFonts w:ascii="Times New Roman" w:hAnsi="Times New Roman"/>
          <w:sz w:val="28"/>
          <w:szCs w:val="28"/>
        </w:rPr>
        <w:t>: набор цифр на каждого ребенка, карточки с заданиями на сравнение чисел, геометрическая фигура - круг, карандаши, карточки с числовыми домиками.</w:t>
      </w:r>
    </w:p>
    <w:p w:rsidR="00BA1556" w:rsidRPr="009C133E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sz w:val="28"/>
          <w:szCs w:val="28"/>
          <w:u w:val="single"/>
        </w:rPr>
        <w:t>Материал:</w:t>
      </w:r>
      <w:r w:rsidRPr="009C133E">
        <w:rPr>
          <w:rFonts w:ascii="Times New Roman" w:hAnsi="Times New Roman"/>
          <w:sz w:val="28"/>
          <w:szCs w:val="28"/>
        </w:rPr>
        <w:t xml:space="preserve"> плакат «Математическое королевство», замок с геометрическими фигурами; </w:t>
      </w:r>
      <w:r>
        <w:rPr>
          <w:rFonts w:ascii="Times New Roman" w:hAnsi="Times New Roman"/>
          <w:sz w:val="28"/>
          <w:szCs w:val="28"/>
        </w:rPr>
        <w:t>полоски для</w:t>
      </w:r>
      <w:r w:rsidRPr="009C1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сравнени</w:t>
      </w:r>
      <w:r w:rsidRPr="009C133E">
        <w:rPr>
          <w:rFonts w:ascii="Times New Roman" w:hAnsi="Times New Roman"/>
          <w:sz w:val="28"/>
          <w:szCs w:val="28"/>
        </w:rPr>
        <w:t xml:space="preserve">я по </w:t>
      </w:r>
      <w:r>
        <w:rPr>
          <w:rFonts w:ascii="Times New Roman" w:hAnsi="Times New Roman"/>
          <w:sz w:val="28"/>
          <w:szCs w:val="28"/>
        </w:rPr>
        <w:t xml:space="preserve">длине </w:t>
      </w:r>
      <w:r w:rsidRPr="009C133E">
        <w:rPr>
          <w:rFonts w:ascii="Times New Roman" w:hAnsi="Times New Roman"/>
          <w:sz w:val="28"/>
          <w:szCs w:val="28"/>
        </w:rPr>
        <w:t xml:space="preserve"> комплект по </w:t>
      </w:r>
      <w:r>
        <w:rPr>
          <w:rFonts w:ascii="Times New Roman" w:hAnsi="Times New Roman"/>
          <w:sz w:val="28"/>
          <w:szCs w:val="28"/>
        </w:rPr>
        <w:t>5</w:t>
      </w:r>
      <w:r w:rsidRPr="009C133E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 xml:space="preserve"> на каждого ребёнка</w:t>
      </w:r>
      <w:r w:rsidRPr="009C133E">
        <w:rPr>
          <w:rFonts w:ascii="Times New Roman" w:hAnsi="Times New Roman"/>
          <w:sz w:val="28"/>
          <w:szCs w:val="28"/>
        </w:rPr>
        <w:t xml:space="preserve">, числовые домики для проверки, сундучок с </w:t>
      </w:r>
      <w:r>
        <w:rPr>
          <w:rFonts w:ascii="Times New Roman" w:hAnsi="Times New Roman"/>
          <w:sz w:val="28"/>
          <w:szCs w:val="28"/>
        </w:rPr>
        <w:t>медалями</w:t>
      </w:r>
      <w:r w:rsidRPr="009C133E">
        <w:rPr>
          <w:rFonts w:ascii="Times New Roman" w:hAnsi="Times New Roman"/>
          <w:sz w:val="28"/>
          <w:szCs w:val="28"/>
        </w:rPr>
        <w:t>.</w:t>
      </w:r>
    </w:p>
    <w:p w:rsidR="00BA1556" w:rsidRDefault="00BA1556" w:rsidP="00B45C74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  <w:u w:val="single"/>
        </w:rPr>
      </w:pPr>
    </w:p>
    <w:p w:rsidR="00BA1556" w:rsidRPr="00167374" w:rsidRDefault="00BA1556" w:rsidP="00B45C74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Ход   НОД</w:t>
      </w:r>
      <w:r w:rsidRPr="00167374">
        <w:rPr>
          <w:rFonts w:ascii="Times New Roman" w:hAnsi="Times New Roman"/>
          <w:sz w:val="28"/>
          <w:szCs w:val="28"/>
          <w:u w:val="single"/>
        </w:rPr>
        <w:t>: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здравствуйте! Я</w:t>
      </w:r>
      <w:r w:rsidRPr="00167374">
        <w:rPr>
          <w:rFonts w:ascii="Times New Roman" w:hAnsi="Times New Roman"/>
          <w:sz w:val="28"/>
          <w:szCs w:val="28"/>
        </w:rPr>
        <w:t xml:space="preserve"> очень рада вас</w:t>
      </w:r>
      <w:r>
        <w:rPr>
          <w:rFonts w:ascii="Times New Roman" w:hAnsi="Times New Roman"/>
          <w:sz w:val="28"/>
          <w:szCs w:val="28"/>
        </w:rPr>
        <w:t xml:space="preserve"> видеть. Встаньте, пожалуйста, возле своих стульев</w:t>
      </w:r>
      <w:r w:rsidRPr="00167374">
        <w:rPr>
          <w:rFonts w:ascii="Times New Roman" w:hAnsi="Times New Roman"/>
          <w:sz w:val="28"/>
          <w:szCs w:val="28"/>
        </w:rPr>
        <w:t>.</w:t>
      </w:r>
    </w:p>
    <w:p w:rsidR="00BA1556" w:rsidRPr="00167374" w:rsidRDefault="00BA1556" w:rsidP="007D5E7E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все дети вдр</w:t>
      </w:r>
      <w:r w:rsidRPr="00167374">
        <w:rPr>
          <w:rFonts w:ascii="Times New Roman" w:hAnsi="Times New Roman"/>
          <w:sz w:val="28"/>
          <w:szCs w:val="28"/>
        </w:rPr>
        <w:t>уг,</w:t>
      </w:r>
    </w:p>
    <w:p w:rsidR="00BA1556" w:rsidRPr="00167374" w:rsidRDefault="00BA1556" w:rsidP="007D5E7E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Я твой друг и ты мой друг.</w:t>
      </w:r>
    </w:p>
    <w:p w:rsidR="00BA1556" w:rsidRPr="00167374" w:rsidRDefault="00BA1556" w:rsidP="007D5E7E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Крепко за руки возьм</w:t>
      </w:r>
      <w:r>
        <w:rPr>
          <w:rFonts w:ascii="Times New Roman" w:hAnsi="Times New Roman"/>
          <w:sz w:val="28"/>
          <w:szCs w:val="28"/>
        </w:rPr>
        <w:t>ё</w:t>
      </w:r>
      <w:r w:rsidRPr="00167374">
        <w:rPr>
          <w:rFonts w:ascii="Times New Roman" w:hAnsi="Times New Roman"/>
          <w:sz w:val="28"/>
          <w:szCs w:val="28"/>
        </w:rPr>
        <w:t>мся</w:t>
      </w:r>
    </w:p>
    <w:p w:rsidR="00BA1556" w:rsidRPr="00167374" w:rsidRDefault="00BA1556" w:rsidP="007D5E7E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И друг другу улыбн</w:t>
      </w:r>
      <w:r>
        <w:rPr>
          <w:rFonts w:ascii="Times New Roman" w:hAnsi="Times New Roman"/>
          <w:sz w:val="28"/>
          <w:szCs w:val="28"/>
        </w:rPr>
        <w:t>ё</w:t>
      </w:r>
      <w:r w:rsidRPr="00167374">
        <w:rPr>
          <w:rFonts w:ascii="Times New Roman" w:hAnsi="Times New Roman"/>
          <w:sz w:val="28"/>
          <w:szCs w:val="28"/>
        </w:rPr>
        <w:t>мся</w:t>
      </w:r>
      <w:r>
        <w:rPr>
          <w:rFonts w:ascii="Times New Roman" w:hAnsi="Times New Roman"/>
          <w:sz w:val="28"/>
          <w:szCs w:val="28"/>
        </w:rPr>
        <w:t>.</w:t>
      </w:r>
    </w:p>
    <w:p w:rsidR="00BA1556" w:rsidRPr="00167374" w:rsidRDefault="00BA1556" w:rsidP="0031297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А теперь посмотрите на наших гостей, подарите улыбку им.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67374">
        <w:rPr>
          <w:rFonts w:ascii="Times New Roman" w:hAnsi="Times New Roman"/>
          <w:sz w:val="28"/>
          <w:szCs w:val="28"/>
        </w:rPr>
        <w:t>Отлично!</w:t>
      </w:r>
    </w:p>
    <w:p w:rsidR="00BA1556" w:rsidRPr="00760A02" w:rsidRDefault="00BA1556" w:rsidP="0031297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0A02">
        <w:rPr>
          <w:rFonts w:ascii="Times New Roman" w:hAnsi="Times New Roman"/>
          <w:sz w:val="28"/>
          <w:szCs w:val="28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BA1556" w:rsidRPr="00760A02" w:rsidRDefault="00BA1556" w:rsidP="00312977">
      <w:pPr>
        <w:spacing w:after="0"/>
        <w:ind w:left="450"/>
        <w:rPr>
          <w:rFonts w:ascii="Times New Roman" w:hAnsi="Times New Roman"/>
          <w:sz w:val="28"/>
          <w:szCs w:val="28"/>
        </w:rPr>
      </w:pPr>
      <w:r w:rsidRPr="00760A02">
        <w:rPr>
          <w:rFonts w:ascii="Times New Roman" w:hAnsi="Times New Roman"/>
          <w:sz w:val="28"/>
          <w:szCs w:val="28"/>
        </w:rPr>
        <w:t>Дружат в нашей группе девочки и мальчики.</w:t>
      </w:r>
    </w:p>
    <w:p w:rsidR="00BA1556" w:rsidRPr="00760A02" w:rsidRDefault="00BA1556" w:rsidP="00312977">
      <w:pPr>
        <w:spacing w:after="0"/>
        <w:ind w:left="450"/>
        <w:rPr>
          <w:rFonts w:ascii="Times New Roman" w:hAnsi="Times New Roman"/>
          <w:sz w:val="28"/>
          <w:szCs w:val="28"/>
        </w:rPr>
      </w:pPr>
      <w:r w:rsidRPr="00760A02">
        <w:rPr>
          <w:rFonts w:ascii="Times New Roman" w:hAnsi="Times New Roman"/>
          <w:sz w:val="28"/>
          <w:szCs w:val="28"/>
        </w:rPr>
        <w:t>Мы с то</w:t>
      </w:r>
      <w:r>
        <w:rPr>
          <w:rFonts w:ascii="Times New Roman" w:hAnsi="Times New Roman"/>
          <w:sz w:val="28"/>
          <w:szCs w:val="28"/>
        </w:rPr>
        <w:t xml:space="preserve">бой подружим маленькие пальчики  -  </w:t>
      </w:r>
      <w:r w:rsidRPr="00760A02">
        <w:rPr>
          <w:rFonts w:ascii="Times New Roman" w:hAnsi="Times New Roman"/>
          <w:sz w:val="28"/>
          <w:szCs w:val="28"/>
        </w:rPr>
        <w:t>1, 2, 3, 4, 5!</w:t>
      </w:r>
    </w:p>
    <w:p w:rsidR="00BA1556" w:rsidRPr="00760A02" w:rsidRDefault="00BA1556" w:rsidP="00312977">
      <w:pPr>
        <w:spacing w:after="0"/>
        <w:ind w:left="450"/>
        <w:rPr>
          <w:rFonts w:ascii="Times New Roman" w:hAnsi="Times New Roman"/>
          <w:sz w:val="28"/>
          <w:szCs w:val="28"/>
        </w:rPr>
      </w:pPr>
      <w:r w:rsidRPr="00760A02">
        <w:rPr>
          <w:rFonts w:ascii="Times New Roman" w:hAnsi="Times New Roman"/>
          <w:sz w:val="28"/>
          <w:szCs w:val="28"/>
        </w:rPr>
        <w:t>Начинаем счет опять: 5 4 3 2 1 -</w:t>
      </w:r>
    </w:p>
    <w:p w:rsidR="00BA1556" w:rsidRPr="00167374" w:rsidRDefault="00BA1556" w:rsidP="00312977">
      <w:pPr>
        <w:spacing w:after="0"/>
        <w:ind w:left="45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Дружно мы в кругу стоим!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</w:t>
      </w:r>
      <w:r w:rsidRPr="00167374">
        <w:rPr>
          <w:rFonts w:ascii="Times New Roman" w:hAnsi="Times New Roman"/>
          <w:sz w:val="28"/>
          <w:szCs w:val="28"/>
        </w:rPr>
        <w:t xml:space="preserve"> </w:t>
      </w:r>
      <w:r w:rsidRPr="00760A02">
        <w:rPr>
          <w:rFonts w:ascii="Times New Roman" w:hAnsi="Times New Roman"/>
          <w:iCs/>
          <w:sz w:val="28"/>
          <w:szCs w:val="28"/>
        </w:rPr>
        <w:t>Садитесь, пожалуйста, за столы.</w:t>
      </w:r>
    </w:p>
    <w:p w:rsidR="00BA1556" w:rsidRPr="00167374" w:rsidRDefault="00BA1556" w:rsidP="0031297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Ребята, сегодня утром на столе я нашла письмо, которое адресовано детям старшей</w:t>
      </w:r>
      <w:r>
        <w:rPr>
          <w:rFonts w:ascii="Times New Roman" w:hAnsi="Times New Roman"/>
          <w:sz w:val="28"/>
          <w:szCs w:val="28"/>
        </w:rPr>
        <w:t xml:space="preserve"> -подготовительной </w:t>
      </w:r>
      <w:r w:rsidRPr="00167374">
        <w:rPr>
          <w:rFonts w:ascii="Times New Roman" w:hAnsi="Times New Roman"/>
          <w:sz w:val="28"/>
          <w:szCs w:val="28"/>
        </w:rPr>
        <w:t xml:space="preserve"> группы. Давайте откро</w:t>
      </w:r>
      <w:r>
        <w:rPr>
          <w:rFonts w:ascii="Times New Roman" w:hAnsi="Times New Roman"/>
          <w:sz w:val="28"/>
          <w:szCs w:val="28"/>
        </w:rPr>
        <w:t xml:space="preserve">ем его и посмотрим, что внутри. </w:t>
      </w:r>
      <w:r w:rsidRPr="00167374">
        <w:rPr>
          <w:rFonts w:ascii="Times New Roman" w:hAnsi="Times New Roman"/>
          <w:sz w:val="28"/>
          <w:szCs w:val="28"/>
        </w:rPr>
        <w:t xml:space="preserve">Интересно, от кого оно? Давайте прочитаем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167374">
        <w:rPr>
          <w:rFonts w:ascii="Times New Roman" w:hAnsi="Times New Roman"/>
          <w:sz w:val="28"/>
          <w:szCs w:val="28"/>
        </w:rPr>
        <w:t>и нам все станет ясно.</w:t>
      </w:r>
    </w:p>
    <w:p w:rsidR="00BA1556" w:rsidRPr="00167374" w:rsidRDefault="00BA1556" w:rsidP="0031297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Ребята, мы поможем жителям математического королевства?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Тогда отправляемся путешествовать в математическую страну</w:t>
      </w:r>
      <w:r>
        <w:rPr>
          <w:rFonts w:ascii="Times New Roman" w:hAnsi="Times New Roman"/>
          <w:sz w:val="28"/>
          <w:szCs w:val="28"/>
        </w:rPr>
        <w:t xml:space="preserve"> с помощью наших дужных пальчиков – 1,2,3,4,5 – в королевстве мы опять!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 xml:space="preserve">Ой, ребята, злой волшебник повесил огромный </w:t>
      </w:r>
      <w:r w:rsidRPr="00760A02">
        <w:rPr>
          <w:rFonts w:ascii="Times New Roman" w:hAnsi="Times New Roman"/>
          <w:b/>
          <w:i/>
          <w:sz w:val="28"/>
          <w:szCs w:val="28"/>
        </w:rPr>
        <w:t>замок на воротах королевства</w:t>
      </w:r>
      <w:r w:rsidRPr="00167374">
        <w:rPr>
          <w:rFonts w:ascii="Times New Roman" w:hAnsi="Times New Roman"/>
          <w:sz w:val="28"/>
          <w:szCs w:val="28"/>
        </w:rPr>
        <w:t>.</w:t>
      </w:r>
    </w:p>
    <w:p w:rsidR="00BA1556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Чтобы его открыть, нам нужно разгадать один секрет – догадаться какая из фигур лишняя.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33E">
        <w:rPr>
          <w:rFonts w:ascii="Times New Roman" w:hAnsi="Times New Roman"/>
          <w:noProof/>
          <w:sz w:val="24"/>
          <w:szCs w:val="24"/>
        </w:rPr>
        <w:t xml:space="preserve"> </w:t>
      </w:r>
      <w:r w:rsidRPr="00FC508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игуры" style="width:88.5pt;height:104.25pt;visibility:visible">
            <v:imagedata r:id="rId5" o:title=""/>
          </v:shape>
        </w:pict>
      </w:r>
    </w:p>
    <w:p w:rsidR="00BA1556" w:rsidRDefault="00BA1556" w:rsidP="0031297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 xml:space="preserve">Ребята, какие геометрические фигуры вы видите на замке? </w:t>
      </w:r>
    </w:p>
    <w:p w:rsidR="00BA1556" w:rsidRDefault="00BA1556" w:rsidP="0031297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 xml:space="preserve">Есть ли здесь одинаковые фигуры? </w:t>
      </w:r>
    </w:p>
    <w:p w:rsidR="00BA1556" w:rsidRPr="00167374" w:rsidRDefault="00BA1556" w:rsidP="0031297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Сравните их, и скажите, чем они похожи, что есть общее?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7374">
        <w:rPr>
          <w:rFonts w:ascii="Times New Roman" w:hAnsi="Times New Roman"/>
          <w:sz w:val="28"/>
          <w:szCs w:val="28"/>
        </w:rPr>
        <w:t>(сравнение по форме, цвету, величине)</w:t>
      </w:r>
    </w:p>
    <w:p w:rsidR="00BA1556" w:rsidRDefault="00BA1556" w:rsidP="0031297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 xml:space="preserve">Чем фигуры отличаются? </w:t>
      </w:r>
    </w:p>
    <w:p w:rsidR="00BA1556" w:rsidRPr="00167374" w:rsidRDefault="00BA1556" w:rsidP="0031297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Как вы считаете, какая фигура лишняя? (круг – не имеет углов).</w:t>
      </w:r>
    </w:p>
    <w:p w:rsidR="00BA1556" w:rsidRPr="00167374" w:rsidRDefault="00BA1556" w:rsidP="00312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Молодцы, замок открыт, мы можем зайти в математическое королевство.</w:t>
      </w:r>
    </w:p>
    <w:p w:rsidR="00BA1556" w:rsidRDefault="00BA1556" w:rsidP="00312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 xml:space="preserve">А нас ждёт первое </w:t>
      </w:r>
      <w:r>
        <w:rPr>
          <w:rFonts w:ascii="Times New Roman" w:hAnsi="Times New Roman"/>
          <w:sz w:val="28"/>
          <w:szCs w:val="28"/>
        </w:rPr>
        <w:t xml:space="preserve">задание. </w:t>
      </w:r>
    </w:p>
    <w:p w:rsidR="00BA1556" w:rsidRPr="00167374" w:rsidRDefault="00BA1556" w:rsidP="00312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556" w:rsidRPr="00167374" w:rsidRDefault="00BA1556" w:rsidP="004A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374">
        <w:rPr>
          <w:rFonts w:ascii="Times New Roman" w:hAnsi="Times New Roman"/>
          <w:b/>
          <w:sz w:val="28"/>
          <w:szCs w:val="28"/>
          <w:u w:val="single"/>
        </w:rPr>
        <w:t>Итак, 1-ое задание:</w:t>
      </w:r>
    </w:p>
    <w:p w:rsidR="00BA1556" w:rsidRPr="00167374" w:rsidRDefault="00BA1556" w:rsidP="004A4F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Злой волшебник заколдовал все числа, они забыли свои места и перепутались. Помогите каждому числу вс</w:t>
      </w:r>
      <w:r>
        <w:rPr>
          <w:rFonts w:ascii="Times New Roman" w:hAnsi="Times New Roman"/>
          <w:sz w:val="28"/>
          <w:szCs w:val="28"/>
        </w:rPr>
        <w:t>тать на своё место. Расставьте числа</w:t>
      </w:r>
      <w:r w:rsidRPr="00167374">
        <w:rPr>
          <w:rFonts w:ascii="Times New Roman" w:hAnsi="Times New Roman"/>
          <w:sz w:val="28"/>
          <w:szCs w:val="28"/>
        </w:rPr>
        <w:t xml:space="preserve"> по порядку от меньшего к большему (</w:t>
      </w:r>
      <w:r w:rsidRPr="00167374">
        <w:rPr>
          <w:rFonts w:ascii="Times New Roman" w:hAnsi="Times New Roman"/>
          <w:b/>
          <w:i/>
          <w:sz w:val="28"/>
          <w:szCs w:val="28"/>
        </w:rPr>
        <w:t>каждый ребенок индивидуально выкладывает числовой ряд при помощи деревянных цифр от 1 до 10</w:t>
      </w:r>
      <w:r w:rsidRPr="00167374">
        <w:rPr>
          <w:rFonts w:ascii="Times New Roman" w:hAnsi="Times New Roman"/>
          <w:sz w:val="28"/>
          <w:szCs w:val="28"/>
        </w:rPr>
        <w:t>).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</w:t>
      </w:r>
      <w:r w:rsidRPr="00167374">
        <w:rPr>
          <w:rFonts w:ascii="Times New Roman" w:hAnsi="Times New Roman"/>
          <w:sz w:val="28"/>
          <w:szCs w:val="28"/>
        </w:rPr>
        <w:t>, посчитай числа по порядку, так, как ты их расставил.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………….</w:t>
      </w:r>
      <w:r w:rsidRPr="00167374">
        <w:rPr>
          <w:rFonts w:ascii="Times New Roman" w:hAnsi="Times New Roman"/>
          <w:sz w:val="28"/>
          <w:szCs w:val="28"/>
        </w:rPr>
        <w:t>, попробуй посчитать по другому</w:t>
      </w:r>
      <w:r>
        <w:rPr>
          <w:rFonts w:ascii="Times New Roman" w:hAnsi="Times New Roman"/>
          <w:sz w:val="28"/>
          <w:szCs w:val="28"/>
        </w:rPr>
        <w:t>(</w:t>
      </w:r>
      <w:r w:rsidRPr="00167374">
        <w:rPr>
          <w:rFonts w:ascii="Times New Roman" w:hAnsi="Times New Roman"/>
          <w:sz w:val="28"/>
          <w:szCs w:val="28"/>
        </w:rPr>
        <w:t>обратный счёт от10 до 1</w:t>
      </w:r>
      <w:r>
        <w:rPr>
          <w:rFonts w:ascii="Times New Roman" w:hAnsi="Times New Roman"/>
          <w:sz w:val="28"/>
          <w:szCs w:val="28"/>
        </w:rPr>
        <w:t>)</w:t>
      </w:r>
      <w:r w:rsidRPr="00167374">
        <w:rPr>
          <w:rFonts w:ascii="Times New Roman" w:hAnsi="Times New Roman"/>
          <w:sz w:val="28"/>
          <w:szCs w:val="28"/>
        </w:rPr>
        <w:t>.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Ребята, давайте проверим, какое число вы поставили между числами 3 и 5.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какое число вы поставили между числами 7 и 9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какое число вы поставили между числами 1 и 3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какое число вы поставили между числами 4 и 6;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374">
        <w:rPr>
          <w:rFonts w:ascii="Times New Roman" w:hAnsi="Times New Roman"/>
          <w:sz w:val="28"/>
          <w:szCs w:val="28"/>
        </w:rPr>
        <w:t>азовите соседей числа 6, 2, 4, 9;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374">
        <w:rPr>
          <w:rFonts w:ascii="Times New Roman" w:hAnsi="Times New Roman"/>
          <w:sz w:val="28"/>
          <w:szCs w:val="28"/>
        </w:rPr>
        <w:t>азови чис</w:t>
      </w:r>
      <w:r>
        <w:rPr>
          <w:rFonts w:ascii="Times New Roman" w:hAnsi="Times New Roman"/>
          <w:sz w:val="28"/>
          <w:szCs w:val="28"/>
        </w:rPr>
        <w:t>ло, которое больше числа 3 на 1;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374">
        <w:rPr>
          <w:rFonts w:ascii="Times New Roman" w:hAnsi="Times New Roman"/>
          <w:sz w:val="28"/>
          <w:szCs w:val="28"/>
        </w:rPr>
        <w:t>азови чис</w:t>
      </w:r>
      <w:r>
        <w:rPr>
          <w:rFonts w:ascii="Times New Roman" w:hAnsi="Times New Roman"/>
          <w:sz w:val="28"/>
          <w:szCs w:val="28"/>
        </w:rPr>
        <w:t>ло, которое больше числа 5 на 1:</w:t>
      </w:r>
    </w:p>
    <w:p w:rsidR="00BA1556" w:rsidRPr="00167374" w:rsidRDefault="00BA1556" w:rsidP="003129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374">
        <w:rPr>
          <w:rFonts w:ascii="Times New Roman" w:hAnsi="Times New Roman"/>
          <w:sz w:val="28"/>
          <w:szCs w:val="28"/>
        </w:rPr>
        <w:t>азови чис</w:t>
      </w:r>
      <w:r>
        <w:rPr>
          <w:rFonts w:ascii="Times New Roman" w:hAnsi="Times New Roman"/>
          <w:sz w:val="28"/>
          <w:szCs w:val="28"/>
        </w:rPr>
        <w:t>ло, которое больше числа 7 на 14.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как вы думаете – теперь числа вспомнили свои места в числовом ряду?                                 - Почему?   (потому что мы поставили числа по порядку – от 1 до 10).                                    - </w:t>
      </w:r>
      <w:r w:rsidRPr="00167374">
        <w:rPr>
          <w:rFonts w:ascii="Times New Roman" w:hAnsi="Times New Roman"/>
          <w:sz w:val="28"/>
          <w:szCs w:val="28"/>
        </w:rPr>
        <w:t>Молодцы, вы отлично справились с 1-ым заданием.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A1556" w:rsidRPr="00167374" w:rsidRDefault="00BA1556" w:rsidP="004A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6" style="position:absolute;flip:x;z-index:251659264" from="207pt,13.85pt" to="225pt,22.85pt"/>
        </w:pict>
      </w:r>
      <w:r>
        <w:rPr>
          <w:noProof/>
        </w:rPr>
        <w:pict>
          <v:line id="_x0000_s1027" style="position:absolute;z-index:251655168" from="153pt,13.85pt" to="171pt,22.85pt"/>
        </w:pict>
      </w:r>
      <w:r w:rsidRPr="00167374">
        <w:rPr>
          <w:rFonts w:ascii="Times New Roman" w:hAnsi="Times New Roman"/>
          <w:b/>
          <w:sz w:val="28"/>
          <w:szCs w:val="28"/>
          <w:u w:val="single"/>
        </w:rPr>
        <w:t>2-ое задание</w:t>
      </w:r>
      <w:r w:rsidRPr="00312977">
        <w:rPr>
          <w:rFonts w:ascii="Times New Roman" w:hAnsi="Times New Roman"/>
          <w:b/>
          <w:sz w:val="28"/>
          <w:szCs w:val="28"/>
        </w:rPr>
        <w:t xml:space="preserve">:          </w:t>
      </w:r>
      <w:r w:rsidRPr="00167374">
        <w:rPr>
          <w:rFonts w:ascii="Times New Roman" w:hAnsi="Times New Roman"/>
          <w:b/>
          <w:sz w:val="28"/>
          <w:szCs w:val="28"/>
        </w:rPr>
        <w:t>И я читаю следующее задание:</w:t>
      </w:r>
    </w:p>
    <w:p w:rsidR="00BA1556" w:rsidRDefault="00BA1556" w:rsidP="004A4F8D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z-index:251660288" from="207pt,6.75pt" to="225pt,15.75pt"/>
        </w:pict>
      </w:r>
      <w:r>
        <w:rPr>
          <w:noProof/>
        </w:rPr>
        <w:pict>
          <v:line id="_x0000_s1029" style="position:absolute;z-index:251658240" from="180pt,15.75pt" to="198pt,15.75pt"/>
        </w:pict>
      </w:r>
      <w:r>
        <w:rPr>
          <w:noProof/>
        </w:rPr>
        <w:pict>
          <v:line id="_x0000_s1030" style="position:absolute;z-index:251657216" from="180pt,6.75pt" to="198pt,6.75pt"/>
        </w:pict>
      </w:r>
      <w:r>
        <w:rPr>
          <w:noProof/>
        </w:rPr>
        <w:pict>
          <v:line id="_x0000_s1031" style="position:absolute;flip:x;z-index:251656192" from="153pt,6.75pt" to="171pt,15.75pt"/>
        </w:pict>
      </w: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Математические знаки</w:t>
      </w:r>
      <w:r>
        <w:rPr>
          <w:rFonts w:ascii="Times New Roman" w:hAnsi="Times New Roman"/>
          <w:sz w:val="28"/>
          <w:szCs w:val="28"/>
        </w:rPr>
        <w:t xml:space="preserve">(                        ) </w:t>
      </w:r>
      <w:r w:rsidRPr="00167374">
        <w:rPr>
          <w:rFonts w:ascii="Times New Roman" w:hAnsi="Times New Roman"/>
          <w:sz w:val="28"/>
          <w:szCs w:val="28"/>
        </w:rPr>
        <w:t xml:space="preserve">просят помощи. Они забыли, </w:t>
      </w:r>
      <w:r>
        <w:rPr>
          <w:rFonts w:ascii="Times New Roman" w:hAnsi="Times New Roman"/>
          <w:sz w:val="28"/>
          <w:szCs w:val="28"/>
        </w:rPr>
        <w:t xml:space="preserve">для чего </w:t>
      </w:r>
      <w:r w:rsidRPr="00167374">
        <w:rPr>
          <w:rFonts w:ascii="Times New Roman" w:hAnsi="Times New Roman"/>
          <w:sz w:val="28"/>
          <w:szCs w:val="28"/>
        </w:rPr>
        <w:t xml:space="preserve">они нужны? </w:t>
      </w:r>
    </w:p>
    <w:p w:rsidR="00BA1556" w:rsidRDefault="00BA1556" w:rsidP="00CD39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Вспомните, пожалуйста</w:t>
      </w:r>
      <w:r w:rsidRPr="001673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называются </w:t>
      </w:r>
      <w:r w:rsidRPr="00167374">
        <w:rPr>
          <w:rFonts w:ascii="Times New Roman" w:hAnsi="Times New Roman"/>
          <w:sz w:val="28"/>
          <w:szCs w:val="28"/>
        </w:rPr>
        <w:t xml:space="preserve">эти знаки? </w:t>
      </w:r>
      <w:r>
        <w:rPr>
          <w:rFonts w:ascii="Times New Roman" w:hAnsi="Times New Roman"/>
          <w:sz w:val="28"/>
          <w:szCs w:val="28"/>
        </w:rPr>
        <w:t xml:space="preserve"> Для чего они нужны?                                                         </w:t>
      </w:r>
      <w:r w:rsidRPr="00167374">
        <w:rPr>
          <w:rFonts w:ascii="Times New Roman" w:hAnsi="Times New Roman"/>
          <w:sz w:val="28"/>
          <w:szCs w:val="28"/>
        </w:rPr>
        <w:t xml:space="preserve"> (нужны, чтобы сравнивать числа).</w:t>
      </w:r>
    </w:p>
    <w:p w:rsidR="00BA1556" w:rsidRPr="00167374" w:rsidRDefault="00BA1556" w:rsidP="00CD39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7374">
        <w:rPr>
          <w:rFonts w:ascii="Times New Roman" w:hAnsi="Times New Roman"/>
          <w:sz w:val="28"/>
          <w:szCs w:val="28"/>
        </w:rPr>
        <w:t xml:space="preserve"> У вас на </w:t>
      </w:r>
      <w:r w:rsidRPr="00CD39C4">
        <w:rPr>
          <w:rFonts w:ascii="Times New Roman" w:hAnsi="Times New Roman"/>
          <w:sz w:val="28"/>
          <w:szCs w:val="28"/>
        </w:rPr>
        <w:t>столах карточки</w:t>
      </w:r>
      <w:r w:rsidRPr="00167374">
        <w:rPr>
          <w:rFonts w:ascii="Times New Roman" w:hAnsi="Times New Roman"/>
          <w:sz w:val="28"/>
          <w:szCs w:val="28"/>
        </w:rPr>
        <w:t>, вам нужно сравнить числа и поставить в клеточках нужные знаки.</w:t>
      </w: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667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226"/>
        <w:gridCol w:w="2225"/>
        <w:gridCol w:w="2224"/>
      </w:tblGrid>
      <w:tr w:rsidR="00BA1556" w:rsidRPr="00167374" w:rsidTr="008B3752">
        <w:trPr>
          <w:trHeight w:val="614"/>
          <w:tblCellSpacing w:w="0" w:type="dxa"/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CD3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4  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CD3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9     9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CD3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5     6</w:t>
            </w:r>
          </w:p>
        </w:tc>
      </w:tr>
      <w:tr w:rsidR="00BA1556" w:rsidRPr="00167374" w:rsidTr="008B3752">
        <w:trPr>
          <w:trHeight w:val="625"/>
          <w:tblCellSpacing w:w="0" w:type="dxa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B45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3     2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B45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6    7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556" w:rsidRPr="00167374" w:rsidRDefault="00BA1556" w:rsidP="00B45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74">
              <w:rPr>
                <w:rFonts w:ascii="Times New Roman" w:hAnsi="Times New Roman"/>
                <w:b/>
                <w:sz w:val="28"/>
                <w:szCs w:val="28"/>
              </w:rPr>
              <w:t>1    2</w:t>
            </w:r>
          </w:p>
        </w:tc>
      </w:tr>
    </w:tbl>
    <w:p w:rsidR="00BA1556" w:rsidRDefault="00BA1556" w:rsidP="00CD39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A1556" w:rsidRPr="00167374" w:rsidRDefault="00BA1556" w:rsidP="00CD39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……..выполнит сравнение первой пары чисел, второй…                                                                                                                                                                                                                                                                         - Молодцы! Хорошо справились с этим заданием.                                                                                    – Как вы думаете – математические знаки вспомнили своё предназначение?                                                </w:t>
      </w:r>
      <w:r w:rsidRPr="0016737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Для чего нужны знаки?  (С</w:t>
      </w:r>
      <w:r w:rsidRPr="00167374">
        <w:rPr>
          <w:rFonts w:ascii="Times New Roman" w:hAnsi="Times New Roman"/>
          <w:sz w:val="28"/>
          <w:szCs w:val="28"/>
        </w:rPr>
        <w:t>равнивать и показывать какое число больше, какое меньше и сообщать о равенстве</w:t>
      </w:r>
      <w:r>
        <w:rPr>
          <w:rFonts w:ascii="Times New Roman" w:hAnsi="Times New Roman"/>
          <w:sz w:val="28"/>
          <w:szCs w:val="28"/>
        </w:rPr>
        <w:t>)</w:t>
      </w:r>
      <w:r w:rsidRPr="00167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>Они заняли свои места и тоже благодарят вас за помощь.</w:t>
      </w:r>
    </w:p>
    <w:p w:rsidR="00BA1556" w:rsidRPr="00167374" w:rsidRDefault="00BA1556" w:rsidP="00B45C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3-</w:t>
      </w:r>
      <w:r w:rsidRPr="00167374">
        <w:rPr>
          <w:rFonts w:ascii="Times New Roman" w:hAnsi="Times New Roman"/>
          <w:b/>
          <w:sz w:val="28"/>
          <w:szCs w:val="28"/>
          <w:u w:val="single"/>
        </w:rPr>
        <w:t>е задание:</w:t>
      </w:r>
      <w:r w:rsidRPr="009C133E">
        <w:rPr>
          <w:rFonts w:ascii="Times New Roman" w:hAnsi="Times New Roman"/>
          <w:b/>
          <w:sz w:val="28"/>
          <w:szCs w:val="28"/>
        </w:rPr>
        <w:t xml:space="preserve">   </w:t>
      </w:r>
      <w:r w:rsidRPr="00167374">
        <w:rPr>
          <w:rFonts w:ascii="Times New Roman" w:hAnsi="Times New Roman"/>
          <w:sz w:val="28"/>
          <w:szCs w:val="28"/>
        </w:rPr>
        <w:t>А сейчас, ребята, давайте немного отдохнем.</w:t>
      </w:r>
      <w:r w:rsidRPr="009D0E7B">
        <w:rPr>
          <w:rFonts w:ascii="Times New Roman" w:hAnsi="Times New Roman"/>
          <w:b/>
          <w:sz w:val="28"/>
          <w:szCs w:val="28"/>
        </w:rPr>
        <w:t xml:space="preserve"> </w:t>
      </w:r>
      <w:r w:rsidRPr="009D0E7B">
        <w:rPr>
          <w:rFonts w:ascii="Times New Roman" w:hAnsi="Times New Roman"/>
          <w:sz w:val="28"/>
          <w:szCs w:val="28"/>
        </w:rPr>
        <w:t>(физминутка)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Быстро встаньте, улыбнитесь,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Выше, выше потянитесь</w:t>
      </w:r>
      <w:r>
        <w:rPr>
          <w:rFonts w:ascii="Times New Roman" w:hAnsi="Times New Roman"/>
          <w:sz w:val="28"/>
          <w:szCs w:val="28"/>
        </w:rPr>
        <w:t>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Ну-ка, плечи распрямите,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Поднимите, опустите,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Влево, вправо повернитесь</w:t>
      </w:r>
      <w:r>
        <w:rPr>
          <w:rFonts w:ascii="Times New Roman" w:hAnsi="Times New Roman"/>
          <w:sz w:val="28"/>
          <w:szCs w:val="28"/>
        </w:rPr>
        <w:t>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Пола ручками коснитесь</w:t>
      </w:r>
      <w:r>
        <w:rPr>
          <w:rFonts w:ascii="Times New Roman" w:hAnsi="Times New Roman"/>
          <w:sz w:val="28"/>
          <w:szCs w:val="28"/>
        </w:rPr>
        <w:t>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Сели-встали, сели – встали</w:t>
      </w:r>
      <w:r>
        <w:rPr>
          <w:rFonts w:ascii="Times New Roman" w:hAnsi="Times New Roman"/>
          <w:sz w:val="28"/>
          <w:szCs w:val="28"/>
        </w:rPr>
        <w:t>,</w:t>
      </w:r>
    </w:p>
    <w:p w:rsidR="00BA1556" w:rsidRPr="00167374" w:rsidRDefault="00BA1556" w:rsidP="008B3752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И на месте поскакали.</w:t>
      </w:r>
    </w:p>
    <w:p w:rsidR="00BA1556" w:rsidRDefault="00BA1556" w:rsidP="004A4F8D">
      <w:pPr>
        <w:pStyle w:val="c1c2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A1556" w:rsidRDefault="00BA1556" w:rsidP="004A4F8D">
      <w:pPr>
        <w:pStyle w:val="c1c2"/>
        <w:spacing w:before="0" w:beforeAutospacing="0" w:after="0" w:afterAutospacing="0"/>
        <w:rPr>
          <w:rStyle w:val="c0c5"/>
          <w:b/>
          <w:sz w:val="28"/>
          <w:szCs w:val="28"/>
        </w:rPr>
      </w:pPr>
      <w:r w:rsidRPr="009D40D2">
        <w:rPr>
          <w:b/>
          <w:sz w:val="28"/>
          <w:szCs w:val="28"/>
          <w:u w:val="single"/>
        </w:rPr>
        <w:t>4-ое задание</w:t>
      </w:r>
      <w:r w:rsidRPr="009D40D2">
        <w:rPr>
          <w:b/>
          <w:sz w:val="28"/>
          <w:szCs w:val="28"/>
        </w:rPr>
        <w:t xml:space="preserve">: </w:t>
      </w:r>
      <w:r w:rsidRPr="009D40D2">
        <w:rPr>
          <w:rStyle w:val="c0c5"/>
          <w:b/>
          <w:sz w:val="28"/>
          <w:szCs w:val="28"/>
        </w:rPr>
        <w:t>Игра «Лесенка горизонтальная».</w:t>
      </w:r>
    </w:p>
    <w:p w:rsidR="00BA1556" w:rsidRPr="009D40D2" w:rsidRDefault="00BA1556" w:rsidP="004A4F8D">
      <w:pPr>
        <w:pStyle w:val="c1c2"/>
        <w:spacing w:before="0" w:beforeAutospacing="0" w:after="0" w:afterAutospacing="0"/>
        <w:rPr>
          <w:b/>
          <w:sz w:val="28"/>
          <w:szCs w:val="28"/>
        </w:rPr>
      </w:pPr>
    </w:p>
    <w:p w:rsidR="00BA1556" w:rsidRPr="009D40D2" w:rsidRDefault="00BA1556" w:rsidP="004A4F8D">
      <w:pPr>
        <w:spacing w:after="0"/>
        <w:rPr>
          <w:rFonts w:ascii="Times New Roman" w:hAnsi="Times New Roman"/>
          <w:sz w:val="28"/>
          <w:szCs w:val="28"/>
        </w:rPr>
      </w:pPr>
      <w:r w:rsidRPr="009D40D2">
        <w:rPr>
          <w:rFonts w:ascii="Times New Roman" w:hAnsi="Times New Roman"/>
          <w:b/>
          <w:sz w:val="28"/>
          <w:szCs w:val="28"/>
        </w:rPr>
        <w:t xml:space="preserve"> </w:t>
      </w:r>
      <w:r w:rsidRPr="009D40D2">
        <w:rPr>
          <w:rFonts w:ascii="Times New Roman" w:hAnsi="Times New Roman"/>
          <w:sz w:val="28"/>
          <w:szCs w:val="28"/>
        </w:rPr>
        <w:t xml:space="preserve">- Королева математики во всем любит порядок. Но волшебник и здесь навел путаницу – спрятал лесенку так, что в её королевство не могут пройти гости.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- </w:t>
      </w:r>
      <w:r w:rsidRPr="009D40D2">
        <w:rPr>
          <w:rFonts w:ascii="Times New Roman" w:hAnsi="Times New Roman"/>
          <w:sz w:val="28"/>
          <w:szCs w:val="28"/>
        </w:rPr>
        <w:t>Мы, ребята, можем помочь королеве? А как будем помогать? (построить лесенку)</w:t>
      </w:r>
      <w:r>
        <w:rPr>
          <w:rFonts w:ascii="Times New Roman" w:hAnsi="Times New Roman"/>
          <w:sz w:val="28"/>
          <w:szCs w:val="28"/>
        </w:rPr>
        <w:t xml:space="preserve">.                     - Из чего  можно построить лестницу? (дощечки)                                                                                                                             </w:t>
      </w:r>
      <w:r w:rsidRPr="009D4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</w:t>
      </w:r>
      <w:r>
        <w:rPr>
          <w:rStyle w:val="c0"/>
          <w:rFonts w:ascii="Times New Roman" w:hAnsi="Times New Roman"/>
          <w:sz w:val="28"/>
          <w:szCs w:val="28"/>
        </w:rPr>
        <w:t xml:space="preserve"> какой дощечки начнём строить?</w:t>
      </w:r>
      <w:r w:rsidRPr="009D40D2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(от </w:t>
      </w:r>
      <w:r w:rsidRPr="009D40D2">
        <w:rPr>
          <w:rStyle w:val="c0"/>
          <w:rFonts w:ascii="Times New Roman" w:hAnsi="Times New Roman"/>
          <w:sz w:val="28"/>
          <w:szCs w:val="28"/>
        </w:rPr>
        <w:t>самой длинной до самой короткой</w:t>
      </w:r>
      <w:r>
        <w:rPr>
          <w:rStyle w:val="c0"/>
          <w:rFonts w:ascii="Times New Roman" w:hAnsi="Times New Roman"/>
          <w:sz w:val="28"/>
          <w:szCs w:val="28"/>
        </w:rPr>
        <w:t>)</w:t>
      </w:r>
      <w:r w:rsidRPr="009D40D2">
        <w:rPr>
          <w:rStyle w:val="c0"/>
          <w:rFonts w:ascii="Times New Roman" w:hAnsi="Times New Roman"/>
          <w:sz w:val="28"/>
          <w:szCs w:val="28"/>
        </w:rPr>
        <w:t>.  </w:t>
      </w:r>
      <w:r>
        <w:rPr>
          <w:rStyle w:val="c0"/>
          <w:rFonts w:ascii="Times New Roman" w:hAnsi="Times New Roman"/>
          <w:sz w:val="28"/>
          <w:szCs w:val="28"/>
        </w:rPr>
        <w:t xml:space="preserve">                               - </w:t>
      </w:r>
      <w:r w:rsidRPr="009D40D2">
        <w:rPr>
          <w:rStyle w:val="c0"/>
          <w:rFonts w:ascii="Times New Roman" w:hAnsi="Times New Roman"/>
          <w:sz w:val="28"/>
          <w:szCs w:val="28"/>
        </w:rPr>
        <w:t>А как определить, где короткая, а где длинная дощечка?</w:t>
      </w:r>
      <w:r w:rsidRPr="009D40D2">
        <w:rPr>
          <w:rFonts w:ascii="Times New Roman" w:hAnsi="Times New Roman"/>
          <w:sz w:val="28"/>
          <w:szCs w:val="28"/>
        </w:rPr>
        <w:t> </w:t>
      </w:r>
      <w:r w:rsidRPr="009D40D2">
        <w:rPr>
          <w:rStyle w:val="c0"/>
          <w:rFonts w:ascii="Times New Roman" w:hAnsi="Times New Roman"/>
          <w:sz w:val="28"/>
          <w:szCs w:val="28"/>
        </w:rPr>
        <w:t>(путем наложения, приложения друг к другу).</w:t>
      </w:r>
    </w:p>
    <w:p w:rsidR="00BA1556" w:rsidRPr="009D40D2" w:rsidRDefault="00BA1556" w:rsidP="009D40D2">
      <w:pPr>
        <w:pStyle w:val="c1c2"/>
        <w:rPr>
          <w:sz w:val="28"/>
          <w:szCs w:val="28"/>
        </w:rPr>
      </w:pPr>
      <w:r w:rsidRPr="009D40D2">
        <w:rPr>
          <w:rStyle w:val="c0"/>
          <w:sz w:val="28"/>
          <w:szCs w:val="28"/>
        </w:rPr>
        <w:t xml:space="preserve">- Посмотрите, что получилось у </w:t>
      </w:r>
      <w:r>
        <w:rPr>
          <w:rStyle w:val="c0"/>
          <w:sz w:val="28"/>
          <w:szCs w:val="28"/>
        </w:rPr>
        <w:t>………..</w:t>
      </w:r>
      <w:r w:rsidRPr="009D40D2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 xml:space="preserve">  </w:t>
      </w:r>
      <w:r w:rsidRPr="009D40D2">
        <w:rPr>
          <w:rStyle w:val="c0"/>
          <w:sz w:val="28"/>
          <w:szCs w:val="28"/>
        </w:rPr>
        <w:t>Проверьте свою работу.</w:t>
      </w:r>
      <w:r>
        <w:rPr>
          <w:rStyle w:val="c0"/>
          <w:sz w:val="28"/>
          <w:szCs w:val="28"/>
        </w:rPr>
        <w:t xml:space="preserve">                                                                          – Напомните – как мы строили лесенку? (от </w:t>
      </w:r>
      <w:r w:rsidRPr="009D40D2">
        <w:rPr>
          <w:rStyle w:val="c0"/>
          <w:sz w:val="28"/>
          <w:szCs w:val="28"/>
        </w:rPr>
        <w:t>самой длинной до самой короткой</w:t>
      </w:r>
      <w:r>
        <w:rPr>
          <w:rStyle w:val="c0"/>
          <w:sz w:val="28"/>
          <w:szCs w:val="28"/>
        </w:rPr>
        <w:t xml:space="preserve">)                                   </w:t>
      </w:r>
      <w:r w:rsidRPr="009D40D2">
        <w:rPr>
          <w:rStyle w:val="c0"/>
          <w:sz w:val="28"/>
          <w:szCs w:val="28"/>
        </w:rPr>
        <w:t xml:space="preserve">- Сколько </w:t>
      </w:r>
      <w:r>
        <w:rPr>
          <w:rStyle w:val="c0"/>
          <w:sz w:val="28"/>
          <w:szCs w:val="28"/>
        </w:rPr>
        <w:t>дощечек</w:t>
      </w:r>
      <w:r w:rsidRPr="009D40D2">
        <w:rPr>
          <w:rStyle w:val="c0"/>
          <w:sz w:val="28"/>
          <w:szCs w:val="28"/>
        </w:rPr>
        <w:t xml:space="preserve"> использовали  для лесенки? (5)</w:t>
      </w:r>
    </w:p>
    <w:p w:rsidR="00BA1556" w:rsidRPr="009D40D2" w:rsidRDefault="00BA1556" w:rsidP="009D40D2">
      <w:pPr>
        <w:pStyle w:val="c1c2"/>
        <w:rPr>
          <w:sz w:val="28"/>
          <w:szCs w:val="28"/>
        </w:rPr>
      </w:pPr>
      <w:r w:rsidRPr="009D40D2">
        <w:rPr>
          <w:rStyle w:val="c0"/>
          <w:sz w:val="28"/>
          <w:szCs w:val="28"/>
        </w:rPr>
        <w:t xml:space="preserve">Какие красивые лесенки у вас получились! </w:t>
      </w:r>
      <w:r w:rsidRPr="00167374">
        <w:rPr>
          <w:sz w:val="28"/>
          <w:szCs w:val="28"/>
        </w:rPr>
        <w:t>Молодцы, справились с заданием</w:t>
      </w:r>
      <w:r>
        <w:rPr>
          <w:sz w:val="28"/>
          <w:szCs w:val="28"/>
        </w:rPr>
        <w:t>.</w:t>
      </w:r>
    </w:p>
    <w:p w:rsidR="00BA1556" w:rsidRDefault="00BA1556" w:rsidP="00B526F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167374">
        <w:rPr>
          <w:rFonts w:ascii="Times New Roman" w:hAnsi="Times New Roman"/>
          <w:b/>
          <w:sz w:val="28"/>
          <w:szCs w:val="28"/>
          <w:u w:val="single"/>
        </w:rPr>
        <w:t>-ое задание: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BA1556" w:rsidRPr="00167374" w:rsidRDefault="00BA1556" w:rsidP="00B526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 xml:space="preserve">Ребята, давайте поиграем. Эта </w:t>
      </w:r>
      <w:r w:rsidRPr="00B526FF">
        <w:rPr>
          <w:rFonts w:ascii="Times New Roman" w:hAnsi="Times New Roman"/>
          <w:b/>
          <w:i/>
          <w:sz w:val="28"/>
          <w:szCs w:val="28"/>
        </w:rPr>
        <w:t>игра - испытание «Верно-неверно»</w:t>
      </w:r>
      <w:r>
        <w:rPr>
          <w:rFonts w:ascii="Times New Roman" w:hAnsi="Times New Roman"/>
          <w:sz w:val="28"/>
          <w:szCs w:val="28"/>
        </w:rPr>
        <w:t>. П</w:t>
      </w:r>
      <w:r w:rsidRPr="00167374">
        <w:rPr>
          <w:rFonts w:ascii="Times New Roman" w:hAnsi="Times New Roman"/>
          <w:sz w:val="28"/>
          <w:szCs w:val="28"/>
        </w:rPr>
        <w:t>оможет исправить ошибки, которые злой колдун специально кое-где оставил.</w:t>
      </w:r>
    </w:p>
    <w:p w:rsidR="00BA1556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Если вы услышите то, что считаете правильным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67374">
        <w:rPr>
          <w:rFonts w:ascii="Times New Roman" w:hAnsi="Times New Roman"/>
          <w:sz w:val="28"/>
          <w:szCs w:val="28"/>
        </w:rPr>
        <w:t xml:space="preserve"> хлопайте в ладоши,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67374">
        <w:rPr>
          <w:rFonts w:ascii="Times New Roman" w:hAnsi="Times New Roman"/>
          <w:sz w:val="28"/>
          <w:szCs w:val="28"/>
        </w:rPr>
        <w:t>если же то, что не правильно – покачайте головой</w:t>
      </w:r>
    </w:p>
    <w:p w:rsidR="00BA1556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  <w:sectPr w:rsidR="00BA1556" w:rsidSect="008B3752">
          <w:pgSz w:w="11906" w:h="16838"/>
          <w:pgMar w:top="357" w:right="386" w:bottom="539" w:left="720" w:header="709" w:footer="709" w:gutter="0"/>
          <w:cols w:space="708"/>
          <w:docGrid w:linePitch="360"/>
        </w:sectPr>
      </w:pP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утром солнышко вста</w:t>
      </w:r>
      <w:r>
        <w:rPr>
          <w:rFonts w:ascii="Times New Roman" w:hAnsi="Times New Roman"/>
          <w:sz w:val="28"/>
          <w:szCs w:val="28"/>
        </w:rPr>
        <w:t>ёт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по утрам нужно делать зарядку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нельзя умываться по утрам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ё</w:t>
      </w:r>
      <w:r w:rsidRPr="00167374">
        <w:rPr>
          <w:rFonts w:ascii="Times New Roman" w:hAnsi="Times New Roman"/>
          <w:sz w:val="28"/>
          <w:szCs w:val="28"/>
        </w:rPr>
        <w:t>м ярко светит луна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утром дети идут в детский сад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ночью люди обедают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</w:t>
      </w:r>
      <w:r w:rsidRPr="00167374">
        <w:rPr>
          <w:rFonts w:ascii="Times New Roman" w:hAnsi="Times New Roman"/>
          <w:sz w:val="28"/>
          <w:szCs w:val="28"/>
        </w:rPr>
        <w:t xml:space="preserve"> вечером вся семья собирается дома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</w:t>
      </w:r>
      <w:r w:rsidRPr="00167374">
        <w:rPr>
          <w:rFonts w:ascii="Times New Roman" w:hAnsi="Times New Roman"/>
          <w:sz w:val="28"/>
          <w:szCs w:val="28"/>
        </w:rPr>
        <w:t xml:space="preserve"> в неделе 7 дней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за понедельником следует среда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после субботы ид</w:t>
      </w:r>
      <w:r>
        <w:rPr>
          <w:rFonts w:ascii="Times New Roman" w:hAnsi="Times New Roman"/>
          <w:sz w:val="28"/>
          <w:szCs w:val="28"/>
        </w:rPr>
        <w:t>ё</w:t>
      </w:r>
      <w:r w:rsidRPr="00167374">
        <w:rPr>
          <w:rFonts w:ascii="Times New Roman" w:hAnsi="Times New Roman"/>
          <w:sz w:val="28"/>
          <w:szCs w:val="28"/>
        </w:rPr>
        <w:t>т воскресение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</w:t>
      </w:r>
      <w:r w:rsidRPr="00167374">
        <w:rPr>
          <w:rFonts w:ascii="Times New Roman" w:hAnsi="Times New Roman"/>
          <w:sz w:val="28"/>
          <w:szCs w:val="28"/>
        </w:rPr>
        <w:t xml:space="preserve"> перед пятницей стоит четверг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всего 5 врем</w:t>
      </w:r>
      <w:r>
        <w:rPr>
          <w:rFonts w:ascii="Times New Roman" w:hAnsi="Times New Roman"/>
          <w:sz w:val="28"/>
          <w:szCs w:val="28"/>
        </w:rPr>
        <w:t>ё</w:t>
      </w:r>
      <w:r w:rsidRPr="00167374">
        <w:rPr>
          <w:rFonts w:ascii="Times New Roman" w:hAnsi="Times New Roman"/>
          <w:sz w:val="28"/>
          <w:szCs w:val="28"/>
        </w:rPr>
        <w:t>н года</w:t>
      </w:r>
    </w:p>
    <w:p w:rsidR="00BA1556" w:rsidRPr="00167374" w:rsidRDefault="00BA1556" w:rsidP="00B52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&gt;  </w:t>
      </w:r>
      <w:r w:rsidRPr="00167374">
        <w:rPr>
          <w:rFonts w:ascii="Times New Roman" w:hAnsi="Times New Roman"/>
          <w:sz w:val="28"/>
          <w:szCs w:val="28"/>
        </w:rPr>
        <w:t>весна наступает после лета</w:t>
      </w:r>
    </w:p>
    <w:p w:rsidR="00BA1556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  <w:sectPr w:rsidR="00BA1556" w:rsidSect="008B3752">
          <w:type w:val="continuous"/>
          <w:pgSz w:w="11906" w:h="16838"/>
          <w:pgMar w:top="357" w:right="386" w:bottom="539" w:left="720" w:header="709" w:footer="709" w:gutter="0"/>
          <w:cols w:num="2" w:space="709"/>
          <w:docGrid w:linePitch="360"/>
        </w:sectPr>
      </w:pPr>
    </w:p>
    <w:p w:rsidR="00BA1556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7374">
        <w:rPr>
          <w:rFonts w:ascii="Times New Roman" w:hAnsi="Times New Roman"/>
          <w:b/>
          <w:sz w:val="28"/>
          <w:szCs w:val="28"/>
          <w:u w:val="single"/>
        </w:rPr>
        <w:t>6-ое задание: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BA1556" w:rsidRPr="00167374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 xml:space="preserve">Посмотрим, какое следующее математическое задание нам приготовили. </w:t>
      </w:r>
      <w:r>
        <w:rPr>
          <w:rFonts w:ascii="Times New Roman" w:hAnsi="Times New Roman"/>
          <w:sz w:val="28"/>
          <w:szCs w:val="28"/>
        </w:rPr>
        <w:t xml:space="preserve">                                   - </w:t>
      </w:r>
      <w:r w:rsidRPr="00167374">
        <w:rPr>
          <w:rFonts w:ascii="Times New Roman" w:hAnsi="Times New Roman"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>н</w:t>
      </w:r>
      <w:r w:rsidRPr="00167374">
        <w:rPr>
          <w:rFonts w:ascii="Times New Roman" w:hAnsi="Times New Roman"/>
          <w:sz w:val="28"/>
          <w:szCs w:val="28"/>
        </w:rPr>
        <w:t xml:space="preserve">ам нужно заселить в </w:t>
      </w:r>
      <w:r w:rsidRPr="00167374">
        <w:rPr>
          <w:rFonts w:ascii="Times New Roman" w:hAnsi="Times New Roman"/>
          <w:b/>
          <w:i/>
          <w:sz w:val="28"/>
          <w:szCs w:val="28"/>
        </w:rPr>
        <w:t>числовые домики жильцов</w:t>
      </w:r>
      <w:r w:rsidRPr="00167374">
        <w:rPr>
          <w:rFonts w:ascii="Times New Roman" w:hAnsi="Times New Roman"/>
          <w:sz w:val="28"/>
          <w:szCs w:val="28"/>
        </w:rPr>
        <w:t>. А сколько жильцом можно поселить н</w:t>
      </w:r>
      <w:r>
        <w:rPr>
          <w:rFonts w:ascii="Times New Roman" w:hAnsi="Times New Roman"/>
          <w:sz w:val="28"/>
          <w:szCs w:val="28"/>
        </w:rPr>
        <w:t>а каждом этаже вам покажет цифра, которую спрятал колдун</w:t>
      </w:r>
      <w:r w:rsidRPr="00167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374">
        <w:rPr>
          <w:rFonts w:ascii="Times New Roman" w:hAnsi="Times New Roman"/>
          <w:sz w:val="28"/>
          <w:szCs w:val="28"/>
        </w:rPr>
        <w:t>Приступаем.</w:t>
      </w:r>
    </w:p>
    <w:p w:rsidR="00BA1556" w:rsidRPr="00167374" w:rsidRDefault="00BA1556" w:rsidP="00B3530C">
      <w:pPr>
        <w:spacing w:after="0"/>
        <w:rPr>
          <w:rFonts w:ascii="Times New Roman" w:hAnsi="Times New Roman"/>
          <w:sz w:val="28"/>
          <w:szCs w:val="28"/>
        </w:rPr>
      </w:pPr>
      <w:r w:rsidRPr="00167374">
        <w:rPr>
          <w:rFonts w:ascii="Times New Roman" w:hAnsi="Times New Roman"/>
          <w:sz w:val="28"/>
          <w:szCs w:val="28"/>
        </w:rPr>
        <w:t>Молодцы, это задание у вас тоже не вызвало затруднений.</w:t>
      </w:r>
    </w:p>
    <w:p w:rsidR="00BA1556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7374">
        <w:rPr>
          <w:rFonts w:ascii="Times New Roman" w:hAnsi="Times New Roman"/>
          <w:b/>
          <w:sz w:val="28"/>
          <w:szCs w:val="28"/>
          <w:u w:val="single"/>
        </w:rPr>
        <w:t>7-ое задание: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BA1556" w:rsidRPr="00167374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 xml:space="preserve">Злой волшебник заколдовал жителей математического королевства при помощи магического круга. Если мы, ребята, разделим магический круг на равные части, колдун больше не сможет пакостить, и превратиться в доброго волшебника.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- На</w:t>
      </w:r>
      <w:r w:rsidRPr="00167374">
        <w:rPr>
          <w:rFonts w:ascii="Times New Roman" w:hAnsi="Times New Roman"/>
          <w:sz w:val="28"/>
          <w:szCs w:val="28"/>
        </w:rPr>
        <w:t xml:space="preserve"> ва</w:t>
      </w:r>
      <w:r>
        <w:rPr>
          <w:rFonts w:ascii="Times New Roman" w:hAnsi="Times New Roman"/>
          <w:sz w:val="28"/>
          <w:szCs w:val="28"/>
        </w:rPr>
        <w:t>ших</w:t>
      </w:r>
      <w:r w:rsidRPr="00167374">
        <w:rPr>
          <w:rFonts w:ascii="Times New Roman" w:hAnsi="Times New Roman"/>
          <w:sz w:val="28"/>
          <w:szCs w:val="28"/>
        </w:rPr>
        <w:t xml:space="preserve"> столах </w:t>
      </w:r>
      <w:r w:rsidRPr="000F79C0">
        <w:rPr>
          <w:rFonts w:ascii="Times New Roman" w:hAnsi="Times New Roman"/>
          <w:sz w:val="28"/>
          <w:szCs w:val="28"/>
        </w:rPr>
        <w:t xml:space="preserve">круги </w:t>
      </w:r>
      <w:r w:rsidRPr="00167374">
        <w:rPr>
          <w:rFonts w:ascii="Times New Roman" w:hAnsi="Times New Roman"/>
          <w:sz w:val="28"/>
          <w:szCs w:val="28"/>
        </w:rPr>
        <w:t xml:space="preserve">– сложите свой круг на 2 равные части.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 xml:space="preserve">Как нужно складывать, чтобы части были одинаковые? (совмещать края)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 xml:space="preserve">Как можно назвать каждую из частей?   </w:t>
      </w:r>
      <w:r>
        <w:rPr>
          <w:rFonts w:ascii="Times New Roman" w:hAnsi="Times New Roman"/>
          <w:sz w:val="28"/>
          <w:szCs w:val="28"/>
        </w:rPr>
        <w:t xml:space="preserve">(половина круга)              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>А теперь сложите ещё раз пополам? Как теперь называется полученная часть круга?</w:t>
      </w:r>
      <w:r>
        <w:rPr>
          <w:rFonts w:ascii="Times New Roman" w:hAnsi="Times New Roman"/>
          <w:sz w:val="28"/>
          <w:szCs w:val="28"/>
        </w:rPr>
        <w:t xml:space="preserve">  (четверть круга)</w:t>
      </w:r>
      <w:r w:rsidRPr="00167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>Молодцы, злые чары сняты!!!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- Мы смогли расколдовать </w:t>
      </w:r>
      <w:r w:rsidRPr="00167374">
        <w:rPr>
          <w:rFonts w:ascii="Times New Roman" w:hAnsi="Times New Roman"/>
          <w:sz w:val="28"/>
          <w:szCs w:val="28"/>
        </w:rPr>
        <w:t>жителей математического королевства</w:t>
      </w:r>
      <w:r>
        <w:rPr>
          <w:rFonts w:ascii="Times New Roman" w:hAnsi="Times New Roman"/>
          <w:sz w:val="28"/>
          <w:szCs w:val="28"/>
        </w:rPr>
        <w:t>?                                               - При помощью чего? (</w:t>
      </w:r>
      <w:r w:rsidRPr="00167374">
        <w:rPr>
          <w:rFonts w:ascii="Times New Roman" w:hAnsi="Times New Roman"/>
          <w:sz w:val="28"/>
          <w:szCs w:val="28"/>
        </w:rPr>
        <w:t>при помощи магического круга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                             - Что нам понадобилось сделать с кругом? (</w:t>
      </w:r>
      <w:r w:rsidRPr="00167374">
        <w:rPr>
          <w:rFonts w:ascii="Times New Roman" w:hAnsi="Times New Roman"/>
          <w:sz w:val="28"/>
          <w:szCs w:val="28"/>
        </w:rPr>
        <w:t>раздели</w:t>
      </w:r>
      <w:r>
        <w:rPr>
          <w:rFonts w:ascii="Times New Roman" w:hAnsi="Times New Roman"/>
          <w:sz w:val="28"/>
          <w:szCs w:val="28"/>
        </w:rPr>
        <w:t>ть</w:t>
      </w:r>
      <w:r w:rsidRPr="00167374">
        <w:rPr>
          <w:rFonts w:ascii="Times New Roman" w:hAnsi="Times New Roman"/>
          <w:sz w:val="28"/>
          <w:szCs w:val="28"/>
        </w:rPr>
        <w:t xml:space="preserve"> магический круг на равные части</w:t>
      </w:r>
      <w:r>
        <w:rPr>
          <w:rFonts w:ascii="Times New Roman" w:hAnsi="Times New Roman"/>
          <w:sz w:val="28"/>
          <w:szCs w:val="28"/>
        </w:rPr>
        <w:t xml:space="preserve"> – половинки круга и четвертинки круга)</w:t>
      </w:r>
    </w:p>
    <w:p w:rsidR="00BA1556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374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374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й больше нет! Получается, что мы</w:t>
      </w:r>
      <w:r w:rsidRPr="00167374">
        <w:rPr>
          <w:rFonts w:ascii="Times New Roman" w:hAnsi="Times New Roman"/>
          <w:sz w:val="28"/>
          <w:szCs w:val="28"/>
        </w:rPr>
        <w:t xml:space="preserve"> навели порядок в математическом королевстве, а злого колдуна </w:t>
      </w:r>
      <w:r>
        <w:rPr>
          <w:rFonts w:ascii="Times New Roman" w:hAnsi="Times New Roman"/>
          <w:sz w:val="28"/>
          <w:szCs w:val="28"/>
        </w:rPr>
        <w:t>превратили в доброго волшебника?</w:t>
      </w:r>
      <w:r w:rsidRPr="00167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 xml:space="preserve">Ребята, а вам понравилось наше путешествие в математическое королевство? </w:t>
      </w:r>
      <w:r>
        <w:rPr>
          <w:rFonts w:ascii="Times New Roman" w:hAnsi="Times New Roman"/>
          <w:sz w:val="28"/>
          <w:szCs w:val="28"/>
        </w:rPr>
        <w:t xml:space="preserve">                                 - Что именно?                                                                                                                                                   - </w:t>
      </w:r>
      <w:r w:rsidRPr="00167374">
        <w:rPr>
          <w:rFonts w:ascii="Times New Roman" w:hAnsi="Times New Roman"/>
          <w:sz w:val="28"/>
          <w:szCs w:val="28"/>
        </w:rPr>
        <w:t xml:space="preserve">Королева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374">
        <w:rPr>
          <w:rFonts w:ascii="Times New Roman" w:hAnsi="Times New Roman"/>
          <w:sz w:val="28"/>
          <w:szCs w:val="28"/>
        </w:rPr>
        <w:t>вам очень благодарна за помощь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79C0">
        <w:rPr>
          <w:rFonts w:ascii="Times New Roman" w:hAnsi="Times New Roman"/>
          <w:sz w:val="28"/>
          <w:szCs w:val="28"/>
        </w:rPr>
        <w:t xml:space="preserve"> </w:t>
      </w:r>
      <w:r w:rsidRPr="00167374">
        <w:rPr>
          <w:rFonts w:ascii="Times New Roman" w:hAnsi="Times New Roman"/>
          <w:sz w:val="28"/>
          <w:szCs w:val="28"/>
        </w:rPr>
        <w:t>в благодарность вам за помощь оставила вот этот сундучок. Заглянем в него?</w:t>
      </w:r>
      <w:r>
        <w:rPr>
          <w:rFonts w:ascii="Times New Roman" w:hAnsi="Times New Roman"/>
          <w:sz w:val="28"/>
          <w:szCs w:val="28"/>
        </w:rPr>
        <w:t xml:space="preserve">  (медали)                                                                                                         - Королеве математической страны мы помогли, поэтому можем смело отправляться домой.   ПРИГОТОВИЛИ пальчики – 1,2,3,4,5 – вот и дома мы опять!                                                        -  Наше путешествие в математическое королевство закончилось и вы можете получить свою награду.    </w:t>
      </w:r>
    </w:p>
    <w:p w:rsidR="00BA1556" w:rsidRDefault="00BA1556" w:rsidP="009C13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67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BA1556" w:rsidSect="008B3752">
      <w:type w:val="continuous"/>
      <w:pgSz w:w="11906" w:h="16838"/>
      <w:pgMar w:top="357" w:right="38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7B"/>
    <w:multiLevelType w:val="hybridMultilevel"/>
    <w:tmpl w:val="2D6A8944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">
    <w:nsid w:val="094B3105"/>
    <w:multiLevelType w:val="hybridMultilevel"/>
    <w:tmpl w:val="2916A55C"/>
    <w:lvl w:ilvl="0" w:tplc="2E60A4D6">
      <w:start w:val="3"/>
      <w:numFmt w:val="decimal"/>
      <w:lvlText w:val="%1"/>
      <w:lvlJc w:val="left"/>
      <w:pPr>
        <w:tabs>
          <w:tab w:val="num" w:pos="5835"/>
        </w:tabs>
        <w:ind w:left="5835" w:hanging="52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06E4D83"/>
    <w:multiLevelType w:val="hybridMultilevel"/>
    <w:tmpl w:val="86840FA0"/>
    <w:lvl w:ilvl="0" w:tplc="FD30C54C">
      <w:start w:val="4"/>
      <w:numFmt w:val="decimal"/>
      <w:lvlText w:val="%1"/>
      <w:lvlJc w:val="left"/>
      <w:pPr>
        <w:tabs>
          <w:tab w:val="num" w:pos="4635"/>
        </w:tabs>
        <w:ind w:left="4635" w:hanging="46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3C23194"/>
    <w:multiLevelType w:val="multilevel"/>
    <w:tmpl w:val="C3C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C0FEE"/>
    <w:multiLevelType w:val="hybridMultilevel"/>
    <w:tmpl w:val="142C40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5AA1C63"/>
    <w:multiLevelType w:val="hybridMultilevel"/>
    <w:tmpl w:val="78A00738"/>
    <w:lvl w:ilvl="0" w:tplc="E840A012">
      <w:start w:val="3"/>
      <w:numFmt w:val="decimal"/>
      <w:lvlText w:val="%1"/>
      <w:lvlJc w:val="left"/>
      <w:pPr>
        <w:tabs>
          <w:tab w:val="num" w:pos="7905"/>
        </w:tabs>
        <w:ind w:left="7905" w:hanging="62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  <w:rPr>
        <w:rFonts w:cs="Times New Roman"/>
      </w:rPr>
    </w:lvl>
  </w:abstractNum>
  <w:abstractNum w:abstractNumId="6">
    <w:nsid w:val="60137FB0"/>
    <w:multiLevelType w:val="hybridMultilevel"/>
    <w:tmpl w:val="EB2C806C"/>
    <w:lvl w:ilvl="0" w:tplc="9D86BDE0">
      <w:start w:val="1"/>
      <w:numFmt w:val="decimal"/>
      <w:lvlText w:val="%1"/>
      <w:lvlJc w:val="left"/>
      <w:pPr>
        <w:tabs>
          <w:tab w:val="num" w:pos="7575"/>
        </w:tabs>
        <w:ind w:left="7575" w:hanging="49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7">
    <w:nsid w:val="72723FE6"/>
    <w:multiLevelType w:val="multilevel"/>
    <w:tmpl w:val="86840FA0"/>
    <w:lvl w:ilvl="0">
      <w:start w:val="4"/>
      <w:numFmt w:val="decimal"/>
      <w:lvlText w:val="%1"/>
      <w:lvlJc w:val="left"/>
      <w:pPr>
        <w:tabs>
          <w:tab w:val="num" w:pos="6930"/>
        </w:tabs>
        <w:ind w:left="6930" w:hanging="46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74"/>
    <w:rsid w:val="00091A8D"/>
    <w:rsid w:val="000B4767"/>
    <w:rsid w:val="000F79C0"/>
    <w:rsid w:val="00167374"/>
    <w:rsid w:val="001B06B3"/>
    <w:rsid w:val="00202C48"/>
    <w:rsid w:val="00220F74"/>
    <w:rsid w:val="002A3BA3"/>
    <w:rsid w:val="00312977"/>
    <w:rsid w:val="00374B3F"/>
    <w:rsid w:val="003D0AAE"/>
    <w:rsid w:val="003E5E76"/>
    <w:rsid w:val="003F12E7"/>
    <w:rsid w:val="00407697"/>
    <w:rsid w:val="004A4872"/>
    <w:rsid w:val="004A4F8D"/>
    <w:rsid w:val="00540CF2"/>
    <w:rsid w:val="005D4D15"/>
    <w:rsid w:val="005F5C86"/>
    <w:rsid w:val="00670F79"/>
    <w:rsid w:val="00693012"/>
    <w:rsid w:val="006B0EC7"/>
    <w:rsid w:val="006C7A9D"/>
    <w:rsid w:val="00731B33"/>
    <w:rsid w:val="00760A02"/>
    <w:rsid w:val="007D5E7E"/>
    <w:rsid w:val="0081571C"/>
    <w:rsid w:val="008A1A9A"/>
    <w:rsid w:val="008B3752"/>
    <w:rsid w:val="009058A4"/>
    <w:rsid w:val="00926A74"/>
    <w:rsid w:val="00932D0A"/>
    <w:rsid w:val="009C133E"/>
    <w:rsid w:val="009D0E7B"/>
    <w:rsid w:val="009D40D2"/>
    <w:rsid w:val="00A31003"/>
    <w:rsid w:val="00A32010"/>
    <w:rsid w:val="00A72FB9"/>
    <w:rsid w:val="00AB5265"/>
    <w:rsid w:val="00AF39BE"/>
    <w:rsid w:val="00B3530C"/>
    <w:rsid w:val="00B45C74"/>
    <w:rsid w:val="00B526FF"/>
    <w:rsid w:val="00BA1556"/>
    <w:rsid w:val="00BA77F4"/>
    <w:rsid w:val="00C33D8C"/>
    <w:rsid w:val="00CA0425"/>
    <w:rsid w:val="00CA3586"/>
    <w:rsid w:val="00CC0A7F"/>
    <w:rsid w:val="00CD39C4"/>
    <w:rsid w:val="00CE494C"/>
    <w:rsid w:val="00D3148D"/>
    <w:rsid w:val="00D32012"/>
    <w:rsid w:val="00DD71ED"/>
    <w:rsid w:val="00DE7436"/>
    <w:rsid w:val="00E064E2"/>
    <w:rsid w:val="00E61735"/>
    <w:rsid w:val="00ED3E95"/>
    <w:rsid w:val="00F50127"/>
    <w:rsid w:val="00F54A46"/>
    <w:rsid w:val="00FC508E"/>
    <w:rsid w:val="00F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8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45C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C7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B45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45C7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C74"/>
    <w:rPr>
      <w:rFonts w:ascii="Tahoma" w:hAnsi="Tahoma" w:cs="Tahoma"/>
      <w:sz w:val="16"/>
      <w:szCs w:val="16"/>
    </w:rPr>
  </w:style>
  <w:style w:type="character" w:customStyle="1" w:styleId="c0c5">
    <w:name w:val="c0 c5"/>
    <w:basedOn w:val="DefaultParagraphFont"/>
    <w:uiPriority w:val="99"/>
    <w:rsid w:val="009D40D2"/>
    <w:rPr>
      <w:rFonts w:cs="Times New Roman"/>
    </w:rPr>
  </w:style>
  <w:style w:type="character" w:customStyle="1" w:styleId="c0">
    <w:name w:val="c0"/>
    <w:basedOn w:val="DefaultParagraphFont"/>
    <w:uiPriority w:val="99"/>
    <w:rsid w:val="009D40D2"/>
    <w:rPr>
      <w:rFonts w:cs="Times New Roman"/>
    </w:rPr>
  </w:style>
  <w:style w:type="paragraph" w:customStyle="1" w:styleId="c1c2">
    <w:name w:val="c1 c2"/>
    <w:basedOn w:val="Normal"/>
    <w:uiPriority w:val="99"/>
    <w:rsid w:val="009D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5</Pages>
  <Words>1729</Words>
  <Characters>9857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14</cp:revision>
  <cp:lastPrinted>2015-04-23T12:22:00Z</cp:lastPrinted>
  <dcterms:created xsi:type="dcterms:W3CDTF">2015-03-23T16:28:00Z</dcterms:created>
  <dcterms:modified xsi:type="dcterms:W3CDTF">2016-01-23T17:20:00Z</dcterms:modified>
</cp:coreProperties>
</file>