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00" w:rsidRPr="00AF33A3" w:rsidRDefault="00A72900" w:rsidP="002829B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Pr="00AF33A3">
        <w:rPr>
          <w:rFonts w:ascii="Times New Roman" w:hAnsi="Times New Roman" w:cs="Times New Roman"/>
          <w:sz w:val="28"/>
          <w:szCs w:val="28"/>
        </w:rPr>
        <w:t>Апастовская с</w:t>
      </w:r>
      <w:r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AF33A3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3A3">
        <w:rPr>
          <w:rFonts w:ascii="Times New Roman" w:hAnsi="Times New Roman" w:cs="Times New Roman"/>
          <w:sz w:val="28"/>
          <w:szCs w:val="28"/>
        </w:rPr>
        <w:t xml:space="preserve"> Апастовского муниципального района Р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A72900" w:rsidRDefault="00A72900" w:rsidP="00171EF1">
      <w:pPr>
        <w:tabs>
          <w:tab w:val="left" w:pos="7995"/>
        </w:tabs>
        <w:ind w:left="-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A72900" w:rsidRDefault="00A72900" w:rsidP="006B6E96">
      <w:pPr>
        <w:ind w:left="-426"/>
        <w:jc w:val="center"/>
        <w:rPr>
          <w:b/>
          <w:bCs/>
          <w:sz w:val="32"/>
          <w:szCs w:val="32"/>
        </w:rPr>
      </w:pPr>
    </w:p>
    <w:p w:rsidR="00A72900" w:rsidRDefault="00A72900" w:rsidP="006B6E96">
      <w:pPr>
        <w:ind w:left="-426"/>
        <w:jc w:val="center"/>
        <w:rPr>
          <w:b/>
          <w:bCs/>
          <w:sz w:val="32"/>
          <w:szCs w:val="32"/>
        </w:rPr>
      </w:pPr>
    </w:p>
    <w:p w:rsidR="00A72900" w:rsidRDefault="00A72900" w:rsidP="002829B5">
      <w:pPr>
        <w:rPr>
          <w:b/>
          <w:bCs/>
          <w:sz w:val="32"/>
          <w:szCs w:val="32"/>
        </w:rPr>
      </w:pPr>
    </w:p>
    <w:p w:rsidR="00A72900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72900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72900" w:rsidRPr="00D4604E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Классный час на тему </w:t>
      </w:r>
    </w:p>
    <w:p w:rsidR="00A72900" w:rsidRPr="00AF33A3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«Праздник сказки»</w:t>
      </w:r>
    </w:p>
    <w:p w:rsidR="00A72900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2900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2900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2900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2900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2900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2900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2900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2900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2900" w:rsidRDefault="00A72900" w:rsidP="006B6E96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2900" w:rsidRDefault="00A72900" w:rsidP="00AF33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2900" w:rsidRPr="00AF33A3" w:rsidRDefault="00A72900" w:rsidP="00AF33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2900" w:rsidRPr="009E3278" w:rsidRDefault="00A72900" w:rsidP="00D460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3278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A72900" w:rsidRPr="009E3278" w:rsidRDefault="00A72900" w:rsidP="00006CD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E3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>раскрытие мудрости и эстетического совершенства устного народного творчества;</w:t>
      </w:r>
    </w:p>
    <w:p w:rsidR="00A72900" w:rsidRPr="009E3278" w:rsidRDefault="00A72900" w:rsidP="00006CD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278">
        <w:rPr>
          <w:rFonts w:ascii="Times New Roman" w:hAnsi="Times New Roman" w:cs="Times New Roman"/>
          <w:sz w:val="28"/>
          <w:szCs w:val="28"/>
        </w:rPr>
        <w:t>развитие интереса к русской литературе;</w:t>
      </w:r>
    </w:p>
    <w:p w:rsidR="00A72900" w:rsidRPr="009E3278" w:rsidRDefault="00A72900" w:rsidP="0022610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</w:t>
      </w:r>
      <w:r w:rsidRPr="009E3278">
        <w:rPr>
          <w:rFonts w:ascii="Times New Roman" w:hAnsi="Times New Roman" w:cs="Times New Roman"/>
          <w:sz w:val="28"/>
          <w:szCs w:val="28"/>
        </w:rPr>
        <w:t xml:space="preserve">рмирование чувства коллективизма, взаимопомощи;  </w:t>
      </w:r>
    </w:p>
    <w:p w:rsidR="00A72900" w:rsidRPr="009E3278" w:rsidRDefault="00A72900" w:rsidP="0022610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278">
        <w:rPr>
          <w:rFonts w:ascii="Times New Roman" w:hAnsi="Times New Roman" w:cs="Times New Roman"/>
          <w:sz w:val="28"/>
          <w:szCs w:val="28"/>
        </w:rPr>
        <w:t xml:space="preserve">воспитание толерантного отношения друг к другу,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>умение выслушивать собеседника .</w:t>
      </w:r>
    </w:p>
    <w:p w:rsidR="00A72900" w:rsidRPr="009E3278" w:rsidRDefault="00A72900" w:rsidP="00AF33A3">
      <w:pPr>
        <w:ind w:left="-426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мультипроектор,  иллюстрации</w:t>
      </w:r>
      <w:r w:rsidRPr="009E3278">
        <w:rPr>
          <w:rFonts w:ascii="Times New Roman" w:hAnsi="Times New Roman" w:cs="Times New Roman"/>
          <w:sz w:val="28"/>
          <w:szCs w:val="28"/>
        </w:rPr>
        <w:t xml:space="preserve"> из сказок,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 xml:space="preserve">аудиозапись. </w:t>
      </w:r>
    </w:p>
    <w:p w:rsidR="00A72900" w:rsidRDefault="00A72900" w:rsidP="009E3278">
      <w:pPr>
        <w:ind w:left="-426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b/>
          <w:bCs/>
          <w:sz w:val="28"/>
          <w:szCs w:val="28"/>
        </w:rPr>
        <w:t>Участвуют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9E3278">
        <w:rPr>
          <w:rFonts w:ascii="Times New Roman" w:hAnsi="Times New Roman" w:cs="Times New Roman"/>
          <w:sz w:val="28"/>
          <w:szCs w:val="28"/>
        </w:rPr>
        <w:t xml:space="preserve"> команды по четыре человека.</w:t>
      </w:r>
    </w:p>
    <w:p w:rsidR="00A72900" w:rsidRDefault="00A72900" w:rsidP="009E3278">
      <w:pPr>
        <w:ind w:left="-426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b/>
          <w:bCs/>
          <w:sz w:val="28"/>
          <w:szCs w:val="28"/>
        </w:rPr>
        <w:t>Ход  мероприятия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2900" w:rsidRPr="002829B5" w:rsidRDefault="00A72900" w:rsidP="002829B5">
      <w:pPr>
        <w:ind w:left="-426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E3278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 xml:space="preserve"> здравствуйте. Сегодня у нас праздник,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 xml:space="preserve">у нас сегодня  гости.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>Давайте  поздороваемся с гостями. А теперь поприветствуем  друг друга,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 xml:space="preserve"> прикоснитесь с партнером  по плечу , «дайте пять»  партнеру по лицу  и пожелайте   друг другу  успехов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900" w:rsidRPr="009E3278" w:rsidRDefault="00A72900" w:rsidP="00AC78D8">
      <w:pPr>
        <w:pStyle w:val="ListParagraph"/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“...русские сказки, загадки, поговорки – память нашего давно минувшего, хранилище русской мудрости”  (Н.А.Некрасов)</w:t>
      </w:r>
    </w:p>
    <w:p w:rsidR="00A72900" w:rsidRPr="009E3278" w:rsidRDefault="00A72900" w:rsidP="00AC78D8">
      <w:pPr>
        <w:pStyle w:val="ListParagraph"/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-Прочитав это высказывание, какие мысли у вас появились? </w:t>
      </w:r>
    </w:p>
    <w:p w:rsidR="00A72900" w:rsidRDefault="00A72900" w:rsidP="002829B5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Думают</w:t>
      </w:r>
      <w:r w:rsidRPr="009E3278">
        <w:rPr>
          <w:rFonts w:ascii="Times New Roman" w:hAnsi="Times New Roman" w:cs="Times New Roman"/>
          <w:b/>
          <w:bCs/>
          <w:sz w:val="28"/>
          <w:szCs w:val="28"/>
        </w:rPr>
        <w:t xml:space="preserve"> (10 секунд)</w:t>
      </w:r>
    </w:p>
    <w:p w:rsidR="00A72900" w:rsidRPr="002829B5" w:rsidRDefault="00A72900" w:rsidP="002829B5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Отвечают партнеры </w:t>
      </w:r>
      <w:r w:rsidRPr="009E3278">
        <w:rPr>
          <w:rFonts w:ascii="Times New Roman" w:hAnsi="Times New Roman" w:cs="Times New Roman"/>
          <w:sz w:val="28"/>
          <w:szCs w:val="28"/>
        </w:rPr>
        <w:t>А</w:t>
      </w:r>
      <w:r w:rsidRPr="009E327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( 10 секунд) таймер</w:t>
      </w:r>
    </w:p>
    <w:p w:rsidR="00A72900" w:rsidRPr="009E3278" w:rsidRDefault="00A72900" w:rsidP="006B6E96">
      <w:pPr>
        <w:ind w:left="-426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Отвечают партнеры Б </w:t>
      </w:r>
      <w:r w:rsidRPr="009E327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(10 секунд) таймер</w:t>
      </w:r>
    </w:p>
    <w:p w:rsidR="00A72900" w:rsidRPr="009E3278" w:rsidRDefault="00A72900" w:rsidP="006B6E96">
      <w:pPr>
        <w:pStyle w:val="ListParagraph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Лейсан, как ответил твой партнер по лицу?</w:t>
      </w:r>
    </w:p>
    <w:p w:rsidR="00A72900" w:rsidRPr="009E3278" w:rsidRDefault="00A72900" w:rsidP="006B6E96">
      <w:pPr>
        <w:pStyle w:val="ListParagraph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Ильнур, как ответил твой партнер по плечу?</w:t>
      </w:r>
    </w:p>
    <w:p w:rsidR="00A72900" w:rsidRPr="009E3278" w:rsidRDefault="00A72900" w:rsidP="006B6E96">
      <w:pPr>
        <w:pStyle w:val="ListParagraph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Поблагодарили друг друга.</w:t>
      </w:r>
    </w:p>
    <w:p w:rsidR="00A72900" w:rsidRDefault="00A72900" w:rsidP="00EA5C86">
      <w:pPr>
        <w:pStyle w:val="ListParagraph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Спасибо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72900" w:rsidRPr="009E3278" w:rsidRDefault="00A72900" w:rsidP="009E3278">
      <w:pPr>
        <w:pStyle w:val="ListParagraph"/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(ФИНК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– </w:t>
      </w:r>
      <w:r w:rsidRPr="009E3278">
        <w:rPr>
          <w:rFonts w:ascii="Times New Roman" w:hAnsi="Times New Roman" w:cs="Times New Roman"/>
          <w:b/>
          <w:bCs/>
          <w:sz w:val="28"/>
          <w:szCs w:val="28"/>
          <w:lang w:val="tt-RU"/>
        </w:rPr>
        <w:t>РАЙТ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b/>
          <w:bCs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- </w:t>
      </w:r>
      <w:r w:rsidRPr="009E327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РАУНД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РОБИН) –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>во время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выполнения данного задания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участники обдумывают ответ на какой-либо вопрос,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>записывают и по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>очереди обсуждают свои ответы в команде.</w:t>
      </w:r>
    </w:p>
    <w:p w:rsidR="00A72900" w:rsidRPr="009E3278" w:rsidRDefault="00A72900" w:rsidP="00EA5C86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Игра 1. “Теоретики”</w:t>
      </w:r>
    </w:p>
    <w:p w:rsidR="00A72900" w:rsidRPr="009E3278" w:rsidRDefault="00A72900" w:rsidP="001168D5">
      <w:pPr>
        <w:pStyle w:val="ListParagraph"/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На столе несколько карточек 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В каждой из них по 2 задания.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Команда получает карточку,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думает 2 минуты  и отвечает. Затем по очереди получают карточки и отвечает  вторая  команда. </w:t>
      </w:r>
    </w:p>
    <w:p w:rsidR="00A72900" w:rsidRPr="009E3278" w:rsidRDefault="00A72900" w:rsidP="001168D5">
      <w:pPr>
        <w:pStyle w:val="ListParagraph"/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Вопросы теоретикам 1-ой команды.</w:t>
      </w:r>
    </w:p>
    <w:p w:rsidR="00A72900" w:rsidRPr="009E3278" w:rsidRDefault="00A72900" w:rsidP="001168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Продолжите определение: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>“Народная сказка-это...”</w:t>
      </w:r>
    </w:p>
    <w:p w:rsidR="00A72900" w:rsidRPr="009E3278" w:rsidRDefault="00A72900" w:rsidP="001168D5">
      <w:pPr>
        <w:pStyle w:val="ListParagraph"/>
        <w:ind w:left="-66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9E3278">
        <w:rPr>
          <w:rFonts w:ascii="Times New Roman" w:hAnsi="Times New Roman" w:cs="Times New Roman"/>
          <w:i/>
          <w:iCs/>
          <w:sz w:val="28"/>
          <w:szCs w:val="28"/>
          <w:lang w:val="tt-RU"/>
        </w:rPr>
        <w:t>произведение устного народного творчество о вымышленных героях и событиях)</w:t>
      </w:r>
    </w:p>
    <w:p w:rsidR="00A72900" w:rsidRPr="009E3278" w:rsidRDefault="00A72900" w:rsidP="001168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Узнайте название жанра устного народного творчества по определению.</w:t>
      </w:r>
    </w:p>
    <w:p w:rsidR="00A72900" w:rsidRPr="009E3278" w:rsidRDefault="00A72900" w:rsidP="001168D5">
      <w:pPr>
        <w:pStyle w:val="ListParagraph"/>
        <w:ind w:left="-66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i/>
          <w:iCs/>
          <w:sz w:val="28"/>
          <w:szCs w:val="28"/>
          <w:lang w:val="tt-RU"/>
        </w:rPr>
        <w:t>Шуточная сказка о неправдоподобных событиях, изображен</w:t>
      </w:r>
      <w:r>
        <w:rPr>
          <w:rFonts w:ascii="Times New Roman" w:hAnsi="Times New Roman" w:cs="Times New Roman"/>
          <w:i/>
          <w:iCs/>
          <w:sz w:val="28"/>
          <w:szCs w:val="28"/>
          <w:lang w:val="tt-RU"/>
        </w:rPr>
        <w:t>и</w:t>
      </w:r>
      <w:r w:rsidRPr="009E3278">
        <w:rPr>
          <w:rFonts w:ascii="Times New Roman" w:hAnsi="Times New Roman" w:cs="Times New Roman"/>
          <w:i/>
          <w:iCs/>
          <w:sz w:val="28"/>
          <w:szCs w:val="28"/>
          <w:lang w:val="tt-RU"/>
        </w:rPr>
        <w:t>я невозможного в жизни как возможного. (Небылица)</w:t>
      </w:r>
    </w:p>
    <w:p w:rsidR="00A72900" w:rsidRDefault="00A72900" w:rsidP="009E3278">
      <w:pPr>
        <w:pStyle w:val="ListParagraph"/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Вопросы теоретикам 2-ой команды.</w:t>
      </w:r>
    </w:p>
    <w:p w:rsidR="00A72900" w:rsidRPr="009E3278" w:rsidRDefault="00A72900" w:rsidP="009E3278">
      <w:pPr>
        <w:pStyle w:val="ListParagraph"/>
        <w:ind w:left="-426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9E3278">
        <w:rPr>
          <w:rFonts w:ascii="Times New Roman" w:hAnsi="Times New Roman" w:cs="Times New Roman"/>
          <w:i/>
          <w:iCs/>
          <w:sz w:val="28"/>
          <w:szCs w:val="28"/>
          <w:lang w:val="tt-RU"/>
        </w:rPr>
        <w:t>.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Какие виды народных сказок вам известны?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9E3278">
        <w:rPr>
          <w:rFonts w:ascii="Times New Roman" w:hAnsi="Times New Roman" w:cs="Times New Roman"/>
          <w:i/>
          <w:iCs/>
          <w:sz w:val="28"/>
          <w:szCs w:val="28"/>
          <w:lang w:val="tt-RU"/>
        </w:rPr>
        <w:t>Волшебные, бытовые, о животных)</w:t>
      </w:r>
    </w:p>
    <w:p w:rsidR="00A72900" w:rsidRPr="009E3278" w:rsidRDefault="00A72900" w:rsidP="009E3278">
      <w:pPr>
        <w:pStyle w:val="ListParagraph"/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2. Узнайте название жанра устного народного творчества по определению.</w:t>
      </w:r>
    </w:p>
    <w:p w:rsidR="00A72900" w:rsidRPr="009E3278" w:rsidRDefault="00A72900" w:rsidP="001168D5">
      <w:pPr>
        <w:pStyle w:val="ListParagraph"/>
        <w:ind w:left="-66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Краткое мудрое изречение, содержащее поучительный смысл, которое является законченным предложением. </w:t>
      </w:r>
      <w:r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i/>
          <w:iCs/>
          <w:sz w:val="28"/>
          <w:szCs w:val="28"/>
          <w:lang w:val="tt-RU"/>
        </w:rPr>
        <w:t>(Пословица)</w:t>
      </w:r>
    </w:p>
    <w:p w:rsidR="00A72900" w:rsidRPr="009E3278" w:rsidRDefault="00A72900" w:rsidP="00EA5C86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Игра 2. “Практики”</w:t>
      </w:r>
    </w:p>
    <w:p w:rsidR="00A72900" w:rsidRPr="009E3278" w:rsidRDefault="00A72900" w:rsidP="00EA5C86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В игре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принимают участие все участники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 каждой команды.</w:t>
      </w:r>
    </w:p>
    <w:p w:rsidR="00A72900" w:rsidRPr="009E3278" w:rsidRDefault="00A72900" w:rsidP="00EA5C86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Задание 1.”Загадки”</w:t>
      </w:r>
    </w:p>
    <w:p w:rsidR="00A72900" w:rsidRPr="009E3278" w:rsidRDefault="00A72900" w:rsidP="00EA5C86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Ведущий по очереди загадывает каждый из команд загадки. Команда 15 секунд обдумывает свой ответ и отвечает. Затем загадку разгадывает вторая команда.</w:t>
      </w:r>
    </w:p>
    <w:p w:rsidR="00A72900" w:rsidRPr="009E3278" w:rsidRDefault="00A72900" w:rsidP="00EA5C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Кругла, да не солнце, желта, да не масло, с хвостиком, а не мышь. (Репа)</w:t>
      </w:r>
    </w:p>
    <w:p w:rsidR="00A72900" w:rsidRPr="009E3278" w:rsidRDefault="00A72900" w:rsidP="00EA5C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Летит орлица по синему небу, крылья распластала, солнышко застлала. (Туча)</w:t>
      </w:r>
    </w:p>
    <w:p w:rsidR="00A72900" w:rsidRPr="009E3278" w:rsidRDefault="00A72900" w:rsidP="00EA5C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Четыре брата друг за другом бегут, никак не догонят. (Колеса)</w:t>
      </w:r>
    </w:p>
    <w:p w:rsidR="00A72900" w:rsidRPr="009E3278" w:rsidRDefault="00A72900" w:rsidP="00EA5C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Не конь, а бежит. Не лес, а шумит. (Река)</w:t>
      </w:r>
    </w:p>
    <w:p w:rsidR="00A72900" w:rsidRPr="009E3278" w:rsidRDefault="00A72900" w:rsidP="00EA5C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Быстрая течет река, через годы и века. (Время)</w:t>
      </w:r>
    </w:p>
    <w:p w:rsidR="00A72900" w:rsidRPr="009E3278" w:rsidRDefault="00A72900" w:rsidP="00EA5C8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Прошло семь дней – конец и ей. (Неделя)</w:t>
      </w:r>
    </w:p>
    <w:p w:rsidR="00A72900" w:rsidRDefault="00A72900" w:rsidP="009E327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Задание 2 . “Пословицы”</w:t>
      </w:r>
    </w:p>
    <w:p w:rsidR="00A72900" w:rsidRPr="009E3278" w:rsidRDefault="00A72900" w:rsidP="009E327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Ведущий по очереди каждой команде предлагает начало пословицы. Команда 10 секунд обдумывает свой ответ и называет всю пословицу.</w:t>
      </w:r>
    </w:p>
    <w:p w:rsidR="00A72900" w:rsidRPr="009E3278" w:rsidRDefault="00A72900" w:rsidP="008C34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Кончал дело - ... (гуляй смело)</w:t>
      </w:r>
    </w:p>
    <w:p w:rsidR="00A72900" w:rsidRPr="009E3278" w:rsidRDefault="00A72900" w:rsidP="008C34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Береги платья снова, ... (а честь смолоду)</w:t>
      </w:r>
    </w:p>
    <w:p w:rsidR="00A72900" w:rsidRPr="009E3278" w:rsidRDefault="00A72900" w:rsidP="008C34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Что посеешь, ... (то и пожнешь)</w:t>
      </w:r>
    </w:p>
    <w:p w:rsidR="00A72900" w:rsidRPr="009E3278" w:rsidRDefault="00A72900" w:rsidP="008C34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Глаза боятся, да ... (руки делают)</w:t>
      </w:r>
    </w:p>
    <w:p w:rsidR="00A72900" w:rsidRPr="009E3278" w:rsidRDefault="00A72900" w:rsidP="008C34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Хочешь есть калачи - ...(не сиди на печи)</w:t>
      </w:r>
    </w:p>
    <w:p w:rsidR="00A72900" w:rsidRPr="009E3278" w:rsidRDefault="00A72900" w:rsidP="008C34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Слово – серебро, ... (молчание  -  золото)</w:t>
      </w:r>
    </w:p>
    <w:p w:rsidR="00A72900" w:rsidRPr="009E3278" w:rsidRDefault="00A72900" w:rsidP="008C34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Не красна изба углами, ... (а красна пирогами)</w:t>
      </w:r>
    </w:p>
    <w:p w:rsidR="00A72900" w:rsidRPr="009E3278" w:rsidRDefault="00A72900" w:rsidP="008C34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Всякому овощу... (свое время)</w:t>
      </w:r>
    </w:p>
    <w:p w:rsidR="00A72900" w:rsidRPr="009E3278" w:rsidRDefault="00A72900" w:rsidP="008C346B">
      <w:pPr>
        <w:pStyle w:val="ListParagraph"/>
        <w:ind w:left="-6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Задание 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 “Сказки”</w:t>
      </w:r>
    </w:p>
    <w:p w:rsidR="00A72900" w:rsidRPr="009E3278" w:rsidRDefault="00A72900" w:rsidP="008C346B">
      <w:pPr>
        <w:pStyle w:val="ListParagraph"/>
        <w:ind w:left="-6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Ведущий по очереди каждой команды предлагает начало сказки. Команда в течение 15 секунд должна назвать сказку.</w:t>
      </w:r>
    </w:p>
    <w:p w:rsidR="00A72900" w:rsidRPr="009E3278" w:rsidRDefault="00A72900" w:rsidP="002D6B51">
      <w:pPr>
        <w:pStyle w:val="ListParagraph"/>
        <w:ind w:left="29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>“В некотором царстве, в некотором государстве жил да был царь с царицею; у него было три  сына – все молодые, холостые, удальцы такие, что ни в сказке сказать, ни пером описать...” (“Царевна  - лягушка”)</w:t>
      </w:r>
    </w:p>
    <w:p w:rsidR="00A72900" w:rsidRDefault="00A72900" w:rsidP="002829B5">
      <w:pPr>
        <w:pStyle w:val="ListParagraph"/>
        <w:ind w:left="29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2. “Жил – был старик , у него было три сына. Старшее занимались хозяйством, а младший  любил в лес ходить по грибы, а дома все больше на печи сидел. Пришло время старику умирать...” (“Сивка – Бурка”)</w:t>
      </w:r>
    </w:p>
    <w:p w:rsidR="00A72900" w:rsidRDefault="00A72900" w:rsidP="002829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2900" w:rsidRPr="009E3278" w:rsidRDefault="00A72900" w:rsidP="002829B5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(МИКС ПЭА ШЭА) –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>участники смешиваются под музыку, образовывают пару, когда музыка прекращается, обсуждают предложенный вопрос.</w:t>
      </w:r>
    </w:p>
    <w:p w:rsidR="00A72900" w:rsidRPr="009E3278" w:rsidRDefault="00A72900" w:rsidP="002829B5">
      <w:pPr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 xml:space="preserve">Я включаю музыку.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>Вы под музыку двигаетесь.</w:t>
      </w:r>
      <w:r w:rsidRPr="009E3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 xml:space="preserve">Когда музыка остановится, вы должны образовать пару с ближайшим к вам учеником и «дать пять»,  поприветствовать друг друга,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>затем я задаю вопрос и вы должны образовать пару.</w:t>
      </w:r>
    </w:p>
    <w:p w:rsidR="00A72900" w:rsidRDefault="00A72900" w:rsidP="009E327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-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>“Сказка о мертвой царевне и о ...богатырях” (7)</w:t>
      </w:r>
    </w:p>
    <w:p w:rsidR="00A72900" w:rsidRPr="009E3278" w:rsidRDefault="00A72900" w:rsidP="009E327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</w:rPr>
        <w:t xml:space="preserve">Опять включаю музыку.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>Вы под музыку двигаетесь</w:t>
      </w:r>
      <w:r w:rsidRPr="009E32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>Когда музыка остановится,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 xml:space="preserve"> вы должны образовать пару с другим участником и «дать пять»,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 xml:space="preserve"> поприветствовать друг друга,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>затем я задаю вопрос и  вы должны образовать пару.</w:t>
      </w:r>
    </w:p>
    <w:p w:rsidR="00A72900" w:rsidRPr="009E3278" w:rsidRDefault="00A72900" w:rsidP="00151278">
      <w:pPr>
        <w:pStyle w:val="ListParagraph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</w:rPr>
        <w:t xml:space="preserve">-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>Со сколькими героями встречается Колобок? (4)</w:t>
      </w:r>
    </w:p>
    <w:p w:rsidR="00A72900" w:rsidRDefault="00A72900" w:rsidP="001E534A">
      <w:pPr>
        <w:pStyle w:val="ListParagraph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Опять включаю музыку. Вы под музыку двигаетесь</w:t>
      </w:r>
      <w:r w:rsidRPr="009E32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3278">
        <w:rPr>
          <w:rFonts w:ascii="Times New Roman" w:hAnsi="Times New Roman" w:cs="Times New Roman"/>
          <w:sz w:val="28"/>
          <w:szCs w:val="28"/>
        </w:rPr>
        <w:t xml:space="preserve">Когда музыка остановится,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>вы должны образовать пару с другим участником и «дать пять», поприветствовать друг друга, затем я задаю вопрос и  вы должны образовать пару.</w:t>
      </w:r>
    </w:p>
    <w:p w:rsidR="00A72900" w:rsidRPr="009E3278" w:rsidRDefault="00A72900" w:rsidP="001E534A">
      <w:pPr>
        <w:pStyle w:val="ListParagraph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2900" w:rsidRPr="009E3278" w:rsidRDefault="00A72900" w:rsidP="001E534A">
      <w:pPr>
        <w:pStyle w:val="ListParagraph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>Сколько сыновей был у царя Берендея? (3)</w:t>
      </w:r>
    </w:p>
    <w:p w:rsidR="00A72900" w:rsidRPr="009E3278" w:rsidRDefault="00A72900" w:rsidP="001E534A">
      <w:pPr>
        <w:pStyle w:val="ListParagraph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Опять включаю музыку. Вы под музыку двигаетесь</w:t>
      </w:r>
      <w:r w:rsidRPr="009E32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3278">
        <w:rPr>
          <w:rFonts w:ascii="Times New Roman" w:hAnsi="Times New Roman" w:cs="Times New Roman"/>
          <w:sz w:val="28"/>
          <w:szCs w:val="28"/>
        </w:rPr>
        <w:t xml:space="preserve">Когда музыка остановится, вы должны образовать пару с другим участником и «дать пять», поприветствовать друг друга,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</w:rPr>
        <w:t>затем я задаю вопрос и вы должны образовать пару.</w:t>
      </w:r>
    </w:p>
    <w:p w:rsidR="00A72900" w:rsidRPr="009E3278" w:rsidRDefault="00A72900" w:rsidP="001E534A">
      <w:pPr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b/>
          <w:bCs/>
          <w:sz w:val="28"/>
          <w:szCs w:val="28"/>
        </w:rPr>
        <w:t>ТЭЙК ОФ – ТАЧ ДАУН</w:t>
      </w:r>
      <w:r w:rsidRPr="009E3278">
        <w:rPr>
          <w:rFonts w:ascii="Times New Roman" w:hAnsi="Times New Roman" w:cs="Times New Roman"/>
          <w:sz w:val="28"/>
          <w:szCs w:val="28"/>
        </w:rPr>
        <w:t xml:space="preserve">  («встать сесть»). </w:t>
      </w:r>
    </w:p>
    <w:p w:rsidR="00A72900" w:rsidRPr="009E3278" w:rsidRDefault="00A72900" w:rsidP="001E534A">
      <w:pPr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Слушайте вопрос, если  все согласны то встаньте, а если не согласны сидите.</w:t>
      </w:r>
    </w:p>
    <w:p w:rsidR="00A72900" w:rsidRPr="009E3278" w:rsidRDefault="00A72900" w:rsidP="001E534A">
      <w:pPr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Игра «Да или нет»</w:t>
      </w:r>
    </w:p>
    <w:p w:rsidR="00A72900" w:rsidRPr="009E3278" w:rsidRDefault="00A72900" w:rsidP="001E53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Есть ли сказка про четырех медведей?</w:t>
      </w:r>
    </w:p>
    <w:p w:rsidR="00A72900" w:rsidRPr="009E3278" w:rsidRDefault="00A72900" w:rsidP="001E53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Колобок встречается с зайцем?</w:t>
      </w:r>
    </w:p>
    <w:p w:rsidR="00A72900" w:rsidRPr="009E3278" w:rsidRDefault="00A72900" w:rsidP="001E53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Есть ли сказка о серебряной рыбке?</w:t>
      </w:r>
    </w:p>
    <w:p w:rsidR="00A72900" w:rsidRPr="009E3278" w:rsidRDefault="00A72900" w:rsidP="001E53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Золушка хорошая девушка?</w:t>
      </w:r>
    </w:p>
    <w:p w:rsidR="00A72900" w:rsidRPr="009E3278" w:rsidRDefault="00A72900" w:rsidP="001E53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Братец Иванушка превращается в слоненка?</w:t>
      </w:r>
    </w:p>
    <w:p w:rsidR="00A72900" w:rsidRPr="009E3278" w:rsidRDefault="00A72900" w:rsidP="001E53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3278">
        <w:rPr>
          <w:rFonts w:ascii="Times New Roman" w:hAnsi="Times New Roman" w:cs="Times New Roman"/>
          <w:sz w:val="28"/>
          <w:szCs w:val="28"/>
        </w:rPr>
        <w:t>Красная шапочка встречается с волком?</w:t>
      </w:r>
    </w:p>
    <w:p w:rsidR="00A72900" w:rsidRPr="009E3278" w:rsidRDefault="00A72900" w:rsidP="00397873">
      <w:pPr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b/>
          <w:bCs/>
          <w:sz w:val="28"/>
          <w:szCs w:val="28"/>
          <w:lang w:val="tt-RU"/>
        </w:rPr>
        <w:t>Билетик на выход...</w:t>
      </w:r>
    </w:p>
    <w:p w:rsidR="00A72900" w:rsidRPr="009E3278" w:rsidRDefault="00A72900" w:rsidP="006B6E96">
      <w:pPr>
        <w:pStyle w:val="ListParagraph"/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А сейчас вам необходимо заполнить билетик,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>выполнив следующее задание.</w:t>
      </w:r>
    </w:p>
    <w:p w:rsidR="00A72900" w:rsidRPr="009E3278" w:rsidRDefault="00A72900" w:rsidP="003759D1">
      <w:pPr>
        <w:pStyle w:val="ListParagraph"/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Предлагаю вам сочинить сказку – небылицу поначалу: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>“В некотором царстве,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 в некотором государстве...” </w:t>
      </w:r>
    </w:p>
    <w:p w:rsidR="00A72900" w:rsidRDefault="00A72900" w:rsidP="003759D1">
      <w:pPr>
        <w:pStyle w:val="ListParagraph"/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>вам понравился праздник?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E3278">
        <w:rPr>
          <w:rFonts w:ascii="Times New Roman" w:hAnsi="Times New Roman" w:cs="Times New Roman"/>
          <w:sz w:val="28"/>
          <w:szCs w:val="28"/>
          <w:lang w:val="tt-RU"/>
        </w:rPr>
        <w:t xml:space="preserve"> Если “да”, то все встали и поблагодарили друг друга.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72900" w:rsidRPr="009E3278" w:rsidRDefault="00A72900" w:rsidP="003759D1">
      <w:pPr>
        <w:pStyle w:val="ListParagraph"/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9E3278">
        <w:rPr>
          <w:rFonts w:ascii="Times New Roman" w:hAnsi="Times New Roman" w:cs="Times New Roman"/>
          <w:sz w:val="28"/>
          <w:szCs w:val="28"/>
          <w:lang w:val="tt-RU"/>
        </w:rPr>
        <w:t>Спасибо всем за внимание!</w:t>
      </w:r>
    </w:p>
    <w:p w:rsidR="00A72900" w:rsidRPr="009E3278" w:rsidRDefault="00A72900" w:rsidP="006B6E96">
      <w:pPr>
        <w:ind w:left="-426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72900" w:rsidRPr="009E3278" w:rsidRDefault="00A72900" w:rsidP="006B6E96">
      <w:pPr>
        <w:ind w:left="-426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A72900" w:rsidRPr="006B6E96" w:rsidRDefault="00A72900" w:rsidP="006B6E96">
      <w:pPr>
        <w:ind w:left="-426"/>
        <w:rPr>
          <w:rFonts w:ascii="Times New Roman" w:hAnsi="Times New Roman" w:cs="Times New Roman"/>
          <w:color w:val="C0504D"/>
          <w:sz w:val="28"/>
          <w:szCs w:val="28"/>
          <w:lang w:val="tt-RU"/>
        </w:rPr>
      </w:pPr>
    </w:p>
    <w:p w:rsidR="00A72900" w:rsidRPr="006B6E96" w:rsidRDefault="00A72900" w:rsidP="006B6E96">
      <w:pPr>
        <w:ind w:left="-426"/>
        <w:rPr>
          <w:rFonts w:ascii="Times New Roman" w:hAnsi="Times New Roman" w:cs="Times New Roman"/>
          <w:b/>
          <w:bCs/>
          <w:sz w:val="32"/>
          <w:szCs w:val="32"/>
        </w:rPr>
      </w:pPr>
    </w:p>
    <w:p w:rsidR="00A72900" w:rsidRPr="006B6E96" w:rsidRDefault="00A72900" w:rsidP="00D4604E">
      <w:pPr>
        <w:rPr>
          <w:rFonts w:ascii="Times New Roman" w:hAnsi="Times New Roman" w:cs="Times New Roman"/>
          <w:sz w:val="32"/>
          <w:szCs w:val="32"/>
        </w:rPr>
      </w:pPr>
    </w:p>
    <w:p w:rsidR="00A72900" w:rsidRPr="00D4604E" w:rsidRDefault="00A72900" w:rsidP="00D4604E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72900" w:rsidRPr="00D4604E" w:rsidSect="00D4604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D34"/>
    <w:multiLevelType w:val="hybridMultilevel"/>
    <w:tmpl w:val="F55A25BC"/>
    <w:lvl w:ilvl="0" w:tplc="4CC69E4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6950AFF"/>
    <w:multiLevelType w:val="hybridMultilevel"/>
    <w:tmpl w:val="7674AA62"/>
    <w:lvl w:ilvl="0" w:tplc="0F3021DC">
      <w:start w:val="201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F0C3FDC"/>
    <w:multiLevelType w:val="hybridMultilevel"/>
    <w:tmpl w:val="F97C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124"/>
    <w:multiLevelType w:val="hybridMultilevel"/>
    <w:tmpl w:val="34A4D8EE"/>
    <w:lvl w:ilvl="0" w:tplc="C936CFA2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abstractNum w:abstractNumId="4">
    <w:nsid w:val="376561AB"/>
    <w:multiLevelType w:val="hybridMultilevel"/>
    <w:tmpl w:val="B02E4084"/>
    <w:lvl w:ilvl="0" w:tplc="956A8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E5A02"/>
    <w:multiLevelType w:val="hybridMultilevel"/>
    <w:tmpl w:val="06901C18"/>
    <w:lvl w:ilvl="0" w:tplc="C96A7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E75DE2"/>
    <w:multiLevelType w:val="hybridMultilevel"/>
    <w:tmpl w:val="0FCA1A90"/>
    <w:lvl w:ilvl="0" w:tplc="3A3EF00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0367667"/>
    <w:multiLevelType w:val="hybridMultilevel"/>
    <w:tmpl w:val="8DB4B624"/>
    <w:lvl w:ilvl="0" w:tplc="E9B20FB2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70F"/>
    <w:rsid w:val="00006CDD"/>
    <w:rsid w:val="000C21CC"/>
    <w:rsid w:val="001168D5"/>
    <w:rsid w:val="00151278"/>
    <w:rsid w:val="00171EF1"/>
    <w:rsid w:val="00177194"/>
    <w:rsid w:val="00197D18"/>
    <w:rsid w:val="001E534A"/>
    <w:rsid w:val="00226106"/>
    <w:rsid w:val="002754EA"/>
    <w:rsid w:val="002829B5"/>
    <w:rsid w:val="002D6B51"/>
    <w:rsid w:val="0030770F"/>
    <w:rsid w:val="003625B8"/>
    <w:rsid w:val="003759D1"/>
    <w:rsid w:val="00397873"/>
    <w:rsid w:val="00431CDF"/>
    <w:rsid w:val="0043660E"/>
    <w:rsid w:val="0048710D"/>
    <w:rsid w:val="004E0962"/>
    <w:rsid w:val="004E6DA6"/>
    <w:rsid w:val="00574565"/>
    <w:rsid w:val="005C7C5D"/>
    <w:rsid w:val="00607D3C"/>
    <w:rsid w:val="00666C1D"/>
    <w:rsid w:val="00667C6E"/>
    <w:rsid w:val="006B6E96"/>
    <w:rsid w:val="006E6B56"/>
    <w:rsid w:val="006F1AB0"/>
    <w:rsid w:val="00833311"/>
    <w:rsid w:val="008C346B"/>
    <w:rsid w:val="00943CFC"/>
    <w:rsid w:val="00981520"/>
    <w:rsid w:val="009851C9"/>
    <w:rsid w:val="009E3278"/>
    <w:rsid w:val="00A0283D"/>
    <w:rsid w:val="00A67146"/>
    <w:rsid w:val="00A72900"/>
    <w:rsid w:val="00AA19FC"/>
    <w:rsid w:val="00AA37A2"/>
    <w:rsid w:val="00AC78D8"/>
    <w:rsid w:val="00AE232D"/>
    <w:rsid w:val="00AF33A3"/>
    <w:rsid w:val="00AF6D53"/>
    <w:rsid w:val="00B06176"/>
    <w:rsid w:val="00B06ED9"/>
    <w:rsid w:val="00B77B97"/>
    <w:rsid w:val="00BC4C8D"/>
    <w:rsid w:val="00C40560"/>
    <w:rsid w:val="00C94278"/>
    <w:rsid w:val="00CD2F70"/>
    <w:rsid w:val="00D4604E"/>
    <w:rsid w:val="00D86E12"/>
    <w:rsid w:val="00D949AD"/>
    <w:rsid w:val="00DC57EC"/>
    <w:rsid w:val="00DF120E"/>
    <w:rsid w:val="00E01F44"/>
    <w:rsid w:val="00E7615D"/>
    <w:rsid w:val="00EA5C86"/>
    <w:rsid w:val="00F05704"/>
    <w:rsid w:val="00F7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A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2610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6106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6F1AB0"/>
    <w:pPr>
      <w:ind w:left="720"/>
    </w:pPr>
  </w:style>
  <w:style w:type="paragraph" w:styleId="NormalWeb">
    <w:name w:val="Normal (Web)"/>
    <w:basedOn w:val="Normal"/>
    <w:uiPriority w:val="99"/>
    <w:rsid w:val="001E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744</TotalTime>
  <Pages>5</Pages>
  <Words>838</Words>
  <Characters>4780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Gulshat</cp:lastModifiedBy>
  <cp:revision>13</cp:revision>
  <dcterms:created xsi:type="dcterms:W3CDTF">2013-12-16T06:22:00Z</dcterms:created>
  <dcterms:modified xsi:type="dcterms:W3CDTF">2016-01-23T06:14:00Z</dcterms:modified>
</cp:coreProperties>
</file>