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2A" w:rsidRDefault="000A262A" w:rsidP="00783CEF">
      <w:r>
        <w:t xml:space="preserve">В любом классе есть дети, которые любят что-то придумывать, фантазировать. Им не очень интересно запоминать формулы, вести расчеты. Чтобы такие дети проявили себя на уроках физики, я часто даю им творческие задания. Например, такое как: придумать сказку на тему урока. </w:t>
      </w:r>
    </w:p>
    <w:p w:rsidR="000A262A" w:rsidRPr="00783CEF" w:rsidRDefault="000A262A" w:rsidP="00783CE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30"/>
          <w:szCs w:val="30"/>
          <w:lang w:eastAsia="ru-RU"/>
        </w:rPr>
        <w:t>Сказка о государстве.</w:t>
      </w:r>
    </w:p>
    <w:p w:rsidR="000A262A" w:rsidRPr="00783CEF" w:rsidRDefault="000A262A" w:rsidP="00783CEF">
      <w:pPr>
        <w:shd w:val="clear" w:color="auto" w:fill="FFFFFF"/>
        <w:spacing w:before="100" w:beforeAutospacing="1" w:after="100" w:afterAutospacing="1" w:line="240" w:lineRule="auto"/>
        <w:outlineLvl w:val="4"/>
      </w:pPr>
      <w:r w:rsidRPr="00783CEF">
        <w:t>Сказка о государстве «Сила Всемирного тяготения»</w:t>
      </w:r>
    </w:p>
    <w:p w:rsidR="000A262A" w:rsidRPr="00783CEF" w:rsidRDefault="000A262A" w:rsidP="00783CEF">
      <w:pPr>
        <w:shd w:val="clear" w:color="auto" w:fill="FFFFFF"/>
        <w:spacing w:before="100" w:beforeAutospacing="1" w:after="0" w:line="240" w:lineRule="auto"/>
      </w:pPr>
      <w:r w:rsidRPr="00783CEF">
        <w:t>Когда-то давным-давно было одно государство, сильное и могучее – «Сила Всемирного тяготения». Состояло оно из отдельных княжеств: «Сила трения», «Сила упругости»,</w:t>
      </w:r>
    </w:p>
    <w:p w:rsidR="000A262A" w:rsidRPr="00783CEF" w:rsidRDefault="000A262A" w:rsidP="00783CEF">
      <w:pPr>
        <w:shd w:val="clear" w:color="auto" w:fill="FFFFFF"/>
        <w:spacing w:before="100" w:beforeAutospacing="1" w:after="0" w:line="240" w:lineRule="auto"/>
      </w:pPr>
      <w:r w:rsidRPr="00783CEF">
        <w:t>«Сила реакции опоры» и «Сила натяжение нити».</w:t>
      </w:r>
    </w:p>
    <w:p w:rsidR="000A262A" w:rsidRPr="00783CEF" w:rsidRDefault="000A262A" w:rsidP="006763EA">
      <w:pPr>
        <w:shd w:val="clear" w:color="auto" w:fill="FFFFFF"/>
        <w:spacing w:before="100" w:beforeAutospacing="1" w:after="0" w:line="240" w:lineRule="auto"/>
        <w:jc w:val="both"/>
      </w:pPr>
      <w:r w:rsidRPr="00783CEF">
        <w:t>В княжестве «Сила трения» жили покоевичи, скользовичи и качевичи. В княжестве «Сила упругости»</w:t>
      </w:r>
      <w:r>
        <w:t xml:space="preserve"> жили упруговичи</w:t>
      </w:r>
      <w:r w:rsidRPr="00783CEF">
        <w:t xml:space="preserve"> (очень гордые и упрямые). В княжестве «Сила реакции опоры» жили опоровичи, которые очень болезненно реагировали на всех чужаков. В княжестве «Сила</w:t>
      </w:r>
      <w:r>
        <w:t xml:space="preserve"> натяжения нити» жили натяжники</w:t>
      </w:r>
      <w:r w:rsidRPr="00783CEF">
        <w:t>, которые никогда не отдавали свои долги и были очень жадными. Но все они вместе жили очень дружно и счастливо, пока между князьями не произошла ссора. А вызвана она была тем, что на всеобщем собрании князь «Силы упругости» сказал, что его территория самая главная и важная в государстве «Сила Всемирного тяготения». Ведь сила упругости - это сила, возникающая при деформации тела и направленная в сторону восстановления его прежних форм и размеров перпендикулярно деформируемой поверхности. Поэтому без этой силы все жители государства под действием силы тяжести проваливались под пол своих домиков. Из этого следовало, что все остальные княжества должны подчиняться ему.</w:t>
      </w:r>
    </w:p>
    <w:p w:rsidR="000A262A" w:rsidRPr="00783CEF" w:rsidRDefault="000A262A" w:rsidP="006763EA">
      <w:pPr>
        <w:shd w:val="clear" w:color="auto" w:fill="FFFFFF"/>
        <w:spacing w:before="100" w:beforeAutospacing="1" w:after="0" w:line="240" w:lineRule="auto"/>
        <w:jc w:val="both"/>
      </w:pPr>
      <w:r w:rsidRPr="00783CEF">
        <w:t>И тут все княжества заспорили. Как ни усмирял их правитель «Силы Всемирного тяготения» не было проку: князья так разгорячились, что и забыли, кто у них главный. Не советуясь с правителем «Силы Всемирного тяготения», решили они отделиться друг от друга и улетели на разные планеты. Не стало теперь могучего государства «Силы Всемирного тяготения», везде царил хаос и беспорядок, никто не мог ничем заниматься. Ведь все привыкли зависеть от государства «Сила Всемирного тяготения»</w:t>
      </w:r>
    </w:p>
    <w:p w:rsidR="000A262A" w:rsidRPr="00783CEF" w:rsidRDefault="000A262A" w:rsidP="006763EA">
      <w:pPr>
        <w:shd w:val="clear" w:color="auto" w:fill="FFFFFF"/>
        <w:spacing w:before="100" w:beforeAutospacing="1" w:after="0" w:line="240" w:lineRule="auto"/>
        <w:jc w:val="both"/>
      </w:pPr>
      <w:r w:rsidRPr="00783CEF">
        <w:t>На планете, где поселились жители «Силы трения» пенсионеры пок</w:t>
      </w:r>
      <w:r>
        <w:t>оевичи не могли спокойно жить, в</w:t>
      </w:r>
      <w:r w:rsidRPr="00783CEF">
        <w:t>едь они возникают и существуют между соприкасающимися поверхностями тел, неподвижных относительно друг друга. А какая тут неподвижность, если вокруг одна невесомость.</w:t>
      </w:r>
    </w:p>
    <w:p w:rsidR="000A262A" w:rsidRPr="00783CEF" w:rsidRDefault="000A262A" w:rsidP="006763EA">
      <w:pPr>
        <w:shd w:val="clear" w:color="auto" w:fill="FFFFFF"/>
        <w:spacing w:before="100" w:beforeAutospacing="1" w:after="0" w:line="240" w:lineRule="auto"/>
        <w:jc w:val="both"/>
      </w:pPr>
      <w:r w:rsidRPr="00783CEF">
        <w:t>Молодежи тоже жилось плохо. Они, скользовичи, никак не могли сориентироваться в невесомом пространстве.</w:t>
      </w:r>
      <w:r>
        <w:t xml:space="preserve"> Все сталкивались друг с другом.</w:t>
      </w:r>
      <w:r w:rsidRPr="00783CEF">
        <w:t xml:space="preserve"> В результате даже довольно спокойные каченивичи были госпитализированы с различными ушибами и повреждениями.</w:t>
      </w:r>
    </w:p>
    <w:p w:rsidR="000A262A" w:rsidRPr="00783CEF" w:rsidRDefault="000A262A" w:rsidP="006763EA">
      <w:pPr>
        <w:shd w:val="clear" w:color="auto" w:fill="FFFFFF"/>
        <w:spacing w:before="100" w:beforeAutospacing="1" w:after="0" w:line="240" w:lineRule="auto"/>
        <w:jc w:val="both"/>
      </w:pPr>
      <w:r w:rsidRPr="00783CEF">
        <w:t>На планете, где поселились жители «Силы упругости», тоже жилось плохо, Своею упругостью им не перед кем было хвастаться. Поэтому упруговичи переругались между собой.</w:t>
      </w:r>
    </w:p>
    <w:p w:rsidR="000A262A" w:rsidRPr="00783CEF" w:rsidRDefault="000A262A" w:rsidP="006763EA">
      <w:pPr>
        <w:shd w:val="clear" w:color="auto" w:fill="FFFFFF"/>
        <w:spacing w:before="100" w:beforeAutospacing="1" w:after="0" w:line="240" w:lineRule="auto"/>
        <w:jc w:val="both"/>
      </w:pPr>
      <w:r w:rsidRPr="00783CEF">
        <w:t>На астероиде княжества «Сила реакции опоры» опоровичам сперва жилось хорошо, их никто не тревожил. Но потом стало скучно.</w:t>
      </w:r>
    </w:p>
    <w:p w:rsidR="000A262A" w:rsidRDefault="000A262A" w:rsidP="006763EA">
      <w:pPr>
        <w:shd w:val="clear" w:color="auto" w:fill="FFFFFF"/>
        <w:spacing w:before="100" w:beforeAutospacing="1" w:after="0" w:line="240" w:lineRule="auto"/>
        <w:jc w:val="both"/>
        <w:rPr>
          <w:b/>
        </w:rPr>
      </w:pPr>
      <w:r w:rsidRPr="00783CEF">
        <w:t xml:space="preserve">А жители последнего княжества «Сила натяжения нити» вообще не нашли себе планету и блуждали </w:t>
      </w:r>
      <w:r>
        <w:t>в межгалактическом пространстве.</w:t>
      </w:r>
    </w:p>
    <w:p w:rsidR="000A262A" w:rsidRPr="00783CEF" w:rsidRDefault="000A262A" w:rsidP="006763EA">
      <w:pPr>
        <w:shd w:val="clear" w:color="auto" w:fill="FFFFFF"/>
        <w:spacing w:before="100" w:beforeAutospacing="1" w:after="0" w:line="240" w:lineRule="auto"/>
        <w:jc w:val="both"/>
        <w:rPr>
          <w:b/>
        </w:rPr>
      </w:pPr>
      <w:bookmarkStart w:id="0" w:name="_GoBack"/>
      <w:bookmarkEnd w:id="0"/>
      <w:r w:rsidRPr="00783CEF">
        <w:rPr>
          <w:rFonts w:ascii="yandex-sans" w:hAnsi="yandex-sans"/>
          <w:color w:val="000000"/>
          <w:sz w:val="23"/>
          <w:szCs w:val="23"/>
          <w:lang w:eastAsia="ru-RU"/>
        </w:rPr>
        <w:t>Поняли князья, что жить становится намного хуже, и пошли они просить прощения у правителя государства «Сила Всемирного тяготения» за свое непослушание. И стали они жить, как прежде жили, - в одном могучем государстве – «Силе Всемирного тяготения»</w:t>
      </w:r>
    </w:p>
    <w:p w:rsidR="000A262A" w:rsidRDefault="000A262A" w:rsidP="006763EA">
      <w:pPr>
        <w:jc w:val="both"/>
      </w:pPr>
    </w:p>
    <w:sectPr w:rsidR="000A262A" w:rsidSect="008A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CEF"/>
    <w:rsid w:val="000A262A"/>
    <w:rsid w:val="006763EA"/>
    <w:rsid w:val="00783CEF"/>
    <w:rsid w:val="008A1085"/>
    <w:rsid w:val="00CB2DE4"/>
    <w:rsid w:val="00D26775"/>
    <w:rsid w:val="00E948A9"/>
    <w:rsid w:val="00F5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85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83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783C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3CE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3CE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Normal"/>
    <w:uiPriority w:val="99"/>
    <w:rsid w:val="00783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31">
          <w:marLeft w:val="150"/>
          <w:marRight w:val="15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2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7323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471</Words>
  <Characters>2686</Characters>
  <Application>Microsoft Office Outlook</Application>
  <DocSecurity>0</DocSecurity>
  <Lines>0</Lines>
  <Paragraphs>0</Paragraphs>
  <ScaleCrop>false</ScaleCrop>
  <Company>ГБОУ Школа №508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Тамара Васильевна</dc:creator>
  <cp:keywords/>
  <dc:description/>
  <cp:lastModifiedBy>1</cp:lastModifiedBy>
  <cp:revision>3</cp:revision>
  <dcterms:created xsi:type="dcterms:W3CDTF">2018-02-05T10:36:00Z</dcterms:created>
  <dcterms:modified xsi:type="dcterms:W3CDTF">2018-02-06T13:14:00Z</dcterms:modified>
</cp:coreProperties>
</file>