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64AD5" w:rsidRPr="00021445" w:rsidRDefault="00C64AD5" w:rsidP="00190B3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21445">
        <w:rPr>
          <w:rFonts w:ascii="Times New Roman" w:hAnsi="Times New Roman"/>
          <w:b/>
          <w:sz w:val="24"/>
          <w:szCs w:val="24"/>
        </w:rPr>
        <w:t>Муниципальное казенное дошкольное образовательное учреждение</w:t>
      </w:r>
    </w:p>
    <w:p w:rsidR="00C64AD5" w:rsidRPr="00021445" w:rsidRDefault="00C64AD5" w:rsidP="00190B3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21445">
        <w:rPr>
          <w:rFonts w:ascii="Times New Roman" w:hAnsi="Times New Roman"/>
          <w:b/>
          <w:sz w:val="24"/>
          <w:szCs w:val="24"/>
        </w:rPr>
        <w:t>Ханты – Мансийского района «Детский сад «Березка» п. Горноправдинск»</w:t>
      </w:r>
    </w:p>
    <w:p w:rsidR="00C64AD5" w:rsidRDefault="00C64AD5" w:rsidP="00190B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4AD5" w:rsidRDefault="00C64AD5" w:rsidP="00D90A3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64AD5" w:rsidRDefault="00C64AD5" w:rsidP="00D90A3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64AD5" w:rsidRDefault="00C64AD5" w:rsidP="00021445">
      <w:pPr>
        <w:spacing w:line="240" w:lineRule="auto"/>
        <w:jc w:val="center"/>
        <w:rPr>
          <w:rFonts w:ascii="Times New Roman" w:hAnsi="Times New Roman"/>
          <w:sz w:val="44"/>
          <w:szCs w:val="44"/>
        </w:rPr>
      </w:pPr>
    </w:p>
    <w:p w:rsidR="00C64AD5" w:rsidRDefault="00C64AD5" w:rsidP="00021445">
      <w:pPr>
        <w:spacing w:line="240" w:lineRule="auto"/>
        <w:jc w:val="center"/>
        <w:rPr>
          <w:rFonts w:ascii="Times New Roman" w:hAnsi="Times New Roman"/>
          <w:sz w:val="44"/>
          <w:szCs w:val="44"/>
        </w:rPr>
      </w:pPr>
    </w:p>
    <w:p w:rsidR="00C64AD5" w:rsidRDefault="00C64AD5" w:rsidP="00021445">
      <w:pPr>
        <w:spacing w:line="240" w:lineRule="auto"/>
        <w:jc w:val="center"/>
        <w:rPr>
          <w:rFonts w:ascii="Times New Roman" w:hAnsi="Times New Roman"/>
          <w:sz w:val="44"/>
          <w:szCs w:val="44"/>
        </w:rPr>
      </w:pPr>
    </w:p>
    <w:p w:rsidR="00C64AD5" w:rsidRPr="00021445" w:rsidRDefault="00C64AD5" w:rsidP="00021445">
      <w:pPr>
        <w:spacing w:line="240" w:lineRule="auto"/>
        <w:jc w:val="center"/>
        <w:rPr>
          <w:rFonts w:ascii="Times New Roman" w:hAnsi="Times New Roman"/>
          <w:sz w:val="44"/>
          <w:szCs w:val="44"/>
        </w:rPr>
      </w:pPr>
      <w:r w:rsidRPr="00021445">
        <w:rPr>
          <w:rFonts w:ascii="Times New Roman" w:hAnsi="Times New Roman"/>
          <w:sz w:val="44"/>
          <w:szCs w:val="44"/>
        </w:rPr>
        <w:t>Консультация на тему:</w:t>
      </w:r>
    </w:p>
    <w:p w:rsidR="00C64AD5" w:rsidRDefault="00C64AD5" w:rsidP="00D90A3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64AD5" w:rsidRPr="00D90A37" w:rsidRDefault="00C64AD5" w:rsidP="00021445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90A37">
        <w:rPr>
          <w:rFonts w:ascii="Times New Roman" w:hAnsi="Times New Roman"/>
          <w:b/>
          <w:sz w:val="32"/>
          <w:szCs w:val="32"/>
        </w:rPr>
        <w:t>«Создание здоровьесберегающего пространства в ДОУ в условиях подготовки к введению ФГОС</w:t>
      </w:r>
      <w:r>
        <w:rPr>
          <w:rFonts w:ascii="Times New Roman" w:hAnsi="Times New Roman"/>
          <w:b/>
          <w:sz w:val="32"/>
          <w:szCs w:val="32"/>
        </w:rPr>
        <w:t>»</w:t>
      </w:r>
    </w:p>
    <w:p w:rsidR="00C64AD5" w:rsidRDefault="00C64AD5" w:rsidP="00D90A3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64AD5" w:rsidRDefault="00C64AD5" w:rsidP="00D90A3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64AD5" w:rsidRDefault="00C64AD5" w:rsidP="00D90A3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64AD5" w:rsidRDefault="00C64AD5" w:rsidP="00D90A3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64AD5" w:rsidRDefault="00C64AD5" w:rsidP="00D90A3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64AD5" w:rsidRDefault="00C64AD5" w:rsidP="00D90A3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64AD5" w:rsidRDefault="00C64AD5" w:rsidP="0002144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Воспитатель</w:t>
      </w:r>
      <w:r w:rsidRPr="00021445">
        <w:rPr>
          <w:rFonts w:ascii="Times New Roman" w:hAnsi="Times New Roman"/>
          <w:sz w:val="28"/>
          <w:szCs w:val="28"/>
        </w:rPr>
        <w:t>:</w:t>
      </w:r>
    </w:p>
    <w:p w:rsidR="00C64AD5" w:rsidRDefault="00C64AD5" w:rsidP="0002144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Малитовская.          </w:t>
      </w:r>
    </w:p>
    <w:p w:rsidR="00C64AD5" w:rsidRPr="00021445" w:rsidRDefault="00C64AD5" w:rsidP="0002144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Татьяна Алексеевна</w:t>
      </w:r>
    </w:p>
    <w:p w:rsidR="00C64AD5" w:rsidRDefault="00C64AD5" w:rsidP="00D90A3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64AD5" w:rsidRDefault="00C64AD5" w:rsidP="00D90A3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64AD5" w:rsidRDefault="00C64AD5" w:rsidP="00ED1BE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4AD5" w:rsidRDefault="00C64AD5" w:rsidP="00ED1BE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4AD5" w:rsidRDefault="00C64AD5" w:rsidP="00ED1BE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4AD5" w:rsidRDefault="00C64AD5" w:rsidP="00ED1BE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4AD5" w:rsidRDefault="00C64AD5" w:rsidP="00ED1BE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4AD5" w:rsidRDefault="00C64AD5" w:rsidP="00ED1BE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4AD5" w:rsidRPr="00D90A37" w:rsidRDefault="00C64AD5" w:rsidP="00ED1BE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sz w:val="28"/>
            <w:szCs w:val="28"/>
          </w:rPr>
          <w:t>2015 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C64AD5" w:rsidRPr="00190B3D" w:rsidRDefault="00C64AD5" w:rsidP="00D90A37">
      <w:pPr>
        <w:spacing w:after="0" w:line="240" w:lineRule="auto"/>
        <w:ind w:firstLine="284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190B3D">
        <w:rPr>
          <w:rFonts w:ascii="Times New Roman" w:hAnsi="Times New Roman"/>
          <w:color w:val="FF0000"/>
          <w:sz w:val="28"/>
          <w:szCs w:val="28"/>
          <w:lang w:eastAsia="ru-RU"/>
        </w:rPr>
        <w:t>Цель: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Познакомить педагогов с созданием предметно-простанственной среды с ФГОС.</w:t>
      </w:r>
    </w:p>
    <w:p w:rsidR="00C64AD5" w:rsidRPr="00D90A37" w:rsidRDefault="00C64AD5" w:rsidP="00836664">
      <w:pPr>
        <w:shd w:val="clear" w:color="auto" w:fill="FFFFFF"/>
        <w:spacing w:after="0" w:line="240" w:lineRule="auto"/>
        <w:ind w:left="10" w:right="5"/>
        <w:jc w:val="both"/>
        <w:rPr>
          <w:rFonts w:ascii="Times New Roman" w:hAnsi="Times New Roman"/>
          <w:sz w:val="28"/>
          <w:szCs w:val="28"/>
        </w:rPr>
      </w:pPr>
      <w:r w:rsidRPr="00D90A37">
        <w:rPr>
          <w:rFonts w:ascii="Times New Roman" w:hAnsi="Times New Roman"/>
          <w:spacing w:val="-1"/>
          <w:sz w:val="28"/>
          <w:szCs w:val="28"/>
        </w:rPr>
        <w:t xml:space="preserve">Требования ФГОС ДО направлены на создание социальной ситуации развития </w:t>
      </w:r>
      <w:r w:rsidRPr="00D90A37">
        <w:rPr>
          <w:rFonts w:ascii="Times New Roman" w:hAnsi="Times New Roman"/>
          <w:sz w:val="28"/>
          <w:szCs w:val="28"/>
        </w:rPr>
        <w:t xml:space="preserve">для всех участников образовательного процесса, которая: </w:t>
      </w:r>
    </w:p>
    <w:p w:rsidR="00C64AD5" w:rsidRPr="00190B3D" w:rsidRDefault="00C64AD5" w:rsidP="00A01719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right="5" w:hanging="502"/>
        <w:jc w:val="both"/>
        <w:rPr>
          <w:rFonts w:ascii="Times New Roman" w:hAnsi="Times New Roman"/>
          <w:spacing w:val="-18"/>
          <w:sz w:val="28"/>
          <w:szCs w:val="28"/>
        </w:rPr>
      </w:pPr>
      <w:r w:rsidRPr="00D90A37">
        <w:rPr>
          <w:rFonts w:ascii="Times New Roman" w:hAnsi="Times New Roman"/>
          <w:sz w:val="28"/>
          <w:szCs w:val="28"/>
        </w:rPr>
        <w:t>гарантирует охрану и укрепление физическог</w:t>
      </w:r>
      <w:r>
        <w:rPr>
          <w:rFonts w:ascii="Times New Roman" w:hAnsi="Times New Roman"/>
          <w:sz w:val="28"/>
          <w:szCs w:val="28"/>
        </w:rPr>
        <w:t>о и психического здоровья детей;</w:t>
      </w:r>
    </w:p>
    <w:p w:rsidR="00C64AD5" w:rsidRPr="00190B3D" w:rsidRDefault="00C64AD5" w:rsidP="00A01719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right="5" w:hanging="502"/>
        <w:jc w:val="both"/>
        <w:rPr>
          <w:rFonts w:ascii="Times New Roman" w:hAnsi="Times New Roman"/>
          <w:spacing w:val="-18"/>
          <w:sz w:val="28"/>
          <w:szCs w:val="28"/>
        </w:rPr>
      </w:pPr>
      <w:r w:rsidRPr="00190B3D">
        <w:rPr>
          <w:rFonts w:ascii="Times New Roman" w:hAnsi="Times New Roman"/>
          <w:spacing w:val="-1"/>
          <w:sz w:val="28"/>
          <w:szCs w:val="28"/>
        </w:rPr>
        <w:t>обеспечивает эмоциональное благополучие детей;</w:t>
      </w:r>
    </w:p>
    <w:p w:rsidR="00C64AD5" w:rsidRPr="00190B3D" w:rsidRDefault="00C64AD5" w:rsidP="00A01719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right="5" w:hanging="502"/>
        <w:jc w:val="both"/>
        <w:rPr>
          <w:rFonts w:ascii="Times New Roman" w:hAnsi="Times New Roman"/>
          <w:spacing w:val="-18"/>
          <w:sz w:val="28"/>
          <w:szCs w:val="28"/>
        </w:rPr>
      </w:pPr>
      <w:r w:rsidRPr="00190B3D">
        <w:rPr>
          <w:rFonts w:ascii="Times New Roman" w:hAnsi="Times New Roman"/>
          <w:sz w:val="28"/>
          <w:szCs w:val="28"/>
        </w:rPr>
        <w:t>создаёт условия для развивающего вариативного дошкольного образования;</w:t>
      </w:r>
    </w:p>
    <w:p w:rsidR="00C64AD5" w:rsidRPr="00190B3D" w:rsidRDefault="00C64AD5" w:rsidP="00A01719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right="5" w:hanging="502"/>
        <w:jc w:val="both"/>
        <w:rPr>
          <w:rFonts w:ascii="Times New Roman" w:hAnsi="Times New Roman"/>
          <w:spacing w:val="-18"/>
          <w:sz w:val="28"/>
          <w:szCs w:val="28"/>
        </w:rPr>
      </w:pPr>
      <w:r w:rsidRPr="00190B3D">
        <w:rPr>
          <w:rFonts w:ascii="Times New Roman" w:hAnsi="Times New Roman"/>
          <w:spacing w:val="-1"/>
          <w:sz w:val="28"/>
          <w:szCs w:val="28"/>
        </w:rPr>
        <w:t>обеспечивает открытость дошкольного образования;</w:t>
      </w:r>
    </w:p>
    <w:p w:rsidR="00C64AD5" w:rsidRPr="00190B3D" w:rsidRDefault="00C64AD5" w:rsidP="00A01719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right="5" w:hanging="502"/>
        <w:jc w:val="both"/>
        <w:rPr>
          <w:rFonts w:ascii="Times New Roman" w:hAnsi="Times New Roman"/>
          <w:spacing w:val="-18"/>
          <w:sz w:val="28"/>
          <w:szCs w:val="28"/>
        </w:rPr>
      </w:pPr>
      <w:r w:rsidRPr="00190B3D">
        <w:rPr>
          <w:rFonts w:ascii="Times New Roman" w:hAnsi="Times New Roman"/>
          <w:sz w:val="28"/>
          <w:szCs w:val="28"/>
        </w:rPr>
        <w:t>создает условия для участия родителей и социальных партнёров в образовательной деятельности.</w:t>
      </w:r>
    </w:p>
    <w:p w:rsidR="00C64AD5" w:rsidRPr="00D90A37" w:rsidRDefault="00C64AD5" w:rsidP="00A01719">
      <w:pPr>
        <w:shd w:val="clear" w:color="auto" w:fill="FFFFFF"/>
        <w:spacing w:after="0" w:line="240" w:lineRule="auto"/>
        <w:ind w:right="5" w:firstLine="284"/>
        <w:jc w:val="both"/>
        <w:rPr>
          <w:rFonts w:ascii="Times New Roman" w:hAnsi="Times New Roman"/>
          <w:spacing w:val="-9"/>
          <w:sz w:val="28"/>
          <w:szCs w:val="28"/>
        </w:rPr>
      </w:pPr>
      <w:r w:rsidRPr="00D90A37">
        <w:rPr>
          <w:rFonts w:ascii="Times New Roman" w:hAnsi="Times New Roman"/>
          <w:spacing w:val="-9"/>
          <w:sz w:val="28"/>
          <w:szCs w:val="28"/>
        </w:rPr>
        <w:t xml:space="preserve">В дошкольном образовании игра является ведущим видом деятельности и создает особую среду, где ребенок может реализовать свои интересы, потребности, мотивы. Именно игровая среда является одним из важных условий, стимулирующих ребенка к активным действиям, эмоциональным проявлениям связей с окружающим миром.  </w:t>
      </w:r>
    </w:p>
    <w:p w:rsidR="00C64AD5" w:rsidRPr="00D90A37" w:rsidRDefault="00C64AD5" w:rsidP="00A01719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</w:t>
      </w:r>
      <w:r w:rsidRPr="00D90A37">
        <w:rPr>
          <w:rFonts w:ascii="Times New Roman" w:hAnsi="Times New Roman"/>
          <w:b/>
          <w:color w:val="000000"/>
          <w:sz w:val="28"/>
          <w:szCs w:val="28"/>
          <w:lang w:eastAsia="ru-RU"/>
        </w:rPr>
        <w:t>Одним из главных показателей качества</w:t>
      </w:r>
      <w:r w:rsidRPr="00D90A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дошкольного образования является созданная </w:t>
      </w:r>
      <w:r w:rsidRPr="00D90A37">
        <w:rPr>
          <w:rFonts w:ascii="Times New Roman" w:hAnsi="Times New Roman"/>
          <w:sz w:val="28"/>
          <w:szCs w:val="28"/>
          <w:lang w:eastAsia="ru-RU"/>
        </w:rPr>
        <w:t>в соответствии с требованиями федеральных государственными образовательных стандартов дошкольно</w:t>
      </w:r>
      <w:r>
        <w:rPr>
          <w:rFonts w:ascii="Times New Roman" w:hAnsi="Times New Roman"/>
          <w:sz w:val="28"/>
          <w:szCs w:val="28"/>
          <w:lang w:eastAsia="ru-RU"/>
        </w:rPr>
        <w:t xml:space="preserve">го образования </w:t>
      </w:r>
      <w:r w:rsidRPr="00D90A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0A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здоровьесберегающая предметно–пространственная развивающая среда. </w:t>
      </w:r>
    </w:p>
    <w:p w:rsidR="00C64AD5" w:rsidRPr="00D90A37" w:rsidRDefault="00C64AD5" w:rsidP="00D90A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 создании предметно-пространственной</w:t>
      </w:r>
      <w:r w:rsidRPr="00D90A37">
        <w:rPr>
          <w:rFonts w:ascii="Times New Roman" w:hAnsi="Times New Roman"/>
          <w:sz w:val="28"/>
          <w:szCs w:val="28"/>
          <w:lang w:eastAsia="ru-RU"/>
        </w:rPr>
        <w:t xml:space="preserve"> среды мы руководствуемся следующими принципами, определенными в ФГОС дошкольного образования: </w:t>
      </w:r>
    </w:p>
    <w:p w:rsidR="00C64AD5" w:rsidRPr="00D90A37" w:rsidRDefault="00C64AD5" w:rsidP="00D90A37">
      <w:pPr>
        <w:numPr>
          <w:ilvl w:val="0"/>
          <w:numId w:val="17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0A37">
        <w:rPr>
          <w:rFonts w:ascii="Times New Roman" w:hAnsi="Times New Roman"/>
          <w:b/>
          <w:bCs/>
          <w:sz w:val="28"/>
          <w:szCs w:val="28"/>
          <w:lang w:eastAsia="ru-RU"/>
        </w:rPr>
        <w:t>полифункциональности</w:t>
      </w:r>
      <w:r>
        <w:rPr>
          <w:rFonts w:ascii="Times New Roman" w:hAnsi="Times New Roman"/>
          <w:sz w:val="28"/>
          <w:szCs w:val="28"/>
          <w:lang w:eastAsia="ru-RU"/>
        </w:rPr>
        <w:t>: предметно-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>пространственная</w:t>
      </w:r>
      <w:r w:rsidRPr="0040516D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D90A37">
        <w:rPr>
          <w:rFonts w:ascii="Times New Roman" w:hAnsi="Times New Roman"/>
          <w:sz w:val="28"/>
          <w:szCs w:val="28"/>
          <w:lang w:eastAsia="ru-RU"/>
        </w:rPr>
        <w:t xml:space="preserve">среда должна открывать перед детьми множество возможностей, и в этом смысле должна быть многофункциональной; </w:t>
      </w:r>
    </w:p>
    <w:p w:rsidR="00C64AD5" w:rsidRPr="00D90A37" w:rsidRDefault="00C64AD5" w:rsidP="00D90A37">
      <w:pPr>
        <w:numPr>
          <w:ilvl w:val="0"/>
          <w:numId w:val="17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0A3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трансформируемости: </w:t>
      </w:r>
      <w:r w:rsidRPr="00D90A37">
        <w:rPr>
          <w:rFonts w:ascii="Times New Roman" w:hAnsi="Times New Roman"/>
          <w:bCs/>
          <w:sz w:val="28"/>
          <w:szCs w:val="28"/>
          <w:lang w:eastAsia="ru-RU"/>
        </w:rPr>
        <w:t>данный принцип тесно</w:t>
      </w:r>
      <w:r w:rsidRPr="00D90A37">
        <w:rPr>
          <w:rFonts w:ascii="Times New Roman" w:hAnsi="Times New Roman"/>
          <w:sz w:val="28"/>
          <w:szCs w:val="28"/>
          <w:lang w:eastAsia="ru-RU"/>
        </w:rPr>
        <w:t xml:space="preserve"> связан с полифункциональностью</w:t>
      </w:r>
      <w:r>
        <w:rPr>
          <w:rFonts w:ascii="Times New Roman" w:hAnsi="Times New Roman"/>
          <w:sz w:val="28"/>
          <w:szCs w:val="28"/>
          <w:lang w:eastAsia="ru-RU"/>
        </w:rPr>
        <w:t xml:space="preserve"> предметно-пространственной </w:t>
      </w:r>
      <w:r w:rsidRPr="00D90A37">
        <w:rPr>
          <w:rFonts w:ascii="Times New Roman" w:hAnsi="Times New Roman"/>
          <w:sz w:val="28"/>
          <w:szCs w:val="28"/>
          <w:lang w:eastAsia="ru-RU"/>
        </w:rPr>
        <w:t xml:space="preserve">среды, т.е. предоставляет возможность изменений, позволяющих, по ситуации, вынести на первый план ту или иную функцию пространства (в отличие от монофункционального зонирования, жестко закрепляющего функции за определенным пространством); </w:t>
      </w:r>
    </w:p>
    <w:p w:rsidR="00C64AD5" w:rsidRPr="00D90A37" w:rsidRDefault="00C64AD5" w:rsidP="00D90A37">
      <w:pPr>
        <w:numPr>
          <w:ilvl w:val="0"/>
          <w:numId w:val="17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0A3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вариативности: </w:t>
      </w:r>
      <w:r>
        <w:rPr>
          <w:rFonts w:ascii="Times New Roman" w:hAnsi="Times New Roman"/>
          <w:sz w:val="28"/>
          <w:szCs w:val="28"/>
          <w:lang w:eastAsia="ru-RU"/>
        </w:rPr>
        <w:t>предметно-пространственная</w:t>
      </w:r>
      <w:r w:rsidRPr="00D90A37">
        <w:rPr>
          <w:rFonts w:ascii="Times New Roman" w:hAnsi="Times New Roman"/>
          <w:sz w:val="28"/>
          <w:szCs w:val="28"/>
          <w:lang w:eastAsia="ru-RU"/>
        </w:rPr>
        <w:t xml:space="preserve"> среда предполагает периодическую сменяемость игрового материала, появление новых предметов, стимулирующих исследовательскую, познавательную, игровую, двигательную активность детей; </w:t>
      </w:r>
    </w:p>
    <w:p w:rsidR="00C64AD5" w:rsidRPr="00D90A37" w:rsidRDefault="00C64AD5" w:rsidP="00D90A37">
      <w:pPr>
        <w:numPr>
          <w:ilvl w:val="0"/>
          <w:numId w:val="17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0A37">
        <w:rPr>
          <w:rFonts w:ascii="Times New Roman" w:hAnsi="Times New Roman"/>
          <w:b/>
          <w:sz w:val="28"/>
          <w:szCs w:val="28"/>
          <w:lang w:eastAsia="ru-RU"/>
        </w:rPr>
        <w:t xml:space="preserve">насыщенности: </w:t>
      </w:r>
      <w:r w:rsidRPr="00D90A37">
        <w:rPr>
          <w:rFonts w:ascii="Times New Roman" w:hAnsi="Times New Roman"/>
          <w:sz w:val="28"/>
          <w:szCs w:val="28"/>
          <w:lang w:eastAsia="ru-RU"/>
        </w:rPr>
        <w:t>среда соответствует содержанию</w:t>
      </w:r>
      <w:r w:rsidRPr="00D90A3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90A37">
        <w:rPr>
          <w:rFonts w:ascii="Times New Roman" w:hAnsi="Times New Roman"/>
          <w:sz w:val="28"/>
          <w:szCs w:val="28"/>
          <w:lang w:eastAsia="ru-RU"/>
        </w:rPr>
        <w:t>образовательной программы, разработанной на основе одной из примерных программ, а также возрастным особенностям детей;</w:t>
      </w:r>
    </w:p>
    <w:p w:rsidR="00C64AD5" w:rsidRPr="00D90A37" w:rsidRDefault="00C64AD5" w:rsidP="00D90A37">
      <w:pPr>
        <w:numPr>
          <w:ilvl w:val="0"/>
          <w:numId w:val="17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0A37">
        <w:rPr>
          <w:rFonts w:ascii="Times New Roman" w:hAnsi="Times New Roman"/>
          <w:b/>
          <w:sz w:val="28"/>
          <w:szCs w:val="28"/>
          <w:lang w:eastAsia="ru-RU"/>
        </w:rPr>
        <w:t>доступности:</w:t>
      </w:r>
      <w:r w:rsidRPr="00D90A37">
        <w:rPr>
          <w:rFonts w:ascii="Times New Roman" w:hAnsi="Times New Roman"/>
          <w:sz w:val="28"/>
          <w:szCs w:val="28"/>
          <w:lang w:eastAsia="ru-RU"/>
        </w:rPr>
        <w:t xml:space="preserve"> среда обеспечивает свободный доступ детей к играм, игрушкам, материалам, пособиям;</w:t>
      </w:r>
    </w:p>
    <w:p w:rsidR="00C64AD5" w:rsidRPr="00145DE8" w:rsidRDefault="00C64AD5" w:rsidP="00145DE8">
      <w:pPr>
        <w:numPr>
          <w:ilvl w:val="0"/>
          <w:numId w:val="17"/>
        </w:numPr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0A37">
        <w:rPr>
          <w:rFonts w:ascii="Times New Roman" w:hAnsi="Times New Roman"/>
          <w:b/>
          <w:sz w:val="28"/>
          <w:szCs w:val="28"/>
          <w:lang w:eastAsia="ru-RU"/>
        </w:rPr>
        <w:t xml:space="preserve"> безопасности:</w:t>
      </w:r>
      <w:r w:rsidRPr="00D90A37">
        <w:rPr>
          <w:rFonts w:ascii="Times New Roman" w:hAnsi="Times New Roman"/>
          <w:sz w:val="28"/>
          <w:szCs w:val="28"/>
          <w:lang w:eastAsia="ru-RU"/>
        </w:rPr>
        <w:t xml:space="preserve"> среда предполагает соответствие ее элементов требованиям по обеспечению надежности и безопасности. При</w:t>
      </w:r>
      <w:r>
        <w:rPr>
          <w:rFonts w:ascii="Times New Roman" w:hAnsi="Times New Roman"/>
          <w:sz w:val="28"/>
          <w:szCs w:val="28"/>
          <w:lang w:eastAsia="ru-RU"/>
        </w:rPr>
        <w:t xml:space="preserve"> создании предметно-пространственной</w:t>
      </w:r>
      <w:r w:rsidRPr="00D90A37">
        <w:rPr>
          <w:rFonts w:ascii="Times New Roman" w:hAnsi="Times New Roman"/>
          <w:sz w:val="28"/>
          <w:szCs w:val="28"/>
          <w:lang w:eastAsia="ru-RU"/>
        </w:rPr>
        <w:t xml:space="preserve"> среды необходимо учитывать гендерную специфику и обеспечивать среду, как общим, так и специфичным материалом для девочек и мальчиков. </w:t>
      </w:r>
    </w:p>
    <w:p w:rsidR="00C64AD5" w:rsidRPr="00190B3D" w:rsidRDefault="00C64AD5" w:rsidP="00FC79D5">
      <w:pPr>
        <w:shd w:val="clear" w:color="auto" w:fill="FFFFFF"/>
        <w:tabs>
          <w:tab w:val="left" w:pos="3877"/>
        </w:tabs>
        <w:spacing w:after="0" w:line="240" w:lineRule="auto"/>
        <w:ind w:right="5" w:firstLine="851"/>
        <w:jc w:val="both"/>
        <w:rPr>
          <w:rFonts w:ascii="Times New Roman" w:hAnsi="Times New Roman"/>
          <w:color w:val="FF0000"/>
          <w:spacing w:val="-9"/>
          <w:sz w:val="28"/>
          <w:szCs w:val="28"/>
        </w:rPr>
      </w:pPr>
      <w:r>
        <w:rPr>
          <w:rFonts w:ascii="Times New Roman" w:hAnsi="Times New Roman"/>
          <w:color w:val="FF0000"/>
          <w:spacing w:val="-9"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9037"/>
      </w:tblGrid>
      <w:tr w:rsidR="00C64AD5" w:rsidRPr="00FC79D5" w:rsidTr="00E710D4">
        <w:trPr>
          <w:trHeight w:val="434"/>
        </w:trPr>
        <w:tc>
          <w:tcPr>
            <w:tcW w:w="534" w:type="dxa"/>
          </w:tcPr>
          <w:p w:rsidR="00C64AD5" w:rsidRPr="00E710D4" w:rsidRDefault="00C64AD5" w:rsidP="00145DE8">
            <w:pPr>
              <w:rPr>
                <w:rFonts w:ascii="Times New Roman" w:hAnsi="Times New Roman"/>
                <w:sz w:val="28"/>
                <w:szCs w:val="28"/>
              </w:rPr>
            </w:pPr>
            <w:r w:rsidRPr="00E710D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</w:tc>
        <w:tc>
          <w:tcPr>
            <w:tcW w:w="9037" w:type="dxa"/>
          </w:tcPr>
          <w:p w:rsidR="00C64AD5" w:rsidRPr="00E710D4" w:rsidRDefault="00C64AD5" w:rsidP="00FC79D5">
            <w:pPr>
              <w:rPr>
                <w:rFonts w:ascii="Times New Roman" w:hAnsi="Times New Roman"/>
                <w:sz w:val="28"/>
                <w:szCs w:val="28"/>
              </w:rPr>
            </w:pPr>
            <w:r w:rsidRPr="00E710D4">
              <w:rPr>
                <w:rFonts w:ascii="Times New Roman" w:hAnsi="Times New Roman"/>
                <w:sz w:val="28"/>
                <w:szCs w:val="28"/>
              </w:rPr>
              <w:t xml:space="preserve">Требования к созданию предметно-пространственной среде </w:t>
            </w:r>
          </w:p>
        </w:tc>
      </w:tr>
      <w:tr w:rsidR="00C64AD5" w:rsidRPr="00FC79D5" w:rsidTr="00E710D4">
        <w:tc>
          <w:tcPr>
            <w:tcW w:w="534" w:type="dxa"/>
          </w:tcPr>
          <w:p w:rsidR="00C64AD5" w:rsidRPr="00E710D4" w:rsidRDefault="00C64AD5" w:rsidP="008A35A4">
            <w:pPr>
              <w:rPr>
                <w:rFonts w:ascii="Times New Roman" w:hAnsi="Times New Roman"/>
                <w:sz w:val="28"/>
                <w:szCs w:val="28"/>
              </w:rPr>
            </w:pPr>
            <w:r w:rsidRPr="00E710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C64AD5" w:rsidRPr="00E710D4" w:rsidRDefault="00C64AD5" w:rsidP="00E710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710D4">
              <w:rPr>
                <w:rFonts w:ascii="Times New Roman" w:hAnsi="Times New Roman"/>
                <w:sz w:val="28"/>
                <w:szCs w:val="28"/>
              </w:rPr>
              <w:t>Развивающая предметно-пространственная среда должна обеспечивать:</w:t>
            </w:r>
          </w:p>
          <w:p w:rsidR="00C64AD5" w:rsidRPr="00E710D4" w:rsidRDefault="00C64AD5" w:rsidP="00E710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710D4">
              <w:rPr>
                <w:rFonts w:ascii="Times New Roman" w:hAnsi="Times New Roman"/>
                <w:sz w:val="28"/>
                <w:szCs w:val="28"/>
              </w:rPr>
              <w:t>- возможность общения и совместной деятельности детей (в том числе детей разного возраста) и взрослых;</w:t>
            </w:r>
          </w:p>
          <w:p w:rsidR="00C64AD5" w:rsidRPr="00E710D4" w:rsidRDefault="00C64AD5" w:rsidP="00E710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0D4">
              <w:rPr>
                <w:rFonts w:ascii="Times New Roman" w:hAnsi="Times New Roman"/>
                <w:sz w:val="28"/>
                <w:szCs w:val="28"/>
              </w:rPr>
              <w:t>- двигательную активность детей;</w:t>
            </w:r>
          </w:p>
          <w:p w:rsidR="00C64AD5" w:rsidRPr="00E710D4" w:rsidRDefault="00C64AD5" w:rsidP="00E710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0D4">
              <w:rPr>
                <w:rFonts w:ascii="Times New Roman" w:hAnsi="Times New Roman"/>
                <w:sz w:val="28"/>
                <w:szCs w:val="28"/>
              </w:rPr>
              <w:t>- возможность для уединения (п.3.3.2 ФГОС ДО)</w:t>
            </w:r>
          </w:p>
          <w:p w:rsidR="00C64AD5" w:rsidRPr="00E710D4" w:rsidRDefault="00C64AD5" w:rsidP="00E710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0D4">
              <w:rPr>
                <w:rFonts w:ascii="Times New Roman" w:hAnsi="Times New Roman"/>
                <w:sz w:val="28"/>
                <w:szCs w:val="28"/>
              </w:rPr>
              <w:t>- реализацию различных образовательных программ;</w:t>
            </w:r>
          </w:p>
          <w:p w:rsidR="00C64AD5" w:rsidRPr="00E710D4" w:rsidRDefault="00C64AD5" w:rsidP="00E710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0D4">
              <w:rPr>
                <w:rFonts w:ascii="Times New Roman" w:hAnsi="Times New Roman"/>
                <w:sz w:val="28"/>
                <w:szCs w:val="28"/>
              </w:rPr>
              <w:t>- в случае организации инклюзивного образования – необходимые для него условия;</w:t>
            </w:r>
          </w:p>
          <w:p w:rsidR="00C64AD5" w:rsidRPr="00E710D4" w:rsidRDefault="00C64AD5" w:rsidP="00E710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0D4">
              <w:rPr>
                <w:rFonts w:ascii="Times New Roman" w:hAnsi="Times New Roman"/>
                <w:sz w:val="28"/>
                <w:szCs w:val="28"/>
              </w:rPr>
              <w:t>- учет национально – культурных, климатических условий, в которых осуществляется образовательная деятельность;</w:t>
            </w:r>
          </w:p>
          <w:p w:rsidR="00C64AD5" w:rsidRPr="00E710D4" w:rsidRDefault="00C64AD5" w:rsidP="00E710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0D4">
              <w:rPr>
                <w:rFonts w:ascii="Times New Roman" w:hAnsi="Times New Roman"/>
                <w:sz w:val="28"/>
                <w:szCs w:val="28"/>
              </w:rPr>
              <w:t>- учет возрастных особенностей детей (п.3.3.3 ФГОС ДО)</w:t>
            </w:r>
          </w:p>
        </w:tc>
      </w:tr>
      <w:tr w:rsidR="00C64AD5" w:rsidRPr="00FC79D5" w:rsidTr="00E710D4">
        <w:tc>
          <w:tcPr>
            <w:tcW w:w="534" w:type="dxa"/>
          </w:tcPr>
          <w:p w:rsidR="00C64AD5" w:rsidRPr="00E710D4" w:rsidRDefault="00C64AD5" w:rsidP="008A35A4">
            <w:pPr>
              <w:rPr>
                <w:rFonts w:ascii="Times New Roman" w:hAnsi="Times New Roman"/>
                <w:sz w:val="28"/>
                <w:szCs w:val="28"/>
              </w:rPr>
            </w:pPr>
            <w:r w:rsidRPr="00E710D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C64AD5" w:rsidRPr="00E710D4" w:rsidRDefault="00C64AD5" w:rsidP="00E710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0D4">
              <w:rPr>
                <w:rFonts w:ascii="Times New Roman" w:hAnsi="Times New Roman"/>
                <w:sz w:val="28"/>
                <w:szCs w:val="28"/>
              </w:rPr>
              <w:t>Развивающая предметно-пространственная среда должна быть:</w:t>
            </w:r>
          </w:p>
          <w:p w:rsidR="00C64AD5" w:rsidRPr="00E710D4" w:rsidRDefault="00C64AD5" w:rsidP="00E710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0D4">
              <w:rPr>
                <w:rFonts w:ascii="Times New Roman" w:hAnsi="Times New Roman"/>
                <w:sz w:val="28"/>
                <w:szCs w:val="28"/>
              </w:rPr>
              <w:t>- содержательно – насыщенной;</w:t>
            </w:r>
          </w:p>
          <w:p w:rsidR="00C64AD5" w:rsidRPr="00E710D4" w:rsidRDefault="00C64AD5" w:rsidP="00E710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0D4">
              <w:rPr>
                <w:rFonts w:ascii="Times New Roman" w:hAnsi="Times New Roman"/>
                <w:sz w:val="28"/>
                <w:szCs w:val="28"/>
              </w:rPr>
              <w:t>- трансформируемой;</w:t>
            </w:r>
          </w:p>
          <w:p w:rsidR="00C64AD5" w:rsidRPr="00E710D4" w:rsidRDefault="00C64AD5" w:rsidP="00E710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0D4">
              <w:rPr>
                <w:rFonts w:ascii="Times New Roman" w:hAnsi="Times New Roman"/>
                <w:sz w:val="28"/>
                <w:szCs w:val="28"/>
              </w:rPr>
              <w:t>- полифункциональной;</w:t>
            </w:r>
          </w:p>
          <w:p w:rsidR="00C64AD5" w:rsidRPr="00E710D4" w:rsidRDefault="00C64AD5" w:rsidP="00E710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0D4">
              <w:rPr>
                <w:rFonts w:ascii="Times New Roman" w:hAnsi="Times New Roman"/>
                <w:sz w:val="28"/>
                <w:szCs w:val="28"/>
              </w:rPr>
              <w:t>- вариативной;</w:t>
            </w:r>
          </w:p>
          <w:p w:rsidR="00C64AD5" w:rsidRPr="00E710D4" w:rsidRDefault="00C64AD5" w:rsidP="00E710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0D4">
              <w:rPr>
                <w:rFonts w:ascii="Times New Roman" w:hAnsi="Times New Roman"/>
                <w:sz w:val="28"/>
                <w:szCs w:val="28"/>
              </w:rPr>
              <w:t>- доступной;</w:t>
            </w:r>
          </w:p>
          <w:p w:rsidR="00C64AD5" w:rsidRPr="00E710D4" w:rsidRDefault="00C64AD5" w:rsidP="00E710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0D4">
              <w:rPr>
                <w:rFonts w:ascii="Times New Roman" w:hAnsi="Times New Roman"/>
                <w:sz w:val="28"/>
                <w:szCs w:val="28"/>
              </w:rPr>
              <w:t>- безопасной (п.3.3.4 ФГОС ДО)</w:t>
            </w:r>
          </w:p>
        </w:tc>
      </w:tr>
      <w:tr w:rsidR="00C64AD5" w:rsidRPr="00FC79D5" w:rsidTr="00E710D4">
        <w:tc>
          <w:tcPr>
            <w:tcW w:w="534" w:type="dxa"/>
          </w:tcPr>
          <w:p w:rsidR="00C64AD5" w:rsidRPr="00E710D4" w:rsidRDefault="00C64AD5" w:rsidP="008A35A4">
            <w:pPr>
              <w:rPr>
                <w:rFonts w:ascii="Times New Roman" w:hAnsi="Times New Roman"/>
                <w:sz w:val="28"/>
                <w:szCs w:val="28"/>
              </w:rPr>
            </w:pPr>
            <w:r w:rsidRPr="00E710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C64AD5" w:rsidRPr="00E710D4" w:rsidRDefault="00C64AD5" w:rsidP="00E710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0D4">
              <w:rPr>
                <w:rFonts w:ascii="Times New Roman" w:hAnsi="Times New Roman"/>
                <w:sz w:val="28"/>
                <w:szCs w:val="28"/>
              </w:rPr>
              <w:t>Развивающая предметно-пространственная среда должна отражать содержание образовательных областей:</w:t>
            </w:r>
          </w:p>
          <w:p w:rsidR="00C64AD5" w:rsidRPr="00E710D4" w:rsidRDefault="00C64AD5" w:rsidP="00E710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0D4">
              <w:rPr>
                <w:rFonts w:ascii="Times New Roman" w:hAnsi="Times New Roman"/>
                <w:sz w:val="28"/>
                <w:szCs w:val="28"/>
              </w:rPr>
              <w:t>- социально – коммуникативное развитие;</w:t>
            </w:r>
          </w:p>
          <w:p w:rsidR="00C64AD5" w:rsidRPr="00E710D4" w:rsidRDefault="00C64AD5" w:rsidP="00E710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0D4">
              <w:rPr>
                <w:rFonts w:ascii="Times New Roman" w:hAnsi="Times New Roman"/>
                <w:sz w:val="28"/>
                <w:szCs w:val="28"/>
              </w:rPr>
              <w:t>- познавательное развитие;</w:t>
            </w:r>
          </w:p>
          <w:p w:rsidR="00C64AD5" w:rsidRPr="00E710D4" w:rsidRDefault="00C64AD5" w:rsidP="00E710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0D4">
              <w:rPr>
                <w:rFonts w:ascii="Times New Roman" w:hAnsi="Times New Roman"/>
                <w:sz w:val="28"/>
                <w:szCs w:val="28"/>
              </w:rPr>
              <w:t>- речевое развитие</w:t>
            </w:r>
          </w:p>
          <w:p w:rsidR="00C64AD5" w:rsidRPr="00E710D4" w:rsidRDefault="00C64AD5" w:rsidP="00E710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0D4">
              <w:rPr>
                <w:rFonts w:ascii="Times New Roman" w:hAnsi="Times New Roman"/>
                <w:sz w:val="28"/>
                <w:szCs w:val="28"/>
              </w:rPr>
              <w:t>- художественно – эстетическое развитие</w:t>
            </w:r>
          </w:p>
          <w:p w:rsidR="00C64AD5" w:rsidRPr="00E710D4" w:rsidRDefault="00C64AD5" w:rsidP="00E710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710D4">
              <w:rPr>
                <w:rFonts w:ascii="Times New Roman" w:hAnsi="Times New Roman"/>
                <w:sz w:val="28"/>
                <w:szCs w:val="28"/>
              </w:rPr>
              <w:t>- физическое развитие</w:t>
            </w:r>
          </w:p>
        </w:tc>
      </w:tr>
      <w:tr w:rsidR="00C64AD5" w:rsidRPr="00FC79D5" w:rsidTr="00E710D4">
        <w:tc>
          <w:tcPr>
            <w:tcW w:w="534" w:type="dxa"/>
          </w:tcPr>
          <w:p w:rsidR="00C64AD5" w:rsidRPr="00E710D4" w:rsidRDefault="00C64AD5" w:rsidP="008A35A4">
            <w:pPr>
              <w:rPr>
                <w:rFonts w:ascii="Times New Roman" w:hAnsi="Times New Roman"/>
                <w:sz w:val="28"/>
                <w:szCs w:val="28"/>
              </w:rPr>
            </w:pPr>
            <w:r w:rsidRPr="00E710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037" w:type="dxa"/>
          </w:tcPr>
          <w:p w:rsidR="00C64AD5" w:rsidRPr="00E710D4" w:rsidRDefault="00C64AD5" w:rsidP="00E710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710D4">
              <w:rPr>
                <w:rFonts w:ascii="Times New Roman" w:hAnsi="Times New Roman"/>
                <w:sz w:val="28"/>
                <w:szCs w:val="28"/>
              </w:rPr>
              <w:t>Развивающая предметно-пространственная среда должна обеспечивать различные виды детской деятельности:</w:t>
            </w:r>
          </w:p>
          <w:p w:rsidR="00C64AD5" w:rsidRPr="00E710D4" w:rsidRDefault="00C64AD5" w:rsidP="00E710D4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E710D4">
              <w:rPr>
                <w:rFonts w:ascii="Times New Roman" w:hAnsi="Times New Roman"/>
                <w:i/>
                <w:sz w:val="28"/>
                <w:szCs w:val="28"/>
              </w:rPr>
              <w:t>В раннем возрасте (1 год – 3 года):</w:t>
            </w:r>
          </w:p>
          <w:p w:rsidR="00C64AD5" w:rsidRPr="00E710D4" w:rsidRDefault="00C64AD5" w:rsidP="00E710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710D4">
              <w:rPr>
                <w:rFonts w:ascii="Times New Roman" w:hAnsi="Times New Roman"/>
                <w:sz w:val="28"/>
                <w:szCs w:val="28"/>
              </w:rPr>
              <w:t>- предметная деятельность и игры с составными и динамическими игрушками:</w:t>
            </w:r>
          </w:p>
          <w:p w:rsidR="00C64AD5" w:rsidRPr="00E710D4" w:rsidRDefault="00C64AD5" w:rsidP="00E710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710D4">
              <w:rPr>
                <w:rFonts w:ascii="Times New Roman" w:hAnsi="Times New Roman"/>
                <w:sz w:val="28"/>
                <w:szCs w:val="28"/>
              </w:rPr>
              <w:t>- экспериментирование с материалами и веществами;</w:t>
            </w:r>
          </w:p>
          <w:p w:rsidR="00C64AD5" w:rsidRPr="00E710D4" w:rsidRDefault="00C64AD5" w:rsidP="00E710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710D4">
              <w:rPr>
                <w:rFonts w:ascii="Times New Roman" w:hAnsi="Times New Roman"/>
                <w:sz w:val="28"/>
                <w:szCs w:val="28"/>
              </w:rPr>
              <w:t>- общение с взрослым и совместные игры со сверстниками под руководством взрослого;</w:t>
            </w:r>
          </w:p>
          <w:p w:rsidR="00C64AD5" w:rsidRPr="00E710D4" w:rsidRDefault="00C64AD5" w:rsidP="00E710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710D4">
              <w:rPr>
                <w:rFonts w:ascii="Times New Roman" w:hAnsi="Times New Roman"/>
                <w:sz w:val="28"/>
                <w:szCs w:val="28"/>
              </w:rPr>
              <w:t>- самообслуживание и действия с бытовыми предметами – орудиями;</w:t>
            </w:r>
          </w:p>
          <w:p w:rsidR="00C64AD5" w:rsidRPr="00E710D4" w:rsidRDefault="00C64AD5" w:rsidP="00E710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710D4">
              <w:rPr>
                <w:rFonts w:ascii="Times New Roman" w:hAnsi="Times New Roman"/>
                <w:sz w:val="28"/>
                <w:szCs w:val="28"/>
              </w:rPr>
              <w:t>- восприятие смысла музыки, сказок, стихов;</w:t>
            </w:r>
          </w:p>
          <w:p w:rsidR="00C64AD5" w:rsidRPr="00E710D4" w:rsidRDefault="00C64AD5" w:rsidP="00E710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710D4">
              <w:rPr>
                <w:rFonts w:ascii="Times New Roman" w:hAnsi="Times New Roman"/>
                <w:sz w:val="28"/>
                <w:szCs w:val="28"/>
              </w:rPr>
              <w:t>- рассматривание картинок;</w:t>
            </w:r>
          </w:p>
          <w:p w:rsidR="00C64AD5" w:rsidRPr="00E710D4" w:rsidRDefault="00C64AD5" w:rsidP="00E710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710D4">
              <w:rPr>
                <w:rFonts w:ascii="Times New Roman" w:hAnsi="Times New Roman"/>
                <w:sz w:val="28"/>
                <w:szCs w:val="28"/>
              </w:rPr>
              <w:t>- двигательная активность;</w:t>
            </w:r>
          </w:p>
          <w:p w:rsidR="00C64AD5" w:rsidRPr="00E710D4" w:rsidRDefault="00C64AD5" w:rsidP="00E710D4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E710D4">
              <w:rPr>
                <w:rFonts w:ascii="Times New Roman" w:hAnsi="Times New Roman"/>
                <w:i/>
                <w:sz w:val="28"/>
                <w:szCs w:val="28"/>
              </w:rPr>
              <w:t>Для детей дошкольного возраста (3 года – 8 лет):</w:t>
            </w:r>
          </w:p>
          <w:p w:rsidR="00C64AD5" w:rsidRPr="00E710D4" w:rsidRDefault="00C64AD5" w:rsidP="00E710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710D4">
              <w:rPr>
                <w:rFonts w:ascii="Times New Roman" w:hAnsi="Times New Roman"/>
                <w:sz w:val="28"/>
                <w:szCs w:val="28"/>
              </w:rPr>
              <w:t>- игровая;</w:t>
            </w:r>
          </w:p>
          <w:p w:rsidR="00C64AD5" w:rsidRPr="00E710D4" w:rsidRDefault="00C64AD5" w:rsidP="00E710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710D4">
              <w:rPr>
                <w:rFonts w:ascii="Times New Roman" w:hAnsi="Times New Roman"/>
                <w:sz w:val="28"/>
                <w:szCs w:val="28"/>
              </w:rPr>
              <w:t>- коммуникативная;</w:t>
            </w:r>
          </w:p>
          <w:p w:rsidR="00C64AD5" w:rsidRPr="00E710D4" w:rsidRDefault="00C64AD5" w:rsidP="00E710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710D4">
              <w:rPr>
                <w:rFonts w:ascii="Times New Roman" w:hAnsi="Times New Roman"/>
                <w:sz w:val="28"/>
                <w:szCs w:val="28"/>
              </w:rPr>
              <w:t>- познавательно – исследовательская;</w:t>
            </w:r>
          </w:p>
          <w:p w:rsidR="00C64AD5" w:rsidRPr="00E710D4" w:rsidRDefault="00C64AD5" w:rsidP="00E710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710D4">
              <w:rPr>
                <w:rFonts w:ascii="Times New Roman" w:hAnsi="Times New Roman"/>
                <w:sz w:val="28"/>
                <w:szCs w:val="28"/>
              </w:rPr>
              <w:t>- восприятие художественной литературы и фольклора;</w:t>
            </w:r>
          </w:p>
          <w:p w:rsidR="00C64AD5" w:rsidRPr="00E710D4" w:rsidRDefault="00C64AD5" w:rsidP="00E710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710D4">
              <w:rPr>
                <w:rFonts w:ascii="Times New Roman" w:hAnsi="Times New Roman"/>
                <w:sz w:val="28"/>
                <w:szCs w:val="28"/>
              </w:rPr>
              <w:t>- самообслуживание и элементарный бытовой труд;</w:t>
            </w:r>
          </w:p>
          <w:p w:rsidR="00C64AD5" w:rsidRPr="00E710D4" w:rsidRDefault="00C64AD5" w:rsidP="00E710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710D4">
              <w:rPr>
                <w:rFonts w:ascii="Times New Roman" w:hAnsi="Times New Roman"/>
                <w:sz w:val="28"/>
                <w:szCs w:val="28"/>
              </w:rPr>
              <w:t>- конструирование из разного материала;</w:t>
            </w:r>
          </w:p>
          <w:p w:rsidR="00C64AD5" w:rsidRPr="00E710D4" w:rsidRDefault="00C64AD5" w:rsidP="00E710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710D4">
              <w:rPr>
                <w:rFonts w:ascii="Times New Roman" w:hAnsi="Times New Roman"/>
                <w:sz w:val="28"/>
                <w:szCs w:val="28"/>
              </w:rPr>
              <w:t>- изобразительная (рисование, лепка, аппликация);</w:t>
            </w:r>
          </w:p>
          <w:p w:rsidR="00C64AD5" w:rsidRPr="00E710D4" w:rsidRDefault="00C64AD5" w:rsidP="00E710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710D4">
              <w:rPr>
                <w:rFonts w:ascii="Times New Roman" w:hAnsi="Times New Roman"/>
                <w:sz w:val="28"/>
                <w:szCs w:val="28"/>
              </w:rPr>
              <w:t>- музыкальная;</w:t>
            </w:r>
          </w:p>
          <w:p w:rsidR="00C64AD5" w:rsidRPr="00E710D4" w:rsidRDefault="00C64AD5" w:rsidP="00E710D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710D4">
              <w:rPr>
                <w:rFonts w:ascii="Times New Roman" w:hAnsi="Times New Roman"/>
                <w:sz w:val="28"/>
                <w:szCs w:val="28"/>
              </w:rPr>
              <w:t>- двигательная</w:t>
            </w:r>
          </w:p>
        </w:tc>
      </w:tr>
    </w:tbl>
    <w:p w:rsidR="00C64AD5" w:rsidRDefault="00C64AD5" w:rsidP="00145DE8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pacing w:val="-9"/>
          <w:sz w:val="28"/>
          <w:szCs w:val="28"/>
        </w:rPr>
      </w:pPr>
    </w:p>
    <w:p w:rsidR="00C64AD5" w:rsidRDefault="00C64AD5" w:rsidP="0040516D">
      <w:pPr>
        <w:shd w:val="clear" w:color="auto" w:fill="FFFFFF"/>
        <w:spacing w:after="0" w:line="240" w:lineRule="auto"/>
        <w:ind w:right="5" w:firstLine="851"/>
        <w:jc w:val="both"/>
        <w:rPr>
          <w:rFonts w:ascii="Times New Roman" w:hAnsi="Times New Roman"/>
          <w:spacing w:val="-9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>Предметно-</w:t>
      </w:r>
      <w:r w:rsidRPr="00D90A37">
        <w:rPr>
          <w:rFonts w:ascii="Times New Roman" w:hAnsi="Times New Roman"/>
          <w:spacing w:val="-9"/>
          <w:sz w:val="28"/>
          <w:szCs w:val="28"/>
        </w:rPr>
        <w:t xml:space="preserve">пространственная среда каждой группы </w:t>
      </w:r>
      <w:r>
        <w:rPr>
          <w:rFonts w:ascii="Times New Roman" w:hAnsi="Times New Roman"/>
          <w:spacing w:val="-9"/>
          <w:sz w:val="28"/>
          <w:szCs w:val="28"/>
        </w:rPr>
        <w:t xml:space="preserve">должна быть </w:t>
      </w:r>
      <w:r w:rsidRPr="00D90A37">
        <w:rPr>
          <w:rFonts w:ascii="Times New Roman" w:hAnsi="Times New Roman"/>
          <w:spacing w:val="-9"/>
          <w:sz w:val="28"/>
          <w:szCs w:val="28"/>
        </w:rPr>
        <w:t>оформлена таким образом, что для детей достаточно места для удовлетворения двигательной активности. В фи</w:t>
      </w:r>
      <w:r>
        <w:rPr>
          <w:rFonts w:ascii="Times New Roman" w:hAnsi="Times New Roman"/>
          <w:spacing w:val="-9"/>
          <w:sz w:val="28"/>
          <w:szCs w:val="28"/>
        </w:rPr>
        <w:t>зкультурном зале и бассейне должны быть</w:t>
      </w:r>
      <w:r w:rsidRPr="00D90A37">
        <w:rPr>
          <w:rFonts w:ascii="Times New Roman" w:hAnsi="Times New Roman"/>
          <w:spacing w:val="-9"/>
          <w:sz w:val="28"/>
          <w:szCs w:val="28"/>
        </w:rPr>
        <w:t xml:space="preserve"> необходимое оборудование для оздоровления, развития основных видов движений, обучению детей плаванию, формированию представлений о некоторых видах спорта.  Наличие оборудования не только прививает детям привычку к ЗОЖ, но и формирует понятие о культуре здоровья. </w:t>
      </w:r>
    </w:p>
    <w:p w:rsidR="00C64AD5" w:rsidRPr="00D90A37" w:rsidRDefault="00C64AD5" w:rsidP="004B7B5A">
      <w:pPr>
        <w:shd w:val="clear" w:color="auto" w:fill="FFFFFF"/>
        <w:spacing w:after="0" w:line="240" w:lineRule="auto"/>
        <w:ind w:right="5" w:firstLine="284"/>
        <w:jc w:val="both"/>
        <w:rPr>
          <w:rFonts w:ascii="Times New Roman" w:hAnsi="Times New Roman"/>
          <w:spacing w:val="-9"/>
          <w:sz w:val="28"/>
          <w:szCs w:val="28"/>
        </w:rPr>
      </w:pPr>
      <w:r w:rsidRPr="00D90A37">
        <w:rPr>
          <w:rFonts w:ascii="Times New Roman" w:hAnsi="Times New Roman"/>
          <w:spacing w:val="-9"/>
          <w:sz w:val="28"/>
          <w:szCs w:val="28"/>
        </w:rPr>
        <w:t>При оснащении групповых комнат, физкультурного</w:t>
      </w:r>
      <w:r>
        <w:rPr>
          <w:rFonts w:ascii="Times New Roman" w:hAnsi="Times New Roman"/>
          <w:spacing w:val="-9"/>
          <w:sz w:val="28"/>
          <w:szCs w:val="28"/>
        </w:rPr>
        <w:t xml:space="preserve"> зала</w:t>
      </w:r>
      <w:r w:rsidRPr="00D90A37">
        <w:rPr>
          <w:rFonts w:ascii="Times New Roman" w:hAnsi="Times New Roman"/>
          <w:spacing w:val="-9"/>
          <w:sz w:val="28"/>
          <w:szCs w:val="28"/>
        </w:rPr>
        <w:t xml:space="preserve"> и бассейна мы должны учитывать</w:t>
      </w:r>
      <w:r>
        <w:rPr>
          <w:rFonts w:ascii="Times New Roman" w:hAnsi="Times New Roman"/>
          <w:spacing w:val="-9"/>
          <w:sz w:val="28"/>
          <w:szCs w:val="28"/>
        </w:rPr>
        <w:t>:</w:t>
      </w:r>
      <w:r w:rsidRPr="00D90A37">
        <w:rPr>
          <w:rFonts w:ascii="Times New Roman" w:hAnsi="Times New Roman"/>
          <w:spacing w:val="-9"/>
          <w:sz w:val="28"/>
          <w:szCs w:val="28"/>
        </w:rPr>
        <w:t xml:space="preserve"> </w:t>
      </w:r>
    </w:p>
    <w:p w:rsidR="00C64AD5" w:rsidRPr="00D90A37" w:rsidRDefault="00C64AD5" w:rsidP="004B7B5A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pacing w:val="-9"/>
          <w:sz w:val="28"/>
          <w:szCs w:val="28"/>
        </w:rPr>
      </w:pPr>
      <w:r w:rsidRPr="00D90A37">
        <w:rPr>
          <w:rFonts w:ascii="Times New Roman" w:hAnsi="Times New Roman"/>
          <w:spacing w:val="-9"/>
          <w:sz w:val="28"/>
          <w:szCs w:val="28"/>
        </w:rPr>
        <w:t>Безопасные условия,</w:t>
      </w:r>
    </w:p>
    <w:p w:rsidR="00C64AD5" w:rsidRPr="00D90A37" w:rsidRDefault="00C64AD5" w:rsidP="004B7B5A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pacing w:val="-9"/>
          <w:sz w:val="28"/>
          <w:szCs w:val="28"/>
        </w:rPr>
      </w:pPr>
      <w:r w:rsidRPr="00D90A37">
        <w:rPr>
          <w:rFonts w:ascii="Times New Roman" w:hAnsi="Times New Roman"/>
          <w:spacing w:val="-9"/>
          <w:sz w:val="28"/>
          <w:szCs w:val="28"/>
        </w:rPr>
        <w:t>Санитарно – гигиенические требования,</w:t>
      </w:r>
    </w:p>
    <w:p w:rsidR="00C64AD5" w:rsidRPr="00D90A37" w:rsidRDefault="00C64AD5" w:rsidP="004B7B5A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pacing w:val="-9"/>
          <w:sz w:val="28"/>
          <w:szCs w:val="28"/>
        </w:rPr>
      </w:pPr>
      <w:r w:rsidRPr="00D90A37">
        <w:rPr>
          <w:rFonts w:ascii="Times New Roman" w:hAnsi="Times New Roman"/>
          <w:spacing w:val="-9"/>
          <w:sz w:val="28"/>
          <w:szCs w:val="28"/>
        </w:rPr>
        <w:t>Возрастные и индивидуальные особенности,</w:t>
      </w:r>
    </w:p>
    <w:p w:rsidR="00C64AD5" w:rsidRPr="00D90A37" w:rsidRDefault="00C64AD5" w:rsidP="004B7B5A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pacing w:val="-9"/>
          <w:sz w:val="28"/>
          <w:szCs w:val="28"/>
        </w:rPr>
      </w:pPr>
      <w:r w:rsidRPr="00D90A37">
        <w:rPr>
          <w:rFonts w:ascii="Times New Roman" w:hAnsi="Times New Roman"/>
          <w:spacing w:val="-9"/>
          <w:sz w:val="28"/>
          <w:szCs w:val="28"/>
        </w:rPr>
        <w:t xml:space="preserve">Федеральные </w:t>
      </w:r>
      <w:r>
        <w:rPr>
          <w:rFonts w:ascii="Times New Roman" w:hAnsi="Times New Roman"/>
          <w:spacing w:val="-9"/>
          <w:sz w:val="28"/>
          <w:szCs w:val="28"/>
        </w:rPr>
        <w:t xml:space="preserve">образовательные </w:t>
      </w:r>
      <w:r w:rsidRPr="00D90A37">
        <w:rPr>
          <w:rFonts w:ascii="Times New Roman" w:hAnsi="Times New Roman"/>
          <w:spacing w:val="-9"/>
          <w:sz w:val="28"/>
          <w:szCs w:val="28"/>
        </w:rPr>
        <w:t>государственные требования,</w:t>
      </w:r>
    </w:p>
    <w:p w:rsidR="00C64AD5" w:rsidRPr="00D90A37" w:rsidRDefault="00C64AD5" w:rsidP="004B7B5A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pacing w:val="-9"/>
          <w:sz w:val="28"/>
          <w:szCs w:val="28"/>
        </w:rPr>
      </w:pPr>
      <w:r w:rsidRPr="00D90A37">
        <w:rPr>
          <w:rFonts w:ascii="Times New Roman" w:hAnsi="Times New Roman"/>
          <w:spacing w:val="-9"/>
          <w:sz w:val="28"/>
          <w:szCs w:val="28"/>
        </w:rPr>
        <w:t>Современный дизайн в интерьере детских помещений и т.д.</w:t>
      </w:r>
    </w:p>
    <w:p w:rsidR="00C64AD5" w:rsidRPr="00D90A37" w:rsidRDefault="00C64AD5" w:rsidP="00D90A37">
      <w:pPr>
        <w:pStyle w:val="ListParagraph"/>
        <w:shd w:val="clear" w:color="auto" w:fill="FFFFFF"/>
        <w:spacing w:after="0" w:line="240" w:lineRule="auto"/>
        <w:ind w:left="0" w:right="5" w:firstLine="284"/>
        <w:jc w:val="both"/>
        <w:rPr>
          <w:rFonts w:ascii="Times New Roman" w:hAnsi="Times New Roman"/>
          <w:spacing w:val="-9"/>
          <w:sz w:val="28"/>
          <w:szCs w:val="28"/>
        </w:rPr>
      </w:pPr>
    </w:p>
    <w:p w:rsidR="00C64AD5" w:rsidRPr="00D90A37" w:rsidRDefault="00C64AD5" w:rsidP="00D90A37">
      <w:pPr>
        <w:pStyle w:val="ListParagraph"/>
        <w:shd w:val="clear" w:color="auto" w:fill="FFFFFF"/>
        <w:spacing w:after="0" w:line="240" w:lineRule="auto"/>
        <w:ind w:left="0" w:right="5" w:firstLine="284"/>
        <w:jc w:val="both"/>
        <w:rPr>
          <w:rFonts w:ascii="Times New Roman" w:hAnsi="Times New Roman"/>
          <w:spacing w:val="-9"/>
          <w:sz w:val="28"/>
          <w:szCs w:val="28"/>
        </w:rPr>
      </w:pPr>
      <w:r w:rsidRPr="00D90A37">
        <w:rPr>
          <w:rFonts w:ascii="Times New Roman" w:hAnsi="Times New Roman"/>
          <w:spacing w:val="-9"/>
          <w:sz w:val="28"/>
          <w:szCs w:val="28"/>
        </w:rPr>
        <w:t>В структуру здоровьесберегающего пространства ДОУ входят следующие компоненты:</w:t>
      </w:r>
    </w:p>
    <w:p w:rsidR="00C64AD5" w:rsidRPr="00D90A37" w:rsidRDefault="00C64AD5" w:rsidP="00D90A37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pacing w:val="-9"/>
          <w:sz w:val="28"/>
          <w:szCs w:val="28"/>
        </w:rPr>
      </w:pPr>
      <w:r w:rsidRPr="00D90A37">
        <w:rPr>
          <w:rFonts w:ascii="Times New Roman" w:hAnsi="Times New Roman"/>
          <w:spacing w:val="-9"/>
          <w:sz w:val="28"/>
          <w:szCs w:val="28"/>
        </w:rPr>
        <w:t>Инфраструктура детского сада:</w:t>
      </w:r>
    </w:p>
    <w:p w:rsidR="00C64AD5" w:rsidRPr="00D90A37" w:rsidRDefault="00C64AD5" w:rsidP="00D90A37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pacing w:val="-9"/>
          <w:sz w:val="28"/>
          <w:szCs w:val="28"/>
        </w:rPr>
      </w:pPr>
      <w:r w:rsidRPr="00D90A37">
        <w:rPr>
          <w:rFonts w:ascii="Times New Roman" w:hAnsi="Times New Roman"/>
          <w:spacing w:val="-9"/>
          <w:sz w:val="28"/>
          <w:szCs w:val="28"/>
        </w:rPr>
        <w:t>медицинский кабинет,</w:t>
      </w:r>
    </w:p>
    <w:p w:rsidR="00C64AD5" w:rsidRPr="00D90A37" w:rsidRDefault="00C64AD5" w:rsidP="00D90A37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pacing w:val="-9"/>
          <w:sz w:val="28"/>
          <w:szCs w:val="28"/>
        </w:rPr>
      </w:pPr>
      <w:r w:rsidRPr="00D90A37">
        <w:rPr>
          <w:rFonts w:ascii="Times New Roman" w:hAnsi="Times New Roman"/>
          <w:spacing w:val="-9"/>
          <w:sz w:val="28"/>
          <w:szCs w:val="28"/>
        </w:rPr>
        <w:t>спортивный /музыкальный зал, бассейн,</w:t>
      </w:r>
    </w:p>
    <w:p w:rsidR="00C64AD5" w:rsidRPr="00D90A37" w:rsidRDefault="00C64AD5" w:rsidP="00D90A37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pacing w:val="-9"/>
          <w:sz w:val="28"/>
          <w:szCs w:val="28"/>
        </w:rPr>
      </w:pPr>
      <w:r w:rsidRPr="00D90A37">
        <w:rPr>
          <w:rFonts w:ascii="Times New Roman" w:hAnsi="Times New Roman"/>
          <w:spacing w:val="-9"/>
          <w:sz w:val="28"/>
          <w:szCs w:val="28"/>
        </w:rPr>
        <w:t>летняя спортивная  площадка,</w:t>
      </w:r>
    </w:p>
    <w:p w:rsidR="00C64AD5" w:rsidRPr="00D90A37" w:rsidRDefault="00C64AD5" w:rsidP="00D90A37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pacing w:val="-9"/>
          <w:sz w:val="28"/>
          <w:szCs w:val="28"/>
        </w:rPr>
      </w:pPr>
      <w:r w:rsidRPr="00D90A37">
        <w:rPr>
          <w:rFonts w:ascii="Times New Roman" w:hAnsi="Times New Roman"/>
          <w:spacing w:val="-9"/>
          <w:sz w:val="28"/>
          <w:szCs w:val="28"/>
        </w:rPr>
        <w:t>участки на территории д/сада.</w:t>
      </w:r>
    </w:p>
    <w:p w:rsidR="00C64AD5" w:rsidRPr="00D90A37" w:rsidRDefault="00C64AD5" w:rsidP="00D90A37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pacing w:val="-9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 xml:space="preserve">Здоровьесберегающая предметно- пространственная </w:t>
      </w:r>
      <w:r w:rsidRPr="00D90A37">
        <w:rPr>
          <w:rFonts w:ascii="Times New Roman" w:hAnsi="Times New Roman"/>
          <w:spacing w:val="-9"/>
          <w:sz w:val="28"/>
          <w:szCs w:val="28"/>
        </w:rPr>
        <w:t>среда:</w:t>
      </w:r>
    </w:p>
    <w:p w:rsidR="00C64AD5" w:rsidRPr="00D90A37" w:rsidRDefault="00C64AD5" w:rsidP="00D90A37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pacing w:val="-9"/>
          <w:sz w:val="28"/>
          <w:szCs w:val="28"/>
        </w:rPr>
      </w:pPr>
      <w:r w:rsidRPr="00D90A37">
        <w:rPr>
          <w:rFonts w:ascii="Times New Roman" w:hAnsi="Times New Roman"/>
          <w:spacing w:val="-9"/>
          <w:sz w:val="28"/>
          <w:szCs w:val="28"/>
        </w:rPr>
        <w:t>Центры здоровья в</w:t>
      </w:r>
      <w:r>
        <w:rPr>
          <w:rFonts w:ascii="Times New Roman" w:hAnsi="Times New Roman"/>
          <w:spacing w:val="-9"/>
          <w:sz w:val="28"/>
          <w:szCs w:val="28"/>
        </w:rPr>
        <w:t xml:space="preserve"> группах.(уголок здоровья в группе)</w:t>
      </w:r>
    </w:p>
    <w:p w:rsidR="00C64AD5" w:rsidRPr="00D90A37" w:rsidRDefault="00C64AD5" w:rsidP="00D90A37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pacing w:val="-9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>Центры двигательной активности.</w:t>
      </w:r>
    </w:p>
    <w:p w:rsidR="00C64AD5" w:rsidRPr="00D90A37" w:rsidRDefault="00C64AD5" w:rsidP="00D90A37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pacing w:val="-9"/>
          <w:sz w:val="28"/>
          <w:szCs w:val="28"/>
        </w:rPr>
      </w:pPr>
      <w:r w:rsidRPr="00D90A37">
        <w:rPr>
          <w:rFonts w:ascii="Times New Roman" w:hAnsi="Times New Roman"/>
          <w:spacing w:val="-9"/>
          <w:sz w:val="28"/>
          <w:szCs w:val="28"/>
        </w:rPr>
        <w:t>Центры эколо</w:t>
      </w:r>
      <w:r>
        <w:rPr>
          <w:rFonts w:ascii="Times New Roman" w:hAnsi="Times New Roman"/>
          <w:spacing w:val="-9"/>
          <w:sz w:val="28"/>
          <w:szCs w:val="28"/>
        </w:rPr>
        <w:t>гического образования в группах.</w:t>
      </w:r>
    </w:p>
    <w:p w:rsidR="00C64AD5" w:rsidRPr="00D90A37" w:rsidRDefault="00C64AD5" w:rsidP="00D90A37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pacing w:val="-9"/>
          <w:sz w:val="28"/>
          <w:szCs w:val="28"/>
        </w:rPr>
      </w:pPr>
      <w:r w:rsidRPr="00D90A37">
        <w:rPr>
          <w:rFonts w:ascii="Times New Roman" w:hAnsi="Times New Roman"/>
          <w:spacing w:val="-9"/>
          <w:sz w:val="28"/>
          <w:szCs w:val="28"/>
        </w:rPr>
        <w:t>Центр познавательной активности (интелле</w:t>
      </w:r>
      <w:r>
        <w:rPr>
          <w:rFonts w:ascii="Times New Roman" w:hAnsi="Times New Roman"/>
          <w:spacing w:val="-9"/>
          <w:sz w:val="28"/>
          <w:szCs w:val="28"/>
        </w:rPr>
        <w:t>ктуального развития и здоровья).</w:t>
      </w:r>
    </w:p>
    <w:p w:rsidR="00C64AD5" w:rsidRPr="00D90A37" w:rsidRDefault="00C64AD5" w:rsidP="00D90A37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pacing w:val="-9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>Центры обучения ПДД.</w:t>
      </w:r>
    </w:p>
    <w:p w:rsidR="00C64AD5" w:rsidRPr="00D90A37" w:rsidRDefault="00C64AD5" w:rsidP="00D90A37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pacing w:val="-9"/>
          <w:sz w:val="28"/>
          <w:szCs w:val="28"/>
        </w:rPr>
      </w:pPr>
      <w:r w:rsidRPr="00D90A37">
        <w:rPr>
          <w:rFonts w:ascii="Times New Roman" w:hAnsi="Times New Roman"/>
          <w:spacing w:val="-9"/>
          <w:sz w:val="28"/>
          <w:szCs w:val="28"/>
        </w:rPr>
        <w:t>Цен</w:t>
      </w:r>
      <w:r>
        <w:rPr>
          <w:rFonts w:ascii="Times New Roman" w:hAnsi="Times New Roman"/>
          <w:spacing w:val="-9"/>
          <w:sz w:val="28"/>
          <w:szCs w:val="28"/>
        </w:rPr>
        <w:t>тры конструктивной деятельности.</w:t>
      </w:r>
    </w:p>
    <w:p w:rsidR="00C64AD5" w:rsidRPr="00D90A37" w:rsidRDefault="00C64AD5" w:rsidP="00D90A37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pacing w:val="-9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>Центр экспериментально-исследовательский.</w:t>
      </w:r>
    </w:p>
    <w:p w:rsidR="00C64AD5" w:rsidRPr="00D90A37" w:rsidRDefault="00C64AD5" w:rsidP="00D90A37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pacing w:val="-9"/>
          <w:sz w:val="28"/>
          <w:szCs w:val="28"/>
        </w:rPr>
      </w:pPr>
      <w:r w:rsidRPr="00D90A37">
        <w:rPr>
          <w:rFonts w:ascii="Times New Roman" w:hAnsi="Times New Roman"/>
          <w:spacing w:val="-9"/>
          <w:sz w:val="28"/>
          <w:szCs w:val="28"/>
        </w:rPr>
        <w:t>Центр искусства и музыкально – театральной деятельности.</w:t>
      </w:r>
    </w:p>
    <w:p w:rsidR="00C64AD5" w:rsidRPr="00D90A37" w:rsidRDefault="00C64AD5" w:rsidP="00D90A37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pacing w:val="-9"/>
          <w:sz w:val="28"/>
          <w:szCs w:val="28"/>
        </w:rPr>
      </w:pPr>
      <w:r w:rsidRPr="00D90A37">
        <w:rPr>
          <w:rFonts w:ascii="Times New Roman" w:hAnsi="Times New Roman"/>
          <w:spacing w:val="-9"/>
          <w:sz w:val="28"/>
          <w:szCs w:val="28"/>
        </w:rPr>
        <w:t>Образовательно – методическая среда:</w:t>
      </w:r>
    </w:p>
    <w:p w:rsidR="00C64AD5" w:rsidRPr="00D90A37" w:rsidRDefault="00C64AD5" w:rsidP="00D90A37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pacing w:val="-9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>Образовательная программа ДОУ.</w:t>
      </w:r>
    </w:p>
    <w:p w:rsidR="00C64AD5" w:rsidRPr="00D90A37" w:rsidRDefault="00C64AD5" w:rsidP="00D90A37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pacing w:val="-9"/>
          <w:sz w:val="28"/>
          <w:szCs w:val="28"/>
        </w:rPr>
      </w:pPr>
      <w:r w:rsidRPr="00D90A37">
        <w:rPr>
          <w:rFonts w:ascii="Times New Roman" w:hAnsi="Times New Roman"/>
          <w:spacing w:val="-9"/>
          <w:sz w:val="28"/>
          <w:szCs w:val="28"/>
        </w:rPr>
        <w:t>Банк образовательных методик и технологий, применяемых педагогами в ходе здоровьесберега</w:t>
      </w:r>
      <w:r>
        <w:rPr>
          <w:rFonts w:ascii="Times New Roman" w:hAnsi="Times New Roman"/>
          <w:spacing w:val="-9"/>
          <w:sz w:val="28"/>
          <w:szCs w:val="28"/>
        </w:rPr>
        <w:t>ющего образовательного процесса.</w:t>
      </w:r>
    </w:p>
    <w:p w:rsidR="00C64AD5" w:rsidRPr="00D90A37" w:rsidRDefault="00C64AD5" w:rsidP="00D90A37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pacing w:val="-9"/>
          <w:sz w:val="28"/>
          <w:szCs w:val="28"/>
        </w:rPr>
      </w:pPr>
      <w:r w:rsidRPr="00D90A37">
        <w:rPr>
          <w:rFonts w:ascii="Times New Roman" w:hAnsi="Times New Roman"/>
          <w:spacing w:val="-9"/>
          <w:sz w:val="28"/>
          <w:szCs w:val="28"/>
        </w:rPr>
        <w:t>Библиотека методической литературы,</w:t>
      </w:r>
    </w:p>
    <w:p w:rsidR="00C64AD5" w:rsidRPr="00D90A37" w:rsidRDefault="00C64AD5" w:rsidP="00D90A37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pacing w:val="-9"/>
          <w:sz w:val="28"/>
          <w:szCs w:val="28"/>
        </w:rPr>
      </w:pPr>
      <w:r w:rsidRPr="00D90A37">
        <w:rPr>
          <w:rFonts w:ascii="Times New Roman" w:hAnsi="Times New Roman"/>
          <w:spacing w:val="-9"/>
          <w:sz w:val="28"/>
          <w:szCs w:val="28"/>
        </w:rPr>
        <w:t>Модель</w:t>
      </w:r>
      <w:r w:rsidRPr="00D90A37">
        <w:rPr>
          <w:rFonts w:ascii="Times New Roman" w:hAnsi="Times New Roman"/>
          <w:b/>
          <w:spacing w:val="-9"/>
          <w:sz w:val="28"/>
          <w:szCs w:val="28"/>
        </w:rPr>
        <w:t xml:space="preserve"> </w:t>
      </w:r>
      <w:r w:rsidRPr="00D90A37">
        <w:rPr>
          <w:rFonts w:ascii="Times New Roman" w:hAnsi="Times New Roman"/>
          <w:spacing w:val="-9"/>
          <w:sz w:val="28"/>
          <w:szCs w:val="28"/>
        </w:rPr>
        <w:t>образовател</w:t>
      </w:r>
      <w:r>
        <w:rPr>
          <w:rFonts w:ascii="Times New Roman" w:hAnsi="Times New Roman"/>
          <w:spacing w:val="-9"/>
          <w:sz w:val="28"/>
          <w:szCs w:val="28"/>
        </w:rPr>
        <w:t>ьного и методического процессов.</w:t>
      </w:r>
    </w:p>
    <w:p w:rsidR="00C64AD5" w:rsidRPr="00D90A37" w:rsidRDefault="00C64AD5" w:rsidP="00D90A37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pacing w:val="-9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>Система работы с родителями.</w:t>
      </w:r>
    </w:p>
    <w:p w:rsidR="00C64AD5" w:rsidRPr="00D90A37" w:rsidRDefault="00C64AD5" w:rsidP="00D90A37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pacing w:val="-9"/>
          <w:sz w:val="28"/>
          <w:szCs w:val="28"/>
        </w:rPr>
      </w:pPr>
      <w:r w:rsidRPr="00D90A37">
        <w:rPr>
          <w:rFonts w:ascii="Times New Roman" w:hAnsi="Times New Roman"/>
          <w:spacing w:val="-9"/>
          <w:sz w:val="28"/>
          <w:szCs w:val="28"/>
        </w:rPr>
        <w:t>Банк интерактивных форм работы с п</w:t>
      </w:r>
      <w:r>
        <w:rPr>
          <w:rFonts w:ascii="Times New Roman" w:hAnsi="Times New Roman"/>
          <w:spacing w:val="-9"/>
          <w:sz w:val="28"/>
          <w:szCs w:val="28"/>
        </w:rPr>
        <w:t>едагогами по здоровьесбережению.</w:t>
      </w:r>
    </w:p>
    <w:p w:rsidR="00C64AD5" w:rsidRPr="00D90A37" w:rsidRDefault="00C64AD5" w:rsidP="00D90A37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pacing w:val="-9"/>
          <w:sz w:val="28"/>
          <w:szCs w:val="28"/>
        </w:rPr>
      </w:pPr>
      <w:r w:rsidRPr="00D90A37">
        <w:rPr>
          <w:rFonts w:ascii="Times New Roman" w:hAnsi="Times New Roman"/>
          <w:spacing w:val="-9"/>
          <w:sz w:val="28"/>
          <w:szCs w:val="28"/>
        </w:rPr>
        <w:t>Картот</w:t>
      </w:r>
      <w:r>
        <w:rPr>
          <w:rFonts w:ascii="Times New Roman" w:hAnsi="Times New Roman"/>
          <w:spacing w:val="-9"/>
          <w:sz w:val="28"/>
          <w:szCs w:val="28"/>
        </w:rPr>
        <w:t>еки подвижных</w:t>
      </w:r>
      <w:r w:rsidRPr="00D90A37">
        <w:rPr>
          <w:rFonts w:ascii="Times New Roman" w:hAnsi="Times New Roman"/>
          <w:spacing w:val="-9"/>
          <w:sz w:val="28"/>
          <w:szCs w:val="28"/>
        </w:rPr>
        <w:t xml:space="preserve"> игр.</w:t>
      </w:r>
    </w:p>
    <w:p w:rsidR="00C64AD5" w:rsidRPr="00D90A37" w:rsidRDefault="00C64AD5" w:rsidP="00D90A37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pacing w:val="-9"/>
          <w:sz w:val="28"/>
          <w:szCs w:val="28"/>
        </w:rPr>
      </w:pPr>
      <w:r w:rsidRPr="00D90A37">
        <w:rPr>
          <w:rFonts w:ascii="Times New Roman" w:hAnsi="Times New Roman"/>
          <w:spacing w:val="-9"/>
          <w:sz w:val="28"/>
          <w:szCs w:val="28"/>
        </w:rPr>
        <w:t>Здоровьесберегающее пространство для родителей:</w:t>
      </w:r>
    </w:p>
    <w:p w:rsidR="00C64AD5" w:rsidRPr="00D90A37" w:rsidRDefault="00C64AD5" w:rsidP="00D90A37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pacing w:val="-9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>Информационные стенды в группах.</w:t>
      </w:r>
    </w:p>
    <w:p w:rsidR="00C64AD5" w:rsidRPr="00D90A37" w:rsidRDefault="00C64AD5" w:rsidP="00D90A37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pacing w:val="-9"/>
          <w:sz w:val="28"/>
          <w:szCs w:val="28"/>
        </w:rPr>
      </w:pPr>
      <w:r w:rsidRPr="00D90A37">
        <w:rPr>
          <w:rFonts w:ascii="Times New Roman" w:hAnsi="Times New Roman"/>
          <w:spacing w:val="-9"/>
          <w:sz w:val="28"/>
          <w:szCs w:val="28"/>
        </w:rPr>
        <w:t>Наглядно – информ</w:t>
      </w:r>
      <w:r>
        <w:rPr>
          <w:rFonts w:ascii="Times New Roman" w:hAnsi="Times New Roman"/>
          <w:spacing w:val="-9"/>
          <w:sz w:val="28"/>
          <w:szCs w:val="28"/>
        </w:rPr>
        <w:t>ационный материал для родителей.</w:t>
      </w:r>
    </w:p>
    <w:p w:rsidR="00C64AD5" w:rsidRPr="00D90A37" w:rsidRDefault="00C64AD5" w:rsidP="00D90A37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pacing w:val="-9"/>
          <w:sz w:val="28"/>
          <w:szCs w:val="28"/>
        </w:rPr>
      </w:pPr>
      <w:r w:rsidRPr="00D90A37">
        <w:rPr>
          <w:rFonts w:ascii="Times New Roman" w:hAnsi="Times New Roman"/>
          <w:spacing w:val="-9"/>
          <w:sz w:val="28"/>
          <w:szCs w:val="28"/>
        </w:rPr>
        <w:t>Консультативная работа с р</w:t>
      </w:r>
      <w:r>
        <w:rPr>
          <w:rFonts w:ascii="Times New Roman" w:hAnsi="Times New Roman"/>
          <w:spacing w:val="-9"/>
          <w:sz w:val="28"/>
          <w:szCs w:val="28"/>
        </w:rPr>
        <w:t>одителями в процессе совместных,</w:t>
      </w:r>
      <w:r w:rsidRPr="00D90A37"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открытых и досуговых мероприятий.</w:t>
      </w:r>
    </w:p>
    <w:p w:rsidR="00C64AD5" w:rsidRPr="00D90A37" w:rsidRDefault="00C64AD5" w:rsidP="00D90A37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pacing w:val="-9"/>
          <w:sz w:val="28"/>
          <w:szCs w:val="28"/>
        </w:rPr>
      </w:pPr>
      <w:r w:rsidRPr="00D90A37">
        <w:rPr>
          <w:rFonts w:ascii="Times New Roman" w:hAnsi="Times New Roman"/>
          <w:spacing w:val="-9"/>
          <w:sz w:val="28"/>
          <w:szCs w:val="28"/>
        </w:rPr>
        <w:t>Кон</w:t>
      </w:r>
      <w:r>
        <w:rPr>
          <w:rFonts w:ascii="Times New Roman" w:hAnsi="Times New Roman"/>
          <w:spacing w:val="-9"/>
          <w:sz w:val="28"/>
          <w:szCs w:val="28"/>
        </w:rPr>
        <w:t>сультативная медицинская работа.</w:t>
      </w:r>
    </w:p>
    <w:p w:rsidR="00C64AD5" w:rsidRDefault="00C64AD5" w:rsidP="00D90A37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pacing w:val="-9"/>
          <w:sz w:val="28"/>
          <w:szCs w:val="28"/>
        </w:rPr>
      </w:pPr>
      <w:r w:rsidRPr="00D90A37">
        <w:rPr>
          <w:rFonts w:ascii="Times New Roman" w:hAnsi="Times New Roman"/>
          <w:spacing w:val="-9"/>
          <w:sz w:val="28"/>
          <w:szCs w:val="28"/>
        </w:rPr>
        <w:t>Клубные встречи.</w:t>
      </w:r>
    </w:p>
    <w:p w:rsidR="00C64AD5" w:rsidRPr="00D90A37" w:rsidRDefault="00C64AD5" w:rsidP="00A01719">
      <w:pPr>
        <w:pStyle w:val="ListParagraph"/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pacing w:val="-9"/>
          <w:sz w:val="28"/>
          <w:szCs w:val="28"/>
        </w:rPr>
      </w:pPr>
    </w:p>
    <w:p w:rsidR="00C64AD5" w:rsidRPr="00D90A37" w:rsidRDefault="00C64AD5" w:rsidP="00A01719">
      <w:pPr>
        <w:shd w:val="clear" w:color="auto" w:fill="FFFFFF"/>
        <w:spacing w:after="0" w:line="240" w:lineRule="auto"/>
        <w:ind w:right="5" w:firstLine="284"/>
        <w:jc w:val="both"/>
        <w:rPr>
          <w:rFonts w:ascii="Times New Roman" w:hAnsi="Times New Roman"/>
          <w:spacing w:val="-9"/>
          <w:sz w:val="28"/>
          <w:szCs w:val="28"/>
        </w:rPr>
      </w:pPr>
      <w:r w:rsidRPr="00D90A37">
        <w:rPr>
          <w:rFonts w:ascii="Times New Roman" w:hAnsi="Times New Roman"/>
          <w:spacing w:val="-9"/>
          <w:sz w:val="28"/>
          <w:szCs w:val="28"/>
        </w:rPr>
        <w:t>Современное дошкольное образовательное учреждение рассматривается как игровое пространство, определяющее среду безопасной жизнедеятельности и сбережения здоровья ребенка, в которой, благодаря усвоению ребенком многообразной системы отношений со средой, обеспечивается сохранение физического, психического, социально эмоционального здоровья ребенка, определяется стратегия поведения посредством выбора игровых ролей и действий, укрепляющая саму систему отношений и здоровье ребенка.</w:t>
      </w:r>
    </w:p>
    <w:p w:rsidR="00C64AD5" w:rsidRPr="00D90A37" w:rsidRDefault="00C64AD5" w:rsidP="00A01719">
      <w:pPr>
        <w:shd w:val="clear" w:color="auto" w:fill="FFFFFF"/>
        <w:spacing w:after="0" w:line="240" w:lineRule="auto"/>
        <w:ind w:right="5" w:firstLine="284"/>
        <w:jc w:val="both"/>
        <w:rPr>
          <w:rFonts w:ascii="Times New Roman" w:hAnsi="Times New Roman"/>
          <w:spacing w:val="-9"/>
          <w:sz w:val="28"/>
          <w:szCs w:val="28"/>
        </w:rPr>
      </w:pPr>
      <w:r w:rsidRPr="00D90A37">
        <w:rPr>
          <w:rFonts w:ascii="Times New Roman" w:hAnsi="Times New Roman"/>
          <w:spacing w:val="-9"/>
          <w:sz w:val="28"/>
          <w:szCs w:val="28"/>
        </w:rPr>
        <w:t>Время жизни ребенка, оставляющее глубокие следы на всю дальнейшую жизнь, позволяющее пробовать свои силы и самостоятельно распоряжаться своими созданиями</w:t>
      </w:r>
      <w:r>
        <w:rPr>
          <w:rFonts w:ascii="Times New Roman" w:hAnsi="Times New Roman"/>
          <w:spacing w:val="-9"/>
          <w:sz w:val="28"/>
          <w:szCs w:val="28"/>
        </w:rPr>
        <w:t>.</w:t>
      </w:r>
    </w:p>
    <w:p w:rsidR="00C64AD5" w:rsidRPr="00161448" w:rsidRDefault="00C64AD5" w:rsidP="00161448">
      <w:pPr>
        <w:shd w:val="clear" w:color="auto" w:fill="FFFFFF"/>
        <w:spacing w:after="0" w:line="240" w:lineRule="auto"/>
        <w:ind w:right="5" w:firstLine="284"/>
        <w:jc w:val="both"/>
        <w:rPr>
          <w:rFonts w:ascii="Times New Roman" w:hAnsi="Times New Roman"/>
          <w:spacing w:val="-9"/>
          <w:sz w:val="28"/>
          <w:szCs w:val="28"/>
        </w:rPr>
      </w:pPr>
      <w:r w:rsidRPr="00D90A37">
        <w:rPr>
          <w:rFonts w:ascii="Times New Roman" w:hAnsi="Times New Roman"/>
          <w:spacing w:val="-9"/>
          <w:sz w:val="28"/>
          <w:szCs w:val="28"/>
        </w:rPr>
        <w:t>Хотя в нашем детском саду созданы достаточно хорошие условия для развития детей, однако они ещё не пол</w:t>
      </w:r>
      <w:r>
        <w:rPr>
          <w:rFonts w:ascii="Times New Roman" w:hAnsi="Times New Roman"/>
          <w:spacing w:val="-9"/>
          <w:sz w:val="28"/>
          <w:szCs w:val="28"/>
        </w:rPr>
        <w:t>ностью удовлетворяют требования ФГОС</w:t>
      </w:r>
      <w:r w:rsidRPr="00D90A37">
        <w:rPr>
          <w:rFonts w:ascii="Times New Roman" w:hAnsi="Times New Roman"/>
          <w:spacing w:val="-9"/>
          <w:sz w:val="28"/>
          <w:szCs w:val="28"/>
        </w:rPr>
        <w:t>. Поэтому нам предстоит ещё много работы по о</w:t>
      </w:r>
      <w:r>
        <w:rPr>
          <w:rFonts w:ascii="Times New Roman" w:hAnsi="Times New Roman"/>
          <w:spacing w:val="-9"/>
          <w:sz w:val="28"/>
          <w:szCs w:val="28"/>
        </w:rPr>
        <w:t>снащению предметно – пространственной среды.</w:t>
      </w:r>
      <w:bookmarkStart w:id="0" w:name="_GoBack"/>
      <w:bookmarkEnd w:id="0"/>
    </w:p>
    <w:sectPr w:rsidR="00C64AD5" w:rsidRPr="00161448" w:rsidSect="00A41C87">
      <w:footerReference w:type="default" r:id="rId7"/>
      <w:pgSz w:w="11906" w:h="16838"/>
      <w:pgMar w:top="568" w:right="850" w:bottom="1134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AD5" w:rsidRDefault="00C64AD5" w:rsidP="002B3757">
      <w:pPr>
        <w:spacing w:after="0" w:line="240" w:lineRule="auto"/>
      </w:pPr>
      <w:r>
        <w:separator/>
      </w:r>
    </w:p>
  </w:endnote>
  <w:endnote w:type="continuationSeparator" w:id="0">
    <w:p w:rsidR="00C64AD5" w:rsidRDefault="00C64AD5" w:rsidP="002B3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AD5" w:rsidRDefault="00C64AD5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C64AD5" w:rsidRDefault="00C64AD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AD5" w:rsidRDefault="00C64AD5" w:rsidP="002B3757">
      <w:pPr>
        <w:spacing w:after="0" w:line="240" w:lineRule="auto"/>
      </w:pPr>
      <w:r>
        <w:separator/>
      </w:r>
    </w:p>
  </w:footnote>
  <w:footnote w:type="continuationSeparator" w:id="0">
    <w:p w:rsidR="00C64AD5" w:rsidRDefault="00C64AD5" w:rsidP="002B37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E33E1"/>
    <w:multiLevelType w:val="singleLevel"/>
    <w:tmpl w:val="108072B6"/>
    <w:lvl w:ilvl="0">
      <w:start w:val="1"/>
      <w:numFmt w:val="decimal"/>
      <w:lvlText w:val="3.3.%1.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1">
    <w:nsid w:val="1F5E23DF"/>
    <w:multiLevelType w:val="hybridMultilevel"/>
    <w:tmpl w:val="CBAC0C6A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21E6294C"/>
    <w:multiLevelType w:val="hybridMultilevel"/>
    <w:tmpl w:val="F4F86AF8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2303804"/>
    <w:multiLevelType w:val="singleLevel"/>
    <w:tmpl w:val="5C6ACBFC"/>
    <w:lvl w:ilvl="0">
      <w:start w:val="2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4">
    <w:nsid w:val="22991052"/>
    <w:multiLevelType w:val="singleLevel"/>
    <w:tmpl w:val="CBF2998A"/>
    <w:lvl w:ilvl="0">
      <w:start w:val="1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5">
    <w:nsid w:val="22BA6546"/>
    <w:multiLevelType w:val="hybridMultilevel"/>
    <w:tmpl w:val="0EAE921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31231EE"/>
    <w:multiLevelType w:val="hybridMultilevel"/>
    <w:tmpl w:val="8E363F94"/>
    <w:lvl w:ilvl="0" w:tplc="5C8493E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3B392BFF"/>
    <w:multiLevelType w:val="hybridMultilevel"/>
    <w:tmpl w:val="3A82E2E6"/>
    <w:lvl w:ilvl="0" w:tplc="0419000D">
      <w:start w:val="1"/>
      <w:numFmt w:val="bullet"/>
      <w:lvlText w:val=""/>
      <w:lvlJc w:val="left"/>
      <w:pPr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8">
    <w:nsid w:val="47386CF9"/>
    <w:multiLevelType w:val="hybridMultilevel"/>
    <w:tmpl w:val="C04A5DDA"/>
    <w:lvl w:ilvl="0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>
    <w:nsid w:val="4AF25EE2"/>
    <w:multiLevelType w:val="hybridMultilevel"/>
    <w:tmpl w:val="7EE6AE14"/>
    <w:lvl w:ilvl="0" w:tplc="0419000D">
      <w:start w:val="1"/>
      <w:numFmt w:val="bullet"/>
      <w:lvlText w:val=""/>
      <w:lvlJc w:val="left"/>
      <w:pPr>
        <w:ind w:left="14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0">
    <w:nsid w:val="4C7A3708"/>
    <w:multiLevelType w:val="hybridMultilevel"/>
    <w:tmpl w:val="C944E196"/>
    <w:lvl w:ilvl="0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>
    <w:nsid w:val="557660D8"/>
    <w:multiLevelType w:val="multilevel"/>
    <w:tmpl w:val="28C69776"/>
    <w:lvl w:ilvl="0">
      <w:start w:val="1"/>
      <w:numFmt w:val="bullet"/>
      <w:lvlText w:val=""/>
      <w:lvlJc w:val="left"/>
      <w:pPr>
        <w:ind w:left="1416" w:hanging="99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ind w:left="1908" w:hanging="12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90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72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54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7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1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842" w:hanging="2160"/>
      </w:pPr>
      <w:rPr>
        <w:rFonts w:cs="Times New Roman" w:hint="default"/>
      </w:rPr>
    </w:lvl>
  </w:abstractNum>
  <w:abstractNum w:abstractNumId="12">
    <w:nsid w:val="60381C1E"/>
    <w:multiLevelType w:val="hybridMultilevel"/>
    <w:tmpl w:val="AF3E714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69DB50D7"/>
    <w:multiLevelType w:val="hybridMultilevel"/>
    <w:tmpl w:val="3F9EF270"/>
    <w:lvl w:ilvl="0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>
    <w:nsid w:val="760D1698"/>
    <w:multiLevelType w:val="hybridMultilevel"/>
    <w:tmpl w:val="F956F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523C6E"/>
    <w:multiLevelType w:val="hybridMultilevel"/>
    <w:tmpl w:val="36560C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93528D1"/>
    <w:multiLevelType w:val="multilevel"/>
    <w:tmpl w:val="28C69776"/>
    <w:lvl w:ilvl="0">
      <w:start w:val="1"/>
      <w:numFmt w:val="bullet"/>
      <w:lvlText w:val=""/>
      <w:lvlJc w:val="left"/>
      <w:pPr>
        <w:ind w:left="1416" w:hanging="99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ind w:left="1908" w:hanging="12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90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72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54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7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1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842" w:hanging="2160"/>
      </w:pPr>
      <w:rPr>
        <w:rFonts w:cs="Times New Roman" w:hint="default"/>
      </w:rPr>
    </w:lvl>
  </w:abstractNum>
  <w:num w:numId="1">
    <w:abstractNumId w:val="11"/>
  </w:num>
  <w:num w:numId="2">
    <w:abstractNumId w:val="5"/>
  </w:num>
  <w:num w:numId="3">
    <w:abstractNumId w:val="14"/>
  </w:num>
  <w:num w:numId="4">
    <w:abstractNumId w:val="4"/>
  </w:num>
  <w:num w:numId="5">
    <w:abstractNumId w:val="0"/>
  </w:num>
  <w:num w:numId="6">
    <w:abstractNumId w:val="3"/>
  </w:num>
  <w:num w:numId="7">
    <w:abstractNumId w:val="15"/>
  </w:num>
  <w:num w:numId="8">
    <w:abstractNumId w:val="1"/>
  </w:num>
  <w:num w:numId="9">
    <w:abstractNumId w:val="9"/>
  </w:num>
  <w:num w:numId="10">
    <w:abstractNumId w:val="7"/>
  </w:num>
  <w:num w:numId="11">
    <w:abstractNumId w:val="2"/>
  </w:num>
  <w:num w:numId="12">
    <w:abstractNumId w:val="6"/>
  </w:num>
  <w:num w:numId="13">
    <w:abstractNumId w:val="13"/>
  </w:num>
  <w:num w:numId="14">
    <w:abstractNumId w:val="10"/>
  </w:num>
  <w:num w:numId="15">
    <w:abstractNumId w:val="8"/>
  </w:num>
  <w:num w:numId="16">
    <w:abstractNumId w:val="12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1C87"/>
    <w:rsid w:val="000073E1"/>
    <w:rsid w:val="00021445"/>
    <w:rsid w:val="00021CE9"/>
    <w:rsid w:val="000263EF"/>
    <w:rsid w:val="00082F67"/>
    <w:rsid w:val="000A03DE"/>
    <w:rsid w:val="00123193"/>
    <w:rsid w:val="00145DE8"/>
    <w:rsid w:val="00161448"/>
    <w:rsid w:val="00162993"/>
    <w:rsid w:val="00190B3D"/>
    <w:rsid w:val="0019665D"/>
    <w:rsid w:val="001B74F2"/>
    <w:rsid w:val="00206FC2"/>
    <w:rsid w:val="00242909"/>
    <w:rsid w:val="00256889"/>
    <w:rsid w:val="00260C97"/>
    <w:rsid w:val="00262F06"/>
    <w:rsid w:val="00267CE2"/>
    <w:rsid w:val="00277833"/>
    <w:rsid w:val="002A7227"/>
    <w:rsid w:val="002B3757"/>
    <w:rsid w:val="002D4491"/>
    <w:rsid w:val="0039278B"/>
    <w:rsid w:val="0039557F"/>
    <w:rsid w:val="003C1E50"/>
    <w:rsid w:val="0040516D"/>
    <w:rsid w:val="004417EA"/>
    <w:rsid w:val="004B0F17"/>
    <w:rsid w:val="004B7B5A"/>
    <w:rsid w:val="004D350A"/>
    <w:rsid w:val="00513DE1"/>
    <w:rsid w:val="00552E47"/>
    <w:rsid w:val="00571843"/>
    <w:rsid w:val="00577B7F"/>
    <w:rsid w:val="005E4A9E"/>
    <w:rsid w:val="006426D5"/>
    <w:rsid w:val="006B6608"/>
    <w:rsid w:val="007164DC"/>
    <w:rsid w:val="00732799"/>
    <w:rsid w:val="007A3274"/>
    <w:rsid w:val="007E7849"/>
    <w:rsid w:val="00836664"/>
    <w:rsid w:val="008A35A4"/>
    <w:rsid w:val="008C3C8D"/>
    <w:rsid w:val="008D7454"/>
    <w:rsid w:val="0091053C"/>
    <w:rsid w:val="0094118C"/>
    <w:rsid w:val="00A01719"/>
    <w:rsid w:val="00A412E0"/>
    <w:rsid w:val="00A41C87"/>
    <w:rsid w:val="00AA656A"/>
    <w:rsid w:val="00B309EF"/>
    <w:rsid w:val="00C141E5"/>
    <w:rsid w:val="00C45524"/>
    <w:rsid w:val="00C6042E"/>
    <w:rsid w:val="00C64AD5"/>
    <w:rsid w:val="00CB6994"/>
    <w:rsid w:val="00CD5707"/>
    <w:rsid w:val="00D134B8"/>
    <w:rsid w:val="00D90A37"/>
    <w:rsid w:val="00E36C26"/>
    <w:rsid w:val="00E66B98"/>
    <w:rsid w:val="00E710D4"/>
    <w:rsid w:val="00E91FE6"/>
    <w:rsid w:val="00EC140C"/>
    <w:rsid w:val="00ED1BEE"/>
    <w:rsid w:val="00F121DE"/>
    <w:rsid w:val="00F62B6A"/>
    <w:rsid w:val="00F94DEA"/>
    <w:rsid w:val="00FA6284"/>
    <w:rsid w:val="00FC79D5"/>
    <w:rsid w:val="00FD3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C87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12319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A6284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customStyle="1" w:styleId="a">
    <w:name w:val="Знак"/>
    <w:basedOn w:val="Normal"/>
    <w:uiPriority w:val="99"/>
    <w:rsid w:val="00A412E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ListParagraph">
    <w:name w:val="List Paragraph"/>
    <w:basedOn w:val="Normal"/>
    <w:uiPriority w:val="99"/>
    <w:qFormat/>
    <w:rsid w:val="001B74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2B3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B375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B3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B375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B3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B375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123193"/>
    <w:pPr>
      <w:pBdr>
        <w:top w:val="single" w:sz="4" w:space="2" w:color="C0C0C0"/>
        <w:left w:val="single" w:sz="4" w:space="8" w:color="C0C0C0"/>
        <w:bottom w:val="single" w:sz="4" w:space="2" w:color="C0C0C0"/>
        <w:right w:val="single" w:sz="4" w:space="2" w:color="C0C0C0"/>
      </w:pBdr>
      <w:shd w:val="clear" w:color="auto" w:fill="F5F5F5"/>
      <w:spacing w:before="109" w:after="109" w:line="273" w:lineRule="atLeast"/>
      <w:ind w:left="109" w:right="109"/>
    </w:pPr>
    <w:rPr>
      <w:rFonts w:ascii="Times New Roman" w:hAnsi="Times New Roman"/>
      <w:color w:val="333333"/>
      <w:sz w:val="15"/>
      <w:szCs w:val="15"/>
      <w:lang w:eastAsia="ru-RU"/>
    </w:rPr>
  </w:style>
  <w:style w:type="table" w:styleId="TableGrid">
    <w:name w:val="Table Grid"/>
    <w:basedOn w:val="TableNormal"/>
    <w:uiPriority w:val="99"/>
    <w:locked/>
    <w:rsid w:val="00FC79D5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618</TotalTime>
  <Pages>5</Pages>
  <Words>1192</Words>
  <Characters>6795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Королёва</dc:creator>
  <cp:keywords/>
  <dc:description/>
  <cp:lastModifiedBy>Славик</cp:lastModifiedBy>
  <cp:revision>20</cp:revision>
  <cp:lastPrinted>2014-01-30T15:45:00Z</cp:lastPrinted>
  <dcterms:created xsi:type="dcterms:W3CDTF">2014-01-30T06:18:00Z</dcterms:created>
  <dcterms:modified xsi:type="dcterms:W3CDTF">2015-12-29T18:05:00Z</dcterms:modified>
</cp:coreProperties>
</file>