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D" w:rsidRPr="00BA75B6" w:rsidRDefault="007814CD" w:rsidP="00484402">
      <w:pPr>
        <w:pStyle w:val="NormalWeb"/>
        <w:shd w:val="clear" w:color="auto" w:fill="FFFFFF"/>
        <w:spacing w:line="360" w:lineRule="auto"/>
        <w:jc w:val="both"/>
        <w:rPr>
          <w:rStyle w:val="Strong"/>
          <w:iCs/>
          <w:sz w:val="28"/>
          <w:szCs w:val="28"/>
        </w:rPr>
      </w:pPr>
      <w:r w:rsidRPr="00BA75B6">
        <w:rPr>
          <w:rStyle w:val="Strong"/>
          <w:bCs w:val="0"/>
          <w:iCs/>
          <w:sz w:val="28"/>
          <w:szCs w:val="28"/>
        </w:rPr>
        <w:t xml:space="preserve">Использование здоровьесберегающих технологий на уроках ОБЖ в рамках реализации федерального государственного образовательного стандарта основного общего образования 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rStyle w:val="Strong"/>
          <w:b w:val="0"/>
          <w:iCs/>
          <w:sz w:val="28"/>
          <w:szCs w:val="28"/>
        </w:rPr>
        <w:t xml:space="preserve">Термин </w:t>
      </w:r>
      <w:r w:rsidRPr="00D21C35">
        <w:rPr>
          <w:rStyle w:val="Strong"/>
          <w:b w:val="0"/>
          <w:i/>
          <w:iCs/>
          <w:sz w:val="28"/>
          <w:szCs w:val="28"/>
        </w:rPr>
        <w:t>«здоровьесберегающие образовательные технологии»</w:t>
      </w:r>
      <w:r w:rsidRPr="00BA75B6">
        <w:rPr>
          <w:rStyle w:val="Strong"/>
          <w:b w:val="0"/>
          <w:iCs/>
          <w:sz w:val="28"/>
          <w:szCs w:val="28"/>
        </w:rPr>
        <w:t xml:space="preserve"> (ЗОТ) можно рассматривать как качественную характеристику любой образовательной технологии, и как совокупность тех принципов, приёмов, методов педагогической работы, которые дополняя традиционные технологии обучения и воспитания, наделяют их признаком здоровьесбережения</w:t>
      </w:r>
      <w:r w:rsidRPr="00BA75B6">
        <w:rPr>
          <w:rStyle w:val="Strong"/>
          <w:i/>
          <w:iCs/>
          <w:sz w:val="28"/>
          <w:szCs w:val="28"/>
        </w:rPr>
        <w:t>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D21C35">
        <w:rPr>
          <w:rStyle w:val="Emphasis"/>
          <w:sz w:val="28"/>
          <w:szCs w:val="28"/>
        </w:rPr>
        <w:t>Здоровьесберегащая педагогика</w:t>
      </w:r>
      <w:r w:rsidRPr="00BA75B6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BA75B6">
        <w:rPr>
          <w:sz w:val="28"/>
          <w:szCs w:val="28"/>
        </w:rPr>
        <w:t>не может выражаться какой-то конкретной образовательной технологией. В то же время, понятие</w:t>
      </w:r>
      <w:r w:rsidRPr="00BA75B6">
        <w:rPr>
          <w:rStyle w:val="apple-converted-space"/>
          <w:sz w:val="28"/>
          <w:szCs w:val="28"/>
        </w:rPr>
        <w:t> </w:t>
      </w:r>
      <w:r w:rsidRPr="00D21C35">
        <w:rPr>
          <w:rStyle w:val="Emphasis"/>
          <w:sz w:val="28"/>
          <w:szCs w:val="28"/>
        </w:rPr>
        <w:t>«здоровьесберегашие технологии»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объединяет в себе все направления деятельности школы по формированию, сохранению и укреплению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rStyle w:val="Strong"/>
          <w:b w:val="0"/>
          <w:sz w:val="28"/>
          <w:szCs w:val="28"/>
        </w:rPr>
        <w:t>здоровья учащихся.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Специалисты предлагают несколько подходов к классификации </w:t>
      </w:r>
      <w:r w:rsidRPr="00D21C35">
        <w:rPr>
          <w:rStyle w:val="Emphasis"/>
          <w:sz w:val="28"/>
          <w:szCs w:val="28"/>
        </w:rPr>
        <w:t>здоровьесберегающих технологий</w:t>
      </w:r>
      <w:r w:rsidRPr="00D21C35">
        <w:rPr>
          <w:sz w:val="28"/>
          <w:szCs w:val="28"/>
        </w:rPr>
        <w:t>.</w:t>
      </w:r>
      <w:r w:rsidRPr="00BA75B6">
        <w:rPr>
          <w:sz w:val="28"/>
          <w:szCs w:val="28"/>
        </w:rPr>
        <w:t xml:space="preserve"> Наиболее проработанной и используемой в образовательных учреждениях является классификация, предложенная Н.К. Смирновым</w:t>
      </w:r>
      <w:r w:rsidRPr="00BA75B6">
        <w:rPr>
          <w:rStyle w:val="apple-converted-space"/>
          <w:i/>
          <w:iCs/>
          <w:sz w:val="28"/>
          <w:szCs w:val="28"/>
        </w:rPr>
        <w:t> </w:t>
      </w:r>
      <w:r w:rsidRPr="00BA75B6">
        <w:rPr>
          <w:rStyle w:val="Emphasis"/>
          <w:sz w:val="28"/>
          <w:szCs w:val="28"/>
        </w:rPr>
        <w:t>(Н.К. Смирнов, 2006).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Среди </w:t>
      </w:r>
      <w:r w:rsidRPr="00BA75B6">
        <w:rPr>
          <w:rStyle w:val="apple-converted-space"/>
          <w:sz w:val="28"/>
          <w:szCs w:val="28"/>
        </w:rPr>
        <w:t> </w:t>
      </w:r>
      <w:r w:rsidRPr="00D21C35">
        <w:rPr>
          <w:rStyle w:val="Emphasis"/>
          <w:sz w:val="28"/>
          <w:szCs w:val="28"/>
        </w:rPr>
        <w:t>здоровьесберегающих технологий,</w:t>
      </w:r>
      <w:r w:rsidRPr="00BA75B6">
        <w:rPr>
          <w:rStyle w:val="Emphasis"/>
          <w:sz w:val="28"/>
          <w:szCs w:val="28"/>
        </w:rPr>
        <w:t xml:space="preserve"> 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применяемых в системе образования он выделяет несколько групп, в которых используется разный подход к охране здоровья, а соответственно, и разные методы и формы работы.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5B6">
        <w:rPr>
          <w:rStyle w:val="Strong"/>
          <w:b w:val="0"/>
          <w:sz w:val="28"/>
          <w:szCs w:val="28"/>
        </w:rPr>
        <w:t xml:space="preserve">           1. Медико-гигиенические технологии (МГТ).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 xml:space="preserve">Все проблемы, связанные </w:t>
      </w:r>
      <w:r w:rsidRPr="00BA75B6">
        <w:rPr>
          <w:i/>
          <w:sz w:val="28"/>
          <w:szCs w:val="28"/>
        </w:rPr>
        <w:t xml:space="preserve">со </w:t>
      </w:r>
      <w:r w:rsidRPr="00BA75B6">
        <w:rPr>
          <w:rStyle w:val="Emphasis"/>
          <w:i w:val="0"/>
          <w:sz w:val="28"/>
          <w:szCs w:val="28"/>
        </w:rPr>
        <w:t>здоровьем человека,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традиционно относятся к компетенции медицинских работников, к системе здравоохранения. На практике медицинские работники давно уже занимаются не столько здоровьем, сколько болезнями. Но именно в школе использование профилактических программ является остро необходимым.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К медико-гигиеническим технологиям относятся контроль и помощь педагогов в обеспечении надлежащих гигиенических условий в соответствии с регламентациями СанПиНов, проведение занятий лечебной физической культуры, организация фитокафе и фитобаров, пропаганда методик фитолечения и фитогигиенических средств.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rPr>
          <w:rStyle w:val="apple-converted-space"/>
          <w:b/>
          <w:sz w:val="28"/>
          <w:szCs w:val="28"/>
        </w:rPr>
      </w:pPr>
      <w:r w:rsidRPr="00BA75B6">
        <w:rPr>
          <w:rStyle w:val="Strong"/>
          <w:b w:val="0"/>
          <w:iCs/>
          <w:sz w:val="28"/>
          <w:szCs w:val="28"/>
        </w:rPr>
        <w:t>2.Физкультурно-оздоровительные технологии (ФОТ).</w:t>
      </w:r>
      <w:r w:rsidRPr="00BA75B6">
        <w:rPr>
          <w:rStyle w:val="apple-converted-space"/>
          <w:b/>
          <w:sz w:val="28"/>
          <w:szCs w:val="28"/>
        </w:rPr>
        <w:t> 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rPr>
          <w:sz w:val="28"/>
          <w:szCs w:val="28"/>
        </w:rPr>
      </w:pPr>
      <w:r w:rsidRPr="00BA75B6">
        <w:rPr>
          <w:sz w:val="28"/>
          <w:szCs w:val="28"/>
        </w:rPr>
        <w:t>Направлены на физическое развитие занимающихся: закаливание, тренировку силы, выносливости, быстроты, гибкости и других качеств, отличающих здорового, тренированного человека от физически немощного. Реализуются на уроках физической культуры и в работе спортивных секций.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rStyle w:val="apple-converted-space"/>
          <w:b/>
          <w:sz w:val="28"/>
          <w:szCs w:val="28"/>
        </w:rPr>
      </w:pPr>
      <w:r w:rsidRPr="00BA75B6">
        <w:rPr>
          <w:rStyle w:val="Strong"/>
          <w:b w:val="0"/>
          <w:iCs/>
          <w:sz w:val="28"/>
          <w:szCs w:val="28"/>
        </w:rPr>
        <w:t>3.Экологические здоровьесберегающие технологии (ЭЗТ).</w:t>
      </w:r>
      <w:r w:rsidRPr="00BA75B6">
        <w:rPr>
          <w:rStyle w:val="apple-converted-space"/>
          <w:b/>
          <w:sz w:val="28"/>
          <w:szCs w:val="28"/>
        </w:rPr>
        <w:t> 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Ресурсы этой области 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rStyle w:val="Emphasis"/>
          <w:i w:val="0"/>
          <w:sz w:val="28"/>
          <w:szCs w:val="28"/>
        </w:rPr>
        <w:t>здоровьесбережения</w:t>
      </w:r>
      <w:r w:rsidRPr="00BA75B6">
        <w:rPr>
          <w:rStyle w:val="apple-converted-space"/>
          <w:sz w:val="28"/>
          <w:szCs w:val="28"/>
        </w:rPr>
        <w:t xml:space="preserve">  </w:t>
      </w:r>
      <w:r w:rsidRPr="00BA75B6">
        <w:rPr>
          <w:sz w:val="28"/>
          <w:szCs w:val="28"/>
        </w:rPr>
        <w:t>пока явно недооценены и слабо задействованы. Направленность этих технологий - создание природосообразных, экологически оптимальных условий жизни и деятельности людей, гармоничных взаимоотношений с природой. В школе это - и обустройство пришкольной территории, и зеленые растения в классах, рекреациях, и живой уголок, и участие в природоохранных мероприятиях.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rStyle w:val="apple-converted-space"/>
          <w:b/>
          <w:sz w:val="28"/>
          <w:szCs w:val="28"/>
        </w:rPr>
      </w:pPr>
      <w:r w:rsidRPr="00BA75B6">
        <w:rPr>
          <w:rStyle w:val="Strong"/>
          <w:b w:val="0"/>
          <w:iCs/>
          <w:sz w:val="28"/>
          <w:szCs w:val="28"/>
        </w:rPr>
        <w:t>4.Технологии обеспечения безопасности жизнедеятельности (ТОБЖ).</w:t>
      </w:r>
      <w:r w:rsidRPr="00BA75B6">
        <w:rPr>
          <w:rStyle w:val="apple-converted-space"/>
          <w:b/>
          <w:sz w:val="28"/>
          <w:szCs w:val="28"/>
        </w:rPr>
        <w:t> 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Грамотность учащихся по этим вопросам обеспечивается изучением курса ОБЖ, педагогов – курса «Безопасность жизнедеятельности», а за обеспечение безопасности условий пребывания в школе отвечает ее директор.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rStyle w:val="Strong"/>
          <w:b w:val="0"/>
          <w:iCs/>
          <w:sz w:val="28"/>
          <w:szCs w:val="28"/>
        </w:rPr>
        <w:t>5. 3доровьесберегающие образовательные технологии (ЗОТ)</w:t>
      </w:r>
      <w:r w:rsidRPr="00BA75B6">
        <w:rPr>
          <w:rStyle w:val="Strong"/>
          <w:i/>
          <w:iCs/>
          <w:sz w:val="28"/>
          <w:szCs w:val="28"/>
        </w:rPr>
        <w:t xml:space="preserve"> -  </w:t>
      </w:r>
      <w:r w:rsidRPr="00BA75B6">
        <w:rPr>
          <w:sz w:val="28"/>
          <w:szCs w:val="28"/>
        </w:rPr>
        <w:t>подразделяются на 3 подгруппы:</w:t>
      </w:r>
      <w:r w:rsidRPr="00BA75B6">
        <w:rPr>
          <w:sz w:val="28"/>
          <w:szCs w:val="28"/>
        </w:rPr>
        <w:br/>
      </w:r>
      <w:r w:rsidRPr="00BA75B6">
        <w:rPr>
          <w:rStyle w:val="Emphasis"/>
          <w:sz w:val="28"/>
          <w:szCs w:val="28"/>
        </w:rPr>
        <w:t xml:space="preserve">- </w:t>
      </w:r>
      <w:r w:rsidRPr="00D21C35">
        <w:rPr>
          <w:rStyle w:val="Emphasis"/>
          <w:sz w:val="28"/>
          <w:szCs w:val="28"/>
        </w:rPr>
        <w:t>организационно-педагогические технологии</w:t>
      </w:r>
      <w:r w:rsidRPr="00BA75B6">
        <w:rPr>
          <w:rStyle w:val="Emphasis"/>
          <w:sz w:val="28"/>
          <w:szCs w:val="28"/>
        </w:rPr>
        <w:t xml:space="preserve"> (ОПТ),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определяющие структуру учебного процесса, частично регламентированную в СанПиНах, способствующих предотвращению состояния переутомления, гиподинамии и других дезадаптационных состояний;</w:t>
      </w:r>
      <w:r w:rsidRPr="00BA75B6">
        <w:rPr>
          <w:sz w:val="28"/>
          <w:szCs w:val="28"/>
        </w:rPr>
        <w:br/>
      </w:r>
      <w:r w:rsidRPr="00BA75B6">
        <w:rPr>
          <w:rStyle w:val="Emphasis"/>
          <w:sz w:val="28"/>
          <w:szCs w:val="28"/>
        </w:rPr>
        <w:t xml:space="preserve">- </w:t>
      </w:r>
      <w:r w:rsidRPr="00D21C35">
        <w:rPr>
          <w:rStyle w:val="Emphasis"/>
          <w:sz w:val="28"/>
          <w:szCs w:val="28"/>
        </w:rPr>
        <w:t>психолого-педагогические технологии (ППТ),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связанные с непосредственной работой учителя на уроке, воздействием, которое он оказывает все 45 минут на своих учеников. Сюда же относится и психолого-педагогическое сопровождение всех элементов образовательного процесса;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A75B6">
        <w:rPr>
          <w:rStyle w:val="Emphasis"/>
          <w:sz w:val="28"/>
          <w:szCs w:val="28"/>
        </w:rPr>
        <w:t xml:space="preserve">- </w:t>
      </w:r>
      <w:r w:rsidRPr="00D21C35">
        <w:rPr>
          <w:rStyle w:val="Emphasis"/>
          <w:sz w:val="28"/>
          <w:szCs w:val="28"/>
        </w:rPr>
        <w:t>учебно-воспитательные технологии</w:t>
      </w:r>
      <w:r w:rsidRPr="00BA75B6">
        <w:rPr>
          <w:rStyle w:val="Emphasis"/>
          <w:sz w:val="28"/>
          <w:szCs w:val="28"/>
        </w:rPr>
        <w:t xml:space="preserve"> (УВТ),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которые включают программы по обучению грамотной заботе о своем здоровье и формированию культуры здоровья учащихся, мотивации их к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rStyle w:val="Emphasis"/>
          <w:i w:val="0"/>
          <w:sz w:val="28"/>
          <w:szCs w:val="28"/>
        </w:rPr>
        <w:t>ведению</w:t>
      </w:r>
      <w:r w:rsidRPr="00BA75B6">
        <w:rPr>
          <w:rStyle w:val="Emphasis"/>
          <w:sz w:val="28"/>
          <w:szCs w:val="28"/>
        </w:rPr>
        <w:t xml:space="preserve"> </w:t>
      </w:r>
      <w:r w:rsidRPr="00BA75B6">
        <w:rPr>
          <w:rStyle w:val="Emphasis"/>
          <w:i w:val="0"/>
          <w:sz w:val="28"/>
          <w:szCs w:val="28"/>
        </w:rPr>
        <w:t>здорового образа жизни</w:t>
      </w:r>
      <w:r w:rsidRPr="00BA75B6">
        <w:rPr>
          <w:rStyle w:val="Emphasis"/>
          <w:sz w:val="28"/>
          <w:szCs w:val="28"/>
        </w:rPr>
        <w:t xml:space="preserve">, </w:t>
      </w:r>
      <w:r w:rsidRPr="00BA75B6">
        <w:rPr>
          <w:sz w:val="28"/>
          <w:szCs w:val="28"/>
        </w:rPr>
        <w:t>предупреждению вредных привычек, предусматривающие также проведение организационно-воспитательной работы со школьниками после уроков, просвещение их родителей.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Отдельное место занимают еще две группы технологий, традиционно реализуемые вне школы, но в последнее время все чаще включаемые во внеурочную работу школы:</w:t>
      </w:r>
      <w:r w:rsidRPr="00BA75B6">
        <w:rPr>
          <w:sz w:val="28"/>
          <w:szCs w:val="28"/>
        </w:rPr>
        <w:br/>
      </w:r>
      <w:r w:rsidRPr="00BA75B6">
        <w:rPr>
          <w:rStyle w:val="Emphasis"/>
          <w:b/>
          <w:sz w:val="28"/>
          <w:szCs w:val="28"/>
        </w:rPr>
        <w:t xml:space="preserve">- </w:t>
      </w:r>
      <w:r w:rsidRPr="00D21C35">
        <w:rPr>
          <w:rStyle w:val="Emphasis"/>
          <w:sz w:val="28"/>
          <w:szCs w:val="28"/>
        </w:rPr>
        <w:t>социально адаптирующие и личностно-развивающие технологии</w:t>
      </w:r>
      <w:r w:rsidRPr="00BA75B6">
        <w:rPr>
          <w:rStyle w:val="Emphasis"/>
          <w:sz w:val="28"/>
          <w:szCs w:val="28"/>
        </w:rPr>
        <w:t xml:space="preserve"> (САЛРТ) </w:t>
      </w:r>
      <w:r w:rsidRPr="00BA75B6">
        <w:rPr>
          <w:sz w:val="28"/>
          <w:szCs w:val="28"/>
        </w:rPr>
        <w:t>включают технологии, обеспечивающие формирование и укрепление психологического здоровья учащихся, повышение ресурсов психологической адаптации личности. Сюда относятся разнообразные социально-психологические тренинги, программы социальной и семейной педагогики, к участию в которых целесообразно привлекать не только школьников, но и их родителей, а также педагогов;</w:t>
      </w:r>
      <w:r w:rsidRPr="00BA75B6">
        <w:rPr>
          <w:sz w:val="28"/>
          <w:szCs w:val="28"/>
        </w:rPr>
        <w:br/>
      </w:r>
      <w:r w:rsidRPr="00BA75B6">
        <w:rPr>
          <w:rStyle w:val="Emphasis"/>
          <w:sz w:val="28"/>
          <w:szCs w:val="28"/>
        </w:rPr>
        <w:t>- лечебно-оздоровительные технологии (ЛОТ)</w:t>
      </w:r>
      <w:r w:rsidRPr="00BA75B6">
        <w:rPr>
          <w:rStyle w:val="apple-converted-space"/>
          <w:sz w:val="28"/>
          <w:szCs w:val="28"/>
        </w:rPr>
        <w:t> </w:t>
      </w:r>
      <w:r w:rsidRPr="00BA75B6">
        <w:rPr>
          <w:sz w:val="28"/>
          <w:szCs w:val="28"/>
        </w:rPr>
        <w:t>составляют самостоятельные медико-педагогические области знаний: лечебную педагогику и лечебную физкультуру, воздействие которых обеспечивает восстановление физического здоровья школьников.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rStyle w:val="apple-converted-space"/>
          <w:i/>
          <w:iCs/>
          <w:sz w:val="28"/>
          <w:szCs w:val="28"/>
        </w:rPr>
      </w:pPr>
      <w:r w:rsidRPr="00BA75B6">
        <w:rPr>
          <w:sz w:val="28"/>
          <w:szCs w:val="28"/>
        </w:rPr>
        <w:t xml:space="preserve">Системный подход реализации </w:t>
      </w:r>
      <w:r w:rsidRPr="00D21C35">
        <w:rPr>
          <w:i/>
          <w:sz w:val="28"/>
          <w:szCs w:val="28"/>
        </w:rPr>
        <w:t>здоровьесберегающих технологий</w:t>
      </w:r>
      <w:r w:rsidRPr="00BA75B6">
        <w:rPr>
          <w:sz w:val="28"/>
          <w:szCs w:val="28"/>
        </w:rPr>
        <w:t xml:space="preserve"> в школе предполагает два важных условия решения этих проблем для достижения объединяющей их цели: сохранение и</w:t>
      </w:r>
      <w:r w:rsidRPr="00BA75B6">
        <w:rPr>
          <w:rStyle w:val="apple-converted-space"/>
          <w:sz w:val="28"/>
          <w:szCs w:val="28"/>
        </w:rPr>
        <w:t xml:space="preserve">  </w:t>
      </w:r>
      <w:r w:rsidRPr="00BA75B6">
        <w:rPr>
          <w:rStyle w:val="Emphasis"/>
          <w:i w:val="0"/>
          <w:sz w:val="28"/>
          <w:szCs w:val="28"/>
        </w:rPr>
        <w:t>укрепление</w:t>
      </w:r>
      <w:r w:rsidRPr="00BA75B6">
        <w:rPr>
          <w:rStyle w:val="Emphasis"/>
          <w:sz w:val="28"/>
          <w:szCs w:val="28"/>
        </w:rPr>
        <w:t xml:space="preserve"> </w:t>
      </w:r>
      <w:r w:rsidRPr="00BA75B6">
        <w:rPr>
          <w:rStyle w:val="Emphasis"/>
          <w:i w:val="0"/>
          <w:sz w:val="28"/>
          <w:szCs w:val="28"/>
        </w:rPr>
        <w:t>здоровья учащихся.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rStyle w:val="Strong"/>
          <w:b w:val="0"/>
          <w:i/>
          <w:iCs/>
          <w:sz w:val="28"/>
          <w:szCs w:val="28"/>
        </w:rPr>
      </w:pPr>
      <w:r w:rsidRPr="00BA75B6">
        <w:rPr>
          <w:rStyle w:val="Strong"/>
          <w:b w:val="0"/>
          <w:i/>
          <w:iCs/>
          <w:sz w:val="28"/>
          <w:szCs w:val="28"/>
        </w:rPr>
        <w:t>Таким образом, главная задача реализации здоровьесберегающих технологий - такая организация образовательного пространства на всех уровнях, при которой качественное обучение, развитие, воспитание учащихся не сопровождается нанесением ущерба их здоровью.</w:t>
      </w:r>
    </w:p>
    <w:p w:rsidR="007814CD" w:rsidRPr="00BA75B6" w:rsidRDefault="007814CD" w:rsidP="00484402">
      <w:pPr>
        <w:shd w:val="clear" w:color="auto" w:fill="FFFFFF"/>
        <w:spacing w:line="360" w:lineRule="auto"/>
        <w:ind w:firstLine="839"/>
        <w:jc w:val="both"/>
      </w:pPr>
      <w:r w:rsidRPr="00BA75B6">
        <w:t xml:space="preserve">Под  </w:t>
      </w:r>
      <w:r w:rsidRPr="00BA75B6">
        <w:rPr>
          <w:bCs/>
          <w:iCs/>
        </w:rPr>
        <w:t>методами</w:t>
      </w:r>
      <w:r w:rsidRPr="00BA75B6">
        <w:rPr>
          <w:b/>
          <w:bCs/>
          <w:i/>
          <w:iCs/>
        </w:rPr>
        <w:t xml:space="preserve">  </w:t>
      </w:r>
      <w:r w:rsidRPr="00BA75B6">
        <w:rPr>
          <w:i/>
          <w:iCs/>
        </w:rPr>
        <w:t>здоровьесберегающих образовательных технологий</w:t>
      </w:r>
      <w:r w:rsidRPr="00BA75B6">
        <w:t> обучения понимаются способы применения средств, позволяющих решать задачи педагогики оздоровления. Метод обучения </w:t>
      </w:r>
      <w:r w:rsidRPr="00BA75B6">
        <w:rPr>
          <w:i/>
          <w:iCs/>
        </w:rPr>
        <w:t>- </w:t>
      </w:r>
      <w:r w:rsidRPr="00BA75B6">
        <w:t>это упорядоченная деятельность педагога, направленная на достижение заданной цели обучения. Под методами обучения часто понимают совокупность путей, способов достижения целей, решения задач образования </w:t>
      </w:r>
      <w:r w:rsidRPr="00BA75B6">
        <w:rPr>
          <w:iCs/>
        </w:rPr>
        <w:t>(Подласый И.П.)</w:t>
      </w:r>
      <w:r w:rsidRPr="00BA75B6">
        <w:t xml:space="preserve">. В здоровьесберегающих образовательных технологиях обучения применяются две труппы методов: </w:t>
      </w:r>
      <w:r w:rsidRPr="00D21C35">
        <w:rPr>
          <w:bCs/>
          <w:i/>
          <w:iCs/>
        </w:rPr>
        <w:t>специфические</w:t>
      </w:r>
      <w:r w:rsidRPr="00BA75B6">
        <w:rPr>
          <w:b/>
          <w:bCs/>
          <w:i/>
          <w:iCs/>
        </w:rPr>
        <w:t> </w:t>
      </w:r>
      <w:r w:rsidRPr="00BA75B6">
        <w:t>(характерные только для процесса педагогики оздоровления) и </w:t>
      </w:r>
      <w:r w:rsidRPr="00D21C35">
        <w:rPr>
          <w:bCs/>
          <w:i/>
          <w:iCs/>
        </w:rPr>
        <w:t>общепедагогические</w:t>
      </w:r>
      <w:r w:rsidRPr="00BA75B6">
        <w:rPr>
          <w:b/>
          <w:bCs/>
          <w:i/>
          <w:iCs/>
        </w:rPr>
        <w:t> </w:t>
      </w:r>
      <w:r w:rsidRPr="00BA75B6">
        <w:t>(применяемые во всех случаях обучения и воспитания).</w:t>
      </w:r>
    </w:p>
    <w:p w:rsidR="007814CD" w:rsidRPr="00BA75B6" w:rsidRDefault="007814CD" w:rsidP="00484402">
      <w:pPr>
        <w:shd w:val="clear" w:color="auto" w:fill="FFFFFF"/>
        <w:spacing w:line="360" w:lineRule="auto"/>
        <w:ind w:firstLine="840"/>
        <w:jc w:val="both"/>
      </w:pPr>
      <w:r w:rsidRPr="00BA75B6">
        <w:t xml:space="preserve">Ни одним из методов нельзя ограничиваться в методике педагогики оздоровления как наилучшим. Только оптимальное сочетание специфических и общепедагогических методов в соответствии с методическими принципами может обеспечить успешную реализацию комплекса задач  </w:t>
      </w:r>
      <w:r w:rsidRPr="00BA75B6">
        <w:rPr>
          <w:i/>
          <w:iCs/>
        </w:rPr>
        <w:t>здоровьесберегающих образовательных технологий обучения.</w:t>
      </w:r>
    </w:p>
    <w:p w:rsidR="007814CD" w:rsidRPr="00BA75B6" w:rsidRDefault="007814CD" w:rsidP="00484402">
      <w:pPr>
        <w:shd w:val="clear" w:color="auto" w:fill="FFFFFF"/>
        <w:spacing w:line="360" w:lineRule="auto"/>
        <w:ind w:firstLine="840"/>
        <w:jc w:val="both"/>
      </w:pPr>
      <w:r w:rsidRPr="00BA75B6">
        <w:t>В целях углубления компетенций по здоровьесбережению используют различные методы и приемы: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практический метод,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познавательная игра,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ситуационный метод,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игровой метод,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соревновательный метод,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активные методы обучения,</w:t>
      </w:r>
    </w:p>
    <w:p w:rsidR="007814CD" w:rsidRPr="00BA75B6" w:rsidRDefault="007814CD" w:rsidP="004844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воспитательные, просветительские и образовательные программы.</w:t>
      </w:r>
    </w:p>
    <w:p w:rsidR="007814CD" w:rsidRPr="00BA75B6" w:rsidRDefault="007814CD" w:rsidP="00484402">
      <w:pPr>
        <w:shd w:val="clear" w:color="auto" w:fill="FFFFFF"/>
        <w:spacing w:before="100" w:beforeAutospacing="1" w:after="100" w:afterAutospacing="1" w:line="360" w:lineRule="auto"/>
        <w:ind w:firstLine="840"/>
        <w:jc w:val="both"/>
      </w:pPr>
      <w:r w:rsidRPr="00BA75B6">
        <w:t>Средства педагог выбирает в соответствии с конкретными условиями работ</w:t>
      </w:r>
      <w:bookmarkStart w:id="0" w:name="_GoBack"/>
      <w:bookmarkEnd w:id="0"/>
      <w:r w:rsidRPr="00BA75B6">
        <w:t>ы. Это могут быть: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элементарные движения во время занятия, возможно даже под музыку;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физические упражнения;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физкультминутки и подвижные перемены;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«минутки покоя»;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различные виды гимнастики (зрительная гимнастика, оздоровительная гимнасти</w:t>
      </w:r>
      <w:r w:rsidRPr="00BA75B6">
        <w:softHyphen/>
        <w:t>ка, пальчиковая, корригирующая, дыхательная, для профилактики простудных заболеваний, для бодрости, для развития гибкости);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лечебная физкультура;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подвижные организованные игры на переменах;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специально организованная двигательная активность ребенка (занятия оздоровительной физкультурой, своевременное развитие основ двигательных навыков);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массаж;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самомассаж;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психогимнастика,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тренинги,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элементы фитотерапии, ароматерапии, витаминотерапия (витаминизацию пищевого рациона, йодирование питьевой воды, использование аминокислоты глицина дважды в год - в декабре и весной с целью укрепления памяти школьников),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фитобары или фитокафе в стенах школы,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кабинеты физиотерапии и психологической разгрузки,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оздоровительные тренинги для педагогов и учащихся,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различные реабилитационные мероприятия;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массовые оздоровительные мероприятия,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</w:pPr>
      <w:r w:rsidRPr="00BA75B6">
        <w:t>спортивно-оздоровительные праздники,</w:t>
      </w:r>
    </w:p>
    <w:p w:rsidR="007814CD" w:rsidRPr="00BA75B6" w:rsidRDefault="007814CD" w:rsidP="00484402">
      <w:pPr>
        <w:numPr>
          <w:ilvl w:val="0"/>
          <w:numId w:val="2"/>
        </w:numPr>
        <w:shd w:val="clear" w:color="auto" w:fill="FFFFFF"/>
        <w:spacing w:line="360" w:lineRule="auto"/>
        <w:jc w:val="both"/>
      </w:pPr>
      <w:r w:rsidRPr="00BA75B6">
        <w:t>тематические праздники здоровья др.</w:t>
      </w:r>
    </w:p>
    <w:p w:rsidR="007814CD" w:rsidRPr="00BA75B6" w:rsidRDefault="007814CD" w:rsidP="00484402">
      <w:pPr>
        <w:shd w:val="clear" w:color="auto" w:fill="FFFFFF"/>
        <w:spacing w:line="360" w:lineRule="auto"/>
        <w:ind w:firstLine="840"/>
        <w:jc w:val="both"/>
      </w:pPr>
      <w:r w:rsidRPr="00BA75B6">
        <w:t>Преподавание предмета основы безопасности жизнедеятельности должно стать ядром здоровьесбережения в рамках внедрения ста</w:t>
      </w:r>
      <w:r>
        <w:t>ндарта нового поколения начально</w:t>
      </w:r>
      <w:r w:rsidRPr="00BA75B6">
        <w:t>го и  основного общего образования.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Программа обучения предмету ОБЖ по УМК «Алгоритм успеха» в рамках ФГОС нового поколения предусматривает в 5-6 классах 16 практических работ и 14 практических работ соответственно и представляет собой необъятное поле деятельности для педагога по реализации здоровьесберегающих  методов и приемов обучения.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Уже второе занятие курса ОБЖ в 5-ом классе  проводится как практическая работа по теме «Укрепляем нервную систему»</w:t>
      </w:r>
      <w:r>
        <w:rPr>
          <w:sz w:val="28"/>
          <w:szCs w:val="28"/>
        </w:rPr>
        <w:t xml:space="preserve"> </w:t>
      </w:r>
      <w:r w:rsidRPr="0014627B">
        <w:rPr>
          <w:sz w:val="28"/>
          <w:szCs w:val="28"/>
        </w:rPr>
        <w:t>[7]</w:t>
      </w:r>
      <w:r w:rsidRPr="00BA75B6">
        <w:rPr>
          <w:sz w:val="28"/>
          <w:szCs w:val="28"/>
        </w:rPr>
        <w:t>. Ребятам предлагается порассуждать, что «любит» и чего «не любит» нервная система, привести примеры из собственных наблюдений, продумать меры укрепления своей нервной системы. В ходе занятия проводится тренинг по релаксации и укреплению своей нервной системы, подбирается соответственное музыкальное сопровождение, способствующее наилучшей релаксации.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В качестве домашнего задания при подготовке к следующему уроку, который также является практической работой по теме «Тренируем сердце», ученикам предлагается провести собственное исследование ритмов своего сердца в спокойном состоянии и после физической нагрузки. Ребятам дается задание - узнать побольше о кровеносной системе человека и её главном элементе – сердце, узнать всё о пульсе, научится нащупывать пульс на руке или шее и подсчитывать число ударов в 1 минуту. 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Перед началом урока ученики докладывают о результатах своих исследований по определению пульса и роли сердца в жизнедеятельности  организма. Одно из домашних заданий предусматривает разработку режима дня и комплекса утренней зарядки. Ребятам предлагается провести небольшое исследование своей активности и работоспособности при утренней зарядке  5 – 7 мин. и 15 - 20 мин. По оценкам, полученным за ту и другую неделю сделать вывод о роли утренней зарядки в повышении общей активности организма в течение дня и повышении качества успеваемости. Всё это так же работает на общую цель – формирование культуры здорового образа жизни.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Третья практическая работа называется «Тренируем дыхательную систему» и предполагает отработку с детьми ряда несложных дыхательных упражнений, которые заметно повышают сопротивляемость организма простудным заболеваниям и развивают дыхательную систему человека. Соответственно предыдущим домашним заданием ребятам предлагалось узнать больше информации о дыхательной системе человека, принести воздушные шарики и 200 г. упаковку сока с трубочкой. На уроке дети узнают, что их любимое занятие, надувать воздушные шарики, оказывается ещё и очень полезно для лёгких и рекомендовано врачами в качестве вспомогательного средства при ОРЗ и простуде. Весь класс с удовольствием «булькает» через трубочки упаковок с соком, оказывается, это тоже очень полезное для развития лёгких упражнение с оздоровительным эффектом. В заключение урока обучающимся предлагается сделать вывод о значении тренировок для дыхательной системы и её роли в ряде профессий человека, например таких, как пловец, профессиональный спортсмен, водолаз-спасатель, стеклодув, сборщик точных приборов, ныряльщик за жемчугом.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Следующий урок посвящён рациональному питанию и, в качестве подготовки к нему, ребятам предлагается записать в тетради своё 3-х дневное меню, проанализировать его сбалансированность и разнообразие, а заодно составить таблицу полезных и «вредных» напитков, с приведением аргументов их пользы или вреда. 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На уроке практическая работа по теме рационального питания проходит в виде игры «черт» и «ангел», где обучающиеся разбиваются на 2 группы и поочерёдно приводят аргументированные ответы на следующие вопросы: «Почему следует реже питаться в ресторанах быстрого питания?», «Полезна или вредна «быстрая еда» (фастфуд)?», «Вредна или полезна жевательная резинка?», «Полезен или вреден избыток «быстрых» углеводов (это торты, пирожные и др. кондитерские изделия, которыми мы все любим лакомиться)?». В заключение урока, каждый ученик в своей тетради в качестве вывода формулирует ответы на поставленные в начале урока вопросы. Эту игру я рекомендую продолжить дома с родителями, обсудив свои доводы, а заодно и спланировав меню своего предстоящего дня рождения или ближайшего семейного праздника.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Проверка степени загрязнения воды проводится на очередной практической работе, где ребятам предлагается подумать о среде обитания и источниках её загрязнения, способах очистки воды дома и в условиях автономного существования. На уроке мы ставим групповой эксперимент по оценке чистоты воды из природного водоёма и анализируем возможность её использования для питья. Методом «мозгового штурма» обучающиеся предлагают варианты, как сделать воду из природного водоёма пригодной для питья. В качестве домашнего задания  ребятам предлагается оценить чистоту ближайших к дому или посёлку водоёмов и продумать варианты проектов их очистки.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39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Следующая практическая работа нацелена на сохранение зрения и овладение методиками тренировки глаз, ведь компьютер стал «главным» участником образовательного процесса. Предварительно обучающиеся подбирают материалы о строении глаза и значении зрительной системы, оказании помощи при попадании в глаз соринки или насекомого. На уроке отрабатываются различные упражнения по тренировке зрения и снятии напряжения при значительной зрительной нагрузке, например, после работы за компьютером. Юные исследователи делают доклады о различии в строении и работе глаза человека, животных и насекомых.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Далее программа ОБЖ УМК «Алгоритм успеха» предусматривает групповую работу обучающихся в проекте с подготовкой презентаций по следующим темам «Слух человека и животных. Сравнительная характеристика», «Зрение человека и животных», «Значение остроты зрения в различных профессиях», «Как сохранить обоняние?», «Богатство вкусовых ощущений. Как сохранить его?».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sz w:val="28"/>
          <w:szCs w:val="28"/>
        </w:rPr>
        <w:t>Одна из практических работ на тему «Проверь уровень своей физической подготовки» проводится в спортивном зале, где каждый поочерёдно предлагает одноклассникам повторить «трудные» на его взгляд упражнения. Побеждает тот, чьи упражнения не может повторить весь класс.</w:t>
      </w:r>
    </w:p>
    <w:p w:rsidR="007814CD" w:rsidRPr="00BA75B6" w:rsidRDefault="007814CD" w:rsidP="00484402">
      <w:pPr>
        <w:pStyle w:val="NormalWeb"/>
        <w:shd w:val="clear" w:color="auto" w:fill="FFFFFF"/>
        <w:spacing w:before="0" w:beforeAutospacing="0" w:after="0" w:afterAutospacing="0" w:line="360" w:lineRule="auto"/>
        <w:ind w:firstLine="840"/>
        <w:jc w:val="both"/>
        <w:rPr>
          <w:sz w:val="28"/>
          <w:szCs w:val="28"/>
        </w:rPr>
      </w:pPr>
      <w:r w:rsidRPr="00BA75B6">
        <w:rPr>
          <w:sz w:val="28"/>
          <w:szCs w:val="28"/>
        </w:rPr>
        <w:t xml:space="preserve">Таким образом, каждое занятие начинается и заканчивается минутками здоровья, в течение урока проходят физминутки или минутки зрительной гимнастики, минутки релаксации или самомассажа, минутки ароматерапии, когда мы дышим полезными маслами, это особенно актуально в периоды эпидемий, когда классы начинают закрываться на карантин. Как вы, наверно, успели заметить, весь курс ОБЖ формирует у обучающихся устойчивую потребность в работе по здоровьесбережению, </w:t>
      </w:r>
      <w:r>
        <w:rPr>
          <w:sz w:val="28"/>
          <w:szCs w:val="28"/>
        </w:rPr>
        <w:t xml:space="preserve">причём </w:t>
      </w:r>
      <w:r w:rsidRPr="00BA75B6">
        <w:rPr>
          <w:sz w:val="28"/>
          <w:szCs w:val="28"/>
        </w:rPr>
        <w:t>семья при этом не остаётся в стороне, а становится частью этой системы.</w:t>
      </w:r>
    </w:p>
    <w:p w:rsidR="007814CD" w:rsidRPr="00C25A84" w:rsidRDefault="007814CD" w:rsidP="00484402">
      <w:pPr>
        <w:spacing w:line="360" w:lineRule="auto"/>
        <w:ind w:firstLine="708"/>
        <w:jc w:val="both"/>
        <w:rPr>
          <w:b/>
        </w:rPr>
      </w:pPr>
      <w:r>
        <w:rPr>
          <w:b/>
        </w:rPr>
        <w:t>Заключение</w:t>
      </w:r>
    </w:p>
    <w:p w:rsidR="007814CD" w:rsidRDefault="007814CD" w:rsidP="00484402">
      <w:pPr>
        <w:spacing w:line="360" w:lineRule="auto"/>
        <w:ind w:firstLine="708"/>
        <w:jc w:val="both"/>
      </w:pPr>
      <w:r w:rsidRPr="00027D87">
        <w:t>Еще в 1882 г. Ф. Энгельс в работе "Диалектика природы" сказал, что наша историческая деятельность имеет "в первую очередь, те последствия, на которые мы рассчитываем, но во вторую и третью — совсем другие, непредвиденные, которые очень часто уничтожают значения первых". Он не ошибся. Создавая техносферу,</w:t>
      </w:r>
      <w:r w:rsidRPr="00027D87">
        <w:rPr>
          <w:rFonts w:eastAsia="Arial Unicode MS"/>
        </w:rPr>
        <w:t xml:space="preserve"> </w:t>
      </w:r>
      <w:r w:rsidRPr="00027D87">
        <w:t>мы получаем не только комфорт, но и порождаем опасности.</w:t>
      </w:r>
    </w:p>
    <w:p w:rsidR="007814CD" w:rsidRDefault="007814CD" w:rsidP="00484402">
      <w:pPr>
        <w:spacing w:line="360" w:lineRule="auto"/>
        <w:ind w:firstLine="708"/>
        <w:jc w:val="both"/>
      </w:pPr>
      <w:r w:rsidRPr="00027D87">
        <w:t>Устранение демографического кризиса в России также во многом связано с формированием у ее населения философии и культуры безопасности. Философия безопасности основана на признании людьми важнейшей роли своей зашиты и защиты окружающего их мира от опасностей, а необходимый культурный уровень достижим при соответствующем уровне образования людей, при их развитии и воспитании в духе глубокого почитания принципов и основ безопасности.</w:t>
      </w:r>
    </w:p>
    <w:p w:rsidR="007814CD" w:rsidRDefault="007814CD" w:rsidP="00484402">
      <w:pPr>
        <w:spacing w:line="360" w:lineRule="auto"/>
        <w:ind w:firstLine="708"/>
        <w:jc w:val="both"/>
      </w:pPr>
      <w:r>
        <w:t>Б</w:t>
      </w:r>
      <w:r w:rsidRPr="00027D87">
        <w:t>удущим поколениям должны быть обеспечены приемлемые стартовые условия, сравнимые с теми, которые имеет поколение, живущее на Земле сейчас. Эти стартовые условия трактуются не только как поддержание удовлетворительного состояния окружающей среды, но и как сохранение культурных, духовных, информационных ресурсов, передача следующим поколениям многих системообразующих смыслов и ценностей трактуется как одно из важнейших условий выживания и развития человечества</w:t>
      </w:r>
      <w:r>
        <w:t>.</w:t>
      </w:r>
    </w:p>
    <w:p w:rsidR="007814CD" w:rsidRDefault="007814CD" w:rsidP="00484402">
      <w:pPr>
        <w:spacing w:line="360" w:lineRule="auto"/>
        <w:ind w:firstLine="708"/>
        <w:jc w:val="both"/>
      </w:pPr>
      <w:r>
        <w:t>Своей главной задачей учителя – преподавателя-организатора ОБЖ средней общеобразовательной школы я считаю формирование культуры безопасности и основ здорового образа жизни в рамках реализации федерального государственного образовательного стандарта основного общего образования.</w:t>
      </w:r>
    </w:p>
    <w:p w:rsidR="007814CD" w:rsidRDefault="007814CD"/>
    <w:sectPr w:rsidR="007814CD" w:rsidSect="005C627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77F"/>
    <w:multiLevelType w:val="multilevel"/>
    <w:tmpl w:val="6F5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F1F76"/>
    <w:multiLevelType w:val="multilevel"/>
    <w:tmpl w:val="58CA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052"/>
    <w:rsid w:val="0000395E"/>
    <w:rsid w:val="00003E62"/>
    <w:rsid w:val="00006A47"/>
    <w:rsid w:val="0001015D"/>
    <w:rsid w:val="000144C6"/>
    <w:rsid w:val="000161F5"/>
    <w:rsid w:val="000163B1"/>
    <w:rsid w:val="0001703D"/>
    <w:rsid w:val="00025CCF"/>
    <w:rsid w:val="00027325"/>
    <w:rsid w:val="00027D87"/>
    <w:rsid w:val="00031849"/>
    <w:rsid w:val="0003227D"/>
    <w:rsid w:val="00034286"/>
    <w:rsid w:val="00035B82"/>
    <w:rsid w:val="00035BB9"/>
    <w:rsid w:val="00035E30"/>
    <w:rsid w:val="000373B0"/>
    <w:rsid w:val="00040748"/>
    <w:rsid w:val="00040D6F"/>
    <w:rsid w:val="000410DD"/>
    <w:rsid w:val="00043C85"/>
    <w:rsid w:val="0004588C"/>
    <w:rsid w:val="00046EAA"/>
    <w:rsid w:val="00052132"/>
    <w:rsid w:val="0005780F"/>
    <w:rsid w:val="00057993"/>
    <w:rsid w:val="000620CC"/>
    <w:rsid w:val="0006240D"/>
    <w:rsid w:val="00067218"/>
    <w:rsid w:val="0007148C"/>
    <w:rsid w:val="00072631"/>
    <w:rsid w:val="0007276D"/>
    <w:rsid w:val="00074585"/>
    <w:rsid w:val="00081726"/>
    <w:rsid w:val="00082606"/>
    <w:rsid w:val="00082DDC"/>
    <w:rsid w:val="00083A67"/>
    <w:rsid w:val="00085304"/>
    <w:rsid w:val="0009215F"/>
    <w:rsid w:val="0009242F"/>
    <w:rsid w:val="0009424F"/>
    <w:rsid w:val="000A0BC3"/>
    <w:rsid w:val="000A1F1F"/>
    <w:rsid w:val="000A40EF"/>
    <w:rsid w:val="000A4228"/>
    <w:rsid w:val="000A7663"/>
    <w:rsid w:val="000B0A1A"/>
    <w:rsid w:val="000B2E25"/>
    <w:rsid w:val="000B41DE"/>
    <w:rsid w:val="000B66AB"/>
    <w:rsid w:val="000B678F"/>
    <w:rsid w:val="000C069E"/>
    <w:rsid w:val="000C1F6A"/>
    <w:rsid w:val="000C3F5F"/>
    <w:rsid w:val="000D0B13"/>
    <w:rsid w:val="000D3151"/>
    <w:rsid w:val="000D5683"/>
    <w:rsid w:val="000D5BBE"/>
    <w:rsid w:val="000E065E"/>
    <w:rsid w:val="000E37B4"/>
    <w:rsid w:val="000E5C54"/>
    <w:rsid w:val="000E65A1"/>
    <w:rsid w:val="000E7553"/>
    <w:rsid w:val="000E7EAD"/>
    <w:rsid w:val="000F40CE"/>
    <w:rsid w:val="000F482E"/>
    <w:rsid w:val="000F4C3D"/>
    <w:rsid w:val="000F71BC"/>
    <w:rsid w:val="001033D3"/>
    <w:rsid w:val="00103E16"/>
    <w:rsid w:val="00103EDA"/>
    <w:rsid w:val="00107ECC"/>
    <w:rsid w:val="00111F96"/>
    <w:rsid w:val="00112166"/>
    <w:rsid w:val="001140F2"/>
    <w:rsid w:val="0011415D"/>
    <w:rsid w:val="00117AC1"/>
    <w:rsid w:val="001204C0"/>
    <w:rsid w:val="00122E4B"/>
    <w:rsid w:val="00123CC5"/>
    <w:rsid w:val="00123FB4"/>
    <w:rsid w:val="001257AE"/>
    <w:rsid w:val="001305E8"/>
    <w:rsid w:val="00131FC2"/>
    <w:rsid w:val="00134E20"/>
    <w:rsid w:val="00135740"/>
    <w:rsid w:val="00135B24"/>
    <w:rsid w:val="0013722E"/>
    <w:rsid w:val="00142807"/>
    <w:rsid w:val="0014627B"/>
    <w:rsid w:val="00150428"/>
    <w:rsid w:val="00151B6A"/>
    <w:rsid w:val="00153A9F"/>
    <w:rsid w:val="00154E1F"/>
    <w:rsid w:val="00157612"/>
    <w:rsid w:val="00161178"/>
    <w:rsid w:val="00162369"/>
    <w:rsid w:val="0016273A"/>
    <w:rsid w:val="001668C6"/>
    <w:rsid w:val="00167326"/>
    <w:rsid w:val="00177ABF"/>
    <w:rsid w:val="00182B0D"/>
    <w:rsid w:val="00184189"/>
    <w:rsid w:val="00187827"/>
    <w:rsid w:val="00190B03"/>
    <w:rsid w:val="00191BCE"/>
    <w:rsid w:val="0019230F"/>
    <w:rsid w:val="001927D9"/>
    <w:rsid w:val="0019345C"/>
    <w:rsid w:val="00193B15"/>
    <w:rsid w:val="00197ADD"/>
    <w:rsid w:val="001A0B64"/>
    <w:rsid w:val="001A0ED7"/>
    <w:rsid w:val="001A18B1"/>
    <w:rsid w:val="001A1AD6"/>
    <w:rsid w:val="001A4748"/>
    <w:rsid w:val="001A4B12"/>
    <w:rsid w:val="001A50C3"/>
    <w:rsid w:val="001B0E0D"/>
    <w:rsid w:val="001B40F7"/>
    <w:rsid w:val="001B4564"/>
    <w:rsid w:val="001B7E76"/>
    <w:rsid w:val="001C048A"/>
    <w:rsid w:val="001C075B"/>
    <w:rsid w:val="001C1B3D"/>
    <w:rsid w:val="001C5BFB"/>
    <w:rsid w:val="001C6DA7"/>
    <w:rsid w:val="001C72EF"/>
    <w:rsid w:val="001C7C4C"/>
    <w:rsid w:val="001D1527"/>
    <w:rsid w:val="001D2C12"/>
    <w:rsid w:val="001D46EF"/>
    <w:rsid w:val="001D5B31"/>
    <w:rsid w:val="001D68D6"/>
    <w:rsid w:val="001D6FB5"/>
    <w:rsid w:val="001E069A"/>
    <w:rsid w:val="001E45C5"/>
    <w:rsid w:val="001E4F3B"/>
    <w:rsid w:val="001E56CA"/>
    <w:rsid w:val="001E5EE6"/>
    <w:rsid w:val="001E6080"/>
    <w:rsid w:val="001F3A3D"/>
    <w:rsid w:val="001F5E08"/>
    <w:rsid w:val="00201557"/>
    <w:rsid w:val="0020264D"/>
    <w:rsid w:val="00202F97"/>
    <w:rsid w:val="00203120"/>
    <w:rsid w:val="00207DD9"/>
    <w:rsid w:val="002105C2"/>
    <w:rsid w:val="002115E2"/>
    <w:rsid w:val="00213CBF"/>
    <w:rsid w:val="00224652"/>
    <w:rsid w:val="00225078"/>
    <w:rsid w:val="002301E0"/>
    <w:rsid w:val="00230782"/>
    <w:rsid w:val="00230EA6"/>
    <w:rsid w:val="002331E8"/>
    <w:rsid w:val="0023556A"/>
    <w:rsid w:val="0024179D"/>
    <w:rsid w:val="00243E9C"/>
    <w:rsid w:val="00244D70"/>
    <w:rsid w:val="002470A0"/>
    <w:rsid w:val="0025128C"/>
    <w:rsid w:val="00253D80"/>
    <w:rsid w:val="00256492"/>
    <w:rsid w:val="00257F4B"/>
    <w:rsid w:val="00260F59"/>
    <w:rsid w:val="0026140F"/>
    <w:rsid w:val="00261B91"/>
    <w:rsid w:val="00261D7E"/>
    <w:rsid w:val="00264D32"/>
    <w:rsid w:val="00265B90"/>
    <w:rsid w:val="00265EFB"/>
    <w:rsid w:val="00270E8E"/>
    <w:rsid w:val="00273664"/>
    <w:rsid w:val="00275D0A"/>
    <w:rsid w:val="002778E4"/>
    <w:rsid w:val="002816BC"/>
    <w:rsid w:val="00281DBB"/>
    <w:rsid w:val="002838EF"/>
    <w:rsid w:val="002855D7"/>
    <w:rsid w:val="00285794"/>
    <w:rsid w:val="002857A6"/>
    <w:rsid w:val="002858DB"/>
    <w:rsid w:val="00285B99"/>
    <w:rsid w:val="00287A31"/>
    <w:rsid w:val="00290C52"/>
    <w:rsid w:val="00291D91"/>
    <w:rsid w:val="0029279F"/>
    <w:rsid w:val="002945BD"/>
    <w:rsid w:val="002946E4"/>
    <w:rsid w:val="00295AC7"/>
    <w:rsid w:val="002A089F"/>
    <w:rsid w:val="002A1B3E"/>
    <w:rsid w:val="002A2EBC"/>
    <w:rsid w:val="002A4160"/>
    <w:rsid w:val="002A662F"/>
    <w:rsid w:val="002B0D86"/>
    <w:rsid w:val="002B17F5"/>
    <w:rsid w:val="002B1F35"/>
    <w:rsid w:val="002B35F9"/>
    <w:rsid w:val="002B5D3A"/>
    <w:rsid w:val="002B6F23"/>
    <w:rsid w:val="002C0E56"/>
    <w:rsid w:val="002C3434"/>
    <w:rsid w:val="002C4ABA"/>
    <w:rsid w:val="002C685D"/>
    <w:rsid w:val="002C69F7"/>
    <w:rsid w:val="002D0D23"/>
    <w:rsid w:val="002D115C"/>
    <w:rsid w:val="002D17CC"/>
    <w:rsid w:val="002D62AF"/>
    <w:rsid w:val="002E059C"/>
    <w:rsid w:val="002E2614"/>
    <w:rsid w:val="002E39B2"/>
    <w:rsid w:val="002E617A"/>
    <w:rsid w:val="002E737B"/>
    <w:rsid w:val="002E78CD"/>
    <w:rsid w:val="002F349E"/>
    <w:rsid w:val="002F46F5"/>
    <w:rsid w:val="002F77FB"/>
    <w:rsid w:val="003009AB"/>
    <w:rsid w:val="003009AF"/>
    <w:rsid w:val="00300CE0"/>
    <w:rsid w:val="0030627D"/>
    <w:rsid w:val="003114EF"/>
    <w:rsid w:val="00312165"/>
    <w:rsid w:val="00316AF0"/>
    <w:rsid w:val="00321306"/>
    <w:rsid w:val="0032147B"/>
    <w:rsid w:val="00322588"/>
    <w:rsid w:val="00323E64"/>
    <w:rsid w:val="00325C6D"/>
    <w:rsid w:val="003266A3"/>
    <w:rsid w:val="00327183"/>
    <w:rsid w:val="00327A89"/>
    <w:rsid w:val="00336C2F"/>
    <w:rsid w:val="003407ED"/>
    <w:rsid w:val="00342C7F"/>
    <w:rsid w:val="003438FA"/>
    <w:rsid w:val="00345EE7"/>
    <w:rsid w:val="00346D58"/>
    <w:rsid w:val="0034703B"/>
    <w:rsid w:val="00351BA6"/>
    <w:rsid w:val="00354A44"/>
    <w:rsid w:val="00357B0B"/>
    <w:rsid w:val="00361D2B"/>
    <w:rsid w:val="003661F2"/>
    <w:rsid w:val="00366BD0"/>
    <w:rsid w:val="00367312"/>
    <w:rsid w:val="0036732B"/>
    <w:rsid w:val="00367AF1"/>
    <w:rsid w:val="00370827"/>
    <w:rsid w:val="003722E6"/>
    <w:rsid w:val="0037260B"/>
    <w:rsid w:val="0037461C"/>
    <w:rsid w:val="0037503A"/>
    <w:rsid w:val="00375D86"/>
    <w:rsid w:val="0037635D"/>
    <w:rsid w:val="00376835"/>
    <w:rsid w:val="003803F5"/>
    <w:rsid w:val="00383606"/>
    <w:rsid w:val="0038376B"/>
    <w:rsid w:val="00383858"/>
    <w:rsid w:val="0038523D"/>
    <w:rsid w:val="00386953"/>
    <w:rsid w:val="0039074C"/>
    <w:rsid w:val="00390ADE"/>
    <w:rsid w:val="00391E1B"/>
    <w:rsid w:val="00392213"/>
    <w:rsid w:val="00393040"/>
    <w:rsid w:val="003932A3"/>
    <w:rsid w:val="00394A62"/>
    <w:rsid w:val="003959A3"/>
    <w:rsid w:val="00397DC4"/>
    <w:rsid w:val="00397FA4"/>
    <w:rsid w:val="003A220E"/>
    <w:rsid w:val="003A28DB"/>
    <w:rsid w:val="003A3437"/>
    <w:rsid w:val="003A4103"/>
    <w:rsid w:val="003A7ED5"/>
    <w:rsid w:val="003B1A26"/>
    <w:rsid w:val="003B2CCD"/>
    <w:rsid w:val="003B683A"/>
    <w:rsid w:val="003B721C"/>
    <w:rsid w:val="003C210E"/>
    <w:rsid w:val="003C356D"/>
    <w:rsid w:val="003C3F95"/>
    <w:rsid w:val="003C5354"/>
    <w:rsid w:val="003D271A"/>
    <w:rsid w:val="003D3F88"/>
    <w:rsid w:val="003D483C"/>
    <w:rsid w:val="003D49EE"/>
    <w:rsid w:val="003D5274"/>
    <w:rsid w:val="003D5515"/>
    <w:rsid w:val="003D6097"/>
    <w:rsid w:val="003E204C"/>
    <w:rsid w:val="003E306F"/>
    <w:rsid w:val="003E7308"/>
    <w:rsid w:val="003F3521"/>
    <w:rsid w:val="003F367E"/>
    <w:rsid w:val="003F4E3B"/>
    <w:rsid w:val="003F5B1F"/>
    <w:rsid w:val="00401DE8"/>
    <w:rsid w:val="004056CF"/>
    <w:rsid w:val="004100C3"/>
    <w:rsid w:val="00410215"/>
    <w:rsid w:val="004117C0"/>
    <w:rsid w:val="00414A1D"/>
    <w:rsid w:val="004154F6"/>
    <w:rsid w:val="004160EC"/>
    <w:rsid w:val="0041697E"/>
    <w:rsid w:val="00420D34"/>
    <w:rsid w:val="004220B6"/>
    <w:rsid w:val="00423763"/>
    <w:rsid w:val="00440E1A"/>
    <w:rsid w:val="00441548"/>
    <w:rsid w:val="00442C2A"/>
    <w:rsid w:val="00443B97"/>
    <w:rsid w:val="00446D8C"/>
    <w:rsid w:val="004507D4"/>
    <w:rsid w:val="004515FF"/>
    <w:rsid w:val="004570B4"/>
    <w:rsid w:val="00461233"/>
    <w:rsid w:val="0047035E"/>
    <w:rsid w:val="0047042B"/>
    <w:rsid w:val="00470F83"/>
    <w:rsid w:val="00472989"/>
    <w:rsid w:val="004770BD"/>
    <w:rsid w:val="00477BBF"/>
    <w:rsid w:val="0048062E"/>
    <w:rsid w:val="0048064E"/>
    <w:rsid w:val="00480CE4"/>
    <w:rsid w:val="00481571"/>
    <w:rsid w:val="00483502"/>
    <w:rsid w:val="00483C71"/>
    <w:rsid w:val="00484402"/>
    <w:rsid w:val="00485E78"/>
    <w:rsid w:val="00492B9B"/>
    <w:rsid w:val="004946FA"/>
    <w:rsid w:val="00495810"/>
    <w:rsid w:val="00495C58"/>
    <w:rsid w:val="00495E03"/>
    <w:rsid w:val="004A1B53"/>
    <w:rsid w:val="004A2A1A"/>
    <w:rsid w:val="004A6CE2"/>
    <w:rsid w:val="004A6FC4"/>
    <w:rsid w:val="004B0902"/>
    <w:rsid w:val="004B1BF8"/>
    <w:rsid w:val="004C36C4"/>
    <w:rsid w:val="004C72F7"/>
    <w:rsid w:val="004C7B22"/>
    <w:rsid w:val="004C7DFC"/>
    <w:rsid w:val="004D0D98"/>
    <w:rsid w:val="004D2A6E"/>
    <w:rsid w:val="004D2B66"/>
    <w:rsid w:val="004D3B93"/>
    <w:rsid w:val="004D3E4E"/>
    <w:rsid w:val="004D4899"/>
    <w:rsid w:val="004D7648"/>
    <w:rsid w:val="004E2287"/>
    <w:rsid w:val="004E2677"/>
    <w:rsid w:val="004E5CAA"/>
    <w:rsid w:val="004E62E0"/>
    <w:rsid w:val="004F0F44"/>
    <w:rsid w:val="004F5DFF"/>
    <w:rsid w:val="004F6449"/>
    <w:rsid w:val="004F6BCB"/>
    <w:rsid w:val="004F7735"/>
    <w:rsid w:val="004F7FC8"/>
    <w:rsid w:val="005001DC"/>
    <w:rsid w:val="00500663"/>
    <w:rsid w:val="005011C4"/>
    <w:rsid w:val="00501617"/>
    <w:rsid w:val="00503A02"/>
    <w:rsid w:val="00503C14"/>
    <w:rsid w:val="00504CF8"/>
    <w:rsid w:val="005052FE"/>
    <w:rsid w:val="00505A0E"/>
    <w:rsid w:val="00505F3F"/>
    <w:rsid w:val="00510493"/>
    <w:rsid w:val="00511C5F"/>
    <w:rsid w:val="005120C4"/>
    <w:rsid w:val="00513B4C"/>
    <w:rsid w:val="00514185"/>
    <w:rsid w:val="00522E97"/>
    <w:rsid w:val="00523CBA"/>
    <w:rsid w:val="00523F8A"/>
    <w:rsid w:val="005250B8"/>
    <w:rsid w:val="005300A2"/>
    <w:rsid w:val="005301BB"/>
    <w:rsid w:val="0053147A"/>
    <w:rsid w:val="00531D83"/>
    <w:rsid w:val="00532C7A"/>
    <w:rsid w:val="00532DBC"/>
    <w:rsid w:val="00533E39"/>
    <w:rsid w:val="005340D9"/>
    <w:rsid w:val="00534FD2"/>
    <w:rsid w:val="00540328"/>
    <w:rsid w:val="00541E6E"/>
    <w:rsid w:val="005425B0"/>
    <w:rsid w:val="005442D2"/>
    <w:rsid w:val="00545D8F"/>
    <w:rsid w:val="00546E99"/>
    <w:rsid w:val="00550489"/>
    <w:rsid w:val="00551670"/>
    <w:rsid w:val="00551B8E"/>
    <w:rsid w:val="0055218A"/>
    <w:rsid w:val="005529BF"/>
    <w:rsid w:val="00552EA1"/>
    <w:rsid w:val="00556D39"/>
    <w:rsid w:val="005600B7"/>
    <w:rsid w:val="0056131F"/>
    <w:rsid w:val="005616FD"/>
    <w:rsid w:val="00561A7A"/>
    <w:rsid w:val="00562D83"/>
    <w:rsid w:val="005631A6"/>
    <w:rsid w:val="0056585B"/>
    <w:rsid w:val="005673BF"/>
    <w:rsid w:val="00567B12"/>
    <w:rsid w:val="00570D26"/>
    <w:rsid w:val="00573501"/>
    <w:rsid w:val="00574325"/>
    <w:rsid w:val="005746F4"/>
    <w:rsid w:val="00577B38"/>
    <w:rsid w:val="00581896"/>
    <w:rsid w:val="00582E8E"/>
    <w:rsid w:val="00582FEE"/>
    <w:rsid w:val="005849EB"/>
    <w:rsid w:val="00586579"/>
    <w:rsid w:val="00586ACD"/>
    <w:rsid w:val="00587D06"/>
    <w:rsid w:val="00587FAF"/>
    <w:rsid w:val="00590259"/>
    <w:rsid w:val="00590749"/>
    <w:rsid w:val="005924B5"/>
    <w:rsid w:val="005A4C98"/>
    <w:rsid w:val="005A764C"/>
    <w:rsid w:val="005A78D7"/>
    <w:rsid w:val="005B1317"/>
    <w:rsid w:val="005B1EDA"/>
    <w:rsid w:val="005B28C1"/>
    <w:rsid w:val="005B4B1D"/>
    <w:rsid w:val="005B5AA4"/>
    <w:rsid w:val="005C0AF8"/>
    <w:rsid w:val="005C2111"/>
    <w:rsid w:val="005C2529"/>
    <w:rsid w:val="005C627C"/>
    <w:rsid w:val="005C6A3D"/>
    <w:rsid w:val="005C73BB"/>
    <w:rsid w:val="005C7531"/>
    <w:rsid w:val="005D1675"/>
    <w:rsid w:val="005D2932"/>
    <w:rsid w:val="005D34AC"/>
    <w:rsid w:val="005D47CE"/>
    <w:rsid w:val="005D5C0A"/>
    <w:rsid w:val="005D7A69"/>
    <w:rsid w:val="005D7B1A"/>
    <w:rsid w:val="005E0B72"/>
    <w:rsid w:val="005E0C52"/>
    <w:rsid w:val="005E1A0C"/>
    <w:rsid w:val="005E2112"/>
    <w:rsid w:val="005E3F4F"/>
    <w:rsid w:val="005E5413"/>
    <w:rsid w:val="005F0A9B"/>
    <w:rsid w:val="005F2FED"/>
    <w:rsid w:val="005F3A18"/>
    <w:rsid w:val="005F6B2E"/>
    <w:rsid w:val="005F7D8E"/>
    <w:rsid w:val="0060261F"/>
    <w:rsid w:val="00602C7A"/>
    <w:rsid w:val="006033D2"/>
    <w:rsid w:val="00603F09"/>
    <w:rsid w:val="00605C3A"/>
    <w:rsid w:val="00607B97"/>
    <w:rsid w:val="00607EFA"/>
    <w:rsid w:val="0061035D"/>
    <w:rsid w:val="0061172C"/>
    <w:rsid w:val="00611DFD"/>
    <w:rsid w:val="0061641C"/>
    <w:rsid w:val="006206A6"/>
    <w:rsid w:val="00620F68"/>
    <w:rsid w:val="0062141B"/>
    <w:rsid w:val="00622D64"/>
    <w:rsid w:val="00623715"/>
    <w:rsid w:val="00625528"/>
    <w:rsid w:val="00626967"/>
    <w:rsid w:val="006317A9"/>
    <w:rsid w:val="00634F51"/>
    <w:rsid w:val="006357DC"/>
    <w:rsid w:val="00636DC0"/>
    <w:rsid w:val="00640A24"/>
    <w:rsid w:val="006447D8"/>
    <w:rsid w:val="00644D2A"/>
    <w:rsid w:val="006470C3"/>
    <w:rsid w:val="00647CC7"/>
    <w:rsid w:val="00652D31"/>
    <w:rsid w:val="00654A9E"/>
    <w:rsid w:val="006569CF"/>
    <w:rsid w:val="00656E96"/>
    <w:rsid w:val="00660F04"/>
    <w:rsid w:val="00663124"/>
    <w:rsid w:val="00663A77"/>
    <w:rsid w:val="0066666D"/>
    <w:rsid w:val="00666D96"/>
    <w:rsid w:val="0067016E"/>
    <w:rsid w:val="00670560"/>
    <w:rsid w:val="006728F4"/>
    <w:rsid w:val="00672E1A"/>
    <w:rsid w:val="006735C4"/>
    <w:rsid w:val="0067431B"/>
    <w:rsid w:val="00675537"/>
    <w:rsid w:val="0067736C"/>
    <w:rsid w:val="00685456"/>
    <w:rsid w:val="00686531"/>
    <w:rsid w:val="00690393"/>
    <w:rsid w:val="00691CA8"/>
    <w:rsid w:val="0069655B"/>
    <w:rsid w:val="006A1CA4"/>
    <w:rsid w:val="006A1D22"/>
    <w:rsid w:val="006A374F"/>
    <w:rsid w:val="006A73FD"/>
    <w:rsid w:val="006A7FB8"/>
    <w:rsid w:val="006B2CBF"/>
    <w:rsid w:val="006B3C91"/>
    <w:rsid w:val="006B54D0"/>
    <w:rsid w:val="006B56D7"/>
    <w:rsid w:val="006B5E29"/>
    <w:rsid w:val="006B639C"/>
    <w:rsid w:val="006B6D8F"/>
    <w:rsid w:val="006C08EB"/>
    <w:rsid w:val="006C311C"/>
    <w:rsid w:val="006C4E26"/>
    <w:rsid w:val="006C5AFC"/>
    <w:rsid w:val="006C640A"/>
    <w:rsid w:val="006C6732"/>
    <w:rsid w:val="006D0740"/>
    <w:rsid w:val="006D0B8B"/>
    <w:rsid w:val="006D1791"/>
    <w:rsid w:val="006D2251"/>
    <w:rsid w:val="006D3015"/>
    <w:rsid w:val="006D328E"/>
    <w:rsid w:val="006E1673"/>
    <w:rsid w:val="006E1EC9"/>
    <w:rsid w:val="006E7395"/>
    <w:rsid w:val="006F122C"/>
    <w:rsid w:val="006F30C9"/>
    <w:rsid w:val="006F4561"/>
    <w:rsid w:val="006F6CEC"/>
    <w:rsid w:val="007048DC"/>
    <w:rsid w:val="0070752C"/>
    <w:rsid w:val="00707C34"/>
    <w:rsid w:val="007142D9"/>
    <w:rsid w:val="00714D95"/>
    <w:rsid w:val="00716EA3"/>
    <w:rsid w:val="00717250"/>
    <w:rsid w:val="007175AB"/>
    <w:rsid w:val="00721B7A"/>
    <w:rsid w:val="007232C8"/>
    <w:rsid w:val="00724372"/>
    <w:rsid w:val="00725332"/>
    <w:rsid w:val="00726B16"/>
    <w:rsid w:val="00727EC4"/>
    <w:rsid w:val="007319BB"/>
    <w:rsid w:val="00731AF4"/>
    <w:rsid w:val="00735D9F"/>
    <w:rsid w:val="00736A18"/>
    <w:rsid w:val="00737D93"/>
    <w:rsid w:val="00740F81"/>
    <w:rsid w:val="00742AE4"/>
    <w:rsid w:val="0074353B"/>
    <w:rsid w:val="0074590F"/>
    <w:rsid w:val="00753191"/>
    <w:rsid w:val="00753B15"/>
    <w:rsid w:val="007563B7"/>
    <w:rsid w:val="0076186E"/>
    <w:rsid w:val="00761B03"/>
    <w:rsid w:val="00762719"/>
    <w:rsid w:val="0076391B"/>
    <w:rsid w:val="00764712"/>
    <w:rsid w:val="007648EA"/>
    <w:rsid w:val="007652E6"/>
    <w:rsid w:val="0076717C"/>
    <w:rsid w:val="00767E87"/>
    <w:rsid w:val="007709AA"/>
    <w:rsid w:val="0077234A"/>
    <w:rsid w:val="007724E3"/>
    <w:rsid w:val="007727D5"/>
    <w:rsid w:val="00773DEE"/>
    <w:rsid w:val="007748FE"/>
    <w:rsid w:val="007761A9"/>
    <w:rsid w:val="00777987"/>
    <w:rsid w:val="007803E6"/>
    <w:rsid w:val="00780F3B"/>
    <w:rsid w:val="007814CD"/>
    <w:rsid w:val="007818F6"/>
    <w:rsid w:val="007833A6"/>
    <w:rsid w:val="00783EBE"/>
    <w:rsid w:val="00784316"/>
    <w:rsid w:val="00784E25"/>
    <w:rsid w:val="00785D12"/>
    <w:rsid w:val="007871AE"/>
    <w:rsid w:val="007936E8"/>
    <w:rsid w:val="007940DE"/>
    <w:rsid w:val="00795744"/>
    <w:rsid w:val="00796369"/>
    <w:rsid w:val="00797219"/>
    <w:rsid w:val="00797B70"/>
    <w:rsid w:val="007A039C"/>
    <w:rsid w:val="007A118C"/>
    <w:rsid w:val="007A2C91"/>
    <w:rsid w:val="007A383F"/>
    <w:rsid w:val="007A5684"/>
    <w:rsid w:val="007A687F"/>
    <w:rsid w:val="007A71DE"/>
    <w:rsid w:val="007B0CCF"/>
    <w:rsid w:val="007B1AF9"/>
    <w:rsid w:val="007B1F49"/>
    <w:rsid w:val="007B5601"/>
    <w:rsid w:val="007B6637"/>
    <w:rsid w:val="007C3049"/>
    <w:rsid w:val="007C3FAF"/>
    <w:rsid w:val="007C5FF9"/>
    <w:rsid w:val="007D0728"/>
    <w:rsid w:val="007D1CA9"/>
    <w:rsid w:val="007D3E83"/>
    <w:rsid w:val="007D469F"/>
    <w:rsid w:val="007D6EEF"/>
    <w:rsid w:val="007E026A"/>
    <w:rsid w:val="007E07C3"/>
    <w:rsid w:val="007E1618"/>
    <w:rsid w:val="007E562E"/>
    <w:rsid w:val="007E630B"/>
    <w:rsid w:val="007E6FC1"/>
    <w:rsid w:val="007E7251"/>
    <w:rsid w:val="007E7AB9"/>
    <w:rsid w:val="007F04E8"/>
    <w:rsid w:val="007F52F8"/>
    <w:rsid w:val="007F5417"/>
    <w:rsid w:val="007F6352"/>
    <w:rsid w:val="007F7273"/>
    <w:rsid w:val="00800EEE"/>
    <w:rsid w:val="008032AB"/>
    <w:rsid w:val="00803738"/>
    <w:rsid w:val="00803F15"/>
    <w:rsid w:val="0080626B"/>
    <w:rsid w:val="00806998"/>
    <w:rsid w:val="008161C9"/>
    <w:rsid w:val="0081635A"/>
    <w:rsid w:val="0081708A"/>
    <w:rsid w:val="0081726C"/>
    <w:rsid w:val="008234AD"/>
    <w:rsid w:val="008241CB"/>
    <w:rsid w:val="00824E32"/>
    <w:rsid w:val="00825508"/>
    <w:rsid w:val="0082782E"/>
    <w:rsid w:val="0083313E"/>
    <w:rsid w:val="00835444"/>
    <w:rsid w:val="0083618E"/>
    <w:rsid w:val="008379AD"/>
    <w:rsid w:val="008418CB"/>
    <w:rsid w:val="00841F0A"/>
    <w:rsid w:val="008428CA"/>
    <w:rsid w:val="00845BD2"/>
    <w:rsid w:val="008464C0"/>
    <w:rsid w:val="008476FF"/>
    <w:rsid w:val="00851222"/>
    <w:rsid w:val="00851F5D"/>
    <w:rsid w:val="00852A76"/>
    <w:rsid w:val="00853223"/>
    <w:rsid w:val="008541EE"/>
    <w:rsid w:val="008573A0"/>
    <w:rsid w:val="00857D2C"/>
    <w:rsid w:val="00860626"/>
    <w:rsid w:val="00864612"/>
    <w:rsid w:val="00870CB8"/>
    <w:rsid w:val="00874CBE"/>
    <w:rsid w:val="00880B6B"/>
    <w:rsid w:val="008826E3"/>
    <w:rsid w:val="008833C5"/>
    <w:rsid w:val="00884708"/>
    <w:rsid w:val="00885B74"/>
    <w:rsid w:val="00886D16"/>
    <w:rsid w:val="008874C7"/>
    <w:rsid w:val="00890578"/>
    <w:rsid w:val="00890696"/>
    <w:rsid w:val="00890BC6"/>
    <w:rsid w:val="00891BAD"/>
    <w:rsid w:val="0089459B"/>
    <w:rsid w:val="008A007C"/>
    <w:rsid w:val="008A0D88"/>
    <w:rsid w:val="008A214F"/>
    <w:rsid w:val="008A54B4"/>
    <w:rsid w:val="008A5AB1"/>
    <w:rsid w:val="008A5F09"/>
    <w:rsid w:val="008A6223"/>
    <w:rsid w:val="008B07C7"/>
    <w:rsid w:val="008B3B5A"/>
    <w:rsid w:val="008B6530"/>
    <w:rsid w:val="008C2994"/>
    <w:rsid w:val="008C367D"/>
    <w:rsid w:val="008C5EAF"/>
    <w:rsid w:val="008D311F"/>
    <w:rsid w:val="008D3D31"/>
    <w:rsid w:val="008D45EF"/>
    <w:rsid w:val="008D4679"/>
    <w:rsid w:val="008D5138"/>
    <w:rsid w:val="008D6019"/>
    <w:rsid w:val="008E1418"/>
    <w:rsid w:val="008E7BD0"/>
    <w:rsid w:val="008F0E97"/>
    <w:rsid w:val="008F1C20"/>
    <w:rsid w:val="008F1C58"/>
    <w:rsid w:val="008F23C8"/>
    <w:rsid w:val="008F2B76"/>
    <w:rsid w:val="008F7A9F"/>
    <w:rsid w:val="00901FA7"/>
    <w:rsid w:val="009043BB"/>
    <w:rsid w:val="00904F23"/>
    <w:rsid w:val="00910541"/>
    <w:rsid w:val="00910BED"/>
    <w:rsid w:val="0091242E"/>
    <w:rsid w:val="0091362F"/>
    <w:rsid w:val="0092449A"/>
    <w:rsid w:val="009256EE"/>
    <w:rsid w:val="0092632F"/>
    <w:rsid w:val="009301C7"/>
    <w:rsid w:val="0093125D"/>
    <w:rsid w:val="00931D3D"/>
    <w:rsid w:val="00931E49"/>
    <w:rsid w:val="00934317"/>
    <w:rsid w:val="00935B71"/>
    <w:rsid w:val="00936216"/>
    <w:rsid w:val="00942721"/>
    <w:rsid w:val="009430DC"/>
    <w:rsid w:val="00944E86"/>
    <w:rsid w:val="0094792B"/>
    <w:rsid w:val="00947AB0"/>
    <w:rsid w:val="00953D1D"/>
    <w:rsid w:val="0095486D"/>
    <w:rsid w:val="009562B2"/>
    <w:rsid w:val="00960EC9"/>
    <w:rsid w:val="009672D5"/>
    <w:rsid w:val="00967C7C"/>
    <w:rsid w:val="0097066C"/>
    <w:rsid w:val="0097143C"/>
    <w:rsid w:val="00971A39"/>
    <w:rsid w:val="0097459F"/>
    <w:rsid w:val="0098051E"/>
    <w:rsid w:val="00981C94"/>
    <w:rsid w:val="009846D4"/>
    <w:rsid w:val="00990D68"/>
    <w:rsid w:val="00991F3A"/>
    <w:rsid w:val="00992863"/>
    <w:rsid w:val="00992F6D"/>
    <w:rsid w:val="009931C4"/>
    <w:rsid w:val="00993594"/>
    <w:rsid w:val="00997DAC"/>
    <w:rsid w:val="00997F57"/>
    <w:rsid w:val="009A0A59"/>
    <w:rsid w:val="009A3E79"/>
    <w:rsid w:val="009A5331"/>
    <w:rsid w:val="009A6062"/>
    <w:rsid w:val="009A68BA"/>
    <w:rsid w:val="009A7C48"/>
    <w:rsid w:val="009B1D68"/>
    <w:rsid w:val="009B292B"/>
    <w:rsid w:val="009B4195"/>
    <w:rsid w:val="009C0355"/>
    <w:rsid w:val="009C0532"/>
    <w:rsid w:val="009C0AD7"/>
    <w:rsid w:val="009C0DF8"/>
    <w:rsid w:val="009C22ED"/>
    <w:rsid w:val="009C5697"/>
    <w:rsid w:val="009D0108"/>
    <w:rsid w:val="009D56F8"/>
    <w:rsid w:val="009D5E8C"/>
    <w:rsid w:val="009D62C4"/>
    <w:rsid w:val="009D7022"/>
    <w:rsid w:val="009E17C7"/>
    <w:rsid w:val="009E2C4A"/>
    <w:rsid w:val="009E3363"/>
    <w:rsid w:val="009E3704"/>
    <w:rsid w:val="009E6BEB"/>
    <w:rsid w:val="009E7854"/>
    <w:rsid w:val="009F07BE"/>
    <w:rsid w:val="009F3744"/>
    <w:rsid w:val="009F59DB"/>
    <w:rsid w:val="00A00F51"/>
    <w:rsid w:val="00A02700"/>
    <w:rsid w:val="00A028AD"/>
    <w:rsid w:val="00A03AC3"/>
    <w:rsid w:val="00A03F2A"/>
    <w:rsid w:val="00A0632E"/>
    <w:rsid w:val="00A108A9"/>
    <w:rsid w:val="00A10C45"/>
    <w:rsid w:val="00A137DD"/>
    <w:rsid w:val="00A15A7E"/>
    <w:rsid w:val="00A1796C"/>
    <w:rsid w:val="00A20AC4"/>
    <w:rsid w:val="00A21B8A"/>
    <w:rsid w:val="00A23823"/>
    <w:rsid w:val="00A26864"/>
    <w:rsid w:val="00A2701A"/>
    <w:rsid w:val="00A339DD"/>
    <w:rsid w:val="00A34A29"/>
    <w:rsid w:val="00A37100"/>
    <w:rsid w:val="00A43C95"/>
    <w:rsid w:val="00A44E82"/>
    <w:rsid w:val="00A45AD5"/>
    <w:rsid w:val="00A474D9"/>
    <w:rsid w:val="00A5036B"/>
    <w:rsid w:val="00A51F5F"/>
    <w:rsid w:val="00A52B96"/>
    <w:rsid w:val="00A52CCC"/>
    <w:rsid w:val="00A52D9F"/>
    <w:rsid w:val="00A52EDC"/>
    <w:rsid w:val="00A54BFB"/>
    <w:rsid w:val="00A56891"/>
    <w:rsid w:val="00A57F7C"/>
    <w:rsid w:val="00A60C62"/>
    <w:rsid w:val="00A61785"/>
    <w:rsid w:val="00A619F1"/>
    <w:rsid w:val="00A626C2"/>
    <w:rsid w:val="00A62D8F"/>
    <w:rsid w:val="00A63547"/>
    <w:rsid w:val="00A64399"/>
    <w:rsid w:val="00A64450"/>
    <w:rsid w:val="00A6709A"/>
    <w:rsid w:val="00A7246F"/>
    <w:rsid w:val="00A724AD"/>
    <w:rsid w:val="00A72C8C"/>
    <w:rsid w:val="00A7320C"/>
    <w:rsid w:val="00A757B7"/>
    <w:rsid w:val="00A77196"/>
    <w:rsid w:val="00A7787B"/>
    <w:rsid w:val="00A8021F"/>
    <w:rsid w:val="00A806CD"/>
    <w:rsid w:val="00A80C02"/>
    <w:rsid w:val="00A81C71"/>
    <w:rsid w:val="00A82CE5"/>
    <w:rsid w:val="00A83D2E"/>
    <w:rsid w:val="00A84AC9"/>
    <w:rsid w:val="00A87D32"/>
    <w:rsid w:val="00A87E67"/>
    <w:rsid w:val="00A90050"/>
    <w:rsid w:val="00A90133"/>
    <w:rsid w:val="00A907B0"/>
    <w:rsid w:val="00A92FB9"/>
    <w:rsid w:val="00A9470B"/>
    <w:rsid w:val="00A94FD0"/>
    <w:rsid w:val="00A95AF0"/>
    <w:rsid w:val="00A95EB6"/>
    <w:rsid w:val="00A97D15"/>
    <w:rsid w:val="00AA4202"/>
    <w:rsid w:val="00AA5BF4"/>
    <w:rsid w:val="00AA6114"/>
    <w:rsid w:val="00AA7A84"/>
    <w:rsid w:val="00AB2C0B"/>
    <w:rsid w:val="00AB2CD7"/>
    <w:rsid w:val="00AB310A"/>
    <w:rsid w:val="00AB44D6"/>
    <w:rsid w:val="00AB6DD3"/>
    <w:rsid w:val="00AC183B"/>
    <w:rsid w:val="00AC1D40"/>
    <w:rsid w:val="00AC2DEB"/>
    <w:rsid w:val="00AC31DC"/>
    <w:rsid w:val="00AC4D4C"/>
    <w:rsid w:val="00AC54BB"/>
    <w:rsid w:val="00AC5CB6"/>
    <w:rsid w:val="00AD11A4"/>
    <w:rsid w:val="00AD139E"/>
    <w:rsid w:val="00AD1643"/>
    <w:rsid w:val="00AD183B"/>
    <w:rsid w:val="00AD26A0"/>
    <w:rsid w:val="00AD3610"/>
    <w:rsid w:val="00AD4806"/>
    <w:rsid w:val="00AD6221"/>
    <w:rsid w:val="00AD7460"/>
    <w:rsid w:val="00AD7823"/>
    <w:rsid w:val="00AE225F"/>
    <w:rsid w:val="00AE281B"/>
    <w:rsid w:val="00AE4160"/>
    <w:rsid w:val="00AE56B4"/>
    <w:rsid w:val="00AE645C"/>
    <w:rsid w:val="00AE7F4E"/>
    <w:rsid w:val="00AF09C2"/>
    <w:rsid w:val="00AF17D3"/>
    <w:rsid w:val="00AF1F36"/>
    <w:rsid w:val="00AF535B"/>
    <w:rsid w:val="00AF5550"/>
    <w:rsid w:val="00AF5C37"/>
    <w:rsid w:val="00AF6CEE"/>
    <w:rsid w:val="00AF7DFB"/>
    <w:rsid w:val="00B0379A"/>
    <w:rsid w:val="00B04D72"/>
    <w:rsid w:val="00B059DA"/>
    <w:rsid w:val="00B1516C"/>
    <w:rsid w:val="00B15FD4"/>
    <w:rsid w:val="00B168C8"/>
    <w:rsid w:val="00B16BAA"/>
    <w:rsid w:val="00B1768D"/>
    <w:rsid w:val="00B212B8"/>
    <w:rsid w:val="00B274BD"/>
    <w:rsid w:val="00B2796A"/>
    <w:rsid w:val="00B31452"/>
    <w:rsid w:val="00B31936"/>
    <w:rsid w:val="00B31A54"/>
    <w:rsid w:val="00B31D9A"/>
    <w:rsid w:val="00B32058"/>
    <w:rsid w:val="00B33102"/>
    <w:rsid w:val="00B363CE"/>
    <w:rsid w:val="00B40D7D"/>
    <w:rsid w:val="00B41587"/>
    <w:rsid w:val="00B425F5"/>
    <w:rsid w:val="00B433F3"/>
    <w:rsid w:val="00B43832"/>
    <w:rsid w:val="00B441AB"/>
    <w:rsid w:val="00B4476E"/>
    <w:rsid w:val="00B46637"/>
    <w:rsid w:val="00B51BAD"/>
    <w:rsid w:val="00B51C18"/>
    <w:rsid w:val="00B52A80"/>
    <w:rsid w:val="00B53376"/>
    <w:rsid w:val="00B53B0B"/>
    <w:rsid w:val="00B55B2D"/>
    <w:rsid w:val="00B56432"/>
    <w:rsid w:val="00B565B0"/>
    <w:rsid w:val="00B602B4"/>
    <w:rsid w:val="00B60535"/>
    <w:rsid w:val="00B609B8"/>
    <w:rsid w:val="00B64063"/>
    <w:rsid w:val="00B64E3C"/>
    <w:rsid w:val="00B659C8"/>
    <w:rsid w:val="00B6748B"/>
    <w:rsid w:val="00B7148B"/>
    <w:rsid w:val="00B720F4"/>
    <w:rsid w:val="00B724C8"/>
    <w:rsid w:val="00B747D7"/>
    <w:rsid w:val="00B7729E"/>
    <w:rsid w:val="00B810C7"/>
    <w:rsid w:val="00B82652"/>
    <w:rsid w:val="00B87700"/>
    <w:rsid w:val="00B900A7"/>
    <w:rsid w:val="00B93EE7"/>
    <w:rsid w:val="00B93F96"/>
    <w:rsid w:val="00B95E58"/>
    <w:rsid w:val="00BA0B6F"/>
    <w:rsid w:val="00BA15A8"/>
    <w:rsid w:val="00BA1A8C"/>
    <w:rsid w:val="00BA1FC8"/>
    <w:rsid w:val="00BA6677"/>
    <w:rsid w:val="00BA7301"/>
    <w:rsid w:val="00BA75B6"/>
    <w:rsid w:val="00BB0AC8"/>
    <w:rsid w:val="00BB0B95"/>
    <w:rsid w:val="00BB0FC3"/>
    <w:rsid w:val="00BB308A"/>
    <w:rsid w:val="00BB40D1"/>
    <w:rsid w:val="00BB5E83"/>
    <w:rsid w:val="00BC2C0A"/>
    <w:rsid w:val="00BC35CC"/>
    <w:rsid w:val="00BC47DB"/>
    <w:rsid w:val="00BC4F2E"/>
    <w:rsid w:val="00BC4FE0"/>
    <w:rsid w:val="00BC5135"/>
    <w:rsid w:val="00BC5151"/>
    <w:rsid w:val="00BC6B4D"/>
    <w:rsid w:val="00BC6F58"/>
    <w:rsid w:val="00BD1781"/>
    <w:rsid w:val="00BD1E2D"/>
    <w:rsid w:val="00BD32FB"/>
    <w:rsid w:val="00BD49AD"/>
    <w:rsid w:val="00BD74AB"/>
    <w:rsid w:val="00BE12D1"/>
    <w:rsid w:val="00BE338B"/>
    <w:rsid w:val="00BE4AF3"/>
    <w:rsid w:val="00BE73E9"/>
    <w:rsid w:val="00BE76AC"/>
    <w:rsid w:val="00BE7FE4"/>
    <w:rsid w:val="00BF0350"/>
    <w:rsid w:val="00BF1735"/>
    <w:rsid w:val="00BF4CC7"/>
    <w:rsid w:val="00BF4E9B"/>
    <w:rsid w:val="00BF5439"/>
    <w:rsid w:val="00BF5F40"/>
    <w:rsid w:val="00BF634F"/>
    <w:rsid w:val="00C006FD"/>
    <w:rsid w:val="00C03605"/>
    <w:rsid w:val="00C04AEB"/>
    <w:rsid w:val="00C04E93"/>
    <w:rsid w:val="00C06C48"/>
    <w:rsid w:val="00C14D4E"/>
    <w:rsid w:val="00C171BB"/>
    <w:rsid w:val="00C17FD6"/>
    <w:rsid w:val="00C2361B"/>
    <w:rsid w:val="00C25A84"/>
    <w:rsid w:val="00C3060E"/>
    <w:rsid w:val="00C330E4"/>
    <w:rsid w:val="00C336D4"/>
    <w:rsid w:val="00C33E60"/>
    <w:rsid w:val="00C364C4"/>
    <w:rsid w:val="00C3713B"/>
    <w:rsid w:val="00C37C10"/>
    <w:rsid w:val="00C40EB9"/>
    <w:rsid w:val="00C44D69"/>
    <w:rsid w:val="00C4513A"/>
    <w:rsid w:val="00C463B4"/>
    <w:rsid w:val="00C47B27"/>
    <w:rsid w:val="00C47B49"/>
    <w:rsid w:val="00C50C11"/>
    <w:rsid w:val="00C514C8"/>
    <w:rsid w:val="00C53F03"/>
    <w:rsid w:val="00C55273"/>
    <w:rsid w:val="00C601E5"/>
    <w:rsid w:val="00C6292A"/>
    <w:rsid w:val="00C63221"/>
    <w:rsid w:val="00C634C1"/>
    <w:rsid w:val="00C6436E"/>
    <w:rsid w:val="00C64AF3"/>
    <w:rsid w:val="00C6507C"/>
    <w:rsid w:val="00C66980"/>
    <w:rsid w:val="00C673F7"/>
    <w:rsid w:val="00C67F7A"/>
    <w:rsid w:val="00C735ED"/>
    <w:rsid w:val="00C73D42"/>
    <w:rsid w:val="00C7486E"/>
    <w:rsid w:val="00C75AE6"/>
    <w:rsid w:val="00C766AE"/>
    <w:rsid w:val="00C76DA6"/>
    <w:rsid w:val="00C771B2"/>
    <w:rsid w:val="00C7735F"/>
    <w:rsid w:val="00C77DF2"/>
    <w:rsid w:val="00C77EC6"/>
    <w:rsid w:val="00C8029E"/>
    <w:rsid w:val="00C81C63"/>
    <w:rsid w:val="00C8257B"/>
    <w:rsid w:val="00C85F0E"/>
    <w:rsid w:val="00C924D6"/>
    <w:rsid w:val="00C95308"/>
    <w:rsid w:val="00C95868"/>
    <w:rsid w:val="00C97190"/>
    <w:rsid w:val="00CA0C23"/>
    <w:rsid w:val="00CA21EA"/>
    <w:rsid w:val="00CA3B44"/>
    <w:rsid w:val="00CA5516"/>
    <w:rsid w:val="00CA6274"/>
    <w:rsid w:val="00CB3AFE"/>
    <w:rsid w:val="00CB40D9"/>
    <w:rsid w:val="00CB6BC7"/>
    <w:rsid w:val="00CB749D"/>
    <w:rsid w:val="00CC0103"/>
    <w:rsid w:val="00CC0AC9"/>
    <w:rsid w:val="00CC167A"/>
    <w:rsid w:val="00CC2D1A"/>
    <w:rsid w:val="00CC434C"/>
    <w:rsid w:val="00CC7D10"/>
    <w:rsid w:val="00CD0363"/>
    <w:rsid w:val="00CD0824"/>
    <w:rsid w:val="00CD2DA6"/>
    <w:rsid w:val="00CD2ECB"/>
    <w:rsid w:val="00CD3227"/>
    <w:rsid w:val="00CD4311"/>
    <w:rsid w:val="00CD4D79"/>
    <w:rsid w:val="00CD4F82"/>
    <w:rsid w:val="00CD4FFE"/>
    <w:rsid w:val="00CD5071"/>
    <w:rsid w:val="00CD6EAA"/>
    <w:rsid w:val="00CE311D"/>
    <w:rsid w:val="00CE37F0"/>
    <w:rsid w:val="00CE4942"/>
    <w:rsid w:val="00CE66C4"/>
    <w:rsid w:val="00CE71E4"/>
    <w:rsid w:val="00CF03F9"/>
    <w:rsid w:val="00CF05D4"/>
    <w:rsid w:val="00CF2417"/>
    <w:rsid w:val="00CF68F3"/>
    <w:rsid w:val="00CF7310"/>
    <w:rsid w:val="00D0009B"/>
    <w:rsid w:val="00D021DF"/>
    <w:rsid w:val="00D0359A"/>
    <w:rsid w:val="00D05169"/>
    <w:rsid w:val="00D05579"/>
    <w:rsid w:val="00D104F8"/>
    <w:rsid w:val="00D11311"/>
    <w:rsid w:val="00D12A95"/>
    <w:rsid w:val="00D134C1"/>
    <w:rsid w:val="00D16A57"/>
    <w:rsid w:val="00D16C9C"/>
    <w:rsid w:val="00D20DD4"/>
    <w:rsid w:val="00D21050"/>
    <w:rsid w:val="00D216C8"/>
    <w:rsid w:val="00D21B67"/>
    <w:rsid w:val="00D21C35"/>
    <w:rsid w:val="00D21F6B"/>
    <w:rsid w:val="00D251AB"/>
    <w:rsid w:val="00D25BDC"/>
    <w:rsid w:val="00D27489"/>
    <w:rsid w:val="00D27DDD"/>
    <w:rsid w:val="00D32933"/>
    <w:rsid w:val="00D35349"/>
    <w:rsid w:val="00D3565A"/>
    <w:rsid w:val="00D40971"/>
    <w:rsid w:val="00D42085"/>
    <w:rsid w:val="00D43039"/>
    <w:rsid w:val="00D43F5A"/>
    <w:rsid w:val="00D472E5"/>
    <w:rsid w:val="00D47B0E"/>
    <w:rsid w:val="00D47DD6"/>
    <w:rsid w:val="00D5020D"/>
    <w:rsid w:val="00D5299C"/>
    <w:rsid w:val="00D545C9"/>
    <w:rsid w:val="00D558F6"/>
    <w:rsid w:val="00D56309"/>
    <w:rsid w:val="00D572D6"/>
    <w:rsid w:val="00D57540"/>
    <w:rsid w:val="00D610AC"/>
    <w:rsid w:val="00D66189"/>
    <w:rsid w:val="00D67300"/>
    <w:rsid w:val="00D7237F"/>
    <w:rsid w:val="00D72BE5"/>
    <w:rsid w:val="00D758A4"/>
    <w:rsid w:val="00D81DBC"/>
    <w:rsid w:val="00D82ADF"/>
    <w:rsid w:val="00D83087"/>
    <w:rsid w:val="00D837FC"/>
    <w:rsid w:val="00D83D3A"/>
    <w:rsid w:val="00D85619"/>
    <w:rsid w:val="00D8692C"/>
    <w:rsid w:val="00D87297"/>
    <w:rsid w:val="00D90639"/>
    <w:rsid w:val="00D90B03"/>
    <w:rsid w:val="00D9281D"/>
    <w:rsid w:val="00D9403A"/>
    <w:rsid w:val="00D94205"/>
    <w:rsid w:val="00D95845"/>
    <w:rsid w:val="00D95B46"/>
    <w:rsid w:val="00D9746B"/>
    <w:rsid w:val="00DA2026"/>
    <w:rsid w:val="00DA3A98"/>
    <w:rsid w:val="00DA4DAA"/>
    <w:rsid w:val="00DA601E"/>
    <w:rsid w:val="00DB2B81"/>
    <w:rsid w:val="00DB68D4"/>
    <w:rsid w:val="00DC1534"/>
    <w:rsid w:val="00DC1721"/>
    <w:rsid w:val="00DC2071"/>
    <w:rsid w:val="00DC2E68"/>
    <w:rsid w:val="00DC307D"/>
    <w:rsid w:val="00DC6642"/>
    <w:rsid w:val="00DC6E94"/>
    <w:rsid w:val="00DC78BE"/>
    <w:rsid w:val="00DD31FC"/>
    <w:rsid w:val="00DE15BE"/>
    <w:rsid w:val="00DE176A"/>
    <w:rsid w:val="00DE6F5A"/>
    <w:rsid w:val="00DF0278"/>
    <w:rsid w:val="00DF02F0"/>
    <w:rsid w:val="00DF29C1"/>
    <w:rsid w:val="00DF303D"/>
    <w:rsid w:val="00DF318C"/>
    <w:rsid w:val="00DF326C"/>
    <w:rsid w:val="00DF34CC"/>
    <w:rsid w:val="00DF43F4"/>
    <w:rsid w:val="00DF5138"/>
    <w:rsid w:val="00DF6C56"/>
    <w:rsid w:val="00E00E13"/>
    <w:rsid w:val="00E0117A"/>
    <w:rsid w:val="00E013C4"/>
    <w:rsid w:val="00E05671"/>
    <w:rsid w:val="00E06901"/>
    <w:rsid w:val="00E069E7"/>
    <w:rsid w:val="00E07597"/>
    <w:rsid w:val="00E1066E"/>
    <w:rsid w:val="00E1076A"/>
    <w:rsid w:val="00E116D1"/>
    <w:rsid w:val="00E163A2"/>
    <w:rsid w:val="00E21832"/>
    <w:rsid w:val="00E241B1"/>
    <w:rsid w:val="00E2732F"/>
    <w:rsid w:val="00E27651"/>
    <w:rsid w:val="00E31F75"/>
    <w:rsid w:val="00E32255"/>
    <w:rsid w:val="00E33085"/>
    <w:rsid w:val="00E3347F"/>
    <w:rsid w:val="00E335E5"/>
    <w:rsid w:val="00E343E7"/>
    <w:rsid w:val="00E3594B"/>
    <w:rsid w:val="00E36A7F"/>
    <w:rsid w:val="00E40A47"/>
    <w:rsid w:val="00E41BBC"/>
    <w:rsid w:val="00E41E91"/>
    <w:rsid w:val="00E4208B"/>
    <w:rsid w:val="00E43C7B"/>
    <w:rsid w:val="00E45FCF"/>
    <w:rsid w:val="00E46795"/>
    <w:rsid w:val="00E46ED3"/>
    <w:rsid w:val="00E505C5"/>
    <w:rsid w:val="00E51D4F"/>
    <w:rsid w:val="00E53C10"/>
    <w:rsid w:val="00E54215"/>
    <w:rsid w:val="00E543CB"/>
    <w:rsid w:val="00E54456"/>
    <w:rsid w:val="00E5498C"/>
    <w:rsid w:val="00E555DA"/>
    <w:rsid w:val="00E55F9B"/>
    <w:rsid w:val="00E56BE6"/>
    <w:rsid w:val="00E57157"/>
    <w:rsid w:val="00E6060C"/>
    <w:rsid w:val="00E614E6"/>
    <w:rsid w:val="00E62D8E"/>
    <w:rsid w:val="00E63EE6"/>
    <w:rsid w:val="00E63FC0"/>
    <w:rsid w:val="00E64359"/>
    <w:rsid w:val="00E66EAC"/>
    <w:rsid w:val="00E67F51"/>
    <w:rsid w:val="00E7018B"/>
    <w:rsid w:val="00E70809"/>
    <w:rsid w:val="00E71961"/>
    <w:rsid w:val="00E741B6"/>
    <w:rsid w:val="00E74B5B"/>
    <w:rsid w:val="00E76CBF"/>
    <w:rsid w:val="00E76DFD"/>
    <w:rsid w:val="00E81DD2"/>
    <w:rsid w:val="00E84F63"/>
    <w:rsid w:val="00E93F94"/>
    <w:rsid w:val="00E942D2"/>
    <w:rsid w:val="00E94B6A"/>
    <w:rsid w:val="00E95552"/>
    <w:rsid w:val="00E958B2"/>
    <w:rsid w:val="00E96ABA"/>
    <w:rsid w:val="00EA00CE"/>
    <w:rsid w:val="00EA0130"/>
    <w:rsid w:val="00EA1A8A"/>
    <w:rsid w:val="00EA29BA"/>
    <w:rsid w:val="00EA5CDE"/>
    <w:rsid w:val="00EA6B40"/>
    <w:rsid w:val="00EA7CBB"/>
    <w:rsid w:val="00EB215F"/>
    <w:rsid w:val="00EB30EE"/>
    <w:rsid w:val="00EB3349"/>
    <w:rsid w:val="00EB5312"/>
    <w:rsid w:val="00EB7101"/>
    <w:rsid w:val="00EC3019"/>
    <w:rsid w:val="00ED13A8"/>
    <w:rsid w:val="00ED1E9C"/>
    <w:rsid w:val="00ED264A"/>
    <w:rsid w:val="00ED2994"/>
    <w:rsid w:val="00ED4F0E"/>
    <w:rsid w:val="00ED504D"/>
    <w:rsid w:val="00ED6DE3"/>
    <w:rsid w:val="00EE00B6"/>
    <w:rsid w:val="00EE059C"/>
    <w:rsid w:val="00EE2004"/>
    <w:rsid w:val="00EE39F3"/>
    <w:rsid w:val="00EE4384"/>
    <w:rsid w:val="00EE4E98"/>
    <w:rsid w:val="00EE59D6"/>
    <w:rsid w:val="00EE664B"/>
    <w:rsid w:val="00EE7F74"/>
    <w:rsid w:val="00EF3D4D"/>
    <w:rsid w:val="00EF47BD"/>
    <w:rsid w:val="00EF4DF9"/>
    <w:rsid w:val="00F00F31"/>
    <w:rsid w:val="00F0214D"/>
    <w:rsid w:val="00F02314"/>
    <w:rsid w:val="00F02D87"/>
    <w:rsid w:val="00F03456"/>
    <w:rsid w:val="00F04052"/>
    <w:rsid w:val="00F04A5A"/>
    <w:rsid w:val="00F0545E"/>
    <w:rsid w:val="00F058B4"/>
    <w:rsid w:val="00F127DE"/>
    <w:rsid w:val="00F13F8C"/>
    <w:rsid w:val="00F15F3F"/>
    <w:rsid w:val="00F17682"/>
    <w:rsid w:val="00F2126F"/>
    <w:rsid w:val="00F22B61"/>
    <w:rsid w:val="00F25324"/>
    <w:rsid w:val="00F25816"/>
    <w:rsid w:val="00F277E2"/>
    <w:rsid w:val="00F27EBC"/>
    <w:rsid w:val="00F30DBE"/>
    <w:rsid w:val="00F31340"/>
    <w:rsid w:val="00F31EB4"/>
    <w:rsid w:val="00F33040"/>
    <w:rsid w:val="00F33456"/>
    <w:rsid w:val="00F339DA"/>
    <w:rsid w:val="00F34603"/>
    <w:rsid w:val="00F40B9B"/>
    <w:rsid w:val="00F42C61"/>
    <w:rsid w:val="00F43B5A"/>
    <w:rsid w:val="00F458C6"/>
    <w:rsid w:val="00F45BDA"/>
    <w:rsid w:val="00F469E4"/>
    <w:rsid w:val="00F509FE"/>
    <w:rsid w:val="00F51600"/>
    <w:rsid w:val="00F52555"/>
    <w:rsid w:val="00F53A59"/>
    <w:rsid w:val="00F54D54"/>
    <w:rsid w:val="00F54F05"/>
    <w:rsid w:val="00F566F6"/>
    <w:rsid w:val="00F56E17"/>
    <w:rsid w:val="00F576D0"/>
    <w:rsid w:val="00F60A47"/>
    <w:rsid w:val="00F614D6"/>
    <w:rsid w:val="00F64679"/>
    <w:rsid w:val="00F66600"/>
    <w:rsid w:val="00F700BC"/>
    <w:rsid w:val="00F72631"/>
    <w:rsid w:val="00F73DF6"/>
    <w:rsid w:val="00F74478"/>
    <w:rsid w:val="00F76EC7"/>
    <w:rsid w:val="00F76FA1"/>
    <w:rsid w:val="00F80408"/>
    <w:rsid w:val="00F80E82"/>
    <w:rsid w:val="00F810C9"/>
    <w:rsid w:val="00F832FF"/>
    <w:rsid w:val="00F84EF4"/>
    <w:rsid w:val="00F850AC"/>
    <w:rsid w:val="00F85FA3"/>
    <w:rsid w:val="00F90238"/>
    <w:rsid w:val="00F919F6"/>
    <w:rsid w:val="00F957FA"/>
    <w:rsid w:val="00FA0051"/>
    <w:rsid w:val="00FA0E5C"/>
    <w:rsid w:val="00FA0FA1"/>
    <w:rsid w:val="00FA10CD"/>
    <w:rsid w:val="00FA1FA3"/>
    <w:rsid w:val="00FA3505"/>
    <w:rsid w:val="00FA6C04"/>
    <w:rsid w:val="00FB0F95"/>
    <w:rsid w:val="00FB168F"/>
    <w:rsid w:val="00FB42B6"/>
    <w:rsid w:val="00FB6925"/>
    <w:rsid w:val="00FB7836"/>
    <w:rsid w:val="00FC1072"/>
    <w:rsid w:val="00FC1995"/>
    <w:rsid w:val="00FC4ACF"/>
    <w:rsid w:val="00FC5168"/>
    <w:rsid w:val="00FC59AA"/>
    <w:rsid w:val="00FD1F29"/>
    <w:rsid w:val="00FD3071"/>
    <w:rsid w:val="00FD3D17"/>
    <w:rsid w:val="00FD434A"/>
    <w:rsid w:val="00FD4386"/>
    <w:rsid w:val="00FD533C"/>
    <w:rsid w:val="00FD5525"/>
    <w:rsid w:val="00FE21E5"/>
    <w:rsid w:val="00FE2241"/>
    <w:rsid w:val="00FE2C27"/>
    <w:rsid w:val="00FE2DE4"/>
    <w:rsid w:val="00FE4729"/>
    <w:rsid w:val="00FE4A88"/>
    <w:rsid w:val="00FE6760"/>
    <w:rsid w:val="00FE769C"/>
    <w:rsid w:val="00FE792E"/>
    <w:rsid w:val="00FF4CAC"/>
    <w:rsid w:val="00FF5987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02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">
    <w:name w:val="Основной текст (5)_"/>
    <w:basedOn w:val="DefaultParagraphFont"/>
    <w:link w:val="50"/>
    <w:uiPriority w:val="99"/>
    <w:locked/>
    <w:rsid w:val="00484402"/>
    <w:rPr>
      <w:rFonts w:cs="Times New Roman"/>
      <w:i/>
      <w:iCs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484402"/>
    <w:pPr>
      <w:shd w:val="clear" w:color="auto" w:fill="FFFFFF"/>
      <w:spacing w:line="240" w:lineRule="atLeast"/>
    </w:pPr>
    <w:rPr>
      <w:i/>
      <w:iCs/>
      <w:sz w:val="17"/>
      <w:szCs w:val="17"/>
      <w:lang w:eastAsia="en-US"/>
    </w:rPr>
  </w:style>
  <w:style w:type="character" w:styleId="Strong">
    <w:name w:val="Strong"/>
    <w:basedOn w:val="DefaultParagraphFont"/>
    <w:uiPriority w:val="99"/>
    <w:qFormat/>
    <w:rsid w:val="00484402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484402"/>
    <w:rPr>
      <w:rFonts w:cs="Times New Roman"/>
    </w:rPr>
  </w:style>
  <w:style w:type="paragraph" w:styleId="NormalWeb">
    <w:name w:val="Normal (Web)"/>
    <w:basedOn w:val="Normal"/>
    <w:uiPriority w:val="99"/>
    <w:rsid w:val="00484402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440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9</Pages>
  <Words>2354</Words>
  <Characters>13424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Customer</cp:lastModifiedBy>
  <cp:revision>4</cp:revision>
  <dcterms:created xsi:type="dcterms:W3CDTF">2016-10-22T12:35:00Z</dcterms:created>
  <dcterms:modified xsi:type="dcterms:W3CDTF">2016-10-22T18:44:00Z</dcterms:modified>
</cp:coreProperties>
</file>