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5F" w:rsidRDefault="0072705F" w:rsidP="00541B8C">
      <w:pPr>
        <w:jc w:val="center"/>
        <w:rPr>
          <w:rFonts w:ascii="Times New Roman" w:hAnsi="Times New Roman"/>
          <w:b/>
          <w:sz w:val="28"/>
          <w:szCs w:val="28"/>
        </w:rPr>
      </w:pPr>
      <w:r w:rsidRPr="00D25959">
        <w:rPr>
          <w:rFonts w:ascii="Times New Roman" w:hAnsi="Times New Roman"/>
          <w:b/>
          <w:sz w:val="28"/>
          <w:szCs w:val="28"/>
        </w:rPr>
        <w:t xml:space="preserve">Взаимодействие детского сада и родителей в формировании у </w:t>
      </w:r>
      <w:r w:rsidRPr="00541B8C">
        <w:rPr>
          <w:rFonts w:ascii="Times New Roman" w:hAnsi="Times New Roman"/>
          <w:b/>
          <w:sz w:val="28"/>
          <w:szCs w:val="28"/>
        </w:rPr>
        <w:t>дошкольников навыков безопасного поведения на дорогах и улице</w:t>
      </w:r>
    </w:p>
    <w:p w:rsidR="0072705F" w:rsidRPr="00EF32CC" w:rsidRDefault="0072705F" w:rsidP="006A7849">
      <w:pPr>
        <w:spacing w:after="0" w:line="240" w:lineRule="auto"/>
        <w:jc w:val="right"/>
        <w:rPr>
          <w:rFonts w:ascii="Times New Roman" w:hAnsi="Times New Roman"/>
          <w:i/>
          <w:sz w:val="25"/>
          <w:szCs w:val="25"/>
        </w:rPr>
      </w:pPr>
      <w:r w:rsidRPr="00907FBD">
        <w:rPr>
          <w:rFonts w:ascii="Times New Roman" w:hAnsi="Times New Roman"/>
          <w:i/>
          <w:sz w:val="25"/>
          <w:szCs w:val="25"/>
        </w:rPr>
        <w:t xml:space="preserve">Веснина Е.Н., </w:t>
      </w:r>
      <w:r w:rsidRPr="00EF32CC">
        <w:rPr>
          <w:rFonts w:ascii="Times New Roman" w:hAnsi="Times New Roman"/>
          <w:i/>
          <w:sz w:val="25"/>
          <w:szCs w:val="25"/>
        </w:rPr>
        <w:t>воспитатель дошкольной группы</w:t>
      </w:r>
    </w:p>
    <w:p w:rsidR="0072705F" w:rsidRPr="00EF32CC" w:rsidRDefault="0072705F" w:rsidP="006A7849">
      <w:pPr>
        <w:spacing w:after="0" w:line="240" w:lineRule="auto"/>
        <w:jc w:val="right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Структурное подразделение «детский сад» </w:t>
      </w:r>
      <w:r w:rsidRPr="00EF32CC">
        <w:rPr>
          <w:rFonts w:ascii="Times New Roman" w:hAnsi="Times New Roman"/>
          <w:i/>
          <w:sz w:val="25"/>
          <w:szCs w:val="25"/>
        </w:rPr>
        <w:t>МОУ «Беломестненская СОШ»</w:t>
      </w:r>
    </w:p>
    <w:p w:rsidR="0072705F" w:rsidRPr="00907FBD" w:rsidRDefault="0072705F" w:rsidP="006A7849">
      <w:pPr>
        <w:spacing w:after="0" w:line="240" w:lineRule="auto"/>
        <w:jc w:val="right"/>
        <w:rPr>
          <w:rFonts w:ascii="Times New Roman" w:hAnsi="Times New Roman"/>
          <w:i/>
          <w:sz w:val="25"/>
          <w:szCs w:val="25"/>
        </w:rPr>
      </w:pPr>
      <w:r w:rsidRPr="00907FBD">
        <w:rPr>
          <w:rFonts w:ascii="Times New Roman" w:hAnsi="Times New Roman"/>
          <w:i/>
          <w:sz w:val="25"/>
          <w:szCs w:val="25"/>
        </w:rPr>
        <w:t>Белгородского района Белгородской области</w:t>
      </w:r>
    </w:p>
    <w:p w:rsidR="0072705F" w:rsidRPr="00541B8C" w:rsidRDefault="0072705F" w:rsidP="00541B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05F" w:rsidRPr="00541B8C" w:rsidRDefault="0072705F" w:rsidP="00D25959">
      <w:pPr>
        <w:jc w:val="right"/>
        <w:rPr>
          <w:rFonts w:ascii="Times New Roman" w:hAnsi="Times New Roman"/>
          <w:i/>
          <w:sz w:val="28"/>
          <w:szCs w:val="28"/>
        </w:rPr>
      </w:pPr>
      <w:r w:rsidRPr="00541B8C">
        <w:rPr>
          <w:rFonts w:ascii="Times New Roman" w:hAnsi="Times New Roman"/>
          <w:i/>
          <w:sz w:val="28"/>
          <w:szCs w:val="28"/>
          <w:shd w:val="clear" w:color="auto" w:fill="FFFFFF"/>
        </w:rPr>
        <w:t>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</w:t>
      </w:r>
      <w:r w:rsidRPr="00541B8C">
        <w:rPr>
          <w:rFonts w:ascii="Times New Roman" w:hAnsi="Times New Roman"/>
          <w:i/>
          <w:sz w:val="28"/>
          <w:szCs w:val="28"/>
        </w:rPr>
        <w:br/>
      </w:r>
      <w:r w:rsidRPr="00541B8C">
        <w:rPr>
          <w:rFonts w:ascii="Times New Roman" w:hAnsi="Times New Roman"/>
          <w:i/>
          <w:sz w:val="28"/>
          <w:szCs w:val="28"/>
          <w:shd w:val="clear" w:color="auto" w:fill="FFFFFF"/>
        </w:rPr>
        <w:t>В.А. Сухомлинский</w:t>
      </w:r>
    </w:p>
    <w:p w:rsidR="0072705F" w:rsidRDefault="0072705F" w:rsidP="00CB6C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E99">
        <w:rPr>
          <w:rFonts w:ascii="Times New Roman" w:hAnsi="Times New Roman"/>
          <w:sz w:val="28"/>
          <w:szCs w:val="28"/>
        </w:rPr>
        <w:t>Ни для кого не секрет, что сложившаяся обстановка на  улицах городов и поселков нашей страны вызывает беспокойство у людей. Рост количества машин, увеличение их движения, плотности транспортных потоков, растущие пробки на автодорогах являются одной из причин дорожно-транспортных происшествий. Особую тревогу мы испытываем за самых беззащитных граждан- маленьких детей. Неутешительные сводки о ДТП, где потерпевшими, к сожалению, являются дети, не оставляют никого равнодушными.</w:t>
      </w:r>
    </w:p>
    <w:p w:rsidR="0072705F" w:rsidRPr="00CB6C5C" w:rsidRDefault="0072705F" w:rsidP="00CB6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C5C">
        <w:rPr>
          <w:rFonts w:ascii="Times New Roman" w:hAnsi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В раннем детстве 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Правила, усвоенные ребенком, впоследствии становятся нормой поведения, а их соблюдение- потребностью человека. Поэтому важно на этом этапе сформировать у детей базу знаний и практических навыков  безопасного поведения на дорогах.</w:t>
      </w:r>
    </w:p>
    <w:p w:rsidR="0072705F" w:rsidRDefault="0072705F" w:rsidP="00CB6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и дошкольное учреждение –два важных института воспитания и развития ребенка, которые стоят у истоков нашего будущего. Родители являются первыми педагогами для своих детей, а дошкольное учреждение оказывает семье квалифицированную помощь в вопросах воспитания, обучения и развития дошкольников.</w:t>
      </w:r>
    </w:p>
    <w:p w:rsidR="0072705F" w:rsidRDefault="0072705F" w:rsidP="00CB6C5C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соответствии с Законом «Об образовании в Российской Федерации» одной из основных задач, стоящих перед детским садом является « взаимодействие с семьей для обеспечения полноценного развития личности ребенка</w:t>
      </w:r>
      <w:r w:rsidRPr="00EF32CC">
        <w:rPr>
          <w:rFonts w:ascii="Times New Roman" w:hAnsi="Times New Roman"/>
          <w:sz w:val="28"/>
          <w:szCs w:val="28"/>
        </w:rPr>
        <w:t>»(4</w:t>
      </w:r>
      <w:r w:rsidRPr="00CB6C5C">
        <w:rPr>
          <w:rFonts w:ascii="Times New Roman" w:hAnsi="Times New Roman"/>
          <w:sz w:val="28"/>
          <w:szCs w:val="28"/>
        </w:rPr>
        <w:t>)</w:t>
      </w:r>
      <w:r>
        <w:rPr>
          <w:rStyle w:val="apple-converted-space"/>
          <w:rFonts w:ascii="Georgia" w:hAnsi="Georgia"/>
          <w:sz w:val="18"/>
          <w:szCs w:val="18"/>
          <w:shd w:val="clear" w:color="auto" w:fill="FFFFFF"/>
        </w:rPr>
        <w:t>.</w:t>
      </w:r>
      <w:r w:rsidRPr="00CB6C5C">
        <w:rPr>
          <w:rStyle w:val="apple-converted-space"/>
          <w:rFonts w:ascii="Georgia" w:hAnsi="Georgia"/>
          <w:sz w:val="18"/>
          <w:szCs w:val="1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Основной идеей</w:t>
      </w:r>
      <w:r w:rsidRPr="00CB6C5C"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взаимодействия является установление партнёрских отношений, которые позволят</w:t>
      </w:r>
      <w:r w:rsidRPr="00CB6C5C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 w:rsidRPr="00CB6C5C">
        <w:rPr>
          <w:rFonts w:ascii="Times New Roman" w:hAnsi="Times New Roman"/>
          <w:sz w:val="28"/>
          <w:szCs w:val="28"/>
          <w:shd w:val="clear" w:color="auto" w:fill="FFFFFF"/>
        </w:rPr>
        <w:t>объединить усилия для воспитания детей, создать атмосферу общности интересов, активизировать воспитательные умения родителей,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подготовить их  к</w:t>
      </w:r>
      <w:r w:rsidRPr="00CB6C5C">
        <w:rPr>
          <w:rFonts w:ascii="Times New Roman" w:hAnsi="Times New Roman"/>
          <w:sz w:val="28"/>
          <w:szCs w:val="28"/>
          <w:shd w:val="clear" w:color="auto" w:fill="FFFFFF"/>
        </w:rPr>
        <w:t xml:space="preserve"> восприятию нового опыта.</w:t>
      </w:r>
    </w:p>
    <w:p w:rsidR="0072705F" w:rsidRDefault="0072705F" w:rsidP="00CB6C5C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Руководствуясь образовательной программой нашего дошкольного учреждения, в процессе взаимодействия детского сада с семьей в формировании у дошкольников навыков безопасного поведения на дорогах и улице решаются следующие задачи:</w:t>
      </w:r>
    </w:p>
    <w:p w:rsidR="0072705F" w:rsidRDefault="0072705F" w:rsidP="008832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включение родителей в воспитательно-образовательный процесс, деловое сотрудничество;</w:t>
      </w:r>
    </w:p>
    <w:p w:rsidR="0072705F" w:rsidRDefault="0072705F" w:rsidP="008832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в детском саду для разнообразного по содержанию и формам сотрудничества;</w:t>
      </w:r>
    </w:p>
    <w:p w:rsidR="0072705F" w:rsidRDefault="0072705F" w:rsidP="008832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гармонизация детско-родительских взаимоотношений.</w:t>
      </w:r>
    </w:p>
    <w:p w:rsidR="0072705F" w:rsidRPr="002D46C2" w:rsidRDefault="0072705F" w:rsidP="00A624E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практике работы нашего дошкольного учреждения  с целью  формирования</w:t>
      </w:r>
      <w:r w:rsidRPr="00282C00">
        <w:rPr>
          <w:sz w:val="28"/>
          <w:szCs w:val="28"/>
        </w:rPr>
        <w:t xml:space="preserve"> устойчивых знаний, прочных навыков культуры поведения на улице и дорогах пр</w:t>
      </w:r>
      <w:r>
        <w:rPr>
          <w:sz w:val="28"/>
          <w:szCs w:val="28"/>
        </w:rPr>
        <w:t xml:space="preserve">оводится </w:t>
      </w:r>
      <w:r w:rsidRPr="00282C00">
        <w:rPr>
          <w:sz w:val="28"/>
          <w:szCs w:val="28"/>
        </w:rPr>
        <w:t xml:space="preserve"> работа согласно разработанному перспективному плану, который предусматривает комплекс самых разнообразных мероприятий</w:t>
      </w:r>
      <w:r>
        <w:rPr>
          <w:sz w:val="28"/>
          <w:szCs w:val="28"/>
        </w:rPr>
        <w:t xml:space="preserve">. </w:t>
      </w:r>
      <w:r w:rsidRPr="002D46C2">
        <w:rPr>
          <w:sz w:val="28"/>
          <w:szCs w:val="28"/>
        </w:rPr>
        <w:t xml:space="preserve">Работа  </w:t>
      </w:r>
      <w:r>
        <w:rPr>
          <w:sz w:val="28"/>
          <w:szCs w:val="28"/>
        </w:rPr>
        <w:t>реализуется</w:t>
      </w:r>
      <w:r w:rsidRPr="000176A5">
        <w:rPr>
          <w:sz w:val="28"/>
          <w:szCs w:val="28"/>
        </w:rPr>
        <w:t xml:space="preserve"> в соответствии с решением</w:t>
      </w:r>
      <w:r w:rsidRPr="002D46C2">
        <w:rPr>
          <w:sz w:val="28"/>
          <w:szCs w:val="28"/>
        </w:rPr>
        <w:t xml:space="preserve"> программных образовательных задач в совместной деятельности взрослого и ребенка и самостоятельной деятельности детей не только в рамках непосредственно образовательной деятельности, но и при проведении режимных моментов. </w:t>
      </w:r>
    </w:p>
    <w:p w:rsidR="0072705F" w:rsidRDefault="0072705F" w:rsidP="00C7137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Используются  раз</w:t>
      </w:r>
      <w:r w:rsidRPr="002D46C2">
        <w:rPr>
          <w:sz w:val="28"/>
          <w:szCs w:val="28"/>
        </w:rPr>
        <w:t xml:space="preserve">ные формы </w:t>
      </w:r>
      <w:r>
        <w:rPr>
          <w:sz w:val="28"/>
          <w:szCs w:val="28"/>
        </w:rPr>
        <w:t>взаимодействия с родителями:</w:t>
      </w:r>
    </w:p>
    <w:p w:rsidR="0072705F" w:rsidRPr="000E4699" w:rsidRDefault="0072705F" w:rsidP="00A624E3">
      <w:pPr>
        <w:shd w:val="clear" w:color="auto" w:fill="FFFFFF"/>
        <w:spacing w:after="0" w:line="240" w:lineRule="auto"/>
        <w:ind w:firstLine="108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E4699">
        <w:rPr>
          <w:rFonts w:ascii="Times New Roman" w:hAnsi="Times New Roman"/>
          <w:b/>
          <w:color w:val="000000"/>
          <w:sz w:val="28"/>
          <w:szCs w:val="28"/>
        </w:rPr>
        <w:t>Традиционные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2705F" w:rsidRPr="0043615D" w:rsidRDefault="0072705F" w:rsidP="00A624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3615D">
        <w:rPr>
          <w:rFonts w:ascii="Times New Roman" w:hAnsi="Times New Roman"/>
          <w:color w:val="000000"/>
          <w:sz w:val="28"/>
          <w:szCs w:val="28"/>
        </w:rPr>
        <w:t>изготовление стендов с наглядной информацией;</w:t>
      </w:r>
    </w:p>
    <w:p w:rsidR="0072705F" w:rsidRPr="0043615D" w:rsidRDefault="0072705F" w:rsidP="00A624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3615D">
        <w:rPr>
          <w:rFonts w:ascii="Times New Roman" w:hAnsi="Times New Roman"/>
          <w:color w:val="000000"/>
          <w:sz w:val="28"/>
          <w:szCs w:val="28"/>
        </w:rPr>
        <w:t>консультации;</w:t>
      </w:r>
    </w:p>
    <w:p w:rsidR="0072705F" w:rsidRPr="0043615D" w:rsidRDefault="0072705F" w:rsidP="00A624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3615D">
        <w:rPr>
          <w:rFonts w:ascii="Times New Roman" w:hAnsi="Times New Roman"/>
          <w:color w:val="000000"/>
          <w:sz w:val="28"/>
          <w:szCs w:val="28"/>
        </w:rPr>
        <w:t>участие родителей в укреплении материально-технической базы группы;</w:t>
      </w:r>
    </w:p>
    <w:p w:rsidR="0072705F" w:rsidRPr="0043615D" w:rsidRDefault="0072705F" w:rsidP="00A624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3615D">
        <w:rPr>
          <w:rFonts w:ascii="Times New Roman" w:hAnsi="Times New Roman"/>
          <w:color w:val="000000"/>
          <w:sz w:val="28"/>
          <w:szCs w:val="28"/>
        </w:rPr>
        <w:t>тематические родительские собрания (собрания хорошо сочетаются с показом родителям занятий и игр по изучению Правил дорожного движения);</w:t>
      </w:r>
    </w:p>
    <w:p w:rsidR="0072705F" w:rsidRPr="0043615D" w:rsidRDefault="0072705F" w:rsidP="00A624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3615D">
        <w:rPr>
          <w:rFonts w:ascii="Times New Roman" w:hAnsi="Times New Roman"/>
          <w:color w:val="000000"/>
          <w:sz w:val="28"/>
          <w:szCs w:val="28"/>
        </w:rPr>
        <w:t>семейные конкурсы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15CF">
        <w:rPr>
          <w:rFonts w:ascii="Times New Roman" w:hAnsi="Times New Roman"/>
          <w:i/>
          <w:color w:val="000000"/>
          <w:sz w:val="28"/>
          <w:szCs w:val="28"/>
        </w:rPr>
        <w:t xml:space="preserve">(Приложение 7), </w:t>
      </w:r>
      <w:r w:rsidRPr="0043615D">
        <w:rPr>
          <w:rFonts w:ascii="Times New Roman" w:hAnsi="Times New Roman"/>
          <w:color w:val="000000"/>
          <w:sz w:val="28"/>
          <w:szCs w:val="28"/>
        </w:rPr>
        <w:t>викторины;</w:t>
      </w:r>
    </w:p>
    <w:p w:rsidR="0072705F" w:rsidRPr="0043615D" w:rsidRDefault="0072705F" w:rsidP="00A624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3615D">
        <w:rPr>
          <w:rFonts w:ascii="Times New Roman" w:hAnsi="Times New Roman"/>
          <w:color w:val="000000"/>
          <w:sz w:val="28"/>
          <w:szCs w:val="28"/>
        </w:rPr>
        <w:t>анкетирование;</w:t>
      </w:r>
    </w:p>
    <w:p w:rsidR="0072705F" w:rsidRPr="00DB1959" w:rsidRDefault="0072705F" w:rsidP="00A624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3615D">
        <w:rPr>
          <w:rFonts w:ascii="Times New Roman" w:hAnsi="Times New Roman"/>
          <w:color w:val="000000"/>
          <w:sz w:val="28"/>
          <w:szCs w:val="28"/>
        </w:rPr>
        <w:t>совместная детско-родительская досуговая деятельность.</w:t>
      </w:r>
    </w:p>
    <w:p w:rsidR="0072705F" w:rsidRPr="006C5F95" w:rsidRDefault="0072705F" w:rsidP="00A624E3">
      <w:pPr>
        <w:shd w:val="clear" w:color="auto" w:fill="FFFFFF"/>
        <w:spacing w:after="0" w:line="240" w:lineRule="auto"/>
        <w:ind w:firstLine="108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A01280">
        <w:rPr>
          <w:rFonts w:ascii="Times New Roman" w:hAnsi="Times New Roman"/>
          <w:b/>
          <w:color w:val="000000"/>
          <w:sz w:val="28"/>
          <w:szCs w:val="28"/>
        </w:rPr>
        <w:t>нтерактивные:</w:t>
      </w:r>
    </w:p>
    <w:p w:rsidR="0072705F" w:rsidRPr="00D83B44" w:rsidRDefault="0072705F" w:rsidP="00A624E3">
      <w:pPr>
        <w:shd w:val="clear" w:color="auto" w:fill="FFFFFF"/>
        <w:spacing w:after="0" w:line="240" w:lineRule="auto"/>
        <w:ind w:firstLine="108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D83B4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83B44">
        <w:rPr>
          <w:rFonts w:ascii="Times New Roman" w:hAnsi="Times New Roman"/>
          <w:b/>
          <w:color w:val="000000"/>
          <w:sz w:val="28"/>
          <w:szCs w:val="28"/>
        </w:rPr>
        <w:t>Автосервис «Большие помощники»</w:t>
      </w:r>
    </w:p>
    <w:p w:rsidR="0072705F" w:rsidRPr="00D83B44" w:rsidRDefault="0072705F" w:rsidP="00A624E3">
      <w:pPr>
        <w:shd w:val="clear" w:color="auto" w:fill="FFFFFF"/>
        <w:spacing w:after="0" w:line="240" w:lineRule="auto"/>
        <w:ind w:firstLine="10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с</w:t>
      </w:r>
      <w:r w:rsidRPr="00D83B44">
        <w:rPr>
          <w:rFonts w:ascii="Times New Roman" w:hAnsi="Times New Roman"/>
          <w:color w:val="000000"/>
          <w:sz w:val="28"/>
          <w:szCs w:val="28"/>
        </w:rPr>
        <w:t xml:space="preserve">овместно с родителями изготавливают атрибуты для сюжетно-ролевых игр, придумывают лабиринты, ребусы, кроссворды по теме. А также </w:t>
      </w:r>
      <w:r>
        <w:rPr>
          <w:rFonts w:ascii="Times New Roman" w:hAnsi="Times New Roman"/>
          <w:color w:val="000000"/>
          <w:sz w:val="28"/>
          <w:szCs w:val="28"/>
        </w:rPr>
        <w:t>занимаются трудовой деятельностью: ремонтируют машины</w:t>
      </w:r>
      <w:r w:rsidRPr="00D83B44">
        <w:rPr>
          <w:rFonts w:ascii="Times New Roman" w:hAnsi="Times New Roman"/>
          <w:color w:val="000000"/>
          <w:sz w:val="28"/>
          <w:szCs w:val="28"/>
        </w:rPr>
        <w:t>.</w:t>
      </w:r>
    </w:p>
    <w:p w:rsidR="0072705F" w:rsidRDefault="0072705F" w:rsidP="00A624E3">
      <w:pPr>
        <w:shd w:val="clear" w:color="auto" w:fill="FFFFFF"/>
        <w:spacing w:after="0" w:line="240" w:lineRule="auto"/>
        <w:ind w:firstLine="108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D83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3B44">
        <w:rPr>
          <w:rFonts w:ascii="Times New Roman" w:hAnsi="Times New Roman"/>
          <w:b/>
          <w:color w:val="000000"/>
          <w:sz w:val="28"/>
          <w:szCs w:val="28"/>
        </w:rPr>
        <w:t>Издательство «Дорожная азбука»</w:t>
      </w:r>
    </w:p>
    <w:p w:rsidR="0072705F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83B44">
        <w:rPr>
          <w:rFonts w:ascii="Times New Roman" w:hAnsi="Times New Roman"/>
          <w:color w:val="000000"/>
          <w:sz w:val="28"/>
          <w:szCs w:val="28"/>
        </w:rPr>
        <w:t xml:space="preserve"> Дети рисуют иллюстрации к сказкам, которые они сочиняют дома вместе со своими родителями по тематике дорожного движения. А в детском саду вместе с воспитателем проводят выставки рисунков</w:t>
      </w:r>
      <w:r>
        <w:rPr>
          <w:rFonts w:ascii="Times New Roman" w:hAnsi="Times New Roman"/>
          <w:color w:val="000000"/>
          <w:sz w:val="28"/>
          <w:szCs w:val="28"/>
        </w:rPr>
        <w:t xml:space="preserve">, в которых </w:t>
      </w:r>
      <w:r w:rsidRPr="00D83B44">
        <w:rPr>
          <w:rFonts w:ascii="Times New Roman" w:hAnsi="Times New Roman"/>
          <w:color w:val="000000"/>
          <w:sz w:val="28"/>
          <w:szCs w:val="28"/>
        </w:rPr>
        <w:t xml:space="preserve"> дети передают своё отношение и свои знания по правилам дорожного движения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1562C">
        <w:rPr>
          <w:rFonts w:ascii="Times New Roman" w:hAnsi="Times New Roman"/>
          <w:b/>
          <w:sz w:val="28"/>
          <w:szCs w:val="28"/>
        </w:rPr>
        <w:t xml:space="preserve"> Семейный клуб « Знатоки правил»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План работы клуба: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1.Организация клуба. Разработка положения (октябрь)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2.Семинар-практикум «Внимание! На дороге дети!»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(ноябрь)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3.НОД «Веселый светофор» (декабрь)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4.Совместное творчество родителей и детей «Изучаем правила дорожного движения» (январь)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5.Смотр-конкурс  макеты «Моя улица» (февраль)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6.Мастер-класс «Учим правила играя»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7. Экскурсия «Переходим дорогу»</w:t>
      </w:r>
    </w:p>
    <w:p w:rsidR="0072705F" w:rsidRPr="0021562C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sz w:val="28"/>
          <w:szCs w:val="28"/>
        </w:rPr>
        <w:t>8.Развлечение для детей и родителей «Путешествие в страну знаков»</w:t>
      </w:r>
    </w:p>
    <w:p w:rsidR="0072705F" w:rsidRPr="008B6667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62C">
        <w:rPr>
          <w:rFonts w:ascii="Times New Roman" w:hAnsi="Times New Roman"/>
          <w:b/>
          <w:sz w:val="28"/>
          <w:szCs w:val="28"/>
        </w:rPr>
        <w:t>Интерактивные игры</w:t>
      </w:r>
      <w:r w:rsidRPr="0021562C">
        <w:rPr>
          <w:rFonts w:ascii="Times New Roman" w:hAnsi="Times New Roman"/>
          <w:sz w:val="28"/>
          <w:szCs w:val="28"/>
        </w:rPr>
        <w:t>: «Светофор», «Знать на отлично ПДД», «Загадки по ПДД», «Станция «Безопасность»</w:t>
      </w:r>
    </w:p>
    <w:p w:rsidR="0072705F" w:rsidRPr="000E4699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0E4699">
        <w:rPr>
          <w:rFonts w:ascii="Times New Roman" w:hAnsi="Times New Roman"/>
          <w:color w:val="000000"/>
          <w:sz w:val="28"/>
          <w:szCs w:val="28"/>
        </w:rPr>
        <w:t>Совместная деятельность сближает родителей и детей, учит </w:t>
      </w:r>
      <w:hyperlink r:id="rId5" w:tooltip="Взаимопонимание" w:history="1">
        <w:r w:rsidRPr="000E4699">
          <w:rPr>
            <w:rFonts w:ascii="Times New Roman" w:hAnsi="Times New Roman"/>
            <w:sz w:val="28"/>
            <w:szCs w:val="28"/>
          </w:rPr>
          <w:t>взаимопониманию</w:t>
        </w:r>
      </w:hyperlink>
      <w:r w:rsidRPr="000E4699">
        <w:rPr>
          <w:rFonts w:ascii="Times New Roman" w:hAnsi="Times New Roman"/>
          <w:color w:val="000000"/>
          <w:sz w:val="28"/>
          <w:szCs w:val="28"/>
        </w:rPr>
        <w:t>, доверию, делает их настоящими партнерами. От активного участия родителей в работе детского сада выигрывают все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72705F" w:rsidRPr="00203AFD" w:rsidRDefault="0072705F" w:rsidP="00A62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03AFD">
        <w:rPr>
          <w:rFonts w:ascii="Times New Roman" w:hAnsi="Times New Roman"/>
          <w:sz w:val="28"/>
          <w:szCs w:val="28"/>
        </w:rPr>
        <w:t>Важным направлени</w:t>
      </w:r>
      <w:r>
        <w:rPr>
          <w:rFonts w:ascii="Times New Roman" w:hAnsi="Times New Roman"/>
          <w:sz w:val="28"/>
          <w:szCs w:val="28"/>
        </w:rPr>
        <w:t>ем</w:t>
      </w:r>
      <w:r w:rsidRPr="00203AFD">
        <w:rPr>
          <w:rFonts w:ascii="Times New Roman" w:hAnsi="Times New Roman"/>
          <w:sz w:val="28"/>
          <w:szCs w:val="28"/>
        </w:rPr>
        <w:t xml:space="preserve"> работы по ф</w:t>
      </w:r>
      <w:r>
        <w:rPr>
          <w:rFonts w:ascii="Times New Roman" w:hAnsi="Times New Roman"/>
          <w:sz w:val="28"/>
          <w:szCs w:val="28"/>
        </w:rPr>
        <w:t>ормированию</w:t>
      </w:r>
      <w:r w:rsidRPr="00203AFD">
        <w:rPr>
          <w:rFonts w:ascii="Times New Roman" w:hAnsi="Times New Roman"/>
          <w:sz w:val="28"/>
          <w:szCs w:val="28"/>
        </w:rPr>
        <w:t xml:space="preserve"> у дошкольников  безопасного поведения на дорогах и улицах посредством взаимодействия с семьями воспитанников является предметно-</w:t>
      </w:r>
      <w:r>
        <w:rPr>
          <w:rFonts w:ascii="Times New Roman" w:hAnsi="Times New Roman"/>
          <w:sz w:val="28"/>
          <w:szCs w:val="28"/>
        </w:rPr>
        <w:t>развивающая</w:t>
      </w:r>
      <w:r w:rsidRPr="00203AFD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а:</w:t>
      </w:r>
    </w:p>
    <w:p w:rsidR="0072705F" w:rsidRDefault="0072705F" w:rsidP="00A624E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1080"/>
        <w:jc w:val="both"/>
        <w:rPr>
          <w:sz w:val="28"/>
          <w:szCs w:val="28"/>
        </w:rPr>
      </w:pPr>
      <w:r w:rsidRPr="000E4699">
        <w:rPr>
          <w:sz w:val="28"/>
          <w:szCs w:val="28"/>
        </w:rPr>
        <w:t xml:space="preserve">Создание картотеки дидактических игр по ПДД с их описанием; </w:t>
      </w:r>
    </w:p>
    <w:p w:rsidR="0072705F" w:rsidRDefault="0072705F" w:rsidP="00A624E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1080"/>
        <w:jc w:val="both"/>
        <w:rPr>
          <w:sz w:val="28"/>
          <w:szCs w:val="28"/>
        </w:rPr>
      </w:pPr>
      <w:r w:rsidRPr="000E4699">
        <w:rPr>
          <w:sz w:val="28"/>
          <w:szCs w:val="28"/>
        </w:rPr>
        <w:t>Пополнение наглядного материала, пособий, дидактических игр, игровых макетов, игрушек, конструкторов, наборов фигур;</w:t>
      </w:r>
    </w:p>
    <w:p w:rsidR="0072705F" w:rsidRDefault="0072705F" w:rsidP="00A624E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1080"/>
        <w:jc w:val="both"/>
        <w:rPr>
          <w:sz w:val="28"/>
          <w:szCs w:val="28"/>
        </w:rPr>
      </w:pPr>
      <w:r w:rsidRPr="000E4699">
        <w:rPr>
          <w:sz w:val="28"/>
          <w:szCs w:val="28"/>
        </w:rPr>
        <w:t>Создание мастерско</w:t>
      </w:r>
      <w:r>
        <w:rPr>
          <w:sz w:val="28"/>
          <w:szCs w:val="28"/>
        </w:rPr>
        <w:t>й «Самоделкин</w:t>
      </w:r>
      <w:r w:rsidRPr="000E4699">
        <w:rPr>
          <w:sz w:val="28"/>
          <w:szCs w:val="28"/>
        </w:rPr>
        <w:t>» по изготовлению макетов, игрушек из бросового материала по ПДД</w:t>
      </w:r>
      <w:r>
        <w:rPr>
          <w:sz w:val="28"/>
          <w:szCs w:val="28"/>
        </w:rPr>
        <w:t>.</w:t>
      </w:r>
    </w:p>
    <w:p w:rsidR="0072705F" w:rsidRPr="00202ED7" w:rsidRDefault="0072705F" w:rsidP="00A624E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1080"/>
        <w:jc w:val="both"/>
        <w:rPr>
          <w:sz w:val="28"/>
          <w:szCs w:val="28"/>
        </w:rPr>
      </w:pPr>
      <w:r w:rsidRPr="000E4699">
        <w:rPr>
          <w:sz w:val="28"/>
          <w:szCs w:val="28"/>
        </w:rPr>
        <w:t>Презентации, видеоролики, мультфильмы</w:t>
      </w:r>
      <w:r>
        <w:rPr>
          <w:sz w:val="28"/>
          <w:szCs w:val="28"/>
        </w:rPr>
        <w:t xml:space="preserve"> </w:t>
      </w:r>
      <w:r w:rsidRPr="000E4699">
        <w:rPr>
          <w:sz w:val="28"/>
          <w:szCs w:val="28"/>
        </w:rPr>
        <w:t>по темам ПДД;</w:t>
      </w:r>
    </w:p>
    <w:p w:rsidR="0072705F" w:rsidRPr="00203AFD" w:rsidRDefault="0072705F" w:rsidP="00A624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AFD">
        <w:rPr>
          <w:rFonts w:ascii="Times New Roman" w:hAnsi="Times New Roman"/>
          <w:sz w:val="28"/>
          <w:szCs w:val="28"/>
        </w:rPr>
        <w:t xml:space="preserve">Игры, изготовленные своими руками. </w:t>
      </w:r>
    </w:p>
    <w:p w:rsidR="0072705F" w:rsidRPr="00203AFD" w:rsidRDefault="0072705F" w:rsidP="00A624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AFD">
        <w:rPr>
          <w:rFonts w:ascii="Times New Roman" w:hAnsi="Times New Roman"/>
          <w:sz w:val="28"/>
          <w:szCs w:val="28"/>
        </w:rPr>
        <w:t>Акции: «Засветись! Стань заметнее на дороге!», «Водитель!- ты ведь тоже родитель!», «Малыш в машине».</w:t>
      </w:r>
    </w:p>
    <w:p w:rsidR="0072705F" w:rsidRPr="00203AFD" w:rsidRDefault="0072705F" w:rsidP="00A624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03AFD">
        <w:rPr>
          <w:rFonts w:ascii="Times New Roman" w:hAnsi="Times New Roman"/>
          <w:sz w:val="28"/>
          <w:szCs w:val="28"/>
        </w:rPr>
        <w:t>«Сочиняем новую историю «Смешарики на дороге» вместе с мамой и папой»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AFD">
        <w:rPr>
          <w:rFonts w:ascii="Times New Roman" w:hAnsi="Times New Roman"/>
          <w:sz w:val="28"/>
          <w:szCs w:val="28"/>
        </w:rPr>
        <w:t>оформление книжки-малышки.</w:t>
      </w:r>
    </w:p>
    <w:p w:rsidR="0072705F" w:rsidRDefault="0072705F" w:rsidP="00C7137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Оформляются информационные стенды, совместно с родителями  организовываются выставки творческих работ, изготовляются стенгазеты, папки-передвижки, брошюры, памятки для родителей, анкеты,</w:t>
      </w:r>
      <w:r w:rsidRPr="00BA5C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выпускается газета «Светофор».</w:t>
      </w:r>
    </w:p>
    <w:p w:rsidR="0072705F" w:rsidRPr="00035D77" w:rsidRDefault="0072705F" w:rsidP="00035D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</w:rPr>
        <w:t xml:space="preserve"> </w:t>
      </w:r>
      <w:r w:rsidRPr="00BF3904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экскурсий по городу (в сопровождении родителей)  и  наблюдение за светофором,</w:t>
      </w:r>
      <w:r w:rsidRPr="00BF3904">
        <w:rPr>
          <w:sz w:val="28"/>
          <w:szCs w:val="28"/>
        </w:rPr>
        <w:t xml:space="preserve"> целевых прогулок  по тротуарам, к</w:t>
      </w:r>
      <w:r>
        <w:rPr>
          <w:sz w:val="28"/>
          <w:szCs w:val="28"/>
        </w:rPr>
        <w:t xml:space="preserve"> </w:t>
      </w:r>
      <w:r w:rsidRPr="00BF3904">
        <w:rPr>
          <w:sz w:val="28"/>
          <w:szCs w:val="28"/>
        </w:rPr>
        <w:t xml:space="preserve"> железнодорожному переезд</w:t>
      </w:r>
      <w:r>
        <w:rPr>
          <w:sz w:val="28"/>
          <w:szCs w:val="28"/>
        </w:rPr>
        <w:t>у, к остановке автобуса,  дети  наблюдают  реальные ситуации на дороге. Обращается</w:t>
      </w:r>
      <w:r w:rsidRPr="00BF3904">
        <w:rPr>
          <w:sz w:val="28"/>
          <w:szCs w:val="28"/>
        </w:rPr>
        <w:t xml:space="preserve">  внимание детей на положительный пример со стороны взрослых и на некоторые нарушения со стороны</w:t>
      </w:r>
      <w:r>
        <w:rPr>
          <w:sz w:val="28"/>
          <w:szCs w:val="28"/>
        </w:rPr>
        <w:t xml:space="preserve"> водителей и пешеходов, формируется</w:t>
      </w:r>
      <w:r w:rsidRPr="00BF3904">
        <w:rPr>
          <w:sz w:val="28"/>
          <w:szCs w:val="28"/>
        </w:rPr>
        <w:t xml:space="preserve"> желание повлиять своим положительным примером на поведение окружающих. </w:t>
      </w:r>
    </w:p>
    <w:p w:rsidR="0072705F" w:rsidRDefault="0072705F" w:rsidP="00A624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Только в тесном сотрудничестве детского сада и семьи у детей можно выработать твердые навыки культурного поведения на улицах и дорогах города и села, в общественном и личном транспорте. </w:t>
      </w:r>
    </w:p>
    <w:p w:rsidR="0072705F" w:rsidRPr="004A7A9A" w:rsidRDefault="0072705F" w:rsidP="00A624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Таким образом, взаимодействие родителей и педагогов дошкольного учреждения осуществляется  в разнообразных формах сотрудничества в  формировании у дошкольников навыков безопасного поведения на дорогах и улице, в процессе чего формируются положительные результаты, как в обучении, так и в развитии и воспитании детей.</w:t>
      </w:r>
    </w:p>
    <w:p w:rsidR="0072705F" w:rsidRPr="008832FA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2705F" w:rsidRDefault="0072705F" w:rsidP="00A624E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2705F" w:rsidRDefault="0072705F" w:rsidP="00A624E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2705F" w:rsidRDefault="0072705F" w:rsidP="00A624E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Default="0072705F" w:rsidP="00A624E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72705F" w:rsidRPr="00E24343" w:rsidRDefault="0072705F" w:rsidP="00E24343">
      <w:pPr>
        <w:pStyle w:val="ListParagraph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E24343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72705F" w:rsidRPr="00AF21F4" w:rsidRDefault="0072705F" w:rsidP="00E24343">
      <w:pPr>
        <w:widowControl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Авдеева Н.Н., </w:t>
      </w:r>
      <w:r w:rsidRPr="00AF21F4">
        <w:rPr>
          <w:rFonts w:ascii="Times New Roman" w:hAnsi="Times New Roman"/>
          <w:sz w:val="28"/>
          <w:szCs w:val="28"/>
        </w:rPr>
        <w:t>Князева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AF21F4">
        <w:rPr>
          <w:rFonts w:ascii="Times New Roman" w:hAnsi="Times New Roman"/>
          <w:sz w:val="28"/>
          <w:szCs w:val="28"/>
        </w:rPr>
        <w:t xml:space="preserve">.Л.,. Стеркина Р.Б. </w:t>
      </w:r>
      <w:r>
        <w:rPr>
          <w:rFonts w:ascii="Times New Roman" w:hAnsi="Times New Roman"/>
          <w:sz w:val="28"/>
          <w:szCs w:val="28"/>
        </w:rPr>
        <w:t>Безопасность: Учебное пособие по основам безопасности жизнедеятельности детей старшего дошкольного возраста. -СП.: «ДЕТСТВО-ПРЕСС», 2015 - 144</w:t>
      </w:r>
    </w:p>
    <w:p w:rsidR="0072705F" w:rsidRDefault="0072705F" w:rsidP="00E24343">
      <w:pPr>
        <w:widowControl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F21F4">
        <w:rPr>
          <w:rFonts w:ascii="Times New Roman" w:hAnsi="Times New Roman"/>
          <w:sz w:val="28"/>
          <w:szCs w:val="28"/>
        </w:rPr>
        <w:t xml:space="preserve">. Белая К.Ю. </w:t>
      </w:r>
      <w:r>
        <w:rPr>
          <w:rFonts w:ascii="Times New Roman" w:hAnsi="Times New Roman"/>
          <w:sz w:val="28"/>
          <w:szCs w:val="28"/>
        </w:rPr>
        <w:t>Формирования основ безопасности у дошкольников. Для занятий с детьми 2-7 лет. – М.: МОЗАИКА-СИНТЕЗ, 2016.-64 с.</w:t>
      </w:r>
    </w:p>
    <w:p w:rsidR="0072705F" w:rsidRPr="00AF21F4" w:rsidRDefault="0072705F" w:rsidP="00E24343">
      <w:pPr>
        <w:widowControl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21F4">
        <w:rPr>
          <w:rFonts w:ascii="Times New Roman" w:hAnsi="Times New Roman"/>
          <w:sz w:val="28"/>
          <w:szCs w:val="28"/>
        </w:rPr>
        <w:t xml:space="preserve">. Веракса Н.Е. От рождения до школы. </w:t>
      </w:r>
      <w:r>
        <w:rPr>
          <w:rFonts w:ascii="Times New Roman" w:hAnsi="Times New Roman"/>
          <w:sz w:val="28"/>
          <w:szCs w:val="28"/>
        </w:rPr>
        <w:t xml:space="preserve">Основная </w:t>
      </w:r>
      <w:r w:rsidRPr="00AF21F4"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 / Н.Е. Веракса, </w:t>
      </w:r>
      <w:r>
        <w:rPr>
          <w:rFonts w:ascii="Times New Roman" w:hAnsi="Times New Roman"/>
          <w:sz w:val="28"/>
          <w:szCs w:val="28"/>
        </w:rPr>
        <w:t>Т.С. Комаровой, М.А. Васильевой.</w:t>
      </w:r>
      <w:r w:rsidRPr="00AF21F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у изд., испр. И доп.- М.: МОЗАИКА-СИНТЕЗ, 2016.- 368 с.</w:t>
      </w:r>
      <w:r w:rsidRPr="00AF21F4">
        <w:rPr>
          <w:rFonts w:ascii="Times New Roman" w:hAnsi="Times New Roman"/>
          <w:sz w:val="28"/>
          <w:szCs w:val="28"/>
        </w:rPr>
        <w:t xml:space="preserve"> </w:t>
      </w:r>
    </w:p>
    <w:p w:rsidR="0072705F" w:rsidRPr="00AF21F4" w:rsidRDefault="0072705F" w:rsidP="00E24343">
      <w:pPr>
        <w:widowControl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21F4">
        <w:rPr>
          <w:rFonts w:ascii="Times New Roman" w:hAnsi="Times New Roman"/>
          <w:sz w:val="28"/>
          <w:szCs w:val="28"/>
        </w:rPr>
        <w:t>.Федеральный Государственный Образовательный Стандарт дошкольного образования</w:t>
      </w:r>
      <w:r>
        <w:rPr>
          <w:rFonts w:ascii="Times New Roman" w:hAnsi="Times New Roman"/>
          <w:sz w:val="28"/>
          <w:szCs w:val="28"/>
        </w:rPr>
        <w:t>; приказы и письма Миноборнауки РФ- М.;ТЦ Сфера,2016-96с. (Правовая библиотека образования)</w:t>
      </w:r>
      <w:r w:rsidRPr="00AF21F4">
        <w:rPr>
          <w:rFonts w:ascii="Times New Roman" w:hAnsi="Times New Roman"/>
          <w:sz w:val="28"/>
          <w:szCs w:val="28"/>
        </w:rPr>
        <w:t xml:space="preserve">. </w:t>
      </w:r>
    </w:p>
    <w:p w:rsidR="0072705F" w:rsidRPr="008832FA" w:rsidRDefault="0072705F" w:rsidP="00E24343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sectPr w:rsidR="0072705F" w:rsidRPr="008832FA" w:rsidSect="0095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59E"/>
    <w:multiLevelType w:val="hybridMultilevel"/>
    <w:tmpl w:val="E35C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80DD6"/>
    <w:multiLevelType w:val="hybridMultilevel"/>
    <w:tmpl w:val="087E4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395079"/>
    <w:multiLevelType w:val="hybridMultilevel"/>
    <w:tmpl w:val="E71A67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5A"/>
    <w:rsid w:val="000176A5"/>
    <w:rsid w:val="00035D77"/>
    <w:rsid w:val="000E4699"/>
    <w:rsid w:val="00202ED7"/>
    <w:rsid w:val="00203AFD"/>
    <w:rsid w:val="0021562C"/>
    <w:rsid w:val="00282C00"/>
    <w:rsid w:val="002B15CF"/>
    <w:rsid w:val="002D46C2"/>
    <w:rsid w:val="0043615D"/>
    <w:rsid w:val="0049459C"/>
    <w:rsid w:val="004A7A9A"/>
    <w:rsid w:val="00541B8C"/>
    <w:rsid w:val="006A7849"/>
    <w:rsid w:val="006C5F95"/>
    <w:rsid w:val="0072705F"/>
    <w:rsid w:val="00735E99"/>
    <w:rsid w:val="00857BFD"/>
    <w:rsid w:val="00872B80"/>
    <w:rsid w:val="008832FA"/>
    <w:rsid w:val="008A275A"/>
    <w:rsid w:val="008B6667"/>
    <w:rsid w:val="00907FBD"/>
    <w:rsid w:val="00954DE7"/>
    <w:rsid w:val="00A01280"/>
    <w:rsid w:val="00A624E3"/>
    <w:rsid w:val="00AF21F4"/>
    <w:rsid w:val="00B66064"/>
    <w:rsid w:val="00BA5CA4"/>
    <w:rsid w:val="00BF3904"/>
    <w:rsid w:val="00C71371"/>
    <w:rsid w:val="00CB6C5C"/>
    <w:rsid w:val="00D1556D"/>
    <w:rsid w:val="00D25959"/>
    <w:rsid w:val="00D83B44"/>
    <w:rsid w:val="00D91BBE"/>
    <w:rsid w:val="00DB1959"/>
    <w:rsid w:val="00E24343"/>
    <w:rsid w:val="00E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B6C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32FA"/>
    <w:pPr>
      <w:ind w:left="720"/>
      <w:contextualSpacing/>
    </w:pPr>
  </w:style>
  <w:style w:type="paragraph" w:styleId="NormalWeb">
    <w:name w:val="Normal (Web)"/>
    <w:basedOn w:val="Normal"/>
    <w:uiPriority w:val="99"/>
    <w:rsid w:val="00A62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zaimoponim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5</Pages>
  <Words>1183</Words>
  <Characters>6747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Василиса</cp:lastModifiedBy>
  <cp:revision>7</cp:revision>
  <dcterms:created xsi:type="dcterms:W3CDTF">2017-01-29T14:53:00Z</dcterms:created>
  <dcterms:modified xsi:type="dcterms:W3CDTF">2017-01-31T07:35:00Z</dcterms:modified>
</cp:coreProperties>
</file>